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4B" w:rsidRPr="001074E7" w:rsidRDefault="00EB534B" w:rsidP="00972512">
      <w:pPr>
        <w:ind w:firstLine="720"/>
        <w:jc w:val="center"/>
        <w:rPr>
          <w:b/>
        </w:rPr>
      </w:pPr>
      <w:r w:rsidRPr="00FC50BF">
        <w:rPr>
          <w:b/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style="width:402.75pt;height:129pt;visibility:visible">
            <v:imagedata r:id="rId7" o:title=""/>
          </v:shape>
        </w:pict>
      </w:r>
    </w:p>
    <w:p w:rsidR="00EB534B" w:rsidRPr="00972512" w:rsidRDefault="00EB534B">
      <w:pPr>
        <w:rPr>
          <w:rFonts w:ascii="Comic Sans MS" w:hAnsi="Comic Sans MS"/>
          <w:b/>
          <w:sz w:val="28"/>
          <w:szCs w:val="28"/>
        </w:rPr>
      </w:pPr>
      <w:r w:rsidRPr="00972512">
        <w:rPr>
          <w:rFonts w:ascii="Comic Sans MS" w:hAnsi="Comic Sans MS"/>
          <w:b/>
          <w:sz w:val="28"/>
          <w:szCs w:val="28"/>
        </w:rPr>
        <w:t>Part A: Photo Analysis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Name:___________</w:t>
      </w:r>
    </w:p>
    <w:p w:rsidR="00EB534B" w:rsidRPr="00972512" w:rsidRDefault="00EB534B">
      <w:p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 xml:space="preserve">For this section, visit the </w:t>
      </w:r>
      <w:r>
        <w:rPr>
          <w:rFonts w:ascii="Comic Sans MS" w:hAnsi="Comic Sans MS"/>
          <w:b/>
        </w:rPr>
        <w:t>follo</w:t>
      </w:r>
      <w:r w:rsidRPr="00972512">
        <w:rPr>
          <w:rFonts w:ascii="Comic Sans MS" w:hAnsi="Comic Sans MS"/>
          <w:b/>
        </w:rPr>
        <w:t>w</w:t>
      </w:r>
      <w:r>
        <w:rPr>
          <w:rFonts w:ascii="Comic Sans MS" w:hAnsi="Comic Sans MS"/>
          <w:b/>
        </w:rPr>
        <w:t>ing w</w:t>
      </w:r>
      <w:bookmarkStart w:id="0" w:name="_GoBack"/>
      <w:bookmarkEnd w:id="0"/>
      <w:r w:rsidRPr="00972512">
        <w:rPr>
          <w:rFonts w:ascii="Comic Sans MS" w:hAnsi="Comic Sans MS"/>
          <w:b/>
        </w:rPr>
        <w:t xml:space="preserve">ebsites: </w:t>
      </w:r>
    </w:p>
    <w:p w:rsidR="00EB534B" w:rsidRPr="00972512" w:rsidRDefault="00EB534B">
      <w:pPr>
        <w:rPr>
          <w:rFonts w:ascii="Comic Sans MS" w:hAnsi="Comic Sans MS"/>
          <w:b/>
        </w:rPr>
      </w:pPr>
      <w:hyperlink r:id="rId8" w:history="1">
        <w:r w:rsidRPr="00972512">
          <w:rPr>
            <w:rStyle w:val="Hyperlink"/>
            <w:rFonts w:ascii="Comic Sans MS" w:hAnsi="Comic Sans MS"/>
            <w:b/>
          </w:rPr>
          <w:t>http://www.dailymail.co.uk/news/article-2156728/Long-lost-Depression-era-photos-capture-everyday-life-destitute-Americans.html</w:t>
        </w:r>
      </w:hyperlink>
    </w:p>
    <w:p w:rsidR="00EB534B" w:rsidRPr="00972512" w:rsidRDefault="00EB534B">
      <w:p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>Search through the photos and read some of the captions.</w:t>
      </w:r>
    </w:p>
    <w:p w:rsidR="00EB534B" w:rsidRPr="00972512" w:rsidRDefault="00EB534B" w:rsidP="000C243A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 xml:space="preserve"> What is taking place in these photos?</w:t>
      </w: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>What are the circumstances in these photos?</w:t>
      </w: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>How are the people portrayed in the photos? What is your first impression when you see them?</w:t>
      </w: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>What do their expressions indicate?</w:t>
      </w: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>How do you feel when you see these pictures? Can you imagine your life during this time period?</w:t>
      </w: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>What do you believe are some of the frustrations these people are experiencing?</w:t>
      </w: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rPr>
          <w:rFonts w:ascii="Comic Sans MS" w:hAnsi="Comic Sans MS"/>
          <w:b/>
        </w:rPr>
      </w:pPr>
    </w:p>
    <w:p w:rsidR="00EB534B" w:rsidRPr="00972512" w:rsidRDefault="00EB534B" w:rsidP="000C243A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 xml:space="preserve"> How do you think people should adapt to these conditions? How would you adapt to these conditions?</w:t>
      </w:r>
    </w:p>
    <w:p w:rsidR="00EB534B" w:rsidRPr="00972512" w:rsidRDefault="00EB534B" w:rsidP="00F52EF6">
      <w:pPr>
        <w:rPr>
          <w:rFonts w:ascii="Comic Sans MS" w:hAnsi="Comic Sans MS"/>
          <w:b/>
        </w:rPr>
      </w:pPr>
    </w:p>
    <w:p w:rsidR="00EB534B" w:rsidRPr="00972512" w:rsidRDefault="00EB534B" w:rsidP="00F52EF6">
      <w:pPr>
        <w:rPr>
          <w:rFonts w:ascii="Comic Sans MS" w:hAnsi="Comic Sans MS"/>
          <w:b/>
        </w:rPr>
      </w:pPr>
    </w:p>
    <w:p w:rsidR="00EB534B" w:rsidRPr="00972512" w:rsidRDefault="00EB534B" w:rsidP="00F52EF6">
      <w:pPr>
        <w:rPr>
          <w:rFonts w:ascii="Comic Sans MS" w:hAnsi="Comic Sans MS"/>
          <w:b/>
        </w:rPr>
      </w:pPr>
    </w:p>
    <w:p w:rsidR="00EB534B" w:rsidRPr="00972512" w:rsidRDefault="00EB534B" w:rsidP="00F52EF6">
      <w:pPr>
        <w:rPr>
          <w:rFonts w:ascii="Comic Sans MS" w:hAnsi="Comic Sans MS"/>
          <w:b/>
        </w:rPr>
      </w:pPr>
    </w:p>
    <w:p w:rsidR="00EB534B" w:rsidRPr="00972512" w:rsidRDefault="00EB534B" w:rsidP="00F52EF6">
      <w:pPr>
        <w:rPr>
          <w:rFonts w:ascii="Comic Sans MS" w:hAnsi="Comic Sans MS"/>
          <w:b/>
        </w:rPr>
      </w:pPr>
    </w:p>
    <w:p w:rsidR="00EB534B" w:rsidRPr="00972512" w:rsidRDefault="00EB534B" w:rsidP="00F52EF6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 xml:space="preserve"> What do you think the photographer wanted you to see?</w:t>
      </w: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  <w:sz w:val="28"/>
          <w:szCs w:val="28"/>
        </w:rPr>
      </w:pPr>
      <w:r w:rsidRPr="00972512">
        <w:rPr>
          <w:rFonts w:ascii="Comic Sans MS" w:hAnsi="Comic Sans MS"/>
          <w:b/>
          <w:sz w:val="28"/>
          <w:szCs w:val="28"/>
        </w:rPr>
        <w:t xml:space="preserve">Photo Analysis </w:t>
      </w:r>
      <w:r>
        <w:rPr>
          <w:rFonts w:ascii="Comic Sans MS" w:hAnsi="Comic Sans MS"/>
          <w:b/>
          <w:sz w:val="28"/>
          <w:szCs w:val="28"/>
        </w:rPr>
        <w:t>#</w:t>
      </w:r>
      <w:r w:rsidRPr="00972512">
        <w:rPr>
          <w:rFonts w:ascii="Comic Sans MS" w:hAnsi="Comic Sans MS"/>
          <w:b/>
          <w:sz w:val="28"/>
          <w:szCs w:val="28"/>
        </w:rPr>
        <w:t>2</w:t>
      </w:r>
    </w:p>
    <w:p w:rsidR="00EB534B" w:rsidRPr="00972512" w:rsidRDefault="00EB534B" w:rsidP="00515C01">
      <w:pPr>
        <w:rPr>
          <w:rFonts w:ascii="Comic Sans MS" w:hAnsi="Comic Sans MS"/>
          <w:b/>
        </w:rPr>
      </w:pPr>
      <w:hyperlink r:id="rId9" w:history="1">
        <w:r w:rsidRPr="00972512">
          <w:rPr>
            <w:rStyle w:val="Hyperlink"/>
            <w:rFonts w:ascii="Comic Sans MS" w:hAnsi="Comic Sans MS"/>
            <w:b/>
          </w:rPr>
          <w:t>http://canadaonline.about.com/od/historyphotos/ig/Great-Depression-Canada/</w:t>
        </w:r>
      </w:hyperlink>
    </w:p>
    <w:p w:rsidR="00EB534B" w:rsidRPr="00972512" w:rsidRDefault="00EB534B" w:rsidP="00515C01">
      <w:pPr>
        <w:rPr>
          <w:rFonts w:ascii="Comic Sans MS" w:hAnsi="Comic Sans MS"/>
          <w:b/>
          <w:i/>
        </w:rPr>
      </w:pPr>
      <w:r w:rsidRPr="00972512">
        <w:rPr>
          <w:rFonts w:ascii="Comic Sans MS" w:hAnsi="Comic Sans MS"/>
          <w:b/>
          <w:i/>
        </w:rPr>
        <w:t>ENTER GALLERY</w:t>
      </w:r>
    </w:p>
    <w:p w:rsidR="00EB534B" w:rsidRPr="00972512" w:rsidRDefault="00EB534B" w:rsidP="00515C01">
      <w:p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 xml:space="preserve">Search through the photos and read some of the captions. </w:t>
      </w: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pStyle w:val="ListParagraph"/>
        <w:numPr>
          <w:ilvl w:val="0"/>
          <w:numId w:val="3"/>
        </w:num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>What is taking place in these photos? Who was Prime Minister during the start of the Great Depression? What did people think of him? Why?</w:t>
      </w:r>
    </w:p>
    <w:p w:rsidR="00EB534B" w:rsidRPr="00972512" w:rsidRDefault="00EB534B" w:rsidP="00515C01">
      <w:pPr>
        <w:pStyle w:val="ListParagraph"/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pStyle w:val="ListParagraph"/>
        <w:numPr>
          <w:ilvl w:val="0"/>
          <w:numId w:val="3"/>
        </w:num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>What are the circumstances in some of these photos?</w:t>
      </w:r>
    </w:p>
    <w:p w:rsidR="00EB534B" w:rsidRPr="00972512" w:rsidRDefault="00EB534B" w:rsidP="006724DC">
      <w:pPr>
        <w:rPr>
          <w:rFonts w:ascii="Comic Sans MS" w:hAnsi="Comic Sans MS"/>
          <w:b/>
        </w:rPr>
      </w:pPr>
    </w:p>
    <w:p w:rsidR="00EB534B" w:rsidRPr="00972512" w:rsidRDefault="00EB534B" w:rsidP="006724DC">
      <w:pPr>
        <w:rPr>
          <w:rFonts w:ascii="Comic Sans MS" w:hAnsi="Comic Sans MS"/>
          <w:b/>
        </w:rPr>
      </w:pPr>
    </w:p>
    <w:p w:rsidR="00EB534B" w:rsidRPr="00972512" w:rsidRDefault="00EB534B" w:rsidP="006724DC">
      <w:pPr>
        <w:rPr>
          <w:rFonts w:ascii="Comic Sans MS" w:hAnsi="Comic Sans MS"/>
          <w:b/>
        </w:rPr>
      </w:pPr>
    </w:p>
    <w:p w:rsidR="00EB534B" w:rsidRPr="00972512" w:rsidRDefault="00EB534B" w:rsidP="006724DC">
      <w:pPr>
        <w:rPr>
          <w:rFonts w:ascii="Comic Sans MS" w:hAnsi="Comic Sans MS"/>
          <w:b/>
        </w:rPr>
      </w:pPr>
    </w:p>
    <w:p w:rsidR="00EB534B" w:rsidRPr="00972512" w:rsidRDefault="00EB534B" w:rsidP="006724DC">
      <w:pPr>
        <w:pStyle w:val="ListParagraph"/>
        <w:numPr>
          <w:ilvl w:val="0"/>
          <w:numId w:val="3"/>
        </w:num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 xml:space="preserve"> Interpret “We want to be Citizens not Transients”</w:t>
      </w:r>
    </w:p>
    <w:p w:rsidR="00EB534B" w:rsidRPr="00972512" w:rsidRDefault="00EB534B" w:rsidP="006724DC">
      <w:pPr>
        <w:rPr>
          <w:rFonts w:ascii="Comic Sans MS" w:hAnsi="Comic Sans MS"/>
          <w:b/>
        </w:rPr>
      </w:pPr>
    </w:p>
    <w:p w:rsidR="00EB534B" w:rsidRPr="00972512" w:rsidRDefault="00EB534B" w:rsidP="006724DC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pStyle w:val="ListParagraph"/>
        <w:numPr>
          <w:ilvl w:val="0"/>
          <w:numId w:val="3"/>
        </w:num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>How are the people portrayed in the photo? What is your first impression when you see them?</w:t>
      </w: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pStyle w:val="ListParagraph"/>
        <w:numPr>
          <w:ilvl w:val="0"/>
          <w:numId w:val="3"/>
        </w:num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>Describe the conditions of the Unemployment Relief Camps? ( dormitories, housing etc..)</w:t>
      </w: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pStyle w:val="ListParagraph"/>
        <w:numPr>
          <w:ilvl w:val="0"/>
          <w:numId w:val="3"/>
        </w:num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>How do you feel when you see these pictures? Can you imagine your life during this time period in Canada?</w:t>
      </w: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pStyle w:val="ListParagraph"/>
        <w:numPr>
          <w:ilvl w:val="0"/>
          <w:numId w:val="3"/>
        </w:num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>What do you believe are some of the frustrations these people are experiencing?</w:t>
      </w: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pStyle w:val="ListParagraph"/>
        <w:numPr>
          <w:ilvl w:val="0"/>
          <w:numId w:val="3"/>
        </w:num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>What type of political action was taking place during these times? Do you believe they were extreme?</w:t>
      </w: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pStyle w:val="ListParagraph"/>
        <w:numPr>
          <w:ilvl w:val="0"/>
          <w:numId w:val="3"/>
        </w:num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 xml:space="preserve"> What do you think the photographer wanted you to see?</w:t>
      </w: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  <w:sz w:val="28"/>
          <w:szCs w:val="28"/>
        </w:rPr>
      </w:pPr>
      <w:r w:rsidRPr="00972512">
        <w:rPr>
          <w:rFonts w:ascii="Comic Sans MS" w:hAnsi="Comic Sans MS"/>
          <w:b/>
          <w:sz w:val="28"/>
          <w:szCs w:val="28"/>
        </w:rPr>
        <w:t>PART B:  STORIES OF THE GREAT DEPRESSION</w:t>
      </w:r>
    </w:p>
    <w:p w:rsidR="00EB534B" w:rsidRPr="00972512" w:rsidRDefault="00EB534B" w:rsidP="00515C01">
      <w:p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>Click on the following link</w:t>
      </w:r>
    </w:p>
    <w:p w:rsidR="00EB534B" w:rsidRPr="00972512" w:rsidRDefault="00EB534B" w:rsidP="00515C01">
      <w:pPr>
        <w:rPr>
          <w:rFonts w:ascii="Comic Sans MS" w:hAnsi="Comic Sans MS"/>
          <w:b/>
        </w:rPr>
      </w:pPr>
      <w:hyperlink r:id="rId10" w:history="1">
        <w:r w:rsidRPr="00972512">
          <w:rPr>
            <w:rStyle w:val="Hyperlink"/>
            <w:rFonts w:ascii="Comic Sans MS" w:hAnsi="Comic Sans MS"/>
            <w:b/>
          </w:rPr>
          <w:t>http://greatdepression.hubpages.com/hub/The-Great-Depression-Stories</w:t>
        </w:r>
      </w:hyperlink>
    </w:p>
    <w:p w:rsidR="00EB534B" w:rsidRPr="00972512" w:rsidRDefault="00EB534B" w:rsidP="003B6156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Cs/>
          <w:color w:val="333333"/>
          <w:sz w:val="21"/>
          <w:szCs w:val="21"/>
        </w:rPr>
      </w:pPr>
      <w:r w:rsidRPr="00972512">
        <w:rPr>
          <w:rFonts w:ascii="Comic Sans MS" w:hAnsi="Comic Sans MS"/>
          <w:b/>
        </w:rPr>
        <w:t xml:space="preserve">Read </w:t>
      </w:r>
      <w:r w:rsidRPr="00972512">
        <w:rPr>
          <w:rStyle w:val="Emphasis"/>
          <w:rFonts w:ascii="Comic Sans MS" w:hAnsi="Comic Sans MS" w:cs="Arial"/>
          <w:bCs/>
          <w:iCs/>
          <w:color w:val="333333"/>
          <w:sz w:val="21"/>
          <w:szCs w:val="21"/>
        </w:rPr>
        <w:t>John Schaub’s story</w:t>
      </w:r>
    </w:p>
    <w:p w:rsidR="00EB534B" w:rsidRPr="00972512" w:rsidRDefault="00EB534B" w:rsidP="003B6156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Cs/>
          <w:color w:val="333333"/>
          <w:sz w:val="21"/>
          <w:szCs w:val="21"/>
        </w:rPr>
        <w:t>Click on the Video: Depression Stories (Watch and listen to Lester Sable and Elaine Roberstons’ stories)</w:t>
      </w:r>
    </w:p>
    <w:p w:rsidR="00EB534B" w:rsidRPr="00972512" w:rsidRDefault="00EB534B" w:rsidP="003B6156">
      <w:pPr>
        <w:pStyle w:val="NormalWeb"/>
        <w:numPr>
          <w:ilvl w:val="0"/>
          <w:numId w:val="5"/>
        </w:numPr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 xml:space="preserve"> What is the general tone of the person (Lester) telling the story?</w:t>
      </w:r>
    </w:p>
    <w:p w:rsidR="00EB534B" w:rsidRPr="00972512" w:rsidRDefault="00EB534B" w:rsidP="003B6156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3B6156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3B6156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3B6156">
      <w:pPr>
        <w:pStyle w:val="NormalWeb"/>
        <w:numPr>
          <w:ilvl w:val="0"/>
          <w:numId w:val="5"/>
        </w:numPr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 xml:space="preserve"> What happened to Lester’s family? What seems to have led to these circumstances?</w:t>
      </w:r>
    </w:p>
    <w:p w:rsidR="00EB534B" w:rsidRPr="00972512" w:rsidRDefault="00EB534B" w:rsidP="003B6156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3B6156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3B6156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3B6156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3B6156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3B6156">
      <w:pPr>
        <w:pStyle w:val="NormalWeb"/>
        <w:numPr>
          <w:ilvl w:val="0"/>
          <w:numId w:val="5"/>
        </w:numPr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>What was the situation for students in highschool?</w:t>
      </w: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numPr>
          <w:ilvl w:val="0"/>
          <w:numId w:val="5"/>
        </w:numPr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 xml:space="preserve"> Despite the circumstances, why were some people so happy?</w:t>
      </w: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numPr>
          <w:ilvl w:val="0"/>
          <w:numId w:val="5"/>
        </w:numPr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 xml:space="preserve"> What happened to Elaine’s family? </w:t>
      </w: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numPr>
          <w:ilvl w:val="0"/>
          <w:numId w:val="5"/>
        </w:numPr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 xml:space="preserve"> Read Phyllis Bryant’s story.  What happened to all the money they had in the bank?</w:t>
      </w: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numPr>
          <w:ilvl w:val="0"/>
          <w:numId w:val="5"/>
        </w:numPr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 xml:space="preserve"> Is there anything interesting or surprising about the stories represented?</w:t>
      </w: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>Click on the following site:</w:t>
      </w: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hyperlink r:id="rId11" w:history="1">
        <w:r w:rsidRPr="00972512">
          <w:rPr>
            <w:rStyle w:val="Hyperlink"/>
            <w:rFonts w:ascii="Comic Sans MS" w:hAnsi="Comic Sans MS" w:cs="Arial"/>
            <w:b/>
            <w:bCs/>
            <w:sz w:val="21"/>
            <w:szCs w:val="21"/>
          </w:rPr>
          <w:t>http://www.awesomestories.com/history/great-depression</w:t>
        </w:r>
      </w:hyperlink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13592C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>Read through the 5 Chapters and answer the following questions:</w:t>
      </w:r>
    </w:p>
    <w:p w:rsidR="00EB534B" w:rsidRPr="00972512" w:rsidRDefault="00EB534B" w:rsidP="00E632D2">
      <w:pPr>
        <w:pStyle w:val="NormalWeb"/>
        <w:numPr>
          <w:ilvl w:val="0"/>
          <w:numId w:val="6"/>
        </w:numPr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 xml:space="preserve"> In the </w:t>
      </w:r>
      <w:r w:rsidRPr="00972512">
        <w:rPr>
          <w:rStyle w:val="Emphasis"/>
          <w:rFonts w:ascii="Comic Sans MS" w:hAnsi="Comic Sans MS" w:cs="Arial"/>
          <w:bCs/>
          <w:iCs/>
          <w:color w:val="333333"/>
          <w:sz w:val="21"/>
          <w:szCs w:val="21"/>
        </w:rPr>
        <w:t>Story Preface</w:t>
      </w: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 xml:space="preserve">, click on the words </w:t>
      </w:r>
      <w:r w:rsidRPr="00972512">
        <w:rPr>
          <w:rStyle w:val="Emphasis"/>
          <w:rFonts w:ascii="Comic Sans MS" w:hAnsi="Comic Sans MS" w:cs="Arial"/>
          <w:bCs/>
          <w:iCs/>
          <w:color w:val="333333"/>
          <w:sz w:val="21"/>
          <w:szCs w:val="21"/>
        </w:rPr>
        <w:t>Unemployment</w:t>
      </w: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 xml:space="preserve"> and </w:t>
      </w:r>
      <w:r w:rsidRPr="00972512">
        <w:rPr>
          <w:rStyle w:val="Emphasis"/>
          <w:rFonts w:ascii="Comic Sans MS" w:hAnsi="Comic Sans MS" w:cs="Arial"/>
          <w:bCs/>
          <w:iCs/>
          <w:color w:val="333333"/>
          <w:sz w:val="21"/>
          <w:szCs w:val="21"/>
        </w:rPr>
        <w:t>Harsh times</w:t>
      </w: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>.  Describe what you see.</w:t>
      </w: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numPr>
          <w:ilvl w:val="0"/>
          <w:numId w:val="6"/>
        </w:numPr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>Click on Chapter 2</w:t>
      </w:r>
      <w:r w:rsidRPr="00972512">
        <w:rPr>
          <w:rStyle w:val="Emphasis"/>
          <w:rFonts w:ascii="Comic Sans MS" w:hAnsi="Comic Sans MS" w:cs="Arial"/>
          <w:bCs/>
          <w:iCs/>
          <w:color w:val="333333"/>
          <w:sz w:val="21"/>
          <w:szCs w:val="21"/>
        </w:rPr>
        <w:t>The Great Depression</w:t>
      </w: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>. List 3 major issues that were associated with this time period.  Click on the highlighted words and describe what you see.  Which pictures leave a lasting impression on you?</w:t>
      </w: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numPr>
          <w:ilvl w:val="0"/>
          <w:numId w:val="6"/>
        </w:numPr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>Click on Chapter 3</w:t>
      </w:r>
      <w:r w:rsidRPr="00972512">
        <w:rPr>
          <w:rStyle w:val="Emphasis"/>
          <w:rFonts w:ascii="Comic Sans MS" w:hAnsi="Comic Sans MS" w:cs="Arial"/>
          <w:bCs/>
          <w:iCs/>
          <w:color w:val="333333"/>
          <w:sz w:val="21"/>
          <w:szCs w:val="21"/>
        </w:rPr>
        <w:t>Starving People</w:t>
      </w: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>.  What were the Dust Bowls?  Describe the agricultural situation that contributed to the lack of food.</w:t>
      </w: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numPr>
          <w:ilvl w:val="0"/>
          <w:numId w:val="6"/>
        </w:numPr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 xml:space="preserve"> Click on Chapter 4</w:t>
      </w:r>
      <w:r w:rsidRPr="00972512">
        <w:rPr>
          <w:rStyle w:val="Emphasis"/>
          <w:rFonts w:ascii="Comic Sans MS" w:hAnsi="Comic Sans MS" w:cs="Arial"/>
          <w:bCs/>
          <w:iCs/>
          <w:color w:val="333333"/>
          <w:sz w:val="21"/>
          <w:szCs w:val="21"/>
        </w:rPr>
        <w:t>Color Photos of the Great Depression.</w:t>
      </w: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 xml:space="preserve">  Select 5 photographs that you believe describe the intensity and desperate conditions of this time period.  Include the name of the photograph with the description:</w:t>
      </w: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>Photo Name ___________________________________</w:t>
      </w: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>Description:</w:t>
      </w: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>Photo Name _____________________________________</w:t>
      </w: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>Description:</w:t>
      </w: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>Photo Name ________________________________________</w:t>
      </w: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 xml:space="preserve">Description: </w:t>
      </w: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>Photo Name __________________________________________</w:t>
      </w: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>Description:</w:t>
      </w: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>Photo Name __________________________________________</w:t>
      </w: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  <w:r w:rsidRPr="00972512">
        <w:rPr>
          <w:rStyle w:val="Emphasis"/>
          <w:rFonts w:ascii="Comic Sans MS" w:hAnsi="Comic Sans MS" w:cs="Arial"/>
          <w:bCs/>
          <w:i w:val="0"/>
          <w:iCs/>
          <w:color w:val="333333"/>
          <w:sz w:val="21"/>
          <w:szCs w:val="21"/>
        </w:rPr>
        <w:t>Description:</w:t>
      </w: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ind w:left="720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E632D2">
      <w:pPr>
        <w:pStyle w:val="NormalWeb"/>
        <w:shd w:val="clear" w:color="auto" w:fill="FFFFFF"/>
        <w:spacing w:line="360" w:lineRule="atLeast"/>
        <w:ind w:left="720"/>
        <w:rPr>
          <w:rStyle w:val="Emphasis"/>
          <w:rFonts w:ascii="Comic Sans MS" w:hAnsi="Comic Sans MS" w:cs="Arial"/>
          <w:b w:val="0"/>
          <w:i w:val="0"/>
          <w:iCs/>
          <w:color w:val="333333"/>
          <w:sz w:val="21"/>
          <w:szCs w:val="21"/>
        </w:rPr>
      </w:pPr>
    </w:p>
    <w:p w:rsidR="00EB534B" w:rsidRPr="00972512" w:rsidRDefault="00EB534B" w:rsidP="003B6156">
      <w:pPr>
        <w:pStyle w:val="NormalWeb"/>
        <w:shd w:val="clear" w:color="auto" w:fill="FFFFFF"/>
        <w:spacing w:line="360" w:lineRule="atLeast"/>
        <w:rPr>
          <w:rFonts w:ascii="Comic Sans MS" w:hAnsi="Comic Sans MS" w:cs="Arial"/>
          <w:color w:val="333333"/>
          <w:sz w:val="21"/>
          <w:szCs w:val="21"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515C01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pStyle w:val="ListParagraph"/>
        <w:numPr>
          <w:ilvl w:val="0"/>
          <w:numId w:val="6"/>
        </w:numPr>
        <w:rPr>
          <w:rFonts w:ascii="Comic Sans MS" w:hAnsi="Comic Sans MS"/>
          <w:b/>
        </w:rPr>
      </w:pPr>
      <w:r w:rsidRPr="00972512">
        <w:rPr>
          <w:rFonts w:ascii="Comic Sans MS" w:hAnsi="Comic Sans MS"/>
          <w:b/>
        </w:rPr>
        <w:t xml:space="preserve">Click on Chapter 5 </w:t>
      </w:r>
      <w:r w:rsidRPr="00972512">
        <w:rPr>
          <w:rFonts w:ascii="Comic Sans MS" w:hAnsi="Comic Sans MS"/>
          <w:b/>
          <w:i/>
        </w:rPr>
        <w:t>Causes of the Great Depression</w:t>
      </w:r>
      <w:r w:rsidRPr="00972512">
        <w:rPr>
          <w:rFonts w:ascii="Comic Sans MS" w:hAnsi="Comic Sans MS"/>
          <w:b/>
        </w:rPr>
        <w:t>.  What was the contri</w:t>
      </w:r>
      <w:r>
        <w:rPr>
          <w:rFonts w:ascii="Comic Sans MS" w:hAnsi="Comic Sans MS"/>
          <w:b/>
        </w:rPr>
        <w:t>buting factor to the Depression</w:t>
      </w:r>
    </w:p>
    <w:p w:rsidR="00EB534B" w:rsidRDefault="00EB534B" w:rsidP="00DD273C">
      <w:pPr>
        <w:rPr>
          <w:rFonts w:ascii="Comic Sans MS" w:hAnsi="Comic Sans MS"/>
          <w:b/>
        </w:rPr>
      </w:pPr>
    </w:p>
    <w:p w:rsidR="00EB534B" w:rsidRDefault="00EB534B" w:rsidP="00DD273C">
      <w:pPr>
        <w:rPr>
          <w:rFonts w:ascii="Comic Sans MS" w:hAnsi="Comic Sans MS"/>
          <w:b/>
        </w:rPr>
      </w:pPr>
    </w:p>
    <w:p w:rsidR="00EB534B" w:rsidRDefault="00EB534B" w:rsidP="00DD273C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rPr>
          <w:rFonts w:ascii="Comic Sans MS" w:hAnsi="Comic Sans MS"/>
          <w:b/>
          <w:sz w:val="28"/>
          <w:szCs w:val="28"/>
        </w:rPr>
      </w:pPr>
      <w:r w:rsidRPr="00972512">
        <w:rPr>
          <w:rFonts w:ascii="Comic Sans MS" w:hAnsi="Comic Sans MS"/>
          <w:b/>
          <w:sz w:val="28"/>
          <w:szCs w:val="28"/>
        </w:rPr>
        <w:t xml:space="preserve">Survival was key during this time period.  Several songs were written that describe the hardships of this era. Click on the song title “Brother can you spare me a dime?” There are three songs listed.  </w:t>
      </w:r>
    </w:p>
    <w:p w:rsidR="00EB534B" w:rsidRPr="00972512" w:rsidRDefault="00EB534B" w:rsidP="00DD273C">
      <w:pPr>
        <w:rPr>
          <w:rFonts w:ascii="Comic Sans MS" w:hAnsi="Comic Sans MS"/>
          <w:b/>
          <w:sz w:val="28"/>
          <w:szCs w:val="28"/>
        </w:rPr>
      </w:pPr>
      <w:r w:rsidRPr="00972512">
        <w:rPr>
          <w:rFonts w:ascii="Comic Sans MS" w:hAnsi="Comic Sans MS"/>
          <w:b/>
          <w:sz w:val="28"/>
          <w:szCs w:val="28"/>
        </w:rPr>
        <w:t>Thinking about the elements associated with this era interpret the following lyrics, what is the song writer trying to convey? Some of the lyrics</w:t>
      </w:r>
      <w:r>
        <w:rPr>
          <w:rFonts w:ascii="Comic Sans MS" w:hAnsi="Comic Sans MS"/>
          <w:b/>
          <w:sz w:val="28"/>
          <w:szCs w:val="28"/>
        </w:rPr>
        <w:t xml:space="preserve"> appear very happy and positive.</w:t>
      </w:r>
      <w:r w:rsidRPr="00972512">
        <w:rPr>
          <w:rFonts w:ascii="Comic Sans MS" w:hAnsi="Comic Sans MS"/>
          <w:b/>
          <w:sz w:val="28"/>
          <w:szCs w:val="28"/>
        </w:rPr>
        <w:t xml:space="preserve">  Why is this apparent during the worst Depression?</w:t>
      </w:r>
    </w:p>
    <w:p w:rsidR="00EB534B" w:rsidRPr="00972512" w:rsidRDefault="00EB534B" w:rsidP="00DD273C">
      <w:pPr>
        <w:rPr>
          <w:rFonts w:ascii="Comic Sans MS" w:hAnsi="Comic Sans MS"/>
          <w:b/>
          <w:bCs/>
          <w:u w:val="single"/>
        </w:rPr>
      </w:pPr>
      <w:r w:rsidRPr="00972512">
        <w:rPr>
          <w:rFonts w:ascii="Comic Sans MS" w:hAnsi="Comic Sans MS"/>
          <w:b/>
          <w:sz w:val="28"/>
          <w:szCs w:val="28"/>
          <w:u w:val="single"/>
        </w:rPr>
        <w:t xml:space="preserve">Song #1 </w:t>
      </w:r>
    </w:p>
    <w:p w:rsidR="00EB534B" w:rsidRPr="00972512" w:rsidRDefault="00EB534B" w:rsidP="00DD273C">
      <w:pPr>
        <w:rPr>
          <w:rFonts w:ascii="Comic Sans MS" w:hAnsi="Comic Sans MS"/>
          <w:b/>
          <w:i/>
          <w:sz w:val="28"/>
          <w:szCs w:val="28"/>
        </w:rPr>
      </w:pPr>
      <w:r w:rsidRPr="00972512">
        <w:rPr>
          <w:rFonts w:ascii="Comic Sans MS" w:hAnsi="Comic Sans MS"/>
          <w:b/>
          <w:bCs/>
          <w:i/>
          <w:sz w:val="28"/>
          <w:szCs w:val="28"/>
        </w:rPr>
        <w:t xml:space="preserve">"Brother, Can You Spare </w:t>
      </w:r>
      <w:r>
        <w:rPr>
          <w:rFonts w:ascii="Comic Sans MS" w:hAnsi="Comic Sans MS"/>
          <w:b/>
          <w:bCs/>
          <w:i/>
          <w:sz w:val="28"/>
          <w:szCs w:val="28"/>
        </w:rPr>
        <w:t xml:space="preserve">a Dime," lyrics by Yip Harburg, </w:t>
      </w:r>
      <w:r w:rsidRPr="00972512">
        <w:rPr>
          <w:rFonts w:ascii="Comic Sans MS" w:hAnsi="Comic Sans MS"/>
          <w:b/>
          <w:bCs/>
          <w:i/>
          <w:sz w:val="28"/>
          <w:szCs w:val="28"/>
        </w:rPr>
        <w:t>music by Jay Gorney (1931)</w:t>
      </w:r>
    </w:p>
    <w:p w:rsidR="00EB534B" w:rsidRPr="00972512" w:rsidRDefault="00EB534B" w:rsidP="00DD273C">
      <w:pPr>
        <w:rPr>
          <w:rFonts w:ascii="Comic Sans MS" w:hAnsi="Comic Sans MS"/>
          <w:b/>
          <w:i/>
          <w:sz w:val="28"/>
          <w:szCs w:val="28"/>
        </w:rPr>
      </w:pPr>
      <w:r w:rsidRPr="00972512">
        <w:rPr>
          <w:rFonts w:ascii="Comic Sans MS" w:hAnsi="Comic Sans MS"/>
          <w:b/>
          <w:i/>
          <w:sz w:val="28"/>
          <w:szCs w:val="28"/>
        </w:rPr>
        <w:t xml:space="preserve">Please listen: </w:t>
      </w:r>
    </w:p>
    <w:p w:rsidR="00EB534B" w:rsidRPr="00972512" w:rsidRDefault="00EB534B" w:rsidP="00DD273C">
      <w:pPr>
        <w:rPr>
          <w:rFonts w:ascii="Comic Sans MS" w:hAnsi="Comic Sans MS"/>
          <w:b/>
          <w:i/>
          <w:sz w:val="28"/>
          <w:szCs w:val="28"/>
        </w:rPr>
      </w:pPr>
      <w:hyperlink r:id="rId12" w:history="1">
        <w:r w:rsidRPr="00972512">
          <w:rPr>
            <w:rStyle w:val="Hyperlink"/>
            <w:rFonts w:ascii="Comic Sans MS" w:hAnsi="Comic Sans MS"/>
            <w:b/>
            <w:i/>
            <w:sz w:val="28"/>
            <w:szCs w:val="28"/>
          </w:rPr>
          <w:t>http://youtu.be/4F4yT0KAMyo</w:t>
        </w:r>
      </w:hyperlink>
    </w:p>
    <w:p w:rsidR="00EB534B" w:rsidRPr="00972512" w:rsidRDefault="00EB534B" w:rsidP="00F4584E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 xml:space="preserve">They used to tell me I was building a dream, and so I followed the mob, </w:t>
      </w:r>
    </w:p>
    <w:p w:rsidR="00EB534B" w:rsidRPr="00972512" w:rsidRDefault="00EB534B" w:rsidP="00F4584E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 xml:space="preserve">When there was earth to plow, or guns to bear, I was always there right on the job. </w:t>
      </w:r>
    </w:p>
    <w:p w:rsidR="00EB534B" w:rsidRPr="00972512" w:rsidRDefault="00EB534B" w:rsidP="00F4584E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 xml:space="preserve">They used to tell me I was building a dream, with peace and glory ahead, </w:t>
      </w:r>
    </w:p>
    <w:p w:rsidR="00EB534B" w:rsidRPr="00972512" w:rsidRDefault="00EB534B" w:rsidP="00F4584E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 xml:space="preserve">Why should I be standing in line, just waiting for bread? </w:t>
      </w:r>
    </w:p>
    <w:p w:rsidR="00EB534B" w:rsidRPr="00972512" w:rsidRDefault="00EB534B" w:rsidP="00F4584E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 xml:space="preserve">Once I built a railroad, I made it run, made it race against time. </w:t>
      </w:r>
    </w:p>
    <w:p w:rsidR="00EB534B" w:rsidRPr="00972512" w:rsidRDefault="00EB534B" w:rsidP="00F4584E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 xml:space="preserve">Once I built a railroad; now it's done. Brother, can you spare a dime? </w:t>
      </w:r>
    </w:p>
    <w:p w:rsidR="00EB534B" w:rsidRPr="00972512" w:rsidRDefault="00EB534B" w:rsidP="00F4584E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 xml:space="preserve">Once I built a tower, up to the sun, brick, and rivet, and lime; </w:t>
      </w:r>
    </w:p>
    <w:p w:rsidR="00EB534B" w:rsidRPr="00972512" w:rsidRDefault="00EB534B" w:rsidP="00F4584E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>Once I built a tower, now it's done. Brother, can you spare a dime?</w:t>
      </w:r>
    </w:p>
    <w:p w:rsidR="00EB534B" w:rsidRPr="00972512" w:rsidRDefault="00EB534B" w:rsidP="00DD273C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rPr>
          <w:rFonts w:ascii="Comic Sans MS" w:hAnsi="Comic Sans MS"/>
          <w:b/>
          <w:sz w:val="28"/>
          <w:szCs w:val="28"/>
          <w:u w:val="single"/>
        </w:rPr>
      </w:pPr>
      <w:r w:rsidRPr="00972512">
        <w:rPr>
          <w:rFonts w:ascii="Comic Sans MS" w:hAnsi="Comic Sans MS"/>
          <w:b/>
          <w:sz w:val="28"/>
          <w:szCs w:val="28"/>
          <w:u w:val="single"/>
        </w:rPr>
        <w:t>Song #2</w:t>
      </w:r>
    </w:p>
    <w:p w:rsidR="00EB534B" w:rsidRPr="00972512" w:rsidRDefault="00EB534B" w:rsidP="00DD273C">
      <w:pPr>
        <w:rPr>
          <w:rFonts w:ascii="Comic Sans MS" w:hAnsi="Comic Sans MS"/>
          <w:b/>
          <w:i/>
          <w:sz w:val="28"/>
          <w:szCs w:val="28"/>
        </w:rPr>
      </w:pPr>
      <w:r w:rsidRPr="00972512">
        <w:rPr>
          <w:rFonts w:ascii="Comic Sans MS" w:hAnsi="Comic Sans MS"/>
          <w:b/>
          <w:bCs/>
          <w:i/>
          <w:sz w:val="28"/>
          <w:szCs w:val="28"/>
        </w:rPr>
        <w:t>"Life is Just a Bowl of Cherries," lyrics by Lew Brown, music by Ray Henderson (1931)</w:t>
      </w:r>
    </w:p>
    <w:p w:rsidR="00EB534B" w:rsidRPr="00972512" w:rsidRDefault="00EB534B" w:rsidP="00DD273C">
      <w:pPr>
        <w:rPr>
          <w:rFonts w:ascii="Comic Sans MS" w:hAnsi="Comic Sans MS"/>
          <w:b/>
          <w:i/>
          <w:sz w:val="28"/>
          <w:szCs w:val="28"/>
        </w:rPr>
      </w:pPr>
      <w:r w:rsidRPr="00972512">
        <w:rPr>
          <w:rFonts w:ascii="Comic Sans MS" w:hAnsi="Comic Sans MS"/>
          <w:b/>
          <w:i/>
          <w:sz w:val="28"/>
          <w:szCs w:val="28"/>
        </w:rPr>
        <w:t xml:space="preserve">Please listen: </w:t>
      </w:r>
      <w:hyperlink r:id="rId13" w:history="1">
        <w:r w:rsidRPr="00972512">
          <w:rPr>
            <w:rStyle w:val="Hyperlink"/>
            <w:rFonts w:ascii="Comic Sans MS" w:hAnsi="Comic Sans MS"/>
            <w:b/>
            <w:i/>
            <w:sz w:val="28"/>
            <w:szCs w:val="28"/>
          </w:rPr>
          <w:t>http://youtu.be/H9sPIeMM5NQ</w:t>
        </w:r>
      </w:hyperlink>
    </w:p>
    <w:p w:rsidR="00EB534B" w:rsidRPr="00972512" w:rsidRDefault="00EB534B" w:rsidP="00F4584E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 xml:space="preserve">Life is just a bowl of cherries. </w:t>
      </w:r>
    </w:p>
    <w:p w:rsidR="00EB534B" w:rsidRPr="00972512" w:rsidRDefault="00EB534B" w:rsidP="00F4584E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 xml:space="preserve">Don't take it serious; it's too mysterious. </w:t>
      </w:r>
    </w:p>
    <w:p w:rsidR="00EB534B" w:rsidRPr="00972512" w:rsidRDefault="00EB534B" w:rsidP="00F4584E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 xml:space="preserve">You work, you save, you worry so, </w:t>
      </w:r>
    </w:p>
    <w:p w:rsidR="00EB534B" w:rsidRPr="00972512" w:rsidRDefault="00EB534B" w:rsidP="00F4584E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 xml:space="preserve">But you can't take your dough when you go, go, go. </w:t>
      </w:r>
    </w:p>
    <w:p w:rsidR="00EB534B" w:rsidRPr="00972512" w:rsidRDefault="00EB534B" w:rsidP="00F4584E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 xml:space="preserve">So keep repeating it's the berries, </w:t>
      </w:r>
    </w:p>
    <w:p w:rsidR="00EB534B" w:rsidRPr="00972512" w:rsidRDefault="00EB534B" w:rsidP="00F4584E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 xml:space="preserve">The strongest oak must fall, </w:t>
      </w:r>
    </w:p>
    <w:p w:rsidR="00EB534B" w:rsidRPr="00972512" w:rsidRDefault="00EB534B" w:rsidP="00F4584E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 xml:space="preserve">The sweet things in life, to you were just loaned </w:t>
      </w:r>
    </w:p>
    <w:p w:rsidR="00EB534B" w:rsidRPr="00972512" w:rsidRDefault="00EB534B" w:rsidP="00F4584E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>So how can you lose what you've never owned?</w:t>
      </w:r>
    </w:p>
    <w:p w:rsidR="00EB534B" w:rsidRPr="00972512" w:rsidRDefault="00EB534B" w:rsidP="00F4584E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 xml:space="preserve">Life is just a bowl of cherries, </w:t>
      </w:r>
    </w:p>
    <w:p w:rsidR="00EB534B" w:rsidRPr="00972512" w:rsidRDefault="00EB534B" w:rsidP="00F4584E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>So live and laugh at it all.</w:t>
      </w:r>
    </w:p>
    <w:p w:rsidR="00EB534B" w:rsidRPr="00972512" w:rsidRDefault="00EB534B" w:rsidP="00DD273C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rPr>
          <w:rFonts w:ascii="Comic Sans MS" w:hAnsi="Comic Sans MS"/>
          <w:b/>
        </w:rPr>
      </w:pPr>
    </w:p>
    <w:p w:rsidR="00EB534B" w:rsidRPr="00972512" w:rsidRDefault="00EB534B" w:rsidP="00DD273C">
      <w:pPr>
        <w:rPr>
          <w:rFonts w:ascii="Comic Sans MS" w:hAnsi="Comic Sans MS"/>
          <w:b/>
          <w:sz w:val="28"/>
          <w:szCs w:val="28"/>
        </w:rPr>
      </w:pPr>
      <w:r w:rsidRPr="00972512">
        <w:rPr>
          <w:rFonts w:ascii="Comic Sans MS" w:hAnsi="Comic Sans MS"/>
          <w:b/>
          <w:sz w:val="28"/>
          <w:szCs w:val="28"/>
        </w:rPr>
        <w:t>Song #3</w:t>
      </w:r>
    </w:p>
    <w:p w:rsidR="00EB534B" w:rsidRPr="00972512" w:rsidRDefault="00EB534B" w:rsidP="00DD273C">
      <w:pPr>
        <w:rPr>
          <w:rFonts w:ascii="Comic Sans MS" w:hAnsi="Comic Sans MS"/>
          <w:b/>
          <w:bCs/>
          <w:i/>
          <w:sz w:val="28"/>
          <w:szCs w:val="28"/>
        </w:rPr>
      </w:pPr>
      <w:r w:rsidRPr="00972512">
        <w:rPr>
          <w:rFonts w:ascii="Comic Sans MS" w:hAnsi="Comic Sans MS"/>
          <w:b/>
          <w:bCs/>
          <w:i/>
          <w:sz w:val="28"/>
          <w:szCs w:val="28"/>
        </w:rPr>
        <w:t xml:space="preserve">"We're in the Money," lyrics by Al Dubin, music by Harry Warren (from the film </w:t>
      </w:r>
      <w:hyperlink r:id="rId14" w:history="1">
        <w:r w:rsidRPr="00972512">
          <w:rPr>
            <w:rStyle w:val="Hyperlink"/>
            <w:rFonts w:ascii="Comic Sans MS" w:hAnsi="Comic Sans MS"/>
            <w:b/>
            <w:bCs/>
            <w:i/>
            <w:iCs/>
            <w:sz w:val="28"/>
            <w:szCs w:val="28"/>
            <w:u w:val="none"/>
          </w:rPr>
          <w:t>Gold Diggers of 1933</w:t>
        </w:r>
      </w:hyperlink>
      <w:r w:rsidRPr="00972512">
        <w:rPr>
          <w:rFonts w:ascii="Comic Sans MS" w:hAnsi="Comic Sans MS"/>
          <w:b/>
          <w:bCs/>
          <w:i/>
          <w:sz w:val="28"/>
          <w:szCs w:val="28"/>
        </w:rPr>
        <w:t>, 1933)</w:t>
      </w:r>
    </w:p>
    <w:p w:rsidR="00EB534B" w:rsidRPr="00972512" w:rsidRDefault="00EB534B" w:rsidP="00DD273C">
      <w:pPr>
        <w:rPr>
          <w:rFonts w:ascii="Comic Sans MS" w:hAnsi="Comic Sans MS"/>
          <w:b/>
          <w:i/>
          <w:sz w:val="28"/>
          <w:szCs w:val="28"/>
        </w:rPr>
      </w:pPr>
      <w:r w:rsidRPr="00972512">
        <w:rPr>
          <w:rFonts w:ascii="Comic Sans MS" w:hAnsi="Comic Sans MS"/>
          <w:b/>
          <w:i/>
          <w:sz w:val="28"/>
          <w:szCs w:val="28"/>
        </w:rPr>
        <w:t xml:space="preserve">Please listen: </w:t>
      </w:r>
    </w:p>
    <w:p w:rsidR="00EB534B" w:rsidRPr="00972512" w:rsidRDefault="00EB534B" w:rsidP="00DD273C">
      <w:pPr>
        <w:rPr>
          <w:rFonts w:ascii="Comic Sans MS" w:hAnsi="Comic Sans MS"/>
          <w:b/>
          <w:sz w:val="28"/>
          <w:szCs w:val="28"/>
          <w:u w:val="single"/>
        </w:rPr>
      </w:pPr>
      <w:hyperlink r:id="rId15" w:history="1">
        <w:r w:rsidRPr="00972512">
          <w:rPr>
            <w:rStyle w:val="Hyperlink"/>
            <w:rFonts w:ascii="Comic Sans MS" w:hAnsi="Comic Sans MS"/>
            <w:b/>
            <w:i/>
            <w:sz w:val="28"/>
            <w:szCs w:val="28"/>
          </w:rPr>
          <w:t>http://youtu.be/UJOjTNuuEVw</w:t>
        </w:r>
      </w:hyperlink>
    </w:p>
    <w:p w:rsidR="00EB534B" w:rsidRPr="00972512" w:rsidRDefault="00EB534B" w:rsidP="00E25612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 xml:space="preserve">Oh, yes we're in the money, you bet we're in the money, </w:t>
      </w:r>
    </w:p>
    <w:p w:rsidR="00EB534B" w:rsidRPr="00972512" w:rsidRDefault="00EB534B" w:rsidP="00E25612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 xml:space="preserve">We've got a lot of what it takes to get along! </w:t>
      </w:r>
    </w:p>
    <w:p w:rsidR="00EB534B" w:rsidRPr="00972512" w:rsidRDefault="00EB534B" w:rsidP="00E25612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 xml:space="preserve">Let's go we're in the money, Look up the skies are sunny, </w:t>
      </w:r>
    </w:p>
    <w:p w:rsidR="00EB534B" w:rsidRPr="00972512" w:rsidRDefault="00EB534B" w:rsidP="00E25612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 xml:space="preserve">Old Man Depression you are through, you done us wrong. </w:t>
      </w:r>
    </w:p>
    <w:p w:rsidR="00EB534B" w:rsidRPr="00972512" w:rsidRDefault="00EB534B" w:rsidP="00E25612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 xml:space="preserve">We never see a headline about breadlines today. </w:t>
      </w:r>
    </w:p>
    <w:p w:rsidR="00EB534B" w:rsidRPr="00972512" w:rsidRDefault="00EB534B" w:rsidP="00E25612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>And when we see the landlord we can look that guy right in the eye</w:t>
      </w:r>
    </w:p>
    <w:p w:rsidR="00EB534B" w:rsidRPr="00972512" w:rsidRDefault="00EB534B" w:rsidP="00E25612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 xml:space="preserve">We're in the money, come on, my honey, </w:t>
      </w:r>
    </w:p>
    <w:p w:rsidR="00EB534B" w:rsidRPr="00972512" w:rsidRDefault="00EB534B" w:rsidP="00E25612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  <w:lang w:eastAsia="en-CA"/>
        </w:rPr>
      </w:pPr>
      <w:r w:rsidRPr="00972512">
        <w:rPr>
          <w:rFonts w:ascii="Comic Sans MS" w:hAnsi="Comic Sans MS"/>
          <w:b/>
          <w:sz w:val="24"/>
          <w:szCs w:val="24"/>
          <w:lang w:eastAsia="en-CA"/>
        </w:rPr>
        <w:t>Let's lend it, spend it, send it rolling along!</w:t>
      </w:r>
    </w:p>
    <w:p w:rsidR="00EB534B" w:rsidRPr="00972512" w:rsidRDefault="00EB534B" w:rsidP="00DD273C">
      <w:pPr>
        <w:rPr>
          <w:b/>
        </w:rPr>
      </w:pPr>
    </w:p>
    <w:sectPr w:rsidR="00EB534B" w:rsidRPr="00972512" w:rsidSect="009A48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34B" w:rsidRDefault="00EB534B" w:rsidP="00D10A2E">
      <w:pPr>
        <w:spacing w:after="0" w:line="240" w:lineRule="auto"/>
      </w:pPr>
      <w:r>
        <w:separator/>
      </w:r>
    </w:p>
  </w:endnote>
  <w:endnote w:type="continuationSeparator" w:id="1">
    <w:p w:rsidR="00EB534B" w:rsidRDefault="00EB534B" w:rsidP="00D1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34B" w:rsidRDefault="00EB534B" w:rsidP="00D10A2E">
      <w:pPr>
        <w:spacing w:after="0" w:line="240" w:lineRule="auto"/>
      </w:pPr>
      <w:r>
        <w:separator/>
      </w:r>
    </w:p>
  </w:footnote>
  <w:footnote w:type="continuationSeparator" w:id="1">
    <w:p w:rsidR="00EB534B" w:rsidRDefault="00EB534B" w:rsidP="00D10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221AB"/>
    <w:multiLevelType w:val="hybridMultilevel"/>
    <w:tmpl w:val="A1C0F38A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C70CA2"/>
    <w:multiLevelType w:val="hybridMultilevel"/>
    <w:tmpl w:val="6A8626F8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7D0732"/>
    <w:multiLevelType w:val="hybridMultilevel"/>
    <w:tmpl w:val="B01C9770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1146C6"/>
    <w:multiLevelType w:val="hybridMultilevel"/>
    <w:tmpl w:val="E92A7F4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223C27"/>
    <w:multiLevelType w:val="hybridMultilevel"/>
    <w:tmpl w:val="31FAD406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E5B5EEE"/>
    <w:multiLevelType w:val="hybridMultilevel"/>
    <w:tmpl w:val="1AF6A0A2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243A"/>
    <w:rsid w:val="000C243A"/>
    <w:rsid w:val="001074E7"/>
    <w:rsid w:val="0013592C"/>
    <w:rsid w:val="00333BB8"/>
    <w:rsid w:val="0036035D"/>
    <w:rsid w:val="003B6156"/>
    <w:rsid w:val="00515C01"/>
    <w:rsid w:val="006724DC"/>
    <w:rsid w:val="006D5D11"/>
    <w:rsid w:val="008F6E4F"/>
    <w:rsid w:val="0096021E"/>
    <w:rsid w:val="00972512"/>
    <w:rsid w:val="009A48B7"/>
    <w:rsid w:val="00A01B65"/>
    <w:rsid w:val="00A34BB0"/>
    <w:rsid w:val="00B757E6"/>
    <w:rsid w:val="00D10A2E"/>
    <w:rsid w:val="00D672BC"/>
    <w:rsid w:val="00DD273C"/>
    <w:rsid w:val="00E25612"/>
    <w:rsid w:val="00E632D2"/>
    <w:rsid w:val="00EB534B"/>
    <w:rsid w:val="00F2001B"/>
    <w:rsid w:val="00F21265"/>
    <w:rsid w:val="00F4584E"/>
    <w:rsid w:val="00F52EF6"/>
    <w:rsid w:val="00FA7D13"/>
    <w:rsid w:val="00FC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Times New Roman" w:hAnsi="Book Antiqu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D10A2E"/>
    <w:pPr>
      <w:spacing w:after="200" w:line="276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0A2E"/>
    <w:pPr>
      <w:spacing w:before="480" w:after="0"/>
      <w:contextualSpacing/>
      <w:outlineLvl w:val="0"/>
    </w:pPr>
    <w:rPr>
      <w:rFonts w:ascii="Lucida Sans" w:hAnsi="Lucida Sans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0A2E"/>
    <w:pPr>
      <w:spacing w:before="200" w:after="0"/>
      <w:outlineLvl w:val="1"/>
    </w:pPr>
    <w:rPr>
      <w:rFonts w:ascii="Lucida Sans" w:hAnsi="Lucida Sans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0A2E"/>
    <w:pPr>
      <w:spacing w:before="200" w:after="0" w:line="271" w:lineRule="auto"/>
      <w:outlineLvl w:val="2"/>
    </w:pPr>
    <w:rPr>
      <w:rFonts w:ascii="Lucida Sans" w:hAnsi="Lucida Sans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0A2E"/>
    <w:pPr>
      <w:spacing w:before="200" w:after="0"/>
      <w:outlineLvl w:val="3"/>
    </w:pPr>
    <w:rPr>
      <w:rFonts w:ascii="Lucida Sans" w:hAnsi="Lucida Sans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D10A2E"/>
    <w:pPr>
      <w:spacing w:before="200" w:after="0"/>
      <w:outlineLvl w:val="4"/>
    </w:pPr>
    <w:rPr>
      <w:rFonts w:ascii="Lucida Sans" w:hAnsi="Lucida Sans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10A2E"/>
    <w:pPr>
      <w:spacing w:after="0" w:line="271" w:lineRule="auto"/>
      <w:outlineLvl w:val="5"/>
    </w:pPr>
    <w:rPr>
      <w:rFonts w:ascii="Lucida Sans" w:hAnsi="Lucida Sans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10A2E"/>
    <w:pPr>
      <w:spacing w:after="0"/>
      <w:outlineLvl w:val="6"/>
    </w:pPr>
    <w:rPr>
      <w:rFonts w:ascii="Lucida Sans" w:hAnsi="Lucida Sans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D10A2E"/>
    <w:pPr>
      <w:spacing w:after="0"/>
      <w:outlineLvl w:val="7"/>
    </w:pPr>
    <w:rPr>
      <w:rFonts w:ascii="Lucida Sans" w:hAnsi="Lucida Sans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0A2E"/>
    <w:pPr>
      <w:spacing w:after="0"/>
      <w:outlineLvl w:val="8"/>
    </w:pPr>
    <w:rPr>
      <w:rFonts w:ascii="Lucida Sans" w:hAnsi="Lucida Sans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0A2E"/>
    <w:rPr>
      <w:rFonts w:ascii="Lucida Sans" w:hAnsi="Lucida Sans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10A2E"/>
    <w:rPr>
      <w:rFonts w:ascii="Lucida Sans" w:hAnsi="Lucida Sans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10A2E"/>
    <w:rPr>
      <w:rFonts w:ascii="Lucida Sans" w:hAnsi="Lucida Sans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10A2E"/>
    <w:rPr>
      <w:rFonts w:ascii="Lucida Sans" w:hAnsi="Lucida Sans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10A2E"/>
    <w:rPr>
      <w:rFonts w:ascii="Lucida Sans" w:hAnsi="Lucida Sans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10A2E"/>
    <w:rPr>
      <w:rFonts w:ascii="Lucida Sans" w:hAnsi="Lucida Sans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10A2E"/>
    <w:rPr>
      <w:rFonts w:ascii="Lucida Sans" w:hAnsi="Lucida Sans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10A2E"/>
    <w:rPr>
      <w:rFonts w:ascii="Lucida Sans" w:hAnsi="Lucida Sans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10A2E"/>
    <w:rPr>
      <w:rFonts w:ascii="Lucida Sans" w:hAnsi="Lucida Sans" w:cs="Times New Roman"/>
      <w:i/>
      <w:iCs/>
      <w:spacing w:val="5"/>
      <w:sz w:val="20"/>
      <w:szCs w:val="20"/>
    </w:rPr>
  </w:style>
  <w:style w:type="character" w:styleId="Hyperlink">
    <w:name w:val="Hyperlink"/>
    <w:basedOn w:val="DefaultParagraphFont"/>
    <w:uiPriority w:val="99"/>
    <w:rsid w:val="000C243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10A2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36035D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D10A2E"/>
    <w:rPr>
      <w:rFonts w:cs="Times New Roman"/>
      <w:b/>
      <w:i/>
      <w:spacing w:val="10"/>
      <w:shd w:val="clear" w:color="auto" w:fill="auto"/>
    </w:rPr>
  </w:style>
  <w:style w:type="paragraph" w:styleId="NormalWeb">
    <w:name w:val="Normal (Web)"/>
    <w:basedOn w:val="Normal"/>
    <w:uiPriority w:val="99"/>
    <w:semiHidden/>
    <w:rsid w:val="003B6156"/>
    <w:pPr>
      <w:spacing w:after="180" w:line="240" w:lineRule="auto"/>
    </w:pPr>
    <w:rPr>
      <w:rFonts w:ascii="Times New Roman" w:hAnsi="Times New Roman"/>
      <w:sz w:val="24"/>
      <w:szCs w:val="24"/>
      <w:lang w:eastAsia="en-CA"/>
    </w:rPr>
  </w:style>
  <w:style w:type="paragraph" w:customStyle="1" w:styleId="PersonalName">
    <w:name w:val="Personal Name"/>
    <w:basedOn w:val="Title"/>
    <w:uiPriority w:val="99"/>
    <w:rsid w:val="00D10A2E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D10A2E"/>
    <w:pPr>
      <w:pBdr>
        <w:bottom w:val="single" w:sz="4" w:space="1" w:color="auto"/>
      </w:pBdr>
      <w:spacing w:line="240" w:lineRule="auto"/>
      <w:contextualSpacing/>
    </w:pPr>
    <w:rPr>
      <w:rFonts w:ascii="Lucida Sans" w:hAnsi="Lucida Sans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D10A2E"/>
    <w:rPr>
      <w:rFonts w:ascii="Lucida Sans" w:hAnsi="Lucida Sans" w:cs="Times New Roman"/>
      <w:spacing w:val="5"/>
      <w:sz w:val="52"/>
      <w:szCs w:val="52"/>
    </w:rPr>
  </w:style>
  <w:style w:type="paragraph" w:styleId="Caption">
    <w:name w:val="caption"/>
    <w:basedOn w:val="Normal"/>
    <w:next w:val="Normal"/>
    <w:uiPriority w:val="99"/>
    <w:qFormat/>
    <w:rsid w:val="00D10A2E"/>
    <w:pPr>
      <w:spacing w:line="240" w:lineRule="auto"/>
    </w:pPr>
    <w:rPr>
      <w:b/>
      <w:bCs/>
      <w:smallCaps/>
      <w:color w:val="1F497D"/>
      <w:spacing w:val="6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99"/>
    <w:qFormat/>
    <w:rsid w:val="00D10A2E"/>
    <w:pPr>
      <w:spacing w:after="600"/>
    </w:pPr>
    <w:rPr>
      <w:rFonts w:ascii="Lucida Sans" w:hAnsi="Lucida Sans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10A2E"/>
    <w:rPr>
      <w:rFonts w:ascii="Lucida Sans" w:hAnsi="Lucida Sans" w:cs="Times New Roman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D10A2E"/>
    <w:rPr>
      <w:rFonts w:cs="Times New Roman"/>
      <w:b/>
    </w:rPr>
  </w:style>
  <w:style w:type="paragraph" w:styleId="NoSpacing">
    <w:name w:val="No Spacing"/>
    <w:basedOn w:val="Normal"/>
    <w:link w:val="NoSpacingChar"/>
    <w:uiPriority w:val="99"/>
    <w:qFormat/>
    <w:rsid w:val="00D10A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D10A2E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D10A2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D10A2E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10A2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10A2E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D10A2E"/>
    <w:rPr>
      <w:i/>
    </w:rPr>
  </w:style>
  <w:style w:type="character" w:styleId="IntenseEmphasis">
    <w:name w:val="Intense Emphasis"/>
    <w:basedOn w:val="DefaultParagraphFont"/>
    <w:uiPriority w:val="99"/>
    <w:qFormat/>
    <w:rsid w:val="00D10A2E"/>
    <w:rPr>
      <w:b/>
    </w:rPr>
  </w:style>
  <w:style w:type="character" w:styleId="SubtleReference">
    <w:name w:val="Subtle Reference"/>
    <w:basedOn w:val="DefaultParagraphFont"/>
    <w:uiPriority w:val="99"/>
    <w:qFormat/>
    <w:rsid w:val="00D10A2E"/>
    <w:rPr>
      <w:smallCaps/>
    </w:rPr>
  </w:style>
  <w:style w:type="character" w:styleId="IntenseReference">
    <w:name w:val="Intense Reference"/>
    <w:basedOn w:val="DefaultParagraphFont"/>
    <w:uiPriority w:val="99"/>
    <w:qFormat/>
    <w:rsid w:val="00D10A2E"/>
    <w:rPr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D10A2E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10A2E"/>
    <w:pPr>
      <w:outlineLvl w:val="9"/>
    </w:pPr>
  </w:style>
  <w:style w:type="paragraph" w:styleId="Header">
    <w:name w:val="header"/>
    <w:basedOn w:val="Normal"/>
    <w:link w:val="HeaderChar"/>
    <w:uiPriority w:val="99"/>
    <w:rsid w:val="00D10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10A2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10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10A2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1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0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7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7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7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7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ilymail.co.uk/news/article-2156728/Long-lost-Depression-era-photos-capture-everyday-life-destitute-Americans.html" TargetMode="External"/><Relationship Id="rId13" Type="http://schemas.openxmlformats.org/officeDocument/2006/relationships/hyperlink" Target="http://youtu.be/H9sPIeMM5N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%20http:/youtu.be/4F4yT0KAMy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wesomestories.com/history/great-depress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youtu.be/UJOjTNuuEVw" TargetMode="External"/><Relationship Id="rId10" Type="http://schemas.openxmlformats.org/officeDocument/2006/relationships/hyperlink" Target="http://greatdepression.hubpages.com/hub/The-Great-Depression-Stor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nadaonline.about.com/od/historyphotos/ig/Great-Depression-Canada/" TargetMode="External"/><Relationship Id="rId14" Type="http://schemas.openxmlformats.org/officeDocument/2006/relationships/hyperlink" Target="http://us.imdb.com/Title?0024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13</Pages>
  <Words>1000</Words>
  <Characters>5704</Characters>
  <Application>Microsoft Office Outlook</Application>
  <DocSecurity>0</DocSecurity>
  <Lines>0</Lines>
  <Paragraphs>0</Paragraphs>
  <ScaleCrop>false</ScaleCrop>
  <Company>HWDSB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HWDSB</dc:creator>
  <cp:keywords/>
  <dc:description/>
  <cp:lastModifiedBy>officeuser</cp:lastModifiedBy>
  <cp:revision>2</cp:revision>
  <dcterms:created xsi:type="dcterms:W3CDTF">2013-04-24T17:52:00Z</dcterms:created>
  <dcterms:modified xsi:type="dcterms:W3CDTF">2013-04-24T17:52:00Z</dcterms:modified>
</cp:coreProperties>
</file>