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79"/>
        <w:gridCol w:w="2537"/>
      </w:tblGrid>
      <w:tr w:rsidR="009F0C0C" w14:paraId="782455A8" w14:textId="77777777" w:rsidTr="00D12AAE">
        <w:trPr>
          <w:trHeight w:val="945"/>
        </w:trPr>
        <w:tc>
          <w:tcPr>
            <w:tcW w:w="4132" w:type="pct"/>
            <w:vAlign w:val="center"/>
          </w:tcPr>
          <w:p w14:paraId="2F308F46" w14:textId="77777777" w:rsidR="00376FA0" w:rsidRDefault="00376FA0" w:rsidP="00376FA0">
            <w:pPr>
              <w:pStyle w:val="Mon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Mrs. Skudra</w:t>
            </w:r>
          </w:p>
          <w:p w14:paraId="11EE2C73" w14:textId="1071B9FB" w:rsidR="00376FA0" w:rsidRDefault="00AE771D" w:rsidP="00376FA0">
            <w:pPr>
              <w:pStyle w:val="Mon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Ms. </w:t>
            </w:r>
            <w:proofErr w:type="spellStart"/>
            <w:r>
              <w:rPr>
                <w:sz w:val="32"/>
                <w:szCs w:val="32"/>
              </w:rPr>
              <w:t>Sandhu</w:t>
            </w:r>
            <w:proofErr w:type="spellEnd"/>
          </w:p>
          <w:p w14:paraId="5D718F36" w14:textId="5E00A9F7" w:rsidR="009F0C0C" w:rsidRPr="00376FA0" w:rsidRDefault="00376FA0" w:rsidP="00376FA0">
            <w:pPr>
              <w:pStyle w:val="Month"/>
              <w:jc w:val="center"/>
              <w:rPr>
                <w:sz w:val="32"/>
                <w:szCs w:val="32"/>
              </w:rPr>
            </w:pPr>
            <w:r>
              <w:t xml:space="preserve">        </w:t>
            </w:r>
            <w:r w:rsidR="00710656">
              <w:t>October</w:t>
            </w:r>
            <w:r w:rsidR="00BF73DB">
              <w:t xml:space="preserve"> 201</w:t>
            </w:r>
            <w:r w:rsidR="00AE771D">
              <w:t>4</w:t>
            </w:r>
          </w:p>
        </w:tc>
        <w:tc>
          <w:tcPr>
            <w:tcW w:w="868" w:type="pct"/>
            <w:vAlign w:val="center"/>
          </w:tcPr>
          <w:p w14:paraId="68900533" w14:textId="57D8B1F9" w:rsidR="009F0C0C" w:rsidRPr="00376FA0" w:rsidRDefault="00BF73DB" w:rsidP="0006738C">
            <w:pPr>
              <w:pStyle w:val="Year"/>
              <w:rPr>
                <w:color w:val="000000" w:themeColor="text1"/>
                <w:sz w:val="60"/>
                <w:szCs w:val="60"/>
              </w:rPr>
            </w:pPr>
            <w:r w:rsidRPr="00376FA0">
              <w:rPr>
                <w:color w:val="000000" w:themeColor="text1"/>
                <w:sz w:val="60"/>
                <w:szCs w:val="60"/>
              </w:rPr>
              <w:t>FDK</w:t>
            </w:r>
            <w:r w:rsidR="00376FA0">
              <w:rPr>
                <w:color w:val="000000" w:themeColor="text1"/>
                <w:sz w:val="60"/>
                <w:szCs w:val="60"/>
              </w:rPr>
              <w:t xml:space="preserve"> Class </w:t>
            </w:r>
            <w:r w:rsidRPr="00376FA0">
              <w:rPr>
                <w:color w:val="000000" w:themeColor="text1"/>
                <w:sz w:val="60"/>
                <w:szCs w:val="60"/>
              </w:rPr>
              <w:t>#2</w:t>
            </w:r>
          </w:p>
        </w:tc>
      </w:tr>
    </w:tbl>
    <w:p w14:paraId="24F70FF5" w14:textId="77777777" w:rsidR="009F0C0C" w:rsidRDefault="009F0C0C" w:rsidP="0006738C"/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088"/>
        <w:gridCol w:w="2088"/>
        <w:gridCol w:w="2088"/>
        <w:gridCol w:w="2088"/>
        <w:gridCol w:w="2087"/>
        <w:gridCol w:w="2268"/>
        <w:gridCol w:w="1909"/>
      </w:tblGrid>
      <w:tr w:rsidR="009A2D1D" w14:paraId="25650E99" w14:textId="77777777" w:rsidTr="008A5B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352C02A5" w14:textId="77777777" w:rsidR="009A2D1D" w:rsidRDefault="009A2D1D" w:rsidP="00DB67F4">
            <w:pPr>
              <w:pStyle w:val="Days"/>
            </w:pPr>
            <w:r>
              <w:t>Sunday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746E4935" w14:textId="77777777" w:rsidR="009A2D1D" w:rsidRDefault="009A2D1D" w:rsidP="00DB67F4">
            <w:pPr>
              <w:pStyle w:val="Days"/>
            </w:pPr>
            <w:r>
              <w:t>Monday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45FB6B38" w14:textId="77777777" w:rsidR="009A2D1D" w:rsidRDefault="009A2D1D" w:rsidP="00DB67F4">
            <w:pPr>
              <w:pStyle w:val="Days"/>
            </w:pPr>
            <w:r>
              <w:t>Tuesday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594D0BA6" w14:textId="77777777" w:rsidR="009A2D1D" w:rsidRDefault="009A2D1D" w:rsidP="00DB67F4">
            <w:pPr>
              <w:pStyle w:val="Days"/>
            </w:pPr>
            <w:r>
              <w:t>Wednesday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7BC4C401" w14:textId="77777777" w:rsidR="009A2D1D" w:rsidRDefault="009A2D1D" w:rsidP="00DB67F4">
            <w:pPr>
              <w:pStyle w:val="Days"/>
            </w:pPr>
            <w:r>
              <w:t>Thursday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14:paraId="46A05F5C" w14:textId="77777777" w:rsidR="009A2D1D" w:rsidRDefault="009A2D1D" w:rsidP="00DB67F4">
            <w:pPr>
              <w:pStyle w:val="Days"/>
            </w:pPr>
            <w:r>
              <w:t>Friday</w:t>
            </w:r>
          </w:p>
        </w:tc>
        <w:tc>
          <w:tcPr>
            <w:tcW w:w="653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11773626" w14:textId="77777777" w:rsidR="009A2D1D" w:rsidRDefault="009A2D1D" w:rsidP="00DB67F4">
            <w:pPr>
              <w:pStyle w:val="Days"/>
            </w:pPr>
            <w:r>
              <w:t>Saturday</w:t>
            </w:r>
          </w:p>
        </w:tc>
      </w:tr>
      <w:tr w:rsidR="009A2D1D" w14:paraId="1FB62C05" w14:textId="77777777" w:rsidTr="008A5B0B">
        <w:tc>
          <w:tcPr>
            <w:tcW w:w="714" w:type="pct"/>
            <w:tcBorders>
              <w:bottom w:val="nil"/>
            </w:tcBorders>
          </w:tcPr>
          <w:p w14:paraId="30EDBF4D" w14:textId="77777777" w:rsidR="009A2D1D" w:rsidRPr="00566EB4" w:rsidRDefault="009A2D1D" w:rsidP="009A2D1D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6A1EF2">
              <w:instrText>Thursday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Sunday</w:instrText>
            </w:r>
            <w:r w:rsidRPr="00566EB4">
              <w:instrText>" 1 ""</w:instrText>
            </w:r>
            <w:r w:rsidRPr="00566EB4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BD0BDE6" w14:textId="77777777" w:rsidR="009A2D1D" w:rsidRPr="00566EB4" w:rsidRDefault="009A2D1D" w:rsidP="009A2D1D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6A1EF2">
              <w:instrText>Thursday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Monday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=A2 </w:instrText>
            </w:r>
            <w:r w:rsidRPr="00566EB4">
              <w:fldChar w:fldCharType="separate"/>
            </w:r>
            <w:r w:rsidR="006A1EF2"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=A2+1 </w:instrText>
            </w:r>
            <w:r w:rsidRPr="00566EB4">
              <w:fldChar w:fldCharType="separate"/>
            </w:r>
            <w:r>
              <w:rPr>
                <w:noProof/>
              </w:rPr>
              <w:instrText>2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211DAA1" w14:textId="77777777" w:rsidR="009A2D1D" w:rsidRPr="00566EB4" w:rsidRDefault="009A2D1D" w:rsidP="009A2D1D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6A1EF2">
              <w:instrText>Thursday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Tuesday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=B2 </w:instrText>
            </w:r>
            <w:r w:rsidRPr="00566EB4">
              <w:fldChar w:fldCharType="separate"/>
            </w:r>
            <w:r w:rsidR="006A1EF2"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=B2+1 </w:instrText>
            </w:r>
            <w:r w:rsidRPr="00566EB4">
              <w:fldChar w:fldCharType="separate"/>
            </w:r>
            <w:r>
              <w:rPr>
                <w:noProof/>
              </w:rPr>
              <w:instrText>3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1FCFD34" w14:textId="77777777" w:rsidR="009A2D1D" w:rsidRPr="00566EB4" w:rsidRDefault="009A2D1D" w:rsidP="009A2D1D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6A1EF2">
              <w:instrText>Thursday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Wednesday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=C2 </w:instrText>
            </w:r>
            <w:r w:rsidRPr="00566EB4">
              <w:fldChar w:fldCharType="separate"/>
            </w:r>
            <w:r w:rsidR="006A1EF2"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=C2+1 </w:instrText>
            </w:r>
            <w:r w:rsidRPr="00566EB4">
              <w:fldChar w:fldCharType="separate"/>
            </w:r>
            <w:r>
              <w:rPr>
                <w:noProof/>
              </w:rPr>
              <w:instrText>4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18A5589" w14:textId="4B05BB76" w:rsidR="009A2D1D" w:rsidRPr="00566EB4" w:rsidRDefault="009A2D1D" w:rsidP="009A2D1D">
            <w:pPr>
              <w:pStyle w:val="Dates"/>
            </w:pPr>
          </w:p>
        </w:tc>
        <w:tc>
          <w:tcPr>
            <w:tcW w:w="776" w:type="pct"/>
            <w:tcBorders>
              <w:bottom w:val="nil"/>
            </w:tcBorders>
          </w:tcPr>
          <w:p w14:paraId="1300489A" w14:textId="2D63F215" w:rsidR="009A2D1D" w:rsidRPr="00566EB4" w:rsidRDefault="009A2D1D" w:rsidP="009A2D1D">
            <w:pPr>
              <w:pStyle w:val="Dates"/>
            </w:pPr>
          </w:p>
        </w:tc>
        <w:tc>
          <w:tcPr>
            <w:tcW w:w="653" w:type="pct"/>
            <w:tcBorders>
              <w:bottom w:val="nil"/>
            </w:tcBorders>
          </w:tcPr>
          <w:p w14:paraId="0CEDF3FF" w14:textId="6E4AD7C8" w:rsidR="009A2D1D" w:rsidRPr="00566EB4" w:rsidRDefault="009A2D1D" w:rsidP="009A2D1D">
            <w:pPr>
              <w:pStyle w:val="Dates"/>
            </w:pPr>
          </w:p>
        </w:tc>
      </w:tr>
      <w:tr w:rsidR="009A2D1D" w14:paraId="4AEA4A13" w14:textId="77777777" w:rsidTr="008A5B0B">
        <w:tc>
          <w:tcPr>
            <w:tcW w:w="714" w:type="pct"/>
            <w:tcBorders>
              <w:bottom w:val="nil"/>
            </w:tcBorders>
            <w:shd w:val="clear" w:color="auto" w:fill="ECEDD1" w:themeFill="background2"/>
          </w:tcPr>
          <w:p w14:paraId="56D4E0EC" w14:textId="5199A105" w:rsidR="009A2D1D" w:rsidRPr="00566EB4" w:rsidRDefault="009A2D1D" w:rsidP="006160CB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ECEDD1" w:themeFill="background2"/>
          </w:tcPr>
          <w:p w14:paraId="3FC599AC" w14:textId="0DC31D67" w:rsidR="009A2D1D" w:rsidRPr="00566EB4" w:rsidRDefault="009A2D1D" w:rsidP="006160CB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ECEDD1" w:themeFill="background2"/>
          </w:tcPr>
          <w:p w14:paraId="1AA53075" w14:textId="1FD498F1" w:rsidR="009A2D1D" w:rsidRPr="00566EB4" w:rsidRDefault="00710656" w:rsidP="006160CB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CEDD1" w:themeFill="background2"/>
          </w:tcPr>
          <w:p w14:paraId="4E40AB3B" w14:textId="476894EA" w:rsidR="009A2D1D" w:rsidRPr="00566EB4" w:rsidRDefault="00AE771D" w:rsidP="006160CB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CEDD1" w:themeFill="background2"/>
          </w:tcPr>
          <w:p w14:paraId="21F5CF27" w14:textId="4BF93DC3" w:rsidR="009A2D1D" w:rsidRPr="00566EB4" w:rsidRDefault="00AE771D" w:rsidP="006160CB">
            <w:pPr>
              <w:pStyle w:val="Dates"/>
            </w:pPr>
            <w:r>
              <w:t>2</w:t>
            </w:r>
          </w:p>
        </w:tc>
        <w:tc>
          <w:tcPr>
            <w:tcW w:w="776" w:type="pct"/>
            <w:tcBorders>
              <w:bottom w:val="nil"/>
            </w:tcBorders>
            <w:shd w:val="clear" w:color="auto" w:fill="ECEDD1" w:themeFill="background2"/>
          </w:tcPr>
          <w:p w14:paraId="6E18C10A" w14:textId="6259E4F4" w:rsidR="009A2D1D" w:rsidRPr="00566EB4" w:rsidRDefault="00AE771D" w:rsidP="006160CB">
            <w:pPr>
              <w:pStyle w:val="Dates"/>
            </w:pPr>
            <w:r>
              <w:t>3</w:t>
            </w:r>
          </w:p>
        </w:tc>
        <w:tc>
          <w:tcPr>
            <w:tcW w:w="653" w:type="pct"/>
            <w:tcBorders>
              <w:bottom w:val="nil"/>
            </w:tcBorders>
            <w:shd w:val="clear" w:color="auto" w:fill="ECEDD1" w:themeFill="background2"/>
          </w:tcPr>
          <w:p w14:paraId="46B28D7A" w14:textId="04ADFB3D" w:rsidR="009A2D1D" w:rsidRPr="00566EB4" w:rsidRDefault="00AE771D" w:rsidP="006160CB">
            <w:pPr>
              <w:pStyle w:val="Dates"/>
            </w:pPr>
            <w:r>
              <w:t>4</w:t>
            </w:r>
          </w:p>
        </w:tc>
      </w:tr>
      <w:tr w:rsidR="009A2D1D" w14:paraId="30A08E20" w14:textId="77777777" w:rsidTr="008A5B0B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CEDD1" w:themeFill="background2"/>
          </w:tcPr>
          <w:p w14:paraId="1928A30E" w14:textId="77777777" w:rsidR="009A2D1D" w:rsidRPr="00566EB4" w:rsidRDefault="009A2D1D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CEDD1" w:themeFill="background2"/>
          </w:tcPr>
          <w:p w14:paraId="470415FE" w14:textId="1CA1D60C" w:rsidR="009A2D1D" w:rsidRPr="00566EB4" w:rsidRDefault="009A2D1D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CEDD1" w:themeFill="background2"/>
          </w:tcPr>
          <w:p w14:paraId="27A080D0" w14:textId="7A69562C" w:rsidR="004C0D57" w:rsidRDefault="00BF73DB" w:rsidP="00BF73DB">
            <w:r>
              <w:t xml:space="preserve">Day </w:t>
            </w:r>
            <w:r w:rsidR="00AE771D">
              <w:t>5</w:t>
            </w:r>
          </w:p>
          <w:p w14:paraId="7EB66A09" w14:textId="10788AAA" w:rsidR="00BF73DB" w:rsidRPr="00566EB4" w:rsidRDefault="00A342B4" w:rsidP="00BF73DB">
            <w:r>
              <w:rPr>
                <w:rFonts w:ascii="Helvetica" w:hAnsi="Helvetica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86912" behindDoc="0" locked="0" layoutInCell="1" allowOverlap="1" wp14:anchorId="7810CF89" wp14:editId="6DE014A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186690</wp:posOffset>
                  </wp:positionV>
                  <wp:extent cx="285115" cy="296545"/>
                  <wp:effectExtent l="0" t="0" r="0" b="825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Computers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CEDD1" w:themeFill="background2"/>
          </w:tcPr>
          <w:p w14:paraId="370EDF4C" w14:textId="2E6D201B" w:rsidR="009A2D1D" w:rsidRDefault="00AE771D" w:rsidP="00566EB4">
            <w:r>
              <w:t>Day 1</w:t>
            </w:r>
          </w:p>
          <w:p w14:paraId="618D265F" w14:textId="549CDF54" w:rsidR="00740462" w:rsidRDefault="00AE771D" w:rsidP="00566EB4">
            <w:r>
              <w:t>Reading Buddies</w:t>
            </w:r>
          </w:p>
          <w:p w14:paraId="5099331C" w14:textId="3100AF45" w:rsidR="009767A5" w:rsidRPr="00566EB4" w:rsidRDefault="009767A5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CEDD1" w:themeFill="background2"/>
          </w:tcPr>
          <w:p w14:paraId="204AA479" w14:textId="725FC579" w:rsidR="009A2D1D" w:rsidRDefault="00AE771D" w:rsidP="00566EB4">
            <w:r>
              <w:t>Day 2 Library</w:t>
            </w:r>
          </w:p>
          <w:p w14:paraId="5F27A72B" w14:textId="17DEDB45" w:rsidR="00AE771D" w:rsidRDefault="00AE771D" w:rsidP="00566EB4">
            <w:r>
              <w:rPr>
                <w:rFonts w:ascii="Helvetica" w:hAnsi="Helvetica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49376" behindDoc="0" locked="0" layoutInCell="1" allowOverlap="1" wp14:anchorId="4B11E773" wp14:editId="08E8F947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71120</wp:posOffset>
                  </wp:positionV>
                  <wp:extent cx="316230" cy="31623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Gym</w:t>
            </w:r>
          </w:p>
          <w:p w14:paraId="70B851A9" w14:textId="213069B1" w:rsidR="00710656" w:rsidRDefault="00710656" w:rsidP="00566EB4"/>
          <w:p w14:paraId="6A946DA0" w14:textId="6CB8B483" w:rsidR="009767A5" w:rsidRPr="00566EB4" w:rsidRDefault="009767A5" w:rsidP="00AE771D"/>
        </w:tc>
        <w:tc>
          <w:tcPr>
            <w:tcW w:w="776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CEDD1" w:themeFill="background2"/>
          </w:tcPr>
          <w:p w14:paraId="577B64A2" w14:textId="0A170978" w:rsidR="009A2D1D" w:rsidRDefault="00A342B4" w:rsidP="00566EB4">
            <w:r>
              <w:rPr>
                <w:rFonts w:ascii="Helvetica" w:hAnsi="Helvetica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A119361" wp14:editId="531E03DF">
                  <wp:simplePos x="0" y="0"/>
                  <wp:positionH relativeFrom="column">
                    <wp:posOffset>572134</wp:posOffset>
                  </wp:positionH>
                  <wp:positionV relativeFrom="paragraph">
                    <wp:posOffset>129541</wp:posOffset>
                  </wp:positionV>
                  <wp:extent cx="518795" cy="38679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38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771D">
              <w:t>Day 3</w:t>
            </w:r>
          </w:p>
          <w:p w14:paraId="5B3E91C1" w14:textId="2662A815" w:rsidR="00376FA0" w:rsidRPr="00566EB4" w:rsidRDefault="00A342B4" w:rsidP="00BF73DB">
            <w:r>
              <w:t>Gym</w:t>
            </w:r>
          </w:p>
        </w:tc>
        <w:tc>
          <w:tcPr>
            <w:tcW w:w="65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CEDD1" w:themeFill="background2"/>
          </w:tcPr>
          <w:p w14:paraId="0A6A71E8" w14:textId="77777777" w:rsidR="009A2D1D" w:rsidRPr="00566EB4" w:rsidRDefault="009A2D1D" w:rsidP="00566EB4"/>
        </w:tc>
      </w:tr>
      <w:tr w:rsidR="009A2D1D" w14:paraId="7DD02729" w14:textId="77777777" w:rsidTr="008A5B0B">
        <w:trPr>
          <w:trHeight w:val="462"/>
        </w:trPr>
        <w:tc>
          <w:tcPr>
            <w:tcW w:w="714" w:type="pct"/>
            <w:tcBorders>
              <w:bottom w:val="nil"/>
            </w:tcBorders>
          </w:tcPr>
          <w:p w14:paraId="1A7927FC" w14:textId="0F451256" w:rsidR="009A2D1D" w:rsidRPr="00566EB4" w:rsidRDefault="00AE771D" w:rsidP="006160CB">
            <w:pPr>
              <w:pStyle w:val="Dates"/>
            </w:pPr>
            <w:r>
              <w:t>5</w:t>
            </w:r>
          </w:p>
        </w:tc>
        <w:tc>
          <w:tcPr>
            <w:tcW w:w="714" w:type="pct"/>
            <w:tcBorders>
              <w:bottom w:val="nil"/>
            </w:tcBorders>
          </w:tcPr>
          <w:p w14:paraId="34FFB787" w14:textId="59499AD4" w:rsidR="009A2D1D" w:rsidRPr="00566EB4" w:rsidRDefault="00AE771D" w:rsidP="006160CB">
            <w:pPr>
              <w:pStyle w:val="Dates"/>
            </w:pPr>
            <w:r>
              <w:t>6</w:t>
            </w:r>
          </w:p>
        </w:tc>
        <w:tc>
          <w:tcPr>
            <w:tcW w:w="714" w:type="pct"/>
            <w:tcBorders>
              <w:bottom w:val="nil"/>
            </w:tcBorders>
          </w:tcPr>
          <w:p w14:paraId="51308CBC" w14:textId="738659E1" w:rsidR="009A2D1D" w:rsidRPr="00566EB4" w:rsidRDefault="00AE771D" w:rsidP="006160CB">
            <w:pPr>
              <w:pStyle w:val="Dates"/>
            </w:pPr>
            <w:r>
              <w:t>7</w:t>
            </w:r>
          </w:p>
        </w:tc>
        <w:tc>
          <w:tcPr>
            <w:tcW w:w="714" w:type="pct"/>
            <w:tcBorders>
              <w:bottom w:val="nil"/>
            </w:tcBorders>
          </w:tcPr>
          <w:p w14:paraId="4E93E834" w14:textId="35284F70" w:rsidR="009A2D1D" w:rsidRPr="00566EB4" w:rsidRDefault="00AE771D" w:rsidP="006160CB">
            <w:pPr>
              <w:pStyle w:val="Dates"/>
            </w:pPr>
            <w:r>
              <w:t>8</w:t>
            </w:r>
          </w:p>
        </w:tc>
        <w:tc>
          <w:tcPr>
            <w:tcW w:w="714" w:type="pct"/>
            <w:tcBorders>
              <w:bottom w:val="nil"/>
            </w:tcBorders>
          </w:tcPr>
          <w:p w14:paraId="1B3FFFEA" w14:textId="48A827B6" w:rsidR="009A2D1D" w:rsidRPr="00566EB4" w:rsidRDefault="00AE771D" w:rsidP="006160CB">
            <w:pPr>
              <w:pStyle w:val="Dates"/>
            </w:pPr>
            <w:r>
              <w:t>9</w:t>
            </w:r>
          </w:p>
        </w:tc>
        <w:tc>
          <w:tcPr>
            <w:tcW w:w="776" w:type="pct"/>
            <w:tcBorders>
              <w:bottom w:val="nil"/>
            </w:tcBorders>
          </w:tcPr>
          <w:p w14:paraId="01497281" w14:textId="34C6667B" w:rsidR="009A2D1D" w:rsidRPr="00566EB4" w:rsidRDefault="00AE771D" w:rsidP="006160CB">
            <w:pPr>
              <w:pStyle w:val="Dates"/>
            </w:pPr>
            <w:r>
              <w:t>10</w:t>
            </w:r>
          </w:p>
        </w:tc>
        <w:tc>
          <w:tcPr>
            <w:tcW w:w="653" w:type="pct"/>
            <w:tcBorders>
              <w:bottom w:val="nil"/>
            </w:tcBorders>
          </w:tcPr>
          <w:p w14:paraId="79BA5EB4" w14:textId="1DC09EAA" w:rsidR="009A2D1D" w:rsidRPr="00566EB4" w:rsidRDefault="00AE771D" w:rsidP="006160CB">
            <w:pPr>
              <w:pStyle w:val="Dates"/>
            </w:pPr>
            <w:r>
              <w:t>11</w:t>
            </w:r>
          </w:p>
        </w:tc>
      </w:tr>
      <w:tr w:rsidR="009A2D1D" w14:paraId="710E42AC" w14:textId="77777777" w:rsidTr="008A5B0B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57B3A5E" w14:textId="77777777" w:rsidR="009A2D1D" w:rsidRPr="00566EB4" w:rsidRDefault="009A2D1D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8AD9E83" w14:textId="2754AEF0" w:rsidR="009A2D1D" w:rsidRDefault="006A1EF2" w:rsidP="00566EB4">
            <w:r>
              <w:t xml:space="preserve">Day </w:t>
            </w:r>
            <w:r w:rsidR="00AE771D">
              <w:t>4</w:t>
            </w:r>
          </w:p>
          <w:p w14:paraId="537B0655" w14:textId="031B4305" w:rsidR="00A342B4" w:rsidRPr="00566EB4" w:rsidRDefault="00A342B4" w:rsidP="00AE771D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1AED115" w14:textId="704FC568" w:rsidR="009A2D1D" w:rsidRDefault="00AE771D" w:rsidP="00566EB4">
            <w:r>
              <w:t>Day 5</w:t>
            </w:r>
          </w:p>
          <w:p w14:paraId="4BBF5B58" w14:textId="19AC25DF" w:rsidR="00740462" w:rsidRDefault="00740462" w:rsidP="00566EB4">
            <w:r>
              <w:t>Computers</w:t>
            </w:r>
          </w:p>
          <w:p w14:paraId="1A97E32E" w14:textId="5BA8AD06" w:rsidR="004C0D57" w:rsidRPr="00566EB4" w:rsidRDefault="004C0D57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FF3194D" w14:textId="3D5B8A9C" w:rsidR="009A2D1D" w:rsidRDefault="00AE771D" w:rsidP="00566EB4">
            <w:r>
              <w:t>Day 1</w:t>
            </w:r>
          </w:p>
          <w:p w14:paraId="7F308512" w14:textId="48B6AA20" w:rsidR="00740462" w:rsidRDefault="00AE771D" w:rsidP="00566EB4">
            <w:r>
              <w:t>Reading Buddies</w:t>
            </w:r>
          </w:p>
          <w:p w14:paraId="3C1E84A7" w14:textId="76C04019" w:rsidR="009767A5" w:rsidRPr="00566EB4" w:rsidRDefault="009767A5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9D3C0CC" w14:textId="76854973" w:rsidR="009A2D1D" w:rsidRDefault="00AE771D" w:rsidP="00566EB4">
            <w:r>
              <w:t xml:space="preserve">Day 2 Library </w:t>
            </w:r>
          </w:p>
          <w:p w14:paraId="7CD51771" w14:textId="62C367EA" w:rsidR="00AE771D" w:rsidRDefault="00AE771D" w:rsidP="00566EB4">
            <w:r>
              <w:t>Gym</w:t>
            </w:r>
          </w:p>
          <w:p w14:paraId="7768F17E" w14:textId="77777777" w:rsidR="00AE771D" w:rsidRPr="0081132C" w:rsidRDefault="00AE771D" w:rsidP="00AE771D">
            <w:pPr>
              <w:rPr>
                <w:sz w:val="18"/>
                <w:szCs w:val="18"/>
              </w:rPr>
            </w:pPr>
            <w:r w:rsidRPr="0081132C">
              <w:rPr>
                <w:rFonts w:ascii="Helvetica" w:hAnsi="Helvetica" w:cs="Helvetica"/>
                <w:noProof/>
                <w:color w:val="auto"/>
                <w:sz w:val="18"/>
                <w:szCs w:val="18"/>
              </w:rPr>
              <w:drawing>
                <wp:anchor distT="0" distB="0" distL="114300" distR="114300" simplePos="0" relativeHeight="251743232" behindDoc="0" locked="0" layoutInCell="1" allowOverlap="1" wp14:anchorId="10056041" wp14:editId="394A6805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128905</wp:posOffset>
                  </wp:positionV>
                  <wp:extent cx="525780" cy="303054"/>
                  <wp:effectExtent l="0" t="0" r="7620" b="1905"/>
                  <wp:wrapNone/>
                  <wp:docPr id="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05" b="7663"/>
                          <a:stretch/>
                        </pic:blipFill>
                        <pic:spPr bwMode="auto">
                          <a:xfrm>
                            <a:off x="0" y="0"/>
                            <a:ext cx="525780" cy="303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132C">
              <w:rPr>
                <w:sz w:val="18"/>
                <w:szCs w:val="18"/>
              </w:rPr>
              <w:t>3:30 – 5:00 Open House</w:t>
            </w:r>
          </w:p>
          <w:p w14:paraId="29291EE3" w14:textId="5B8E926C" w:rsidR="00710656" w:rsidRDefault="00AE771D" w:rsidP="00566EB4">
            <w:r w:rsidRPr="00BF73DB"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1F47131A" wp14:editId="07942775">
                  <wp:simplePos x="0" y="0"/>
                  <wp:positionH relativeFrom="column">
                    <wp:posOffset>754380</wp:posOffset>
                  </wp:positionH>
                  <wp:positionV relativeFrom="paragraph">
                    <wp:posOffset>120650</wp:posOffset>
                  </wp:positionV>
                  <wp:extent cx="404495" cy="300990"/>
                  <wp:effectExtent l="0" t="0" r="1905" b="38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9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51424" behindDoc="0" locked="0" layoutInCell="1" allowOverlap="1" wp14:anchorId="2F2825A5" wp14:editId="473CA6BA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63500</wp:posOffset>
                  </wp:positionV>
                  <wp:extent cx="316230" cy="31623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398667" w14:textId="37488A01" w:rsidR="00740462" w:rsidRDefault="00740462" w:rsidP="00566EB4"/>
          <w:p w14:paraId="4B9852E9" w14:textId="08BE379D" w:rsidR="00376FA0" w:rsidRPr="00566EB4" w:rsidRDefault="00376FA0" w:rsidP="00566EB4"/>
        </w:tc>
        <w:tc>
          <w:tcPr>
            <w:tcW w:w="776" w:type="pct"/>
            <w:tcBorders>
              <w:top w:val="nil"/>
              <w:bottom w:val="single" w:sz="4" w:space="0" w:color="BFBFBF" w:themeColor="background1" w:themeShade="BF"/>
            </w:tcBorders>
          </w:tcPr>
          <w:p w14:paraId="1FBC9E25" w14:textId="41241FA9" w:rsidR="008709FB" w:rsidRDefault="00710656" w:rsidP="008709FB">
            <w:r>
              <w:t xml:space="preserve"> </w:t>
            </w:r>
            <w:r w:rsidR="00AE771D">
              <w:t>Day 3</w:t>
            </w:r>
            <w:r w:rsidR="008709FB">
              <w:t xml:space="preserve"> </w:t>
            </w:r>
          </w:p>
          <w:p w14:paraId="0CAD312F" w14:textId="2DC8F141" w:rsidR="008709FB" w:rsidRPr="008709FB" w:rsidRDefault="00AE771D" w:rsidP="008709FB">
            <w:r>
              <w:rPr>
                <w:rFonts w:ascii="Helvetica" w:hAnsi="Helvetica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61664" behindDoc="0" locked="0" layoutInCell="1" allowOverlap="1" wp14:anchorId="10DC0BF4" wp14:editId="6C161F8F">
                  <wp:simplePos x="0" y="0"/>
                  <wp:positionH relativeFrom="column">
                    <wp:posOffset>572135</wp:posOffset>
                  </wp:positionH>
                  <wp:positionV relativeFrom="paragraph">
                    <wp:posOffset>114935</wp:posOffset>
                  </wp:positionV>
                  <wp:extent cx="518795" cy="386790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38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09FB">
              <w:t>Gym</w:t>
            </w:r>
          </w:p>
          <w:p w14:paraId="2DB197C7" w14:textId="1736C386" w:rsidR="00710656" w:rsidRPr="00710656" w:rsidRDefault="00710656" w:rsidP="00566EB4">
            <w:pPr>
              <w:rPr>
                <w:b/>
              </w:rPr>
            </w:pPr>
          </w:p>
        </w:tc>
        <w:tc>
          <w:tcPr>
            <w:tcW w:w="653" w:type="pct"/>
            <w:tcBorders>
              <w:top w:val="nil"/>
              <w:bottom w:val="single" w:sz="4" w:space="0" w:color="BFBFBF" w:themeColor="background1" w:themeShade="BF"/>
            </w:tcBorders>
          </w:tcPr>
          <w:p w14:paraId="11186CAF" w14:textId="111203A0" w:rsidR="00A342B4" w:rsidRPr="00566EB4" w:rsidRDefault="00A342B4" w:rsidP="00566EB4"/>
        </w:tc>
      </w:tr>
      <w:tr w:rsidR="009A2D1D" w14:paraId="6281DCA9" w14:textId="77777777" w:rsidTr="008A5B0B">
        <w:tc>
          <w:tcPr>
            <w:tcW w:w="714" w:type="pct"/>
            <w:tcBorders>
              <w:bottom w:val="nil"/>
            </w:tcBorders>
            <w:shd w:val="clear" w:color="auto" w:fill="ECEDD1" w:themeFill="background2"/>
          </w:tcPr>
          <w:p w14:paraId="4B20BD2A" w14:textId="15F13D25" w:rsidR="009A2D1D" w:rsidRPr="00566EB4" w:rsidRDefault="00AE771D" w:rsidP="006160CB">
            <w:pPr>
              <w:pStyle w:val="Dates"/>
            </w:pPr>
            <w:r>
              <w:t>12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CEDD1" w:themeFill="background2"/>
          </w:tcPr>
          <w:p w14:paraId="4205D7B0" w14:textId="0D7C0273" w:rsidR="009A2D1D" w:rsidRPr="00566EB4" w:rsidRDefault="00AE771D" w:rsidP="006160CB">
            <w:pPr>
              <w:pStyle w:val="Dates"/>
            </w:pPr>
            <w:r>
              <w:t>13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CEDD1" w:themeFill="background2"/>
          </w:tcPr>
          <w:p w14:paraId="75305632" w14:textId="06A1674D" w:rsidR="009A2D1D" w:rsidRPr="00566EB4" w:rsidRDefault="00AE771D" w:rsidP="006160CB">
            <w:pPr>
              <w:pStyle w:val="Dates"/>
            </w:pPr>
            <w:r>
              <w:t>14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CEDD1" w:themeFill="background2"/>
          </w:tcPr>
          <w:p w14:paraId="5A67C582" w14:textId="417A4410" w:rsidR="009A2D1D" w:rsidRPr="00566EB4" w:rsidRDefault="00AE771D" w:rsidP="006160CB">
            <w:pPr>
              <w:pStyle w:val="Dates"/>
            </w:pPr>
            <w:r>
              <w:t>15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CEDD1" w:themeFill="background2"/>
          </w:tcPr>
          <w:p w14:paraId="5A10E41E" w14:textId="1CFAD6CF" w:rsidR="009A2D1D" w:rsidRPr="00566EB4" w:rsidRDefault="00AE771D" w:rsidP="006160CB">
            <w:pPr>
              <w:pStyle w:val="Dates"/>
            </w:pPr>
            <w:r>
              <w:t>16</w:t>
            </w:r>
          </w:p>
        </w:tc>
        <w:tc>
          <w:tcPr>
            <w:tcW w:w="776" w:type="pct"/>
            <w:tcBorders>
              <w:bottom w:val="nil"/>
            </w:tcBorders>
            <w:shd w:val="clear" w:color="auto" w:fill="ECEDD1" w:themeFill="background2"/>
          </w:tcPr>
          <w:p w14:paraId="550C2F36" w14:textId="11B3233F" w:rsidR="009A2D1D" w:rsidRPr="00566EB4" w:rsidRDefault="00AE771D" w:rsidP="006160CB">
            <w:pPr>
              <w:pStyle w:val="Dates"/>
            </w:pPr>
            <w:r>
              <w:t>17</w:t>
            </w:r>
          </w:p>
        </w:tc>
        <w:tc>
          <w:tcPr>
            <w:tcW w:w="653" w:type="pct"/>
            <w:tcBorders>
              <w:bottom w:val="nil"/>
            </w:tcBorders>
            <w:shd w:val="clear" w:color="auto" w:fill="ECEDD1" w:themeFill="background2"/>
          </w:tcPr>
          <w:p w14:paraId="4F7BFC10" w14:textId="02486A70" w:rsidR="009A2D1D" w:rsidRPr="00566EB4" w:rsidRDefault="00AE771D" w:rsidP="006160CB">
            <w:pPr>
              <w:pStyle w:val="Dates"/>
            </w:pPr>
            <w:r>
              <w:t>18</w:t>
            </w:r>
          </w:p>
        </w:tc>
      </w:tr>
      <w:tr w:rsidR="009A2D1D" w14:paraId="53CDBFFF" w14:textId="77777777" w:rsidTr="008A5B0B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CEDD1" w:themeFill="background2"/>
          </w:tcPr>
          <w:p w14:paraId="2AFB19FC" w14:textId="31700AC6" w:rsidR="009A2D1D" w:rsidRPr="00566EB4" w:rsidRDefault="009A2D1D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CEDD1" w:themeFill="background2"/>
          </w:tcPr>
          <w:p w14:paraId="5982CE37" w14:textId="77777777" w:rsidR="00710656" w:rsidRDefault="00710656" w:rsidP="00566EB4">
            <w:pPr>
              <w:rPr>
                <w:b/>
              </w:rPr>
            </w:pPr>
            <w:r>
              <w:rPr>
                <w:b/>
              </w:rPr>
              <w:t>No School</w:t>
            </w:r>
          </w:p>
          <w:p w14:paraId="4F7C60C5" w14:textId="0398CDEF" w:rsidR="00A342B4" w:rsidRPr="00710656" w:rsidRDefault="00710656" w:rsidP="00566EB4">
            <w:pPr>
              <w:rPr>
                <w:b/>
              </w:rPr>
            </w:pPr>
            <w:r w:rsidRPr="00710656">
              <w:rPr>
                <w:b/>
              </w:rPr>
              <w:t>Holiday Monday</w:t>
            </w:r>
          </w:p>
          <w:p w14:paraId="18210DA3" w14:textId="08267380" w:rsidR="00710656" w:rsidRPr="00710656" w:rsidRDefault="00710656" w:rsidP="00566EB4">
            <w:pPr>
              <w:rPr>
                <w:b/>
              </w:rPr>
            </w:pPr>
            <w:r w:rsidRPr="00710656">
              <w:rPr>
                <w:b/>
              </w:rPr>
              <w:t>Thanksgiving</w:t>
            </w:r>
          </w:p>
          <w:p w14:paraId="7E20A32C" w14:textId="4C55FAE5" w:rsidR="00A342B4" w:rsidRPr="00566EB4" w:rsidRDefault="00A342B4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CEDD1" w:themeFill="background2"/>
          </w:tcPr>
          <w:p w14:paraId="4520CBE4" w14:textId="1550C6B0" w:rsidR="009A2D1D" w:rsidRDefault="00710656" w:rsidP="00566EB4">
            <w:r>
              <w:t>Day 4</w:t>
            </w:r>
          </w:p>
          <w:p w14:paraId="082FDAC7" w14:textId="56E31B90" w:rsidR="00A342B4" w:rsidRDefault="00A342B4" w:rsidP="00566EB4"/>
          <w:p w14:paraId="327CBF9E" w14:textId="5C1E55E6" w:rsidR="00A342B4" w:rsidRDefault="00A342B4" w:rsidP="00566EB4"/>
          <w:p w14:paraId="163ABBE1" w14:textId="73974AF5" w:rsidR="004C0D57" w:rsidRPr="00566EB4" w:rsidRDefault="004C0D57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CEDD1" w:themeFill="background2"/>
          </w:tcPr>
          <w:p w14:paraId="6646563E" w14:textId="416F15A5" w:rsidR="009A2D1D" w:rsidRDefault="00710656" w:rsidP="00566EB4">
            <w:r>
              <w:t>Day 5</w:t>
            </w:r>
          </w:p>
          <w:p w14:paraId="47767954" w14:textId="2719601D" w:rsidR="00AE771D" w:rsidRDefault="00AE771D" w:rsidP="00566EB4">
            <w:r>
              <w:t>Computers</w:t>
            </w:r>
          </w:p>
          <w:p w14:paraId="33676882" w14:textId="4459AB16" w:rsidR="009767A5" w:rsidRPr="00566EB4" w:rsidRDefault="00AE771D" w:rsidP="00AE771D">
            <w:r>
              <w:rPr>
                <w:rFonts w:ascii="Helvetica" w:hAnsi="Helvetica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53472" behindDoc="0" locked="0" layoutInCell="1" allowOverlap="1" wp14:anchorId="13C21BB7" wp14:editId="3F054009">
                  <wp:simplePos x="0" y="0"/>
                  <wp:positionH relativeFrom="column">
                    <wp:posOffset>937260</wp:posOffset>
                  </wp:positionH>
                  <wp:positionV relativeFrom="paragraph">
                    <wp:posOffset>210185</wp:posOffset>
                  </wp:positionV>
                  <wp:extent cx="248920" cy="259080"/>
                  <wp:effectExtent l="0" t="0" r="508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CEDD1" w:themeFill="background2"/>
          </w:tcPr>
          <w:p w14:paraId="212110DB" w14:textId="4AC7B72C" w:rsidR="009A2D1D" w:rsidRDefault="00710656" w:rsidP="00566EB4">
            <w:r>
              <w:t xml:space="preserve">Day 1 </w:t>
            </w:r>
          </w:p>
          <w:p w14:paraId="15D594F5" w14:textId="073D5BFB" w:rsidR="00AE771D" w:rsidRDefault="00AE771D" w:rsidP="00AE771D">
            <w:r>
              <w:t>Reading Buddies</w:t>
            </w:r>
          </w:p>
          <w:p w14:paraId="7AF27F00" w14:textId="09F9D5D5" w:rsidR="00710656" w:rsidRDefault="00710656" w:rsidP="00566EB4"/>
          <w:p w14:paraId="73FC10FF" w14:textId="5AE5FE4D" w:rsidR="00AE771D" w:rsidRDefault="00AE771D" w:rsidP="00566EB4"/>
          <w:p w14:paraId="0C905BEE" w14:textId="673913D2" w:rsidR="009767A5" w:rsidRPr="00566EB4" w:rsidRDefault="009767A5" w:rsidP="00566EB4"/>
        </w:tc>
        <w:tc>
          <w:tcPr>
            <w:tcW w:w="776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CEDD1" w:themeFill="background2"/>
          </w:tcPr>
          <w:p w14:paraId="757BCD5E" w14:textId="4FB0C097" w:rsidR="009767A5" w:rsidRPr="00AE771D" w:rsidRDefault="00710656" w:rsidP="00376FA0">
            <w:pPr>
              <w:rPr>
                <w:b/>
              </w:rPr>
            </w:pPr>
            <w:r>
              <w:t>Day 2</w:t>
            </w:r>
            <w:r w:rsidR="003676C9">
              <w:t xml:space="preserve"> </w:t>
            </w:r>
            <w:r w:rsidR="003676C9" w:rsidRPr="00AE771D">
              <w:rPr>
                <w:b/>
              </w:rPr>
              <w:t>Pattern Day</w:t>
            </w:r>
          </w:p>
          <w:p w14:paraId="0647E55A" w14:textId="518D3A46" w:rsidR="003676C9" w:rsidRPr="00AE771D" w:rsidRDefault="00AE771D" w:rsidP="00376FA0">
            <w:pPr>
              <w:rPr>
                <w:b/>
              </w:rPr>
            </w:pPr>
            <w:r>
              <w:rPr>
                <w:rFonts w:ascii="Helvetica" w:hAnsi="Helvetica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18656" behindDoc="0" locked="0" layoutInCell="1" allowOverlap="1" wp14:anchorId="00EFECFC" wp14:editId="670E5E5C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95885</wp:posOffset>
                  </wp:positionV>
                  <wp:extent cx="365760" cy="272415"/>
                  <wp:effectExtent l="0" t="0" r="0" b="698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7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76C9" w:rsidRPr="00AE771D">
              <w:rPr>
                <w:b/>
              </w:rPr>
              <w:t>Wear clothes with a pattern today</w:t>
            </w:r>
          </w:p>
          <w:p w14:paraId="7CF04C8E" w14:textId="32016333" w:rsidR="00710656" w:rsidRDefault="00AE771D" w:rsidP="00376FA0">
            <w:r>
              <w:rPr>
                <w:rFonts w:ascii="Helvetica" w:hAnsi="Helvetica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30944" behindDoc="0" locked="0" layoutInCell="1" allowOverlap="1" wp14:anchorId="68C0BDB9" wp14:editId="7A477836">
                  <wp:simplePos x="0" y="0"/>
                  <wp:positionH relativeFrom="column">
                    <wp:posOffset>915035</wp:posOffset>
                  </wp:positionH>
                  <wp:positionV relativeFrom="paragraph">
                    <wp:posOffset>96520</wp:posOffset>
                  </wp:positionV>
                  <wp:extent cx="229235" cy="229870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0656">
              <w:t>Gym</w:t>
            </w:r>
            <w:r>
              <w:t>/Library</w:t>
            </w:r>
          </w:p>
          <w:p w14:paraId="01F403E3" w14:textId="4AD93620" w:rsidR="003676C9" w:rsidRPr="00566EB4" w:rsidRDefault="003676C9" w:rsidP="00376FA0"/>
        </w:tc>
        <w:tc>
          <w:tcPr>
            <w:tcW w:w="65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CEDD1" w:themeFill="background2"/>
          </w:tcPr>
          <w:p w14:paraId="0945BF6F" w14:textId="77777777" w:rsidR="009A2D1D" w:rsidRPr="00566EB4" w:rsidRDefault="009A2D1D" w:rsidP="00566EB4"/>
        </w:tc>
      </w:tr>
      <w:tr w:rsidR="009A2D1D" w14:paraId="76000D6B" w14:textId="77777777" w:rsidTr="008A5B0B">
        <w:tc>
          <w:tcPr>
            <w:tcW w:w="714" w:type="pct"/>
            <w:tcBorders>
              <w:bottom w:val="nil"/>
            </w:tcBorders>
          </w:tcPr>
          <w:p w14:paraId="174B6CBA" w14:textId="2824EE6A" w:rsidR="009A2D1D" w:rsidRPr="00566EB4" w:rsidRDefault="00AE771D" w:rsidP="006160CB">
            <w:pPr>
              <w:pStyle w:val="Dates"/>
            </w:pPr>
            <w:r>
              <w:t>19</w:t>
            </w:r>
          </w:p>
        </w:tc>
        <w:tc>
          <w:tcPr>
            <w:tcW w:w="714" w:type="pct"/>
            <w:tcBorders>
              <w:bottom w:val="nil"/>
            </w:tcBorders>
          </w:tcPr>
          <w:p w14:paraId="4396D09F" w14:textId="2697A4E5" w:rsidR="009A2D1D" w:rsidRPr="00566EB4" w:rsidRDefault="00AE771D" w:rsidP="006160CB">
            <w:pPr>
              <w:pStyle w:val="Dates"/>
            </w:pPr>
            <w:r>
              <w:t>20</w:t>
            </w:r>
          </w:p>
        </w:tc>
        <w:tc>
          <w:tcPr>
            <w:tcW w:w="714" w:type="pct"/>
            <w:tcBorders>
              <w:bottom w:val="nil"/>
            </w:tcBorders>
          </w:tcPr>
          <w:p w14:paraId="0BCE2E52" w14:textId="1632848D" w:rsidR="009A2D1D" w:rsidRPr="00566EB4" w:rsidRDefault="00AE771D" w:rsidP="006160CB">
            <w:pPr>
              <w:pStyle w:val="Dates"/>
            </w:pPr>
            <w:r>
              <w:t>21</w:t>
            </w:r>
          </w:p>
        </w:tc>
        <w:tc>
          <w:tcPr>
            <w:tcW w:w="714" w:type="pct"/>
            <w:tcBorders>
              <w:bottom w:val="nil"/>
            </w:tcBorders>
          </w:tcPr>
          <w:p w14:paraId="7FD3A8FF" w14:textId="31520957" w:rsidR="009A2D1D" w:rsidRPr="00566EB4" w:rsidRDefault="00AE771D" w:rsidP="006160CB">
            <w:pPr>
              <w:pStyle w:val="Dates"/>
            </w:pPr>
            <w:r>
              <w:t>22</w:t>
            </w:r>
          </w:p>
        </w:tc>
        <w:tc>
          <w:tcPr>
            <w:tcW w:w="714" w:type="pct"/>
            <w:tcBorders>
              <w:bottom w:val="nil"/>
            </w:tcBorders>
          </w:tcPr>
          <w:p w14:paraId="76073B17" w14:textId="4074E031" w:rsidR="009A2D1D" w:rsidRPr="00566EB4" w:rsidRDefault="00AE771D" w:rsidP="006160CB">
            <w:pPr>
              <w:pStyle w:val="Dates"/>
            </w:pPr>
            <w:r>
              <w:t>23</w:t>
            </w:r>
          </w:p>
        </w:tc>
        <w:tc>
          <w:tcPr>
            <w:tcW w:w="776" w:type="pct"/>
            <w:tcBorders>
              <w:bottom w:val="nil"/>
            </w:tcBorders>
          </w:tcPr>
          <w:p w14:paraId="0E72D652" w14:textId="5EC98C18" w:rsidR="009A2D1D" w:rsidRPr="00566EB4" w:rsidRDefault="00AE771D" w:rsidP="006160CB">
            <w:pPr>
              <w:pStyle w:val="Dates"/>
            </w:pPr>
            <w:r>
              <w:rPr>
                <w:rFonts w:ascii="Helvetica" w:hAnsi="Helvetica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37088" behindDoc="0" locked="0" layoutInCell="1" allowOverlap="1" wp14:anchorId="2BF707DB" wp14:editId="75105BD1">
                  <wp:simplePos x="0" y="0"/>
                  <wp:positionH relativeFrom="column">
                    <wp:posOffset>800735</wp:posOffset>
                  </wp:positionH>
                  <wp:positionV relativeFrom="paragraph">
                    <wp:posOffset>205105</wp:posOffset>
                  </wp:positionV>
                  <wp:extent cx="228600" cy="2286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24</w:t>
            </w:r>
          </w:p>
        </w:tc>
        <w:tc>
          <w:tcPr>
            <w:tcW w:w="653" w:type="pct"/>
            <w:tcBorders>
              <w:bottom w:val="nil"/>
            </w:tcBorders>
          </w:tcPr>
          <w:p w14:paraId="6694D018" w14:textId="2196712B" w:rsidR="009A2D1D" w:rsidRPr="00566EB4" w:rsidRDefault="009A2D1D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=F1</w:instrText>
            </w:r>
            <w:r>
              <w:instrText>0</w:instrText>
            </w:r>
            <w:r w:rsidRPr="00566EB4">
              <w:fldChar w:fldCharType="separate"/>
            </w:r>
            <w:r w:rsidR="006A1EF2"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=F1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 w:rsidR="006A1EF2"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 w:rsidR="006A1EF2">
              <w:instrText>30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=F1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 w:rsidR="00B40061"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  <w:r w:rsidR="00AE771D">
              <w:t>25</w:t>
            </w:r>
          </w:p>
        </w:tc>
      </w:tr>
      <w:tr w:rsidR="009A2D1D" w14:paraId="24ABC02B" w14:textId="77777777" w:rsidTr="008A5B0B">
        <w:trPr>
          <w:trHeight w:val="1111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B0FC6DE" w14:textId="77777777" w:rsidR="009A2D1D" w:rsidRDefault="009A2D1D" w:rsidP="00DB67F4">
            <w:pPr>
              <w:pStyle w:val="TableText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FA3A4A3" w14:textId="7B21BCBB" w:rsidR="009A2D1D" w:rsidRDefault="00AE771D" w:rsidP="00DB67F4">
            <w:pPr>
              <w:pStyle w:val="TableText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63712" behindDoc="0" locked="0" layoutInCell="1" allowOverlap="1" wp14:anchorId="0D7AD1DC" wp14:editId="58524732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186055</wp:posOffset>
                  </wp:positionV>
                  <wp:extent cx="518795" cy="386715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38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0656">
              <w:rPr>
                <w:color w:val="000000" w:themeColor="text1"/>
                <w:sz w:val="22"/>
                <w:szCs w:val="22"/>
              </w:rPr>
              <w:t>Day 3</w:t>
            </w:r>
          </w:p>
          <w:p w14:paraId="5E43310B" w14:textId="5D9353ED" w:rsidR="00A342B4" w:rsidRDefault="00AE771D" w:rsidP="00DB67F4">
            <w:pPr>
              <w:pStyle w:val="TableTex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Gym</w:t>
            </w:r>
          </w:p>
          <w:p w14:paraId="274D1C60" w14:textId="780784A2" w:rsidR="00A342B4" w:rsidRPr="00710656" w:rsidRDefault="00A342B4" w:rsidP="00DB67F4">
            <w:pPr>
              <w:pStyle w:val="TableText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93ABB73" w14:textId="194EE48A" w:rsidR="009A2D1D" w:rsidRDefault="00710656" w:rsidP="00DB67F4">
            <w:pPr>
              <w:pStyle w:val="TableTex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Day 4</w:t>
            </w:r>
          </w:p>
          <w:p w14:paraId="54464DBD" w14:textId="031E6971" w:rsidR="00A342B4" w:rsidRPr="006A1EF2" w:rsidRDefault="00A342B4" w:rsidP="00710656">
            <w:pPr>
              <w:pStyle w:val="TableTex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0421C31" w14:textId="2FE228BF" w:rsidR="004C0D57" w:rsidRDefault="00AE771D" w:rsidP="00DB67F4">
            <w:pPr>
              <w:pStyle w:val="TableText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57568" behindDoc="0" locked="0" layoutInCell="1" allowOverlap="1" wp14:anchorId="54C53EC9" wp14:editId="1242043A">
                  <wp:simplePos x="0" y="0"/>
                  <wp:positionH relativeFrom="column">
                    <wp:posOffset>822960</wp:posOffset>
                  </wp:positionH>
                  <wp:positionV relativeFrom="paragraph">
                    <wp:posOffset>186055</wp:posOffset>
                  </wp:positionV>
                  <wp:extent cx="248920" cy="259080"/>
                  <wp:effectExtent l="0" t="0" r="508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0656">
              <w:rPr>
                <w:color w:val="000000" w:themeColor="text1"/>
                <w:sz w:val="22"/>
                <w:szCs w:val="22"/>
              </w:rPr>
              <w:t>Day 5</w:t>
            </w:r>
          </w:p>
          <w:p w14:paraId="1CEFF6EC" w14:textId="1B106AB4" w:rsidR="00AE771D" w:rsidRPr="00740462" w:rsidRDefault="00AE771D" w:rsidP="00DB67F4">
            <w:pPr>
              <w:pStyle w:val="TableTex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Computers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CE0762E" w14:textId="2FEB46B2" w:rsidR="009A2D1D" w:rsidRPr="00740462" w:rsidRDefault="00710656" w:rsidP="00DB67F4">
            <w:pPr>
              <w:pStyle w:val="TableText"/>
              <w:rPr>
                <w:color w:val="000000" w:themeColor="text1"/>
                <w:sz w:val="22"/>
                <w:szCs w:val="22"/>
              </w:rPr>
            </w:pPr>
            <w:r w:rsidRPr="00710656">
              <w:rPr>
                <w:rFonts w:cs="Helvetica"/>
                <w:noProof/>
                <w:color w:val="auto"/>
                <w:sz w:val="22"/>
                <w:szCs w:val="22"/>
              </w:rPr>
              <w:drawing>
                <wp:anchor distT="0" distB="0" distL="114300" distR="114300" simplePos="0" relativeHeight="251708416" behindDoc="0" locked="0" layoutInCell="1" allowOverlap="1" wp14:anchorId="13923F48" wp14:editId="3ED53721">
                  <wp:simplePos x="0" y="0"/>
                  <wp:positionH relativeFrom="column">
                    <wp:posOffset>982980</wp:posOffset>
                  </wp:positionH>
                  <wp:positionV relativeFrom="paragraph">
                    <wp:posOffset>85725</wp:posOffset>
                  </wp:positionV>
                  <wp:extent cx="292554" cy="285750"/>
                  <wp:effectExtent l="0" t="0" r="12700" b="0"/>
                  <wp:wrapNone/>
                  <wp:docPr id="3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554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0000" w:themeColor="text1"/>
                <w:sz w:val="22"/>
                <w:szCs w:val="22"/>
              </w:rPr>
              <w:t>Day 1</w:t>
            </w:r>
            <w:r w:rsidR="00AE771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B03AEA1" w14:textId="1E940720" w:rsidR="009767A5" w:rsidRPr="00710656" w:rsidRDefault="00710656" w:rsidP="00DB67F4">
            <w:pPr>
              <w:pStyle w:val="TableText"/>
              <w:rPr>
                <w:rFonts w:cs="Helvetica"/>
                <w:b/>
                <w:noProof/>
                <w:color w:val="auto"/>
                <w:sz w:val="22"/>
                <w:szCs w:val="22"/>
              </w:rPr>
            </w:pPr>
            <w:r w:rsidRPr="00710656">
              <w:rPr>
                <w:rFonts w:cs="Helvetica"/>
                <w:b/>
                <w:noProof/>
                <w:color w:val="auto"/>
                <w:sz w:val="22"/>
                <w:szCs w:val="22"/>
              </w:rPr>
              <w:t>Trip Form Due</w:t>
            </w:r>
          </w:p>
          <w:p w14:paraId="0A229044" w14:textId="54BCC729" w:rsidR="00710656" w:rsidRPr="00740462" w:rsidRDefault="00AE771D" w:rsidP="00DB67F4">
            <w:pPr>
              <w:pStyle w:val="TableText"/>
              <w:rPr>
                <w:color w:val="000000" w:themeColor="text1"/>
                <w:sz w:val="22"/>
                <w:szCs w:val="22"/>
              </w:rPr>
            </w:pPr>
            <w:r>
              <w:rPr>
                <w:rFonts w:cs="Helvetica"/>
                <w:noProof/>
                <w:color w:val="auto"/>
                <w:sz w:val="22"/>
                <w:szCs w:val="22"/>
              </w:rPr>
              <w:t>Reading Buddies</w:t>
            </w:r>
          </w:p>
        </w:tc>
        <w:tc>
          <w:tcPr>
            <w:tcW w:w="776" w:type="pct"/>
            <w:tcBorders>
              <w:top w:val="nil"/>
              <w:bottom w:val="single" w:sz="4" w:space="0" w:color="BFBFBF" w:themeColor="background1" w:themeShade="BF"/>
            </w:tcBorders>
          </w:tcPr>
          <w:p w14:paraId="6B05341A" w14:textId="17C40DBD" w:rsidR="009A2D1D" w:rsidRPr="00740462" w:rsidRDefault="00AE771D" w:rsidP="00DB67F4">
            <w:pPr>
              <w:pStyle w:val="TableText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 wp14:anchorId="4060FB2C" wp14:editId="3276EF38">
                  <wp:simplePos x="0" y="0"/>
                  <wp:positionH relativeFrom="column">
                    <wp:posOffset>915035</wp:posOffset>
                  </wp:positionH>
                  <wp:positionV relativeFrom="paragraph">
                    <wp:posOffset>186055</wp:posOffset>
                  </wp:positionV>
                  <wp:extent cx="377825" cy="281940"/>
                  <wp:effectExtent l="0" t="0" r="3175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0656">
              <w:rPr>
                <w:color w:val="000000" w:themeColor="text1"/>
                <w:sz w:val="22"/>
                <w:szCs w:val="22"/>
              </w:rPr>
              <w:t>Day 2</w:t>
            </w:r>
          </w:p>
          <w:p w14:paraId="5668353C" w14:textId="22DBA3E8" w:rsidR="00740462" w:rsidRDefault="00740462" w:rsidP="00DB67F4">
            <w:pPr>
              <w:pStyle w:val="TableText"/>
              <w:rPr>
                <w:color w:val="000000" w:themeColor="text1"/>
                <w:sz w:val="22"/>
                <w:szCs w:val="22"/>
              </w:rPr>
            </w:pPr>
            <w:r w:rsidRPr="00740462">
              <w:rPr>
                <w:color w:val="000000" w:themeColor="text1"/>
                <w:sz w:val="22"/>
                <w:szCs w:val="22"/>
              </w:rPr>
              <w:t>Gym</w:t>
            </w:r>
            <w:r w:rsidR="00AE771D">
              <w:rPr>
                <w:color w:val="000000" w:themeColor="text1"/>
                <w:sz w:val="22"/>
                <w:szCs w:val="22"/>
              </w:rPr>
              <w:t>/Library</w:t>
            </w:r>
          </w:p>
          <w:p w14:paraId="41ACBA83" w14:textId="0C08F8D4" w:rsidR="009767A5" w:rsidRPr="00740462" w:rsidRDefault="009767A5" w:rsidP="00DB67F4">
            <w:pPr>
              <w:pStyle w:val="TableTex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nil"/>
              <w:bottom w:val="single" w:sz="4" w:space="0" w:color="BFBFBF" w:themeColor="background1" w:themeShade="BF"/>
            </w:tcBorders>
          </w:tcPr>
          <w:p w14:paraId="1A7C112E" w14:textId="77777777" w:rsidR="009A2D1D" w:rsidRDefault="009A2D1D" w:rsidP="00DB67F4">
            <w:pPr>
              <w:pStyle w:val="TableText"/>
            </w:pPr>
          </w:p>
        </w:tc>
      </w:tr>
      <w:tr w:rsidR="009A2D1D" w14:paraId="7A9EA8F8" w14:textId="77777777" w:rsidTr="008A5B0B">
        <w:trPr>
          <w:trHeight w:val="274"/>
        </w:trPr>
        <w:tc>
          <w:tcPr>
            <w:tcW w:w="714" w:type="pct"/>
            <w:tcBorders>
              <w:bottom w:val="nil"/>
            </w:tcBorders>
            <w:shd w:val="clear" w:color="auto" w:fill="ECEDD1" w:themeFill="background2"/>
          </w:tcPr>
          <w:p w14:paraId="6BF7FCC6" w14:textId="097BCA55" w:rsidR="009A2D1D" w:rsidRPr="00566EB4" w:rsidRDefault="00AE771D" w:rsidP="006160CB">
            <w:pPr>
              <w:pStyle w:val="Dates"/>
            </w:pPr>
            <w:r>
              <w:t>26</w:t>
            </w:r>
            <w:r w:rsidR="009A2D1D" w:rsidRPr="00566EB4">
              <w:fldChar w:fldCharType="begin"/>
            </w:r>
            <w:r w:rsidR="009A2D1D" w:rsidRPr="00566EB4">
              <w:instrText xml:space="preserve">IF </w:instrText>
            </w:r>
            <w:r w:rsidR="009A2D1D" w:rsidRPr="00566EB4">
              <w:fldChar w:fldCharType="begin"/>
            </w:r>
            <w:r w:rsidR="009A2D1D" w:rsidRPr="00566EB4">
              <w:instrText xml:space="preserve"> =</w:instrText>
            </w:r>
            <w:r w:rsidR="009A2D1D">
              <w:instrText>G10</w:instrText>
            </w:r>
            <w:r w:rsidR="009A2D1D" w:rsidRPr="00566EB4">
              <w:fldChar w:fldCharType="separate"/>
            </w:r>
            <w:r w:rsidR="006A1EF2">
              <w:rPr>
                <w:noProof/>
              </w:rPr>
              <w:instrText>0</w:instrText>
            </w:r>
            <w:r w:rsidR="009A2D1D" w:rsidRPr="00566EB4">
              <w:fldChar w:fldCharType="end"/>
            </w:r>
            <w:r w:rsidR="009A2D1D" w:rsidRPr="00566EB4">
              <w:instrText xml:space="preserve"> = 0,"" </w:instrText>
            </w:r>
            <w:r w:rsidR="009A2D1D" w:rsidRPr="00566EB4">
              <w:fldChar w:fldCharType="begin"/>
            </w:r>
            <w:r w:rsidR="009A2D1D" w:rsidRPr="00566EB4">
              <w:instrText xml:space="preserve"> IF </w:instrText>
            </w:r>
            <w:r w:rsidR="009A2D1D" w:rsidRPr="00566EB4">
              <w:fldChar w:fldCharType="begin"/>
            </w:r>
            <w:r w:rsidR="009A2D1D" w:rsidRPr="00566EB4">
              <w:instrText xml:space="preserve"> =</w:instrText>
            </w:r>
            <w:r w:rsidR="009A2D1D">
              <w:instrText>G10</w:instrText>
            </w:r>
            <w:r w:rsidR="009A2D1D" w:rsidRPr="00566EB4">
              <w:instrText xml:space="preserve"> </w:instrText>
            </w:r>
            <w:r w:rsidR="009A2D1D" w:rsidRPr="00566EB4">
              <w:fldChar w:fldCharType="separate"/>
            </w:r>
            <w:r w:rsidR="00B40061">
              <w:rPr>
                <w:noProof/>
              </w:rPr>
              <w:instrText>30</w:instrText>
            </w:r>
            <w:r w:rsidR="009A2D1D" w:rsidRPr="00566EB4">
              <w:fldChar w:fldCharType="end"/>
            </w:r>
            <w:r w:rsidR="009A2D1D" w:rsidRPr="00566EB4">
              <w:instrText xml:space="preserve">  &lt; </w:instrText>
            </w:r>
            <w:r w:rsidR="009A2D1D" w:rsidRPr="00566EB4">
              <w:fldChar w:fldCharType="begin"/>
            </w:r>
            <w:r w:rsidR="009A2D1D" w:rsidRPr="00566EB4">
              <w:instrText xml:space="preserve"> DocVariable MonthEnd \@ d </w:instrText>
            </w:r>
            <w:r w:rsidR="009A2D1D" w:rsidRPr="00566EB4">
              <w:fldChar w:fldCharType="separate"/>
            </w:r>
            <w:r w:rsidR="006A1EF2">
              <w:instrText>31</w:instrText>
            </w:r>
            <w:r w:rsidR="009A2D1D" w:rsidRPr="00566EB4">
              <w:fldChar w:fldCharType="end"/>
            </w:r>
            <w:r w:rsidR="009A2D1D" w:rsidRPr="00566EB4">
              <w:instrText xml:space="preserve">  </w:instrText>
            </w:r>
            <w:r w:rsidR="009A2D1D" w:rsidRPr="00566EB4">
              <w:fldChar w:fldCharType="begin"/>
            </w:r>
            <w:r w:rsidR="009A2D1D" w:rsidRPr="00566EB4">
              <w:instrText xml:space="preserve"> =</w:instrText>
            </w:r>
            <w:r w:rsidR="009A2D1D">
              <w:instrText>G10</w:instrText>
            </w:r>
            <w:r w:rsidR="009A2D1D" w:rsidRPr="00566EB4">
              <w:instrText xml:space="preserve">+1 </w:instrText>
            </w:r>
            <w:r w:rsidR="009A2D1D" w:rsidRPr="00566EB4">
              <w:fldChar w:fldCharType="separate"/>
            </w:r>
            <w:r w:rsidR="00B40061">
              <w:rPr>
                <w:noProof/>
              </w:rPr>
              <w:instrText>31</w:instrText>
            </w:r>
            <w:r w:rsidR="009A2D1D" w:rsidRPr="00566EB4">
              <w:fldChar w:fldCharType="end"/>
            </w:r>
            <w:r w:rsidR="009A2D1D" w:rsidRPr="00566EB4">
              <w:instrText xml:space="preserve"> "" </w:instrText>
            </w:r>
            <w:r w:rsidR="009A2D1D" w:rsidRPr="00566EB4">
              <w:fldChar w:fldCharType="separate"/>
            </w:r>
            <w:r w:rsidR="006A1EF2">
              <w:rPr>
                <w:noProof/>
              </w:rPr>
              <w:instrText>31</w:instrText>
            </w:r>
            <w:r w:rsidR="009A2D1D" w:rsidRPr="00566EB4">
              <w:fldChar w:fldCharType="end"/>
            </w:r>
            <w:r w:rsidR="009A2D1D" w:rsidRPr="00566EB4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CEDD1" w:themeFill="background2"/>
          </w:tcPr>
          <w:p w14:paraId="23A918E4" w14:textId="484887D7" w:rsidR="009A2D1D" w:rsidRPr="00566EB4" w:rsidRDefault="009A2D1D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</w:instrText>
            </w:r>
            <w:r w:rsidRPr="00566EB4">
              <w:instrText>1</w:instrText>
            </w:r>
            <w:r>
              <w:instrText>2</w:instrText>
            </w:r>
            <w:r w:rsidRPr="00566EB4">
              <w:fldChar w:fldCharType="separate"/>
            </w:r>
            <w:r w:rsidR="006A1EF2"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A12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 w:rsidR="00B40061">
              <w:rPr>
                <w:noProof/>
              </w:rPr>
              <w:instrText>31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 w:rsidR="006A1EF2"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</w:instrText>
            </w:r>
            <w:r w:rsidRPr="00566EB4">
              <w:instrText>1</w:instrText>
            </w:r>
            <w:r>
              <w:instrText>2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31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  <w:r w:rsidR="00AE771D">
              <w:t>27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CEDD1" w:themeFill="background2"/>
          </w:tcPr>
          <w:p w14:paraId="292C981B" w14:textId="3090C324" w:rsidR="009A2D1D" w:rsidRDefault="00AE771D" w:rsidP="006160CB">
            <w:pPr>
              <w:pStyle w:val="Dates"/>
            </w:pPr>
            <w:r>
              <w:t>28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CEDD1" w:themeFill="background2"/>
          </w:tcPr>
          <w:p w14:paraId="2ED3FCE8" w14:textId="207D19E5" w:rsidR="009A2D1D" w:rsidRDefault="00AE771D" w:rsidP="006160CB">
            <w:pPr>
              <w:pStyle w:val="Dates"/>
            </w:pPr>
            <w:r>
              <w:t>29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CEDD1" w:themeFill="background2"/>
          </w:tcPr>
          <w:p w14:paraId="159A137F" w14:textId="7EB9562A" w:rsidR="009A2D1D" w:rsidRDefault="00AE771D" w:rsidP="006160CB">
            <w:pPr>
              <w:pStyle w:val="Dates"/>
            </w:pPr>
            <w:r>
              <w:t>30</w:t>
            </w:r>
          </w:p>
        </w:tc>
        <w:tc>
          <w:tcPr>
            <w:tcW w:w="776" w:type="pct"/>
            <w:tcBorders>
              <w:bottom w:val="nil"/>
            </w:tcBorders>
            <w:shd w:val="clear" w:color="auto" w:fill="ECEDD1" w:themeFill="background2"/>
          </w:tcPr>
          <w:p w14:paraId="52EA9FFD" w14:textId="11233789" w:rsidR="009A2D1D" w:rsidRDefault="00AE771D" w:rsidP="006160CB">
            <w:pPr>
              <w:pStyle w:val="Dates"/>
            </w:pPr>
            <w:r>
              <w:rPr>
                <w:rFonts w:ascii="Helvetica" w:hAnsi="Helvetica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07392" behindDoc="0" locked="0" layoutInCell="1" allowOverlap="1" wp14:anchorId="4E90D62F" wp14:editId="61122D3B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45720</wp:posOffset>
                  </wp:positionV>
                  <wp:extent cx="536575" cy="271780"/>
                  <wp:effectExtent l="0" t="0" r="0" b="7620"/>
                  <wp:wrapNone/>
                  <wp:docPr id="3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31</w:t>
            </w:r>
          </w:p>
        </w:tc>
        <w:tc>
          <w:tcPr>
            <w:tcW w:w="653" w:type="pct"/>
            <w:tcBorders>
              <w:bottom w:val="nil"/>
            </w:tcBorders>
            <w:shd w:val="clear" w:color="auto" w:fill="ECEDD1" w:themeFill="background2"/>
          </w:tcPr>
          <w:p w14:paraId="0E08973D" w14:textId="77777777" w:rsidR="009A2D1D" w:rsidRDefault="009A2D1D" w:rsidP="006160CB">
            <w:pPr>
              <w:pStyle w:val="Dates"/>
            </w:pPr>
          </w:p>
        </w:tc>
      </w:tr>
      <w:tr w:rsidR="009A2D1D" w14:paraId="01CEE961" w14:textId="77777777" w:rsidTr="008A5B0B">
        <w:trPr>
          <w:trHeight w:val="720"/>
        </w:trPr>
        <w:tc>
          <w:tcPr>
            <w:tcW w:w="714" w:type="pct"/>
            <w:tcBorders>
              <w:top w:val="nil"/>
            </w:tcBorders>
            <w:shd w:val="clear" w:color="auto" w:fill="ECEDD1" w:themeFill="background2"/>
          </w:tcPr>
          <w:p w14:paraId="33C51992" w14:textId="77777777" w:rsidR="009A2D1D" w:rsidRPr="00566EB4" w:rsidRDefault="009A2D1D" w:rsidP="006160CB">
            <w:pPr>
              <w:pStyle w:val="TableText"/>
            </w:pPr>
          </w:p>
        </w:tc>
        <w:tc>
          <w:tcPr>
            <w:tcW w:w="714" w:type="pct"/>
            <w:tcBorders>
              <w:top w:val="nil"/>
            </w:tcBorders>
            <w:shd w:val="clear" w:color="auto" w:fill="ECEDD1" w:themeFill="background2"/>
          </w:tcPr>
          <w:p w14:paraId="4FE17B54" w14:textId="346EA13C" w:rsidR="00A342B4" w:rsidRDefault="00AE771D" w:rsidP="00A342B4">
            <w:pPr>
              <w:pStyle w:val="TableText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65760" behindDoc="0" locked="0" layoutInCell="1" allowOverlap="1" wp14:anchorId="205D92E1" wp14:editId="132C5BC2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26670</wp:posOffset>
                  </wp:positionV>
                  <wp:extent cx="518795" cy="386715"/>
                  <wp:effectExtent l="0" t="0" r="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38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0656">
              <w:rPr>
                <w:color w:val="000000" w:themeColor="text1"/>
                <w:sz w:val="22"/>
                <w:szCs w:val="22"/>
              </w:rPr>
              <w:t>Day 3</w:t>
            </w:r>
          </w:p>
          <w:p w14:paraId="27C8D69A" w14:textId="5EDDA377" w:rsidR="00AE771D" w:rsidRDefault="00AE771D" w:rsidP="00A342B4">
            <w:pPr>
              <w:pStyle w:val="TableTex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Gym</w:t>
            </w:r>
          </w:p>
          <w:p w14:paraId="5F80BA4D" w14:textId="37E70319" w:rsidR="009A2D1D" w:rsidRPr="00710656" w:rsidRDefault="009A2D1D" w:rsidP="006160CB">
            <w:pPr>
              <w:pStyle w:val="TableText"/>
              <w:rPr>
                <w:color w:val="000000" w:themeColor="text1"/>
                <w:sz w:val="22"/>
                <w:szCs w:val="22"/>
              </w:rPr>
            </w:pPr>
          </w:p>
          <w:p w14:paraId="43677D58" w14:textId="77777777" w:rsidR="00A342B4" w:rsidRDefault="00A342B4" w:rsidP="006160CB">
            <w:pPr>
              <w:pStyle w:val="TableText"/>
            </w:pPr>
          </w:p>
          <w:p w14:paraId="2B72CA09" w14:textId="77777777" w:rsidR="00A342B4" w:rsidRPr="00566EB4" w:rsidRDefault="00A342B4" w:rsidP="006160CB">
            <w:pPr>
              <w:pStyle w:val="TableText"/>
            </w:pPr>
          </w:p>
        </w:tc>
        <w:tc>
          <w:tcPr>
            <w:tcW w:w="714" w:type="pct"/>
            <w:tcBorders>
              <w:top w:val="nil"/>
            </w:tcBorders>
            <w:shd w:val="clear" w:color="auto" w:fill="ECEDD1" w:themeFill="background2"/>
          </w:tcPr>
          <w:p w14:paraId="38E3FD0A" w14:textId="734AD82A" w:rsidR="00710656" w:rsidRDefault="00710656" w:rsidP="00710656">
            <w:pPr>
              <w:pStyle w:val="TableTex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Day 4</w:t>
            </w:r>
          </w:p>
          <w:p w14:paraId="6DBD867F" w14:textId="4122E8D4" w:rsidR="009A2D1D" w:rsidRDefault="009A2D1D" w:rsidP="00710656">
            <w:pPr>
              <w:pStyle w:val="TableText"/>
            </w:pPr>
          </w:p>
        </w:tc>
        <w:tc>
          <w:tcPr>
            <w:tcW w:w="714" w:type="pct"/>
            <w:tcBorders>
              <w:top w:val="nil"/>
            </w:tcBorders>
            <w:shd w:val="clear" w:color="auto" w:fill="ECEDD1" w:themeFill="background2"/>
          </w:tcPr>
          <w:p w14:paraId="53501852" w14:textId="77777777" w:rsidR="00710656" w:rsidRDefault="00710656" w:rsidP="00710656">
            <w:pPr>
              <w:pStyle w:val="TableTex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Day 5</w:t>
            </w:r>
          </w:p>
          <w:p w14:paraId="42C1F46E" w14:textId="77777777" w:rsidR="00710656" w:rsidRDefault="00710656" w:rsidP="00710656">
            <w:pPr>
              <w:pStyle w:val="TableTex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Gym/Library</w:t>
            </w:r>
          </w:p>
          <w:p w14:paraId="1ADD9E11" w14:textId="391B4C17" w:rsidR="009A2D1D" w:rsidRDefault="009A2D1D" w:rsidP="00DB67F4">
            <w:pPr>
              <w:pStyle w:val="TableText"/>
            </w:pPr>
          </w:p>
        </w:tc>
        <w:tc>
          <w:tcPr>
            <w:tcW w:w="714" w:type="pct"/>
            <w:tcBorders>
              <w:top w:val="nil"/>
            </w:tcBorders>
            <w:shd w:val="clear" w:color="auto" w:fill="ECEDD1" w:themeFill="background2"/>
          </w:tcPr>
          <w:p w14:paraId="376B25E3" w14:textId="0AC474CF" w:rsidR="00AE771D" w:rsidRDefault="00AE771D" w:rsidP="00AE771D">
            <w:r>
              <w:t xml:space="preserve">Day 1 </w:t>
            </w:r>
          </w:p>
          <w:p w14:paraId="4305A341" w14:textId="4906CE4B" w:rsidR="009A2D1D" w:rsidRPr="0081132C" w:rsidRDefault="00AE771D" w:rsidP="00AE771D">
            <w:pPr>
              <w:rPr>
                <w:b/>
              </w:rPr>
            </w:pPr>
            <w:r>
              <w:t>Reading Buddies</w:t>
            </w:r>
          </w:p>
        </w:tc>
        <w:tc>
          <w:tcPr>
            <w:tcW w:w="776" w:type="pct"/>
            <w:tcBorders>
              <w:top w:val="nil"/>
            </w:tcBorders>
            <w:shd w:val="clear" w:color="auto" w:fill="ECEDD1" w:themeFill="background2"/>
          </w:tcPr>
          <w:p w14:paraId="417655CD" w14:textId="6B9BB05A" w:rsidR="00AE771D" w:rsidRDefault="00AE771D" w:rsidP="00AE771D">
            <w:pPr>
              <w:pStyle w:val="TableText"/>
              <w:rPr>
                <w:rFonts w:cs="Helvetica"/>
                <w:b/>
                <w:noProof/>
                <w:color w:val="auto"/>
                <w:sz w:val="22"/>
                <w:szCs w:val="22"/>
              </w:rPr>
            </w:pPr>
            <w:bookmarkStart w:id="0" w:name="_GoBack"/>
            <w:r w:rsidRPr="00BF73DB">
              <w:rPr>
                <w:noProof/>
              </w:rPr>
              <w:drawing>
                <wp:anchor distT="0" distB="0" distL="114300" distR="114300" simplePos="0" relativeHeight="251768832" behindDoc="0" locked="0" layoutInCell="1" allowOverlap="1" wp14:anchorId="1AEE0A1B" wp14:editId="1C0557B0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255270</wp:posOffset>
                  </wp:positionV>
                  <wp:extent cx="404495" cy="300990"/>
                  <wp:effectExtent l="0" t="0" r="1905" b="3810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9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rFonts w:ascii="Helvetica" w:hAnsi="Helvetica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70880" behindDoc="0" locked="0" layoutInCell="1" allowOverlap="1" wp14:anchorId="75DAF542" wp14:editId="4EC94FC0">
                  <wp:simplePos x="0" y="0"/>
                  <wp:positionH relativeFrom="column">
                    <wp:posOffset>800735</wp:posOffset>
                  </wp:positionH>
                  <wp:positionV relativeFrom="paragraph">
                    <wp:posOffset>255270</wp:posOffset>
                  </wp:positionV>
                  <wp:extent cx="228600" cy="228600"/>
                  <wp:effectExtent l="0" t="0" r="0" b="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Helvetica"/>
                <w:b/>
                <w:noProof/>
                <w:color w:val="auto"/>
                <w:sz w:val="22"/>
                <w:szCs w:val="22"/>
              </w:rPr>
              <w:t>Trip to Dyment’</w:t>
            </w:r>
            <w:r>
              <w:rPr>
                <w:rFonts w:cs="Helvetica"/>
                <w:b/>
                <w:noProof/>
                <w:color w:val="auto"/>
                <w:sz w:val="22"/>
                <w:szCs w:val="22"/>
              </w:rPr>
              <w:t>s Farm</w:t>
            </w:r>
          </w:p>
          <w:p w14:paraId="58B2AEAA" w14:textId="59E39223" w:rsidR="00AE771D" w:rsidRPr="00AE771D" w:rsidRDefault="00AE771D" w:rsidP="00AE771D">
            <w:pPr>
              <w:pStyle w:val="TableText"/>
              <w:rPr>
                <w:rFonts w:cs="Helvetica"/>
                <w:noProof/>
                <w:color w:val="auto"/>
                <w:sz w:val="22"/>
                <w:szCs w:val="22"/>
              </w:rPr>
            </w:pPr>
            <w:r>
              <w:rPr>
                <w:rFonts w:cs="Helvetica"/>
                <w:noProof/>
                <w:color w:val="auto"/>
                <w:sz w:val="22"/>
                <w:szCs w:val="22"/>
              </w:rPr>
              <w:t>Gym/Library</w:t>
            </w:r>
          </w:p>
          <w:p w14:paraId="4A54CD7A" w14:textId="09850C40" w:rsidR="009A2D1D" w:rsidRDefault="009A2D1D" w:rsidP="00DB67F4">
            <w:pPr>
              <w:pStyle w:val="TableText"/>
            </w:pPr>
          </w:p>
        </w:tc>
        <w:tc>
          <w:tcPr>
            <w:tcW w:w="653" w:type="pct"/>
            <w:tcBorders>
              <w:top w:val="nil"/>
            </w:tcBorders>
            <w:shd w:val="clear" w:color="auto" w:fill="ECEDD1" w:themeFill="background2"/>
          </w:tcPr>
          <w:p w14:paraId="325BAB7F" w14:textId="77777777" w:rsidR="009A2D1D" w:rsidRDefault="009A2D1D" w:rsidP="00DB67F4">
            <w:pPr>
              <w:pStyle w:val="TableText"/>
            </w:pPr>
          </w:p>
        </w:tc>
      </w:tr>
    </w:tbl>
    <w:p w14:paraId="79DBD13A" w14:textId="77777777" w:rsidR="007A7447" w:rsidRDefault="007A7447"/>
    <w:p w14:paraId="00F6979C" w14:textId="20E8EB88" w:rsidR="009F0C0C" w:rsidRPr="00B209EC" w:rsidRDefault="009F0C0C"/>
    <w:sectPr w:rsidR="009F0C0C" w:rsidRPr="00B209EC" w:rsidSect="009767A5">
      <w:pgSz w:w="15840" w:h="12240" w:orient="landscape" w:code="1"/>
      <w:pgMar w:top="284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8"/>
  <w:proofState w:spelling="clean" w:grammar="clean"/>
  <w:attachedTemplate r:id="rId1"/>
  <w:defaultTabStop w:val="72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2012-11-30"/>
    <w:docVar w:name="MonthStart" w:val="2012-11-01"/>
  </w:docVars>
  <w:rsids>
    <w:rsidRoot w:val="006A1EF2"/>
    <w:rsid w:val="000204FE"/>
    <w:rsid w:val="0006738C"/>
    <w:rsid w:val="000773D4"/>
    <w:rsid w:val="000C4137"/>
    <w:rsid w:val="00121459"/>
    <w:rsid w:val="001215A1"/>
    <w:rsid w:val="0017296A"/>
    <w:rsid w:val="00174989"/>
    <w:rsid w:val="00200FF8"/>
    <w:rsid w:val="002011B4"/>
    <w:rsid w:val="002068BF"/>
    <w:rsid w:val="0023365C"/>
    <w:rsid w:val="002B586B"/>
    <w:rsid w:val="002C291B"/>
    <w:rsid w:val="002D5455"/>
    <w:rsid w:val="002D769E"/>
    <w:rsid w:val="0032561D"/>
    <w:rsid w:val="003256A3"/>
    <w:rsid w:val="00346345"/>
    <w:rsid w:val="003676C9"/>
    <w:rsid w:val="00376FA0"/>
    <w:rsid w:val="003A4D15"/>
    <w:rsid w:val="003B2CA6"/>
    <w:rsid w:val="00416233"/>
    <w:rsid w:val="0043218C"/>
    <w:rsid w:val="00435C4D"/>
    <w:rsid w:val="004372A4"/>
    <w:rsid w:val="00447332"/>
    <w:rsid w:val="004C0D57"/>
    <w:rsid w:val="004D44A3"/>
    <w:rsid w:val="005276C1"/>
    <w:rsid w:val="00557BCC"/>
    <w:rsid w:val="00566EB4"/>
    <w:rsid w:val="00572A35"/>
    <w:rsid w:val="0058388E"/>
    <w:rsid w:val="006160CB"/>
    <w:rsid w:val="006163BF"/>
    <w:rsid w:val="0068400C"/>
    <w:rsid w:val="006A0930"/>
    <w:rsid w:val="006A1EF2"/>
    <w:rsid w:val="006A7184"/>
    <w:rsid w:val="006B25D0"/>
    <w:rsid w:val="006C6EEA"/>
    <w:rsid w:val="00706288"/>
    <w:rsid w:val="00710656"/>
    <w:rsid w:val="0072119A"/>
    <w:rsid w:val="00740462"/>
    <w:rsid w:val="007516EB"/>
    <w:rsid w:val="00773432"/>
    <w:rsid w:val="007A7447"/>
    <w:rsid w:val="00805C8A"/>
    <w:rsid w:val="0081132C"/>
    <w:rsid w:val="00815349"/>
    <w:rsid w:val="008249A2"/>
    <w:rsid w:val="008513A3"/>
    <w:rsid w:val="00862A43"/>
    <w:rsid w:val="008709FB"/>
    <w:rsid w:val="008A5B0B"/>
    <w:rsid w:val="008B2E30"/>
    <w:rsid w:val="008C4EB9"/>
    <w:rsid w:val="00912793"/>
    <w:rsid w:val="00913DAD"/>
    <w:rsid w:val="00933303"/>
    <w:rsid w:val="0093570E"/>
    <w:rsid w:val="00965B80"/>
    <w:rsid w:val="009767A5"/>
    <w:rsid w:val="0099485B"/>
    <w:rsid w:val="00995652"/>
    <w:rsid w:val="009A2D1D"/>
    <w:rsid w:val="009A55E0"/>
    <w:rsid w:val="009B1C28"/>
    <w:rsid w:val="009E19B4"/>
    <w:rsid w:val="009F0C0C"/>
    <w:rsid w:val="009F3A90"/>
    <w:rsid w:val="009F7A3F"/>
    <w:rsid w:val="00A05205"/>
    <w:rsid w:val="00A342B4"/>
    <w:rsid w:val="00A5047E"/>
    <w:rsid w:val="00A642BE"/>
    <w:rsid w:val="00A75A9F"/>
    <w:rsid w:val="00A85B2B"/>
    <w:rsid w:val="00A97043"/>
    <w:rsid w:val="00AA2121"/>
    <w:rsid w:val="00AA53B9"/>
    <w:rsid w:val="00AE771D"/>
    <w:rsid w:val="00AF0C4A"/>
    <w:rsid w:val="00B209EC"/>
    <w:rsid w:val="00B375D1"/>
    <w:rsid w:val="00B40061"/>
    <w:rsid w:val="00B60C55"/>
    <w:rsid w:val="00B70562"/>
    <w:rsid w:val="00B7165C"/>
    <w:rsid w:val="00B855BB"/>
    <w:rsid w:val="00BB37A6"/>
    <w:rsid w:val="00BC037F"/>
    <w:rsid w:val="00BC2CE7"/>
    <w:rsid w:val="00BD7CCA"/>
    <w:rsid w:val="00BF73DB"/>
    <w:rsid w:val="00C03D0D"/>
    <w:rsid w:val="00C266D2"/>
    <w:rsid w:val="00C37CBA"/>
    <w:rsid w:val="00C4409B"/>
    <w:rsid w:val="00C763AE"/>
    <w:rsid w:val="00C769C3"/>
    <w:rsid w:val="00CA6150"/>
    <w:rsid w:val="00D12AAE"/>
    <w:rsid w:val="00D32107"/>
    <w:rsid w:val="00D33BC5"/>
    <w:rsid w:val="00D71DC8"/>
    <w:rsid w:val="00D74A6C"/>
    <w:rsid w:val="00DA67B0"/>
    <w:rsid w:val="00DB67F4"/>
    <w:rsid w:val="00DE43E6"/>
    <w:rsid w:val="00E15BE2"/>
    <w:rsid w:val="00E20333"/>
    <w:rsid w:val="00E377EF"/>
    <w:rsid w:val="00E4512C"/>
    <w:rsid w:val="00E5740C"/>
    <w:rsid w:val="00ED63FD"/>
    <w:rsid w:val="00F06DF9"/>
    <w:rsid w:val="00F076AA"/>
    <w:rsid w:val="00F11980"/>
    <w:rsid w:val="00F47003"/>
    <w:rsid w:val="00F64855"/>
    <w:rsid w:val="00F801B5"/>
    <w:rsid w:val="00FB47A6"/>
    <w:rsid w:val="00FE3206"/>
    <w:rsid w:val="00FF1DFF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B850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7043"/>
  </w:style>
  <w:style w:type="paragraph" w:styleId="Heading1">
    <w:name w:val="heading 1"/>
    <w:basedOn w:val="Normal"/>
    <w:link w:val="Heading1Char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rsid w:val="00D12AA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64B3C" w:themeFill="text2"/>
      </w:tcPr>
    </w:tblStylePr>
  </w:style>
  <w:style w:type="paragraph" w:customStyle="1" w:styleId="TableText">
    <w:name w:val="Table Text"/>
    <w:basedOn w:val="Norm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E15BE2"/>
    <w:rPr>
      <w:rFonts w:asciiTheme="majorHAnsi" w:eastAsiaTheme="majorEastAsia" w:hAnsiTheme="majorHAnsi"/>
      <w:b/>
      <w:color w:val="564B3C" w:themeColor="text2"/>
      <w:sz w:val="96"/>
      <w:szCs w:val="120"/>
    </w:rPr>
  </w:style>
  <w:style w:type="paragraph" w:customStyle="1" w:styleId="Year">
    <w:name w:val="Year"/>
    <w:basedOn w:val="Norm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93A299" w:themeColor="accent1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A97043"/>
    <w:rPr>
      <w:rFonts w:asciiTheme="majorHAnsi" w:eastAsiaTheme="majorEastAsia" w:hAnsiTheme="majorHAnsi" w:cstheme="majorBidi"/>
      <w:color w:val="93A299" w:themeColor="accent1"/>
      <w:spacing w:val="5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sid w:val="00C37CB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7043"/>
  </w:style>
  <w:style w:type="paragraph" w:styleId="Heading1">
    <w:name w:val="heading 1"/>
    <w:basedOn w:val="Normal"/>
    <w:link w:val="Heading1Char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rsid w:val="00D12AA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64B3C" w:themeFill="text2"/>
      </w:tcPr>
    </w:tblStylePr>
  </w:style>
  <w:style w:type="paragraph" w:customStyle="1" w:styleId="TableText">
    <w:name w:val="Table Text"/>
    <w:basedOn w:val="Norm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E15BE2"/>
    <w:rPr>
      <w:rFonts w:asciiTheme="majorHAnsi" w:eastAsiaTheme="majorEastAsia" w:hAnsiTheme="majorHAnsi"/>
      <w:b/>
      <w:color w:val="564B3C" w:themeColor="text2"/>
      <w:sz w:val="96"/>
      <w:szCs w:val="120"/>
    </w:rPr>
  </w:style>
  <w:style w:type="paragraph" w:customStyle="1" w:styleId="Year">
    <w:name w:val="Year"/>
    <w:basedOn w:val="Norm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93A299" w:themeColor="accent1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A97043"/>
    <w:rPr>
      <w:rFonts w:asciiTheme="majorHAnsi" w:eastAsiaTheme="majorEastAsia" w:hAnsiTheme="majorHAnsi" w:cstheme="majorBidi"/>
      <w:color w:val="93A299" w:themeColor="accent1"/>
      <w:spacing w:val="5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sid w:val="00C37CB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Calendars:Horizontal%20Calendar%20-%20Sunday%20Start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ＭＳ Ｐ明朝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E2C04-2B07-5948-9482-BCCE3614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- Sunday Start.dotm</Template>
  <TotalTime>17</TotalTime>
  <Pages>2</Pages>
  <Words>212</Words>
  <Characters>1213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Aggus</dc:creator>
  <cp:keywords/>
  <dc:description/>
  <cp:lastModifiedBy>Rebecca</cp:lastModifiedBy>
  <cp:revision>2</cp:revision>
  <cp:lastPrinted>2014-09-29T22:39:00Z</cp:lastPrinted>
  <dcterms:created xsi:type="dcterms:W3CDTF">2014-09-29T22:39:00Z</dcterms:created>
  <dcterms:modified xsi:type="dcterms:W3CDTF">2014-09-29T22:39:00Z</dcterms:modified>
  <cp:category/>
</cp:coreProperties>
</file>