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79"/>
        <w:gridCol w:w="2537"/>
      </w:tblGrid>
      <w:tr w:rsidR="009F0C0C" w:rsidRPr="003F7AC6" w14:paraId="782455A8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11EE2C73" w14:textId="56FD3196" w:rsidR="00376FA0" w:rsidRPr="003F7AC6" w:rsidRDefault="00376FA0" w:rsidP="00376FA0">
            <w:pPr>
              <w:pStyle w:val="Month"/>
              <w:rPr>
                <w:sz w:val="32"/>
                <w:szCs w:val="32"/>
              </w:rPr>
            </w:pPr>
            <w:r w:rsidRPr="003F7AC6">
              <w:rPr>
                <w:sz w:val="32"/>
                <w:szCs w:val="32"/>
              </w:rPr>
              <w:t>Mrs. Skudra</w:t>
            </w:r>
            <w:r w:rsidR="00485E39" w:rsidRPr="003F7AC6">
              <w:rPr>
                <w:sz w:val="32"/>
                <w:szCs w:val="32"/>
              </w:rPr>
              <w:t>, Mrs. Sandhu</w:t>
            </w:r>
          </w:p>
          <w:p w14:paraId="5D718F36" w14:textId="320D36B1" w:rsidR="00301BB2" w:rsidRPr="00F94FF0" w:rsidRDefault="00527C96" w:rsidP="00F94FF0">
            <w:pPr>
              <w:pStyle w:val="Month"/>
              <w:jc w:val="center"/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22432" behindDoc="0" locked="0" layoutInCell="1" allowOverlap="1" wp14:anchorId="6F1E524D" wp14:editId="272B44C5">
                  <wp:simplePos x="0" y="0"/>
                  <wp:positionH relativeFrom="column">
                    <wp:posOffset>6174105</wp:posOffset>
                  </wp:positionH>
                  <wp:positionV relativeFrom="paragraph">
                    <wp:posOffset>313690</wp:posOffset>
                  </wp:positionV>
                  <wp:extent cx="1432560" cy="911860"/>
                  <wp:effectExtent l="0" t="0" r="0" b="2540"/>
                  <wp:wrapNone/>
                  <wp:docPr id="4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20384" behindDoc="0" locked="0" layoutInCell="1" allowOverlap="1" wp14:anchorId="339480D4" wp14:editId="2AAEDC39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313690</wp:posOffset>
                  </wp:positionV>
                  <wp:extent cx="1432560" cy="911860"/>
                  <wp:effectExtent l="0" t="0" r="0" b="2540"/>
                  <wp:wrapNone/>
                  <wp:docPr id="3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91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6FA0" w:rsidRPr="003F7AC6">
              <w:t xml:space="preserve">        </w:t>
            </w:r>
            <w:r w:rsidR="00F94FF0">
              <w:t>May</w:t>
            </w:r>
            <w:r w:rsidR="0041753E" w:rsidRPr="003F7AC6">
              <w:t xml:space="preserve"> 2014</w:t>
            </w:r>
          </w:p>
        </w:tc>
        <w:tc>
          <w:tcPr>
            <w:tcW w:w="868" w:type="pct"/>
            <w:vAlign w:val="center"/>
          </w:tcPr>
          <w:p w14:paraId="74C80507" w14:textId="77777777" w:rsidR="009F0C0C" w:rsidRPr="003F7AC6" w:rsidRDefault="00BF73DB" w:rsidP="0006738C">
            <w:pPr>
              <w:pStyle w:val="Year"/>
              <w:rPr>
                <w:color w:val="000000" w:themeColor="text1"/>
                <w:sz w:val="60"/>
                <w:szCs w:val="60"/>
              </w:rPr>
            </w:pPr>
            <w:r w:rsidRPr="003F7AC6">
              <w:rPr>
                <w:color w:val="000000" w:themeColor="text1"/>
                <w:sz w:val="60"/>
                <w:szCs w:val="60"/>
              </w:rPr>
              <w:t>FDK</w:t>
            </w:r>
            <w:r w:rsidR="00376FA0" w:rsidRPr="003F7AC6">
              <w:rPr>
                <w:color w:val="000000" w:themeColor="text1"/>
                <w:sz w:val="60"/>
                <w:szCs w:val="60"/>
              </w:rPr>
              <w:t xml:space="preserve"> Class </w:t>
            </w:r>
            <w:r w:rsidRPr="003F7AC6">
              <w:rPr>
                <w:color w:val="000000" w:themeColor="text1"/>
                <w:sz w:val="60"/>
                <w:szCs w:val="60"/>
              </w:rPr>
              <w:t>#2</w:t>
            </w:r>
          </w:p>
          <w:p w14:paraId="68900533" w14:textId="57D8B1F9" w:rsidR="003777F0" w:rsidRPr="003F7AC6" w:rsidRDefault="003777F0" w:rsidP="0006738C">
            <w:pPr>
              <w:pStyle w:val="Year"/>
              <w:rPr>
                <w:color w:val="000000" w:themeColor="text1"/>
                <w:sz w:val="60"/>
                <w:szCs w:val="60"/>
              </w:rPr>
            </w:pPr>
          </w:p>
        </w:tc>
      </w:tr>
    </w:tbl>
    <w:p w14:paraId="24F70FF5" w14:textId="77777777" w:rsidR="009F0C0C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088"/>
        <w:gridCol w:w="2088"/>
        <w:gridCol w:w="2088"/>
        <w:gridCol w:w="2088"/>
        <w:gridCol w:w="2087"/>
        <w:gridCol w:w="2268"/>
        <w:gridCol w:w="1909"/>
      </w:tblGrid>
      <w:tr w:rsidR="009A2D1D" w14:paraId="25650E99" w14:textId="77777777" w:rsidTr="008A5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352C02A5" w14:textId="77777777" w:rsidR="009A2D1D" w:rsidRDefault="009A2D1D" w:rsidP="00DB67F4">
            <w:pPr>
              <w:pStyle w:val="Days"/>
            </w:pPr>
            <w:r>
              <w:t>Sunday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46E4935" w14:textId="77777777" w:rsidR="009A2D1D" w:rsidRDefault="009A2D1D" w:rsidP="00DB67F4">
            <w:pPr>
              <w:pStyle w:val="Days"/>
            </w:pPr>
            <w:r>
              <w:t>Monday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5FB6B38" w14:textId="77777777" w:rsidR="009A2D1D" w:rsidRDefault="009A2D1D" w:rsidP="00DB67F4">
            <w:pPr>
              <w:pStyle w:val="Days"/>
            </w:pPr>
            <w:r>
              <w:t>Tuesday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594D0BA6" w14:textId="77777777" w:rsidR="009A2D1D" w:rsidRDefault="009A2D1D" w:rsidP="00DB67F4">
            <w:pPr>
              <w:pStyle w:val="Days"/>
            </w:pPr>
            <w:r>
              <w:t>Wednesday</w:t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BC4C401" w14:textId="77777777" w:rsidR="009A2D1D" w:rsidRDefault="009A2D1D" w:rsidP="00DB67F4">
            <w:pPr>
              <w:pStyle w:val="Days"/>
            </w:pPr>
            <w:r>
              <w:t>Thursday</w:t>
            </w:r>
          </w:p>
        </w:tc>
        <w:tc>
          <w:tcPr>
            <w:tcW w:w="776" w:type="pct"/>
            <w:tcBorders>
              <w:bottom w:val="single" w:sz="4" w:space="0" w:color="BFBFBF" w:themeColor="background1" w:themeShade="BF"/>
            </w:tcBorders>
          </w:tcPr>
          <w:p w14:paraId="46A05F5C" w14:textId="77777777" w:rsidR="009A2D1D" w:rsidRDefault="009A2D1D" w:rsidP="00DB67F4">
            <w:pPr>
              <w:pStyle w:val="Days"/>
            </w:pPr>
            <w:r>
              <w:t>Friday</w:t>
            </w:r>
          </w:p>
        </w:tc>
        <w:tc>
          <w:tcPr>
            <w:tcW w:w="653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1773626" w14:textId="77777777" w:rsidR="009A2D1D" w:rsidRDefault="009A2D1D" w:rsidP="00DB67F4">
            <w:pPr>
              <w:pStyle w:val="Days"/>
            </w:pPr>
            <w:r>
              <w:t>Saturday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88"/>
        <w:gridCol w:w="2091"/>
        <w:gridCol w:w="2087"/>
        <w:gridCol w:w="2088"/>
        <w:gridCol w:w="2088"/>
        <w:gridCol w:w="2087"/>
      </w:tblGrid>
      <w:tr w:rsidR="001520A3" w14:paraId="11E724EC" w14:textId="77777777" w:rsidTr="001A798B">
        <w:tc>
          <w:tcPr>
            <w:tcW w:w="2087" w:type="dxa"/>
          </w:tcPr>
          <w:p w14:paraId="7BC7ABAC" w14:textId="5BB9E1AB" w:rsidR="001520A3" w:rsidRPr="00550912" w:rsidRDefault="001520A3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 xml:space="preserve">   </w:t>
            </w:r>
          </w:p>
          <w:p w14:paraId="4D2A5C05" w14:textId="15898707" w:rsidR="001520A3" w:rsidRPr="00550912" w:rsidRDefault="001520A3" w:rsidP="00F9183C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6D1918E9" w14:textId="0513377D" w:rsidR="00550912" w:rsidRPr="00550912" w:rsidRDefault="00550912" w:rsidP="006C1974">
            <w:pPr>
              <w:rPr>
                <w:rFonts w:ascii="Comic Sans MS" w:hAnsi="Comic Sans MS"/>
              </w:rPr>
            </w:pPr>
          </w:p>
        </w:tc>
        <w:tc>
          <w:tcPr>
            <w:tcW w:w="2091" w:type="dxa"/>
          </w:tcPr>
          <w:p w14:paraId="4F1755C6" w14:textId="6F311613" w:rsidR="007A6834" w:rsidRPr="00550912" w:rsidRDefault="007A6834" w:rsidP="001A798B">
            <w:pPr>
              <w:rPr>
                <w:rFonts w:ascii="Comic Sans MS" w:hAnsi="Comic Sans MS"/>
              </w:rPr>
            </w:pPr>
          </w:p>
          <w:p w14:paraId="76DD8E77" w14:textId="0FC0D36D" w:rsidR="009872BF" w:rsidRPr="00550912" w:rsidRDefault="009872BF" w:rsidP="00E43B01">
            <w:pPr>
              <w:rPr>
                <w:rFonts w:ascii="Comic Sans MS" w:hAnsi="Comic Sans MS"/>
              </w:rPr>
            </w:pPr>
          </w:p>
        </w:tc>
        <w:tc>
          <w:tcPr>
            <w:tcW w:w="2087" w:type="dxa"/>
          </w:tcPr>
          <w:p w14:paraId="2CAF53C2" w14:textId="4D446C22" w:rsidR="003F7AC6" w:rsidRPr="00550912" w:rsidRDefault="00550912" w:rsidP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088" w:type="dxa"/>
          </w:tcPr>
          <w:p w14:paraId="0A607587" w14:textId="3ABA875A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 1st</w:t>
            </w:r>
            <w:r w:rsidR="001520A3" w:rsidRPr="00550912">
              <w:rPr>
                <w:rFonts w:ascii="Comic Sans MS" w:hAnsi="Comic Sans MS"/>
              </w:rPr>
              <w:t xml:space="preserve">     </w:t>
            </w:r>
            <w:r w:rsidR="00F9183C" w:rsidRPr="00550912">
              <w:rPr>
                <w:rFonts w:ascii="Comic Sans MS" w:hAnsi="Comic Sans MS"/>
              </w:rPr>
              <w:t xml:space="preserve">  </w:t>
            </w:r>
            <w:r w:rsidR="001520A3" w:rsidRPr="00550912">
              <w:rPr>
                <w:rFonts w:ascii="Comic Sans MS" w:hAnsi="Comic Sans MS"/>
              </w:rPr>
              <w:t>Day</w:t>
            </w:r>
            <w:r>
              <w:rPr>
                <w:rFonts w:ascii="Comic Sans MS" w:hAnsi="Comic Sans MS"/>
              </w:rPr>
              <w:t xml:space="preserve"> 4</w:t>
            </w:r>
          </w:p>
          <w:p w14:paraId="31BC72EC" w14:textId="4F9EAB29" w:rsidR="009872BF" w:rsidRPr="00550912" w:rsidRDefault="001437B8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5745B1F1" wp14:editId="4D001B3B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146685</wp:posOffset>
                  </wp:positionV>
                  <wp:extent cx="377825" cy="281940"/>
                  <wp:effectExtent l="0" t="0" r="3175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896EC5" w14:textId="695A14B7" w:rsidR="009872BF" w:rsidRDefault="009872BF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>Gym</w:t>
            </w:r>
          </w:p>
          <w:p w14:paraId="5D2CFBF0" w14:textId="25B58AAC" w:rsidR="009872BF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Buddies</w:t>
            </w:r>
          </w:p>
        </w:tc>
        <w:tc>
          <w:tcPr>
            <w:tcW w:w="2088" w:type="dxa"/>
          </w:tcPr>
          <w:p w14:paraId="764E37B8" w14:textId="2E710299" w:rsidR="009872BF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        Day 5</w:t>
            </w:r>
          </w:p>
          <w:p w14:paraId="4B65CB60" w14:textId="26C3AC29" w:rsidR="001A798B" w:rsidRDefault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4304" behindDoc="0" locked="0" layoutInCell="1" allowOverlap="1" wp14:anchorId="0B30A6D0" wp14:editId="3BB057F8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8890</wp:posOffset>
                  </wp:positionV>
                  <wp:extent cx="304800" cy="281940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0912">
              <w:rPr>
                <w:rFonts w:ascii="Comic Sans MS" w:hAnsi="Comic Sans MS"/>
              </w:rPr>
              <w:t>Gym</w:t>
            </w:r>
          </w:p>
          <w:p w14:paraId="772B8BF9" w14:textId="30B821BF" w:rsidR="00F94FF0" w:rsidRDefault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02976" behindDoc="0" locked="0" layoutInCell="1" allowOverlap="1" wp14:anchorId="6EF8555F" wp14:editId="22F35868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157480</wp:posOffset>
                  </wp:positionV>
                  <wp:extent cx="228600" cy="228600"/>
                  <wp:effectExtent l="0" t="0" r="0" b="0"/>
                  <wp:wrapNone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Library</w:t>
            </w:r>
          </w:p>
          <w:p w14:paraId="21CA0473" w14:textId="4E7D1C6B" w:rsidR="008D44CF" w:rsidRPr="00550912" w:rsidRDefault="008D44CF" w:rsidP="00F94FF0">
            <w:pPr>
              <w:rPr>
                <w:rFonts w:ascii="Comic Sans MS" w:hAnsi="Comic Sans MS"/>
              </w:rPr>
            </w:pPr>
          </w:p>
        </w:tc>
        <w:tc>
          <w:tcPr>
            <w:tcW w:w="2087" w:type="dxa"/>
          </w:tcPr>
          <w:p w14:paraId="52D9EA34" w14:textId="627EDE8F" w:rsidR="00F9183C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14:paraId="5E197695" w14:textId="7B92BC4A" w:rsidR="00F9183C" w:rsidRPr="00550912" w:rsidRDefault="00F9183C">
            <w:pPr>
              <w:rPr>
                <w:rFonts w:ascii="Comic Sans MS" w:hAnsi="Comic Sans MS"/>
              </w:rPr>
            </w:pPr>
          </w:p>
        </w:tc>
      </w:tr>
      <w:tr w:rsidR="001520A3" w14:paraId="1BE69C4A" w14:textId="77777777" w:rsidTr="001A798B">
        <w:tc>
          <w:tcPr>
            <w:tcW w:w="2087" w:type="dxa"/>
          </w:tcPr>
          <w:p w14:paraId="7354883D" w14:textId="315FF0E3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  <w:p w14:paraId="6B802FB3" w14:textId="60AB88AB" w:rsidR="001520A3" w:rsidRPr="00550912" w:rsidRDefault="001520A3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23C6DF20" w14:textId="07D2A3F8" w:rsidR="009872BF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             Day 1</w:t>
            </w:r>
          </w:p>
          <w:p w14:paraId="2FB2C82F" w14:textId="45542A2C" w:rsidR="003777F0" w:rsidRPr="00550912" w:rsidRDefault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1168" behindDoc="0" locked="0" layoutInCell="1" allowOverlap="1" wp14:anchorId="0848C915" wp14:editId="48E2C402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57785</wp:posOffset>
                  </wp:positionV>
                  <wp:extent cx="377825" cy="303530"/>
                  <wp:effectExtent l="0" t="0" r="3175" b="127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Gym</w:t>
            </w:r>
          </w:p>
        </w:tc>
        <w:tc>
          <w:tcPr>
            <w:tcW w:w="2091" w:type="dxa"/>
          </w:tcPr>
          <w:p w14:paraId="5EC24D69" w14:textId="284925C8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="00F9183C" w:rsidRPr="00550912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    Day 2</w:t>
            </w:r>
          </w:p>
          <w:p w14:paraId="450D4E28" w14:textId="5F8953A3" w:rsidR="00F94FF0" w:rsidRDefault="00550912" w:rsidP="001A798B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59968" behindDoc="0" locked="0" layoutInCell="1" allowOverlap="1" wp14:anchorId="52567D77" wp14:editId="13041A6F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23495</wp:posOffset>
                  </wp:positionV>
                  <wp:extent cx="277441" cy="222885"/>
                  <wp:effectExtent l="0" t="0" r="2540" b="571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41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Gym</w:t>
            </w:r>
          </w:p>
          <w:p w14:paraId="2225F4D2" w14:textId="044A4778" w:rsidR="00550912" w:rsidRDefault="00F94FF0" w:rsidP="001A798B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2256" behindDoc="0" locked="0" layoutInCell="1" allowOverlap="1" wp14:anchorId="7DE5F395" wp14:editId="30A47520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11430</wp:posOffset>
                  </wp:positionV>
                  <wp:extent cx="285115" cy="296545"/>
                  <wp:effectExtent l="0" t="0" r="0" b="8255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Computers</w:t>
            </w:r>
            <w:r w:rsidR="00550912">
              <w:rPr>
                <w:rFonts w:ascii="Comic Sans MS" w:hAnsi="Comic Sans MS"/>
              </w:rPr>
              <w:t xml:space="preserve"> </w:t>
            </w:r>
          </w:p>
          <w:p w14:paraId="1F76C242" w14:textId="77777777" w:rsidR="00550912" w:rsidRPr="00527C96" w:rsidRDefault="00527C96" w:rsidP="001A798B">
            <w:pPr>
              <w:rPr>
                <w:rFonts w:ascii="Comic Sans MS" w:hAnsi="Comic Sans MS"/>
                <w:b/>
              </w:rPr>
            </w:pPr>
            <w:r w:rsidRPr="00527C96">
              <w:rPr>
                <w:rFonts w:ascii="Comic Sans MS" w:hAnsi="Comic Sans MS"/>
                <w:b/>
              </w:rPr>
              <w:t>Dr. Davey</w:t>
            </w:r>
          </w:p>
          <w:p w14:paraId="78B68B1D" w14:textId="6E3229EB" w:rsidR="00527C96" w:rsidRPr="00550912" w:rsidRDefault="00527C96" w:rsidP="001A798B">
            <w:pPr>
              <w:rPr>
                <w:rFonts w:ascii="Comic Sans MS" w:hAnsi="Comic Sans MS"/>
              </w:rPr>
            </w:pPr>
            <w:r w:rsidRPr="00527C96">
              <w:rPr>
                <w:rFonts w:ascii="Comic Sans MS" w:hAnsi="Comic Sans MS"/>
                <w:b/>
              </w:rPr>
              <w:t xml:space="preserve">Open House </w:t>
            </w:r>
          </w:p>
        </w:tc>
        <w:tc>
          <w:tcPr>
            <w:tcW w:w="2087" w:type="dxa"/>
          </w:tcPr>
          <w:p w14:paraId="7488EAB7" w14:textId="24C8A310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  <w:r w:rsidR="00F9183C" w:rsidRPr="00550912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 xml:space="preserve">        Day 3</w:t>
            </w:r>
          </w:p>
          <w:p w14:paraId="47881884" w14:textId="55219BB7" w:rsidR="009872BF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Drama</w:t>
            </w:r>
          </w:p>
          <w:p w14:paraId="2284DB2B" w14:textId="40F5A52F" w:rsidR="00550912" w:rsidRDefault="00550912">
            <w:pPr>
              <w:rPr>
                <w:rFonts w:ascii="Comic Sans MS" w:hAnsi="Comic Sans MS"/>
              </w:rPr>
            </w:pPr>
          </w:p>
          <w:p w14:paraId="0E03C1C9" w14:textId="59F19AB3" w:rsidR="00E43B01" w:rsidRPr="00550912" w:rsidRDefault="00E43B01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308D2A65" w14:textId="60C7A696" w:rsidR="001520A3" w:rsidRPr="00550912" w:rsidRDefault="00550912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0208" behindDoc="0" locked="0" layoutInCell="1" allowOverlap="1" wp14:anchorId="49D8C9E5" wp14:editId="7A8E2072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172085</wp:posOffset>
                  </wp:positionV>
                  <wp:extent cx="377825" cy="281940"/>
                  <wp:effectExtent l="0" t="0" r="317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FF0">
              <w:rPr>
                <w:rFonts w:ascii="Comic Sans MS" w:hAnsi="Comic Sans MS"/>
              </w:rPr>
              <w:t>8</w:t>
            </w:r>
            <w:r w:rsidR="00F9183C" w:rsidRPr="00550912">
              <w:rPr>
                <w:rFonts w:ascii="Comic Sans MS" w:hAnsi="Comic Sans MS"/>
              </w:rPr>
              <w:t xml:space="preserve">   </w:t>
            </w:r>
            <w:r w:rsidR="00F94FF0">
              <w:rPr>
                <w:rFonts w:ascii="Comic Sans MS" w:hAnsi="Comic Sans MS"/>
              </w:rPr>
              <w:t xml:space="preserve">         Day 4</w:t>
            </w:r>
            <w:r w:rsidR="00F9183C" w:rsidRPr="00550912">
              <w:rPr>
                <w:rFonts w:ascii="Comic Sans MS" w:hAnsi="Comic Sans MS"/>
              </w:rPr>
              <w:t xml:space="preserve"> </w:t>
            </w:r>
          </w:p>
          <w:p w14:paraId="5D4CF8C2" w14:textId="49696725" w:rsidR="003777F0" w:rsidRDefault="005509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</w:t>
            </w:r>
          </w:p>
          <w:p w14:paraId="5F687F0A" w14:textId="51AC590E" w:rsid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</w:t>
            </w:r>
          </w:p>
          <w:p w14:paraId="5BE1514A" w14:textId="6F04B349" w:rsidR="00F94FF0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Buddies</w:t>
            </w:r>
          </w:p>
          <w:p w14:paraId="412E0560" w14:textId="0398B868" w:rsidR="00550912" w:rsidRPr="00550912" w:rsidRDefault="00550912" w:rsidP="00F9183C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1E199F1F" w14:textId="4351AAF7" w:rsidR="001520A3" w:rsidRPr="00550912" w:rsidRDefault="00550912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8400" behindDoc="0" locked="0" layoutInCell="1" allowOverlap="1" wp14:anchorId="31B5E893" wp14:editId="44E69D1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172085</wp:posOffset>
                  </wp:positionV>
                  <wp:extent cx="304800" cy="28194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FF0">
              <w:rPr>
                <w:rFonts w:ascii="Comic Sans MS" w:hAnsi="Comic Sans MS"/>
              </w:rPr>
              <w:t>9</w:t>
            </w:r>
            <w:r w:rsidR="00F9183C" w:rsidRPr="00550912">
              <w:rPr>
                <w:rFonts w:ascii="Comic Sans MS" w:hAnsi="Comic Sans MS"/>
              </w:rPr>
              <w:t xml:space="preserve">   </w:t>
            </w:r>
            <w:r w:rsidR="00F94FF0">
              <w:rPr>
                <w:rFonts w:ascii="Comic Sans MS" w:hAnsi="Comic Sans MS"/>
              </w:rPr>
              <w:t xml:space="preserve">     Day 5</w:t>
            </w:r>
          </w:p>
          <w:p w14:paraId="19952BE6" w14:textId="17848ED5" w:rsidR="00F9183C" w:rsidRDefault="005509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</w:t>
            </w:r>
          </w:p>
          <w:p w14:paraId="206BA90C" w14:textId="77777777" w:rsidR="00BC5411" w:rsidRDefault="000D6110" w:rsidP="00F9183C">
            <w:pPr>
              <w:rPr>
                <w:rFonts w:ascii="Comic Sans MS" w:hAnsi="Comic Sans MS"/>
                <w:b/>
              </w:rPr>
            </w:pPr>
            <w:r w:rsidRPr="000D6110">
              <w:rPr>
                <w:rFonts w:ascii="Comic Sans MS" w:hAnsi="Comic Sans MS"/>
                <w:b/>
              </w:rPr>
              <w:t>Mother’s Day Celebration</w:t>
            </w:r>
            <w:r w:rsidRPr="000D6110">
              <w:rPr>
                <w:rFonts w:ascii="Comic Sans MS" w:hAnsi="Comic Sans MS"/>
                <w:b/>
              </w:rPr>
              <w:sym w:font="Wingdings" w:char="F04A"/>
            </w:r>
          </w:p>
          <w:p w14:paraId="1D91070C" w14:textId="5D40E821" w:rsidR="000D6110" w:rsidRPr="000D6110" w:rsidRDefault="000D6110" w:rsidP="00F9183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2:00- 3:00</w:t>
            </w:r>
            <w:bookmarkStart w:id="0" w:name="_GoBack"/>
            <w:bookmarkEnd w:id="0"/>
          </w:p>
        </w:tc>
        <w:tc>
          <w:tcPr>
            <w:tcW w:w="2087" w:type="dxa"/>
          </w:tcPr>
          <w:p w14:paraId="5FC822A9" w14:textId="027D3DCE" w:rsidR="001520A3" w:rsidRPr="00550912" w:rsidRDefault="001520A3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>1</w:t>
            </w:r>
            <w:r w:rsidR="00F94FF0">
              <w:rPr>
                <w:rFonts w:ascii="Comic Sans MS" w:hAnsi="Comic Sans MS"/>
              </w:rPr>
              <w:t>0</w:t>
            </w:r>
          </w:p>
        </w:tc>
      </w:tr>
      <w:tr w:rsidR="001520A3" w14:paraId="12C1342A" w14:textId="77777777" w:rsidTr="001A798B">
        <w:tc>
          <w:tcPr>
            <w:tcW w:w="2087" w:type="dxa"/>
          </w:tcPr>
          <w:p w14:paraId="0CFB7AC2" w14:textId="2A071EB7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  <w:p w14:paraId="26A11BDA" w14:textId="29578C6E" w:rsidR="001520A3" w:rsidRPr="00550912" w:rsidRDefault="00527C96">
            <w:pPr>
              <w:rPr>
                <w:rFonts w:ascii="Comic Sans MS" w:hAnsi="Comic Sans MS"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9360" behindDoc="0" locked="0" layoutInCell="1" allowOverlap="1" wp14:anchorId="69E9663B" wp14:editId="5A53E51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72390</wp:posOffset>
                  </wp:positionV>
                  <wp:extent cx="800100" cy="749300"/>
                  <wp:effectExtent l="0" t="0" r="12700" b="12700"/>
                  <wp:wrapNone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069620" w14:textId="388A3672" w:rsidR="001520A3" w:rsidRPr="00550912" w:rsidRDefault="001520A3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7270958F" w14:textId="3CBEC819" w:rsidR="001520A3" w:rsidRPr="00550912" w:rsidRDefault="00550912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>1</w:t>
            </w:r>
            <w:r w:rsidR="00F94FF0">
              <w:rPr>
                <w:rFonts w:ascii="Comic Sans MS" w:hAnsi="Comic Sans MS"/>
              </w:rPr>
              <w:t>2</w:t>
            </w:r>
            <w:r w:rsidR="001A798B" w:rsidRPr="00550912">
              <w:rPr>
                <w:rFonts w:ascii="Comic Sans MS" w:hAnsi="Comic Sans MS"/>
                <w:b/>
              </w:rPr>
              <w:t xml:space="preserve">  </w:t>
            </w:r>
            <w:r w:rsidR="00485E39" w:rsidRPr="00550912">
              <w:rPr>
                <w:rFonts w:ascii="Comic Sans MS" w:hAnsi="Comic Sans MS"/>
                <w:b/>
              </w:rPr>
              <w:t xml:space="preserve">  </w:t>
            </w:r>
            <w:r w:rsidR="00F9183C" w:rsidRPr="00550912">
              <w:rPr>
                <w:rFonts w:ascii="Comic Sans MS" w:hAnsi="Comic Sans MS"/>
                <w:b/>
              </w:rPr>
              <w:t xml:space="preserve">  </w:t>
            </w:r>
            <w:r w:rsidR="00F94FF0">
              <w:rPr>
                <w:rFonts w:ascii="Comic Sans MS" w:hAnsi="Comic Sans MS"/>
                <w:b/>
              </w:rPr>
              <w:t xml:space="preserve">  </w:t>
            </w:r>
            <w:r w:rsidR="00F94FF0">
              <w:rPr>
                <w:rFonts w:ascii="Comic Sans MS" w:hAnsi="Comic Sans MS"/>
              </w:rPr>
              <w:t>Day 1</w:t>
            </w:r>
          </w:p>
          <w:p w14:paraId="0CBA4243" w14:textId="4F2ADD45" w:rsidR="003777F0" w:rsidRPr="00F94FF0" w:rsidRDefault="00F94FF0" w:rsidP="00485E39">
            <w:pPr>
              <w:rPr>
                <w:rFonts w:ascii="Comic Sans MS" w:hAnsi="Comic Sans MS" w:cs="Helvetica"/>
                <w:noProof/>
                <w:color w:val="auto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09120" behindDoc="0" locked="0" layoutInCell="1" allowOverlap="1" wp14:anchorId="4183ABFC" wp14:editId="3A77861F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-7620</wp:posOffset>
                  </wp:positionV>
                  <wp:extent cx="377825" cy="303530"/>
                  <wp:effectExtent l="0" t="0" r="3175" b="127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 w:cs="Helvetica"/>
                <w:noProof/>
                <w:color w:val="auto"/>
              </w:rPr>
              <w:t>Gym</w:t>
            </w:r>
          </w:p>
        </w:tc>
        <w:tc>
          <w:tcPr>
            <w:tcW w:w="2091" w:type="dxa"/>
          </w:tcPr>
          <w:p w14:paraId="7F8A462C" w14:textId="0F268D01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  <w:r w:rsidR="001A798B" w:rsidRPr="00550912">
              <w:rPr>
                <w:rFonts w:ascii="Comic Sans MS" w:hAnsi="Comic Sans MS"/>
              </w:rPr>
              <w:t xml:space="preserve">  </w:t>
            </w:r>
            <w:r w:rsidR="001520A3" w:rsidRPr="00550912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  </w:t>
            </w:r>
            <w:r w:rsidR="001520A3" w:rsidRPr="00550912">
              <w:rPr>
                <w:rFonts w:ascii="Comic Sans MS" w:hAnsi="Comic Sans MS"/>
              </w:rPr>
              <w:t xml:space="preserve">  Day </w:t>
            </w:r>
            <w:r>
              <w:rPr>
                <w:rFonts w:ascii="Comic Sans MS" w:hAnsi="Comic Sans MS"/>
              </w:rPr>
              <w:t>2</w:t>
            </w:r>
          </w:p>
          <w:p w14:paraId="6DA1AF6A" w14:textId="4FC808B4" w:rsidR="008D44CF" w:rsidRPr="00F94FF0" w:rsidRDefault="00F94FF0" w:rsidP="008D44CF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05024" behindDoc="0" locked="0" layoutInCell="1" allowOverlap="1" wp14:anchorId="18A77B60" wp14:editId="4802AF64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-7620</wp:posOffset>
                  </wp:positionV>
                  <wp:extent cx="285115" cy="296545"/>
                  <wp:effectExtent l="0" t="0" r="0" b="825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Computers</w:t>
            </w:r>
          </w:p>
          <w:p w14:paraId="608CC8E6" w14:textId="0B862619" w:rsidR="007A6834" w:rsidRPr="00550912" w:rsidRDefault="007A6834" w:rsidP="007A6834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43584" behindDoc="0" locked="0" layoutInCell="1" allowOverlap="1" wp14:anchorId="1CCE581F" wp14:editId="48F2DE13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78740</wp:posOffset>
                  </wp:positionV>
                  <wp:extent cx="377825" cy="281940"/>
                  <wp:effectExtent l="0" t="0" r="317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0912" w:rsidRPr="00550912">
              <w:rPr>
                <w:rFonts w:ascii="Comic Sans MS" w:hAnsi="Comic Sans MS"/>
              </w:rPr>
              <w:t>G</w:t>
            </w:r>
            <w:r w:rsidRPr="00550912">
              <w:rPr>
                <w:rFonts w:ascii="Comic Sans MS" w:hAnsi="Comic Sans MS"/>
              </w:rPr>
              <w:t>ym</w:t>
            </w:r>
          </w:p>
        </w:tc>
        <w:tc>
          <w:tcPr>
            <w:tcW w:w="2087" w:type="dxa"/>
          </w:tcPr>
          <w:p w14:paraId="17B6273E" w14:textId="3707BBFA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  <w:r w:rsidR="001A798B" w:rsidRPr="00550912">
              <w:rPr>
                <w:rFonts w:ascii="Comic Sans MS" w:hAnsi="Comic Sans MS"/>
              </w:rPr>
              <w:t xml:space="preserve">    </w:t>
            </w:r>
            <w:r>
              <w:rPr>
                <w:rFonts w:ascii="Comic Sans MS" w:hAnsi="Comic Sans MS"/>
              </w:rPr>
              <w:t xml:space="preserve">   </w:t>
            </w:r>
            <w:r w:rsidR="001520A3" w:rsidRPr="00550912">
              <w:rPr>
                <w:rFonts w:ascii="Comic Sans MS" w:hAnsi="Comic Sans MS"/>
              </w:rPr>
              <w:t xml:space="preserve">   Day </w:t>
            </w:r>
            <w:r>
              <w:rPr>
                <w:rFonts w:ascii="Comic Sans MS" w:hAnsi="Comic Sans MS"/>
              </w:rPr>
              <w:t>3</w:t>
            </w:r>
          </w:p>
          <w:p w14:paraId="04577842" w14:textId="6B1291ED" w:rsidR="008D44CF" w:rsidRPr="00F94FF0" w:rsidRDefault="00F94FF0">
            <w:pPr>
              <w:rPr>
                <w:rFonts w:ascii="Comic Sans MS" w:hAnsi="Comic Sans MS"/>
                <w:b/>
              </w:rPr>
            </w:pPr>
            <w:r w:rsidRPr="00F94FF0">
              <w:rPr>
                <w:rFonts w:ascii="Comic Sans MS" w:hAnsi="Comic Sans MS" w:cs="Helvetica"/>
                <w:noProof/>
                <w:color w:val="auto"/>
              </w:rPr>
              <w:t>Drama</w:t>
            </w:r>
          </w:p>
          <w:p w14:paraId="4095B536" w14:textId="7226F0A8" w:rsidR="007A6834" w:rsidRDefault="00F94FF0" w:rsidP="00F94FF0">
            <w:pPr>
              <w:rPr>
                <w:rFonts w:ascii="Comic Sans MS" w:hAnsi="Comic Sans MS" w:cs="Helvetica"/>
                <w:b/>
                <w:noProof/>
                <w:color w:val="auto"/>
              </w:rPr>
            </w:pPr>
            <w:r>
              <w:rPr>
                <w:rFonts w:ascii="Helvetica" w:hAnsi="Helvetica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6288" behindDoc="0" locked="0" layoutInCell="1" allowOverlap="1" wp14:anchorId="46E66F06" wp14:editId="67C1D5F7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220980</wp:posOffset>
                  </wp:positionV>
                  <wp:extent cx="466725" cy="514350"/>
                  <wp:effectExtent l="0" t="0" r="0" b="0"/>
                  <wp:wrapNone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4FF0">
              <w:rPr>
                <w:rFonts w:ascii="Comic Sans MS" w:hAnsi="Comic Sans MS" w:cs="Helvetica"/>
                <w:b/>
                <w:noProof/>
                <w:color w:val="auto"/>
              </w:rPr>
              <w:t>Trip to the Fire Station</w:t>
            </w:r>
          </w:p>
          <w:p w14:paraId="123A4D55" w14:textId="61B57F3B" w:rsidR="00F94FF0" w:rsidRDefault="00F94FF0" w:rsidP="00F94FF0">
            <w:pPr>
              <w:rPr>
                <w:rFonts w:ascii="Comic Sans MS" w:hAnsi="Comic Sans MS" w:cs="Helvetica"/>
                <w:b/>
                <w:noProof/>
                <w:color w:val="auto"/>
              </w:rPr>
            </w:pPr>
            <w:r>
              <w:rPr>
                <w:rFonts w:ascii="Comic Sans MS" w:hAnsi="Comic Sans MS" w:cs="Helvetica"/>
                <w:b/>
                <w:noProof/>
                <w:color w:val="auto"/>
              </w:rPr>
              <w:t>p.m.</w:t>
            </w:r>
          </w:p>
          <w:p w14:paraId="1404011D" w14:textId="7E03C845" w:rsidR="00F94FF0" w:rsidRPr="00F94FF0" w:rsidRDefault="00F94FF0" w:rsidP="00F94FF0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88" w:type="dxa"/>
          </w:tcPr>
          <w:p w14:paraId="3FFBE408" w14:textId="73AA920C" w:rsidR="00C2327B" w:rsidRPr="00600733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1A798B" w:rsidRPr="00550912">
              <w:rPr>
                <w:rFonts w:ascii="Comic Sans MS" w:hAnsi="Comic Sans MS"/>
              </w:rPr>
              <w:t xml:space="preserve">  </w:t>
            </w:r>
            <w:r w:rsidR="001520A3" w:rsidRPr="00550912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     </w:t>
            </w:r>
            <w:r w:rsidR="001520A3" w:rsidRPr="00550912">
              <w:rPr>
                <w:rFonts w:ascii="Comic Sans MS" w:hAnsi="Comic Sans MS"/>
              </w:rPr>
              <w:t xml:space="preserve"> Day </w:t>
            </w:r>
            <w:r>
              <w:rPr>
                <w:rFonts w:ascii="Comic Sans MS" w:hAnsi="Comic Sans MS"/>
              </w:rPr>
              <w:t>4</w:t>
            </w:r>
          </w:p>
          <w:p w14:paraId="2D479FBE" w14:textId="77FA322C" w:rsidR="006C1974" w:rsidRPr="00550912" w:rsidRDefault="006C1974">
            <w:pPr>
              <w:rPr>
                <w:rFonts w:ascii="Comic Sans MS" w:hAnsi="Comic Sans MS"/>
                <w:b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28224" behindDoc="0" locked="0" layoutInCell="1" allowOverlap="1" wp14:anchorId="342C162C" wp14:editId="74CD886D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135890</wp:posOffset>
                  </wp:positionV>
                  <wp:extent cx="377825" cy="281940"/>
                  <wp:effectExtent l="0" t="0" r="3175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E4A24D" w14:textId="17D7B9A4" w:rsidR="009872BF" w:rsidRDefault="009872BF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>Gym</w:t>
            </w:r>
          </w:p>
          <w:p w14:paraId="225EF4BA" w14:textId="2FDF4B21" w:rsidR="00F94FF0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Buddies</w:t>
            </w:r>
          </w:p>
          <w:p w14:paraId="5D236F81" w14:textId="6286E9F7" w:rsidR="000D6110" w:rsidRPr="00550912" w:rsidRDefault="000D6110" w:rsidP="000D611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8880" behindDoc="0" locked="0" layoutInCell="1" allowOverlap="1" wp14:anchorId="01B6D7D0" wp14:editId="6CCA82B8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60325</wp:posOffset>
                  </wp:positionV>
                  <wp:extent cx="381000" cy="252730"/>
                  <wp:effectExtent l="0" t="0" r="0" b="1270"/>
                  <wp:wrapNone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98"/>
                          <a:stretch/>
                        </pic:blipFill>
                        <pic:spPr bwMode="auto">
                          <a:xfrm>
                            <a:off x="0" y="0"/>
                            <a:ext cx="3810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Soup Day</w:t>
            </w:r>
          </w:p>
          <w:p w14:paraId="21F3C3F1" w14:textId="628474F5" w:rsidR="00C2327B" w:rsidRPr="00550912" w:rsidRDefault="00C2327B" w:rsidP="001E43DC">
            <w:pPr>
              <w:rPr>
                <w:rFonts w:ascii="Comic Sans MS" w:hAnsi="Comic Sans MS"/>
              </w:rPr>
            </w:pPr>
          </w:p>
          <w:p w14:paraId="78AB7C0A" w14:textId="4FF3005D" w:rsidR="006C1974" w:rsidRPr="00550912" w:rsidRDefault="006C1974" w:rsidP="001E43DC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02146EF0" w14:textId="71B1BB96" w:rsidR="007A6834" w:rsidRPr="00550912" w:rsidRDefault="00F94FF0" w:rsidP="006007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  <w:r w:rsidR="001520A3" w:rsidRPr="00550912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      Day 5</w:t>
            </w:r>
            <w:r w:rsidR="001520A3" w:rsidRPr="00550912">
              <w:rPr>
                <w:rFonts w:ascii="Comic Sans MS" w:hAnsi="Comic Sans MS"/>
              </w:rPr>
              <w:t xml:space="preserve">  </w:t>
            </w:r>
          </w:p>
          <w:p w14:paraId="371B7342" w14:textId="32901BD1" w:rsidR="00600733" w:rsidRDefault="00F94FF0" w:rsidP="006007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Library </w:t>
            </w:r>
          </w:p>
          <w:p w14:paraId="65C288E9" w14:textId="243102CB" w:rsidR="00F94FF0" w:rsidRPr="00550912" w:rsidRDefault="00F94FF0" w:rsidP="0060073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</w:t>
            </w:r>
          </w:p>
        </w:tc>
        <w:tc>
          <w:tcPr>
            <w:tcW w:w="2087" w:type="dxa"/>
          </w:tcPr>
          <w:p w14:paraId="46EE8797" w14:textId="34F03450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  <w:p w14:paraId="730B4774" w14:textId="02350832" w:rsidR="001437B8" w:rsidRPr="00550912" w:rsidRDefault="001437B8">
            <w:pPr>
              <w:rPr>
                <w:rFonts w:ascii="Comic Sans MS" w:hAnsi="Comic Sans MS"/>
              </w:rPr>
            </w:pPr>
          </w:p>
        </w:tc>
      </w:tr>
      <w:tr w:rsidR="001520A3" w14:paraId="69286995" w14:textId="77777777" w:rsidTr="001A798B">
        <w:tc>
          <w:tcPr>
            <w:tcW w:w="2087" w:type="dxa"/>
          </w:tcPr>
          <w:p w14:paraId="0DB63697" w14:textId="33216BCA" w:rsidR="001520A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  <w:p w14:paraId="225901C5" w14:textId="77777777" w:rsidR="001520A3" w:rsidRPr="00550912" w:rsidRDefault="001520A3">
            <w:pPr>
              <w:rPr>
                <w:rFonts w:ascii="Comic Sans MS" w:hAnsi="Comic Sans MS"/>
              </w:rPr>
            </w:pPr>
          </w:p>
          <w:p w14:paraId="348D3855" w14:textId="51FC6F5F" w:rsidR="001520A3" w:rsidRPr="00600733" w:rsidRDefault="001520A3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8B6D5FE" w14:textId="77777777" w:rsidR="001A798B" w:rsidRPr="00550912" w:rsidRDefault="001A798B">
            <w:pPr>
              <w:rPr>
                <w:rFonts w:ascii="Comic Sans MS" w:hAnsi="Comic Sans MS"/>
              </w:rPr>
            </w:pPr>
          </w:p>
          <w:p w14:paraId="18FAEF06" w14:textId="20DCA69C" w:rsidR="001A798B" w:rsidRPr="00550912" w:rsidRDefault="001A798B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2913172C" w14:textId="09CF5603" w:rsidR="00F94FF0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  <w:r w:rsidR="001520A3" w:rsidRPr="00550912">
              <w:rPr>
                <w:rFonts w:ascii="Comic Sans MS" w:hAnsi="Comic Sans MS"/>
              </w:rPr>
              <w:t xml:space="preserve"> </w:t>
            </w:r>
            <w:r w:rsidR="00600733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       </w:t>
            </w:r>
          </w:p>
          <w:p w14:paraId="0263BF7E" w14:textId="47B5EB5D" w:rsidR="00F94FF0" w:rsidRPr="00F94FF0" w:rsidRDefault="00F94FF0" w:rsidP="00F5277D">
            <w:pPr>
              <w:rPr>
                <w:rFonts w:ascii="Comic Sans MS" w:hAnsi="Comic Sans MS"/>
                <w:b/>
              </w:rPr>
            </w:pPr>
            <w:r w:rsidRPr="00F94FF0">
              <w:rPr>
                <w:rFonts w:ascii="Comic Sans MS" w:hAnsi="Comic Sans MS"/>
                <w:b/>
              </w:rPr>
              <w:t>Victoria Day</w:t>
            </w:r>
          </w:p>
          <w:p w14:paraId="6DB082C2" w14:textId="1B65F06D" w:rsidR="00BB6BB9" w:rsidRPr="00600733" w:rsidRDefault="00600733" w:rsidP="001E43DC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600733">
              <w:rPr>
                <w:rFonts w:ascii="Comic Sans MS" w:hAnsi="Comic Sans MS"/>
                <w:b/>
                <w:sz w:val="28"/>
                <w:szCs w:val="28"/>
              </w:rPr>
              <w:t>NO School</w:t>
            </w:r>
          </w:p>
        </w:tc>
        <w:tc>
          <w:tcPr>
            <w:tcW w:w="2091" w:type="dxa"/>
          </w:tcPr>
          <w:p w14:paraId="1613804A" w14:textId="52998310" w:rsidR="00E43B01" w:rsidRPr="00550912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="001520A3" w:rsidRPr="00550912">
              <w:rPr>
                <w:rFonts w:ascii="Comic Sans MS" w:hAnsi="Comic Sans MS"/>
              </w:rPr>
              <w:t xml:space="preserve">    </w:t>
            </w:r>
            <w:r w:rsidR="0060073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Day 1</w:t>
            </w:r>
          </w:p>
          <w:p w14:paraId="588C4EA3" w14:textId="42644285" w:rsidR="009872BF" w:rsidRDefault="007A6834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51776" behindDoc="0" locked="0" layoutInCell="1" allowOverlap="1" wp14:anchorId="1D075945" wp14:editId="394B4573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109220</wp:posOffset>
                  </wp:positionV>
                  <wp:extent cx="377825" cy="281940"/>
                  <wp:effectExtent l="0" t="0" r="317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0912">
              <w:rPr>
                <w:rFonts w:ascii="Comic Sans MS" w:hAnsi="Comic Sans MS"/>
              </w:rPr>
              <w:t>Gym</w:t>
            </w:r>
          </w:p>
          <w:p w14:paraId="3005AC74" w14:textId="44B354A2" w:rsidR="000D6110" w:rsidRDefault="000D611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 Afternoon Event</w:t>
            </w:r>
            <w:r w:rsidRPr="000D6110">
              <w:rPr>
                <w:rFonts w:ascii="Comic Sans MS" w:hAnsi="Comic Sans MS"/>
              </w:rPr>
              <w:sym w:font="Wingdings" w:char="F04A"/>
            </w:r>
          </w:p>
          <w:p w14:paraId="2795348E" w14:textId="66332936" w:rsidR="00600733" w:rsidRPr="00550912" w:rsidRDefault="00600733">
            <w:pPr>
              <w:rPr>
                <w:rFonts w:ascii="Comic Sans MS" w:hAnsi="Comic Sans MS"/>
              </w:rPr>
            </w:pPr>
          </w:p>
        </w:tc>
        <w:tc>
          <w:tcPr>
            <w:tcW w:w="2087" w:type="dxa"/>
          </w:tcPr>
          <w:p w14:paraId="7FB0E90F" w14:textId="62647F37" w:rsidR="00F5277D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  <w:r w:rsidR="001520A3" w:rsidRPr="00550912">
              <w:rPr>
                <w:rFonts w:ascii="Comic Sans MS" w:hAnsi="Comic Sans MS"/>
              </w:rPr>
              <w:t xml:space="preserve">  </w:t>
            </w:r>
            <w:r w:rsidR="00600733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Day 2</w:t>
            </w:r>
          </w:p>
          <w:p w14:paraId="0DE5CCFA" w14:textId="45E16B89" w:rsidR="00FC5694" w:rsidRDefault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5264" behindDoc="0" locked="0" layoutInCell="1" allowOverlap="1" wp14:anchorId="5B838205" wp14:editId="73E7313F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41275</wp:posOffset>
                  </wp:positionV>
                  <wp:extent cx="377825" cy="281940"/>
                  <wp:effectExtent l="0" t="0" r="3175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Gym</w:t>
            </w:r>
          </w:p>
          <w:p w14:paraId="220DEA9A" w14:textId="12EDBFBD" w:rsidR="00F94FF0" w:rsidRPr="00550912" w:rsidRDefault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3216" behindDoc="0" locked="0" layoutInCell="1" allowOverlap="1" wp14:anchorId="306820BA" wp14:editId="414AE839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189865</wp:posOffset>
                  </wp:positionV>
                  <wp:extent cx="285115" cy="296545"/>
                  <wp:effectExtent l="0" t="0" r="0" b="825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Computers</w:t>
            </w:r>
          </w:p>
        </w:tc>
        <w:tc>
          <w:tcPr>
            <w:tcW w:w="2088" w:type="dxa"/>
          </w:tcPr>
          <w:p w14:paraId="695CF8DE" w14:textId="4C3FBE88" w:rsidR="00F5277D" w:rsidRPr="00550912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="009872BF" w:rsidRPr="00550912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 xml:space="preserve">       </w:t>
            </w:r>
            <w:r w:rsidR="009872BF" w:rsidRPr="00550912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>Day 3</w:t>
            </w:r>
          </w:p>
          <w:p w14:paraId="546671B1" w14:textId="130C863F" w:rsidR="009872BF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Drama</w:t>
            </w:r>
          </w:p>
          <w:p w14:paraId="360CDEBF" w14:textId="784C45B2" w:rsidR="001E43DC" w:rsidRDefault="001E43DC">
            <w:pPr>
              <w:rPr>
                <w:rFonts w:ascii="Comic Sans MS" w:hAnsi="Comic Sans MS"/>
              </w:rPr>
            </w:pPr>
          </w:p>
          <w:p w14:paraId="0AEDE692" w14:textId="693906BB" w:rsidR="00600733" w:rsidRPr="00600733" w:rsidRDefault="00600733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088" w:type="dxa"/>
          </w:tcPr>
          <w:p w14:paraId="796E84BC" w14:textId="14064205" w:rsidR="00F5277D" w:rsidRPr="00550912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  <w:r w:rsidR="009872BF" w:rsidRPr="00550912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   Day 4</w:t>
            </w:r>
          </w:p>
          <w:p w14:paraId="32D85CAC" w14:textId="040959A2" w:rsidR="00FC5694" w:rsidRDefault="007A6834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87264" behindDoc="0" locked="0" layoutInCell="1" allowOverlap="1" wp14:anchorId="52C11DD3" wp14:editId="3836AA4B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4445</wp:posOffset>
                  </wp:positionV>
                  <wp:extent cx="377825" cy="304800"/>
                  <wp:effectExtent l="0" t="0" r="317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5694" w:rsidRPr="00550912">
              <w:rPr>
                <w:rFonts w:ascii="Comic Sans MS" w:hAnsi="Comic Sans MS"/>
              </w:rPr>
              <w:t>Gym</w:t>
            </w:r>
          </w:p>
          <w:p w14:paraId="40F7158D" w14:textId="77777777" w:rsidR="00F94FF0" w:rsidRDefault="00F94FF0">
            <w:pPr>
              <w:rPr>
                <w:rFonts w:ascii="Comic Sans MS" w:hAnsi="Comic Sans MS"/>
              </w:rPr>
            </w:pPr>
          </w:p>
          <w:p w14:paraId="75C05D90" w14:textId="4BC43376" w:rsidR="00600733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Buddies</w:t>
            </w:r>
          </w:p>
          <w:p w14:paraId="63B33399" w14:textId="052D4BC2" w:rsidR="00E43B01" w:rsidRPr="00550912" w:rsidRDefault="00E43B01" w:rsidP="00F94FF0">
            <w:pPr>
              <w:rPr>
                <w:rFonts w:ascii="Comic Sans MS" w:hAnsi="Comic Sans MS"/>
              </w:rPr>
            </w:pPr>
          </w:p>
        </w:tc>
        <w:tc>
          <w:tcPr>
            <w:tcW w:w="2087" w:type="dxa"/>
          </w:tcPr>
          <w:p w14:paraId="6CCF5623" w14:textId="11A83F07" w:rsidR="001520A3" w:rsidRPr="00550912" w:rsidRDefault="00550912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/>
              </w:rPr>
              <w:t>2</w:t>
            </w:r>
            <w:r w:rsidR="00F94FF0">
              <w:rPr>
                <w:rFonts w:ascii="Comic Sans MS" w:hAnsi="Comic Sans MS"/>
              </w:rPr>
              <w:t>4</w:t>
            </w:r>
          </w:p>
        </w:tc>
      </w:tr>
      <w:tr w:rsidR="00550912" w14:paraId="5E84177D" w14:textId="77777777" w:rsidTr="001A798B">
        <w:tc>
          <w:tcPr>
            <w:tcW w:w="2087" w:type="dxa"/>
          </w:tcPr>
          <w:p w14:paraId="53EED79F" w14:textId="43F55AAD" w:rsidR="00550912" w:rsidRPr="00550912" w:rsidRDefault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  <w:p w14:paraId="0CD2CCC3" w14:textId="77777777" w:rsidR="00550912" w:rsidRPr="00550912" w:rsidRDefault="00550912">
            <w:pPr>
              <w:rPr>
                <w:rFonts w:ascii="Comic Sans MS" w:hAnsi="Comic Sans MS"/>
              </w:rPr>
            </w:pPr>
          </w:p>
          <w:p w14:paraId="0E06167B" w14:textId="77777777" w:rsidR="00550912" w:rsidRPr="00550912" w:rsidRDefault="00550912">
            <w:pPr>
              <w:rPr>
                <w:rFonts w:ascii="Comic Sans MS" w:hAnsi="Comic Sans MS"/>
              </w:rPr>
            </w:pPr>
          </w:p>
          <w:p w14:paraId="1A9924A8" w14:textId="77777777" w:rsidR="00550912" w:rsidRPr="00550912" w:rsidRDefault="00550912">
            <w:pPr>
              <w:rPr>
                <w:rFonts w:ascii="Comic Sans MS" w:hAnsi="Comic Sans MS"/>
              </w:rPr>
            </w:pPr>
          </w:p>
          <w:p w14:paraId="2D374303" w14:textId="77777777" w:rsidR="00550912" w:rsidRPr="00550912" w:rsidRDefault="00550912">
            <w:pPr>
              <w:rPr>
                <w:rFonts w:ascii="Comic Sans MS" w:hAnsi="Comic Sans MS"/>
              </w:rPr>
            </w:pPr>
          </w:p>
        </w:tc>
        <w:tc>
          <w:tcPr>
            <w:tcW w:w="2088" w:type="dxa"/>
          </w:tcPr>
          <w:p w14:paraId="738BC7CA" w14:textId="2146F01F" w:rsidR="00550912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  <w:r w:rsidR="00600733">
              <w:rPr>
                <w:rFonts w:ascii="Comic Sans MS" w:hAnsi="Comic Sans MS"/>
              </w:rPr>
              <w:t xml:space="preserve">     </w:t>
            </w:r>
            <w:r>
              <w:rPr>
                <w:rFonts w:ascii="Comic Sans MS" w:hAnsi="Comic Sans MS"/>
              </w:rPr>
              <w:t xml:space="preserve">    Day 5</w:t>
            </w:r>
          </w:p>
          <w:p w14:paraId="547C8C8A" w14:textId="7C4A77F4" w:rsidR="00600733" w:rsidRDefault="00F94FF0" w:rsidP="00F5277D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84544" behindDoc="0" locked="0" layoutInCell="1" allowOverlap="1" wp14:anchorId="38C13141" wp14:editId="1498705E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104775</wp:posOffset>
                  </wp:positionV>
                  <wp:extent cx="228600" cy="228600"/>
                  <wp:effectExtent l="0" t="0" r="0" b="0"/>
                  <wp:wrapNone/>
                  <wp:docPr id="5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Library </w:t>
            </w:r>
          </w:p>
          <w:p w14:paraId="3C129AB7" w14:textId="41C51BE4" w:rsidR="00600733" w:rsidRPr="00550912" w:rsidRDefault="00600733" w:rsidP="00F5277D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86592" behindDoc="0" locked="0" layoutInCell="1" allowOverlap="1" wp14:anchorId="2F8C9A05" wp14:editId="3138706A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139065</wp:posOffset>
                  </wp:positionV>
                  <wp:extent cx="377825" cy="281940"/>
                  <wp:effectExtent l="0" t="0" r="3175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 xml:space="preserve">Gym </w:t>
            </w:r>
          </w:p>
        </w:tc>
        <w:tc>
          <w:tcPr>
            <w:tcW w:w="2091" w:type="dxa"/>
          </w:tcPr>
          <w:p w14:paraId="05586BEB" w14:textId="43AF2309" w:rsidR="00600733" w:rsidRDefault="00600733" w:rsidP="00F5277D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0688" behindDoc="0" locked="0" layoutInCell="1" allowOverlap="1" wp14:anchorId="66986E5B" wp14:editId="502DD943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185420</wp:posOffset>
                  </wp:positionV>
                  <wp:extent cx="377825" cy="281940"/>
                  <wp:effectExtent l="0" t="0" r="3175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4FF0">
              <w:rPr>
                <w:rFonts w:ascii="Comic Sans MS" w:hAnsi="Comic Sans MS"/>
              </w:rPr>
              <w:t>27</w:t>
            </w:r>
            <w:r>
              <w:rPr>
                <w:rFonts w:ascii="Comic Sans MS" w:hAnsi="Comic Sans MS"/>
              </w:rPr>
              <w:t xml:space="preserve">      </w:t>
            </w:r>
            <w:r w:rsidR="00F94FF0">
              <w:rPr>
                <w:rFonts w:ascii="Comic Sans MS" w:hAnsi="Comic Sans MS"/>
              </w:rPr>
              <w:t xml:space="preserve">     Day 1</w:t>
            </w:r>
          </w:p>
          <w:p w14:paraId="2C30D337" w14:textId="3A035D72" w:rsidR="00600733" w:rsidRDefault="00600733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</w:t>
            </w:r>
          </w:p>
          <w:p w14:paraId="30C6230B" w14:textId="2451F660" w:rsidR="00600733" w:rsidRPr="00550912" w:rsidRDefault="00600733" w:rsidP="00F5277D">
            <w:pPr>
              <w:rPr>
                <w:rFonts w:ascii="Comic Sans MS" w:hAnsi="Comic Sans MS"/>
              </w:rPr>
            </w:pPr>
          </w:p>
        </w:tc>
        <w:tc>
          <w:tcPr>
            <w:tcW w:w="2087" w:type="dxa"/>
          </w:tcPr>
          <w:p w14:paraId="75CE7E8B" w14:textId="368A3F90" w:rsidR="00F94FF0" w:rsidRDefault="00F94FF0" w:rsidP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6832" behindDoc="0" locked="0" layoutInCell="1" allowOverlap="1" wp14:anchorId="0C967BA4" wp14:editId="041207BE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185420</wp:posOffset>
                  </wp:positionV>
                  <wp:extent cx="377825" cy="28194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28         Day 2</w:t>
            </w:r>
          </w:p>
          <w:p w14:paraId="0DD992D6" w14:textId="77777777" w:rsidR="00F94FF0" w:rsidRDefault="00F94FF0" w:rsidP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Gym</w:t>
            </w:r>
          </w:p>
          <w:p w14:paraId="3C3B1831" w14:textId="6EE2C46D" w:rsidR="00600733" w:rsidRPr="00550912" w:rsidRDefault="00F94FF0" w:rsidP="00F94FF0">
            <w:pPr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5808" behindDoc="0" locked="0" layoutInCell="1" allowOverlap="1" wp14:anchorId="42BFAA3D" wp14:editId="4DF2B210">
                  <wp:simplePos x="0" y="0"/>
                  <wp:positionH relativeFrom="column">
                    <wp:posOffset>892175</wp:posOffset>
                  </wp:positionH>
                  <wp:positionV relativeFrom="paragraph">
                    <wp:posOffset>139065</wp:posOffset>
                  </wp:positionV>
                  <wp:extent cx="285115" cy="296545"/>
                  <wp:effectExtent l="0" t="0" r="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</w:rPr>
              <w:t>Computers</w:t>
            </w:r>
          </w:p>
        </w:tc>
        <w:tc>
          <w:tcPr>
            <w:tcW w:w="2088" w:type="dxa"/>
          </w:tcPr>
          <w:p w14:paraId="0ADEF3F9" w14:textId="77777777" w:rsidR="00550912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          Day 3</w:t>
            </w:r>
          </w:p>
          <w:p w14:paraId="4E24EB3C" w14:textId="77777777" w:rsidR="00F94FF0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Drama</w:t>
            </w:r>
          </w:p>
          <w:p w14:paraId="421BD64F" w14:textId="79612F97" w:rsidR="000D6110" w:rsidRPr="000D6110" w:rsidRDefault="000D6110" w:rsidP="00F5277D">
            <w:pPr>
              <w:rPr>
                <w:rFonts w:ascii="Comic Sans MS" w:hAnsi="Comic Sans MS"/>
                <w:b/>
              </w:rPr>
            </w:pPr>
            <w:r w:rsidRPr="000D6110">
              <w:rPr>
                <w:rFonts w:ascii="Comic Sans MS" w:hAnsi="Comic Sans MS"/>
                <w:b/>
              </w:rPr>
              <w:t>Hot Dog Day</w:t>
            </w:r>
          </w:p>
        </w:tc>
        <w:tc>
          <w:tcPr>
            <w:tcW w:w="2088" w:type="dxa"/>
          </w:tcPr>
          <w:p w14:paraId="4F1F08EE" w14:textId="77777777" w:rsidR="00550912" w:rsidRDefault="00F94FF0" w:rsidP="00F527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        Day 4</w:t>
            </w:r>
          </w:p>
          <w:p w14:paraId="74A667F4" w14:textId="77777777" w:rsidR="00F94FF0" w:rsidRDefault="00F94FF0" w:rsidP="00F94FF0">
            <w:pPr>
              <w:rPr>
                <w:rFonts w:ascii="Comic Sans MS" w:hAnsi="Comic Sans MS"/>
              </w:rPr>
            </w:pPr>
            <w:r w:rsidRPr="00550912">
              <w:rPr>
                <w:rFonts w:ascii="Comic Sans MS" w:hAnsi="Comic Sans MS" w:cs="Helvetica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8336" behindDoc="0" locked="0" layoutInCell="1" allowOverlap="1" wp14:anchorId="42365558" wp14:editId="3974E929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4445</wp:posOffset>
                  </wp:positionV>
                  <wp:extent cx="377825" cy="304800"/>
                  <wp:effectExtent l="0" t="0" r="317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0912">
              <w:rPr>
                <w:rFonts w:ascii="Comic Sans MS" w:hAnsi="Comic Sans MS"/>
              </w:rPr>
              <w:t>Gym</w:t>
            </w:r>
          </w:p>
          <w:p w14:paraId="2EEEDF26" w14:textId="77777777" w:rsidR="00F94FF0" w:rsidRDefault="00F94FF0" w:rsidP="00F94FF0">
            <w:pPr>
              <w:rPr>
                <w:rFonts w:ascii="Comic Sans MS" w:hAnsi="Comic Sans MS"/>
              </w:rPr>
            </w:pPr>
          </w:p>
          <w:p w14:paraId="1CF370AD" w14:textId="77777777" w:rsidR="00F94FF0" w:rsidRPr="00550912" w:rsidRDefault="00F94FF0" w:rsidP="00F94F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Buddies</w:t>
            </w:r>
          </w:p>
          <w:p w14:paraId="40F96B9E" w14:textId="23F75E6A" w:rsidR="00F94FF0" w:rsidRPr="00550912" w:rsidRDefault="00F94FF0" w:rsidP="00F5277D">
            <w:pPr>
              <w:rPr>
                <w:rFonts w:ascii="Comic Sans MS" w:hAnsi="Comic Sans MS"/>
              </w:rPr>
            </w:pPr>
          </w:p>
        </w:tc>
        <w:tc>
          <w:tcPr>
            <w:tcW w:w="2087" w:type="dxa"/>
          </w:tcPr>
          <w:p w14:paraId="3BA25AD9" w14:textId="77777777" w:rsidR="00550912" w:rsidRPr="00550912" w:rsidRDefault="00550912">
            <w:pPr>
              <w:rPr>
                <w:rFonts w:ascii="Comic Sans MS" w:hAnsi="Comic Sans MS"/>
              </w:rPr>
            </w:pPr>
          </w:p>
        </w:tc>
      </w:tr>
    </w:tbl>
    <w:p w14:paraId="04D16CF1" w14:textId="39BBF279" w:rsidR="00550912" w:rsidRDefault="001520A3">
      <w:r>
        <w:lastRenderedPageBreak/>
        <w:t xml:space="preserve">   </w:t>
      </w:r>
    </w:p>
    <w:p w14:paraId="010C0ADA" w14:textId="77777777" w:rsidR="00CF7552" w:rsidRPr="00B209EC" w:rsidRDefault="00CF7552"/>
    <w:sectPr w:rsidR="00CF7552" w:rsidRPr="00B209EC" w:rsidSect="009767A5">
      <w:pgSz w:w="15840" w:h="12240" w:orient="landscape" w:code="1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5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2012-11-30"/>
    <w:docVar w:name="MonthStart" w:val="2012-11-01"/>
  </w:docVars>
  <w:rsids>
    <w:rsidRoot w:val="006A1EF2"/>
    <w:rsid w:val="000204FE"/>
    <w:rsid w:val="0006738C"/>
    <w:rsid w:val="000773D4"/>
    <w:rsid w:val="000C4137"/>
    <w:rsid w:val="000D6110"/>
    <w:rsid w:val="00121459"/>
    <w:rsid w:val="001215A1"/>
    <w:rsid w:val="001437B8"/>
    <w:rsid w:val="001520A3"/>
    <w:rsid w:val="0017296A"/>
    <w:rsid w:val="001729A0"/>
    <w:rsid w:val="00174989"/>
    <w:rsid w:val="001A798B"/>
    <w:rsid w:val="001B29AD"/>
    <w:rsid w:val="001E43DC"/>
    <w:rsid w:val="00200FF8"/>
    <w:rsid w:val="002011B4"/>
    <w:rsid w:val="002068BF"/>
    <w:rsid w:val="0023365C"/>
    <w:rsid w:val="002B586B"/>
    <w:rsid w:val="002C291B"/>
    <w:rsid w:val="002D5455"/>
    <w:rsid w:val="002D769E"/>
    <w:rsid w:val="00301BB2"/>
    <w:rsid w:val="0032561D"/>
    <w:rsid w:val="003256A3"/>
    <w:rsid w:val="00346345"/>
    <w:rsid w:val="00376FA0"/>
    <w:rsid w:val="003777F0"/>
    <w:rsid w:val="003A4D15"/>
    <w:rsid w:val="003B2CA6"/>
    <w:rsid w:val="003F7AC6"/>
    <w:rsid w:val="00416233"/>
    <w:rsid w:val="0041753E"/>
    <w:rsid w:val="0043218C"/>
    <w:rsid w:val="00435C4D"/>
    <w:rsid w:val="004372A4"/>
    <w:rsid w:val="00447332"/>
    <w:rsid w:val="00485E39"/>
    <w:rsid w:val="004C0D57"/>
    <w:rsid w:val="004D44A3"/>
    <w:rsid w:val="00527C96"/>
    <w:rsid w:val="00550912"/>
    <w:rsid w:val="00557BCC"/>
    <w:rsid w:val="00566EB4"/>
    <w:rsid w:val="00572A35"/>
    <w:rsid w:val="0058388E"/>
    <w:rsid w:val="005D1645"/>
    <w:rsid w:val="005E6955"/>
    <w:rsid w:val="005F2E8D"/>
    <w:rsid w:val="00600733"/>
    <w:rsid w:val="006160CB"/>
    <w:rsid w:val="006163BF"/>
    <w:rsid w:val="00674C96"/>
    <w:rsid w:val="0068400C"/>
    <w:rsid w:val="006A0930"/>
    <w:rsid w:val="006A1EF2"/>
    <w:rsid w:val="006A7184"/>
    <w:rsid w:val="006B25D0"/>
    <w:rsid w:val="006C1974"/>
    <w:rsid w:val="006C6EEA"/>
    <w:rsid w:val="006E4A0E"/>
    <w:rsid w:val="00706288"/>
    <w:rsid w:val="00710656"/>
    <w:rsid w:val="0072119A"/>
    <w:rsid w:val="00740462"/>
    <w:rsid w:val="007516EB"/>
    <w:rsid w:val="00773432"/>
    <w:rsid w:val="007850E2"/>
    <w:rsid w:val="007A6834"/>
    <w:rsid w:val="007A7447"/>
    <w:rsid w:val="007E0875"/>
    <w:rsid w:val="007F0FAE"/>
    <w:rsid w:val="00805C8A"/>
    <w:rsid w:val="0081132C"/>
    <w:rsid w:val="00815349"/>
    <w:rsid w:val="008249A2"/>
    <w:rsid w:val="008513A3"/>
    <w:rsid w:val="00862A43"/>
    <w:rsid w:val="008A5B0B"/>
    <w:rsid w:val="008B2E30"/>
    <w:rsid w:val="008C4EB9"/>
    <w:rsid w:val="008D44CF"/>
    <w:rsid w:val="00912793"/>
    <w:rsid w:val="00913DAD"/>
    <w:rsid w:val="00933303"/>
    <w:rsid w:val="0093570E"/>
    <w:rsid w:val="00965B80"/>
    <w:rsid w:val="009767A5"/>
    <w:rsid w:val="009872BF"/>
    <w:rsid w:val="0099485B"/>
    <w:rsid w:val="00995652"/>
    <w:rsid w:val="009A2D1D"/>
    <w:rsid w:val="009A55E0"/>
    <w:rsid w:val="009B1C28"/>
    <w:rsid w:val="009E19B4"/>
    <w:rsid w:val="009F0C0C"/>
    <w:rsid w:val="009F3A90"/>
    <w:rsid w:val="009F7A3F"/>
    <w:rsid w:val="00A05205"/>
    <w:rsid w:val="00A342B4"/>
    <w:rsid w:val="00A5047E"/>
    <w:rsid w:val="00A642BE"/>
    <w:rsid w:val="00A75A9F"/>
    <w:rsid w:val="00A85B2B"/>
    <w:rsid w:val="00A86898"/>
    <w:rsid w:val="00A97043"/>
    <w:rsid w:val="00AA2121"/>
    <w:rsid w:val="00AA53B9"/>
    <w:rsid w:val="00AF0C4A"/>
    <w:rsid w:val="00B209EC"/>
    <w:rsid w:val="00B375D1"/>
    <w:rsid w:val="00B40061"/>
    <w:rsid w:val="00B60C55"/>
    <w:rsid w:val="00B70562"/>
    <w:rsid w:val="00B7165C"/>
    <w:rsid w:val="00B855BB"/>
    <w:rsid w:val="00BB37A6"/>
    <w:rsid w:val="00BB6BB9"/>
    <w:rsid w:val="00BC037F"/>
    <w:rsid w:val="00BC2CE7"/>
    <w:rsid w:val="00BC5411"/>
    <w:rsid w:val="00BD7CCA"/>
    <w:rsid w:val="00BF73DB"/>
    <w:rsid w:val="00C03D0D"/>
    <w:rsid w:val="00C07EB2"/>
    <w:rsid w:val="00C2327B"/>
    <w:rsid w:val="00C266D2"/>
    <w:rsid w:val="00C37CBA"/>
    <w:rsid w:val="00C763AE"/>
    <w:rsid w:val="00C769C3"/>
    <w:rsid w:val="00CA6150"/>
    <w:rsid w:val="00CB5EE4"/>
    <w:rsid w:val="00CF7552"/>
    <w:rsid w:val="00D12AAE"/>
    <w:rsid w:val="00D32107"/>
    <w:rsid w:val="00D33BC5"/>
    <w:rsid w:val="00D71DC8"/>
    <w:rsid w:val="00D74A6C"/>
    <w:rsid w:val="00DA67B0"/>
    <w:rsid w:val="00DB67F4"/>
    <w:rsid w:val="00DE43E6"/>
    <w:rsid w:val="00E15BE2"/>
    <w:rsid w:val="00E20333"/>
    <w:rsid w:val="00E377EF"/>
    <w:rsid w:val="00E43B01"/>
    <w:rsid w:val="00E4512C"/>
    <w:rsid w:val="00E5740C"/>
    <w:rsid w:val="00ED63FD"/>
    <w:rsid w:val="00EE1847"/>
    <w:rsid w:val="00F06DF9"/>
    <w:rsid w:val="00F076AA"/>
    <w:rsid w:val="00F11980"/>
    <w:rsid w:val="00F415FF"/>
    <w:rsid w:val="00F47003"/>
    <w:rsid w:val="00F5277D"/>
    <w:rsid w:val="00F64855"/>
    <w:rsid w:val="00F801B5"/>
    <w:rsid w:val="00F9183C"/>
    <w:rsid w:val="00F94FF0"/>
    <w:rsid w:val="00FB47A6"/>
    <w:rsid w:val="00FC5694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B850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64B3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64B3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704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64B3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64B3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93A29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Sunday%20Start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439C-6F7A-D944-852E-F410BBE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2</TotalTime>
  <Pages>2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Aggus</dc:creator>
  <cp:keywords/>
  <dc:description/>
  <cp:lastModifiedBy>Arthur Skudra</cp:lastModifiedBy>
  <cp:revision>3</cp:revision>
  <cp:lastPrinted>2014-04-27T16:51:00Z</cp:lastPrinted>
  <dcterms:created xsi:type="dcterms:W3CDTF">2014-04-27T16:51:00Z</dcterms:created>
  <dcterms:modified xsi:type="dcterms:W3CDTF">2014-04-28T23:30:00Z</dcterms:modified>
  <cp:category/>
</cp:coreProperties>
</file>