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1F" w:rsidRDefault="00F37325">
      <w:bookmarkStart w:id="0" w:name="_GoBack"/>
      <w:bookmarkEnd w:id="0"/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FBBD6" wp14:editId="1015A7C8">
                <wp:simplePos x="0" y="0"/>
                <wp:positionH relativeFrom="margin">
                  <wp:posOffset>91440</wp:posOffset>
                </wp:positionH>
                <wp:positionV relativeFrom="margin">
                  <wp:posOffset>365760</wp:posOffset>
                </wp:positionV>
                <wp:extent cx="8961755" cy="6217920"/>
                <wp:effectExtent l="0" t="381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1755" cy="621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</w:tblGrid>
                            <w:tr w:rsidR="00D57B1F" w:rsidTr="00D57B1F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D57B1F" w:rsidRDefault="00D57B1F" w:rsidP="001D1EBE">
                                  <w:pPr>
                                    <w:pStyle w:val="BoxesHeading2"/>
                                  </w:pPr>
                                  <w:r w:rsidRPr="00D57B1F"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D57B1F" w:rsidRDefault="00D57B1F" w:rsidP="001D1EBE">
                                  <w:pPr>
                                    <w:pStyle w:val="BoxesHeading2"/>
                                  </w:pPr>
                                  <w:r w:rsidRPr="00D57B1F"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D57B1F" w:rsidRDefault="00D57B1F" w:rsidP="001D1EBE">
                                  <w:pPr>
                                    <w:pStyle w:val="BoxesHeading2"/>
                                  </w:pPr>
                                  <w:r w:rsidRPr="00D57B1F"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D57B1F" w:rsidRDefault="00D57B1F" w:rsidP="001D1EBE">
                                  <w:pPr>
                                    <w:pStyle w:val="BoxesHeading2"/>
                                  </w:pPr>
                                  <w:r w:rsidRPr="00D57B1F"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D57B1F" w:rsidRDefault="00D57B1F" w:rsidP="001D1EBE">
                                  <w:pPr>
                                    <w:pStyle w:val="BoxesHeading2"/>
                                  </w:pPr>
                                  <w:r w:rsidRPr="00D57B1F"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D57B1F" w:rsidRDefault="00D57B1F" w:rsidP="001D1EBE">
                                  <w:pPr>
                                    <w:pStyle w:val="BoxesHeading2"/>
                                  </w:pPr>
                                  <w:r w:rsidRPr="00D57B1F"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1D1EBE">
                                  <w:pPr>
                                    <w:pStyle w:val="BoxesHeading2"/>
                                  </w:pPr>
                                  <w:r w:rsidRPr="00D57B1F">
                                    <w:t>Sat</w:t>
                                  </w:r>
                                </w:p>
                              </w:tc>
                            </w:tr>
                            <w:tr w:rsidR="00D57B1F" w:rsidRPr="00D57B1F" w:rsidTr="00D57B1F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885AB9" w:rsidRPr="00885AB9" w:rsidRDefault="00F37325" w:rsidP="00885AB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CA"/>
                                    </w:rPr>
                                    <w:drawing>
                                      <wp:inline distT="0" distB="0" distL="0" distR="0" wp14:anchorId="7F32E6D4" wp14:editId="5ECE3E29">
                                        <wp:extent cx="1143000" cy="714375"/>
                                        <wp:effectExtent l="0" t="0" r="0" b="9525"/>
                                        <wp:docPr id="2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0" cy="714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6273E1" w:rsidRPr="00E84B23" w:rsidRDefault="006273E1" w:rsidP="00E84B23">
                                  <w:pP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6273E1" w:rsidRPr="00E84B23" w:rsidRDefault="006273E1" w:rsidP="00E84B2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AD6780" w:rsidP="00AD678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 w:rsidR="00D57B1F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Pizza Day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FE53E8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Computers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801D29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Tel</w:t>
                                  </w:r>
                                  <w:r w:rsidR="006273E1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</w:p>
                                <w:p w:rsidR="00860BD3" w:rsidRDefault="00AD6780" w:rsidP="00AD678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Kaydence</w:t>
                                  </w:r>
                                  <w:r w:rsidR="00AC234F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&amp; Abel)</w:t>
                                  </w:r>
                                </w:p>
                                <w:p w:rsidR="00137E51" w:rsidRDefault="00137E51" w:rsidP="00AD678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501B6" w:rsidRPr="00AD6780" w:rsidRDefault="00C501B6" w:rsidP="00AD678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24F83" w:rsidRDefault="00AD6780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</w:t>
                                  </w:r>
                                  <w:r w:rsidR="00724F83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D57B1F" w:rsidRPr="00724F83" w:rsidRDefault="00724F83" w:rsidP="00724F83">
                                  <w:pPr>
                                    <w:pStyle w:val="Boxes1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24F83">
                                    <w:rPr>
                                      <w:sz w:val="24"/>
                                      <w:szCs w:val="24"/>
                                    </w:rPr>
                                    <w:t>Autism Assembly</w:t>
                                  </w:r>
                                </w:p>
                                <w:p w:rsidR="00C01DB5" w:rsidRPr="00724F83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724F83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Gym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801D29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Tell</w:t>
                                  </w:r>
                                </w:p>
                                <w:p w:rsidR="006273E1" w:rsidRPr="00C01DB5" w:rsidRDefault="00AD6780" w:rsidP="00C01DB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AC234F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Stanley &amp;</w:t>
                                  </w:r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 Ali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273E1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D6780" w:rsidRPr="00AD6780" w:rsidRDefault="00AD6780" w:rsidP="00AD6780">
                                  <w:pPr>
                                    <w:rPr>
                                      <w:rFonts w:ascii="Arial Narrow" w:hAnsi="Arial Narrow"/>
                                      <w:b/>
                                      <w:noProof/>
                                      <w:lang w:val="en-US"/>
                                    </w:rPr>
                                  </w:pPr>
                                  <w:r w:rsidRPr="00AD6780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lang w:val="en-US"/>
                                    </w:rPr>
                                    <w:t>3.</w:t>
                                  </w:r>
                                </w:p>
                                <w:p w:rsidR="00C01DB5" w:rsidRPr="00AD6780" w:rsidRDefault="00AD6780" w:rsidP="00AD678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AD6780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8"/>
                                      <w:szCs w:val="28"/>
                                      <w:lang w:val="en-US"/>
                                    </w:rPr>
                                    <w:t>GOOD FRIDAY</w:t>
                                  </w:r>
                                </w:p>
                                <w:p w:rsidR="00AD6780" w:rsidRDefault="00AD6780" w:rsidP="00AD678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AD6780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NO </w:t>
                                  </w:r>
                                </w:p>
                                <w:p w:rsidR="00AD6780" w:rsidRPr="00AD6780" w:rsidRDefault="00AD6780" w:rsidP="00AD678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AD6780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8"/>
                                      <w:szCs w:val="28"/>
                                      <w:lang w:val="en-US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885AB9" w:rsidRPr="00885AB9" w:rsidRDefault="00F37325" w:rsidP="00885AB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CA"/>
                                    </w:rPr>
                                    <w:drawing>
                                      <wp:inline distT="0" distB="0" distL="0" distR="0" wp14:anchorId="2933A182" wp14:editId="3CC7C04F">
                                        <wp:extent cx="1152525" cy="666750"/>
                                        <wp:effectExtent l="0" t="0" r="9525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52525" cy="666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57B1F" w:rsidRPr="00D57B1F" w:rsidTr="00D57B1F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  <w:p w:rsidR="00885AB9" w:rsidRPr="00885AB9" w:rsidRDefault="00F37325" w:rsidP="00885AB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CA"/>
                                    </w:rPr>
                                    <w:drawing>
                                      <wp:inline distT="0" distB="0" distL="0" distR="0" wp14:anchorId="5629667F" wp14:editId="0D4E0123">
                                        <wp:extent cx="1123950" cy="666750"/>
                                        <wp:effectExtent l="0" t="0" r="0" b="0"/>
                                        <wp:docPr id="6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3950" cy="666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AD6780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D6780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  <w:p w:rsidR="006273E1" w:rsidRPr="00AD6780" w:rsidRDefault="00AD6780" w:rsidP="00AD678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D6780">
                                    <w:rPr>
                                      <w:rFonts w:ascii="Arial Narrow" w:hAnsi="Arial Narrow"/>
                                      <w:b/>
                                      <w:sz w:val="28"/>
                                      <w:szCs w:val="28"/>
                                    </w:rPr>
                                    <w:t>EASTER MONDAY</w:t>
                                  </w:r>
                                </w:p>
                                <w:p w:rsidR="00AD6780" w:rsidRPr="00AD6780" w:rsidRDefault="00AD6780" w:rsidP="00AD678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D6780">
                                    <w:rPr>
                                      <w:rFonts w:ascii="Arial Narrow" w:hAnsi="Arial Narrow"/>
                                      <w:b/>
                                      <w:sz w:val="28"/>
                                      <w:szCs w:val="28"/>
                                    </w:rPr>
                                    <w:t xml:space="preserve">NO </w:t>
                                  </w:r>
                                </w:p>
                                <w:p w:rsidR="00AD6780" w:rsidRPr="00AD6780" w:rsidRDefault="00AD6780" w:rsidP="00AD678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8"/>
                                      <w:szCs w:val="28"/>
                                    </w:rPr>
                                  </w:pPr>
                                  <w:r w:rsidRPr="00AD6780">
                                    <w:rPr>
                                      <w:rFonts w:ascii="Arial Narrow" w:hAnsi="Arial Narrow"/>
                                      <w:b/>
                                      <w:sz w:val="28"/>
                                      <w:szCs w:val="28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5118AB" w:rsidRDefault="00D57B1F" w:rsidP="00724F83">
                                  <w:pPr>
                                    <w:pStyle w:val="Boxes1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24F83"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="00724F83" w:rsidRPr="00724F83">
                                    <w:rPr>
                                      <w:sz w:val="20"/>
                                    </w:rPr>
                                    <w:t xml:space="preserve">. </w:t>
                                  </w:r>
                                  <w:r w:rsidR="00724F83" w:rsidRPr="005118AB">
                                    <w:rPr>
                                      <w:sz w:val="22"/>
                                      <w:szCs w:val="22"/>
                                    </w:rPr>
                                    <w:t>Anti-Bullying Day Wear Pink!</w:t>
                                  </w:r>
                                </w:p>
                                <w:p w:rsidR="00C01DB5" w:rsidRPr="00724F83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24F83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Computers</w:t>
                                  </w:r>
                                </w:p>
                                <w:p w:rsidR="006273E1" w:rsidRPr="00AD6780" w:rsidRDefault="00C01DB5" w:rsidP="006273E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AD6780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Tell</w:t>
                                  </w:r>
                                </w:p>
                                <w:p w:rsidR="006273E1" w:rsidRPr="00AD6780" w:rsidRDefault="00AD6780" w:rsidP="006273E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8"/>
                                      <w:szCs w:val="28"/>
                                    </w:rPr>
                                  </w:pPr>
                                  <w:r w:rsidRPr="00AD6780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8A6A87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Letter T)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Pizza Day</w:t>
                                  </w:r>
                                </w:p>
                                <w:p w:rsidR="00C01DB5" w:rsidRDefault="008A6A87" w:rsidP="008A6A8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Gym</w:t>
                                  </w:r>
                                </w:p>
                                <w:p w:rsidR="00C01DB5" w:rsidRDefault="008A6A87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</w:t>
                                  </w:r>
                                  <w:r w:rsidR="00C01DB5" w:rsidRPr="00801D29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="006273E1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</w:p>
                                <w:p w:rsidR="006273E1" w:rsidRDefault="00AD6780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Juliet &amp; Ethan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273E1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8972CD" w:rsidRPr="008972CD" w:rsidRDefault="008972CD" w:rsidP="00AD6780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  <w:p w:rsidR="00C01DB5" w:rsidRDefault="008A6A87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Library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801D29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Tell</w:t>
                                  </w:r>
                                </w:p>
                                <w:p w:rsidR="006273E1" w:rsidRPr="00C01DB5" w:rsidRDefault="00AD6780" w:rsidP="00C01DB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Giselle &amp; Jonas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273E1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255F47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11</w:t>
                                  </w:r>
                                  <w:r w:rsidR="00255F47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860BD3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255F47">
                                    <w:rPr>
                                      <w:sz w:val="20"/>
                                    </w:rPr>
                                    <w:t xml:space="preserve">    </w:t>
                                  </w:r>
                                </w:p>
                                <w:p w:rsidR="00C01DB5" w:rsidRPr="008A6A87" w:rsidRDefault="008A6A87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A6A87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Computers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801D29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Tell</w:t>
                                  </w:r>
                                </w:p>
                                <w:p w:rsidR="006273E1" w:rsidRDefault="00AD6780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Adrianna &amp; </w:t>
                                  </w:r>
                                  <w:proofErr w:type="spellStart"/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Zipporah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273E1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01DB5" w:rsidRPr="00C01DB5" w:rsidRDefault="00C01DB5" w:rsidP="002C6059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  <w:p w:rsidR="00885AB9" w:rsidRPr="00885AB9" w:rsidRDefault="00F37325" w:rsidP="00885AB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CA"/>
                                    </w:rPr>
                                    <w:drawing>
                                      <wp:inline distT="0" distB="0" distL="0" distR="0" wp14:anchorId="048E5DE1" wp14:editId="64B4431F">
                                        <wp:extent cx="1162050" cy="676275"/>
                                        <wp:effectExtent l="0" t="0" r="0" b="9525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0" cy="676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57B1F" w:rsidRPr="00D57B1F" w:rsidTr="00D57B1F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  <w:p w:rsidR="00885AB9" w:rsidRPr="00885AB9" w:rsidRDefault="00F37325" w:rsidP="00885AB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CA"/>
                                    </w:rPr>
                                    <w:drawing>
                                      <wp:inline distT="0" distB="0" distL="0" distR="0" wp14:anchorId="727FF9EA" wp14:editId="32A3774D">
                                        <wp:extent cx="1104900" cy="70485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4900" cy="704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3E1862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Gym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801D29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Tell</w:t>
                                  </w:r>
                                </w:p>
                                <w:p w:rsidR="006273E1" w:rsidRPr="00C01DB5" w:rsidRDefault="00AD6780" w:rsidP="00C01DB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8A6A87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Letter 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273E1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FE53E8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Computers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801D29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Tell</w:t>
                                  </w:r>
                                </w:p>
                                <w:p w:rsidR="006273E1" w:rsidRPr="00C01DB5" w:rsidRDefault="00AD6780" w:rsidP="00C01DB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Summer &amp; </w:t>
                                  </w:r>
                                  <w:proofErr w:type="spellStart"/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Hailey.C</w:t>
                                  </w:r>
                                  <w:proofErr w:type="spellEnd"/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ED52BE" w:rsidRDefault="00AD6780" w:rsidP="00AD678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16.</w:t>
                                  </w:r>
                                  <w:r w:rsidR="00D57B1F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Pizza Day</w:t>
                                  </w:r>
                                </w:p>
                                <w:p w:rsidR="00C01DB5" w:rsidRDefault="008A6A87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Gym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801D29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Tell</w:t>
                                  </w:r>
                                </w:p>
                                <w:p w:rsidR="006273E1" w:rsidRDefault="00AD6780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Sarah, </w:t>
                                  </w:r>
                                  <w:proofErr w:type="spellStart"/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Yazan</w:t>
                                  </w:r>
                                  <w:proofErr w:type="spellEnd"/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860BD3" w:rsidRPr="00860BD3" w:rsidRDefault="00860BD3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860BD3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17</w:t>
                                  </w:r>
                                  <w:r w:rsidR="00AD6780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         </w:t>
                                  </w:r>
                                </w:p>
                                <w:p w:rsidR="00C01DB5" w:rsidRDefault="008A6A87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Library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801D29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Tell</w:t>
                                  </w:r>
                                </w:p>
                                <w:p w:rsidR="006273E1" w:rsidRPr="00C01DB5" w:rsidRDefault="00AD6780" w:rsidP="00C01DB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Sienna &amp; Fatimah</w:t>
                                  </w:r>
                                  <w:r w:rsidR="006273E1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  <w:p w:rsidR="00D57B1F" w:rsidRDefault="008A6A87" w:rsidP="00AD678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Computers</w:t>
                                  </w:r>
                                </w:p>
                                <w:p w:rsidR="00AD6780" w:rsidRDefault="00AD6780" w:rsidP="00AD678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D6780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lang w:val="en-US"/>
                                    </w:rPr>
                                    <w:t>Show and Tell</w:t>
                                  </w:r>
                                </w:p>
                                <w:p w:rsidR="00AD6780" w:rsidRPr="00AD6780" w:rsidRDefault="00AD6780" w:rsidP="00AD678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lang w:val="en-US"/>
                                    </w:rPr>
                                    <w:t>(</w:t>
                                  </w:r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lang w:val="en-US"/>
                                    </w:rPr>
                                    <w:t>Augustine &amp; Xavier)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  <w:p w:rsidR="00DE6B66" w:rsidRPr="00DE6B66" w:rsidRDefault="00F37325" w:rsidP="00DE6B6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CA"/>
                                    </w:rPr>
                                    <w:drawing>
                                      <wp:inline distT="0" distB="0" distL="0" distR="0" wp14:anchorId="44249106" wp14:editId="49DC7B08">
                                        <wp:extent cx="1114425" cy="771525"/>
                                        <wp:effectExtent l="0" t="0" r="9525" b="9525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71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57B1F" w:rsidRPr="00D57B1F" w:rsidTr="00D57B1F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  <w:p w:rsidR="00DE6B66" w:rsidRPr="00DE6B66" w:rsidRDefault="00F37325" w:rsidP="00DE6B6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CA"/>
                                    </w:rPr>
                                    <w:drawing>
                                      <wp:inline distT="0" distB="0" distL="0" distR="0" wp14:anchorId="2A68B24E" wp14:editId="0D8D305B">
                                        <wp:extent cx="1162050" cy="733425"/>
                                        <wp:effectExtent l="0" t="0" r="0" b="9525"/>
                                        <wp:docPr id="14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0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  <w:p w:rsidR="00D57B1F" w:rsidRDefault="004F696C" w:rsidP="00AD678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F696C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Gym</w:t>
                                  </w:r>
                                </w:p>
                                <w:p w:rsidR="004F696C" w:rsidRDefault="004F696C" w:rsidP="00AD678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F696C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lang w:val="en-US"/>
                                    </w:rPr>
                                    <w:t>Show and Tell</w:t>
                                  </w:r>
                                </w:p>
                                <w:p w:rsidR="004F696C" w:rsidRPr="004F696C" w:rsidRDefault="004F696C" w:rsidP="00AD678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lang w:val="en-US"/>
                                    </w:rPr>
                                    <w:t>(</w:t>
                                  </w:r>
                                  <w:r w:rsidR="008A6A87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lang w:val="en-US"/>
                                    </w:rPr>
                                    <w:t>Letter V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)</w:t>
                                  </w:r>
                                  <w:r w:rsidRPr="004F696C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C01DB5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22</w:t>
                                  </w:r>
                                  <w:r w:rsidR="00C01DB5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="00AD6780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     </w:t>
                                  </w:r>
                                </w:p>
                                <w:p w:rsidR="00C01DB5" w:rsidRDefault="008A6A87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Computers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801D29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Tell</w:t>
                                  </w:r>
                                </w:p>
                                <w:p w:rsidR="006273E1" w:rsidRDefault="00AD6780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William &amp; Jana</w:t>
                                  </w:r>
                                  <w:r w:rsidR="006273E1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01DB5" w:rsidRPr="00C01DB5" w:rsidRDefault="00C01DB5" w:rsidP="00C01DB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18AB" w:rsidRPr="005118AB" w:rsidRDefault="00D57B1F" w:rsidP="005118AB">
                                  <w:pPr>
                                    <w:pStyle w:val="Boxes11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23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</w:t>
                                  </w:r>
                                  <w:r w:rsidR="005118AB" w:rsidRPr="005118AB">
                                    <w:rPr>
                                      <w:sz w:val="22"/>
                                      <w:szCs w:val="22"/>
                                    </w:rPr>
                                    <w:t xml:space="preserve">Autism Day </w:t>
                                  </w:r>
                                </w:p>
                                <w:p w:rsidR="005118AB" w:rsidRPr="005118AB" w:rsidRDefault="005118AB" w:rsidP="005118AB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118AB">
                                    <w:rPr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  <w:t>Wear Blue!</w:t>
                                  </w:r>
                                </w:p>
                                <w:p w:rsidR="00D57B1F" w:rsidRDefault="00D57B1F" w:rsidP="005118AB">
                                  <w:pPr>
                                    <w:pStyle w:val="Boxes11"/>
                                    <w:rPr>
                                      <w:rFonts w:ascii="Arial Narrow" w:hAnsi="Arial Narrow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Pizza Day</w:t>
                                  </w:r>
                                </w:p>
                                <w:p w:rsidR="00C01DB5" w:rsidRDefault="00C01DB5" w:rsidP="005118A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3E1862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Gym</w:t>
                                  </w:r>
                                </w:p>
                                <w:p w:rsidR="00C01DB5" w:rsidRDefault="00C01DB5" w:rsidP="005118A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801D29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Tell</w:t>
                                  </w:r>
                                </w:p>
                                <w:p w:rsidR="006273E1" w:rsidRPr="00C01DB5" w:rsidRDefault="00AD6780" w:rsidP="00C01DB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Hailey.B</w:t>
                                  </w:r>
                                  <w:proofErr w:type="spellEnd"/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. &amp; </w:t>
                                  </w:r>
                                  <w:proofErr w:type="spellStart"/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Jakob</w:t>
                                  </w:r>
                                  <w:proofErr w:type="spellEnd"/>
                                  <w:r w:rsidR="006273E1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5118AB" w:rsidRDefault="00D57B1F" w:rsidP="005118AB">
                                  <w:pPr>
                                    <w:pStyle w:val="Boxes11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24</w:t>
                                  </w:r>
                                  <w:r w:rsidR="005118AB"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 w:rsidR="005118AB" w:rsidRPr="005118AB">
                                    <w:rPr>
                                      <w:sz w:val="22"/>
                                      <w:szCs w:val="22"/>
                                    </w:rPr>
                                    <w:t>Sub Day</w:t>
                                  </w:r>
                                </w:p>
                                <w:p w:rsidR="00C01DB5" w:rsidRDefault="008A6A87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Library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801D29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Tell</w:t>
                                  </w:r>
                                </w:p>
                                <w:p w:rsidR="006273E1" w:rsidRPr="00C01DB5" w:rsidRDefault="00AD6780" w:rsidP="00C01DB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Jahzara</w:t>
                                  </w:r>
                                  <w:proofErr w:type="spellEnd"/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 &amp; </w:t>
                                  </w:r>
                                  <w:proofErr w:type="spellStart"/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Jhevon</w:t>
                                  </w:r>
                                  <w:proofErr w:type="spellEnd"/>
                                  <w:r w:rsidR="006273E1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25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AD6780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FE53E8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Computers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801D29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Tell</w:t>
                                  </w:r>
                                </w:p>
                                <w:p w:rsidR="006273E1" w:rsidRPr="00C01DB5" w:rsidRDefault="00AD6780" w:rsidP="00C01DB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E84B2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Simon &amp; Vince</w:t>
                                  </w:r>
                                  <w:r w:rsidR="006273E1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  <w:p w:rsidR="00885AB9" w:rsidRPr="00885AB9" w:rsidRDefault="00F37325" w:rsidP="00885AB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CA"/>
                                    </w:rPr>
                                    <w:drawing>
                                      <wp:inline distT="0" distB="0" distL="0" distR="0" wp14:anchorId="7C84DA9D" wp14:editId="0FC3A4C9">
                                        <wp:extent cx="1114425" cy="733425"/>
                                        <wp:effectExtent l="0" t="0" r="9525" b="9525"/>
                                        <wp:docPr id="16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57B1F" w:rsidRPr="00D57B1F" w:rsidTr="00D57B1F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27</w:t>
                                  </w:r>
                                  <w:r w:rsidR="005118AB">
                                    <w:rPr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5F956E49" wp14:editId="02B4DA5D">
                                        <wp:extent cx="1114425" cy="552450"/>
                                        <wp:effectExtent l="0" t="0" r="9525" b="0"/>
                                        <wp:docPr id="22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552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85AB9" w:rsidRPr="00885AB9" w:rsidRDefault="00F37325" w:rsidP="00885AB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CA"/>
                                    </w:rPr>
                                    <w:drawing>
                                      <wp:inline distT="0" distB="0" distL="0" distR="0" wp14:anchorId="6F29CE37" wp14:editId="31D9092C">
                                        <wp:extent cx="1123950" cy="733425"/>
                                        <wp:effectExtent l="0" t="0" r="0" b="9525"/>
                                        <wp:docPr id="1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3950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18AB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28</w:t>
                                  </w:r>
                                  <w:r w:rsidR="005118AB">
                                    <w:rPr>
                                      <w:sz w:val="20"/>
                                    </w:rPr>
                                    <w:t xml:space="preserve">  Student of the        </w:t>
                                  </w:r>
                                </w:p>
                                <w:p w:rsidR="00D57B1F" w:rsidRDefault="005118AB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Month Assembly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3E1862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Gym</w:t>
                                  </w:r>
                                </w:p>
                                <w:p w:rsidR="00C01DB5" w:rsidRPr="005118AB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5118AB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Tell</w:t>
                                  </w:r>
                                </w:p>
                                <w:p w:rsidR="006273E1" w:rsidRPr="00C01DB5" w:rsidRDefault="006273E1" w:rsidP="00C01DB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5118AB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8A6A87" w:rsidRPr="005118AB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Letter W</w:t>
                                  </w:r>
                                  <w:r w:rsidR="00AD6780" w:rsidRPr="005118AB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60BD3" w:rsidRPr="005118AB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  <w:p w:rsidR="00C01DB5" w:rsidRDefault="008A6A87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Computers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801D29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Show and Tell</w:t>
                                  </w:r>
                                </w:p>
                                <w:p w:rsidR="006273E1" w:rsidRDefault="006273E1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8A6A87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Nathan &amp; Emma</w:t>
                                  </w:r>
                                  <w:r w:rsidR="00860BD3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01DB5" w:rsidRPr="00C01DB5" w:rsidRDefault="00C01DB5" w:rsidP="00C01DB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118AB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20"/>
                                    </w:rPr>
                                  </w:pPr>
                                  <w:r w:rsidRPr="00D57B1F">
                                    <w:rPr>
                                      <w:sz w:val="20"/>
                                    </w:rPr>
                                    <w:t>30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      </w:t>
                                  </w:r>
                                </w:p>
                                <w:p w:rsidR="005118AB" w:rsidRPr="005118AB" w:rsidRDefault="005118AB" w:rsidP="005118AB">
                                  <w:pPr>
                                    <w:pStyle w:val="Boxes11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5118AB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French Cafe</w:t>
                                  </w:r>
                                </w:p>
                                <w:p w:rsidR="00D57B1F" w:rsidRDefault="00D57B1F" w:rsidP="005118AB">
                                  <w:pPr>
                                    <w:pStyle w:val="Boxes11"/>
                                    <w:rPr>
                                      <w:rFonts w:ascii="Arial Narrow" w:hAnsi="Arial Narrow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Pizza Day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3E1862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Gym</w:t>
                                  </w:r>
                                </w:p>
                                <w:p w:rsidR="00860BD3" w:rsidRDefault="00860BD3" w:rsidP="008A6A8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60BD3" w:rsidRPr="00860BD3" w:rsidRDefault="00860BD3" w:rsidP="00C01DB5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  <w:p w:rsidR="00C01DB5" w:rsidRDefault="008A6A87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Library</w:t>
                                  </w:r>
                                </w:p>
                                <w:p w:rsidR="00C01DB5" w:rsidRDefault="00C01DB5" w:rsidP="008A6A87">
                                  <w:pP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60BD3" w:rsidRPr="00C01DB5" w:rsidRDefault="00860BD3" w:rsidP="008A6A8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  <w:p w:rsidR="00C01DB5" w:rsidRDefault="00C01DB5" w:rsidP="00C01DB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FE53E8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Computers</w:t>
                                  </w:r>
                                </w:p>
                                <w:p w:rsidR="00860BD3" w:rsidRPr="008A6A87" w:rsidRDefault="00860BD3" w:rsidP="008A6A87">
                                  <w:pP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885AB9" w:rsidRPr="00885AB9" w:rsidRDefault="00F37325" w:rsidP="00885AB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CA"/>
                                    </w:rPr>
                                    <w:drawing>
                                      <wp:inline distT="0" distB="0" distL="0" distR="0" wp14:anchorId="6E41AAD5" wp14:editId="6843A304">
                                        <wp:extent cx="1143000" cy="704850"/>
                                        <wp:effectExtent l="0" t="0" r="0" b="0"/>
                                        <wp:docPr id="20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0" cy="704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57B1F" w:rsidTr="00D57B1F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E6B66" w:rsidRPr="00DE6B66" w:rsidRDefault="00DE6B66" w:rsidP="00DE6B6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7B1F" w:rsidRPr="00D57B1F" w:rsidRDefault="00D57B1F" w:rsidP="00D57B1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57B1F" w:rsidRDefault="00D57B1F" w:rsidP="00D57B1F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FBBD6" id="Rectangle 3" o:spid="_x0000_s1026" style="position:absolute;margin-left:7.2pt;margin-top:28.8pt;width:705.65pt;height:489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</w:tblGrid>
                      <w:tr w:rsidR="00D57B1F" w:rsidTr="00D57B1F">
                        <w:trPr>
                          <w:trHeight w:val="7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D57B1F" w:rsidRDefault="00D57B1F" w:rsidP="001D1EBE">
                            <w:pPr>
                              <w:pStyle w:val="BoxesHeading2"/>
                            </w:pPr>
                            <w:r w:rsidRPr="00D57B1F"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D57B1F" w:rsidRDefault="00D57B1F" w:rsidP="001D1EBE">
                            <w:pPr>
                              <w:pStyle w:val="BoxesHeading2"/>
                            </w:pPr>
                            <w:r w:rsidRPr="00D57B1F"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D57B1F" w:rsidRDefault="00D57B1F" w:rsidP="001D1EBE">
                            <w:pPr>
                              <w:pStyle w:val="BoxesHeading2"/>
                            </w:pPr>
                            <w:r w:rsidRPr="00D57B1F"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D57B1F" w:rsidRDefault="00D57B1F" w:rsidP="001D1EBE">
                            <w:pPr>
                              <w:pStyle w:val="BoxesHeading2"/>
                            </w:pPr>
                            <w:r w:rsidRPr="00D57B1F"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D57B1F" w:rsidRDefault="00D57B1F" w:rsidP="001D1EBE">
                            <w:pPr>
                              <w:pStyle w:val="BoxesHeading2"/>
                            </w:pPr>
                            <w:r w:rsidRPr="00D57B1F"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D57B1F" w:rsidRDefault="00D57B1F" w:rsidP="001D1EBE">
                            <w:pPr>
                              <w:pStyle w:val="BoxesHeading2"/>
                            </w:pPr>
                            <w:r w:rsidRPr="00D57B1F"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1D1EBE">
                            <w:pPr>
                              <w:pStyle w:val="BoxesHeading2"/>
                            </w:pPr>
                            <w:r w:rsidRPr="00D57B1F">
                              <w:t>Sat</w:t>
                            </w:r>
                          </w:p>
                        </w:tc>
                      </w:tr>
                      <w:tr w:rsidR="00D57B1F" w:rsidRPr="00D57B1F" w:rsidTr="00D57B1F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885AB9" w:rsidRPr="00885AB9" w:rsidRDefault="00F37325" w:rsidP="00885A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7F32E6D4" wp14:editId="5ECE3E29">
                                  <wp:extent cx="1143000" cy="714375"/>
                                  <wp:effectExtent l="0" t="0" r="0" b="9525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6273E1" w:rsidRPr="00E84B23" w:rsidRDefault="006273E1" w:rsidP="00E84B23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6273E1" w:rsidRPr="00E84B23" w:rsidRDefault="006273E1" w:rsidP="00E84B23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AD6780" w:rsidP="00AD678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 w:rsidR="00D57B1F"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Pizza Day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E53E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Computers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01D2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Tel</w:t>
                            </w:r>
                            <w:r w:rsidR="006273E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:rsidR="00860BD3" w:rsidRDefault="00AD6780" w:rsidP="00AD6780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Kaydence</w:t>
                            </w:r>
                            <w:r w:rsidR="00AC234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&amp; Abel)</w:t>
                            </w:r>
                          </w:p>
                          <w:p w:rsidR="00137E51" w:rsidRDefault="00137E51" w:rsidP="00AD6780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C501B6" w:rsidRPr="00AD6780" w:rsidRDefault="00C501B6" w:rsidP="00AD6780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24F83" w:rsidRDefault="00AD6780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</w:t>
                            </w:r>
                            <w:r w:rsidR="00724F83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D57B1F" w:rsidRPr="00724F83" w:rsidRDefault="00724F83" w:rsidP="00724F83">
                            <w:pPr>
                              <w:pStyle w:val="Boxes11"/>
                              <w:rPr>
                                <w:sz w:val="24"/>
                                <w:szCs w:val="24"/>
                              </w:rPr>
                            </w:pPr>
                            <w:r w:rsidRPr="00724F83">
                              <w:rPr>
                                <w:sz w:val="24"/>
                                <w:szCs w:val="24"/>
                              </w:rPr>
                              <w:t>Autism Assembly</w:t>
                            </w:r>
                          </w:p>
                          <w:p w:rsidR="00C01DB5" w:rsidRPr="00724F83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24F8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Gym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01D2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Tell</w:t>
                            </w:r>
                          </w:p>
                          <w:p w:rsidR="006273E1" w:rsidRPr="00C01DB5" w:rsidRDefault="00AD6780" w:rsidP="00C01DB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r w:rsidR="00AC234F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Stanley &amp;</w:t>
                            </w:r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Ali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73E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D6780" w:rsidRPr="00AD6780" w:rsidRDefault="00AD6780" w:rsidP="00AD6780">
                            <w:pPr>
                              <w:rPr>
                                <w:rFonts w:ascii="Arial Narrow" w:hAnsi="Arial Narrow"/>
                                <w:b/>
                                <w:noProof/>
                                <w:lang w:val="en-US"/>
                              </w:rPr>
                            </w:pPr>
                            <w:r w:rsidRPr="00AD6780">
                              <w:rPr>
                                <w:rFonts w:ascii="Arial Narrow" w:hAnsi="Arial Narrow"/>
                                <w:b/>
                                <w:noProof/>
                                <w:lang w:val="en-US"/>
                              </w:rPr>
                              <w:t>3.</w:t>
                            </w:r>
                          </w:p>
                          <w:p w:rsidR="00C01DB5" w:rsidRPr="00AD6780" w:rsidRDefault="00AD6780" w:rsidP="00AD678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D6780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GOOD FRIDAY</w:t>
                            </w:r>
                          </w:p>
                          <w:p w:rsidR="00AD6780" w:rsidRDefault="00AD6780" w:rsidP="00AD678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D6780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 xml:space="preserve">NO </w:t>
                            </w:r>
                          </w:p>
                          <w:p w:rsidR="00AD6780" w:rsidRPr="00AD6780" w:rsidRDefault="00AD6780" w:rsidP="00AD6780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D6780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885AB9" w:rsidRPr="00885AB9" w:rsidRDefault="00F37325" w:rsidP="00885A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2933A182" wp14:editId="3CC7C04F">
                                  <wp:extent cx="1152525" cy="66675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57B1F" w:rsidRPr="00D57B1F" w:rsidTr="00D57B1F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6</w:t>
                            </w:r>
                          </w:p>
                          <w:p w:rsidR="00885AB9" w:rsidRPr="00885AB9" w:rsidRDefault="00F37325" w:rsidP="00885A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5629667F" wp14:editId="0D4E0123">
                                  <wp:extent cx="1123950" cy="666750"/>
                                  <wp:effectExtent l="0" t="0" r="0" b="0"/>
                                  <wp:docPr id="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AD6780" w:rsidRDefault="00D57B1F" w:rsidP="00D57B1F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D6780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6273E1" w:rsidRPr="00AD6780" w:rsidRDefault="00AD6780" w:rsidP="00AD678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AD678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EASTER MONDAY</w:t>
                            </w:r>
                          </w:p>
                          <w:p w:rsidR="00AD6780" w:rsidRPr="00AD6780" w:rsidRDefault="00AD6780" w:rsidP="00AD678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AD678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NO </w:t>
                            </w:r>
                          </w:p>
                          <w:p w:rsidR="00AD6780" w:rsidRPr="00AD6780" w:rsidRDefault="00AD6780" w:rsidP="00AD6780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AD678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5118AB" w:rsidRDefault="00D57B1F" w:rsidP="00724F83">
                            <w:pPr>
                              <w:pStyle w:val="Boxes11"/>
                              <w:rPr>
                                <w:sz w:val="22"/>
                                <w:szCs w:val="22"/>
                              </w:rPr>
                            </w:pPr>
                            <w:r w:rsidRPr="00724F83">
                              <w:rPr>
                                <w:sz w:val="20"/>
                              </w:rPr>
                              <w:t>8</w:t>
                            </w:r>
                            <w:r w:rsidR="00724F83" w:rsidRPr="00724F83">
                              <w:rPr>
                                <w:sz w:val="20"/>
                              </w:rPr>
                              <w:t xml:space="preserve">. </w:t>
                            </w:r>
                            <w:r w:rsidR="00724F83" w:rsidRPr="005118AB">
                              <w:rPr>
                                <w:sz w:val="22"/>
                                <w:szCs w:val="22"/>
                              </w:rPr>
                              <w:t>Anti-Bullying Day Wear Pink!</w:t>
                            </w:r>
                          </w:p>
                          <w:p w:rsidR="00C01DB5" w:rsidRPr="00724F83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24F8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Computers</w:t>
                            </w:r>
                          </w:p>
                          <w:p w:rsidR="006273E1" w:rsidRPr="00AD6780" w:rsidRDefault="00C01DB5" w:rsidP="006273E1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D678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Tell</w:t>
                            </w:r>
                          </w:p>
                          <w:p w:rsidR="006273E1" w:rsidRPr="00AD6780" w:rsidRDefault="00AD6780" w:rsidP="006273E1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AD678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r w:rsidR="008A6A87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Letter T)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Pizza Day</w:t>
                            </w:r>
                          </w:p>
                          <w:p w:rsidR="00C01DB5" w:rsidRDefault="008A6A87" w:rsidP="008A6A87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Gym</w:t>
                            </w:r>
                          </w:p>
                          <w:p w:rsidR="00C01DB5" w:rsidRDefault="008A6A87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</w:t>
                            </w:r>
                            <w:r w:rsidR="00C01DB5" w:rsidRPr="00801D2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</w:t>
                            </w:r>
                            <w:r w:rsidR="006273E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:rsidR="006273E1" w:rsidRDefault="00AD6780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Juliet &amp; Ethan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73E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8972CD" w:rsidRPr="008972CD" w:rsidRDefault="008972CD" w:rsidP="00AD6780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10</w:t>
                            </w:r>
                          </w:p>
                          <w:p w:rsidR="00C01DB5" w:rsidRDefault="008A6A87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Library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01D2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Tell</w:t>
                            </w:r>
                          </w:p>
                          <w:p w:rsidR="006273E1" w:rsidRPr="00C01DB5" w:rsidRDefault="00AD6780" w:rsidP="00C01DB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Giselle &amp; Jonas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73E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255F47" w:rsidRDefault="00D57B1F" w:rsidP="00D57B1F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11</w:t>
                            </w:r>
                            <w:r w:rsidR="00255F47">
                              <w:rPr>
                                <w:sz w:val="20"/>
                              </w:rPr>
                              <w:t xml:space="preserve"> </w:t>
                            </w:r>
                            <w:r w:rsidR="00860BD3">
                              <w:rPr>
                                <w:sz w:val="20"/>
                              </w:rPr>
                              <w:t xml:space="preserve"> </w:t>
                            </w:r>
                            <w:r w:rsidR="00255F47">
                              <w:rPr>
                                <w:sz w:val="20"/>
                              </w:rPr>
                              <w:t xml:space="preserve">    </w:t>
                            </w:r>
                          </w:p>
                          <w:p w:rsidR="00C01DB5" w:rsidRPr="008A6A87" w:rsidRDefault="008A6A87" w:rsidP="00C01D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8A6A87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Computers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01D2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Tell</w:t>
                            </w:r>
                          </w:p>
                          <w:p w:rsidR="006273E1" w:rsidRDefault="00AD6780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Adrianna &amp; </w:t>
                            </w:r>
                            <w:proofErr w:type="spellStart"/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Zipporah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73E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01DB5" w:rsidRPr="00C01DB5" w:rsidRDefault="00C01DB5" w:rsidP="002C605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12</w:t>
                            </w:r>
                          </w:p>
                          <w:p w:rsidR="00885AB9" w:rsidRPr="00885AB9" w:rsidRDefault="00F37325" w:rsidP="00885A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048E5DE1" wp14:editId="64B4431F">
                                  <wp:extent cx="1162050" cy="676275"/>
                                  <wp:effectExtent l="0" t="0" r="0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57B1F" w:rsidRPr="00D57B1F" w:rsidTr="00D57B1F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13</w:t>
                            </w:r>
                          </w:p>
                          <w:p w:rsidR="00885AB9" w:rsidRPr="00885AB9" w:rsidRDefault="00F37325" w:rsidP="00885A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727FF9EA" wp14:editId="32A3774D">
                                  <wp:extent cx="1104900" cy="70485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14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E186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Gym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01D2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Tell</w:t>
                            </w:r>
                          </w:p>
                          <w:p w:rsidR="006273E1" w:rsidRPr="00C01DB5" w:rsidRDefault="00AD6780" w:rsidP="00C01DB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r w:rsidR="008A6A87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Letter U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73E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15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E53E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Computers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01D2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Tell</w:t>
                            </w:r>
                          </w:p>
                          <w:p w:rsidR="006273E1" w:rsidRPr="00C01DB5" w:rsidRDefault="00AD6780" w:rsidP="00C01DB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Summer &amp; </w:t>
                            </w:r>
                            <w:proofErr w:type="spellStart"/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Hailey.C</w:t>
                            </w:r>
                            <w:proofErr w:type="spellEnd"/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ED52BE" w:rsidRDefault="00AD6780" w:rsidP="00AD678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16.</w:t>
                            </w:r>
                            <w:r w:rsidR="00D57B1F"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Pizza Day</w:t>
                            </w:r>
                          </w:p>
                          <w:p w:rsidR="00C01DB5" w:rsidRDefault="008A6A87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Gym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01D2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Tell</w:t>
                            </w:r>
                          </w:p>
                          <w:p w:rsidR="006273E1" w:rsidRDefault="00AD6780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Sarah, </w:t>
                            </w:r>
                            <w:proofErr w:type="spellStart"/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Yazan</w:t>
                            </w:r>
                            <w:proofErr w:type="spellEnd"/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860BD3" w:rsidRPr="00860BD3" w:rsidRDefault="00860BD3" w:rsidP="00C01DB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860BD3" w:rsidRDefault="00D57B1F" w:rsidP="00D57B1F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17</w:t>
                            </w:r>
                            <w:r w:rsidR="00AD6780"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    </w:t>
                            </w:r>
                          </w:p>
                          <w:p w:rsidR="00C01DB5" w:rsidRDefault="008A6A87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Library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01D2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Tell</w:t>
                            </w:r>
                          </w:p>
                          <w:p w:rsidR="006273E1" w:rsidRPr="00C01DB5" w:rsidRDefault="00AD6780" w:rsidP="00C01DB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Sienna &amp; Fatimah</w:t>
                            </w:r>
                            <w:r w:rsidR="006273E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18</w:t>
                            </w:r>
                          </w:p>
                          <w:p w:rsidR="00D57B1F" w:rsidRDefault="008A6A87" w:rsidP="00AD678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US"/>
                              </w:rPr>
                              <w:t>Computers</w:t>
                            </w:r>
                          </w:p>
                          <w:p w:rsidR="00AD6780" w:rsidRDefault="00AD6780" w:rsidP="00AD6780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D6780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  <w:t>Show and Tell</w:t>
                            </w:r>
                          </w:p>
                          <w:p w:rsidR="00AD6780" w:rsidRPr="00AD6780" w:rsidRDefault="00AD6780" w:rsidP="00AD6780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  <w:t>Augustine &amp; Xavier)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19</w:t>
                            </w:r>
                          </w:p>
                          <w:p w:rsidR="00DE6B66" w:rsidRPr="00DE6B66" w:rsidRDefault="00F37325" w:rsidP="00DE6B6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44249106" wp14:editId="49DC7B08">
                                  <wp:extent cx="1114425" cy="771525"/>
                                  <wp:effectExtent l="0" t="0" r="9525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57B1F" w:rsidRPr="00D57B1F" w:rsidTr="00D57B1F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20</w:t>
                            </w:r>
                          </w:p>
                          <w:p w:rsidR="00DE6B66" w:rsidRPr="00DE6B66" w:rsidRDefault="00F37325" w:rsidP="00DE6B6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2A68B24E" wp14:editId="0D8D305B">
                                  <wp:extent cx="1162050" cy="733425"/>
                                  <wp:effectExtent l="0" t="0" r="0" b="9525"/>
                                  <wp:docPr id="14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21</w:t>
                            </w:r>
                          </w:p>
                          <w:p w:rsidR="00D57B1F" w:rsidRDefault="004F696C" w:rsidP="00AD678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F696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US"/>
                              </w:rPr>
                              <w:t>Gym</w:t>
                            </w:r>
                          </w:p>
                          <w:p w:rsidR="004F696C" w:rsidRDefault="004F696C" w:rsidP="00AD6780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F696C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  <w:t>Show and Tell</w:t>
                            </w:r>
                          </w:p>
                          <w:p w:rsidR="004F696C" w:rsidRPr="004F696C" w:rsidRDefault="004F696C" w:rsidP="00AD6780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="008A6A87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  <w:t>Letter V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  <w:t xml:space="preserve"> )</w:t>
                            </w:r>
                            <w:r w:rsidRPr="004F696C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C01DB5" w:rsidRDefault="00D57B1F" w:rsidP="00D57B1F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22</w:t>
                            </w:r>
                            <w:r w:rsidR="00C01DB5">
                              <w:rPr>
                                <w:sz w:val="20"/>
                              </w:rPr>
                              <w:t xml:space="preserve">  </w:t>
                            </w:r>
                            <w:r w:rsidR="00AD6780"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</w:t>
                            </w:r>
                          </w:p>
                          <w:p w:rsidR="00C01DB5" w:rsidRDefault="008A6A87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Computers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01D2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Tell</w:t>
                            </w:r>
                          </w:p>
                          <w:p w:rsidR="006273E1" w:rsidRDefault="00AD6780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William &amp; Jana</w:t>
                            </w:r>
                            <w:r w:rsidR="006273E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01DB5" w:rsidRPr="00C01DB5" w:rsidRDefault="00C01DB5" w:rsidP="00C01DB5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18AB" w:rsidRPr="005118AB" w:rsidRDefault="00D57B1F" w:rsidP="005118AB">
                            <w:pPr>
                              <w:pStyle w:val="Boxes11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23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="005118AB" w:rsidRPr="005118AB">
                              <w:rPr>
                                <w:sz w:val="22"/>
                                <w:szCs w:val="22"/>
                              </w:rPr>
                              <w:t xml:space="preserve">Autism Day </w:t>
                            </w:r>
                          </w:p>
                          <w:p w:rsidR="005118AB" w:rsidRPr="005118AB" w:rsidRDefault="005118AB" w:rsidP="005118A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118AB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Wear Blue!</w:t>
                            </w:r>
                          </w:p>
                          <w:p w:rsidR="00D57B1F" w:rsidRDefault="00D57B1F" w:rsidP="005118AB">
                            <w:pPr>
                              <w:pStyle w:val="Boxes11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Pizza Day</w:t>
                            </w:r>
                          </w:p>
                          <w:p w:rsidR="00C01DB5" w:rsidRDefault="00C01DB5" w:rsidP="005118AB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E186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Gym</w:t>
                            </w:r>
                          </w:p>
                          <w:p w:rsidR="00C01DB5" w:rsidRDefault="00C01DB5" w:rsidP="005118AB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01D2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Tell</w:t>
                            </w:r>
                          </w:p>
                          <w:p w:rsidR="006273E1" w:rsidRPr="00C01DB5" w:rsidRDefault="00AD6780" w:rsidP="00C01DB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Hailey.B</w:t>
                            </w:r>
                            <w:proofErr w:type="spellEnd"/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. &amp; </w:t>
                            </w:r>
                            <w:proofErr w:type="spellStart"/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Jakob</w:t>
                            </w:r>
                            <w:proofErr w:type="spellEnd"/>
                            <w:r w:rsidR="006273E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5118AB" w:rsidRDefault="00D57B1F" w:rsidP="005118AB">
                            <w:pPr>
                              <w:pStyle w:val="Boxes11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24</w:t>
                            </w:r>
                            <w:r w:rsidR="005118AB">
                              <w:rPr>
                                <w:sz w:val="20"/>
                              </w:rPr>
                              <w:t xml:space="preserve">      </w:t>
                            </w:r>
                            <w:r w:rsidR="005118AB" w:rsidRPr="005118AB">
                              <w:rPr>
                                <w:sz w:val="22"/>
                                <w:szCs w:val="22"/>
                              </w:rPr>
                              <w:t>Sub Day</w:t>
                            </w:r>
                          </w:p>
                          <w:p w:rsidR="00C01DB5" w:rsidRDefault="008A6A87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Library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01D2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Tell</w:t>
                            </w:r>
                          </w:p>
                          <w:p w:rsidR="006273E1" w:rsidRPr="00C01DB5" w:rsidRDefault="00AD6780" w:rsidP="00C01DB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Jahzara</w:t>
                            </w:r>
                            <w:proofErr w:type="spellEnd"/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proofErr w:type="spellStart"/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Jhevon</w:t>
                            </w:r>
                            <w:proofErr w:type="spellEnd"/>
                            <w:r w:rsidR="006273E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25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AD6780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E53E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Computers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01D2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Tell</w:t>
                            </w:r>
                          </w:p>
                          <w:p w:rsidR="006273E1" w:rsidRPr="00C01DB5" w:rsidRDefault="00AD6780" w:rsidP="00C01DB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r w:rsidR="00E84B2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Simon &amp; Vince</w:t>
                            </w:r>
                            <w:r w:rsidR="006273E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26</w:t>
                            </w:r>
                          </w:p>
                          <w:p w:rsidR="00885AB9" w:rsidRPr="00885AB9" w:rsidRDefault="00F37325" w:rsidP="00885A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7C84DA9D" wp14:editId="0FC3A4C9">
                                  <wp:extent cx="1114425" cy="733425"/>
                                  <wp:effectExtent l="0" t="0" r="9525" b="9525"/>
                                  <wp:docPr id="16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57B1F" w:rsidRPr="00D57B1F" w:rsidTr="00D57B1F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27</w:t>
                            </w:r>
                            <w:r w:rsidR="005118AB">
                              <w:rPr>
                                <w:lang w:val="en-CA" w:eastAsia="en-CA"/>
                              </w:rPr>
                              <w:drawing>
                                <wp:inline distT="0" distB="0" distL="0" distR="0" wp14:anchorId="5F956E49" wp14:editId="02B4DA5D">
                                  <wp:extent cx="1114425" cy="552450"/>
                                  <wp:effectExtent l="0" t="0" r="9525" b="0"/>
                                  <wp:docPr id="22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5AB9" w:rsidRPr="00885AB9" w:rsidRDefault="00F37325" w:rsidP="00885A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6F29CE37" wp14:editId="31D9092C">
                                  <wp:extent cx="1123950" cy="733425"/>
                                  <wp:effectExtent l="0" t="0" r="0" b="9525"/>
                                  <wp:docPr id="1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18AB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28</w:t>
                            </w:r>
                            <w:r w:rsidR="005118AB">
                              <w:rPr>
                                <w:sz w:val="20"/>
                              </w:rPr>
                              <w:t xml:space="preserve">  Student of the        </w:t>
                            </w:r>
                          </w:p>
                          <w:p w:rsidR="00D57B1F" w:rsidRDefault="005118AB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Month Assembly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E186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Gym</w:t>
                            </w:r>
                          </w:p>
                          <w:p w:rsidR="00C01DB5" w:rsidRPr="005118AB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5118AB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Tell</w:t>
                            </w:r>
                          </w:p>
                          <w:p w:rsidR="006273E1" w:rsidRPr="00C01DB5" w:rsidRDefault="006273E1" w:rsidP="00C01DB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5118AB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r w:rsidR="008A6A87" w:rsidRPr="005118AB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Letter W</w:t>
                            </w:r>
                            <w:r w:rsidR="00AD6780" w:rsidRPr="005118AB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0BD3" w:rsidRPr="005118AB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29</w:t>
                            </w:r>
                          </w:p>
                          <w:p w:rsidR="00C01DB5" w:rsidRDefault="008A6A87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Computers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01D2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Show and Tell</w:t>
                            </w:r>
                          </w:p>
                          <w:p w:rsidR="006273E1" w:rsidRDefault="006273E1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</w:t>
                            </w:r>
                            <w:r w:rsidR="008A6A87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Nathan &amp; Emma</w:t>
                            </w:r>
                            <w:r w:rsidR="00860BD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01DB5" w:rsidRPr="00C01DB5" w:rsidRDefault="00C01DB5" w:rsidP="00C01DB5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118AB" w:rsidRDefault="00D57B1F" w:rsidP="00D57B1F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D57B1F">
                              <w:rPr>
                                <w:sz w:val="20"/>
                              </w:rPr>
                              <w:t>30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 </w:t>
                            </w:r>
                          </w:p>
                          <w:p w:rsidR="005118AB" w:rsidRPr="005118AB" w:rsidRDefault="005118AB" w:rsidP="005118AB">
                            <w:pPr>
                              <w:pStyle w:val="Boxes11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5118AB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French Cafe</w:t>
                            </w:r>
                          </w:p>
                          <w:p w:rsidR="00D57B1F" w:rsidRDefault="00D57B1F" w:rsidP="005118AB">
                            <w:pPr>
                              <w:pStyle w:val="Boxes11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Pizza Day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E186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Gym</w:t>
                            </w:r>
                          </w:p>
                          <w:p w:rsidR="00860BD3" w:rsidRDefault="00860BD3" w:rsidP="008A6A87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860BD3" w:rsidRPr="00860BD3" w:rsidRDefault="00860BD3" w:rsidP="00C01DB5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  <w:p w:rsidR="00C01DB5" w:rsidRDefault="008A6A87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Library</w:t>
                            </w:r>
                          </w:p>
                          <w:p w:rsidR="00C01DB5" w:rsidRDefault="00C01DB5" w:rsidP="008A6A87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860BD3" w:rsidRPr="00C01DB5" w:rsidRDefault="00860BD3" w:rsidP="008A6A87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  <w:p w:rsidR="00C01DB5" w:rsidRDefault="00C01DB5" w:rsidP="00C01DB5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E53E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Computers</w:t>
                            </w:r>
                          </w:p>
                          <w:p w:rsidR="00860BD3" w:rsidRPr="008A6A87" w:rsidRDefault="00860BD3" w:rsidP="008A6A87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  <w:p w:rsidR="00885AB9" w:rsidRPr="00885AB9" w:rsidRDefault="00F37325" w:rsidP="00885A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6E41AAD5" wp14:editId="6843A304">
                                  <wp:extent cx="1143000" cy="704850"/>
                                  <wp:effectExtent l="0" t="0" r="0" b="0"/>
                                  <wp:docPr id="20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57B1F" w:rsidTr="00D57B1F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DE6B66" w:rsidRPr="00DE6B66" w:rsidRDefault="00DE6B66" w:rsidP="00DE6B66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7B1F" w:rsidRPr="00D57B1F" w:rsidRDefault="00D57B1F" w:rsidP="00D57B1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57B1F" w:rsidRDefault="00D57B1F" w:rsidP="00D57B1F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26F7C" wp14:editId="090BBAFF">
                <wp:simplePos x="0" y="0"/>
                <wp:positionH relativeFrom="margin">
                  <wp:posOffset>457200</wp:posOffset>
                </wp:positionH>
                <wp:positionV relativeFrom="margin">
                  <wp:posOffset>0</wp:posOffset>
                </wp:positionV>
                <wp:extent cx="2195195" cy="640715"/>
                <wp:effectExtent l="19050" t="19050" r="14605" b="165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B1F" w:rsidRDefault="00D57B1F">
                            <w:pPr>
                              <w:pStyle w:val="BoxesHeading1"/>
                            </w:pPr>
                            <w:r>
                              <w:t>April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36pt;margin-top:0;width:172.85pt;height:50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" strokeweight="2pt">
                <v:textbox inset="5pt,5pt,5pt,5pt">
                  <w:txbxContent>
                    <w:p w:rsidR="00D57B1F" w:rsidRDefault="00D57B1F">
                      <w:pPr>
                        <w:pStyle w:val="BoxesHeading1"/>
                      </w:pPr>
                      <w:r>
                        <w:t>April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17F09" wp14:editId="1443512B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19050" t="17145" r="18415" b="1714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309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D4CA5" id="Rectangle 2" o:spid="_x0000_s1026" style="position:absolute;margin-left:0;margin-top:21.6pt;width:718.55pt;height:49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" filled="f" strokeweight="2pt">
                <w10:wrap anchorx="margin" anchory="margin"/>
              </v:rect>
            </w:pict>
          </mc:Fallback>
        </mc:AlternateContent>
      </w:r>
    </w:p>
    <w:p w:rsidR="00AC55DC" w:rsidRDefault="005118AB">
      <w:pPr>
        <w:pStyle w:val="JazzyHeading10"/>
      </w:pPr>
      <w:r>
        <w:rPr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066FD" wp14:editId="30DBF711">
                <wp:simplePos x="0" y="0"/>
                <wp:positionH relativeFrom="margin">
                  <wp:posOffset>7486650</wp:posOffset>
                </wp:positionH>
                <wp:positionV relativeFrom="margin">
                  <wp:posOffset>5895974</wp:posOffset>
                </wp:positionV>
                <wp:extent cx="1280795" cy="659765"/>
                <wp:effectExtent l="0" t="0" r="14605" b="2603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B1F" w:rsidRDefault="004F696C">
                            <w:pPr>
                              <w:pStyle w:val="BoxesHeading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066FD" id="Rectangle 4" o:spid="_x0000_s1028" style="position:absolute;margin-left:589.5pt;margin-top:464.25pt;width:100.85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" strokeweight="2pt">
                <v:textbox inset="5pt,5pt,5pt,5pt">
                  <w:txbxContent>
                    <w:p w:rsidR="00D57B1F" w:rsidRDefault="004F696C">
                      <w:pPr>
                        <w:pStyle w:val="BoxesHeading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2015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37325">
        <w:rPr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5751830</wp:posOffset>
                </wp:positionV>
                <wp:extent cx="5737860" cy="688340"/>
                <wp:effectExtent l="11430" t="11430" r="13335" b="508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5D7" w:rsidRPr="00CD75D7" w:rsidRDefault="00CD75D7" w:rsidP="00CD75D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CD75D7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With the unpredictable spring weather upon us, please remember to dress your child for the weather each day.</w:t>
                            </w:r>
                          </w:p>
                          <w:p w:rsidR="00CD75D7" w:rsidRPr="00CD75D7" w:rsidRDefault="00CD75D7" w:rsidP="00CD75D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CD75D7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Don’t forget to send a dry pair of indoor shoes for your child to wear if it is raining.</w:t>
                            </w:r>
                          </w:p>
                          <w:p w:rsidR="00CD75D7" w:rsidRPr="00CD75D7" w:rsidRDefault="00CD75D7" w:rsidP="00CD75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57B1F" w:rsidRDefault="00D57B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117.9pt;margin-top:452.9pt;width:451.8pt;height:5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">
                <v:textbox>
                  <w:txbxContent>
                    <w:p w:rsidR="00CD75D7" w:rsidRPr="00CD75D7" w:rsidRDefault="00CD75D7" w:rsidP="00CD75D7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CD75D7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With the unpredictable spring weather upon us, please remember to dress your child for the weather each day.</w:t>
                      </w:r>
                    </w:p>
                    <w:p w:rsidR="00CD75D7" w:rsidRPr="00CD75D7" w:rsidRDefault="00CD75D7" w:rsidP="00CD75D7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CD75D7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Don’t forget to send a dry pair of indoor shoes for your child to wear if it is raining.</w:t>
                      </w:r>
                    </w:p>
                    <w:p w:rsidR="00CD75D7" w:rsidRPr="00CD75D7" w:rsidRDefault="00CD75D7" w:rsidP="00CD75D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57B1F" w:rsidRDefault="00D57B1F"/>
                  </w:txbxContent>
                </v:textbox>
              </v:shape>
            </w:pict>
          </mc:Fallback>
        </mc:AlternateContent>
      </w:r>
    </w:p>
    <w:sectPr w:rsidR="00AC55DC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A2A52"/>
    <w:multiLevelType w:val="hybridMultilevel"/>
    <w:tmpl w:val="CF7EC4F8"/>
    <w:lvl w:ilvl="0" w:tplc="1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1F"/>
    <w:rsid w:val="0000310C"/>
    <w:rsid w:val="000918C2"/>
    <w:rsid w:val="00114A7C"/>
    <w:rsid w:val="00137E51"/>
    <w:rsid w:val="001B1573"/>
    <w:rsid w:val="001C54B6"/>
    <w:rsid w:val="00202138"/>
    <w:rsid w:val="00222B27"/>
    <w:rsid w:val="00224417"/>
    <w:rsid w:val="00227FC3"/>
    <w:rsid w:val="00255F47"/>
    <w:rsid w:val="00292796"/>
    <w:rsid w:val="002C6059"/>
    <w:rsid w:val="002F4B52"/>
    <w:rsid w:val="002F52F9"/>
    <w:rsid w:val="00337FA6"/>
    <w:rsid w:val="00345590"/>
    <w:rsid w:val="003652B2"/>
    <w:rsid w:val="00370677"/>
    <w:rsid w:val="00424BF9"/>
    <w:rsid w:val="00434695"/>
    <w:rsid w:val="004530C8"/>
    <w:rsid w:val="004F4E3D"/>
    <w:rsid w:val="004F696C"/>
    <w:rsid w:val="005118AB"/>
    <w:rsid w:val="00554F97"/>
    <w:rsid w:val="00580FA8"/>
    <w:rsid w:val="005A1D12"/>
    <w:rsid w:val="005E78A2"/>
    <w:rsid w:val="006273E1"/>
    <w:rsid w:val="006D25FD"/>
    <w:rsid w:val="006D5382"/>
    <w:rsid w:val="00724DCD"/>
    <w:rsid w:val="00724F83"/>
    <w:rsid w:val="007A35A2"/>
    <w:rsid w:val="007B2D94"/>
    <w:rsid w:val="007C5316"/>
    <w:rsid w:val="007C70B7"/>
    <w:rsid w:val="007D2316"/>
    <w:rsid w:val="0082624F"/>
    <w:rsid w:val="00860BD3"/>
    <w:rsid w:val="00885AB9"/>
    <w:rsid w:val="008902FE"/>
    <w:rsid w:val="008972CD"/>
    <w:rsid w:val="008A6A87"/>
    <w:rsid w:val="008C7A7F"/>
    <w:rsid w:val="00962540"/>
    <w:rsid w:val="00A51FF8"/>
    <w:rsid w:val="00AC234F"/>
    <w:rsid w:val="00AC55DC"/>
    <w:rsid w:val="00AD1569"/>
    <w:rsid w:val="00AD6780"/>
    <w:rsid w:val="00C01DB5"/>
    <w:rsid w:val="00C501B6"/>
    <w:rsid w:val="00C768DD"/>
    <w:rsid w:val="00C8212C"/>
    <w:rsid w:val="00CD75D7"/>
    <w:rsid w:val="00D004CE"/>
    <w:rsid w:val="00D40A1F"/>
    <w:rsid w:val="00D57B1F"/>
    <w:rsid w:val="00DC7786"/>
    <w:rsid w:val="00DE6B66"/>
    <w:rsid w:val="00E84B23"/>
    <w:rsid w:val="00ED52BE"/>
    <w:rsid w:val="00F37325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  <w:lang w:val="en-US" w:eastAsia="en-US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val="en-US"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val="en-US"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val="en-US" w:eastAsia="en-US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  <w:lang w:val="en-US" w:eastAsia="en-US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  <w:lang w:val="en-US"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  <w:lang w:val="en-US"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  <w:lang w:val="en-US" w:eastAsia="en-US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  <w:lang w:val="en-US" w:eastAsia="en-US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james\Application%20Data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2015-04-01T13:13:00Z</dcterms:created>
  <dcterms:modified xsi:type="dcterms:W3CDTF">2015-04-01T13:13:00Z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