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CC3285">
        <w:trPr>
          <w:cantSplit/>
          <w:trHeight w:val="5561"/>
        </w:trPr>
        <w:tc>
          <w:tcPr>
            <w:tcW w:w="10724" w:type="dxa"/>
            <w:gridSpan w:val="7"/>
            <w:vAlign w:val="center"/>
          </w:tcPr>
          <w:p w:rsidR="00CC3285" w:rsidRDefault="00B8085D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6663055" cy="3498850"/>
                  <wp:effectExtent l="19050" t="0" r="4445" b="0"/>
                  <wp:docPr id="1" name="Picture 1" descr="M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055" cy="349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85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:rsidR="00CC3285" w:rsidRDefault="00170C29">
            <w:pPr>
              <w:pStyle w:val="Heading1"/>
            </w:pPr>
            <w:r>
              <w:t>MONTH of MARCH</w:t>
            </w:r>
          </w:p>
        </w:tc>
      </w:tr>
      <w:tr w:rsidR="00CC3285">
        <w:tc>
          <w:tcPr>
            <w:tcW w:w="1532" w:type="dxa"/>
            <w:shd w:val="pct50" w:color="auto" w:fill="FFFFFF"/>
            <w:vAlign w:val="center"/>
          </w:tcPr>
          <w:p w:rsidR="00CC3285" w:rsidRDefault="00170C2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CC3285" w:rsidRDefault="00170C2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CC3285" w:rsidRDefault="00170C2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CC3285" w:rsidRDefault="00170C2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CC3285" w:rsidRDefault="00170C2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CC3285" w:rsidRDefault="00170C2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CC3285" w:rsidRDefault="00170C2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CC3285">
        <w:trPr>
          <w:trHeight w:val="1406"/>
        </w:trPr>
        <w:tc>
          <w:tcPr>
            <w:tcW w:w="1532" w:type="dxa"/>
          </w:tcPr>
          <w:p w:rsidR="00CC3285" w:rsidRDefault="006E35CD">
            <w:r>
              <w:t>1</w:t>
            </w:r>
          </w:p>
          <w:p w:rsidR="00257ABD" w:rsidRDefault="00257ABD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874643" cy="636105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8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E108C8" w:rsidRDefault="00413627">
            <w:r>
              <w:t>2</w:t>
            </w: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773A3" w:rsidRDefault="009773A3" w:rsidP="00413627">
            <w:pPr>
              <w:jc w:val="center"/>
              <w:rPr>
                <w:rFonts w:ascii="Arial Narrow" w:hAnsi="Arial Narrow"/>
              </w:rPr>
            </w:pP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Letter P</w:t>
            </w: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413627" w:rsidRPr="00413627" w:rsidRDefault="00413627">
            <w:pPr>
              <w:rPr>
                <w:rFonts w:ascii="Arial Narrow" w:hAnsi="Arial Narrow"/>
              </w:rPr>
            </w:pPr>
          </w:p>
        </w:tc>
        <w:tc>
          <w:tcPr>
            <w:tcW w:w="1532" w:type="dxa"/>
          </w:tcPr>
          <w:p w:rsidR="00CC3285" w:rsidRDefault="006E35CD">
            <w:r>
              <w:t>3</w:t>
            </w: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9773A3" w:rsidRDefault="009773A3" w:rsidP="00413627">
            <w:pPr>
              <w:jc w:val="center"/>
              <w:rPr>
                <w:rFonts w:ascii="Arial Narrow" w:hAnsi="Arial Narrow"/>
              </w:rPr>
            </w:pP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413627" w:rsidRP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 w:rsidR="00EE4C9B">
              <w:rPr>
                <w:rFonts w:ascii="Arial Narrow" w:hAnsi="Arial Narrow"/>
              </w:rPr>
              <w:t>Kaydance</w:t>
            </w:r>
            <w:proofErr w:type="spellEnd"/>
            <w:r w:rsidR="00EE4C9B">
              <w:rPr>
                <w:rFonts w:ascii="Arial Narrow" w:hAnsi="Arial Narrow"/>
              </w:rPr>
              <w:t>, Abel &amp; Vince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4</w:t>
            </w:r>
            <w:r w:rsidR="00696D2B">
              <w:t xml:space="preserve">   </w:t>
            </w:r>
            <w:r w:rsidR="00696D2B" w:rsidRPr="00D20D38">
              <w:rPr>
                <w:rFonts w:ascii="Arial Narrow" w:hAnsi="Arial Narrow"/>
                <w:b/>
              </w:rPr>
              <w:t>Pizza Day</w:t>
            </w: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773A3" w:rsidRDefault="009773A3" w:rsidP="00413627">
            <w:pPr>
              <w:jc w:val="center"/>
              <w:rPr>
                <w:rFonts w:ascii="Arial Narrow" w:hAnsi="Arial Narrow"/>
              </w:rPr>
            </w:pP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413627" w:rsidRPr="00413627" w:rsidRDefault="00413627" w:rsidP="00EC25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EE4C9B">
              <w:rPr>
                <w:rFonts w:ascii="Arial Narrow" w:hAnsi="Arial Narrow"/>
              </w:rPr>
              <w:t>Stanley</w:t>
            </w:r>
            <w:r w:rsidR="00EC251E">
              <w:rPr>
                <w:rFonts w:ascii="Arial Narrow" w:hAnsi="Arial Narrow"/>
              </w:rPr>
              <w:t xml:space="preserve"> </w:t>
            </w:r>
            <w:r w:rsidR="00EE4C9B">
              <w:rPr>
                <w:rFonts w:ascii="Arial Narrow" w:hAnsi="Arial Narrow"/>
              </w:rPr>
              <w:t>&amp; Ali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5</w:t>
            </w: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9773A3" w:rsidRDefault="009773A3" w:rsidP="00413627">
            <w:pPr>
              <w:jc w:val="center"/>
              <w:rPr>
                <w:rFonts w:ascii="Arial Narrow" w:hAnsi="Arial Narrow"/>
              </w:rPr>
            </w:pP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413627" w:rsidRP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EE4C9B">
              <w:rPr>
                <w:rFonts w:ascii="Arial Narrow" w:hAnsi="Arial Narrow"/>
              </w:rPr>
              <w:t>Nathan, Emma &amp; Simon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6</w:t>
            </w: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</w:t>
            </w:r>
          </w:p>
          <w:p w:rsidR="009773A3" w:rsidRDefault="009773A3" w:rsidP="00413627">
            <w:pPr>
              <w:jc w:val="center"/>
              <w:rPr>
                <w:rFonts w:ascii="Arial Narrow" w:hAnsi="Arial Narrow"/>
              </w:rPr>
            </w:pPr>
          </w:p>
          <w:p w:rsid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413627" w:rsidRPr="00413627" w:rsidRDefault="00413627" w:rsidP="004136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="00EE4C9B">
              <w:rPr>
                <w:rFonts w:ascii="Arial Narrow" w:hAnsi="Arial Narrow"/>
              </w:rPr>
              <w:t>Juliet &amp; Ethan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7</w:t>
            </w:r>
          </w:p>
          <w:p w:rsidR="00257ABD" w:rsidRDefault="00257ABD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842839" cy="6361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058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85">
        <w:trPr>
          <w:trHeight w:val="1407"/>
        </w:trPr>
        <w:tc>
          <w:tcPr>
            <w:tcW w:w="1532" w:type="dxa"/>
          </w:tcPr>
          <w:p w:rsidR="00CC3285" w:rsidRDefault="006E35CD">
            <w:r>
              <w:t>8</w:t>
            </w:r>
          </w:p>
          <w:p w:rsidR="00C357E8" w:rsidRDefault="00C357E8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874643" cy="73152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4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CC3285" w:rsidRDefault="006E35CD">
            <w:r>
              <w:t>9</w:t>
            </w:r>
          </w:p>
          <w:p w:rsidR="003341DB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773A3" w:rsidRDefault="009773A3" w:rsidP="003341DB">
            <w:pPr>
              <w:jc w:val="center"/>
              <w:rPr>
                <w:rFonts w:ascii="Arial Narrow" w:hAnsi="Arial Narrow"/>
              </w:rPr>
            </w:pPr>
          </w:p>
          <w:p w:rsidR="00413627" w:rsidRDefault="00413627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</w:t>
            </w:r>
            <w:bookmarkStart w:id="0" w:name="_GoBack"/>
            <w:bookmarkEnd w:id="0"/>
            <w:r>
              <w:rPr>
                <w:rFonts w:ascii="Arial Narrow" w:hAnsi="Arial Narrow"/>
              </w:rPr>
              <w:t>er Q</w:t>
            </w:r>
          </w:p>
          <w:p w:rsidR="003341DB" w:rsidRDefault="003341DB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572992" w:rsidP="00413627">
            <w:pPr>
              <w:jc w:val="center"/>
            </w:pPr>
          </w:p>
        </w:tc>
        <w:tc>
          <w:tcPr>
            <w:tcW w:w="1532" w:type="dxa"/>
          </w:tcPr>
          <w:p w:rsidR="00CC3285" w:rsidRDefault="006E35CD">
            <w:r>
              <w:t>10</w:t>
            </w:r>
          </w:p>
          <w:p w:rsidR="003341DB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9773A3" w:rsidRDefault="009773A3" w:rsidP="003341DB">
            <w:pPr>
              <w:jc w:val="center"/>
              <w:rPr>
                <w:rFonts w:ascii="Arial Narrow" w:hAnsi="Arial Narrow"/>
              </w:rPr>
            </w:pPr>
          </w:p>
          <w:p w:rsidR="003341DB" w:rsidRDefault="003341DB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3341DB" w:rsidP="00FF08DC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EE4C9B">
              <w:rPr>
                <w:rFonts w:ascii="Arial Narrow" w:hAnsi="Arial Narrow"/>
              </w:rPr>
              <w:t>Giselle</w:t>
            </w:r>
            <w:r w:rsidR="00FF08DC">
              <w:rPr>
                <w:rFonts w:ascii="Arial Narrow" w:hAnsi="Arial Narrow"/>
              </w:rPr>
              <w:t>,</w:t>
            </w:r>
            <w:r w:rsidR="00EE4C9B">
              <w:rPr>
                <w:rFonts w:ascii="Arial Narrow" w:hAnsi="Arial Narrow"/>
              </w:rPr>
              <w:t xml:space="preserve"> Jonas</w:t>
            </w:r>
            <w:r w:rsidR="00FF08DC">
              <w:rPr>
                <w:rFonts w:ascii="Arial Narrow" w:hAnsi="Arial Narrow"/>
              </w:rPr>
              <w:t xml:space="preserve"> &amp; </w:t>
            </w:r>
            <w:proofErr w:type="spellStart"/>
            <w:r w:rsidR="00FF08DC">
              <w:rPr>
                <w:rFonts w:ascii="Arial Narrow" w:hAnsi="Arial Narrow"/>
              </w:rPr>
              <w:t>Triniti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11</w:t>
            </w:r>
            <w:r w:rsidR="00696D2B">
              <w:t xml:space="preserve"> </w:t>
            </w:r>
            <w:r w:rsidR="00696D2B" w:rsidRPr="00D20D38">
              <w:rPr>
                <w:rFonts w:ascii="Arial Narrow" w:hAnsi="Arial Narrow"/>
                <w:b/>
              </w:rPr>
              <w:t>Pizza Day</w:t>
            </w:r>
          </w:p>
          <w:p w:rsidR="003341DB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773A3" w:rsidRDefault="009773A3" w:rsidP="003341DB">
            <w:pPr>
              <w:jc w:val="center"/>
              <w:rPr>
                <w:rFonts w:ascii="Arial Narrow" w:hAnsi="Arial Narrow"/>
              </w:rPr>
            </w:pPr>
          </w:p>
          <w:p w:rsidR="003341DB" w:rsidRDefault="003341DB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3341DB" w:rsidP="00EC251E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EC251E">
              <w:rPr>
                <w:rFonts w:ascii="Arial Narrow" w:hAnsi="Arial Narrow"/>
              </w:rPr>
              <w:t xml:space="preserve">Adrianna &amp; </w:t>
            </w:r>
            <w:proofErr w:type="spellStart"/>
            <w:r w:rsidR="00EC251E">
              <w:rPr>
                <w:rFonts w:ascii="Arial Narrow" w:hAnsi="Arial Narrow"/>
              </w:rPr>
              <w:t>Zipporah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12</w:t>
            </w:r>
          </w:p>
          <w:p w:rsidR="00413627" w:rsidRDefault="00413627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9773A3" w:rsidRDefault="009773A3" w:rsidP="003341DB">
            <w:pPr>
              <w:jc w:val="center"/>
              <w:rPr>
                <w:rFonts w:ascii="Arial Narrow" w:hAnsi="Arial Narrow"/>
              </w:rPr>
            </w:pPr>
          </w:p>
          <w:p w:rsidR="003341DB" w:rsidRDefault="003341DB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3341DB" w:rsidP="00EC251E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EC251E">
              <w:rPr>
                <w:rFonts w:ascii="Arial Narrow" w:hAnsi="Arial Narrow"/>
              </w:rPr>
              <w:t>Summer &amp; Hailey C.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13</w:t>
            </w:r>
          </w:p>
          <w:p w:rsidR="00413627" w:rsidRDefault="00413627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</w:t>
            </w:r>
          </w:p>
          <w:p w:rsidR="009773A3" w:rsidRDefault="009773A3" w:rsidP="003341DB">
            <w:pPr>
              <w:jc w:val="center"/>
              <w:rPr>
                <w:rFonts w:ascii="Arial Narrow" w:hAnsi="Arial Narrow"/>
              </w:rPr>
            </w:pPr>
          </w:p>
          <w:p w:rsidR="003341DB" w:rsidRDefault="003341DB" w:rsidP="003341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3341DB" w:rsidP="00413627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EC251E">
              <w:rPr>
                <w:rFonts w:ascii="Arial Narrow" w:hAnsi="Arial Narrow"/>
              </w:rPr>
              <w:t xml:space="preserve">Sarah, </w:t>
            </w:r>
            <w:proofErr w:type="spellStart"/>
            <w:r w:rsidR="00EC251E">
              <w:rPr>
                <w:rFonts w:ascii="Arial Narrow" w:hAnsi="Arial Narrow"/>
              </w:rPr>
              <w:t>Jakob</w:t>
            </w:r>
            <w:proofErr w:type="spellEnd"/>
            <w:r w:rsidR="00EC251E">
              <w:rPr>
                <w:rFonts w:ascii="Arial Narrow" w:hAnsi="Arial Narrow"/>
              </w:rPr>
              <w:t xml:space="preserve"> &amp; </w:t>
            </w:r>
            <w:proofErr w:type="spellStart"/>
            <w:r w:rsidR="00EC251E">
              <w:rPr>
                <w:rFonts w:ascii="Arial Narrow" w:hAnsi="Arial Narrow"/>
              </w:rPr>
              <w:t>Yazan</w:t>
            </w:r>
            <w:proofErr w:type="spellEnd"/>
            <w:r w:rsidR="00413627"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14</w:t>
            </w:r>
          </w:p>
          <w:p w:rsidR="00C357E8" w:rsidRDefault="00C357E8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842839" cy="66740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99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85">
        <w:trPr>
          <w:trHeight w:val="1406"/>
        </w:trPr>
        <w:tc>
          <w:tcPr>
            <w:tcW w:w="1532" w:type="dxa"/>
          </w:tcPr>
          <w:p w:rsidR="00CC3285" w:rsidRDefault="006E35CD">
            <w:r>
              <w:t>15</w:t>
            </w:r>
          </w:p>
          <w:p w:rsidR="00C357E8" w:rsidRDefault="00104A3C"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838200" cy="7429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CC3285" w:rsidRDefault="006E35CD">
            <w:r>
              <w:t>16</w:t>
            </w:r>
          </w:p>
          <w:p w:rsidR="00E108C8" w:rsidRDefault="005B3443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19050</wp:posOffset>
                      </wp:positionV>
                      <wp:extent cx="4528820" cy="606425"/>
                      <wp:effectExtent l="7620" t="9525" r="6985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8820" cy="60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08C8" w:rsidRPr="00E108C8" w:rsidRDefault="00E108C8" w:rsidP="00E108C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108C8"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MARCH BREAK!  HAVE A SAFE AND HAPPY HOLIDAY!</w:t>
                                  </w:r>
                                </w:p>
                                <w:p w:rsidR="00E108C8" w:rsidRDefault="00E108C8" w:rsidP="00E108C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r w:rsidRPr="00E108C8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Last day of school is Friday, March </w:t>
                                  </w:r>
                                  <w:r w:rsidR="006E35CD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E108C8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E108C8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and </w:t>
                                  </w:r>
                                </w:p>
                                <w:p w:rsidR="00E108C8" w:rsidRPr="00E108C8" w:rsidRDefault="00E108C8" w:rsidP="00E108C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E108C8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school</w:t>
                                  </w:r>
                                  <w:proofErr w:type="gramEnd"/>
                                  <w:r w:rsidRPr="00E108C8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 xml:space="preserve"> resumes on Monday, March </w:t>
                                  </w:r>
                                  <w:r w:rsidR="006E35CD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="006E35CD" w:rsidRPr="006E35CD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vertAlign w:val="superscript"/>
                                    </w:rPr>
                                    <w:t>rd</w:t>
                                  </w:r>
                                  <w:r w:rsidRPr="00E108C8"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05pt;margin-top:1.5pt;width:356.6pt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">
                      <v:textbox>
                        <w:txbxContent>
                          <w:p w:rsidR="00E108C8" w:rsidRPr="00E108C8" w:rsidRDefault="00E108C8" w:rsidP="00E108C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E108C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MARCH BREAK!  HAVE A SAFE AND HAPPY HOLIDAY!</w:t>
                            </w:r>
                          </w:p>
                          <w:p w:rsidR="00E108C8" w:rsidRDefault="00E108C8" w:rsidP="00E108C8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E108C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Last day of school is Friday, March </w:t>
                            </w:r>
                            <w:r w:rsidR="006E35C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13</w:t>
                            </w:r>
                            <w:r w:rsidRPr="00E108C8">
                              <w:rPr>
                                <w:rFonts w:ascii="Arial Narrow" w:hAnsi="Arial Narrow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108C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and </w:t>
                            </w:r>
                          </w:p>
                          <w:p w:rsidR="00E108C8" w:rsidRPr="00E108C8" w:rsidRDefault="00E108C8" w:rsidP="00E108C8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108C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school</w:t>
                            </w:r>
                            <w:proofErr w:type="gramEnd"/>
                            <w:r w:rsidRPr="00E108C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resumes on Monday, March </w:t>
                            </w:r>
                            <w:r w:rsidR="006E35C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23</w:t>
                            </w:r>
                            <w:r w:rsidR="006E35CD" w:rsidRPr="006E35CD">
                              <w:rPr>
                                <w:rFonts w:ascii="Arial Narrow" w:hAnsi="Arial Narrow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E108C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2" w:type="dxa"/>
          </w:tcPr>
          <w:p w:rsidR="00CC3285" w:rsidRPr="00104A3C" w:rsidRDefault="006E35CD">
            <w:pPr>
              <w:rPr>
                <w:rFonts w:ascii="Arial Narrow" w:hAnsi="Arial Narrow"/>
                <w:sz w:val="16"/>
                <w:szCs w:val="16"/>
              </w:rPr>
            </w:pPr>
            <w:r>
              <w:t>17</w:t>
            </w:r>
            <w:r w:rsidR="00104A3C">
              <w:t xml:space="preserve"> </w:t>
            </w:r>
            <w:r w:rsidR="00104A3C" w:rsidRPr="00104A3C">
              <w:rPr>
                <w:rFonts w:ascii="Arial Narrow" w:hAnsi="Arial Narrow"/>
                <w:b/>
                <w:sz w:val="16"/>
                <w:szCs w:val="16"/>
              </w:rPr>
              <w:t>St. Patrick’s Day</w:t>
            </w:r>
          </w:p>
        </w:tc>
        <w:tc>
          <w:tcPr>
            <w:tcW w:w="1532" w:type="dxa"/>
          </w:tcPr>
          <w:p w:rsidR="00CC3285" w:rsidRDefault="006E35CD">
            <w:r>
              <w:t>18</w:t>
            </w:r>
          </w:p>
        </w:tc>
        <w:tc>
          <w:tcPr>
            <w:tcW w:w="1532" w:type="dxa"/>
          </w:tcPr>
          <w:p w:rsidR="00CC3285" w:rsidRDefault="006E35CD">
            <w:r>
              <w:t>19</w:t>
            </w:r>
          </w:p>
        </w:tc>
        <w:tc>
          <w:tcPr>
            <w:tcW w:w="1532" w:type="dxa"/>
          </w:tcPr>
          <w:p w:rsidR="00CC3285" w:rsidRDefault="006E35CD">
            <w:r>
              <w:t>20</w:t>
            </w:r>
          </w:p>
        </w:tc>
        <w:tc>
          <w:tcPr>
            <w:tcW w:w="1532" w:type="dxa"/>
          </w:tcPr>
          <w:p w:rsidR="00CC3285" w:rsidRDefault="006E35CD">
            <w:r>
              <w:t>21</w:t>
            </w:r>
          </w:p>
          <w:p w:rsidR="00C357E8" w:rsidRDefault="006E35CD">
            <w:r>
              <w:rPr>
                <w:noProof/>
                <w:lang w:val="en-CA" w:eastAsia="en-CA"/>
              </w:rPr>
              <w:drawing>
                <wp:inline distT="0" distB="0" distL="0" distR="0" wp14:anchorId="467D1693" wp14:editId="47D7D4AD">
                  <wp:extent cx="842839" cy="628061"/>
                  <wp:effectExtent l="0" t="0" r="0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778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85">
        <w:trPr>
          <w:trHeight w:val="1407"/>
        </w:trPr>
        <w:tc>
          <w:tcPr>
            <w:tcW w:w="1532" w:type="dxa"/>
          </w:tcPr>
          <w:p w:rsidR="006E35CD" w:rsidRDefault="006E35CD" w:rsidP="006E35CD">
            <w:r>
              <w:t>22</w:t>
            </w:r>
            <w:r w:rsidR="006F10FB">
              <w:t xml:space="preserve"> </w:t>
            </w:r>
          </w:p>
          <w:p w:rsidR="006E4AA0" w:rsidRDefault="006E35CD" w:rsidP="006E35CD">
            <w:r>
              <w:rPr>
                <w:noProof/>
                <w:lang w:val="en-CA" w:eastAsia="en-CA"/>
              </w:rPr>
              <w:drawing>
                <wp:inline distT="0" distB="0" distL="0" distR="0" wp14:anchorId="12C26ADB" wp14:editId="478A06F6">
                  <wp:extent cx="842839" cy="7315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3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CC3285" w:rsidRDefault="006E35CD">
            <w:r>
              <w:t>23</w:t>
            </w:r>
          </w:p>
          <w:p w:rsidR="00A64D42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773A3" w:rsidRDefault="009773A3" w:rsidP="00A64D42">
            <w:pPr>
              <w:jc w:val="center"/>
              <w:rPr>
                <w:rFonts w:ascii="Arial Narrow" w:hAnsi="Arial Narrow"/>
              </w:rPr>
            </w:pPr>
          </w:p>
          <w:p w:rsidR="00413627" w:rsidRDefault="00413627" w:rsidP="00A64D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Letter R</w:t>
            </w:r>
          </w:p>
          <w:p w:rsidR="00A64D42" w:rsidRDefault="00A64D42" w:rsidP="00A64D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572992" w:rsidP="00413627">
            <w:pPr>
              <w:jc w:val="center"/>
            </w:pPr>
          </w:p>
        </w:tc>
        <w:tc>
          <w:tcPr>
            <w:tcW w:w="1532" w:type="dxa"/>
          </w:tcPr>
          <w:p w:rsidR="00CC3285" w:rsidRDefault="006E35CD">
            <w:r>
              <w:t>24</w:t>
            </w:r>
          </w:p>
          <w:p w:rsidR="00572992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A64D42" w:rsidRDefault="00A64D42" w:rsidP="00572992">
            <w:pPr>
              <w:jc w:val="center"/>
              <w:rPr>
                <w:rFonts w:ascii="Arial Narrow" w:hAnsi="Arial Narrow"/>
              </w:rPr>
            </w:pPr>
          </w:p>
          <w:p w:rsidR="00A64D42" w:rsidRDefault="00A64D42" w:rsidP="00A64D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A64D42" w:rsidP="00413627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EC251E">
              <w:rPr>
                <w:rFonts w:ascii="Arial Narrow" w:hAnsi="Arial Narrow"/>
              </w:rPr>
              <w:t>Sienna &amp; Fatimah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 w:rsidP="006E35CD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t>25</w:t>
            </w:r>
            <w:r w:rsidR="00696D2B">
              <w:t xml:space="preserve"> </w:t>
            </w:r>
            <w:r w:rsidR="00696D2B" w:rsidRPr="00D20D38">
              <w:rPr>
                <w:rFonts w:ascii="Arial Narrow" w:hAnsi="Arial Narrow"/>
                <w:b/>
              </w:rPr>
              <w:t>Pizza Day</w:t>
            </w:r>
            <w:r w:rsidR="00644362">
              <w:t xml:space="preserve"> </w:t>
            </w:r>
          </w:p>
          <w:p w:rsidR="00572992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Computers</w:t>
            </w:r>
          </w:p>
          <w:p w:rsidR="009773A3" w:rsidRDefault="009773A3" w:rsidP="00A64D42">
            <w:pPr>
              <w:jc w:val="center"/>
              <w:rPr>
                <w:rFonts w:ascii="Arial Narrow" w:hAnsi="Arial Narrow"/>
              </w:rPr>
            </w:pPr>
          </w:p>
          <w:p w:rsidR="00A64D42" w:rsidRDefault="00A64D42" w:rsidP="00A64D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644362" w:rsidRPr="00644362" w:rsidRDefault="00A64D42" w:rsidP="004136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(</w:t>
            </w:r>
            <w:r w:rsidR="00EC251E">
              <w:rPr>
                <w:rFonts w:ascii="Arial Narrow" w:hAnsi="Arial Narrow"/>
              </w:rPr>
              <w:t>Augustine &amp; Xavier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26</w:t>
            </w:r>
          </w:p>
          <w:p w:rsidR="00A64D42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</w:t>
            </w:r>
          </w:p>
          <w:p w:rsidR="009773A3" w:rsidRDefault="009773A3" w:rsidP="00A64D42">
            <w:pPr>
              <w:jc w:val="center"/>
              <w:rPr>
                <w:rFonts w:ascii="Arial Narrow" w:hAnsi="Arial Narrow"/>
              </w:rPr>
            </w:pPr>
          </w:p>
          <w:p w:rsidR="00A64D42" w:rsidRDefault="00A64D42" w:rsidP="00A64D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A64D42" w:rsidP="00EC251E">
            <w:pPr>
              <w:jc w:val="center"/>
            </w:pPr>
            <w:r>
              <w:rPr>
                <w:rFonts w:ascii="Arial Narrow" w:hAnsi="Arial Narrow"/>
              </w:rPr>
              <w:t>(</w:t>
            </w:r>
            <w:r w:rsidR="00EC251E">
              <w:rPr>
                <w:rFonts w:ascii="Arial Narrow" w:hAnsi="Arial Narrow"/>
              </w:rPr>
              <w:t>William, Jana &amp; Hailey B.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27</w:t>
            </w:r>
            <w:r w:rsidR="00D20D38">
              <w:t xml:space="preserve">  </w:t>
            </w:r>
            <w:r w:rsidR="00D20D38" w:rsidRPr="00D20D38">
              <w:rPr>
                <w:rFonts w:ascii="Arial Narrow" w:hAnsi="Arial Narrow"/>
                <w:b/>
              </w:rPr>
              <w:t>Sub Day</w:t>
            </w:r>
            <w:r w:rsidR="00D20D38">
              <w:t xml:space="preserve">  </w:t>
            </w:r>
          </w:p>
          <w:p w:rsidR="00A64D42" w:rsidRDefault="00413627" w:rsidP="0057299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Library</w:t>
            </w:r>
          </w:p>
          <w:p w:rsidR="009773A3" w:rsidRDefault="009773A3" w:rsidP="00A64D42">
            <w:pPr>
              <w:jc w:val="center"/>
              <w:rPr>
                <w:rFonts w:ascii="Arial Narrow" w:hAnsi="Arial Narrow"/>
              </w:rPr>
            </w:pPr>
          </w:p>
          <w:p w:rsidR="00A64D42" w:rsidRDefault="00A64D42" w:rsidP="00A64D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Show and Tell</w:t>
            </w:r>
          </w:p>
          <w:p w:rsidR="00572992" w:rsidRDefault="00A64D42" w:rsidP="00413627">
            <w:pPr>
              <w:jc w:val="center"/>
            </w:pPr>
            <w:r>
              <w:rPr>
                <w:rFonts w:ascii="Arial Narrow" w:hAnsi="Arial Narrow"/>
              </w:rPr>
              <w:t>(</w:t>
            </w:r>
            <w:proofErr w:type="spellStart"/>
            <w:r w:rsidR="00EE4C9B">
              <w:rPr>
                <w:rFonts w:ascii="Arial Narrow" w:hAnsi="Arial Narrow"/>
              </w:rPr>
              <w:t>Jahzara</w:t>
            </w:r>
            <w:proofErr w:type="spellEnd"/>
            <w:r w:rsidR="00EE4C9B">
              <w:rPr>
                <w:rFonts w:ascii="Arial Narrow" w:hAnsi="Arial Narrow"/>
              </w:rPr>
              <w:t xml:space="preserve"> &amp; </w:t>
            </w:r>
            <w:proofErr w:type="spellStart"/>
            <w:r w:rsidR="00EE4C9B">
              <w:rPr>
                <w:rFonts w:ascii="Arial Narrow" w:hAnsi="Arial Narrow"/>
              </w:rPr>
              <w:t>Jhevon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1532" w:type="dxa"/>
          </w:tcPr>
          <w:p w:rsidR="00CC3285" w:rsidRDefault="006E35CD">
            <w:r>
              <w:t>28</w:t>
            </w:r>
          </w:p>
          <w:p w:rsidR="003B46F4" w:rsidRDefault="00875E51">
            <w:r>
              <w:rPr>
                <w:noProof/>
                <w:lang w:val="en-CA" w:eastAsia="en-CA"/>
              </w:rPr>
              <w:drawing>
                <wp:inline distT="0" distB="0" distL="0" distR="0" wp14:anchorId="2326BEF5" wp14:editId="20787DF8">
                  <wp:extent cx="826936" cy="70744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876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85">
        <w:trPr>
          <w:trHeight w:val="1407"/>
        </w:trPr>
        <w:tc>
          <w:tcPr>
            <w:tcW w:w="1532" w:type="dxa"/>
          </w:tcPr>
          <w:p w:rsidR="00CC3285" w:rsidRDefault="006E35CD">
            <w:r>
              <w:t>29</w:t>
            </w:r>
          </w:p>
          <w:p w:rsidR="00257ABD" w:rsidRDefault="00257ABD">
            <w:r>
              <w:rPr>
                <w:noProof/>
                <w:lang w:val="en-CA" w:eastAsia="en-CA"/>
              </w:rPr>
              <w:drawing>
                <wp:inline distT="0" distB="0" distL="0" distR="0" wp14:anchorId="2C02560D" wp14:editId="70ABF654">
                  <wp:extent cx="874643" cy="707236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834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CC3285" w:rsidRDefault="006E35CD">
            <w:r>
              <w:t>30</w:t>
            </w:r>
          </w:p>
          <w:p w:rsidR="00572992" w:rsidRDefault="002513E1" w:rsidP="002513E1"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514850" cy="643255"/>
                      <wp:effectExtent l="0" t="0" r="19050" b="2349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643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62B1" w:rsidRPr="005262B1" w:rsidRDefault="005262B1" w:rsidP="005262B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CA"/>
                                    </w:rPr>
                                  </w:pPr>
                                  <w:r w:rsidRPr="005262B1">
                                    <w:rPr>
                                      <w:sz w:val="24"/>
                                      <w:szCs w:val="24"/>
                                      <w:lang w:val="en-CA"/>
                                    </w:rPr>
                                    <w:t>Looking Ahead ……</w:t>
                                  </w:r>
                                </w:p>
                                <w:p w:rsidR="002513E1" w:rsidRPr="005262B1" w:rsidRDefault="005262B1" w:rsidP="005262B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en-CA"/>
                                    </w:rPr>
                                  </w:pPr>
                                  <w:r w:rsidRPr="005262B1">
                                    <w:rPr>
                                      <w:b/>
                                      <w:sz w:val="24"/>
                                      <w:szCs w:val="24"/>
                                      <w:lang w:val="en-CA"/>
                                    </w:rPr>
                                    <w:t>Friday, April 3</w:t>
                                  </w:r>
                                  <w:r w:rsidRPr="005262B1">
                                    <w:rPr>
                                      <w:b/>
                                      <w:sz w:val="24"/>
                                      <w:szCs w:val="24"/>
                                      <w:vertAlign w:val="superscript"/>
                                      <w:lang w:val="en-CA"/>
                                    </w:rPr>
                                    <w:t>rd</w:t>
                                  </w:r>
                                  <w:r w:rsidRPr="005262B1">
                                    <w:rPr>
                                      <w:sz w:val="24"/>
                                      <w:szCs w:val="24"/>
                                      <w:lang w:val="en-CA"/>
                                    </w:rPr>
                                    <w:t xml:space="preserve"> is Good Friday and </w:t>
                                  </w:r>
                                  <w:r w:rsidRPr="005262B1">
                                    <w:rPr>
                                      <w:b/>
                                      <w:sz w:val="24"/>
                                      <w:szCs w:val="24"/>
                                      <w:lang w:val="en-CA"/>
                                    </w:rPr>
                                    <w:t>Monday, April 6</w:t>
                                  </w:r>
                                  <w:r w:rsidRPr="005262B1">
                                    <w:rPr>
                                      <w:b/>
                                      <w:sz w:val="24"/>
                                      <w:szCs w:val="24"/>
                                      <w:vertAlign w:val="superscript"/>
                                      <w:lang w:val="en-CA"/>
                                    </w:rPr>
                                    <w:t>th</w:t>
                                  </w:r>
                                  <w:r w:rsidRPr="005262B1">
                                    <w:rPr>
                                      <w:sz w:val="24"/>
                                      <w:szCs w:val="24"/>
                                      <w:lang w:val="en-CA"/>
                                    </w:rPr>
                                    <w:t xml:space="preserve"> is Easter Monday.  There is </w:t>
                                  </w:r>
                                  <w:r w:rsidRPr="005262B1">
                                    <w:rPr>
                                      <w:b/>
                                      <w:sz w:val="24"/>
                                      <w:szCs w:val="24"/>
                                      <w:lang w:val="en-CA"/>
                                    </w:rPr>
                                    <w:t>NO SCHOOL</w:t>
                                  </w:r>
                                  <w:r w:rsidRPr="005262B1">
                                    <w:rPr>
                                      <w:sz w:val="24"/>
                                      <w:szCs w:val="24"/>
                                      <w:lang w:val="en-CA"/>
                                    </w:rPr>
                                    <w:t xml:space="preserve"> on either of these days!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11.45pt;margin-top:.1pt;width:355.5pt;height:5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" fillcolor="white [3201]" strokeweight=".5pt">
                      <v:textbox>
                        <w:txbxContent>
                          <w:p w:rsidR="005262B1" w:rsidRPr="005262B1" w:rsidRDefault="005262B1" w:rsidP="005262B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5262B1">
                              <w:rPr>
                                <w:sz w:val="24"/>
                                <w:szCs w:val="24"/>
                                <w:lang w:val="en-CA"/>
                              </w:rPr>
                              <w:t>Looking Ahead ……</w:t>
                            </w:r>
                          </w:p>
                          <w:p w:rsidR="002513E1" w:rsidRPr="005262B1" w:rsidRDefault="005262B1" w:rsidP="005262B1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5262B1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>Friday, April 3</w:t>
                            </w:r>
                            <w:r w:rsidRPr="005262B1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CA"/>
                              </w:rPr>
                              <w:t>rd</w:t>
                            </w:r>
                            <w:r w:rsidRPr="005262B1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is Good Friday and </w:t>
                            </w:r>
                            <w:r w:rsidRPr="005262B1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>Monday, April 6</w:t>
                            </w:r>
                            <w:r w:rsidRPr="005262B1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5262B1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is Easter Monday.  There is </w:t>
                            </w:r>
                            <w:r w:rsidRPr="005262B1">
                              <w:rPr>
                                <w:b/>
                                <w:sz w:val="24"/>
                                <w:szCs w:val="24"/>
                                <w:lang w:val="en-CA"/>
                              </w:rPr>
                              <w:t>NO SCHOOL</w:t>
                            </w:r>
                            <w:r w:rsidRPr="005262B1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on either of these days!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2" w:type="dxa"/>
          </w:tcPr>
          <w:p w:rsidR="00CC3285" w:rsidRDefault="006E35CD">
            <w:r>
              <w:t>31</w:t>
            </w:r>
          </w:p>
          <w:p w:rsidR="00572992" w:rsidRDefault="00572992" w:rsidP="006E35CD">
            <w:pPr>
              <w:jc w:val="center"/>
            </w:pPr>
          </w:p>
        </w:tc>
        <w:tc>
          <w:tcPr>
            <w:tcW w:w="1532" w:type="dxa"/>
          </w:tcPr>
          <w:p w:rsidR="00CC3285" w:rsidRDefault="006E35CD">
            <w:r>
              <w:t>1</w:t>
            </w:r>
          </w:p>
          <w:p w:rsidR="00572992" w:rsidRDefault="00572992" w:rsidP="00EC239E">
            <w:pPr>
              <w:jc w:val="center"/>
            </w:pPr>
          </w:p>
        </w:tc>
        <w:tc>
          <w:tcPr>
            <w:tcW w:w="1532" w:type="dxa"/>
          </w:tcPr>
          <w:p w:rsidR="00CC3285" w:rsidRDefault="006E35CD">
            <w:r>
              <w:t>2</w:t>
            </w:r>
          </w:p>
          <w:p w:rsidR="005B3443" w:rsidRPr="005B3443" w:rsidRDefault="005B3443" w:rsidP="006E35CD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CC3285" w:rsidRDefault="006E35CD">
            <w:r>
              <w:t>3</w:t>
            </w:r>
          </w:p>
          <w:p w:rsidR="00E108C8" w:rsidRPr="00E108C8" w:rsidRDefault="00E108C8" w:rsidP="00E108C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2" w:type="dxa"/>
          </w:tcPr>
          <w:p w:rsidR="00CC3285" w:rsidRDefault="006E35CD">
            <w:r>
              <w:t>4</w:t>
            </w:r>
          </w:p>
          <w:p w:rsidR="00123D79" w:rsidRDefault="00123D79">
            <w:r>
              <w:rPr>
                <w:noProof/>
                <w:lang w:val="en-CA" w:eastAsia="en-CA"/>
              </w:rPr>
              <w:drawing>
                <wp:inline distT="0" distB="0" distL="0" distR="0" wp14:anchorId="767517C5" wp14:editId="051DD622">
                  <wp:extent cx="842839" cy="643750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023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285" w:rsidRDefault="00CC3285">
      <w:pPr>
        <w:rPr>
          <w:rFonts w:ascii="Myriad Roman" w:hAnsi="Myriad Roman"/>
          <w:b/>
          <w:spacing w:val="-6"/>
          <w:sz w:val="16"/>
        </w:rPr>
      </w:pPr>
    </w:p>
    <w:p w:rsidR="00CC3285" w:rsidRDefault="00CC3285">
      <w:pPr>
        <w:jc w:val="center"/>
      </w:pPr>
    </w:p>
    <w:sectPr w:rsidR="00CC3285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8"/>
    <w:rsid w:val="00013788"/>
    <w:rsid w:val="000E1942"/>
    <w:rsid w:val="00104A3C"/>
    <w:rsid w:val="00123D79"/>
    <w:rsid w:val="00170C29"/>
    <w:rsid w:val="002513E1"/>
    <w:rsid w:val="00257ABD"/>
    <w:rsid w:val="003341DB"/>
    <w:rsid w:val="003B46F4"/>
    <w:rsid w:val="00413627"/>
    <w:rsid w:val="00441272"/>
    <w:rsid w:val="004B012C"/>
    <w:rsid w:val="005262B1"/>
    <w:rsid w:val="005554C5"/>
    <w:rsid w:val="00572992"/>
    <w:rsid w:val="005B3443"/>
    <w:rsid w:val="00644362"/>
    <w:rsid w:val="00696D2B"/>
    <w:rsid w:val="006D2259"/>
    <w:rsid w:val="006E021A"/>
    <w:rsid w:val="006E35CD"/>
    <w:rsid w:val="006E4AA0"/>
    <w:rsid w:val="006E5BAB"/>
    <w:rsid w:val="006F10FB"/>
    <w:rsid w:val="00875E51"/>
    <w:rsid w:val="009773A3"/>
    <w:rsid w:val="009D4A0C"/>
    <w:rsid w:val="00A64D42"/>
    <w:rsid w:val="00A84C0F"/>
    <w:rsid w:val="00AB64BD"/>
    <w:rsid w:val="00B8085D"/>
    <w:rsid w:val="00BA12FC"/>
    <w:rsid w:val="00C17239"/>
    <w:rsid w:val="00C357E8"/>
    <w:rsid w:val="00CC3285"/>
    <w:rsid w:val="00D20D38"/>
    <w:rsid w:val="00DA6346"/>
    <w:rsid w:val="00E108C8"/>
    <w:rsid w:val="00EC239E"/>
    <w:rsid w:val="00EC251E"/>
    <w:rsid w:val="00EE4C9B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805CB6-0C45-4557-8C5A-10AB9A7D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ames\Application%20Data\Microsoft\Templates\EdWorld_Cal_Mar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63F82B6-4CA0-4DFE-A041-0BB468EA1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EdWorld_Cal_March</Template>
  <TotalTime>3620</TotalTime>
  <Pages>1</Pages>
  <Words>165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890</CharactersWithSpaces>
  <SharedDoc>false</SharedDoc>
  <HLinks>
    <vt:vector size="6" baseType="variant">
      <vt:variant>
        <vt:i4>2490488</vt:i4>
      </vt:variant>
      <vt:variant>
        <vt:i4>1024</vt:i4>
      </vt:variant>
      <vt:variant>
        <vt:i4>1025</vt:i4>
      </vt:variant>
      <vt:variant>
        <vt:i4>1</vt:i4>
      </vt:variant>
      <vt:variant>
        <vt:lpwstr>MAR.gif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HWDSB</dc:creator>
  <cp:keywords/>
  <cp:lastModifiedBy>Amanda James [Staff]</cp:lastModifiedBy>
  <cp:revision>14</cp:revision>
  <dcterms:created xsi:type="dcterms:W3CDTF">2015-02-26T14:58:00Z</dcterms:created>
  <dcterms:modified xsi:type="dcterms:W3CDTF">2015-03-01T18:56:00Z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TC018755969991</vt:lpwstr>
  </property>
</Properties>
</file>