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32"/>
        <w:gridCol w:w="1532"/>
        <w:gridCol w:w="1532"/>
        <w:gridCol w:w="1532"/>
        <w:gridCol w:w="1532"/>
      </w:tblGrid>
      <w:tr w:rsidR="00132FA5">
        <w:trPr>
          <w:cantSplit/>
          <w:trHeight w:val="5561"/>
        </w:trPr>
        <w:tc>
          <w:tcPr>
            <w:tcW w:w="10724" w:type="dxa"/>
            <w:gridSpan w:val="7"/>
            <w:vAlign w:val="center"/>
          </w:tcPr>
          <w:p w:rsidR="00132FA5" w:rsidRDefault="001B17B4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6663055" cy="3498850"/>
                  <wp:effectExtent l="19050" t="0" r="4445" b="0"/>
                  <wp:docPr id="1" name="Picture 1" descr="JAN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N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3055" cy="349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FA5">
        <w:trPr>
          <w:cantSplit/>
          <w:trHeight w:val="719"/>
        </w:trPr>
        <w:tc>
          <w:tcPr>
            <w:tcW w:w="10724" w:type="dxa"/>
            <w:gridSpan w:val="7"/>
            <w:tcBorders>
              <w:bottom w:val="nil"/>
            </w:tcBorders>
            <w:vAlign w:val="center"/>
          </w:tcPr>
          <w:p w:rsidR="00132FA5" w:rsidRDefault="005954F2">
            <w:pPr>
              <w:pStyle w:val="Heading1"/>
            </w:pPr>
            <w:r>
              <w:t>MONTH of JANUARY</w:t>
            </w:r>
          </w:p>
        </w:tc>
      </w:tr>
      <w:tr w:rsidR="00132FA5"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132FA5">
        <w:trPr>
          <w:trHeight w:val="1406"/>
        </w:trPr>
        <w:tc>
          <w:tcPr>
            <w:tcW w:w="1532" w:type="dxa"/>
          </w:tcPr>
          <w:p w:rsidR="00132FA5" w:rsidRDefault="00132FA5"/>
          <w:p w:rsidR="00A2507B" w:rsidRDefault="00A2507B">
            <w:r>
              <w:rPr>
                <w:noProof/>
                <w:lang w:eastAsia="en-CA"/>
              </w:rPr>
              <w:drawing>
                <wp:inline distT="0" distB="0" distL="0" distR="0">
                  <wp:extent cx="834887" cy="640108"/>
                  <wp:effectExtent l="0" t="0" r="381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40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3D418A" w:rsidRDefault="003D418A" w:rsidP="003D418A">
            <w:pPr>
              <w:rPr>
                <w:rFonts w:ascii="Arial Narrow" w:hAnsi="Arial Narrow"/>
              </w:rPr>
            </w:pPr>
          </w:p>
          <w:p w:rsidR="003D418A" w:rsidRPr="003D418A" w:rsidRDefault="003D418A" w:rsidP="003D418A">
            <w:pPr>
              <w:rPr>
                <w:rFonts w:ascii="Arial Narrow" w:hAnsi="Arial Narrow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18415</wp:posOffset>
                      </wp:positionV>
                      <wp:extent cx="4561840" cy="704850"/>
                      <wp:effectExtent l="0" t="0" r="1016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184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77D3" w:rsidRPr="00077553" w:rsidRDefault="008377D3" w:rsidP="00744DE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77553"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  <w:t>Welcome back!!</w:t>
                                  </w:r>
                                </w:p>
                                <w:p w:rsidR="00077553" w:rsidRDefault="008377D3" w:rsidP="00744DE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77553"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  <w:t xml:space="preserve">Report Cards will be going home in February </w:t>
                                  </w:r>
                                </w:p>
                                <w:p w:rsidR="008377D3" w:rsidRPr="00077553" w:rsidRDefault="008377D3" w:rsidP="00744DE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077553"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  <w:t>for</w:t>
                                  </w:r>
                                  <w:proofErr w:type="gramEnd"/>
                                  <w:r w:rsidRPr="00077553"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  <w:t xml:space="preserve"> all kindergartens.</w:t>
                                  </w:r>
                                </w:p>
                                <w:p w:rsidR="008377D3" w:rsidRDefault="008377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95pt;margin-top:1.45pt;width:359.2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">
                      <v:textbox>
                        <w:txbxContent>
                          <w:p w:rsidR="008377D3" w:rsidRPr="00077553" w:rsidRDefault="008377D3" w:rsidP="00744DE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0775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Welcome back!!</w:t>
                            </w:r>
                          </w:p>
                          <w:p w:rsidR="00077553" w:rsidRDefault="008377D3" w:rsidP="00744DE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0775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Report Cards will be going home in February </w:t>
                            </w:r>
                          </w:p>
                          <w:p w:rsidR="008377D3" w:rsidRPr="00077553" w:rsidRDefault="008377D3" w:rsidP="00744DE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775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for</w:t>
                            </w:r>
                            <w:proofErr w:type="gramEnd"/>
                            <w:r w:rsidRPr="0007755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all kindergartens.</w:t>
                            </w:r>
                          </w:p>
                          <w:p w:rsidR="008377D3" w:rsidRDefault="008377D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2" w:type="dxa"/>
          </w:tcPr>
          <w:p w:rsidR="00132FA5" w:rsidRDefault="008377D3">
            <w:r>
              <w:t>30</w:t>
            </w:r>
          </w:p>
        </w:tc>
        <w:tc>
          <w:tcPr>
            <w:tcW w:w="1532" w:type="dxa"/>
          </w:tcPr>
          <w:p w:rsidR="00132FA5" w:rsidRDefault="008377D3">
            <w:r>
              <w:t>31</w:t>
            </w:r>
          </w:p>
        </w:tc>
        <w:tc>
          <w:tcPr>
            <w:tcW w:w="1532" w:type="dxa"/>
          </w:tcPr>
          <w:p w:rsidR="00132FA5" w:rsidRDefault="008377D3">
            <w:r>
              <w:t>1</w:t>
            </w:r>
          </w:p>
        </w:tc>
        <w:tc>
          <w:tcPr>
            <w:tcW w:w="1532" w:type="dxa"/>
          </w:tcPr>
          <w:p w:rsidR="00132FA5" w:rsidRDefault="00077553">
            <w:r>
              <w:t>2</w:t>
            </w:r>
          </w:p>
        </w:tc>
        <w:tc>
          <w:tcPr>
            <w:tcW w:w="1532" w:type="dxa"/>
          </w:tcPr>
          <w:p w:rsidR="00132FA5" w:rsidRDefault="00077553">
            <w:r>
              <w:t>3</w:t>
            </w:r>
          </w:p>
          <w:p w:rsidR="00A2507B" w:rsidRDefault="00A2507B">
            <w:r>
              <w:rPr>
                <w:noProof/>
                <w:lang w:eastAsia="en-CA"/>
              </w:rPr>
              <w:drawing>
                <wp:inline distT="0" distB="0" distL="0" distR="0">
                  <wp:extent cx="834887" cy="640108"/>
                  <wp:effectExtent l="0" t="0" r="381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40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FA5">
        <w:trPr>
          <w:trHeight w:val="1407"/>
        </w:trPr>
        <w:tc>
          <w:tcPr>
            <w:tcW w:w="1532" w:type="dxa"/>
          </w:tcPr>
          <w:p w:rsidR="00132FA5" w:rsidRDefault="00077553">
            <w:r>
              <w:t>4</w:t>
            </w:r>
          </w:p>
          <w:p w:rsidR="00DA0096" w:rsidRDefault="00DA0096">
            <w:r>
              <w:rPr>
                <w:noProof/>
                <w:lang w:eastAsia="en-CA"/>
              </w:rPr>
              <w:drawing>
                <wp:inline distT="0" distB="0" distL="0" distR="0">
                  <wp:extent cx="834887" cy="723568"/>
                  <wp:effectExtent l="0" t="0" r="3810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339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132FA5" w:rsidRDefault="00077553">
            <w:r>
              <w:t>5</w:t>
            </w:r>
          </w:p>
          <w:p w:rsidR="003815AE" w:rsidRDefault="00434A22" w:rsidP="006A1100">
            <w:pPr>
              <w:jc w:val="center"/>
              <w:rPr>
                <w:rFonts w:ascii="Arial Narrow" w:hAnsi="Arial Narrow"/>
              </w:rPr>
            </w:pPr>
            <w:r w:rsidRPr="00434A22">
              <w:rPr>
                <w:rFonts w:ascii="Arial Narrow" w:hAnsi="Arial Narrow"/>
                <w:b/>
                <w:sz w:val="24"/>
                <w:szCs w:val="24"/>
              </w:rPr>
              <w:t xml:space="preserve">Gym </w:t>
            </w:r>
          </w:p>
          <w:p w:rsidR="003815AE" w:rsidRPr="00434A22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A22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3815AE" w:rsidRPr="006A1100" w:rsidRDefault="003815AE" w:rsidP="006A1100">
            <w:pPr>
              <w:jc w:val="center"/>
              <w:rPr>
                <w:rFonts w:ascii="Arial Narrow" w:hAnsi="Arial Narrow"/>
              </w:rPr>
            </w:pPr>
            <w:r w:rsidRPr="00434A22">
              <w:rPr>
                <w:rFonts w:ascii="Arial Narrow" w:hAnsi="Arial Narrow"/>
                <w:sz w:val="24"/>
                <w:szCs w:val="24"/>
              </w:rPr>
              <w:t>Letter H</w:t>
            </w:r>
          </w:p>
        </w:tc>
        <w:tc>
          <w:tcPr>
            <w:tcW w:w="1532" w:type="dxa"/>
          </w:tcPr>
          <w:p w:rsidR="00132FA5" w:rsidRDefault="00077553">
            <w:r>
              <w:t>6</w:t>
            </w:r>
          </w:p>
          <w:p w:rsidR="00E52C19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Library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E52C19" w:rsidRDefault="00E52C19" w:rsidP="00077553">
            <w:pPr>
              <w:jc w:val="center"/>
            </w:pPr>
            <w:r w:rsidRPr="00523B16">
              <w:rPr>
                <w:rFonts w:ascii="Arial Narrow" w:hAnsi="Arial Narrow"/>
                <w:sz w:val="24"/>
                <w:szCs w:val="24"/>
              </w:rPr>
              <w:t>(</w:t>
            </w:r>
            <w:r w:rsidR="00F04E54">
              <w:rPr>
                <w:rFonts w:ascii="Arial Narrow" w:hAnsi="Arial Narrow"/>
                <w:sz w:val="24"/>
                <w:szCs w:val="24"/>
              </w:rPr>
              <w:t>Vince &amp; Abel</w:t>
            </w:r>
            <w:r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132FA5" w:rsidRPr="00033671" w:rsidRDefault="00077553">
            <w:pPr>
              <w:rPr>
                <w:rFonts w:ascii="Arial Narrow" w:hAnsi="Arial Narrow"/>
              </w:rPr>
            </w:pPr>
            <w:r>
              <w:t>7</w:t>
            </w:r>
            <w:r w:rsidR="00033671">
              <w:t xml:space="preserve">    </w:t>
            </w:r>
            <w:r w:rsidR="00033671" w:rsidRPr="00033671">
              <w:rPr>
                <w:rFonts w:ascii="Arial Narrow" w:hAnsi="Arial Narrow"/>
                <w:b/>
              </w:rPr>
              <w:t>Pizza Day</w:t>
            </w:r>
          </w:p>
          <w:p w:rsidR="00E52C19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E52C19" w:rsidRDefault="00E52C19" w:rsidP="00077553">
            <w:pPr>
              <w:jc w:val="center"/>
            </w:pPr>
            <w:r w:rsidRPr="00523B16">
              <w:rPr>
                <w:rFonts w:ascii="Arial Narrow" w:hAnsi="Arial Narrow"/>
                <w:sz w:val="24"/>
                <w:szCs w:val="24"/>
              </w:rPr>
              <w:t>(</w:t>
            </w:r>
            <w:r w:rsidR="00F04E54">
              <w:rPr>
                <w:rFonts w:ascii="Arial Narrow" w:hAnsi="Arial Narrow"/>
                <w:sz w:val="24"/>
                <w:szCs w:val="24"/>
              </w:rPr>
              <w:t xml:space="preserve">Stanley &amp; </w:t>
            </w:r>
            <w:proofErr w:type="spellStart"/>
            <w:r w:rsidR="00F04E54">
              <w:rPr>
                <w:rFonts w:ascii="Arial Narrow" w:hAnsi="Arial Narrow"/>
                <w:sz w:val="24"/>
                <w:szCs w:val="24"/>
              </w:rPr>
              <w:t>Zipporah</w:t>
            </w:r>
            <w:proofErr w:type="spellEnd"/>
            <w:r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132FA5" w:rsidRDefault="00077553">
            <w:r>
              <w:t>8</w:t>
            </w:r>
          </w:p>
          <w:p w:rsidR="00E52C19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E52C19" w:rsidRPr="006A1100" w:rsidRDefault="00E52C19" w:rsidP="00077553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(</w:t>
            </w:r>
            <w:r w:rsidR="00F04E54">
              <w:rPr>
                <w:rFonts w:ascii="Arial Narrow" w:hAnsi="Arial Narrow"/>
                <w:sz w:val="24"/>
                <w:szCs w:val="24"/>
              </w:rPr>
              <w:t>Ali &amp; Nathan</w:t>
            </w:r>
            <w:r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132FA5" w:rsidRDefault="00077553">
            <w:r>
              <w:t>9</w:t>
            </w:r>
          </w:p>
          <w:p w:rsidR="00E52C19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E52C19" w:rsidRDefault="00E52C19" w:rsidP="00523B16">
            <w:pPr>
              <w:jc w:val="center"/>
            </w:pPr>
            <w:r w:rsidRPr="00523B16">
              <w:rPr>
                <w:rFonts w:ascii="Arial Narrow" w:hAnsi="Arial Narrow"/>
                <w:sz w:val="24"/>
                <w:szCs w:val="24"/>
              </w:rPr>
              <w:t>(</w:t>
            </w:r>
            <w:r w:rsidR="00F04E54">
              <w:rPr>
                <w:rFonts w:ascii="Arial Narrow" w:hAnsi="Arial Narrow"/>
                <w:sz w:val="24"/>
                <w:szCs w:val="24"/>
              </w:rPr>
              <w:t>Emma &amp; Simon</w:t>
            </w:r>
            <w:r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132FA5" w:rsidRDefault="00077553">
            <w:r>
              <w:t>10</w:t>
            </w:r>
          </w:p>
          <w:p w:rsidR="00DA0096" w:rsidRDefault="00DA0096">
            <w:r>
              <w:rPr>
                <w:noProof/>
                <w:lang w:eastAsia="en-CA"/>
              </w:rPr>
              <w:drawing>
                <wp:inline distT="0" distB="0" distL="0" distR="0">
                  <wp:extent cx="834887" cy="675493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69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FA5">
        <w:trPr>
          <w:trHeight w:val="1406"/>
        </w:trPr>
        <w:tc>
          <w:tcPr>
            <w:tcW w:w="1532" w:type="dxa"/>
          </w:tcPr>
          <w:p w:rsidR="00132FA5" w:rsidRDefault="00077553">
            <w:r>
              <w:t>11</w:t>
            </w:r>
          </w:p>
          <w:p w:rsidR="00A06983" w:rsidRDefault="00A06983">
            <w:r>
              <w:rPr>
                <w:noProof/>
                <w:lang w:eastAsia="en-CA"/>
              </w:rPr>
              <w:drawing>
                <wp:inline distT="0" distB="0" distL="0" distR="0">
                  <wp:extent cx="834887" cy="675861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75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132FA5" w:rsidRDefault="00077553">
            <w:r>
              <w:t>12</w:t>
            </w:r>
          </w:p>
          <w:p w:rsidR="003815AE" w:rsidRDefault="00434A22" w:rsidP="006A1100">
            <w:pPr>
              <w:jc w:val="center"/>
              <w:rPr>
                <w:rFonts w:ascii="Arial Narrow" w:hAnsi="Arial Narrow"/>
              </w:rPr>
            </w:pPr>
            <w:r w:rsidRPr="00434A22">
              <w:rPr>
                <w:rFonts w:ascii="Arial Narrow" w:hAnsi="Arial Narrow"/>
                <w:b/>
                <w:sz w:val="24"/>
                <w:szCs w:val="24"/>
              </w:rPr>
              <w:t xml:space="preserve">Gym </w:t>
            </w:r>
          </w:p>
          <w:p w:rsidR="003815AE" w:rsidRPr="00434A22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A22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3815AE" w:rsidRDefault="003815AE" w:rsidP="006A1100">
            <w:pPr>
              <w:jc w:val="center"/>
            </w:pPr>
            <w:r w:rsidRPr="00434A22">
              <w:rPr>
                <w:rFonts w:ascii="Arial Narrow" w:hAnsi="Arial Narrow"/>
                <w:sz w:val="24"/>
                <w:szCs w:val="24"/>
              </w:rPr>
              <w:t>Letter I</w:t>
            </w:r>
          </w:p>
        </w:tc>
        <w:tc>
          <w:tcPr>
            <w:tcW w:w="1532" w:type="dxa"/>
          </w:tcPr>
          <w:p w:rsidR="00132FA5" w:rsidRDefault="00077553">
            <w:r>
              <w:t>13</w:t>
            </w:r>
          </w:p>
          <w:p w:rsidR="006A2DEE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Library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6A1100" w:rsidRDefault="006A2DEE" w:rsidP="00523B16">
            <w:pPr>
              <w:jc w:val="center"/>
            </w:pPr>
            <w:r w:rsidRPr="00523B16">
              <w:rPr>
                <w:rFonts w:ascii="Arial Narrow" w:hAnsi="Arial Narrow"/>
                <w:sz w:val="24"/>
                <w:szCs w:val="24"/>
              </w:rPr>
              <w:t>(</w:t>
            </w:r>
            <w:r w:rsidR="00F04E54">
              <w:rPr>
                <w:rFonts w:ascii="Arial Narrow" w:hAnsi="Arial Narrow"/>
                <w:sz w:val="24"/>
                <w:szCs w:val="24"/>
              </w:rPr>
              <w:t>Juliet &amp; Mustafa</w:t>
            </w:r>
            <w:r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132FA5" w:rsidRDefault="00077553">
            <w:r>
              <w:t>14</w:t>
            </w:r>
            <w:r w:rsidR="00033671">
              <w:t xml:space="preserve">  </w:t>
            </w:r>
            <w:r w:rsidR="00033671" w:rsidRPr="00033671">
              <w:rPr>
                <w:rFonts w:ascii="Arial Narrow" w:hAnsi="Arial Narrow"/>
                <w:b/>
              </w:rPr>
              <w:t>Pizza Day</w:t>
            </w:r>
          </w:p>
          <w:p w:rsidR="006A1100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E52C19" w:rsidRDefault="006A2DEE" w:rsidP="00077553">
            <w:pPr>
              <w:jc w:val="center"/>
            </w:pPr>
            <w:r w:rsidRPr="00523B16">
              <w:rPr>
                <w:rFonts w:ascii="Arial Narrow" w:hAnsi="Arial Narrow"/>
                <w:sz w:val="24"/>
                <w:szCs w:val="24"/>
              </w:rPr>
              <w:t>(</w:t>
            </w:r>
            <w:r w:rsidR="00F04E54">
              <w:rPr>
                <w:rFonts w:ascii="Arial Narrow" w:hAnsi="Arial Narrow"/>
                <w:sz w:val="24"/>
                <w:szCs w:val="24"/>
              </w:rPr>
              <w:t>Ethan &amp; Giselle</w:t>
            </w:r>
            <w:r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132FA5" w:rsidRDefault="00077553">
            <w:r>
              <w:t>15</w:t>
            </w:r>
          </w:p>
          <w:p w:rsidR="006A2DEE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E52C19" w:rsidRDefault="006A2DEE" w:rsidP="00077553">
            <w:pPr>
              <w:jc w:val="center"/>
            </w:pPr>
            <w:r w:rsidRPr="00523B16">
              <w:rPr>
                <w:rFonts w:ascii="Arial Narrow" w:hAnsi="Arial Narrow"/>
                <w:sz w:val="24"/>
                <w:szCs w:val="24"/>
              </w:rPr>
              <w:t>(</w:t>
            </w:r>
            <w:r w:rsidR="00F04E54">
              <w:rPr>
                <w:rFonts w:ascii="Arial Narrow" w:hAnsi="Arial Narrow"/>
                <w:sz w:val="24"/>
                <w:szCs w:val="24"/>
              </w:rPr>
              <w:t>Jonas &amp; Adrianna</w:t>
            </w:r>
            <w:r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132FA5" w:rsidRDefault="00077553">
            <w:r>
              <w:t>16</w:t>
            </w:r>
          </w:p>
          <w:p w:rsidR="006A2DEE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E52C19" w:rsidRPr="006A2DEE" w:rsidRDefault="006A2DEE" w:rsidP="00077553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(</w:t>
            </w:r>
            <w:r w:rsidR="00F04E54">
              <w:rPr>
                <w:rFonts w:ascii="Arial Narrow" w:hAnsi="Arial Narrow"/>
                <w:sz w:val="24"/>
                <w:szCs w:val="24"/>
              </w:rPr>
              <w:t>Summer &amp; Hailey C.</w:t>
            </w:r>
            <w:r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132FA5" w:rsidRDefault="00077553">
            <w:r>
              <w:t>17</w:t>
            </w:r>
          </w:p>
          <w:p w:rsidR="00DA0096" w:rsidRDefault="00DA0096">
            <w:r>
              <w:rPr>
                <w:noProof/>
                <w:lang w:eastAsia="en-CA"/>
              </w:rPr>
              <w:drawing>
                <wp:inline distT="0" distB="0" distL="0" distR="0">
                  <wp:extent cx="842839" cy="65200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023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FA5">
        <w:trPr>
          <w:trHeight w:val="1407"/>
        </w:trPr>
        <w:tc>
          <w:tcPr>
            <w:tcW w:w="1532" w:type="dxa"/>
          </w:tcPr>
          <w:p w:rsidR="00132FA5" w:rsidRDefault="00077553">
            <w:r>
              <w:t>18</w:t>
            </w:r>
          </w:p>
          <w:p w:rsidR="00DA0096" w:rsidRDefault="00DA0096">
            <w:r>
              <w:rPr>
                <w:noProof/>
                <w:lang w:eastAsia="en-CA"/>
              </w:rPr>
              <w:drawing>
                <wp:inline distT="0" distB="0" distL="0" distR="0">
                  <wp:extent cx="834887" cy="699617"/>
                  <wp:effectExtent l="0" t="0" r="381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69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132FA5" w:rsidRDefault="00077553">
            <w:r>
              <w:t>19</w:t>
            </w:r>
          </w:p>
          <w:p w:rsidR="003815AE" w:rsidRDefault="00434A22" w:rsidP="006A1100">
            <w:pPr>
              <w:jc w:val="center"/>
              <w:rPr>
                <w:rFonts w:ascii="Arial Narrow" w:hAnsi="Arial Narrow"/>
              </w:rPr>
            </w:pPr>
            <w:r w:rsidRPr="00434A22"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3815AE" w:rsidRPr="00434A22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A22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3815AE" w:rsidRDefault="003815AE" w:rsidP="006A1100">
            <w:pPr>
              <w:jc w:val="center"/>
            </w:pPr>
            <w:r w:rsidRPr="00434A22">
              <w:rPr>
                <w:rFonts w:ascii="Arial Narrow" w:hAnsi="Arial Narrow"/>
                <w:sz w:val="24"/>
                <w:szCs w:val="24"/>
              </w:rPr>
              <w:t>Letter J</w:t>
            </w:r>
          </w:p>
        </w:tc>
        <w:tc>
          <w:tcPr>
            <w:tcW w:w="1532" w:type="dxa"/>
          </w:tcPr>
          <w:p w:rsidR="00132FA5" w:rsidRDefault="00077553">
            <w:r>
              <w:t>20</w:t>
            </w:r>
          </w:p>
          <w:p w:rsidR="006A2DEE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Library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E52C19" w:rsidRDefault="006A2DEE" w:rsidP="00077553">
            <w:pPr>
              <w:jc w:val="center"/>
            </w:pPr>
            <w:r w:rsidRPr="00523B16">
              <w:rPr>
                <w:rFonts w:ascii="Arial Narrow" w:hAnsi="Arial Narrow"/>
                <w:sz w:val="24"/>
                <w:szCs w:val="24"/>
              </w:rPr>
              <w:t>(</w:t>
            </w:r>
            <w:r w:rsidR="00F04E54">
              <w:rPr>
                <w:rFonts w:ascii="Arial Narrow" w:hAnsi="Arial Narrow"/>
                <w:sz w:val="24"/>
                <w:szCs w:val="24"/>
              </w:rPr>
              <w:t>S</w:t>
            </w:r>
            <w:r w:rsidR="00907ACA">
              <w:rPr>
                <w:rFonts w:ascii="Arial Narrow" w:hAnsi="Arial Narrow"/>
                <w:sz w:val="24"/>
                <w:szCs w:val="24"/>
              </w:rPr>
              <w:t>arah</w:t>
            </w:r>
            <w:r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132FA5" w:rsidRDefault="00077553">
            <w:r>
              <w:t>21</w:t>
            </w:r>
            <w:r w:rsidR="00033671">
              <w:t xml:space="preserve">  </w:t>
            </w:r>
            <w:r w:rsidR="00033671" w:rsidRPr="00033671">
              <w:rPr>
                <w:rFonts w:ascii="Arial Narrow" w:hAnsi="Arial Narrow"/>
                <w:b/>
              </w:rPr>
              <w:t>Pizza Day</w:t>
            </w:r>
          </w:p>
          <w:p w:rsidR="003815AE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6A2DEE" w:rsidRDefault="00F04E54" w:rsidP="00907ACA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(Sienna</w:t>
            </w:r>
            <w:r w:rsidR="006A2DEE"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132FA5" w:rsidRDefault="00077553">
            <w:r>
              <w:t>22</w:t>
            </w:r>
          </w:p>
          <w:p w:rsidR="003815AE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6A2DEE" w:rsidRDefault="006A2DEE" w:rsidP="00077553">
            <w:pPr>
              <w:jc w:val="center"/>
            </w:pPr>
            <w:r w:rsidRPr="00523B16">
              <w:rPr>
                <w:rFonts w:ascii="Arial Narrow" w:hAnsi="Arial Narrow"/>
                <w:sz w:val="24"/>
                <w:szCs w:val="24"/>
              </w:rPr>
              <w:t>(</w:t>
            </w:r>
            <w:r w:rsidR="00F04E54">
              <w:rPr>
                <w:rFonts w:ascii="Arial Narrow" w:hAnsi="Arial Narrow"/>
                <w:sz w:val="24"/>
                <w:szCs w:val="24"/>
              </w:rPr>
              <w:t>Augustine &amp; Xavier</w:t>
            </w:r>
            <w:r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132FA5" w:rsidRDefault="00077553">
            <w:r>
              <w:t>23</w:t>
            </w:r>
          </w:p>
          <w:p w:rsidR="003D418A" w:rsidRPr="003D418A" w:rsidRDefault="003D418A" w:rsidP="003D418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D418A">
              <w:rPr>
                <w:rFonts w:ascii="Arial Narrow" w:hAnsi="Arial Narrow"/>
                <w:b/>
                <w:sz w:val="28"/>
                <w:szCs w:val="28"/>
              </w:rPr>
              <w:t>P.A. DAY</w:t>
            </w:r>
          </w:p>
          <w:p w:rsidR="003D418A" w:rsidRPr="003D418A" w:rsidRDefault="003D418A" w:rsidP="003D418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D418A">
              <w:rPr>
                <w:rFonts w:ascii="Arial Narrow" w:hAnsi="Arial Narrow"/>
                <w:b/>
                <w:sz w:val="28"/>
                <w:szCs w:val="28"/>
              </w:rPr>
              <w:t>NO</w:t>
            </w:r>
          </w:p>
          <w:p w:rsidR="003D418A" w:rsidRPr="003D418A" w:rsidRDefault="003D418A" w:rsidP="003D418A">
            <w:pPr>
              <w:jc w:val="center"/>
              <w:rPr>
                <w:rFonts w:ascii="Arial Narrow" w:hAnsi="Arial Narrow"/>
              </w:rPr>
            </w:pPr>
            <w:r w:rsidRPr="003D418A">
              <w:rPr>
                <w:rFonts w:ascii="Arial Narrow" w:hAnsi="Arial Narrow"/>
                <w:b/>
                <w:sz w:val="28"/>
                <w:szCs w:val="28"/>
              </w:rPr>
              <w:t>SCHOOL</w:t>
            </w:r>
          </w:p>
        </w:tc>
        <w:tc>
          <w:tcPr>
            <w:tcW w:w="1532" w:type="dxa"/>
          </w:tcPr>
          <w:p w:rsidR="00132FA5" w:rsidRDefault="00077553">
            <w:r>
              <w:t>24</w:t>
            </w:r>
          </w:p>
          <w:p w:rsidR="00DA0096" w:rsidRDefault="00DA0096">
            <w:r>
              <w:rPr>
                <w:noProof/>
                <w:lang w:eastAsia="en-CA"/>
              </w:rPr>
              <w:drawing>
                <wp:inline distT="0" distB="0" distL="0" distR="0">
                  <wp:extent cx="906449" cy="699617"/>
                  <wp:effectExtent l="0" t="0" r="8255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647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FA5">
        <w:trPr>
          <w:trHeight w:val="1407"/>
        </w:trPr>
        <w:tc>
          <w:tcPr>
            <w:tcW w:w="1532" w:type="dxa"/>
          </w:tcPr>
          <w:p w:rsidR="00132FA5" w:rsidRDefault="00077553">
            <w:r>
              <w:t>25</w:t>
            </w:r>
          </w:p>
          <w:p w:rsidR="00DA0096" w:rsidRDefault="00DA0096">
            <w:r>
              <w:rPr>
                <w:noProof/>
                <w:lang w:eastAsia="en-CA"/>
              </w:rPr>
              <w:drawing>
                <wp:inline distT="0" distB="0" distL="0" distR="0">
                  <wp:extent cx="834887" cy="659621"/>
                  <wp:effectExtent l="0" t="0" r="381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69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132FA5" w:rsidRPr="00D31118" w:rsidRDefault="00077553">
            <w:pPr>
              <w:rPr>
                <w:rFonts w:ascii="Arial Narrow" w:hAnsi="Arial Narrow"/>
                <w:sz w:val="18"/>
                <w:szCs w:val="18"/>
              </w:rPr>
            </w:pPr>
            <w:r>
              <w:t>26</w:t>
            </w:r>
            <w:r w:rsidR="00D31118">
              <w:t xml:space="preserve"> </w:t>
            </w:r>
          </w:p>
          <w:p w:rsidR="00523B16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3815AE" w:rsidRPr="00434A22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A22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3815AE" w:rsidRDefault="003815AE" w:rsidP="006A1100">
            <w:pPr>
              <w:jc w:val="center"/>
            </w:pPr>
            <w:r w:rsidRPr="00434A22">
              <w:rPr>
                <w:rFonts w:ascii="Arial Narrow" w:hAnsi="Arial Narrow"/>
                <w:sz w:val="24"/>
                <w:szCs w:val="24"/>
              </w:rPr>
              <w:t>Letter K</w:t>
            </w:r>
          </w:p>
        </w:tc>
        <w:tc>
          <w:tcPr>
            <w:tcW w:w="1532" w:type="dxa"/>
          </w:tcPr>
          <w:p w:rsidR="00132FA5" w:rsidRDefault="00077553">
            <w:r>
              <w:t>27</w:t>
            </w:r>
          </w:p>
          <w:p w:rsidR="006A2DEE" w:rsidRDefault="00434A22" w:rsidP="003815AE">
            <w:pPr>
              <w:jc w:val="center"/>
              <w:rPr>
                <w:rFonts w:ascii="Arial Narrow" w:hAnsi="Arial Narrow"/>
              </w:rPr>
            </w:pPr>
            <w:r w:rsidRPr="00434A22"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3815AE" w:rsidRPr="00523B16" w:rsidRDefault="003815AE" w:rsidP="0038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6A2DEE" w:rsidRDefault="006A2DEE" w:rsidP="00077553">
            <w:pPr>
              <w:jc w:val="center"/>
            </w:pPr>
            <w:r w:rsidRPr="00523B16">
              <w:rPr>
                <w:rFonts w:ascii="Arial Narrow" w:hAnsi="Arial Narrow"/>
                <w:sz w:val="24"/>
                <w:szCs w:val="24"/>
              </w:rPr>
              <w:t>(</w:t>
            </w:r>
            <w:r w:rsidR="00F04E54">
              <w:rPr>
                <w:rFonts w:ascii="Arial Narrow" w:hAnsi="Arial Narrow"/>
                <w:sz w:val="24"/>
                <w:szCs w:val="24"/>
              </w:rPr>
              <w:t>William</w:t>
            </w:r>
            <w:r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D31118" w:rsidRPr="00D31118" w:rsidRDefault="00077553" w:rsidP="00D31118">
            <w:pPr>
              <w:rPr>
                <w:rFonts w:ascii="Arial Narrow" w:hAnsi="Arial Narrow"/>
                <w:sz w:val="18"/>
                <w:szCs w:val="18"/>
              </w:rPr>
            </w:pPr>
            <w:r>
              <w:t>28</w:t>
            </w:r>
            <w:r w:rsidR="00033671">
              <w:t xml:space="preserve">  </w:t>
            </w:r>
            <w:r w:rsidR="00033671" w:rsidRPr="00033671">
              <w:rPr>
                <w:rFonts w:ascii="Arial Narrow" w:hAnsi="Arial Narrow"/>
                <w:b/>
              </w:rPr>
              <w:t>Pizza Day</w:t>
            </w:r>
          </w:p>
          <w:p w:rsidR="00523B16" w:rsidRPr="00523B16" w:rsidRDefault="00523B16" w:rsidP="00523B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Library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E52C19" w:rsidRDefault="006A2DEE" w:rsidP="00523B16">
            <w:pPr>
              <w:jc w:val="center"/>
            </w:pPr>
            <w:r w:rsidRPr="00523B16">
              <w:rPr>
                <w:rFonts w:ascii="Arial Narrow" w:hAnsi="Arial Narrow"/>
                <w:sz w:val="24"/>
                <w:szCs w:val="24"/>
              </w:rPr>
              <w:t>(</w:t>
            </w:r>
            <w:r w:rsidR="00F04E54">
              <w:rPr>
                <w:rFonts w:ascii="Arial Narrow" w:hAnsi="Arial Narrow"/>
                <w:sz w:val="24"/>
                <w:szCs w:val="24"/>
              </w:rPr>
              <w:t>Fatimah</w:t>
            </w:r>
            <w:r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D31118" w:rsidRPr="00D31118" w:rsidRDefault="00077553" w:rsidP="00D31118">
            <w:pPr>
              <w:rPr>
                <w:rFonts w:ascii="Arial Narrow" w:hAnsi="Arial Narrow"/>
                <w:sz w:val="18"/>
                <w:szCs w:val="18"/>
              </w:rPr>
            </w:pPr>
            <w:r>
              <w:t>29</w:t>
            </w:r>
          </w:p>
          <w:p w:rsidR="006A2DEE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6A1100" w:rsidRDefault="00F04E54" w:rsidP="00523B16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="00907ACA">
              <w:rPr>
                <w:rFonts w:ascii="Arial Narrow" w:hAnsi="Arial Narrow"/>
                <w:sz w:val="24"/>
                <w:szCs w:val="24"/>
              </w:rPr>
              <w:t>Jhevon</w:t>
            </w:r>
            <w:proofErr w:type="spellEnd"/>
            <w:r w:rsidR="006A2DEE"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132FA5" w:rsidRPr="002B20E1" w:rsidRDefault="00077553">
            <w:pPr>
              <w:rPr>
                <w:rFonts w:ascii="Arial Narrow" w:hAnsi="Arial Narrow"/>
                <w:b/>
              </w:rPr>
            </w:pPr>
            <w:r>
              <w:t>30</w:t>
            </w:r>
            <w:r w:rsidR="002B20E1">
              <w:t xml:space="preserve">   </w:t>
            </w:r>
            <w:r w:rsidR="002B20E1" w:rsidRPr="002B20E1">
              <w:rPr>
                <w:rFonts w:ascii="Arial Narrow" w:hAnsi="Arial Narrow"/>
                <w:b/>
              </w:rPr>
              <w:t>Sub Day</w:t>
            </w:r>
          </w:p>
          <w:p w:rsidR="006A2DEE" w:rsidRDefault="00523B16" w:rsidP="006A1100">
            <w:pPr>
              <w:jc w:val="center"/>
              <w:rPr>
                <w:rFonts w:ascii="Arial Narrow" w:hAnsi="Arial Narrow"/>
              </w:rPr>
            </w:pPr>
            <w:r w:rsidRPr="00523B16"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3815AE" w:rsidRPr="00523B16" w:rsidRDefault="003815AE" w:rsidP="006A11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B16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E52C19" w:rsidRDefault="006A2DEE" w:rsidP="00077553">
            <w:pPr>
              <w:jc w:val="center"/>
            </w:pPr>
            <w:r w:rsidRPr="00523B16">
              <w:rPr>
                <w:rFonts w:ascii="Arial Narrow" w:hAnsi="Arial Narrow"/>
                <w:sz w:val="24"/>
                <w:szCs w:val="24"/>
              </w:rPr>
              <w:t>(</w:t>
            </w:r>
            <w:r w:rsidR="00907ACA">
              <w:rPr>
                <w:rFonts w:ascii="Arial Narrow" w:hAnsi="Arial Narrow"/>
                <w:sz w:val="24"/>
                <w:szCs w:val="24"/>
              </w:rPr>
              <w:t>Hailey B.</w:t>
            </w:r>
            <w:r w:rsidRPr="00523B1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132FA5" w:rsidRDefault="00077553">
            <w:pPr>
              <w:rPr>
                <w:rFonts w:ascii="Arial Narrow" w:hAnsi="Arial Narrow"/>
                <w:sz w:val="18"/>
                <w:szCs w:val="18"/>
              </w:rPr>
            </w:pPr>
            <w:r>
              <w:t>31</w:t>
            </w:r>
          </w:p>
          <w:p w:rsidR="006A1100" w:rsidRPr="0095730C" w:rsidRDefault="0095730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CA"/>
              </w:rPr>
              <w:drawing>
                <wp:inline distT="0" distB="0" distL="0" distR="0">
                  <wp:extent cx="847725" cy="6762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C900232438[1].WM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122" cy="67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32FA5" w:rsidRDefault="00132FA5" w:rsidP="00523B16">
      <w:pPr>
        <w:rPr>
          <w:rFonts w:ascii="Myriad Roman" w:hAnsi="Myriad Roman"/>
          <w:b/>
          <w:spacing w:val="-6"/>
          <w:sz w:val="16"/>
        </w:rPr>
      </w:pPr>
    </w:p>
    <w:sectPr w:rsidR="00132FA5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8A"/>
    <w:rsid w:val="00004B8D"/>
    <w:rsid w:val="00033671"/>
    <w:rsid w:val="00077553"/>
    <w:rsid w:val="00132FA5"/>
    <w:rsid w:val="001B17B4"/>
    <w:rsid w:val="001E2E7B"/>
    <w:rsid w:val="002B20E1"/>
    <w:rsid w:val="003815AE"/>
    <w:rsid w:val="003D418A"/>
    <w:rsid w:val="00434A22"/>
    <w:rsid w:val="004C7611"/>
    <w:rsid w:val="00523B16"/>
    <w:rsid w:val="005954F2"/>
    <w:rsid w:val="005F0827"/>
    <w:rsid w:val="00622AD8"/>
    <w:rsid w:val="006A1100"/>
    <w:rsid w:val="006A2DEE"/>
    <w:rsid w:val="00744DEB"/>
    <w:rsid w:val="008377D3"/>
    <w:rsid w:val="00907ACA"/>
    <w:rsid w:val="0095730C"/>
    <w:rsid w:val="00A06983"/>
    <w:rsid w:val="00A2507B"/>
    <w:rsid w:val="00CE5ECA"/>
    <w:rsid w:val="00D31118"/>
    <w:rsid w:val="00DA0096"/>
    <w:rsid w:val="00E1338D"/>
    <w:rsid w:val="00E52C19"/>
    <w:rsid w:val="00F0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01C593-61D2-4916-B484-0CA15E3F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DEB"/>
    <w:rPr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4F2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ames\Application%20Data\Microsoft\Templates\EdWorld_Cal_JanuaryNoHe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E74C422-37DD-4D6E-B36B-213C563DC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EdWorld_Cal_JanuaryNoHemi</Template>
  <TotalTime>28</TotalTime>
  <Pages>1</Pages>
  <Words>176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/>
  <LinksUpToDate>false</LinksUpToDate>
  <CharactersWithSpaces>934</CharactersWithSpaces>
  <SharedDoc>false</SharedDoc>
  <HLinks>
    <vt:vector size="6" baseType="variant">
      <vt:variant>
        <vt:i4>7929938</vt:i4>
      </vt:variant>
      <vt:variant>
        <vt:i4>1024</vt:i4>
      </vt:variant>
      <vt:variant>
        <vt:i4>1025</vt:i4>
      </vt:variant>
      <vt:variant>
        <vt:i4>1</vt:i4>
      </vt:variant>
      <vt:variant>
        <vt:lpwstr>JAN_1.gif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creator>HWDSB</dc:creator>
  <cp:keywords/>
  <cp:lastModifiedBy>Amanda James [Staff]</cp:lastModifiedBy>
  <cp:revision>10</cp:revision>
  <dcterms:created xsi:type="dcterms:W3CDTF">2015-01-04T15:14:00Z</dcterms:created>
  <dcterms:modified xsi:type="dcterms:W3CDTF">2015-01-04T15:44:00Z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TC018756039991</vt:lpwstr>
  </property>
</Properties>
</file>