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32"/>
        <w:gridCol w:w="1532"/>
        <w:gridCol w:w="1532"/>
        <w:gridCol w:w="1532"/>
        <w:gridCol w:w="1532"/>
      </w:tblGrid>
      <w:tr w:rsidR="00BF172D">
        <w:trPr>
          <w:cantSplit/>
          <w:trHeight w:val="5561"/>
        </w:trPr>
        <w:tc>
          <w:tcPr>
            <w:tcW w:w="10724" w:type="dxa"/>
            <w:gridSpan w:val="7"/>
            <w:vAlign w:val="center"/>
          </w:tcPr>
          <w:p w:rsidR="00BF172D" w:rsidRDefault="0047517F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6663055" cy="3498850"/>
                  <wp:effectExtent l="19050" t="0" r="4445" b="0"/>
                  <wp:docPr id="1" name="Picture 1" descr="FE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3055" cy="349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72D">
        <w:trPr>
          <w:cantSplit/>
          <w:trHeight w:val="719"/>
        </w:trPr>
        <w:tc>
          <w:tcPr>
            <w:tcW w:w="10724" w:type="dxa"/>
            <w:gridSpan w:val="7"/>
            <w:tcBorders>
              <w:bottom w:val="nil"/>
            </w:tcBorders>
            <w:vAlign w:val="center"/>
          </w:tcPr>
          <w:p w:rsidR="00BF172D" w:rsidRDefault="0047517F">
            <w:pPr>
              <w:pStyle w:val="Heading1"/>
            </w:pPr>
            <w:r>
              <w:t>MONTH of FEBRUARY</w:t>
            </w:r>
          </w:p>
        </w:tc>
      </w:tr>
      <w:tr w:rsidR="00BF172D">
        <w:tc>
          <w:tcPr>
            <w:tcW w:w="1532" w:type="dxa"/>
            <w:shd w:val="pct50" w:color="auto" w:fill="FFFFFF"/>
            <w:vAlign w:val="center"/>
          </w:tcPr>
          <w:p w:rsidR="00BF172D" w:rsidRDefault="004751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BF172D" w:rsidRDefault="004751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BF172D" w:rsidRDefault="004751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BF172D" w:rsidRDefault="004751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BF172D" w:rsidRDefault="004751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BF172D" w:rsidRDefault="004751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BF172D" w:rsidRDefault="0047517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BF172D">
        <w:trPr>
          <w:trHeight w:val="1406"/>
        </w:trPr>
        <w:tc>
          <w:tcPr>
            <w:tcW w:w="1532" w:type="dxa"/>
          </w:tcPr>
          <w:p w:rsidR="00BF172D" w:rsidRDefault="00BF172D"/>
          <w:p w:rsidR="00A70752" w:rsidRDefault="00A70752">
            <w:r>
              <w:rPr>
                <w:noProof/>
                <w:lang w:eastAsia="en-CA"/>
              </w:rPr>
              <w:drawing>
                <wp:inline distT="0" distB="0" distL="0" distR="0">
                  <wp:extent cx="795130" cy="683812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227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F172D" w:rsidRDefault="00132ED8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BAB2A4" wp14:editId="73643F20">
                      <wp:simplePos x="0" y="0"/>
                      <wp:positionH relativeFrom="column">
                        <wp:posOffset>84703</wp:posOffset>
                      </wp:positionH>
                      <wp:positionV relativeFrom="paragraph">
                        <wp:posOffset>135752</wp:posOffset>
                      </wp:positionV>
                      <wp:extent cx="4548147" cy="690963"/>
                      <wp:effectExtent l="0" t="0" r="24130" b="139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8147" cy="6909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7F5B" w:rsidRPr="00117F5B" w:rsidRDefault="00117F5B" w:rsidP="00117F5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117F5B">
                                    <w:rPr>
                                      <w:rFonts w:ascii="Arial Narrow" w:hAnsi="Arial Narrow"/>
                                    </w:rPr>
                                    <w:t xml:space="preserve">Our </w:t>
                                  </w:r>
                                  <w:r w:rsidRPr="00117F5B">
                                    <w:rPr>
                                      <w:rFonts w:ascii="Arial Narrow" w:hAnsi="Arial Narrow"/>
                                      <w:b/>
                                    </w:rPr>
                                    <w:t>Valentine’s party</w:t>
                                  </w:r>
                                  <w:r w:rsidRPr="00117F5B">
                                    <w:rPr>
                                      <w:rFonts w:ascii="Arial Narrow" w:hAnsi="Arial Narrow"/>
                                    </w:rPr>
                                    <w:t xml:space="preserve"> is on T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hurs</w:t>
                                  </w:r>
                                  <w:r w:rsidRPr="00117F5B">
                                    <w:rPr>
                                      <w:rFonts w:ascii="Arial Narrow" w:hAnsi="Arial Narrow"/>
                                    </w:rPr>
                                    <w:t>day, February 1</w:t>
                                  </w:r>
                                  <w:r w:rsidR="00E401EF">
                                    <w:rPr>
                                      <w:rFonts w:ascii="Arial Narrow" w:hAnsi="Arial Narrow"/>
                                    </w:rPr>
                                    <w:t>2</w:t>
                                  </w:r>
                                  <w:r w:rsidRPr="00117F5B">
                                    <w:rPr>
                                      <w:rFonts w:ascii="Arial Narrow" w:hAnsi="Arial Narrow"/>
                                      <w:vertAlign w:val="superscript"/>
                                    </w:rPr>
                                    <w:t>th</w:t>
                                  </w:r>
                                  <w:r w:rsidRPr="00117F5B">
                                    <w:rPr>
                                      <w:rFonts w:ascii="Arial Narrow" w:hAnsi="Arial Narrow"/>
                                    </w:rPr>
                                    <w:t xml:space="preserve">.  Feel free to send in </w:t>
                                  </w:r>
                                  <w:r w:rsidRPr="00117F5B">
                                    <w:rPr>
                                      <w:rFonts w:ascii="Arial Narrow" w:hAnsi="Arial Narrow"/>
                                      <w:b/>
                                    </w:rPr>
                                    <w:t>RED</w:t>
                                  </w:r>
                                  <w:r w:rsidRPr="00117F5B">
                                    <w:rPr>
                                      <w:rFonts w:ascii="Arial Narrow" w:hAnsi="Arial Narrow"/>
                                    </w:rPr>
                                    <w:t xml:space="preserve"> treats (watermelon, apples, grapes, etc.) for all to share.  Please remember to put your child’s name on any containers to go back home.</w:t>
                                  </w:r>
                                </w:p>
                                <w:p w:rsidR="00117F5B" w:rsidRPr="00117F5B" w:rsidRDefault="00117F5B" w:rsidP="00117F5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117F5B">
                                    <w:rPr>
                                      <w:rFonts w:ascii="Arial Narrow" w:hAnsi="Arial Narrow"/>
                                    </w:rPr>
                                    <w:t>Don’t forget to wear the colours red, white and pink.</w:t>
                                  </w:r>
                                </w:p>
                                <w:p w:rsidR="00132ED8" w:rsidRDefault="00132ED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BAB2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65pt;margin-top:10.7pt;width:358.1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">
                      <v:textbox>
                        <w:txbxContent>
                          <w:p w:rsidR="00117F5B" w:rsidRPr="00117F5B" w:rsidRDefault="00117F5B" w:rsidP="00117F5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17F5B">
                              <w:rPr>
                                <w:rFonts w:ascii="Arial Narrow" w:hAnsi="Arial Narrow"/>
                              </w:rPr>
                              <w:t xml:space="preserve">Our </w:t>
                            </w:r>
                            <w:r w:rsidRPr="00117F5B">
                              <w:rPr>
                                <w:rFonts w:ascii="Arial Narrow" w:hAnsi="Arial Narrow"/>
                                <w:b/>
                              </w:rPr>
                              <w:t>Valentine’s party</w:t>
                            </w:r>
                            <w:r w:rsidRPr="00117F5B">
                              <w:rPr>
                                <w:rFonts w:ascii="Arial Narrow" w:hAnsi="Arial Narrow"/>
                              </w:rPr>
                              <w:t xml:space="preserve"> is on T</w:t>
                            </w:r>
                            <w:r>
                              <w:rPr>
                                <w:rFonts w:ascii="Arial Narrow" w:hAnsi="Arial Narrow"/>
                              </w:rPr>
                              <w:t>hurs</w:t>
                            </w:r>
                            <w:r w:rsidRPr="00117F5B">
                              <w:rPr>
                                <w:rFonts w:ascii="Arial Narrow" w:hAnsi="Arial Narrow"/>
                              </w:rPr>
                              <w:t>day, February 1</w:t>
                            </w:r>
                            <w:r w:rsidR="00E401EF">
                              <w:rPr>
                                <w:rFonts w:ascii="Arial Narrow" w:hAnsi="Arial Narrow"/>
                              </w:rPr>
                              <w:t>2</w:t>
                            </w:r>
                            <w:r w:rsidRPr="00117F5B">
                              <w:rPr>
                                <w:rFonts w:ascii="Arial Narrow" w:hAnsi="Arial Narrow"/>
                                <w:vertAlign w:val="superscript"/>
                              </w:rPr>
                              <w:t>th</w:t>
                            </w:r>
                            <w:r w:rsidRPr="00117F5B">
                              <w:rPr>
                                <w:rFonts w:ascii="Arial Narrow" w:hAnsi="Arial Narrow"/>
                              </w:rPr>
                              <w:t xml:space="preserve">.  Feel free to send in </w:t>
                            </w:r>
                            <w:r w:rsidRPr="00117F5B">
                              <w:rPr>
                                <w:rFonts w:ascii="Arial Narrow" w:hAnsi="Arial Narrow"/>
                                <w:b/>
                              </w:rPr>
                              <w:t>RED</w:t>
                            </w:r>
                            <w:r w:rsidRPr="00117F5B">
                              <w:rPr>
                                <w:rFonts w:ascii="Arial Narrow" w:hAnsi="Arial Narrow"/>
                              </w:rPr>
                              <w:t xml:space="preserve"> treats (watermelon, apples, grapes, etc.) for all to share.  Please remember to put your child’s name on any containers to go back home.</w:t>
                            </w:r>
                          </w:p>
                          <w:p w:rsidR="00117F5B" w:rsidRPr="00117F5B" w:rsidRDefault="00117F5B" w:rsidP="00117F5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17F5B">
                              <w:rPr>
                                <w:rFonts w:ascii="Arial Narrow" w:hAnsi="Arial Narrow"/>
                              </w:rPr>
                              <w:t>Don’t forget to wear the colours red, white and pink.</w:t>
                            </w:r>
                          </w:p>
                          <w:p w:rsidR="00132ED8" w:rsidRDefault="00132ED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2" w:type="dxa"/>
          </w:tcPr>
          <w:p w:rsidR="00BF172D" w:rsidRDefault="00BF172D"/>
        </w:tc>
        <w:tc>
          <w:tcPr>
            <w:tcW w:w="1532" w:type="dxa"/>
          </w:tcPr>
          <w:p w:rsidR="00BF172D" w:rsidRDefault="00BF172D"/>
        </w:tc>
        <w:tc>
          <w:tcPr>
            <w:tcW w:w="1532" w:type="dxa"/>
          </w:tcPr>
          <w:p w:rsidR="00BF172D" w:rsidRDefault="00BF172D"/>
        </w:tc>
        <w:tc>
          <w:tcPr>
            <w:tcW w:w="1532" w:type="dxa"/>
          </w:tcPr>
          <w:p w:rsidR="00BF172D" w:rsidRDefault="00BF172D"/>
        </w:tc>
        <w:tc>
          <w:tcPr>
            <w:tcW w:w="1532" w:type="dxa"/>
          </w:tcPr>
          <w:p w:rsidR="00BF172D" w:rsidRDefault="00BF172D"/>
          <w:p w:rsidR="00A70752" w:rsidRDefault="00A70752">
            <w:r>
              <w:rPr>
                <w:noProof/>
                <w:lang w:eastAsia="en-CA"/>
              </w:rPr>
              <w:drawing>
                <wp:inline distT="0" distB="0" distL="0" distR="0" wp14:anchorId="54E21EE4" wp14:editId="01C7EF04">
                  <wp:extent cx="795130" cy="683812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227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72D">
        <w:trPr>
          <w:trHeight w:val="1407"/>
        </w:trPr>
        <w:tc>
          <w:tcPr>
            <w:tcW w:w="1532" w:type="dxa"/>
          </w:tcPr>
          <w:p w:rsidR="00BF172D" w:rsidRDefault="00E401EF">
            <w:r>
              <w:t>1</w:t>
            </w:r>
          </w:p>
          <w:p w:rsidR="007541CD" w:rsidRDefault="007541CD">
            <w:r>
              <w:rPr>
                <w:noProof/>
                <w:lang w:eastAsia="en-CA"/>
              </w:rPr>
              <w:drawing>
                <wp:inline distT="0" distB="0" distL="0" distR="0">
                  <wp:extent cx="842838" cy="675689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777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F172D" w:rsidRDefault="00E401EF">
            <w:r>
              <w:t>2</w:t>
            </w:r>
          </w:p>
          <w:p w:rsidR="009A3248" w:rsidRDefault="00E401EF" w:rsidP="00E401E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Computers</w:t>
            </w:r>
          </w:p>
          <w:p w:rsidR="003E7835" w:rsidRDefault="003E7835" w:rsidP="00E401EF">
            <w:pPr>
              <w:jc w:val="center"/>
              <w:rPr>
                <w:rFonts w:ascii="Arial Narrow" w:hAnsi="Arial Narrow"/>
              </w:rPr>
            </w:pPr>
          </w:p>
          <w:p w:rsidR="009A3248" w:rsidRDefault="003E7835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Letter L</w:t>
            </w:r>
          </w:p>
          <w:p w:rsidR="009A3248" w:rsidRDefault="009A3248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9A3248" w:rsidRDefault="009A3248" w:rsidP="009A3248">
            <w:pPr>
              <w:jc w:val="center"/>
            </w:pPr>
          </w:p>
        </w:tc>
        <w:tc>
          <w:tcPr>
            <w:tcW w:w="1532" w:type="dxa"/>
          </w:tcPr>
          <w:p w:rsidR="00BF172D" w:rsidRDefault="00E401EF">
            <w:r>
              <w:t>3</w:t>
            </w:r>
          </w:p>
          <w:p w:rsidR="00E401EF" w:rsidRDefault="00C27393" w:rsidP="00C2739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Gym </w:t>
            </w:r>
          </w:p>
          <w:p w:rsidR="00C27393" w:rsidRDefault="00C27393" w:rsidP="00C2739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C27393" w:rsidRDefault="00C27393" w:rsidP="00E401EF">
            <w:pPr>
              <w:jc w:val="center"/>
            </w:pPr>
            <w:r>
              <w:rPr>
                <w:rFonts w:ascii="Arial Narrow" w:hAnsi="Arial Narrow"/>
              </w:rPr>
              <w:t>(</w:t>
            </w:r>
            <w:proofErr w:type="spellStart"/>
            <w:r w:rsidR="00970D57">
              <w:rPr>
                <w:rFonts w:ascii="Arial Narrow" w:hAnsi="Arial Narrow"/>
              </w:rPr>
              <w:t>Kaydance</w:t>
            </w:r>
            <w:proofErr w:type="spellEnd"/>
            <w:r w:rsidR="00970D57">
              <w:rPr>
                <w:rFonts w:ascii="Arial Narrow" w:hAnsi="Arial Narrow"/>
              </w:rPr>
              <w:t xml:space="preserve"> &amp; Abel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BF172D" w:rsidRPr="006F317C" w:rsidRDefault="00E401EF">
            <w:pPr>
              <w:rPr>
                <w:rFonts w:ascii="Arial Narrow" w:hAnsi="Arial Narrow"/>
              </w:rPr>
            </w:pPr>
            <w:r>
              <w:t>4</w:t>
            </w:r>
            <w:r w:rsidR="006F317C">
              <w:t xml:space="preserve">    </w:t>
            </w:r>
            <w:r w:rsidR="006F317C">
              <w:rPr>
                <w:rFonts w:ascii="Arial Narrow" w:hAnsi="Arial Narrow"/>
              </w:rPr>
              <w:t xml:space="preserve"> </w:t>
            </w:r>
            <w:r w:rsidR="006F317C" w:rsidRPr="006F317C">
              <w:rPr>
                <w:rFonts w:ascii="Arial Narrow" w:hAnsi="Arial Narrow"/>
                <w:b/>
              </w:rPr>
              <w:t>Pizza Day</w:t>
            </w:r>
          </w:p>
          <w:p w:rsidR="00C27393" w:rsidRDefault="00E401EF" w:rsidP="00C2739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Library</w:t>
            </w:r>
          </w:p>
          <w:p w:rsidR="00C27393" w:rsidRDefault="00C27393" w:rsidP="00C27393">
            <w:pPr>
              <w:jc w:val="center"/>
              <w:rPr>
                <w:rFonts w:ascii="Arial Narrow" w:hAnsi="Arial Narrow"/>
              </w:rPr>
            </w:pPr>
          </w:p>
          <w:p w:rsidR="00C27393" w:rsidRDefault="00C27393" w:rsidP="00C2739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C27393" w:rsidRDefault="00C27393" w:rsidP="00E401EF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970D57">
              <w:rPr>
                <w:rFonts w:ascii="Arial Narrow" w:hAnsi="Arial Narrow"/>
              </w:rPr>
              <w:t>Vince &amp; Stanley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BF172D" w:rsidRDefault="00E401EF">
            <w:r>
              <w:t>5</w:t>
            </w:r>
          </w:p>
          <w:p w:rsidR="00C27393" w:rsidRDefault="00E401EF" w:rsidP="00C2739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Computers</w:t>
            </w:r>
          </w:p>
          <w:p w:rsidR="00C27393" w:rsidRDefault="00C27393" w:rsidP="00C27393">
            <w:pPr>
              <w:jc w:val="center"/>
              <w:rPr>
                <w:rFonts w:ascii="Arial Narrow" w:hAnsi="Arial Narrow"/>
              </w:rPr>
            </w:pPr>
          </w:p>
          <w:p w:rsidR="00C27393" w:rsidRDefault="00C27393" w:rsidP="00C2739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C27393" w:rsidRDefault="00C27393" w:rsidP="00E401EF">
            <w:r>
              <w:rPr>
                <w:rFonts w:ascii="Arial Narrow" w:hAnsi="Arial Narrow"/>
              </w:rPr>
              <w:t>(</w:t>
            </w:r>
            <w:proofErr w:type="spellStart"/>
            <w:r w:rsidR="00970D57">
              <w:rPr>
                <w:rFonts w:ascii="Arial Narrow" w:hAnsi="Arial Narrow"/>
              </w:rPr>
              <w:t>Zipporah</w:t>
            </w:r>
            <w:proofErr w:type="spellEnd"/>
            <w:r w:rsidR="00970D57">
              <w:rPr>
                <w:rFonts w:ascii="Arial Narrow" w:hAnsi="Arial Narrow"/>
              </w:rPr>
              <w:t xml:space="preserve"> &amp; Ali</w:t>
            </w:r>
            <w:r w:rsidR="00E401EF"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BF172D" w:rsidRDefault="00E401EF">
            <w:r>
              <w:t>6</w:t>
            </w:r>
          </w:p>
          <w:p w:rsidR="008F2AFE" w:rsidRDefault="00E401EF" w:rsidP="008F2AF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8F2AFE" w:rsidRDefault="008F2AFE" w:rsidP="008F2AFE">
            <w:pPr>
              <w:jc w:val="center"/>
              <w:rPr>
                <w:rFonts w:ascii="Arial Narrow" w:hAnsi="Arial Narrow"/>
              </w:rPr>
            </w:pPr>
          </w:p>
          <w:p w:rsidR="008F2AFE" w:rsidRDefault="008F2AFE" w:rsidP="008F2AF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8F2AFE" w:rsidRDefault="008F2AFE" w:rsidP="00E401EF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970D57">
              <w:rPr>
                <w:rFonts w:ascii="Arial Narrow" w:hAnsi="Arial Narrow"/>
              </w:rPr>
              <w:t>Nathan &amp; Emma</w:t>
            </w:r>
            <w:r w:rsidR="00E401EF"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BF172D" w:rsidRDefault="00E401EF">
            <w:r>
              <w:t>7</w:t>
            </w:r>
          </w:p>
          <w:p w:rsidR="00C80CA3" w:rsidRDefault="00C80CA3">
            <w:r>
              <w:rPr>
                <w:noProof/>
                <w:lang w:eastAsia="en-CA"/>
              </w:rPr>
              <w:drawing>
                <wp:inline distT="0" distB="0" distL="0" distR="0">
                  <wp:extent cx="842839" cy="67549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023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72D">
        <w:trPr>
          <w:trHeight w:val="1406"/>
        </w:trPr>
        <w:tc>
          <w:tcPr>
            <w:tcW w:w="1532" w:type="dxa"/>
          </w:tcPr>
          <w:p w:rsidR="00BF172D" w:rsidRDefault="00E401EF">
            <w:r>
              <w:t>8</w:t>
            </w:r>
          </w:p>
          <w:p w:rsidR="008644BC" w:rsidRDefault="00C80CA3" w:rsidP="00C80CA3">
            <w:r>
              <w:rPr>
                <w:noProof/>
                <w:lang w:eastAsia="en-CA"/>
              </w:rPr>
              <w:drawing>
                <wp:inline distT="0" distB="0" distL="0" distR="0" wp14:anchorId="79649D3F" wp14:editId="23F16F60">
                  <wp:extent cx="842839" cy="659920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1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F172D" w:rsidRDefault="00E401EF">
            <w:r>
              <w:t>9</w:t>
            </w:r>
          </w:p>
          <w:p w:rsidR="009A3248" w:rsidRDefault="00AC4FEE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Computers</w:t>
            </w:r>
          </w:p>
          <w:p w:rsidR="009A3248" w:rsidRDefault="009A3248" w:rsidP="009A3248">
            <w:pPr>
              <w:jc w:val="center"/>
              <w:rPr>
                <w:rFonts w:ascii="Arial Narrow" w:hAnsi="Arial Narrow"/>
              </w:rPr>
            </w:pPr>
          </w:p>
          <w:p w:rsidR="003E7835" w:rsidRDefault="003E7835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Letter M</w:t>
            </w:r>
          </w:p>
          <w:p w:rsidR="009A3248" w:rsidRDefault="009A3248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9A3248" w:rsidRDefault="009A3248" w:rsidP="00CD4A3B">
            <w:pPr>
              <w:jc w:val="center"/>
            </w:pPr>
          </w:p>
        </w:tc>
        <w:tc>
          <w:tcPr>
            <w:tcW w:w="1532" w:type="dxa"/>
          </w:tcPr>
          <w:p w:rsidR="00BF172D" w:rsidRDefault="00E401EF">
            <w:r>
              <w:t>10</w:t>
            </w:r>
          </w:p>
          <w:p w:rsidR="00A07881" w:rsidRDefault="00A07881" w:rsidP="00A078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Gym </w:t>
            </w:r>
          </w:p>
          <w:p w:rsidR="00A07881" w:rsidRDefault="00A07881" w:rsidP="00A07881">
            <w:pPr>
              <w:jc w:val="center"/>
              <w:rPr>
                <w:rFonts w:ascii="Arial Narrow" w:hAnsi="Arial Narrow"/>
              </w:rPr>
            </w:pPr>
          </w:p>
          <w:p w:rsidR="00A07881" w:rsidRDefault="00A07881" w:rsidP="00A078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A07881" w:rsidRDefault="00A07881" w:rsidP="00E401EF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970D57">
              <w:rPr>
                <w:rFonts w:ascii="Arial Narrow" w:hAnsi="Arial Narrow"/>
              </w:rPr>
              <w:t>Simon &amp; Juliet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BF172D" w:rsidRPr="006F317C" w:rsidRDefault="00E401EF">
            <w:pPr>
              <w:rPr>
                <w:rFonts w:ascii="Arial Narrow" w:hAnsi="Arial Narrow"/>
              </w:rPr>
            </w:pPr>
            <w:r>
              <w:t>11</w:t>
            </w:r>
            <w:r w:rsidR="006F317C">
              <w:t xml:space="preserve">   </w:t>
            </w:r>
            <w:r w:rsidR="006F317C" w:rsidRPr="006F317C">
              <w:rPr>
                <w:rFonts w:ascii="Arial Narrow" w:hAnsi="Arial Narrow"/>
                <w:b/>
              </w:rPr>
              <w:t>Pizza Day</w:t>
            </w:r>
          </w:p>
          <w:p w:rsidR="00767DB9" w:rsidRDefault="00AC4FEE" w:rsidP="00767DB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Library</w:t>
            </w:r>
          </w:p>
          <w:p w:rsidR="00767DB9" w:rsidRDefault="00767DB9" w:rsidP="00767DB9">
            <w:pPr>
              <w:jc w:val="center"/>
              <w:rPr>
                <w:rFonts w:ascii="Arial Narrow" w:hAnsi="Arial Narrow"/>
              </w:rPr>
            </w:pPr>
          </w:p>
          <w:p w:rsidR="00767DB9" w:rsidRDefault="00767DB9" w:rsidP="00767DB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767DB9" w:rsidRDefault="00767DB9" w:rsidP="00E401EF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970D57">
              <w:rPr>
                <w:rFonts w:ascii="Arial Narrow" w:hAnsi="Arial Narrow"/>
              </w:rPr>
              <w:t>Ethan &amp; Giselle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BF172D" w:rsidRDefault="00E401EF">
            <w:pPr>
              <w:rPr>
                <w:rFonts w:ascii="Arial Narrow" w:hAnsi="Arial Narrow"/>
                <w:b/>
              </w:rPr>
            </w:pPr>
            <w:r>
              <w:t>12</w:t>
            </w:r>
            <w:r w:rsidR="00117F5B">
              <w:rPr>
                <w:rFonts w:ascii="Arial Narrow" w:hAnsi="Arial Narrow"/>
              </w:rPr>
              <w:t xml:space="preserve">  </w:t>
            </w:r>
            <w:r w:rsidR="00117F5B" w:rsidRPr="00117F5B">
              <w:rPr>
                <w:rFonts w:ascii="Arial Narrow" w:hAnsi="Arial Narrow"/>
                <w:b/>
              </w:rPr>
              <w:t>Report Card</w:t>
            </w:r>
          </w:p>
          <w:p w:rsidR="00767DB9" w:rsidRPr="00767DB9" w:rsidRDefault="00AC4FEE" w:rsidP="00767DB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Computers</w:t>
            </w:r>
          </w:p>
          <w:p w:rsidR="00B77E20" w:rsidRPr="00767DB9" w:rsidRDefault="00B77E20" w:rsidP="00B77E2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67DB9">
              <w:rPr>
                <w:rFonts w:ascii="Arial Narrow" w:hAnsi="Arial Narrow"/>
                <w:b/>
                <w:sz w:val="24"/>
                <w:szCs w:val="24"/>
              </w:rPr>
              <w:t xml:space="preserve">Valentine’s Day </w:t>
            </w:r>
          </w:p>
          <w:p w:rsidR="00B77E20" w:rsidRDefault="00B77E20" w:rsidP="00B77E20">
            <w:pPr>
              <w:jc w:val="center"/>
            </w:pPr>
            <w:r w:rsidRPr="00767DB9">
              <w:rPr>
                <w:rFonts w:ascii="Arial Narrow" w:hAnsi="Arial Narrow"/>
                <w:b/>
                <w:sz w:val="24"/>
                <w:szCs w:val="24"/>
              </w:rPr>
              <w:t>Party!!</w:t>
            </w:r>
          </w:p>
        </w:tc>
        <w:tc>
          <w:tcPr>
            <w:tcW w:w="1532" w:type="dxa"/>
          </w:tcPr>
          <w:p w:rsidR="00BF172D" w:rsidRDefault="00E401EF">
            <w:r>
              <w:t>13</w:t>
            </w:r>
          </w:p>
          <w:p w:rsidR="00B810C1" w:rsidRPr="00B810C1" w:rsidRDefault="00B810C1" w:rsidP="00B810C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810C1">
              <w:rPr>
                <w:rFonts w:ascii="Arial Narrow" w:hAnsi="Arial Narrow"/>
                <w:b/>
                <w:sz w:val="24"/>
                <w:szCs w:val="24"/>
              </w:rPr>
              <w:t>P.A. DAY</w:t>
            </w:r>
          </w:p>
          <w:p w:rsidR="00B810C1" w:rsidRPr="00B810C1" w:rsidRDefault="00B810C1" w:rsidP="00B810C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810C1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  <w:p w:rsidR="00B810C1" w:rsidRPr="00B810C1" w:rsidRDefault="00B810C1" w:rsidP="00B810C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810C1">
              <w:rPr>
                <w:rFonts w:ascii="Arial Narrow" w:hAnsi="Arial Narrow"/>
                <w:b/>
                <w:sz w:val="24"/>
                <w:szCs w:val="24"/>
              </w:rPr>
              <w:t>SCHOOL</w:t>
            </w:r>
          </w:p>
        </w:tc>
        <w:tc>
          <w:tcPr>
            <w:tcW w:w="1532" w:type="dxa"/>
          </w:tcPr>
          <w:p w:rsidR="00BF172D" w:rsidRDefault="00E401EF">
            <w:r>
              <w:t>14</w:t>
            </w:r>
          </w:p>
          <w:p w:rsidR="00660032" w:rsidRDefault="00C80CA3">
            <w:r>
              <w:rPr>
                <w:noProof/>
                <w:lang w:eastAsia="en-CA"/>
              </w:rPr>
              <w:drawing>
                <wp:inline distT="0" distB="0" distL="0" distR="0">
                  <wp:extent cx="842839" cy="73152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839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72D">
        <w:trPr>
          <w:trHeight w:val="1407"/>
        </w:trPr>
        <w:tc>
          <w:tcPr>
            <w:tcW w:w="1532" w:type="dxa"/>
          </w:tcPr>
          <w:p w:rsidR="00BF172D" w:rsidRDefault="00E401EF">
            <w:r>
              <w:t>15</w:t>
            </w:r>
          </w:p>
          <w:p w:rsidR="00C80CA3" w:rsidRDefault="00C80CA3">
            <w:r>
              <w:rPr>
                <w:noProof/>
                <w:lang w:eastAsia="en-CA"/>
              </w:rPr>
              <w:drawing>
                <wp:inline distT="0" distB="0" distL="0" distR="0" wp14:anchorId="2C34043D" wp14:editId="6293518E">
                  <wp:extent cx="834887" cy="659959"/>
                  <wp:effectExtent l="0" t="0" r="381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6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F172D" w:rsidRDefault="00E401EF">
            <w:r>
              <w:t>16</w:t>
            </w:r>
          </w:p>
          <w:p w:rsidR="00B810C1" w:rsidRPr="00B810C1" w:rsidRDefault="00B810C1" w:rsidP="00B810C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810C1">
              <w:rPr>
                <w:rFonts w:ascii="Arial Narrow" w:hAnsi="Arial Narrow"/>
                <w:b/>
                <w:sz w:val="24"/>
                <w:szCs w:val="24"/>
              </w:rPr>
              <w:t>FAMILY DAY</w:t>
            </w:r>
          </w:p>
          <w:p w:rsidR="00B810C1" w:rsidRPr="00B810C1" w:rsidRDefault="00B810C1" w:rsidP="00B810C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810C1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  <w:p w:rsidR="00B810C1" w:rsidRPr="00B810C1" w:rsidRDefault="00B810C1" w:rsidP="00B810C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810C1">
              <w:rPr>
                <w:rFonts w:ascii="Arial Narrow" w:hAnsi="Arial Narrow"/>
                <w:b/>
                <w:sz w:val="24"/>
                <w:szCs w:val="24"/>
              </w:rPr>
              <w:t>SCHOOL</w:t>
            </w:r>
          </w:p>
        </w:tc>
        <w:tc>
          <w:tcPr>
            <w:tcW w:w="1532" w:type="dxa"/>
          </w:tcPr>
          <w:p w:rsidR="00BF172D" w:rsidRDefault="00E401EF">
            <w:r>
              <w:t>17</w:t>
            </w:r>
          </w:p>
          <w:p w:rsidR="009A3248" w:rsidRDefault="00AC4FEE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9A3248" w:rsidRDefault="009A3248" w:rsidP="009A3248">
            <w:pPr>
              <w:jc w:val="center"/>
              <w:rPr>
                <w:rFonts w:ascii="Arial Narrow" w:hAnsi="Arial Narrow"/>
              </w:rPr>
            </w:pPr>
          </w:p>
          <w:p w:rsidR="003E7835" w:rsidRDefault="003E7835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Letter N</w:t>
            </w:r>
          </w:p>
          <w:p w:rsidR="009A3248" w:rsidRDefault="009A3248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9A3248" w:rsidRDefault="009A3248" w:rsidP="00CD4A3B">
            <w:pPr>
              <w:jc w:val="center"/>
            </w:pPr>
          </w:p>
        </w:tc>
        <w:tc>
          <w:tcPr>
            <w:tcW w:w="1532" w:type="dxa"/>
          </w:tcPr>
          <w:p w:rsidR="00BF172D" w:rsidRPr="006F317C" w:rsidRDefault="00E401EF">
            <w:pPr>
              <w:rPr>
                <w:rFonts w:ascii="Arial Narrow" w:hAnsi="Arial Narrow"/>
                <w:b/>
              </w:rPr>
            </w:pPr>
            <w:r>
              <w:t>18</w:t>
            </w:r>
            <w:r w:rsidR="006F317C">
              <w:t xml:space="preserve">   </w:t>
            </w:r>
            <w:r w:rsidR="006F317C" w:rsidRPr="006F317C">
              <w:rPr>
                <w:rFonts w:ascii="Arial Narrow" w:hAnsi="Arial Narrow"/>
                <w:b/>
              </w:rPr>
              <w:t>Pizza Day</w:t>
            </w:r>
          </w:p>
          <w:p w:rsidR="009A3248" w:rsidRDefault="00AC4FEE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Computers</w:t>
            </w:r>
          </w:p>
          <w:p w:rsidR="009A3248" w:rsidRDefault="009A3248" w:rsidP="009A3248">
            <w:pPr>
              <w:jc w:val="center"/>
              <w:rPr>
                <w:rFonts w:ascii="Arial Narrow" w:hAnsi="Arial Narrow"/>
              </w:rPr>
            </w:pPr>
          </w:p>
          <w:p w:rsidR="009A3248" w:rsidRDefault="009A3248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9A3248" w:rsidRDefault="00767DB9" w:rsidP="003E7835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970D57">
              <w:rPr>
                <w:rFonts w:ascii="Arial Narrow" w:hAnsi="Arial Narrow"/>
              </w:rPr>
              <w:t>Jonas &amp; Adrianna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BF172D" w:rsidRDefault="00E401EF">
            <w:r>
              <w:t>19</w:t>
            </w:r>
          </w:p>
          <w:p w:rsidR="009048CA" w:rsidRDefault="009048CA" w:rsidP="009048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Gym </w:t>
            </w:r>
          </w:p>
          <w:p w:rsidR="009048CA" w:rsidRDefault="009048CA" w:rsidP="009048CA">
            <w:pPr>
              <w:jc w:val="center"/>
              <w:rPr>
                <w:rFonts w:ascii="Arial Narrow" w:hAnsi="Arial Narrow"/>
              </w:rPr>
            </w:pPr>
          </w:p>
          <w:p w:rsidR="009048CA" w:rsidRDefault="009048CA" w:rsidP="009048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9048CA" w:rsidRDefault="009048CA" w:rsidP="00970D57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970D57">
              <w:rPr>
                <w:rFonts w:ascii="Arial Narrow" w:hAnsi="Arial Narrow"/>
              </w:rPr>
              <w:t>Summer &amp; Hailey C.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BF172D" w:rsidRDefault="00E401EF">
            <w:r>
              <w:t>20</w:t>
            </w:r>
          </w:p>
          <w:p w:rsidR="009048CA" w:rsidRDefault="00AC4FEE" w:rsidP="009048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Library</w:t>
            </w:r>
          </w:p>
          <w:p w:rsidR="009048CA" w:rsidRDefault="009048CA" w:rsidP="009048CA">
            <w:pPr>
              <w:jc w:val="center"/>
              <w:rPr>
                <w:rFonts w:ascii="Arial Narrow" w:hAnsi="Arial Narrow"/>
              </w:rPr>
            </w:pPr>
          </w:p>
          <w:p w:rsidR="009048CA" w:rsidRDefault="009048CA" w:rsidP="009048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9048CA" w:rsidRDefault="009048CA" w:rsidP="007551F5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970D57">
              <w:rPr>
                <w:rFonts w:ascii="Arial Narrow" w:hAnsi="Arial Narrow"/>
              </w:rPr>
              <w:t>Sarah</w:t>
            </w:r>
            <w:r w:rsidR="007551F5">
              <w:rPr>
                <w:rFonts w:ascii="Arial Narrow" w:hAnsi="Arial Narrow"/>
              </w:rPr>
              <w:t>,</w:t>
            </w:r>
            <w:r w:rsidR="00970D57">
              <w:rPr>
                <w:rFonts w:ascii="Arial Narrow" w:hAnsi="Arial Narrow"/>
              </w:rPr>
              <w:t xml:space="preserve"> </w:t>
            </w:r>
            <w:proofErr w:type="spellStart"/>
            <w:r w:rsidR="00970D57">
              <w:rPr>
                <w:rFonts w:ascii="Arial Narrow" w:hAnsi="Arial Narrow"/>
              </w:rPr>
              <w:t>Jakob</w:t>
            </w:r>
            <w:proofErr w:type="spellEnd"/>
            <w:r w:rsidR="007551F5">
              <w:rPr>
                <w:rFonts w:ascii="Arial Narrow" w:hAnsi="Arial Narrow"/>
              </w:rPr>
              <w:t xml:space="preserve"> &amp; </w:t>
            </w:r>
            <w:proofErr w:type="spellStart"/>
            <w:r w:rsidR="007551F5">
              <w:rPr>
                <w:rFonts w:ascii="Arial Narrow" w:hAnsi="Arial Narrow"/>
              </w:rPr>
              <w:t>Yazan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BF172D" w:rsidRDefault="00E401EF">
            <w:r>
              <w:t>21</w:t>
            </w:r>
          </w:p>
          <w:p w:rsidR="00C80CA3" w:rsidRDefault="00C80CA3">
            <w:r>
              <w:rPr>
                <w:noProof/>
                <w:lang w:eastAsia="en-CA"/>
              </w:rPr>
              <w:drawing>
                <wp:inline distT="0" distB="0" distL="0" distR="0">
                  <wp:extent cx="842839" cy="658368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6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72D">
        <w:trPr>
          <w:trHeight w:val="1407"/>
        </w:trPr>
        <w:tc>
          <w:tcPr>
            <w:tcW w:w="1532" w:type="dxa"/>
          </w:tcPr>
          <w:p w:rsidR="00BF172D" w:rsidRDefault="00E401EF">
            <w:r>
              <w:t>22</w:t>
            </w:r>
          </w:p>
          <w:p w:rsidR="008C1A78" w:rsidRDefault="008C1A78">
            <w:r>
              <w:rPr>
                <w:noProof/>
                <w:lang w:eastAsia="en-CA"/>
              </w:rPr>
              <w:drawing>
                <wp:inline distT="0" distB="0" distL="0" distR="0">
                  <wp:extent cx="834887" cy="763104"/>
                  <wp:effectExtent l="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69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F172D" w:rsidRDefault="00E401EF">
            <w:r>
              <w:t>23</w:t>
            </w:r>
          </w:p>
          <w:p w:rsidR="009A3248" w:rsidRDefault="00AC4FEE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Computers</w:t>
            </w:r>
          </w:p>
          <w:p w:rsidR="009A3248" w:rsidRDefault="009A3248" w:rsidP="009A3248">
            <w:pPr>
              <w:jc w:val="center"/>
              <w:rPr>
                <w:rFonts w:ascii="Arial Narrow" w:hAnsi="Arial Narrow"/>
              </w:rPr>
            </w:pPr>
          </w:p>
          <w:p w:rsidR="003E7835" w:rsidRDefault="003E7835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Letter O</w:t>
            </w:r>
          </w:p>
          <w:p w:rsidR="009A3248" w:rsidRDefault="009A3248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9A3248" w:rsidRDefault="009A3248" w:rsidP="009A3248">
            <w:pPr>
              <w:jc w:val="center"/>
            </w:pPr>
          </w:p>
        </w:tc>
        <w:tc>
          <w:tcPr>
            <w:tcW w:w="1532" w:type="dxa"/>
          </w:tcPr>
          <w:p w:rsidR="00BF172D" w:rsidRDefault="00E401EF">
            <w:r>
              <w:t>24</w:t>
            </w:r>
          </w:p>
          <w:p w:rsidR="009048CA" w:rsidRDefault="00AC4FEE" w:rsidP="009048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9048CA" w:rsidRDefault="009048CA" w:rsidP="009048CA">
            <w:pPr>
              <w:jc w:val="center"/>
              <w:rPr>
                <w:rFonts w:ascii="Arial Narrow" w:hAnsi="Arial Narrow"/>
              </w:rPr>
            </w:pPr>
          </w:p>
          <w:p w:rsidR="009048CA" w:rsidRDefault="009048CA" w:rsidP="009048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9048CA" w:rsidRDefault="00744049" w:rsidP="00970D57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970D57">
              <w:rPr>
                <w:rFonts w:ascii="Arial Narrow" w:hAnsi="Arial Narrow"/>
              </w:rPr>
              <w:t>Sienna &amp; Fatimah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BF172D" w:rsidRPr="006F317C" w:rsidRDefault="00E401EF">
            <w:pPr>
              <w:rPr>
                <w:rFonts w:ascii="Arial Narrow" w:hAnsi="Arial Narrow"/>
              </w:rPr>
            </w:pPr>
            <w:r>
              <w:t>25</w:t>
            </w:r>
            <w:r w:rsidR="006F317C">
              <w:t xml:space="preserve">  </w:t>
            </w:r>
            <w:r w:rsidR="006F317C">
              <w:rPr>
                <w:rFonts w:ascii="Arial Narrow" w:hAnsi="Arial Narrow"/>
              </w:rPr>
              <w:t xml:space="preserve"> </w:t>
            </w:r>
            <w:r w:rsidR="006F317C" w:rsidRPr="006F317C">
              <w:rPr>
                <w:rFonts w:ascii="Arial Narrow" w:hAnsi="Arial Narrow"/>
                <w:b/>
              </w:rPr>
              <w:t>Pizza Day</w:t>
            </w:r>
          </w:p>
          <w:p w:rsidR="009A3248" w:rsidRDefault="00AC4FEE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Computers</w:t>
            </w:r>
          </w:p>
          <w:p w:rsidR="009A3248" w:rsidRDefault="009A3248" w:rsidP="009A3248">
            <w:pPr>
              <w:jc w:val="center"/>
              <w:rPr>
                <w:rFonts w:ascii="Arial Narrow" w:hAnsi="Arial Narrow"/>
              </w:rPr>
            </w:pPr>
          </w:p>
          <w:p w:rsidR="009A3248" w:rsidRDefault="009A3248" w:rsidP="009A324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9A3248" w:rsidRDefault="00744049" w:rsidP="002308D1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970D57">
              <w:rPr>
                <w:rFonts w:ascii="Arial Narrow" w:hAnsi="Arial Narrow"/>
              </w:rPr>
              <w:t>Augustine &amp; Xavier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BF172D" w:rsidRDefault="00E401EF">
            <w:r>
              <w:t>26</w:t>
            </w:r>
          </w:p>
          <w:p w:rsidR="009048CA" w:rsidRDefault="009048CA" w:rsidP="009048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Gym </w:t>
            </w:r>
          </w:p>
          <w:p w:rsidR="009048CA" w:rsidRDefault="009048CA" w:rsidP="009048CA">
            <w:pPr>
              <w:jc w:val="center"/>
              <w:rPr>
                <w:rFonts w:ascii="Arial Narrow" w:hAnsi="Arial Narrow"/>
              </w:rPr>
            </w:pPr>
          </w:p>
          <w:p w:rsidR="009048CA" w:rsidRDefault="009048CA" w:rsidP="009048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9048CA" w:rsidRDefault="009048CA" w:rsidP="007551F5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970D57">
              <w:rPr>
                <w:rFonts w:ascii="Arial Narrow" w:hAnsi="Arial Narrow"/>
              </w:rPr>
              <w:t>William</w:t>
            </w:r>
            <w:r w:rsidR="007551F5">
              <w:rPr>
                <w:rFonts w:ascii="Arial Narrow" w:hAnsi="Arial Narrow"/>
              </w:rPr>
              <w:t>,</w:t>
            </w:r>
            <w:r w:rsidR="00970D57">
              <w:rPr>
                <w:rFonts w:ascii="Arial Narrow" w:hAnsi="Arial Narrow"/>
              </w:rPr>
              <w:t xml:space="preserve"> Jana</w:t>
            </w:r>
            <w:r w:rsidR="007551F5">
              <w:rPr>
                <w:rFonts w:ascii="Arial Narrow" w:hAnsi="Arial Narrow"/>
              </w:rPr>
              <w:t xml:space="preserve"> &amp; Hailey B.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BF172D" w:rsidRPr="00DF46FB" w:rsidRDefault="00E401EF">
            <w:pPr>
              <w:rPr>
                <w:rFonts w:ascii="Arial Narrow" w:hAnsi="Arial Narrow"/>
                <w:b/>
              </w:rPr>
            </w:pPr>
            <w:r>
              <w:t>27</w:t>
            </w:r>
            <w:r w:rsidR="006F317C">
              <w:t xml:space="preserve">  </w:t>
            </w:r>
            <w:r w:rsidR="00DF46FB">
              <w:rPr>
                <w:rFonts w:ascii="Arial Narrow" w:hAnsi="Arial Narrow"/>
              </w:rPr>
              <w:t xml:space="preserve"> </w:t>
            </w:r>
            <w:r w:rsidR="00DF46FB" w:rsidRPr="00DF46FB">
              <w:rPr>
                <w:rFonts w:ascii="Arial Narrow" w:hAnsi="Arial Narrow"/>
                <w:b/>
              </w:rPr>
              <w:t>Sub Day</w:t>
            </w:r>
          </w:p>
          <w:p w:rsidR="009048CA" w:rsidRDefault="00AC4FEE" w:rsidP="009048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Library</w:t>
            </w:r>
          </w:p>
          <w:p w:rsidR="009048CA" w:rsidRDefault="009048CA" w:rsidP="009048CA">
            <w:pPr>
              <w:jc w:val="center"/>
              <w:rPr>
                <w:rFonts w:ascii="Arial Narrow" w:hAnsi="Arial Narrow"/>
              </w:rPr>
            </w:pPr>
          </w:p>
          <w:p w:rsidR="009048CA" w:rsidRDefault="009048CA" w:rsidP="009048C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9048CA" w:rsidRDefault="009048CA" w:rsidP="003E7835">
            <w:pPr>
              <w:jc w:val="center"/>
            </w:pPr>
            <w:r>
              <w:rPr>
                <w:rFonts w:ascii="Arial Narrow" w:hAnsi="Arial Narrow"/>
              </w:rPr>
              <w:t>(</w:t>
            </w:r>
            <w:proofErr w:type="spellStart"/>
            <w:r w:rsidR="00970D57">
              <w:rPr>
                <w:rFonts w:ascii="Arial Narrow" w:hAnsi="Arial Narrow"/>
              </w:rPr>
              <w:t>Jahzara</w:t>
            </w:r>
            <w:proofErr w:type="spellEnd"/>
            <w:r w:rsidR="00970D57">
              <w:rPr>
                <w:rFonts w:ascii="Arial Narrow" w:hAnsi="Arial Narrow"/>
              </w:rPr>
              <w:t xml:space="preserve"> &amp; </w:t>
            </w:r>
            <w:proofErr w:type="spellStart"/>
            <w:r w:rsidR="002308D1">
              <w:rPr>
                <w:rFonts w:ascii="Arial Narrow" w:hAnsi="Arial Narrow"/>
              </w:rPr>
              <w:t>Jhevon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BF172D" w:rsidRDefault="00E401EF">
            <w:r>
              <w:t>28</w:t>
            </w:r>
          </w:p>
          <w:p w:rsidR="00C80CA3" w:rsidRDefault="00C80CA3">
            <w:r>
              <w:rPr>
                <w:noProof/>
                <w:lang w:eastAsia="en-CA"/>
              </w:rPr>
              <w:drawing>
                <wp:inline distT="0" distB="0" distL="0" distR="0">
                  <wp:extent cx="842839" cy="707236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023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172D" w:rsidRDefault="00BF172D">
      <w:pPr>
        <w:rPr>
          <w:rFonts w:ascii="Myriad Roman" w:hAnsi="Myriad Roman"/>
          <w:b/>
          <w:spacing w:val="-6"/>
          <w:sz w:val="16"/>
        </w:rPr>
      </w:pPr>
    </w:p>
    <w:p w:rsidR="00BF172D" w:rsidRDefault="00BF172D">
      <w:pPr>
        <w:jc w:val="center"/>
      </w:pPr>
      <w:bookmarkStart w:id="0" w:name="_GoBack"/>
      <w:bookmarkEnd w:id="0"/>
    </w:p>
    <w:sectPr w:rsidR="00BF172D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5B"/>
    <w:rsid w:val="0009023A"/>
    <w:rsid w:val="00117F5B"/>
    <w:rsid w:val="00132ED8"/>
    <w:rsid w:val="001B1783"/>
    <w:rsid w:val="002308D1"/>
    <w:rsid w:val="0027300E"/>
    <w:rsid w:val="003E7835"/>
    <w:rsid w:val="0047517F"/>
    <w:rsid w:val="00660032"/>
    <w:rsid w:val="006F317C"/>
    <w:rsid w:val="00744049"/>
    <w:rsid w:val="007541CD"/>
    <w:rsid w:val="007551F5"/>
    <w:rsid w:val="00767DB9"/>
    <w:rsid w:val="00846DEF"/>
    <w:rsid w:val="008644BC"/>
    <w:rsid w:val="008C1A78"/>
    <w:rsid w:val="008F2AFE"/>
    <w:rsid w:val="009048CA"/>
    <w:rsid w:val="00970D57"/>
    <w:rsid w:val="009A3248"/>
    <w:rsid w:val="00A07881"/>
    <w:rsid w:val="00A70752"/>
    <w:rsid w:val="00AC10CD"/>
    <w:rsid w:val="00AC4FEE"/>
    <w:rsid w:val="00B65B5B"/>
    <w:rsid w:val="00B77E20"/>
    <w:rsid w:val="00B810C1"/>
    <w:rsid w:val="00BF172D"/>
    <w:rsid w:val="00C27393"/>
    <w:rsid w:val="00C80CA3"/>
    <w:rsid w:val="00CD4A3B"/>
    <w:rsid w:val="00CF1C90"/>
    <w:rsid w:val="00DA4BF2"/>
    <w:rsid w:val="00DF46FB"/>
    <w:rsid w:val="00E401EF"/>
    <w:rsid w:val="00E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0989A5-C8EB-4D57-A358-6B92D494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F5B"/>
    <w:rPr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james\Application%20Data\Microsoft\Templates\EdWorld_Cal_Febru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4C2E31F-ADD2-4896-9916-5741737BD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EdWorld_Cal_February</Template>
  <TotalTime>28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/>
  <LinksUpToDate>false</LinksUpToDate>
  <CharactersWithSpaces>1008</CharactersWithSpaces>
  <SharedDoc>false</SharedDoc>
  <HLinks>
    <vt:vector size="6" baseType="variant">
      <vt:variant>
        <vt:i4>2228323</vt:i4>
      </vt:variant>
      <vt:variant>
        <vt:i4>1024</vt:i4>
      </vt:variant>
      <vt:variant>
        <vt:i4>1025</vt:i4>
      </vt:variant>
      <vt:variant>
        <vt:i4>1</vt:i4>
      </vt:variant>
      <vt:variant>
        <vt:lpwstr>FEB.gif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creator>HWDSB</dc:creator>
  <cp:keywords/>
  <cp:lastModifiedBy>Amanda James [Staff]</cp:lastModifiedBy>
  <cp:revision>7</cp:revision>
  <dcterms:created xsi:type="dcterms:W3CDTF">2015-01-30T16:26:00Z</dcterms:created>
  <dcterms:modified xsi:type="dcterms:W3CDTF">2015-01-30T16:57:00Z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TC018756029991</vt:lpwstr>
  </property>
</Properties>
</file>