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32"/>
        <w:gridCol w:w="1532"/>
        <w:gridCol w:w="1532"/>
        <w:gridCol w:w="1532"/>
        <w:gridCol w:w="1532"/>
      </w:tblGrid>
      <w:tr w:rsidR="00B623DA">
        <w:trPr>
          <w:cantSplit/>
          <w:trHeight w:val="5561"/>
        </w:trPr>
        <w:tc>
          <w:tcPr>
            <w:tcW w:w="10724" w:type="dxa"/>
            <w:gridSpan w:val="7"/>
            <w:vAlign w:val="center"/>
          </w:tcPr>
          <w:p w:rsidR="00B623DA" w:rsidRDefault="008F193F">
            <w:pPr>
              <w:jc w:val="center"/>
            </w:pPr>
            <w:r>
              <w:rPr>
                <w:noProof/>
                <w:lang w:eastAsia="ko-KR"/>
              </w:rPr>
              <w:drawing>
                <wp:inline distT="0" distB="0" distL="0" distR="0">
                  <wp:extent cx="6663055" cy="3498850"/>
                  <wp:effectExtent l="19050" t="0" r="4445" b="0"/>
                  <wp:docPr id="1" name="Picture 1" descr="DE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3055" cy="349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3DA">
        <w:trPr>
          <w:cantSplit/>
          <w:trHeight w:val="719"/>
        </w:trPr>
        <w:tc>
          <w:tcPr>
            <w:tcW w:w="10724" w:type="dxa"/>
            <w:gridSpan w:val="7"/>
            <w:tcBorders>
              <w:bottom w:val="nil"/>
            </w:tcBorders>
            <w:vAlign w:val="center"/>
          </w:tcPr>
          <w:p w:rsidR="00B623DA" w:rsidRDefault="008F193F">
            <w:pPr>
              <w:pStyle w:val="Heading1"/>
            </w:pPr>
            <w:r>
              <w:t>MONTH of DECEMBER</w:t>
            </w:r>
          </w:p>
        </w:tc>
      </w:tr>
      <w:tr w:rsidR="00B623DA">
        <w:tc>
          <w:tcPr>
            <w:tcW w:w="1532" w:type="dxa"/>
            <w:shd w:val="pct50" w:color="auto" w:fill="FFFFFF"/>
            <w:vAlign w:val="center"/>
          </w:tcPr>
          <w:p w:rsidR="00B623DA" w:rsidRDefault="008F193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B623DA" w:rsidRDefault="008F193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B623DA" w:rsidRDefault="008F193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B623DA" w:rsidRDefault="008F193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B623DA" w:rsidRDefault="008F193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B623DA" w:rsidRDefault="008F193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:rsidR="00B623DA" w:rsidRDefault="008F193F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B623DA">
        <w:trPr>
          <w:trHeight w:val="1406"/>
        </w:trPr>
        <w:tc>
          <w:tcPr>
            <w:tcW w:w="1532" w:type="dxa"/>
          </w:tcPr>
          <w:p w:rsidR="00B623DA" w:rsidRDefault="005116EB">
            <w:r>
              <w:t>30</w:t>
            </w:r>
          </w:p>
          <w:p w:rsidR="00FA18BB" w:rsidRDefault="00FA18BB">
            <w:r>
              <w:rPr>
                <w:noProof/>
                <w:lang w:eastAsia="ko-KR"/>
              </w:rPr>
              <w:drawing>
                <wp:inline distT="0" distB="0" distL="0" distR="0">
                  <wp:extent cx="914400" cy="69176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551" cy="691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623DA" w:rsidRDefault="005116EB">
            <w:r>
              <w:t>1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F346D8" w:rsidRPr="00801D29" w:rsidRDefault="00F346D8" w:rsidP="007936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F346D8" w:rsidRDefault="00F346D8" w:rsidP="00793696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Letter E</w:t>
            </w:r>
          </w:p>
        </w:tc>
        <w:tc>
          <w:tcPr>
            <w:tcW w:w="1532" w:type="dxa"/>
          </w:tcPr>
          <w:p w:rsidR="00B623DA" w:rsidRDefault="005116EB">
            <w:r>
              <w:t>2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1862">
              <w:rPr>
                <w:rFonts w:ascii="Arial Narrow" w:hAnsi="Arial Narrow"/>
                <w:b/>
                <w:sz w:val="24"/>
                <w:szCs w:val="24"/>
              </w:rPr>
              <w:t>Library</w:t>
            </w:r>
          </w:p>
          <w:p w:rsidR="00B821D5" w:rsidRDefault="00B821D5" w:rsidP="00B821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F346D8" w:rsidRDefault="00B821D5" w:rsidP="00B31AD6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(Vince</w:t>
            </w:r>
            <w:r w:rsidR="00B31AD6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Abel</w:t>
            </w:r>
            <w:r w:rsidR="00B31AD6">
              <w:rPr>
                <w:rFonts w:ascii="Arial Narrow" w:hAnsi="Arial Narrow"/>
                <w:sz w:val="24"/>
                <w:szCs w:val="24"/>
              </w:rPr>
              <w:t xml:space="preserve"> &amp; Stanley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B623DA" w:rsidRDefault="005116EB">
            <w:pPr>
              <w:rPr>
                <w:rFonts w:ascii="Arial Narrow" w:hAnsi="Arial Narrow"/>
                <w:b/>
              </w:rPr>
            </w:pPr>
            <w:r>
              <w:t xml:space="preserve">3 </w:t>
            </w:r>
            <w:r>
              <w:rPr>
                <w:rFonts w:ascii="Arial Narrow" w:hAnsi="Arial Narrow"/>
              </w:rPr>
              <w:t xml:space="preserve">   </w:t>
            </w:r>
            <w:r w:rsidRPr="005116EB">
              <w:rPr>
                <w:rFonts w:ascii="Arial Narrow" w:hAnsi="Arial Narrow"/>
                <w:b/>
              </w:rPr>
              <w:t>Pizza Day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E53E8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B821D5" w:rsidRDefault="00B821D5" w:rsidP="00B821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F346D8" w:rsidRPr="005116EB" w:rsidRDefault="00B821D5" w:rsidP="00B821D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Zipporah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&amp; Ali)</w:t>
            </w:r>
          </w:p>
        </w:tc>
        <w:tc>
          <w:tcPr>
            <w:tcW w:w="1532" w:type="dxa"/>
          </w:tcPr>
          <w:p w:rsidR="00B623DA" w:rsidRDefault="005116EB">
            <w:r>
              <w:t>4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B821D5" w:rsidRDefault="00B821D5" w:rsidP="00B821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F346D8" w:rsidRDefault="00B821D5" w:rsidP="00B821D5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(Nathan &amp; Emma)</w:t>
            </w:r>
          </w:p>
        </w:tc>
        <w:tc>
          <w:tcPr>
            <w:tcW w:w="1532" w:type="dxa"/>
          </w:tcPr>
          <w:p w:rsidR="00B623DA" w:rsidRDefault="005116EB">
            <w:r>
              <w:t>5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E53E8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B821D5" w:rsidRDefault="00B821D5" w:rsidP="00B821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F346D8" w:rsidRDefault="00B821D5" w:rsidP="00B821D5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(Juliet &amp; Simon)</w:t>
            </w:r>
          </w:p>
        </w:tc>
        <w:tc>
          <w:tcPr>
            <w:tcW w:w="1532" w:type="dxa"/>
          </w:tcPr>
          <w:p w:rsidR="00B623DA" w:rsidRDefault="005116EB">
            <w:r>
              <w:t>6</w:t>
            </w:r>
          </w:p>
          <w:p w:rsidR="00FA18BB" w:rsidRDefault="00FA18BB">
            <w:r>
              <w:rPr>
                <w:noProof/>
                <w:lang w:eastAsia="ko-KR"/>
              </w:rPr>
              <w:drawing>
                <wp:inline distT="0" distB="0" distL="0" distR="0">
                  <wp:extent cx="834887" cy="6917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91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3DA">
        <w:trPr>
          <w:trHeight w:val="1407"/>
        </w:trPr>
        <w:tc>
          <w:tcPr>
            <w:tcW w:w="1532" w:type="dxa"/>
          </w:tcPr>
          <w:p w:rsidR="00B623DA" w:rsidRDefault="005116EB">
            <w:r>
              <w:t>7</w:t>
            </w:r>
          </w:p>
          <w:p w:rsidR="00FA18BB" w:rsidRDefault="00475448">
            <w:r>
              <w:rPr>
                <w:noProof/>
                <w:lang w:eastAsia="ko-KR"/>
              </w:rPr>
              <w:drawing>
                <wp:inline distT="0" distB="0" distL="0" distR="0">
                  <wp:extent cx="834834" cy="63610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36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623DA" w:rsidRDefault="005116EB">
            <w:r>
              <w:t>8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F346D8" w:rsidRPr="00801D29" w:rsidRDefault="00F346D8" w:rsidP="007936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F346D8" w:rsidRDefault="00F346D8" w:rsidP="00793696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Letter F</w:t>
            </w:r>
          </w:p>
        </w:tc>
        <w:tc>
          <w:tcPr>
            <w:tcW w:w="1532" w:type="dxa"/>
          </w:tcPr>
          <w:p w:rsidR="00B623DA" w:rsidRPr="003625D4" w:rsidRDefault="005116EB">
            <w:pPr>
              <w:rPr>
                <w:rFonts w:ascii="Arial Narrow" w:hAnsi="Arial Narrow"/>
              </w:rPr>
            </w:pPr>
            <w:r>
              <w:t>9</w:t>
            </w:r>
            <w:r w:rsidR="003625D4">
              <w:t xml:space="preserve">    </w:t>
            </w:r>
            <w:r w:rsidR="003625D4" w:rsidRPr="003625D4">
              <w:rPr>
                <w:rFonts w:ascii="Arial Narrow" w:hAnsi="Arial Narrow"/>
                <w:b/>
              </w:rPr>
              <w:t>Craft Day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1862">
              <w:rPr>
                <w:rFonts w:ascii="Arial Narrow" w:hAnsi="Arial Narrow"/>
                <w:b/>
                <w:sz w:val="24"/>
                <w:szCs w:val="24"/>
              </w:rPr>
              <w:t>Library</w:t>
            </w:r>
          </w:p>
          <w:p w:rsidR="00B821D5" w:rsidRDefault="00B821D5" w:rsidP="00B821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F346D8" w:rsidRDefault="00B31AD6" w:rsidP="00B31AD6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 xml:space="preserve">(Giselle, </w:t>
            </w:r>
            <w:r w:rsidR="00B821D5">
              <w:rPr>
                <w:rFonts w:ascii="Arial Narrow" w:hAnsi="Arial Narrow"/>
                <w:sz w:val="24"/>
                <w:szCs w:val="24"/>
              </w:rPr>
              <w:t>Ethan</w:t>
            </w:r>
            <w:r>
              <w:rPr>
                <w:rFonts w:ascii="Arial Narrow" w:hAnsi="Arial Narrow"/>
                <w:sz w:val="24"/>
                <w:szCs w:val="24"/>
              </w:rPr>
              <w:t xml:space="preserve"> &amp; Mustafa</w:t>
            </w:r>
            <w:r w:rsidR="00B821D5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B623DA" w:rsidRDefault="005116EB" w:rsidP="005116EB">
            <w:pPr>
              <w:rPr>
                <w:rFonts w:ascii="Arial Narrow" w:hAnsi="Arial Narrow"/>
                <w:b/>
              </w:rPr>
            </w:pPr>
            <w:r>
              <w:t xml:space="preserve">10  </w:t>
            </w:r>
            <w:r w:rsidRPr="005116EB">
              <w:rPr>
                <w:rFonts w:ascii="Arial Narrow" w:hAnsi="Arial Narrow"/>
                <w:b/>
              </w:rPr>
              <w:t>Pizza Day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E53E8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B821D5" w:rsidRDefault="00B821D5" w:rsidP="00B821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F346D8" w:rsidRDefault="00B821D5" w:rsidP="00B821D5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 xml:space="preserve">(Adrianna &amp;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Syah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B623DA" w:rsidRDefault="005116EB">
            <w:r>
              <w:t>11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B821D5" w:rsidRDefault="00B821D5" w:rsidP="00B821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F346D8" w:rsidRDefault="00B821D5" w:rsidP="00B821D5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(Summer &amp; Hailey C.)</w:t>
            </w:r>
          </w:p>
        </w:tc>
        <w:tc>
          <w:tcPr>
            <w:tcW w:w="1532" w:type="dxa"/>
          </w:tcPr>
          <w:p w:rsidR="00B623DA" w:rsidRDefault="005116EB">
            <w:r>
              <w:t>12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E53E8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B821D5" w:rsidRDefault="00B821D5" w:rsidP="00B821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F346D8" w:rsidRDefault="00B821D5" w:rsidP="00B821D5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 xml:space="preserve">(Sarah &amp;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Jhevon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532" w:type="dxa"/>
          </w:tcPr>
          <w:p w:rsidR="00B623DA" w:rsidRDefault="005116EB">
            <w:r>
              <w:t>13</w:t>
            </w:r>
          </w:p>
          <w:p w:rsidR="00475448" w:rsidRDefault="00004A88">
            <w:r>
              <w:rPr>
                <w:noProof/>
                <w:lang w:eastAsia="ko-KR"/>
              </w:rPr>
              <w:drawing>
                <wp:inline distT="0" distB="0" distL="0" distR="0">
                  <wp:extent cx="834887" cy="68381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8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3DA">
        <w:trPr>
          <w:trHeight w:val="1406"/>
        </w:trPr>
        <w:tc>
          <w:tcPr>
            <w:tcW w:w="1532" w:type="dxa"/>
          </w:tcPr>
          <w:p w:rsidR="00B623DA" w:rsidRDefault="005116EB">
            <w:r>
              <w:t>14</w:t>
            </w:r>
          </w:p>
          <w:p w:rsidR="00FA18BB" w:rsidRDefault="00FA18BB">
            <w:r>
              <w:rPr>
                <w:noProof/>
                <w:lang w:eastAsia="ko-KR"/>
              </w:rPr>
              <w:drawing>
                <wp:inline distT="0" distB="0" distL="0" distR="0">
                  <wp:extent cx="834887" cy="6917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91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623DA" w:rsidRDefault="005116EB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t xml:space="preserve">15 </w:t>
            </w:r>
            <w:r w:rsidRPr="005116EB">
              <w:rPr>
                <w:rFonts w:ascii="Arial Narrow" w:hAnsi="Arial Narrow"/>
                <w:b/>
                <w:sz w:val="16"/>
                <w:szCs w:val="16"/>
              </w:rPr>
              <w:t>Winter Concert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F346D8" w:rsidRPr="00801D29" w:rsidRDefault="00F346D8" w:rsidP="0079369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F346D8" w:rsidRPr="005116EB" w:rsidRDefault="00F346D8" w:rsidP="0079369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>Letter G</w:t>
            </w:r>
          </w:p>
        </w:tc>
        <w:tc>
          <w:tcPr>
            <w:tcW w:w="1532" w:type="dxa"/>
          </w:tcPr>
          <w:p w:rsidR="00B623DA" w:rsidRDefault="005116EB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t xml:space="preserve">16 </w:t>
            </w:r>
            <w:r w:rsidRPr="005116EB">
              <w:rPr>
                <w:rFonts w:ascii="Arial Narrow" w:hAnsi="Arial Narrow"/>
                <w:b/>
                <w:sz w:val="18"/>
                <w:szCs w:val="18"/>
              </w:rPr>
              <w:t>Turkey Lunch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E1862">
              <w:rPr>
                <w:rFonts w:ascii="Arial Narrow" w:hAnsi="Arial Narrow"/>
                <w:b/>
                <w:sz w:val="24"/>
                <w:szCs w:val="24"/>
              </w:rPr>
              <w:t>Library</w:t>
            </w:r>
          </w:p>
          <w:p w:rsidR="00B821D5" w:rsidRDefault="00B821D5" w:rsidP="00B821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F346D8" w:rsidRPr="005116EB" w:rsidRDefault="00B821D5" w:rsidP="00B821D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>(Hailey B. &amp; Sienna)</w:t>
            </w:r>
          </w:p>
        </w:tc>
        <w:tc>
          <w:tcPr>
            <w:tcW w:w="1532" w:type="dxa"/>
          </w:tcPr>
          <w:p w:rsidR="00B623DA" w:rsidRDefault="005116EB">
            <w:pPr>
              <w:rPr>
                <w:rFonts w:ascii="Arial Narrow" w:hAnsi="Arial Narrow"/>
                <w:b/>
              </w:rPr>
            </w:pPr>
            <w:r>
              <w:t xml:space="preserve">17  </w:t>
            </w:r>
            <w:r w:rsidRPr="005116EB">
              <w:rPr>
                <w:rFonts w:ascii="Arial Narrow" w:hAnsi="Arial Narrow"/>
                <w:b/>
              </w:rPr>
              <w:t>Pizza Day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E53E8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B31AD6" w:rsidRPr="00B31AD6" w:rsidRDefault="00B31AD6" w:rsidP="00B821D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GoBack"/>
            <w:bookmarkEnd w:id="0"/>
            <w:r w:rsidRPr="00B31AD6">
              <w:rPr>
                <w:rFonts w:ascii="Arial Narrow" w:hAnsi="Arial Narrow"/>
                <w:b/>
                <w:sz w:val="24"/>
                <w:szCs w:val="24"/>
              </w:rPr>
              <w:t>Pajama</w:t>
            </w:r>
          </w:p>
          <w:p w:rsidR="00F346D8" w:rsidRDefault="00B31AD6" w:rsidP="00B821D5">
            <w:pPr>
              <w:jc w:val="center"/>
            </w:pPr>
            <w:r w:rsidRPr="00B31AD6">
              <w:rPr>
                <w:rFonts w:ascii="Arial Narrow" w:hAnsi="Arial Narrow"/>
                <w:b/>
                <w:sz w:val="24"/>
                <w:szCs w:val="24"/>
              </w:rPr>
              <w:t>Day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:rsidR="00B623DA" w:rsidRDefault="005116EB">
            <w:r>
              <w:t>18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Gym</w:t>
            </w:r>
          </w:p>
          <w:p w:rsidR="00B821D5" w:rsidRDefault="00B821D5" w:rsidP="00B821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F346D8" w:rsidRDefault="00B821D5" w:rsidP="00B821D5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(Augustine &amp; Xavier)</w:t>
            </w:r>
          </w:p>
        </w:tc>
        <w:tc>
          <w:tcPr>
            <w:tcW w:w="1532" w:type="dxa"/>
          </w:tcPr>
          <w:p w:rsidR="00B623DA" w:rsidRDefault="005116EB">
            <w:pPr>
              <w:rPr>
                <w:rFonts w:ascii="Arial Narrow" w:hAnsi="Arial Narrow"/>
                <w:b/>
              </w:rPr>
            </w:pPr>
            <w:r>
              <w:t xml:space="preserve">19 </w:t>
            </w:r>
            <w:r>
              <w:rPr>
                <w:rFonts w:ascii="Arial Narrow" w:hAnsi="Arial Narrow"/>
              </w:rPr>
              <w:t xml:space="preserve">  </w:t>
            </w:r>
            <w:r w:rsidRPr="005116EB">
              <w:rPr>
                <w:rFonts w:ascii="Arial Narrow" w:hAnsi="Arial Narrow"/>
                <w:b/>
              </w:rPr>
              <w:t>Sub Day</w:t>
            </w:r>
          </w:p>
          <w:p w:rsidR="00F346D8" w:rsidRDefault="00F346D8" w:rsidP="00F346D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E53E8">
              <w:rPr>
                <w:rFonts w:ascii="Arial Narrow" w:hAnsi="Arial Narrow"/>
                <w:b/>
                <w:sz w:val="24"/>
                <w:szCs w:val="24"/>
              </w:rPr>
              <w:t>Computers</w:t>
            </w:r>
          </w:p>
          <w:p w:rsidR="00B821D5" w:rsidRDefault="00B821D5" w:rsidP="00B821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01D29">
              <w:rPr>
                <w:rFonts w:ascii="Arial Narrow" w:hAnsi="Arial Narrow"/>
                <w:sz w:val="24"/>
                <w:szCs w:val="24"/>
              </w:rPr>
              <w:t>Show and Tell</w:t>
            </w:r>
          </w:p>
          <w:p w:rsidR="00F346D8" w:rsidRPr="005116EB" w:rsidRDefault="00B821D5" w:rsidP="00B821D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4"/>
                <w:szCs w:val="24"/>
              </w:rPr>
              <w:t>(Summer &amp; William)</w:t>
            </w:r>
          </w:p>
        </w:tc>
        <w:tc>
          <w:tcPr>
            <w:tcW w:w="1532" w:type="dxa"/>
          </w:tcPr>
          <w:p w:rsidR="00B623DA" w:rsidRDefault="005116EB">
            <w:r>
              <w:t>20</w:t>
            </w:r>
          </w:p>
          <w:p w:rsidR="00FA18BB" w:rsidRDefault="00FA18BB">
            <w:r>
              <w:rPr>
                <w:noProof/>
                <w:lang w:eastAsia="ko-KR"/>
              </w:rPr>
              <w:drawing>
                <wp:inline distT="0" distB="0" distL="0" distR="0">
                  <wp:extent cx="834836" cy="69176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91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3DA">
        <w:trPr>
          <w:trHeight w:val="1407"/>
        </w:trPr>
        <w:tc>
          <w:tcPr>
            <w:tcW w:w="1532" w:type="dxa"/>
          </w:tcPr>
          <w:p w:rsidR="00B623DA" w:rsidRDefault="005116EB">
            <w:r>
              <w:t>21</w:t>
            </w:r>
          </w:p>
          <w:p w:rsidR="00FA18BB" w:rsidRDefault="00FA18BB">
            <w:r>
              <w:rPr>
                <w:noProof/>
                <w:lang w:eastAsia="ko-KR"/>
              </w:rPr>
              <w:drawing>
                <wp:inline distT="0" distB="0" distL="0" distR="0">
                  <wp:extent cx="834887" cy="6997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99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623DA" w:rsidRDefault="005116EB">
            <w:r>
              <w:t>22</w:t>
            </w:r>
          </w:p>
          <w:p w:rsidR="005116EB" w:rsidRDefault="005116EB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-.2pt;margin-top:1.5pt;width:367.35pt;height:48.9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      <v:textbox>
                    <w:txbxContent>
                      <w:p w:rsidR="00DA5251" w:rsidRDefault="00DA5251" w:rsidP="00DA5251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EB168F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Last day of school is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Fri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day</w:t>
                        </w:r>
                        <w:r w:rsidRPr="00EB168F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, December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19</w:t>
                        </w:r>
                        <w:r w:rsidRPr="00EB168F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, 201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4</w:t>
                        </w:r>
                        <w:r w:rsidRPr="00EB168F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.  </w:t>
                        </w:r>
                      </w:p>
                      <w:p w:rsidR="00DA5251" w:rsidRPr="00EB168F" w:rsidRDefault="00DA5251" w:rsidP="00DA5251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School </w:t>
                        </w:r>
                        <w:r w:rsidRPr="00EB168F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resume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s</w:t>
                        </w:r>
                        <w:r w:rsidRPr="00EB168F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on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Mon</w:t>
                        </w:r>
                        <w:r w:rsidRPr="00EB168F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day, January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5</w:t>
                        </w:r>
                        <w:r w:rsidRPr="00EB168F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, 201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5</w:t>
                        </w:r>
                        <w:r w:rsidRPr="00EB168F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.</w:t>
                        </w:r>
                      </w:p>
                      <w:p w:rsidR="005116EB" w:rsidRDefault="005116EB"/>
                    </w:txbxContent>
                  </v:textbox>
                </v:shape>
              </w:pict>
            </w:r>
          </w:p>
        </w:tc>
        <w:tc>
          <w:tcPr>
            <w:tcW w:w="1532" w:type="dxa"/>
          </w:tcPr>
          <w:p w:rsidR="00B623DA" w:rsidRDefault="005116EB">
            <w:r>
              <w:t>23</w:t>
            </w:r>
          </w:p>
        </w:tc>
        <w:tc>
          <w:tcPr>
            <w:tcW w:w="1532" w:type="dxa"/>
          </w:tcPr>
          <w:p w:rsidR="00B623DA" w:rsidRPr="00FA18BB" w:rsidRDefault="005116EB">
            <w:pPr>
              <w:rPr>
                <w:rFonts w:ascii="Arial Narrow" w:hAnsi="Arial Narrow"/>
              </w:rPr>
            </w:pPr>
            <w:r>
              <w:t>24</w:t>
            </w:r>
            <w:r w:rsidR="00FA18BB">
              <w:t xml:space="preserve"> </w:t>
            </w:r>
            <w:r w:rsidR="00FA18BB" w:rsidRPr="00FA18BB">
              <w:rPr>
                <w:rFonts w:ascii="Arial Narrow" w:hAnsi="Arial Narrow"/>
                <w:b/>
                <w:sz w:val="18"/>
                <w:szCs w:val="18"/>
              </w:rPr>
              <w:t>Christmas Eve</w:t>
            </w:r>
          </w:p>
        </w:tc>
        <w:tc>
          <w:tcPr>
            <w:tcW w:w="1532" w:type="dxa"/>
          </w:tcPr>
          <w:p w:rsidR="00B623DA" w:rsidRPr="00FA18BB" w:rsidRDefault="005116EB">
            <w:pPr>
              <w:rPr>
                <w:rFonts w:ascii="Arial Narrow" w:hAnsi="Arial Narrow"/>
              </w:rPr>
            </w:pPr>
            <w:r>
              <w:t>25</w:t>
            </w:r>
            <w:r w:rsidR="00FA18BB">
              <w:t xml:space="preserve"> </w:t>
            </w:r>
            <w:r w:rsidR="00FA18BB" w:rsidRPr="00FA18BB">
              <w:rPr>
                <w:rFonts w:ascii="Arial Narrow" w:hAnsi="Arial Narrow"/>
                <w:b/>
                <w:sz w:val="18"/>
                <w:szCs w:val="18"/>
              </w:rPr>
              <w:t>Christmas Day</w:t>
            </w:r>
          </w:p>
        </w:tc>
        <w:tc>
          <w:tcPr>
            <w:tcW w:w="1532" w:type="dxa"/>
          </w:tcPr>
          <w:p w:rsidR="00B623DA" w:rsidRDefault="005116EB">
            <w:r>
              <w:t>26</w:t>
            </w:r>
          </w:p>
        </w:tc>
        <w:tc>
          <w:tcPr>
            <w:tcW w:w="1532" w:type="dxa"/>
          </w:tcPr>
          <w:p w:rsidR="00B623DA" w:rsidRDefault="005116EB">
            <w:r>
              <w:t>27</w:t>
            </w:r>
          </w:p>
          <w:p w:rsidR="00004A88" w:rsidRDefault="00004A88">
            <w:r>
              <w:rPr>
                <w:noProof/>
                <w:lang w:eastAsia="ko-KR"/>
              </w:rPr>
              <w:drawing>
                <wp:inline distT="0" distB="0" distL="0" distR="0">
                  <wp:extent cx="842839" cy="755374"/>
                  <wp:effectExtent l="0" t="0" r="0" b="0"/>
                  <wp:docPr id="8" name="Picture 8" descr="MC900436298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C900436298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147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3DA">
        <w:trPr>
          <w:trHeight w:val="1407"/>
        </w:trPr>
        <w:tc>
          <w:tcPr>
            <w:tcW w:w="1532" w:type="dxa"/>
          </w:tcPr>
          <w:p w:rsidR="00B623DA" w:rsidRDefault="005116EB">
            <w:r>
              <w:t>28</w:t>
            </w:r>
          </w:p>
          <w:p w:rsidR="00004A88" w:rsidRDefault="00004A88">
            <w:r>
              <w:rPr>
                <w:noProof/>
                <w:lang w:eastAsia="ko-KR"/>
              </w:rPr>
              <w:drawing>
                <wp:inline distT="0" distB="0" distL="0" distR="0">
                  <wp:extent cx="834887" cy="69971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70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2" w:type="dxa"/>
          </w:tcPr>
          <w:p w:rsidR="00B623DA" w:rsidRDefault="005116EB">
            <w:r>
              <w:t>29</w:t>
            </w:r>
          </w:p>
          <w:p w:rsidR="005116EB" w:rsidRDefault="005116EB">
            <w:r>
              <w:rPr>
                <w:noProof/>
              </w:rPr>
              <w:pict>
                <v:shape id="_x0000_s1027" type="#_x0000_t202" style="position:absolute;margin-left:-.2pt;margin-top:5.75pt;width:367.35pt;height:36.9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>
                  <v:textbox style="mso-next-textbox:#_x0000_s1027">
                    <w:txbxContent>
                      <w:p w:rsidR="00DA5251" w:rsidRPr="00DA5251" w:rsidRDefault="00DA5251" w:rsidP="00DA5251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44"/>
                            <w:szCs w:val="44"/>
                          </w:rPr>
                        </w:pPr>
                        <w:r w:rsidRPr="00DA5251">
                          <w:rPr>
                            <w:rFonts w:ascii="Arial Narrow" w:hAnsi="Arial Narrow"/>
                            <w:b/>
                            <w:sz w:val="44"/>
                            <w:szCs w:val="44"/>
                          </w:rPr>
                          <w:t>HAVE A SAFE AND HAPPY HOLIDAY!!</w:t>
                        </w:r>
                      </w:p>
                      <w:p w:rsidR="005116EB" w:rsidRDefault="005116EB"/>
                    </w:txbxContent>
                  </v:textbox>
                </v:shape>
              </w:pict>
            </w:r>
          </w:p>
        </w:tc>
        <w:tc>
          <w:tcPr>
            <w:tcW w:w="1532" w:type="dxa"/>
          </w:tcPr>
          <w:p w:rsidR="00B623DA" w:rsidRDefault="005116EB">
            <w:r>
              <w:t>30</w:t>
            </w:r>
          </w:p>
        </w:tc>
        <w:tc>
          <w:tcPr>
            <w:tcW w:w="1532" w:type="dxa"/>
          </w:tcPr>
          <w:p w:rsidR="00B623DA" w:rsidRPr="0034457C" w:rsidRDefault="005116EB">
            <w:pPr>
              <w:rPr>
                <w:rFonts w:ascii="Arial Narrow" w:hAnsi="Arial Narrow"/>
              </w:rPr>
            </w:pPr>
            <w:r>
              <w:t>31</w:t>
            </w:r>
            <w:r w:rsidR="0034457C">
              <w:t xml:space="preserve"> </w:t>
            </w:r>
            <w:r w:rsidR="0034457C" w:rsidRPr="0034457C">
              <w:rPr>
                <w:rFonts w:ascii="Arial Narrow" w:hAnsi="Arial Narrow"/>
                <w:b/>
                <w:sz w:val="16"/>
                <w:szCs w:val="16"/>
              </w:rPr>
              <w:t>New Year’s Eve</w:t>
            </w:r>
          </w:p>
        </w:tc>
        <w:tc>
          <w:tcPr>
            <w:tcW w:w="1532" w:type="dxa"/>
          </w:tcPr>
          <w:p w:rsidR="00B623DA" w:rsidRDefault="005116EB">
            <w:r>
              <w:t>1</w:t>
            </w:r>
          </w:p>
        </w:tc>
        <w:tc>
          <w:tcPr>
            <w:tcW w:w="1532" w:type="dxa"/>
          </w:tcPr>
          <w:p w:rsidR="00B623DA" w:rsidRDefault="005116EB">
            <w:r>
              <w:t>2</w:t>
            </w:r>
          </w:p>
        </w:tc>
        <w:tc>
          <w:tcPr>
            <w:tcW w:w="1532" w:type="dxa"/>
          </w:tcPr>
          <w:p w:rsidR="00B623DA" w:rsidRDefault="005116EB">
            <w:r>
              <w:t>3</w:t>
            </w:r>
          </w:p>
          <w:p w:rsidR="00004A88" w:rsidRDefault="00004A88">
            <w:r>
              <w:rPr>
                <w:noProof/>
                <w:lang w:eastAsia="ko-KR"/>
              </w:rPr>
              <w:drawing>
                <wp:inline distT="0" distB="0" distL="0" distR="0">
                  <wp:extent cx="834887" cy="69971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99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23DA" w:rsidRDefault="00B623DA">
      <w:pPr>
        <w:rPr>
          <w:rFonts w:ascii="Myriad Roman" w:hAnsi="Myriad Roman"/>
          <w:b/>
          <w:spacing w:val="-6"/>
          <w:sz w:val="16"/>
        </w:rPr>
      </w:pPr>
    </w:p>
    <w:p w:rsidR="00B623DA" w:rsidRDefault="00B623DA">
      <w:pPr>
        <w:jc w:val="center"/>
      </w:pPr>
    </w:p>
    <w:sectPr w:rsidR="00B623DA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Batang"/>
    <w:panose1 w:val="00000000000000000000"/>
    <w:charset w:val="81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5116EB"/>
    <w:rsid w:val="00004A88"/>
    <w:rsid w:val="000A4B23"/>
    <w:rsid w:val="000A7F7B"/>
    <w:rsid w:val="0034457C"/>
    <w:rsid w:val="003625D4"/>
    <w:rsid w:val="0041349E"/>
    <w:rsid w:val="00475448"/>
    <w:rsid w:val="005116EB"/>
    <w:rsid w:val="00793696"/>
    <w:rsid w:val="008F193F"/>
    <w:rsid w:val="009F04F0"/>
    <w:rsid w:val="00B31AD6"/>
    <w:rsid w:val="00B623DA"/>
    <w:rsid w:val="00B821D5"/>
    <w:rsid w:val="00DA5251"/>
    <w:rsid w:val="00EB1CBD"/>
    <w:rsid w:val="00F346D8"/>
    <w:rsid w:val="00FA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51"/>
    <w:rPr>
      <w:lang w:val="en-C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5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6EB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james\Application%20Data\Microsoft\Templates\EdWorld_Cal_Dece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8EA584C-BE42-408C-8EA8-BE3A3092C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EdWorld_Cal_December.dotx</Template>
  <TotalTime>4220</TotalTime>
  <Pages>1</Pages>
  <Words>168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/>
  <LinksUpToDate>false</LinksUpToDate>
  <CharactersWithSpaces>893</CharactersWithSpaces>
  <SharedDoc>false</SharedDoc>
  <HLinks>
    <vt:vector size="6" baseType="variant">
      <vt:variant>
        <vt:i4>2228320</vt:i4>
      </vt:variant>
      <vt:variant>
        <vt:i4>1024</vt:i4>
      </vt:variant>
      <vt:variant>
        <vt:i4>1025</vt:i4>
      </vt:variant>
      <vt:variant>
        <vt:i4>1</vt:i4>
      </vt:variant>
      <vt:variant>
        <vt:lpwstr>DEC.gif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creator>HWDSB</dc:creator>
  <cp:keywords/>
  <cp:lastModifiedBy>HWDSB</cp:lastModifiedBy>
  <cp:revision>12</cp:revision>
  <dcterms:created xsi:type="dcterms:W3CDTF">2014-11-23T21:10:00Z</dcterms:created>
  <dcterms:modified xsi:type="dcterms:W3CDTF">2014-11-27T17:05:00Z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TC018756059991</vt:lpwstr>
  </property>
</Properties>
</file>