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D14F58">
        <w:trPr>
          <w:cantSplit/>
          <w:trHeight w:val="5561"/>
        </w:trPr>
        <w:tc>
          <w:tcPr>
            <w:tcW w:w="10724" w:type="dxa"/>
            <w:gridSpan w:val="7"/>
            <w:vAlign w:val="center"/>
          </w:tcPr>
          <w:p w:rsidR="00D14F58" w:rsidRDefault="00E812FF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ko-KR"/>
              </w:rPr>
              <w:drawing>
                <wp:inline distT="0" distB="0" distL="0" distR="0">
                  <wp:extent cx="6663055" cy="3498850"/>
                  <wp:effectExtent l="19050" t="0" r="4445" b="0"/>
                  <wp:docPr id="1" name="Picture 1" descr="OC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C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055" cy="349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F58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:rsidR="00D14F58" w:rsidRDefault="00F84BEB">
            <w:pPr>
              <w:pStyle w:val="Heading1"/>
            </w:pPr>
            <w:r>
              <w:t>MONTH of NOVEMBER</w:t>
            </w:r>
          </w:p>
        </w:tc>
      </w:tr>
      <w:tr w:rsidR="00D14F58">
        <w:tc>
          <w:tcPr>
            <w:tcW w:w="1532" w:type="dxa"/>
            <w:shd w:val="pct50" w:color="auto" w:fill="FFFFFF"/>
            <w:vAlign w:val="center"/>
          </w:tcPr>
          <w:p w:rsidR="00D14F58" w:rsidRDefault="00E812F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14F58" w:rsidRDefault="00E812F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14F58" w:rsidRDefault="00E812F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14F58" w:rsidRDefault="00E812F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14F58" w:rsidRDefault="00E812F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14F58" w:rsidRDefault="00E812F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14F58" w:rsidRDefault="00E812F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D14F58">
        <w:trPr>
          <w:trHeight w:val="1406"/>
        </w:trPr>
        <w:tc>
          <w:tcPr>
            <w:tcW w:w="1532" w:type="dxa"/>
          </w:tcPr>
          <w:p w:rsidR="00D14F58" w:rsidRDefault="00D14F58"/>
          <w:p w:rsidR="00B52DDE" w:rsidRDefault="00B52DDE">
            <w:r>
              <w:rPr>
                <w:noProof/>
                <w:lang w:eastAsia="ko-KR"/>
              </w:rPr>
              <w:drawing>
                <wp:inline distT="0" distB="0" distL="0" distR="0">
                  <wp:extent cx="838200" cy="647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D14F58" w:rsidRDefault="00840FE7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.9pt;margin-top:5.25pt;width:366.3pt;height:55.4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      <v:textbox>
                    <w:txbxContent>
                      <w:p w:rsidR="002C26B7" w:rsidRDefault="002C26B7" w:rsidP="002C26B7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AC7051">
                          <w:rPr>
                            <w:rFonts w:ascii="Arial Narrow" w:hAnsi="Arial Narrow"/>
                            <w:b/>
                          </w:rPr>
                          <w:t xml:space="preserve">Parent observations are </w:t>
                        </w:r>
                        <w:r w:rsidR="00AC7051">
                          <w:rPr>
                            <w:rFonts w:ascii="Arial Narrow" w:hAnsi="Arial Narrow"/>
                            <w:b/>
                          </w:rPr>
                          <w:t>this month</w:t>
                        </w:r>
                        <w:r w:rsidRPr="00AC7051">
                          <w:rPr>
                            <w:rFonts w:ascii="Arial Narrow" w:hAnsi="Arial Narrow"/>
                            <w:b/>
                          </w:rPr>
                          <w:t>.  We look forward to you visiting our classroom!</w:t>
                        </w:r>
                      </w:p>
                      <w:p w:rsidR="00AC7051" w:rsidRPr="00AC7051" w:rsidRDefault="00AC7051" w:rsidP="00AC7051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AC7051">
                          <w:rPr>
                            <w:rFonts w:ascii="Arial Narrow" w:hAnsi="Arial Narrow"/>
                            <w:b/>
                          </w:rPr>
                          <w:t>In November we are focusing on healthy snacks and healthy living.</w:t>
                        </w:r>
                      </w:p>
                      <w:p w:rsidR="00AC7051" w:rsidRPr="00AC7051" w:rsidRDefault="00AC7051" w:rsidP="00AC7051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AC7051">
                          <w:rPr>
                            <w:rFonts w:ascii="Arial Narrow" w:hAnsi="Arial Narrow"/>
                            <w:b/>
                          </w:rPr>
                          <w:t xml:space="preserve">  Please send your child with healthy snacks </w:t>
                        </w:r>
                        <w:proofErr w:type="spellStart"/>
                        <w:r w:rsidRPr="00AC7051">
                          <w:rPr>
                            <w:rFonts w:ascii="Arial Narrow" w:hAnsi="Arial Narrow"/>
                            <w:b/>
                          </w:rPr>
                          <w:t>everyday</w:t>
                        </w:r>
                        <w:proofErr w:type="spellEnd"/>
                        <w:r w:rsidRPr="00AC7051">
                          <w:rPr>
                            <w:rFonts w:ascii="Arial Narrow" w:hAnsi="Arial Narrow"/>
                            <w:b/>
                          </w:rPr>
                          <w:t xml:space="preserve"> to help</w:t>
                        </w:r>
                        <w:r w:rsidRPr="00DF12C7"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AC7051">
                          <w:rPr>
                            <w:rFonts w:ascii="Arial Narrow" w:hAnsi="Arial Narrow"/>
                            <w:b/>
                          </w:rPr>
                          <w:t xml:space="preserve">reinforce this concept </w:t>
                        </w:r>
                        <w:proofErr w:type="gramStart"/>
                        <w:r w:rsidRPr="00AC7051">
                          <w:rPr>
                            <w:rFonts w:ascii="Arial Narrow" w:hAnsi="Arial Narrow"/>
                            <w:b/>
                          </w:rPr>
                          <w:t>( e.g</w:t>
                        </w:r>
                        <w:proofErr w:type="gramEnd"/>
                        <w:r w:rsidRPr="00AC7051">
                          <w:rPr>
                            <w:rFonts w:ascii="Arial Narrow" w:hAnsi="Arial Narrow"/>
                            <w:b/>
                          </w:rPr>
                          <w:t>. fruits, veggies, cheese and crackers, popcorn,</w:t>
                        </w:r>
                        <w:r w:rsidRPr="00DF12C7"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AC7051">
                          <w:rPr>
                            <w:rFonts w:ascii="Arial Narrow" w:hAnsi="Arial Narrow"/>
                            <w:b/>
                          </w:rPr>
                          <w:t>etc.).</w:t>
                        </w:r>
                      </w:p>
                      <w:p w:rsidR="00AC7051" w:rsidRPr="00AC7051" w:rsidRDefault="00AC7051" w:rsidP="002C26B7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</w:p>
                      <w:p w:rsidR="00BA62A4" w:rsidRDefault="00BA62A4"/>
                    </w:txbxContent>
                  </v:textbox>
                </v:shape>
              </w:pict>
            </w:r>
          </w:p>
        </w:tc>
        <w:tc>
          <w:tcPr>
            <w:tcW w:w="1532" w:type="dxa"/>
          </w:tcPr>
          <w:p w:rsidR="00D14F58" w:rsidRDefault="00D14F58"/>
        </w:tc>
        <w:tc>
          <w:tcPr>
            <w:tcW w:w="1532" w:type="dxa"/>
          </w:tcPr>
          <w:p w:rsidR="00D14F58" w:rsidRDefault="00D14F58"/>
        </w:tc>
        <w:tc>
          <w:tcPr>
            <w:tcW w:w="1532" w:type="dxa"/>
          </w:tcPr>
          <w:p w:rsidR="00D14F58" w:rsidRDefault="00D14F58"/>
        </w:tc>
        <w:tc>
          <w:tcPr>
            <w:tcW w:w="1532" w:type="dxa"/>
          </w:tcPr>
          <w:p w:rsidR="00D14F58" w:rsidRDefault="00D14F58"/>
        </w:tc>
        <w:tc>
          <w:tcPr>
            <w:tcW w:w="1532" w:type="dxa"/>
          </w:tcPr>
          <w:p w:rsidR="00D14F58" w:rsidRDefault="00F84BEB">
            <w:r>
              <w:t>1</w:t>
            </w:r>
          </w:p>
          <w:p w:rsidR="00B52DDE" w:rsidRDefault="006500E9">
            <w:r>
              <w:rPr>
                <w:noProof/>
                <w:sz w:val="18"/>
                <w:szCs w:val="18"/>
                <w:lang w:eastAsia="ko-KR"/>
              </w:rPr>
              <w:drawing>
                <wp:inline distT="0" distB="0" distL="0" distR="0">
                  <wp:extent cx="838200" cy="6953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F58">
        <w:trPr>
          <w:trHeight w:val="1407"/>
        </w:trPr>
        <w:tc>
          <w:tcPr>
            <w:tcW w:w="1532" w:type="dxa"/>
          </w:tcPr>
          <w:p w:rsidR="00D14F58" w:rsidRDefault="00F84BEB">
            <w:r>
              <w:t>2</w:t>
            </w:r>
          </w:p>
          <w:p w:rsidR="006500E9" w:rsidRDefault="006500E9">
            <w:r>
              <w:rPr>
                <w:noProof/>
                <w:lang w:eastAsia="ko-KR"/>
              </w:rPr>
              <w:drawing>
                <wp:inline distT="0" distB="0" distL="0" distR="0">
                  <wp:extent cx="838200" cy="704850"/>
                  <wp:effectExtent l="0" t="0" r="0" b="0"/>
                  <wp:docPr id="5" name="Picture 5" descr="MC90005791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05791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D14F58" w:rsidRDefault="00F84BEB">
            <w:r>
              <w:t>3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1862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943CDF" w:rsidRPr="00801D29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943CDF" w:rsidP="00943CDF">
            <w:pPr>
              <w:jc w:val="center"/>
            </w:pPr>
            <w:r w:rsidRPr="00801D29">
              <w:rPr>
                <w:rFonts w:ascii="Arial Narrow" w:hAnsi="Arial Narrow"/>
                <w:sz w:val="24"/>
                <w:szCs w:val="24"/>
              </w:rPr>
              <w:t>Letter A</w:t>
            </w:r>
          </w:p>
        </w:tc>
        <w:tc>
          <w:tcPr>
            <w:tcW w:w="1532" w:type="dxa"/>
          </w:tcPr>
          <w:p w:rsidR="00D14F58" w:rsidRDefault="00F84BEB">
            <w:r>
              <w:t>4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BF4E95" w:rsidRPr="00801D29" w:rsidRDefault="00BF4E95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(Vince &amp; Abel)</w:t>
            </w:r>
          </w:p>
          <w:p w:rsidR="00943CDF" w:rsidRDefault="00943CDF" w:rsidP="00943CDF">
            <w:pPr>
              <w:jc w:val="center"/>
            </w:pPr>
          </w:p>
        </w:tc>
        <w:tc>
          <w:tcPr>
            <w:tcW w:w="1532" w:type="dxa"/>
          </w:tcPr>
          <w:p w:rsidR="00D14F58" w:rsidRDefault="00F84BEB" w:rsidP="00CB34F7">
            <w:pPr>
              <w:rPr>
                <w:rFonts w:ascii="Arial Narrow" w:hAnsi="Arial Narrow"/>
                <w:b/>
              </w:rPr>
            </w:pPr>
            <w:r>
              <w:t>5</w:t>
            </w:r>
            <w:r w:rsidR="00CB34F7">
              <w:t xml:space="preserve">    </w:t>
            </w:r>
            <w:r w:rsidR="00CB34F7" w:rsidRPr="004E0F52">
              <w:rPr>
                <w:rFonts w:ascii="Arial Narrow" w:hAnsi="Arial Narrow"/>
                <w:b/>
              </w:rPr>
              <w:t>Pizza Day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745171" w:rsidRPr="00801D29" w:rsidRDefault="00745171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Zipporah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943CDF" w:rsidRDefault="00943CDF" w:rsidP="00943CDF">
            <w:pPr>
              <w:jc w:val="center"/>
            </w:pPr>
          </w:p>
        </w:tc>
        <w:tc>
          <w:tcPr>
            <w:tcW w:w="1532" w:type="dxa"/>
          </w:tcPr>
          <w:p w:rsidR="00D14F58" w:rsidRDefault="00F84BEB">
            <w:r>
              <w:t>6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745171" w:rsidRPr="00801D29" w:rsidRDefault="00745171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(Nathan &amp; Ali)</w:t>
            </w:r>
          </w:p>
          <w:p w:rsidR="00943CDF" w:rsidRDefault="00943CDF" w:rsidP="00943CDF">
            <w:pPr>
              <w:jc w:val="center"/>
            </w:pPr>
          </w:p>
        </w:tc>
        <w:tc>
          <w:tcPr>
            <w:tcW w:w="1532" w:type="dxa"/>
          </w:tcPr>
          <w:p w:rsidR="00D14F58" w:rsidRDefault="00F84BEB">
            <w:r>
              <w:t>7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745171" w:rsidP="00745171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(Juliet &amp; Emma)</w:t>
            </w:r>
          </w:p>
        </w:tc>
        <w:tc>
          <w:tcPr>
            <w:tcW w:w="1532" w:type="dxa"/>
          </w:tcPr>
          <w:p w:rsidR="00D14F58" w:rsidRDefault="00F84BEB">
            <w:r>
              <w:t>8</w:t>
            </w:r>
          </w:p>
          <w:p w:rsidR="006500E9" w:rsidRDefault="006500E9">
            <w:r>
              <w:rPr>
                <w:noProof/>
                <w:lang w:eastAsia="ko-KR"/>
              </w:rPr>
              <w:drawing>
                <wp:inline distT="0" distB="0" distL="0" distR="0">
                  <wp:extent cx="838200" cy="704850"/>
                  <wp:effectExtent l="0" t="0" r="0" b="0"/>
                  <wp:docPr id="6" name="Picture 6" descr="MC90019866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C90019866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F58">
        <w:trPr>
          <w:trHeight w:val="1406"/>
        </w:trPr>
        <w:tc>
          <w:tcPr>
            <w:tcW w:w="1532" w:type="dxa"/>
          </w:tcPr>
          <w:p w:rsidR="00D14F58" w:rsidRDefault="00F84BEB">
            <w:r>
              <w:t>9</w:t>
            </w:r>
          </w:p>
          <w:p w:rsidR="00AC7051" w:rsidRDefault="00AC7051">
            <w:r>
              <w:rPr>
                <w:noProof/>
                <w:lang w:eastAsia="ko-KR"/>
              </w:rPr>
              <w:drawing>
                <wp:inline distT="0" distB="0" distL="0" distR="0">
                  <wp:extent cx="838200" cy="7048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D14F58" w:rsidRDefault="00F84BEB">
            <w:r>
              <w:t>10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1862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943CDF" w:rsidRPr="00801D29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943CDF" w:rsidP="00943CDF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Letter B</w:t>
            </w:r>
          </w:p>
        </w:tc>
        <w:tc>
          <w:tcPr>
            <w:tcW w:w="1532" w:type="dxa"/>
          </w:tcPr>
          <w:p w:rsidR="00AC7051" w:rsidRPr="00745171" w:rsidRDefault="00F84BE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t>11</w:t>
            </w:r>
            <w:r w:rsidR="00AC7051">
              <w:t xml:space="preserve"> </w:t>
            </w:r>
            <w:r w:rsidR="00AC7051" w:rsidRPr="00745171">
              <w:rPr>
                <w:rFonts w:ascii="Arial Narrow" w:hAnsi="Arial Narrow"/>
                <w:b/>
                <w:sz w:val="16"/>
                <w:szCs w:val="16"/>
              </w:rPr>
              <w:t>Remembrance</w:t>
            </w:r>
          </w:p>
          <w:p w:rsidR="00D14F58" w:rsidRPr="00745171" w:rsidRDefault="00AC705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45171">
              <w:rPr>
                <w:rFonts w:ascii="Arial Narrow" w:hAnsi="Arial Narrow"/>
                <w:b/>
                <w:sz w:val="16"/>
                <w:szCs w:val="16"/>
              </w:rPr>
              <w:t xml:space="preserve">              Day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943CDF" w:rsidRDefault="00943CDF" w:rsidP="0074517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745171" w:rsidRPr="00745171" w:rsidRDefault="00745171" w:rsidP="0074517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(Giselle &amp; Simon)</w:t>
            </w:r>
          </w:p>
        </w:tc>
        <w:tc>
          <w:tcPr>
            <w:tcW w:w="1532" w:type="dxa"/>
          </w:tcPr>
          <w:p w:rsidR="00D14F58" w:rsidRDefault="00F84BEB" w:rsidP="004E0F52">
            <w:pPr>
              <w:rPr>
                <w:rFonts w:ascii="Arial Narrow" w:hAnsi="Arial Narrow"/>
                <w:b/>
              </w:rPr>
            </w:pPr>
            <w:r>
              <w:t>12</w:t>
            </w:r>
            <w:r w:rsidR="004E0F52">
              <w:t xml:space="preserve">   </w:t>
            </w:r>
            <w:r w:rsidR="004E0F52" w:rsidRPr="004E0F52">
              <w:rPr>
                <w:rFonts w:ascii="Arial Narrow" w:hAnsi="Arial Narrow"/>
                <w:b/>
              </w:rPr>
              <w:t>Pizza Day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745171" w:rsidRPr="00801D29" w:rsidRDefault="00745171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(Adrianna)</w:t>
            </w:r>
          </w:p>
          <w:p w:rsidR="00943CDF" w:rsidRDefault="00943CDF" w:rsidP="00943CDF">
            <w:pPr>
              <w:jc w:val="center"/>
            </w:pPr>
          </w:p>
        </w:tc>
        <w:tc>
          <w:tcPr>
            <w:tcW w:w="1532" w:type="dxa"/>
          </w:tcPr>
          <w:p w:rsidR="00D14F58" w:rsidRPr="00B3643F" w:rsidRDefault="00F84BE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t>13</w:t>
            </w:r>
            <w:r w:rsidR="00B3643F">
              <w:t xml:space="preserve"> </w:t>
            </w:r>
            <w:r w:rsidR="00B3643F" w:rsidRPr="00B3643F">
              <w:rPr>
                <w:rFonts w:ascii="Arial Narrow" w:hAnsi="Arial Narrow"/>
                <w:b/>
                <w:sz w:val="18"/>
                <w:szCs w:val="18"/>
              </w:rPr>
              <w:t>Photo Retakes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745171" w:rsidP="00745171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(Ethan &amp; Summer)</w:t>
            </w:r>
          </w:p>
        </w:tc>
        <w:tc>
          <w:tcPr>
            <w:tcW w:w="1532" w:type="dxa"/>
          </w:tcPr>
          <w:p w:rsidR="00D14F58" w:rsidRDefault="00F84BEB">
            <w:r>
              <w:t>14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745171" w:rsidP="00745171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(Hailey C. &amp; James)</w:t>
            </w:r>
          </w:p>
        </w:tc>
        <w:tc>
          <w:tcPr>
            <w:tcW w:w="1532" w:type="dxa"/>
          </w:tcPr>
          <w:p w:rsidR="00D14F58" w:rsidRDefault="00F84BEB">
            <w:r>
              <w:t>15</w:t>
            </w:r>
          </w:p>
          <w:p w:rsidR="006500E9" w:rsidRDefault="006500E9">
            <w:r>
              <w:rPr>
                <w:noProof/>
                <w:lang w:eastAsia="ko-KR"/>
              </w:rPr>
              <w:drawing>
                <wp:inline distT="0" distB="0" distL="0" distR="0">
                  <wp:extent cx="838200" cy="7048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F58">
        <w:trPr>
          <w:trHeight w:val="1407"/>
        </w:trPr>
        <w:tc>
          <w:tcPr>
            <w:tcW w:w="1532" w:type="dxa"/>
          </w:tcPr>
          <w:p w:rsidR="00D14F58" w:rsidRDefault="00F84BEB">
            <w:r>
              <w:t>16</w:t>
            </w:r>
          </w:p>
          <w:p w:rsidR="006500E9" w:rsidRDefault="006500E9">
            <w:r>
              <w:rPr>
                <w:noProof/>
                <w:lang w:eastAsia="ko-KR"/>
              </w:rPr>
              <w:drawing>
                <wp:inline distT="0" distB="0" distL="0" distR="0">
                  <wp:extent cx="838200" cy="6953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D14F58" w:rsidRDefault="00F84BEB">
            <w:r>
              <w:t>17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1862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943CDF" w:rsidRPr="00801D29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943CDF" w:rsidP="00943CDF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Letter C</w:t>
            </w:r>
          </w:p>
        </w:tc>
        <w:tc>
          <w:tcPr>
            <w:tcW w:w="1532" w:type="dxa"/>
          </w:tcPr>
          <w:p w:rsidR="00D14F58" w:rsidRDefault="00F84BEB">
            <w:r>
              <w:t>18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745171" w:rsidP="00745171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(Jaden &amp; Sarah)</w:t>
            </w:r>
          </w:p>
        </w:tc>
        <w:tc>
          <w:tcPr>
            <w:tcW w:w="1532" w:type="dxa"/>
          </w:tcPr>
          <w:p w:rsidR="00D14F58" w:rsidRDefault="00F84BEB">
            <w:pPr>
              <w:rPr>
                <w:rFonts w:ascii="Arial Narrow" w:hAnsi="Arial Narrow"/>
                <w:b/>
              </w:rPr>
            </w:pPr>
            <w:r>
              <w:t>19</w:t>
            </w:r>
            <w:r w:rsidR="004E0F52">
              <w:t xml:space="preserve">   </w:t>
            </w:r>
            <w:r w:rsidR="004E0F52" w:rsidRPr="004E0F52">
              <w:rPr>
                <w:rFonts w:ascii="Arial Narrow" w:hAnsi="Arial Narrow"/>
                <w:b/>
              </w:rPr>
              <w:t>Pizza Day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745171" w:rsidP="00745171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 xml:space="preserve">(Augustine &amp;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Jhevon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D14F58" w:rsidRPr="00B3643F" w:rsidRDefault="00F84BEB">
            <w:pPr>
              <w:rPr>
                <w:rFonts w:ascii="Arial Narrow" w:hAnsi="Arial Narrow"/>
              </w:rPr>
            </w:pPr>
            <w:r>
              <w:t>20</w:t>
            </w:r>
            <w:r w:rsidR="00B3643F">
              <w:t xml:space="preserve"> </w:t>
            </w:r>
            <w:r w:rsidR="00B3643F">
              <w:rPr>
                <w:rFonts w:ascii="Arial Narrow" w:hAnsi="Arial Narrow"/>
              </w:rPr>
              <w:t xml:space="preserve">  </w:t>
            </w:r>
            <w:r w:rsidR="00B3643F" w:rsidRPr="00B3643F">
              <w:rPr>
                <w:rFonts w:ascii="Arial Narrow" w:hAnsi="Arial Narrow"/>
                <w:b/>
              </w:rPr>
              <w:t>Sub Day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745171" w:rsidP="00745171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(Mustafa &amp; Sienna)</w:t>
            </w:r>
          </w:p>
        </w:tc>
        <w:tc>
          <w:tcPr>
            <w:tcW w:w="1532" w:type="dxa"/>
          </w:tcPr>
          <w:p w:rsidR="00D14F58" w:rsidRDefault="00F84BEB">
            <w:r>
              <w:t>21</w:t>
            </w:r>
          </w:p>
          <w:p w:rsidR="003267BE" w:rsidRPr="003267BE" w:rsidRDefault="003267BE" w:rsidP="003267B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267BE">
              <w:rPr>
                <w:rFonts w:ascii="Arial Narrow" w:hAnsi="Arial Narrow"/>
                <w:b/>
                <w:sz w:val="28"/>
                <w:szCs w:val="28"/>
              </w:rPr>
              <w:t>P.A. DAY</w:t>
            </w:r>
          </w:p>
          <w:p w:rsidR="003267BE" w:rsidRPr="003267BE" w:rsidRDefault="003267BE" w:rsidP="003267B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267BE">
              <w:rPr>
                <w:rFonts w:ascii="Arial Narrow" w:hAnsi="Arial Narrow"/>
                <w:b/>
                <w:sz w:val="28"/>
                <w:szCs w:val="28"/>
              </w:rPr>
              <w:t>NO</w:t>
            </w:r>
          </w:p>
          <w:p w:rsidR="003267BE" w:rsidRPr="003267BE" w:rsidRDefault="003267BE" w:rsidP="003267BE">
            <w:pPr>
              <w:jc w:val="center"/>
              <w:rPr>
                <w:rFonts w:ascii="Arial Narrow" w:hAnsi="Arial Narrow"/>
              </w:rPr>
            </w:pPr>
            <w:r w:rsidRPr="003267BE">
              <w:rPr>
                <w:rFonts w:ascii="Arial Narrow" w:hAnsi="Arial Narrow"/>
                <w:b/>
                <w:sz w:val="28"/>
                <w:szCs w:val="28"/>
              </w:rPr>
              <w:t>SCHOOL</w:t>
            </w:r>
          </w:p>
        </w:tc>
        <w:tc>
          <w:tcPr>
            <w:tcW w:w="1532" w:type="dxa"/>
          </w:tcPr>
          <w:p w:rsidR="00D14F58" w:rsidRDefault="00F84BEB">
            <w:r>
              <w:t>22</w:t>
            </w:r>
          </w:p>
          <w:p w:rsidR="006500E9" w:rsidRDefault="006500E9">
            <w:r>
              <w:rPr>
                <w:noProof/>
                <w:lang w:eastAsia="ko-KR"/>
              </w:rPr>
              <w:drawing>
                <wp:inline distT="0" distB="0" distL="0" distR="0">
                  <wp:extent cx="838200" cy="695325"/>
                  <wp:effectExtent l="0" t="0" r="0" b="0"/>
                  <wp:docPr id="10" name="Picture 10" descr="MC90044187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90044187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F58">
        <w:trPr>
          <w:trHeight w:val="1407"/>
        </w:trPr>
        <w:tc>
          <w:tcPr>
            <w:tcW w:w="1532" w:type="dxa"/>
          </w:tcPr>
          <w:p w:rsidR="00D14F58" w:rsidRDefault="00F84BEB">
            <w:r>
              <w:t>23</w:t>
            </w:r>
          </w:p>
          <w:p w:rsidR="006500E9" w:rsidRDefault="006500E9">
            <w:r>
              <w:rPr>
                <w:noProof/>
                <w:lang w:eastAsia="ko-KR"/>
              </w:rPr>
              <w:drawing>
                <wp:inline distT="0" distB="0" distL="0" distR="0">
                  <wp:extent cx="838200" cy="7048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D14F58" w:rsidRDefault="00F84BEB">
            <w:r>
              <w:t>24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943CDF" w:rsidRPr="00801D29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943CDF" w:rsidP="00943CDF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Letter D</w:t>
            </w:r>
          </w:p>
        </w:tc>
        <w:tc>
          <w:tcPr>
            <w:tcW w:w="1532" w:type="dxa"/>
          </w:tcPr>
          <w:p w:rsidR="00D14F58" w:rsidRDefault="00F84BEB">
            <w:r>
              <w:t>24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1862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745171" w:rsidP="00745171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 xml:space="preserve">(Hailey B. &amp;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Syah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D14F58" w:rsidRDefault="00F84BEB">
            <w:pPr>
              <w:rPr>
                <w:rFonts w:ascii="Arial Narrow" w:hAnsi="Arial Narrow"/>
                <w:b/>
              </w:rPr>
            </w:pPr>
            <w:r>
              <w:t>26</w:t>
            </w:r>
            <w:r w:rsidR="004E0F52">
              <w:t xml:space="preserve">   </w:t>
            </w:r>
            <w:r w:rsidR="004E0F52" w:rsidRPr="004E0F52">
              <w:rPr>
                <w:rFonts w:ascii="Arial Narrow" w:hAnsi="Arial Narrow"/>
                <w:b/>
              </w:rPr>
              <w:t>Pizza Day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745171" w:rsidRPr="00801D29" w:rsidRDefault="00745171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Kaydance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943CDF" w:rsidRDefault="00943CDF" w:rsidP="00943CDF">
            <w:pPr>
              <w:jc w:val="center"/>
            </w:pPr>
          </w:p>
        </w:tc>
        <w:tc>
          <w:tcPr>
            <w:tcW w:w="1532" w:type="dxa"/>
          </w:tcPr>
          <w:p w:rsidR="00D14F58" w:rsidRDefault="00F84BEB">
            <w:r>
              <w:t>27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745171" w:rsidP="00745171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Hayder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Jahzara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D14F58" w:rsidRPr="00B1392A" w:rsidRDefault="00F84BEB">
            <w:pPr>
              <w:rPr>
                <w:rFonts w:ascii="Arial Narrow" w:hAnsi="Arial Narrow"/>
              </w:rPr>
            </w:pPr>
            <w:r>
              <w:t>28</w:t>
            </w:r>
            <w:r w:rsidR="00B1392A">
              <w:t xml:space="preserve"> </w:t>
            </w:r>
            <w:r w:rsidR="00B1392A">
              <w:rPr>
                <w:rFonts w:ascii="Arial Narrow" w:hAnsi="Arial Narrow"/>
              </w:rPr>
              <w:t xml:space="preserve"> </w:t>
            </w:r>
            <w:r w:rsidR="00B1392A" w:rsidRPr="00B1392A">
              <w:rPr>
                <w:rFonts w:ascii="Arial Narrow" w:hAnsi="Arial Narrow"/>
                <w:b/>
              </w:rPr>
              <w:t>Fruit Salad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943CDF" w:rsidRDefault="00943CDF" w:rsidP="00943C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943CDF" w:rsidRDefault="00745171" w:rsidP="00745171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(William &amp; Xavier)</w:t>
            </w:r>
          </w:p>
        </w:tc>
        <w:tc>
          <w:tcPr>
            <w:tcW w:w="1532" w:type="dxa"/>
          </w:tcPr>
          <w:p w:rsidR="00D14F58" w:rsidRDefault="00F84BEB">
            <w:r>
              <w:t>29</w:t>
            </w:r>
          </w:p>
          <w:p w:rsidR="006500E9" w:rsidRDefault="006500E9">
            <w:r>
              <w:rPr>
                <w:noProof/>
                <w:lang w:eastAsia="ko-KR"/>
              </w:rPr>
              <w:drawing>
                <wp:inline distT="0" distB="0" distL="0" distR="0">
                  <wp:extent cx="838200" cy="7048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4F58" w:rsidRDefault="00D14F58">
      <w:pPr>
        <w:jc w:val="center"/>
      </w:pPr>
    </w:p>
    <w:sectPr w:rsidR="00D14F58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F84BEB"/>
    <w:rsid w:val="000B6318"/>
    <w:rsid w:val="002C26B7"/>
    <w:rsid w:val="00306D52"/>
    <w:rsid w:val="003267BE"/>
    <w:rsid w:val="004E0F52"/>
    <w:rsid w:val="005E5B20"/>
    <w:rsid w:val="006500E9"/>
    <w:rsid w:val="00745171"/>
    <w:rsid w:val="00891A43"/>
    <w:rsid w:val="008C0A00"/>
    <w:rsid w:val="00943CDF"/>
    <w:rsid w:val="009759D3"/>
    <w:rsid w:val="00AC7051"/>
    <w:rsid w:val="00B1392A"/>
    <w:rsid w:val="00B3643F"/>
    <w:rsid w:val="00B52DDE"/>
    <w:rsid w:val="00BA62A4"/>
    <w:rsid w:val="00BF4E95"/>
    <w:rsid w:val="00CB34F7"/>
    <w:rsid w:val="00CD7C37"/>
    <w:rsid w:val="00D02DB3"/>
    <w:rsid w:val="00D14F58"/>
    <w:rsid w:val="00D51584"/>
    <w:rsid w:val="00E812FF"/>
    <w:rsid w:val="00F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B7"/>
    <w:rPr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BEB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ames\Application%20Data\Microsoft\Templates\EdWorld_Cal_Octo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ABAFE1-E825-4AE2-B042-7DDEB24A1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EdWorld_Cal_October.dotx</Template>
  <TotalTime>217</TotalTime>
  <Pages>1</Pages>
  <Words>184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1018</CharactersWithSpaces>
  <SharedDoc>false</SharedDoc>
  <HLinks>
    <vt:vector size="6" baseType="variant">
      <vt:variant>
        <vt:i4>2359420</vt:i4>
      </vt:variant>
      <vt:variant>
        <vt:i4>1024</vt:i4>
      </vt:variant>
      <vt:variant>
        <vt:i4>1025</vt:i4>
      </vt:variant>
      <vt:variant>
        <vt:i4>1</vt:i4>
      </vt:variant>
      <vt:variant>
        <vt:lpwstr>OCT.gif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HWDSB</dc:creator>
  <cp:keywords/>
  <cp:lastModifiedBy>HWDSB</cp:lastModifiedBy>
  <cp:revision>21</cp:revision>
  <dcterms:created xsi:type="dcterms:W3CDTF">2014-10-20T22:35:00Z</dcterms:created>
  <dcterms:modified xsi:type="dcterms:W3CDTF">2014-10-30T19:34:00Z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TC018755949991</vt:lpwstr>
  </property>
</Properties>
</file>