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78" w:rsidRPr="004671FB" w:rsidRDefault="004671FB">
      <w:pPr>
        <w:rPr>
          <w:b/>
          <w:sz w:val="26"/>
          <w:u w:val="single"/>
        </w:rPr>
      </w:pPr>
      <w:bookmarkStart w:id="0" w:name="_GoBack"/>
      <w:r w:rsidRPr="004671FB">
        <w:rPr>
          <w:b/>
          <w:sz w:val="26"/>
          <w:u w:val="single"/>
        </w:rPr>
        <w:t>How to use the SQL Browser</w:t>
      </w:r>
    </w:p>
    <w:bookmarkEnd w:id="0"/>
    <w:p w:rsidR="004671FB" w:rsidRDefault="004671FB"/>
    <w:p w:rsidR="004671FB" w:rsidRDefault="004671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C772" wp14:editId="5BF139CD">
                <wp:simplePos x="0" y="0"/>
                <wp:positionH relativeFrom="column">
                  <wp:posOffset>257175</wp:posOffset>
                </wp:positionH>
                <wp:positionV relativeFrom="paragraph">
                  <wp:posOffset>144780</wp:posOffset>
                </wp:positionV>
                <wp:extent cx="476250" cy="419100"/>
                <wp:effectExtent l="38100" t="0" r="190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35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.25pt;margin-top:11.4pt;width:37.5pt;height:3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Click on </w:t>
      </w:r>
      <w:r>
        <w:rPr>
          <w:b/>
          <w:u w:val="single"/>
        </w:rPr>
        <w:t>Open Database</w:t>
      </w:r>
      <w:r>
        <w:t>. Browse to where your database is saved and open it.</w:t>
      </w:r>
    </w:p>
    <w:p w:rsidR="004671FB" w:rsidRPr="004671FB" w:rsidRDefault="004671FB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64F9E" wp14:editId="40994B52">
                <wp:simplePos x="0" y="0"/>
                <wp:positionH relativeFrom="column">
                  <wp:posOffset>876300</wp:posOffset>
                </wp:positionH>
                <wp:positionV relativeFrom="paragraph">
                  <wp:posOffset>145415</wp:posOffset>
                </wp:positionV>
                <wp:extent cx="1495425" cy="66675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4892" id="Straight Arrow Connector 4" o:spid="_x0000_s1026" type="#_x0000_t32" style="position:absolute;margin-left:69pt;margin-top:11.45pt;width:117.75pt;height:5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Click on the </w:t>
      </w:r>
      <w:r w:rsidRPr="004671FB">
        <w:rPr>
          <w:b/>
          <w:u w:val="single"/>
        </w:rPr>
        <w:t>Text Based Query</w:t>
      </w:r>
      <w:r>
        <w:t xml:space="preserve"> tab. Type in the SQL query in the white space. Click on </w:t>
      </w:r>
      <w:r w:rsidRPr="004671FB">
        <w:rPr>
          <w:b/>
          <w:u w:val="single"/>
        </w:rPr>
        <w:t>Process Query</w:t>
      </w:r>
    </w:p>
    <w:p w:rsidR="004671FB" w:rsidRPr="004671FB" w:rsidRDefault="004671FB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97506" wp14:editId="093B35A2">
                <wp:simplePos x="0" y="0"/>
                <wp:positionH relativeFrom="column">
                  <wp:posOffset>5086349</wp:posOffset>
                </wp:positionH>
                <wp:positionV relativeFrom="paragraph">
                  <wp:posOffset>13335</wp:posOffset>
                </wp:positionV>
                <wp:extent cx="638175" cy="43815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CF6E" id="Straight Arrow Connector 5" o:spid="_x0000_s1026" type="#_x0000_t32" style="position:absolute;margin-left:400.5pt;margin-top:1.05pt;width:50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C9CF6" wp14:editId="727E7722">
                <wp:simplePos x="0" y="0"/>
                <wp:positionH relativeFrom="column">
                  <wp:posOffset>371475</wp:posOffset>
                </wp:positionH>
                <wp:positionV relativeFrom="paragraph">
                  <wp:posOffset>13335</wp:posOffset>
                </wp:positionV>
                <wp:extent cx="476250" cy="4191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078E" id="Straight Arrow Connector 3" o:spid="_x0000_s1026" type="#_x0000_t32" style="position:absolute;margin-left:29.25pt;margin-top:1.05pt;width:37.5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4671FB" w:rsidRPr="004671FB" w:rsidRDefault="004671FB">
      <w:r>
        <w:rPr>
          <w:noProof/>
        </w:rPr>
        <w:drawing>
          <wp:inline distT="0" distB="0" distL="0" distR="0" wp14:anchorId="6197817B" wp14:editId="326B7101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1FB" w:rsidRPr="0046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FB"/>
    <w:rsid w:val="004436A6"/>
    <w:rsid w:val="004671FB"/>
    <w:rsid w:val="005E2C68"/>
    <w:rsid w:val="006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94E3-483C-42A7-A7DE-4746435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eucker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Peuckert</dc:creator>
  <cp:keywords/>
  <dc:description/>
  <cp:lastModifiedBy>Hans Peuckert</cp:lastModifiedBy>
  <cp:revision>1</cp:revision>
  <dcterms:created xsi:type="dcterms:W3CDTF">2016-02-17T10:52:00Z</dcterms:created>
  <dcterms:modified xsi:type="dcterms:W3CDTF">2016-02-17T10:55:00Z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