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2D61" w14:textId="1B3E6AA0" w:rsidR="00744312" w:rsidRDefault="00744312" w:rsidP="00744312">
      <w:pPr>
        <w:rPr>
          <w:b/>
          <w:bCs/>
        </w:rPr>
      </w:pPr>
      <w:r>
        <w:rPr>
          <w:b/>
          <w:bCs/>
        </w:rPr>
        <w:t>Untroubled: Relying on the Comfort of Christ</w:t>
      </w:r>
    </w:p>
    <w:p w14:paraId="0587B4E3" w14:textId="54473461" w:rsidR="00744312" w:rsidRDefault="00744312" w:rsidP="00744312">
      <w:pPr>
        <w:rPr>
          <w:b/>
          <w:bCs/>
        </w:rPr>
      </w:pPr>
      <w:r>
        <w:rPr>
          <w:b/>
          <w:bCs/>
        </w:rPr>
        <w:t>Jesus is Glorified Through Betrayal and Rejection (John 13:18-38)</w:t>
      </w:r>
    </w:p>
    <w:p w14:paraId="4233295A" w14:textId="77777777" w:rsidR="00744312" w:rsidRPr="00D03AB3" w:rsidRDefault="00744312" w:rsidP="00744312">
      <w:pPr>
        <w:rPr>
          <w:b/>
          <w:bCs/>
        </w:rPr>
      </w:pPr>
      <w:r>
        <w:rPr>
          <w:b/>
          <w:bCs/>
        </w:rPr>
        <w:t>4 Reasons to Take Comfort from Christ’s Betrayal</w:t>
      </w:r>
    </w:p>
    <w:p w14:paraId="3FC64713" w14:textId="2A18B5E5" w:rsidR="00744312" w:rsidRDefault="00D64BAD" w:rsidP="00744312">
      <w:r>
        <w:t>When I was growing up, I recall dreaming about being a pastor. Probably as early as 4</w:t>
      </w:r>
      <w:r w:rsidRPr="00D64BAD">
        <w:rPr>
          <w:vertAlign w:val="superscript"/>
        </w:rPr>
        <w:t>th</w:t>
      </w:r>
      <w:r>
        <w:t xml:space="preserve"> or 5</w:t>
      </w:r>
      <w:r w:rsidRPr="00D64BAD">
        <w:rPr>
          <w:vertAlign w:val="superscript"/>
        </w:rPr>
        <w:t>th</w:t>
      </w:r>
      <w:r>
        <w:t xml:space="preserve"> grade, I would lay out all the Bible’s I owned in front of me and from my top bunk I would preach down to the congregation of stuffed animals. And let me tell you, I’ve never had a congregation so attentive as those stuffed animals...I mean they didn’t even blink! Now, they didn’t move much or interact very well, but man their attention was locked on no matter how long I droned on.</w:t>
      </w:r>
    </w:p>
    <w:p w14:paraId="4F499B38" w14:textId="607F5F73" w:rsidR="00D64BAD" w:rsidRDefault="00D64BAD" w:rsidP="00744312">
      <w:r>
        <w:t xml:space="preserve">Even at a young age, God drew my heart to want to know the truth and in turn I then had a desire to teach others what was true. When my dad would teach me something from Scripture, or I would learn things at church on </w:t>
      </w:r>
      <w:proofErr w:type="gramStart"/>
      <w:r>
        <w:t>Sunday</w:t>
      </w:r>
      <w:proofErr w:type="gramEnd"/>
      <w:r>
        <w:t xml:space="preserve"> I just loved it and then I wanted others to know the truth. </w:t>
      </w:r>
    </w:p>
    <w:p w14:paraId="563E3C61" w14:textId="2FBCAF47" w:rsidR="00E754E5" w:rsidRDefault="00E754E5" w:rsidP="00744312">
      <w:r>
        <w:t>That’s essentially still the kind of person I am. I wanted to be a pastor because I wanted people to know the truth. But the real tipping point for me in deciding to pursue full-time ministry rather than a career in engineering was when the teaching at Faith church opened my eyes to more than just the “truth.” God really used the teaching of this church to help me see that the truth was a lot more than just intellectually true...which of course it is. But the truth is also practically true.</w:t>
      </w:r>
    </w:p>
    <w:p w14:paraId="458EAB50" w14:textId="03B0B7C5" w:rsidR="00E754E5" w:rsidRDefault="00E754E5" w:rsidP="00E754E5">
      <w:pPr>
        <w:pStyle w:val="ListParagraph"/>
        <w:numPr>
          <w:ilvl w:val="0"/>
          <w:numId w:val="30"/>
        </w:numPr>
      </w:pPr>
      <w:r>
        <w:t xml:space="preserve">What I mean by practically true, is that the truth has direct and clear implications for how you live your everyday life. </w:t>
      </w:r>
    </w:p>
    <w:p w14:paraId="68764169" w14:textId="77777777" w:rsidR="00E754E5" w:rsidRDefault="00E754E5" w:rsidP="00E754E5">
      <w:r>
        <w:t xml:space="preserve">Once God opened my eyes to see that the entire Bible—being </w:t>
      </w:r>
      <w:proofErr w:type="gramStart"/>
      <w:r>
        <w:t>absolutely true</w:t>
      </w:r>
      <w:proofErr w:type="gramEnd"/>
      <w:r>
        <w:t>—also has bearing on everything I think, act, and speak, then I was convinced that I had to pursue full-time ministry to help others see what God had opened my eyes to in his Word.</w:t>
      </w:r>
    </w:p>
    <w:p w14:paraId="46B7F44D" w14:textId="77777777" w:rsidR="00E754E5" w:rsidRDefault="00E754E5" w:rsidP="00E754E5">
      <w:r w:rsidRPr="00E10D43">
        <w:rPr>
          <w:u w:val="single"/>
        </w:rPr>
        <w:t>Now, why do I begin this sermon that way</w:t>
      </w:r>
      <w:r>
        <w:t xml:space="preserve">...because one of my biggest burdens and aims as a pastor and in everything that I teach, is that I want people to absolutely love the Word of God. I want people to be amazed at God’s Word. </w:t>
      </w:r>
    </w:p>
    <w:p w14:paraId="1B604A6B" w14:textId="77777777" w:rsidR="00E754E5" w:rsidRDefault="00E754E5" w:rsidP="00E754E5">
      <w:pPr>
        <w:pStyle w:val="ListParagraph"/>
        <w:numPr>
          <w:ilvl w:val="0"/>
          <w:numId w:val="30"/>
        </w:numPr>
      </w:pPr>
      <w:r>
        <w:t xml:space="preserve">I want them to be so move and in love with God’s Word, that they cannot help </w:t>
      </w:r>
      <w:proofErr w:type="gramStart"/>
      <w:r>
        <w:t>want</w:t>
      </w:r>
      <w:proofErr w:type="gramEnd"/>
      <w:r>
        <w:t xml:space="preserve"> to work it into every area of life.</w:t>
      </w:r>
    </w:p>
    <w:p w14:paraId="579F686F" w14:textId="77777777" w:rsidR="00E754E5" w:rsidRDefault="00E754E5" w:rsidP="00E754E5">
      <w:pPr>
        <w:pStyle w:val="ListParagraph"/>
        <w:numPr>
          <w:ilvl w:val="0"/>
          <w:numId w:val="30"/>
        </w:numPr>
      </w:pPr>
      <w:r>
        <w:t xml:space="preserve">I want them to be so moved by God’s Word that they would want to tell others how incredibly awesome, and wise, and glorious his Word is! </w:t>
      </w:r>
    </w:p>
    <w:p w14:paraId="24179746" w14:textId="523D3036" w:rsidR="00E754E5" w:rsidRDefault="00E10D43" w:rsidP="00E754E5">
      <w:r>
        <w:lastRenderedPageBreak/>
        <w:t xml:space="preserve">Now, </w:t>
      </w:r>
      <w:proofErr w:type="gramStart"/>
      <w:r>
        <w:t>in order to</w:t>
      </w:r>
      <w:proofErr w:type="gramEnd"/>
      <w:r>
        <w:t xml:space="preserve"> love his </w:t>
      </w:r>
      <w:proofErr w:type="gramStart"/>
      <w:r>
        <w:t>word</w:t>
      </w:r>
      <w:proofErr w:type="gramEnd"/>
      <w:r>
        <w:t xml:space="preserve"> the way I’m describing, you really </w:t>
      </w:r>
      <w:proofErr w:type="gramStart"/>
      <w:r>
        <w:t>have to</w:t>
      </w:r>
      <w:proofErr w:type="gramEnd"/>
      <w:r>
        <w:t xml:space="preserve"> be convinced that it’s true. </w:t>
      </w:r>
    </w:p>
    <w:p w14:paraId="4D1FF023" w14:textId="1DC506A0" w:rsidR="00E10D43" w:rsidRDefault="00E10D43" w:rsidP="00E754E5">
      <w:r>
        <w:t xml:space="preserve">I am certain that there are plenty of middle school, high school kids here that are not convinced in the truthfulness of God’s Word. I’m certain that there are adults here that are not convinced that God’s Word is </w:t>
      </w:r>
      <w:proofErr w:type="gramStart"/>
      <w:r>
        <w:t>absolutely trustworthy</w:t>
      </w:r>
      <w:proofErr w:type="gramEnd"/>
      <w:r>
        <w:t xml:space="preserve"> and true. </w:t>
      </w:r>
    </w:p>
    <w:p w14:paraId="6DC1406A" w14:textId="2C920174" w:rsidR="00E10D43" w:rsidRDefault="00E10D43" w:rsidP="00E10D43">
      <w:pPr>
        <w:pStyle w:val="ListParagraph"/>
        <w:numPr>
          <w:ilvl w:val="0"/>
          <w:numId w:val="30"/>
        </w:numPr>
      </w:pPr>
      <w:r>
        <w:t>Many people discount the Bible’s truthfulness or wisdom simply on the account that it’s old.</w:t>
      </w:r>
    </w:p>
    <w:p w14:paraId="27754632" w14:textId="77777777" w:rsidR="00E10D43" w:rsidRDefault="00E10D43" w:rsidP="00E10D43">
      <w:pPr>
        <w:pStyle w:val="ListParagraph"/>
        <w:numPr>
          <w:ilvl w:val="1"/>
          <w:numId w:val="30"/>
        </w:numPr>
      </w:pPr>
      <w:r>
        <w:t>It’s what CS Lewis described as “chronological snobbery.” The idea that just because it’s old it must not be that good.</w:t>
      </w:r>
    </w:p>
    <w:p w14:paraId="18B16095" w14:textId="77777777" w:rsidR="00AC6A9C" w:rsidRDefault="00E10D43" w:rsidP="00E10D43">
      <w:r>
        <w:t xml:space="preserve">I am sure that there are also people here that doubt it’s truthfulness and </w:t>
      </w:r>
      <w:proofErr w:type="gramStart"/>
      <w:r>
        <w:t>it’s</w:t>
      </w:r>
      <w:proofErr w:type="gramEnd"/>
      <w:r>
        <w:t xml:space="preserve"> wisdom simply because they have assumed that it’s a religious book that deals with religious things. But we live in a world where there is more than religion. </w:t>
      </w:r>
      <w:proofErr w:type="gramStart"/>
      <w:r>
        <w:t>So</w:t>
      </w:r>
      <w:proofErr w:type="gramEnd"/>
      <w:r>
        <w:t xml:space="preserve"> the Bible is true and wise for religious stuff, but when it comes to my career, entertainment, how I organize my schedule</w:t>
      </w:r>
      <w:r w:rsidR="00AC6A9C">
        <w:t xml:space="preserve"> and relationships, well the Bible isn’t all that helpful or applicable. </w:t>
      </w:r>
    </w:p>
    <w:p w14:paraId="3973A005" w14:textId="77777777" w:rsidR="00AC6A9C" w:rsidRDefault="00AC6A9C" w:rsidP="00E10D43">
      <w:r>
        <w:t xml:space="preserve">There are certainly other reasons that people doubt the Bible. Regardless, if you’re a person that would honestly say—maybe not </w:t>
      </w:r>
      <w:proofErr w:type="spellStart"/>
      <w:r>
        <w:t>outloud</w:t>
      </w:r>
      <w:proofErr w:type="spellEnd"/>
      <w:r>
        <w:t xml:space="preserve"> because you don’t want to admit that you doubt the Bible, or perhaps you don’t want to admit it, because you don’t want anyone mess up your comfortable disbelief in the Bible—I do hope that you’ll really consider the text that we’re going to look at this morning.</w:t>
      </w:r>
    </w:p>
    <w:p w14:paraId="7575DEB9" w14:textId="57A00658" w:rsidR="00E10D43" w:rsidRDefault="00AC6A9C" w:rsidP="00AC6A9C">
      <w:pPr>
        <w:pStyle w:val="ListParagraph"/>
        <w:numPr>
          <w:ilvl w:val="0"/>
          <w:numId w:val="30"/>
        </w:numPr>
      </w:pPr>
      <w:r>
        <w:t>As we read ask yourself this question, “Does this gospel, have the ring of truth to it?” In other words, “does the apostle John write things down simply because he has an ideology that he is defending, or is he writing things down because that’s what actually happened historically and is true?”</w:t>
      </w:r>
    </w:p>
    <w:p w14:paraId="3BD05475" w14:textId="04000E75" w:rsidR="00AC6A9C" w:rsidRDefault="00AC6A9C" w:rsidP="00AC6A9C">
      <w:r>
        <w:t xml:space="preserve">For those of you who are here that love the Bible and believe the Bible, there is truth in this that should carry significant weight for how we view everything. </w:t>
      </w:r>
    </w:p>
    <w:p w14:paraId="0FE117EC" w14:textId="4555426A" w:rsidR="00AC6A9C" w:rsidRDefault="00AC6A9C" w:rsidP="00AC6A9C">
      <w:r>
        <w:t>This is the 2</w:t>
      </w:r>
      <w:r w:rsidRPr="00AC6A9C">
        <w:rPr>
          <w:vertAlign w:val="superscript"/>
        </w:rPr>
        <w:t>nd</w:t>
      </w:r>
      <w:r>
        <w:t xml:space="preserve"> message in the series </w:t>
      </w:r>
      <w:r>
        <w:rPr>
          <w:b/>
          <w:bCs/>
        </w:rPr>
        <w:t xml:space="preserve">Untroubled: Relying on the Comfort of Christ. </w:t>
      </w:r>
    </w:p>
    <w:p w14:paraId="59EEF10D" w14:textId="60B04356" w:rsidR="00AC6A9C" w:rsidRDefault="00154E22" w:rsidP="00AC6A9C">
      <w:proofErr w:type="gramStart"/>
      <w:r>
        <w:t>So</w:t>
      </w:r>
      <w:proofErr w:type="gramEnd"/>
      <w:r>
        <w:t xml:space="preserve"> the truths the entire upper room discourse as well as what we are studying today should bring sig</w:t>
      </w:r>
      <w:r w:rsidR="00AC6A9C">
        <w:t>nificant comfort.</w:t>
      </w:r>
    </w:p>
    <w:p w14:paraId="03FD85C7" w14:textId="64F87AC3" w:rsidR="00AC6A9C" w:rsidRDefault="00AC6A9C" w:rsidP="00AC6A9C">
      <w:r>
        <w:t xml:space="preserve">The irony of the comfort that comes from this passage and the entire upper room discourse, is that this during the most significant hour of trial in </w:t>
      </w:r>
      <w:r w:rsidR="00154E22">
        <w:t>Jesus’</w:t>
      </w:r>
      <w:r>
        <w:t xml:space="preserve"> life. </w:t>
      </w:r>
    </w:p>
    <w:p w14:paraId="7650C8AD" w14:textId="235D8EFF" w:rsidR="00AC6A9C" w:rsidRDefault="00AC6A9C" w:rsidP="00AC6A9C">
      <w:r>
        <w:t xml:space="preserve">Jesus describes this trial as “his hour.” And in Luke when Jesus is </w:t>
      </w:r>
      <w:r w:rsidR="00154E22">
        <w:t>arrested,</w:t>
      </w:r>
      <w:r>
        <w:t xml:space="preserve"> he tells the soldiers</w:t>
      </w:r>
    </w:p>
    <w:p w14:paraId="39B40212" w14:textId="1AEDB594" w:rsidR="00154E22" w:rsidRDefault="00154E22" w:rsidP="00154E22">
      <w:pPr>
        <w:rPr>
          <w:b/>
          <w:bCs/>
          <w:highlight w:val="yellow"/>
        </w:rPr>
      </w:pPr>
      <w:r w:rsidRPr="00154E22">
        <w:rPr>
          <w:b/>
          <w:bCs/>
          <w:highlight w:val="yellow"/>
        </w:rPr>
        <w:lastRenderedPageBreak/>
        <w:t>Luke 22:53</w:t>
      </w:r>
      <w:r w:rsidRPr="00154E22">
        <w:rPr>
          <w:b/>
          <w:bCs/>
          <w:highlight w:val="yellow"/>
        </w:rPr>
        <w:t> When I was with you day after day in the temple, you did not lay hands on me. But this is your hour, and the power of darkness.”</w:t>
      </w:r>
    </w:p>
    <w:p w14:paraId="7A83F381" w14:textId="59DD2E45" w:rsidR="00154E22" w:rsidRDefault="00154E22" w:rsidP="00154E22">
      <w:proofErr w:type="gramStart"/>
      <w:r w:rsidRPr="00154E22">
        <w:t>So</w:t>
      </w:r>
      <w:proofErr w:type="gramEnd"/>
      <w:r w:rsidRPr="00154E22">
        <w:t xml:space="preserve"> there is </w:t>
      </w:r>
      <w:r>
        <w:t xml:space="preserve">significant comfort in this, but it’s not because the circumstances themselves are without trouble. Therefore, the hope and comfort that is offered to us, isn’t one that is dependent on the circumstances around us. Rather this a comfort and peace that transcends the circumstantial comfort and peace that this world is constantly seeking and pursuing. </w:t>
      </w:r>
    </w:p>
    <w:p w14:paraId="4D298F8E" w14:textId="45E3BCD1" w:rsidR="00154E22" w:rsidRDefault="00154E22" w:rsidP="00154E22">
      <w:pPr>
        <w:rPr>
          <w:b/>
          <w:bCs/>
        </w:rPr>
      </w:pPr>
      <w:r>
        <w:t xml:space="preserve">The title of the message this morning is: </w:t>
      </w:r>
      <w:r>
        <w:rPr>
          <w:b/>
          <w:bCs/>
        </w:rPr>
        <w:t xml:space="preserve">Jesus is Glorified Through Betrayal and Rejection </w:t>
      </w:r>
    </w:p>
    <w:p w14:paraId="50E44CD6" w14:textId="559A84C9" w:rsidR="00154E22" w:rsidRPr="00154E22" w:rsidRDefault="00154E22" w:rsidP="00154E22">
      <w:r>
        <w:t xml:space="preserve">The text for us this morning is John 13:18-38. </w:t>
      </w:r>
    </w:p>
    <w:p w14:paraId="4E751A58" w14:textId="77777777" w:rsidR="00154E22" w:rsidRPr="00D03AB3" w:rsidRDefault="00154E22" w:rsidP="00154E22">
      <w:pPr>
        <w:rPr>
          <w:b/>
          <w:bCs/>
        </w:rPr>
      </w:pPr>
      <w:r>
        <w:rPr>
          <w:b/>
          <w:bCs/>
        </w:rPr>
        <w:t>4 Reasons to Take Comfort from Christ’s Betrayal</w:t>
      </w:r>
    </w:p>
    <w:p w14:paraId="110D306E" w14:textId="7D80810D" w:rsidR="00154E22" w:rsidRPr="00154E22" w:rsidRDefault="00154E22" w:rsidP="00154E22"/>
    <w:p w14:paraId="34A17487" w14:textId="77777777" w:rsidR="00744312" w:rsidRDefault="00744312" w:rsidP="00744312">
      <w:pPr>
        <w:pStyle w:val="Heading1"/>
      </w:pPr>
      <w:r>
        <w:t>Take comfort in Jesus’ meticulous faithfulness to his Word (John 13:18-30)</w:t>
      </w:r>
    </w:p>
    <w:p w14:paraId="2E5BA099" w14:textId="77777777" w:rsidR="00AB44E1" w:rsidRDefault="001216F6" w:rsidP="00222BB5">
      <w:r>
        <w:t xml:space="preserve">Every gospel </w:t>
      </w:r>
      <w:r w:rsidR="007930DA">
        <w:t xml:space="preserve">writer </w:t>
      </w:r>
      <w:r w:rsidR="005F571E">
        <w:t xml:space="preserve">describes the betrayal and arrest of Jesus that Judas </w:t>
      </w:r>
      <w:r w:rsidR="00B27FE3">
        <w:t xml:space="preserve">orchestrated </w:t>
      </w:r>
      <w:r w:rsidR="00AB6DBF">
        <w:t>with the chief priests. The gospel of John adds significant detail to the betrayal of Jesus by Judas</w:t>
      </w:r>
      <w:r w:rsidR="00AB44E1">
        <w:t>.</w:t>
      </w:r>
    </w:p>
    <w:p w14:paraId="7C922DFC" w14:textId="77777777" w:rsidR="00371648" w:rsidRDefault="00AB44E1" w:rsidP="00AB44E1">
      <w:pPr>
        <w:pStyle w:val="ListParagraph"/>
        <w:numPr>
          <w:ilvl w:val="0"/>
          <w:numId w:val="30"/>
        </w:numPr>
      </w:pPr>
      <w:r>
        <w:t xml:space="preserve">Pastor Green unpacked the foot washing that Judas was a part of earlier in John 13. That is </w:t>
      </w:r>
      <w:r w:rsidR="00C52E6E">
        <w:t>major detail in the chronology of Judas’ betrayal that</w:t>
      </w:r>
      <w:r w:rsidR="00371648">
        <w:t xml:space="preserve"> helps us see the incredible humility and love that Jesus had even for his betrayer. </w:t>
      </w:r>
    </w:p>
    <w:p w14:paraId="0C57B9C6" w14:textId="079687A2" w:rsidR="00E12079" w:rsidRDefault="00371648" w:rsidP="00371648">
      <w:r>
        <w:t>In the text that we just read, we get a couple more significant details about Judas’ betrayal that the other gospel writers don’t include. One of them that we see here is the specific OT prophecy that is fulfilled in Judas’ betraying Jesus.</w:t>
      </w:r>
    </w:p>
    <w:p w14:paraId="5B8BCCFE" w14:textId="56F5AB6A" w:rsidR="00222BB5" w:rsidRPr="00222BB5" w:rsidRDefault="00FB2FE2" w:rsidP="00371648">
      <w:r>
        <w:t xml:space="preserve">And the specific mention of fulfilled prophecy here communicates </w:t>
      </w:r>
      <w:r w:rsidR="00306A4E">
        <w:t>a major point about the truthfulness and sureness of God’s word...</w:t>
      </w:r>
      <w:r>
        <w:t xml:space="preserve"> </w:t>
      </w:r>
      <w:r w:rsidR="00E12079">
        <w:t xml:space="preserve"> </w:t>
      </w:r>
      <w:r w:rsidR="005F571E">
        <w:t xml:space="preserve"> </w:t>
      </w:r>
    </w:p>
    <w:p w14:paraId="3100239B" w14:textId="77777777" w:rsidR="00744312" w:rsidRDefault="00744312" w:rsidP="00744312">
      <w:pPr>
        <w:pStyle w:val="Heading2"/>
      </w:pPr>
      <w:r>
        <w:t>The Scripture must be fulfilled (v.18b).</w:t>
      </w:r>
    </w:p>
    <w:p w14:paraId="6D62AC80" w14:textId="030F338A" w:rsidR="00744312" w:rsidRDefault="00744312" w:rsidP="00744312">
      <w:pPr>
        <w:rPr>
          <w:b/>
          <w:bCs/>
        </w:rPr>
      </w:pPr>
      <w:r>
        <w:rPr>
          <w:b/>
          <w:bCs/>
        </w:rPr>
        <w:t>John 13:18b...it is that the Scripture may be fulfilled, ‘HE WHO EATS MY BREAD HAS LIFTED UP HIS HEEL AGAINST ME.’</w:t>
      </w:r>
      <w:r w:rsidR="00D64BAD">
        <w:rPr>
          <w:b/>
          <w:bCs/>
        </w:rPr>
        <w:t xml:space="preserve"> </w:t>
      </w:r>
    </w:p>
    <w:p w14:paraId="7401F216" w14:textId="0D587B2F" w:rsidR="00306A4E" w:rsidRDefault="00306A4E" w:rsidP="00744312">
      <w:r>
        <w:t xml:space="preserve">What is happening on this night </w:t>
      </w:r>
      <w:r w:rsidR="00A41AC2">
        <w:t xml:space="preserve">is anything but random. It is so carefully </w:t>
      </w:r>
      <w:proofErr w:type="gramStart"/>
      <w:r w:rsidR="00A41AC2">
        <w:t>orchestrated, and</w:t>
      </w:r>
      <w:proofErr w:type="gramEnd"/>
      <w:r w:rsidR="00A41AC2">
        <w:t xml:space="preserve"> planned and ordained by the Lord himself. </w:t>
      </w:r>
    </w:p>
    <w:p w14:paraId="3F30E6DD" w14:textId="17BC6BCE" w:rsidR="00DA2CCD" w:rsidRDefault="00DA2CCD" w:rsidP="00744312">
      <w:r>
        <w:t xml:space="preserve">Now it’s not that hard to see that Jesus quotes an OT passage and clearly connects that this is being fulfilled by Judas who is going to betray him. But there is more </w:t>
      </w:r>
      <w:r w:rsidR="00D33924">
        <w:t>than that, that I want you to see...</w:t>
      </w:r>
      <w:r w:rsidR="000E1EC1">
        <w:t>I want you to see that</w:t>
      </w:r>
      <w:r w:rsidR="00A5129F">
        <w:t xml:space="preserve"> every morsel of scripture must be fulfilled...</w:t>
      </w:r>
    </w:p>
    <w:p w14:paraId="05B88E08" w14:textId="31E43B35" w:rsidR="00A5129F" w:rsidRPr="00306A4E" w:rsidRDefault="001C47DF" w:rsidP="00A5129F">
      <w:pPr>
        <w:pStyle w:val="ListParagraph"/>
        <w:numPr>
          <w:ilvl w:val="0"/>
          <w:numId w:val="30"/>
        </w:numPr>
      </w:pPr>
      <w:r>
        <w:t>And yes, pun is intended, and that pun was for Pastor Folden...</w:t>
      </w:r>
    </w:p>
    <w:p w14:paraId="7D80975E" w14:textId="77777777" w:rsidR="00744312" w:rsidRPr="007D0DB5" w:rsidRDefault="00744312" w:rsidP="00744312">
      <w:pPr>
        <w:pStyle w:val="Heading2"/>
      </w:pPr>
      <w:r>
        <w:lastRenderedPageBreak/>
        <w:t>Every morsel of Scripture must be fulfilled (Ps. 41:9).</w:t>
      </w:r>
    </w:p>
    <w:p w14:paraId="56C8F26E" w14:textId="2ABD31C0" w:rsidR="00063AF4" w:rsidRDefault="00063AF4" w:rsidP="00063AF4">
      <w:pPr>
        <w:rPr>
          <w:b/>
          <w:bCs/>
        </w:rPr>
      </w:pPr>
      <w:r w:rsidRPr="00063AF4">
        <w:rPr>
          <w:b/>
          <w:bCs/>
          <w:highlight w:val="yellow"/>
        </w:rPr>
        <w:t>Matthew 5:18 For truly I say to you, until heaven and earth pass away, not the smallest letter or stroke shall pass from the Law until all is accomplished.</w:t>
      </w:r>
    </w:p>
    <w:p w14:paraId="1946D526" w14:textId="1292A854" w:rsidR="00063AF4" w:rsidRPr="00D96F5C" w:rsidRDefault="00D96F5C" w:rsidP="00063AF4">
      <w:r>
        <w:t>Well here in John 13...not even a morsel will go unfulfilled.</w:t>
      </w:r>
    </w:p>
    <w:p w14:paraId="0CC9A691" w14:textId="04C4268D" w:rsidR="00744312" w:rsidRDefault="00744312" w:rsidP="00D96F5C">
      <w:pPr>
        <w:rPr>
          <w:b/>
          <w:bCs/>
        </w:rPr>
      </w:pPr>
      <w:r w:rsidRPr="00D96F5C">
        <w:rPr>
          <w:b/>
          <w:bCs/>
        </w:rPr>
        <w:t xml:space="preserve">Psalm 41:9 Even </w:t>
      </w:r>
      <w:r w:rsidRPr="00D96F5C">
        <w:rPr>
          <w:b/>
          <w:bCs/>
          <w:u w:val="single"/>
        </w:rPr>
        <w:t>my close friend</w:t>
      </w:r>
      <w:r w:rsidRPr="00D96F5C">
        <w:rPr>
          <w:b/>
          <w:bCs/>
        </w:rPr>
        <w:t xml:space="preserve"> in whom I trusted, </w:t>
      </w:r>
      <w:proofErr w:type="gramStart"/>
      <w:r w:rsidRPr="00D96F5C">
        <w:rPr>
          <w:b/>
          <w:bCs/>
          <w:u w:val="single"/>
        </w:rPr>
        <w:t>Who</w:t>
      </w:r>
      <w:proofErr w:type="gramEnd"/>
      <w:r w:rsidRPr="00D96F5C">
        <w:rPr>
          <w:b/>
          <w:bCs/>
          <w:u w:val="single"/>
        </w:rPr>
        <w:t xml:space="preserve"> ate my bread</w:t>
      </w:r>
      <w:r w:rsidRPr="00D96F5C">
        <w:rPr>
          <w:b/>
          <w:bCs/>
        </w:rPr>
        <w:t xml:space="preserve">, </w:t>
      </w:r>
      <w:proofErr w:type="gramStart"/>
      <w:r w:rsidRPr="00D96F5C">
        <w:rPr>
          <w:b/>
          <w:bCs/>
        </w:rPr>
        <w:t>Has</w:t>
      </w:r>
      <w:proofErr w:type="gramEnd"/>
      <w:r w:rsidRPr="00D96F5C">
        <w:rPr>
          <w:b/>
          <w:bCs/>
        </w:rPr>
        <w:t xml:space="preserve"> </w:t>
      </w:r>
      <w:proofErr w:type="gramStart"/>
      <w:r w:rsidRPr="00D96F5C">
        <w:rPr>
          <w:b/>
          <w:bCs/>
        </w:rPr>
        <w:t>lifted up</w:t>
      </w:r>
      <w:proofErr w:type="gramEnd"/>
      <w:r w:rsidRPr="00D96F5C">
        <w:rPr>
          <w:b/>
          <w:bCs/>
        </w:rPr>
        <w:t xml:space="preserve"> his heel against me.</w:t>
      </w:r>
    </w:p>
    <w:p w14:paraId="432E1F1A" w14:textId="334B5524" w:rsidR="00EF5E69" w:rsidRPr="008826E3" w:rsidRDefault="008826E3" w:rsidP="00D96F5C">
      <w:r>
        <w:t>There are 2 specific prophecies about Christ’s betrayer...</w:t>
      </w:r>
    </w:p>
    <w:p w14:paraId="2F07C48B" w14:textId="77777777" w:rsidR="00744312" w:rsidRDefault="00744312" w:rsidP="00744312">
      <w:pPr>
        <w:pStyle w:val="Heading3"/>
      </w:pPr>
      <w:r>
        <w:t>The betrayer is a close friend</w:t>
      </w:r>
    </w:p>
    <w:p w14:paraId="35B661EE" w14:textId="77777777" w:rsidR="00FB5B50" w:rsidRDefault="00C64497" w:rsidP="008826E3">
      <w:pPr>
        <w:rPr>
          <w:i/>
          <w:iCs/>
        </w:rPr>
      </w:pPr>
      <w:r>
        <w:t xml:space="preserve">Throughout this passage and the gospel of John, </w:t>
      </w:r>
      <w:r w:rsidR="00FB5B50">
        <w:t xml:space="preserve">the betrayal of Judas is emphasized in terms of him being </w:t>
      </w:r>
      <w:r w:rsidR="00FB5B50">
        <w:rPr>
          <w:i/>
          <w:iCs/>
        </w:rPr>
        <w:t>ONE OF THE TWELVE.</w:t>
      </w:r>
    </w:p>
    <w:p w14:paraId="7EE4F97E" w14:textId="77777777" w:rsidR="005714EA" w:rsidRDefault="005714EA" w:rsidP="005714EA">
      <w:r>
        <w:t xml:space="preserve"> We see that in </w:t>
      </w:r>
    </w:p>
    <w:p w14:paraId="68EDA0CC" w14:textId="4B5E6211" w:rsidR="005714EA" w:rsidRDefault="005714EA" w:rsidP="005714EA">
      <w:r w:rsidRPr="005714EA">
        <w:rPr>
          <w:b/>
          <w:bCs/>
          <w:highlight w:val="yellow"/>
        </w:rPr>
        <w:t xml:space="preserve">John 13:21 ...and testified and said, “Truly, truly, I say to you, that </w:t>
      </w:r>
      <w:r w:rsidRPr="005714EA">
        <w:rPr>
          <w:b/>
          <w:bCs/>
          <w:highlight w:val="yellow"/>
          <w:u w:val="single"/>
        </w:rPr>
        <w:t>one of you</w:t>
      </w:r>
      <w:r w:rsidRPr="005714EA">
        <w:rPr>
          <w:b/>
          <w:bCs/>
          <w:highlight w:val="yellow"/>
        </w:rPr>
        <w:t xml:space="preserve"> will betray Me.”</w:t>
      </w:r>
    </w:p>
    <w:p w14:paraId="25EC1475" w14:textId="7811F3B9" w:rsidR="005714EA" w:rsidRDefault="005E2F30" w:rsidP="008826E3">
      <w:r>
        <w:t xml:space="preserve">Then </w:t>
      </w:r>
      <w:r w:rsidR="007C5991">
        <w:t xml:space="preserve">in </w:t>
      </w:r>
      <w:r w:rsidR="00E55021">
        <w:t>English</w:t>
      </w:r>
      <w:r w:rsidR="007C5991">
        <w:t xml:space="preserve"> you wouldn’t see the emphasis that is made...but in v.25, 26 and 30 the Greek </w:t>
      </w:r>
      <w:r w:rsidR="00956751">
        <w:t>highlights Judas.</w:t>
      </w:r>
    </w:p>
    <w:p w14:paraId="6DE0CB48" w14:textId="73E016C5" w:rsidR="00B16718" w:rsidRDefault="00B16718" w:rsidP="00B16718">
      <w:pPr>
        <w:rPr>
          <w:b/>
          <w:bCs/>
          <w:highlight w:val="yellow"/>
        </w:rPr>
      </w:pPr>
      <w:r>
        <w:rPr>
          <w:b/>
          <w:bCs/>
          <w:highlight w:val="yellow"/>
        </w:rPr>
        <w:t xml:space="preserve">John 13:26–30 </w:t>
      </w:r>
      <w:r w:rsidRPr="00B16718">
        <w:rPr>
          <w:b/>
          <w:bCs/>
          <w:highlight w:val="yellow"/>
          <w:vertAlign w:val="superscript"/>
        </w:rPr>
        <w:t>26</w:t>
      </w:r>
      <w:r>
        <w:rPr>
          <w:b/>
          <w:bCs/>
          <w:highlight w:val="yellow"/>
        </w:rPr>
        <w:t xml:space="preserve"> Jesus then answered, “</w:t>
      </w:r>
      <w:r w:rsidRPr="00B16718">
        <w:rPr>
          <w:b/>
          <w:bCs/>
          <w:highlight w:val="yellow"/>
          <w:u w:val="single"/>
        </w:rPr>
        <w:t>That is the one</w:t>
      </w:r>
      <w:r>
        <w:rPr>
          <w:b/>
          <w:bCs/>
          <w:highlight w:val="yellow"/>
        </w:rPr>
        <w:t xml:space="preserve"> for whom I shall dip the morsel and give it to him.” </w:t>
      </w:r>
      <w:proofErr w:type="gramStart"/>
      <w:r>
        <w:rPr>
          <w:b/>
          <w:bCs/>
          <w:highlight w:val="yellow"/>
        </w:rPr>
        <w:t>So</w:t>
      </w:r>
      <w:proofErr w:type="gramEnd"/>
      <w:r>
        <w:rPr>
          <w:b/>
          <w:bCs/>
          <w:highlight w:val="yellow"/>
        </w:rPr>
        <w:t xml:space="preserve"> when He had dipped the morsel, He took and gave it to Judas, the son of Simon Iscariot. </w:t>
      </w:r>
      <w:r w:rsidRPr="00B16718">
        <w:rPr>
          <w:b/>
          <w:bCs/>
          <w:highlight w:val="yellow"/>
          <w:vertAlign w:val="superscript"/>
        </w:rPr>
        <w:t>27</w:t>
      </w:r>
      <w:r>
        <w:rPr>
          <w:b/>
          <w:bCs/>
          <w:highlight w:val="yellow"/>
        </w:rPr>
        <w:t xml:space="preserve"> After the morsel, Satan then </w:t>
      </w:r>
      <w:proofErr w:type="gramStart"/>
      <w:r>
        <w:rPr>
          <w:b/>
          <w:bCs/>
          <w:highlight w:val="yellow"/>
        </w:rPr>
        <w:t>entered into</w:t>
      </w:r>
      <w:proofErr w:type="gramEnd"/>
      <w:r>
        <w:rPr>
          <w:b/>
          <w:bCs/>
          <w:highlight w:val="yellow"/>
        </w:rPr>
        <w:t xml:space="preserve"> </w:t>
      </w:r>
      <w:r w:rsidRPr="00B16718">
        <w:rPr>
          <w:b/>
          <w:bCs/>
          <w:highlight w:val="yellow"/>
          <w:u w:val="single"/>
        </w:rPr>
        <w:t>him</w:t>
      </w:r>
      <w:r>
        <w:rPr>
          <w:b/>
          <w:bCs/>
          <w:highlight w:val="yellow"/>
        </w:rPr>
        <w:t xml:space="preserve">. </w:t>
      </w:r>
      <w:proofErr w:type="gramStart"/>
      <w:r>
        <w:rPr>
          <w:b/>
          <w:bCs/>
          <w:highlight w:val="yellow"/>
        </w:rPr>
        <w:t>Therefore</w:t>
      </w:r>
      <w:proofErr w:type="gramEnd"/>
      <w:r>
        <w:rPr>
          <w:b/>
          <w:bCs/>
          <w:highlight w:val="yellow"/>
        </w:rPr>
        <w:t xml:space="preserve"> Jesus said to him, “What you do, do quickly</w:t>
      </w:r>
      <w:r w:rsidR="009C63BB">
        <w:rPr>
          <w:b/>
          <w:bCs/>
          <w:highlight w:val="yellow"/>
        </w:rPr>
        <w:t>...</w:t>
      </w:r>
      <w:r>
        <w:rPr>
          <w:b/>
          <w:bCs/>
          <w:highlight w:val="yellow"/>
        </w:rPr>
        <w:t xml:space="preserve"> </w:t>
      </w:r>
      <w:r w:rsidRPr="00B16718">
        <w:rPr>
          <w:b/>
          <w:bCs/>
          <w:highlight w:val="yellow"/>
          <w:vertAlign w:val="superscript"/>
        </w:rPr>
        <w:t>30</w:t>
      </w:r>
      <w:r>
        <w:rPr>
          <w:b/>
          <w:bCs/>
          <w:highlight w:val="yellow"/>
        </w:rPr>
        <w:t xml:space="preserve"> So after receiving the morsel </w:t>
      </w:r>
      <w:r w:rsidRPr="009C63BB">
        <w:rPr>
          <w:b/>
          <w:bCs/>
          <w:highlight w:val="yellow"/>
          <w:u w:val="single"/>
        </w:rPr>
        <w:t>he</w:t>
      </w:r>
      <w:r>
        <w:rPr>
          <w:b/>
          <w:bCs/>
          <w:highlight w:val="yellow"/>
        </w:rPr>
        <w:t xml:space="preserve"> went out immediately; and it was night.</w:t>
      </w:r>
    </w:p>
    <w:p w14:paraId="57060387" w14:textId="21381630" w:rsidR="00B16718" w:rsidRDefault="00280BF7" w:rsidP="00DB3455">
      <w:r>
        <w:t>The way v.26 translates the Greek is more accurate than how v.27 and v.30 translate</w:t>
      </w:r>
      <w:r w:rsidR="00CB2716">
        <w:t xml:space="preserve"> the word. In Greek John uses a demonstrative pronoun</w:t>
      </w:r>
      <w:r w:rsidR="009E455A">
        <w:t xml:space="preserve"> which basically is translated as “this one, or that one.” </w:t>
      </w:r>
    </w:p>
    <w:p w14:paraId="4DAE2F7D" w14:textId="0CB26D60" w:rsidR="009E455A" w:rsidRDefault="009E455A" w:rsidP="00DB3455">
      <w:proofErr w:type="gramStart"/>
      <w:r>
        <w:t>So</w:t>
      </w:r>
      <w:proofErr w:type="gramEnd"/>
      <w:r>
        <w:t xml:space="preserve"> v.26 translates it that way in the NASB. Jesus could have </w:t>
      </w:r>
      <w:r w:rsidR="00BD6FE2">
        <w:t xml:space="preserve">just said, “The one for whom I shall dip the morsel and give it to him.” But </w:t>
      </w:r>
      <w:proofErr w:type="gramStart"/>
      <w:r w:rsidR="00BD6FE2">
        <w:t>instead</w:t>
      </w:r>
      <w:proofErr w:type="gramEnd"/>
      <w:r w:rsidR="00BD6FE2">
        <w:t xml:space="preserve"> he says, “</w:t>
      </w:r>
      <w:r w:rsidR="00BD6FE2" w:rsidRPr="004131DE">
        <w:rPr>
          <w:i/>
          <w:iCs/>
          <w:u w:val="single"/>
        </w:rPr>
        <w:t>THIS ONE,</w:t>
      </w:r>
      <w:r w:rsidR="00BD6FE2">
        <w:t xml:space="preserve"> </w:t>
      </w:r>
      <w:r w:rsidR="005042E0">
        <w:t xml:space="preserve">for whom I shall dip the morsel and give it to him.” </w:t>
      </w:r>
      <w:proofErr w:type="gramStart"/>
      <w:r w:rsidR="005042E0">
        <w:t>So</w:t>
      </w:r>
      <w:proofErr w:type="gramEnd"/>
      <w:r w:rsidR="005042E0">
        <w:t xml:space="preserve"> it’s intensified a bit.</w:t>
      </w:r>
    </w:p>
    <w:p w14:paraId="545CF1BB" w14:textId="65DDBBC8" w:rsidR="005042E0" w:rsidRDefault="005042E0" w:rsidP="00DB3455">
      <w:r>
        <w:t xml:space="preserve">And v.27 and v.30 follow suit. </w:t>
      </w:r>
      <w:r w:rsidR="00913D05">
        <w:t xml:space="preserve">V.27 reads like, “after the morsel, Satan then entered into </w:t>
      </w:r>
      <w:r w:rsidR="00913D05" w:rsidRPr="004131DE">
        <w:rPr>
          <w:i/>
          <w:iCs/>
          <w:u w:val="single"/>
        </w:rPr>
        <w:t>THAT ONE.</w:t>
      </w:r>
      <w:r w:rsidR="00913D05">
        <w:rPr>
          <w:i/>
          <w:iCs/>
        </w:rPr>
        <w:t xml:space="preserve">” </w:t>
      </w:r>
      <w:r w:rsidR="00913D05">
        <w:t xml:space="preserve">And then v.30 reads like, “So after </w:t>
      </w:r>
      <w:r w:rsidR="004131DE">
        <w:t>receiving</w:t>
      </w:r>
      <w:r w:rsidR="00913D05">
        <w:t xml:space="preserve"> the morsel </w:t>
      </w:r>
      <w:r w:rsidR="00913D05" w:rsidRPr="004131DE">
        <w:rPr>
          <w:i/>
          <w:iCs/>
          <w:u w:val="single"/>
        </w:rPr>
        <w:t>THAT ONE</w:t>
      </w:r>
      <w:r w:rsidR="00913D05">
        <w:rPr>
          <w:i/>
          <w:iCs/>
        </w:rPr>
        <w:t xml:space="preserve"> </w:t>
      </w:r>
      <w:r w:rsidR="00913D05">
        <w:t>went out immediately...</w:t>
      </w:r>
      <w:r w:rsidR="004131DE">
        <w:t>”</w:t>
      </w:r>
    </w:p>
    <w:p w14:paraId="0CA70145" w14:textId="0850572A" w:rsidR="004131DE" w:rsidRDefault="004131DE" w:rsidP="00DB3455">
      <w:r>
        <w:t xml:space="preserve">What’s the point? </w:t>
      </w:r>
    </w:p>
    <w:p w14:paraId="00918FD0" w14:textId="60802896" w:rsidR="004131DE" w:rsidRPr="000848B1" w:rsidRDefault="004131DE" w:rsidP="004131DE">
      <w:pPr>
        <w:pStyle w:val="ListParagraph"/>
        <w:numPr>
          <w:ilvl w:val="0"/>
          <w:numId w:val="30"/>
        </w:numPr>
      </w:pPr>
      <w:r>
        <w:t xml:space="preserve">It’s one of </w:t>
      </w:r>
      <w:r>
        <w:rPr>
          <w:i/>
          <w:iCs/>
        </w:rPr>
        <w:t>the twelve...</w:t>
      </w:r>
      <w:r>
        <w:t xml:space="preserve">it’s one of the </w:t>
      </w:r>
      <w:r>
        <w:rPr>
          <w:i/>
          <w:iCs/>
        </w:rPr>
        <w:t>disciples...</w:t>
      </w:r>
      <w:r>
        <w:t xml:space="preserve">it’s </w:t>
      </w:r>
      <w:r>
        <w:rPr>
          <w:i/>
          <w:iCs/>
        </w:rPr>
        <w:t xml:space="preserve">one of his closest friends who has been with him for 3 years, day and night. </w:t>
      </w:r>
    </w:p>
    <w:p w14:paraId="5681F336" w14:textId="169BD714" w:rsidR="000848B1" w:rsidRDefault="000848B1" w:rsidP="000848B1">
      <w:r>
        <w:lastRenderedPageBreak/>
        <w:t>I think even when you slow down and just reconstruct the scene in your mind...we might even see another “closeness</w:t>
      </w:r>
      <w:r w:rsidR="004562BF">
        <w:t>.</w:t>
      </w:r>
      <w:r>
        <w:t xml:space="preserve">” </w:t>
      </w:r>
    </w:p>
    <w:p w14:paraId="7F3117B9" w14:textId="51765A31" w:rsidR="004562BF" w:rsidRDefault="004562BF" w:rsidP="004562BF">
      <w:pPr>
        <w:pStyle w:val="ListParagraph"/>
        <w:numPr>
          <w:ilvl w:val="0"/>
          <w:numId w:val="30"/>
        </w:numPr>
      </w:pPr>
      <w:r>
        <w:t xml:space="preserve">Peter, who normally blurts out what he is thinking, doesn’t even want to break </w:t>
      </w:r>
      <w:r w:rsidR="00301278">
        <w:t>out and just ask Jesus who the betrayer is going to be. Instead, he motions to John who is right next to Jesus to ask him</w:t>
      </w:r>
      <w:r w:rsidR="002319A7">
        <w:t>.</w:t>
      </w:r>
    </w:p>
    <w:p w14:paraId="7010FA5D" w14:textId="2EB84082" w:rsidR="002319A7" w:rsidRDefault="002319A7" w:rsidP="004562BF">
      <w:pPr>
        <w:pStyle w:val="ListParagraph"/>
        <w:numPr>
          <w:ilvl w:val="0"/>
          <w:numId w:val="30"/>
        </w:numPr>
      </w:pPr>
      <w:proofErr w:type="gramStart"/>
      <w:r>
        <w:t>So</w:t>
      </w:r>
      <w:proofErr w:type="gramEnd"/>
      <w:r>
        <w:t xml:space="preserve"> John being right next to Jesus leans back on Jesus and almost certainly whispers to Jesus, “</w:t>
      </w:r>
      <w:r w:rsidR="00B634C0">
        <w:t xml:space="preserve">Lord, who is it?” </w:t>
      </w:r>
    </w:p>
    <w:p w14:paraId="37176D34" w14:textId="692BAC8E" w:rsidR="00B634C0" w:rsidRDefault="00483665" w:rsidP="00483665">
      <w:pPr>
        <w:pStyle w:val="ListParagraph"/>
        <w:numPr>
          <w:ilvl w:val="0"/>
          <w:numId w:val="30"/>
        </w:numPr>
      </w:pPr>
      <w:r>
        <w:t>And Jesus probably responding in a very quiet, voice</w:t>
      </w:r>
      <w:r w:rsidR="002143A8">
        <w:t xml:space="preserve">...because none of the other disciples seem to be aware of what Jesus has just said...so Jesus whispers, “It is to the one that I give this </w:t>
      </w:r>
      <w:r w:rsidR="0028782D">
        <w:t xml:space="preserve">morsel of bread.” </w:t>
      </w:r>
    </w:p>
    <w:p w14:paraId="312A1CAB" w14:textId="1D94FD11" w:rsidR="0028782D" w:rsidRDefault="0028782D" w:rsidP="00483665">
      <w:pPr>
        <w:pStyle w:val="ListParagraph"/>
        <w:numPr>
          <w:ilvl w:val="0"/>
          <w:numId w:val="30"/>
        </w:numPr>
      </w:pPr>
      <w:r>
        <w:t>And then he gives it to Judas.</w:t>
      </w:r>
    </w:p>
    <w:p w14:paraId="30897C5C" w14:textId="60C4742F" w:rsidR="0028782D" w:rsidRDefault="0028782D" w:rsidP="0028782D">
      <w:pPr>
        <w:pStyle w:val="ListParagraph"/>
        <w:numPr>
          <w:ilvl w:val="1"/>
          <w:numId w:val="30"/>
        </w:numPr>
      </w:pPr>
      <w:proofErr w:type="gramStart"/>
      <w:r>
        <w:t>So</w:t>
      </w:r>
      <w:proofErr w:type="gramEnd"/>
      <w:r>
        <w:t xml:space="preserve"> I said there was a kind of closeness that also may be here...we know Peter isn’t next to Jesus</w:t>
      </w:r>
      <w:r w:rsidR="00796F39">
        <w:t xml:space="preserve">...we know that John is next to Jesus. But who might be on Jesus’ other side? </w:t>
      </w:r>
    </w:p>
    <w:p w14:paraId="78A88233" w14:textId="70593599" w:rsidR="00796F39" w:rsidRDefault="00796F39" w:rsidP="0028782D">
      <w:pPr>
        <w:pStyle w:val="ListParagraph"/>
        <w:numPr>
          <w:ilvl w:val="1"/>
          <w:numId w:val="30"/>
        </w:numPr>
      </w:pPr>
      <w:r>
        <w:t>It’s quite conceivable that it could be Jesus because Judas must have been close enough for Jesus to hand him the morsel of bread.</w:t>
      </w:r>
    </w:p>
    <w:p w14:paraId="4E362E9C" w14:textId="4FF63F30" w:rsidR="00956751" w:rsidRDefault="005C2255" w:rsidP="008826E3">
      <w:r>
        <w:t xml:space="preserve">We also know from </w:t>
      </w:r>
      <w:proofErr w:type="gramStart"/>
      <w:r>
        <w:t>the this</w:t>
      </w:r>
      <w:proofErr w:type="gramEnd"/>
      <w:r>
        <w:t xml:space="preserve"> text and other gospel texts that Judas had charge of the money bag. </w:t>
      </w:r>
      <w:r w:rsidR="0078342F">
        <w:t xml:space="preserve">Typically, whoever </w:t>
      </w:r>
      <w:proofErr w:type="gramStart"/>
      <w:r w:rsidR="0078342F">
        <w:t>is in charge of</w:t>
      </w:r>
      <w:proofErr w:type="gramEnd"/>
      <w:r w:rsidR="0078342F">
        <w:t xml:space="preserve"> the money is going to be someone that is trusted...not that Jesus and his disciples had lots of money. But regardless, being the treasurer in the group is a trusted position. </w:t>
      </w:r>
    </w:p>
    <w:p w14:paraId="00D62BBA" w14:textId="219481B0" w:rsidR="0078342F" w:rsidRDefault="0078342F" w:rsidP="008826E3">
      <w:proofErr w:type="gramStart"/>
      <w:r>
        <w:t>So</w:t>
      </w:r>
      <w:proofErr w:type="gramEnd"/>
      <w:r>
        <w:t xml:space="preserve"> Jesus’ betrayer is prophesied long in advance, that it is going to be a close, close friend of which Judas was.</w:t>
      </w:r>
    </w:p>
    <w:p w14:paraId="09916F29" w14:textId="1F086868" w:rsidR="0078342F" w:rsidRPr="00996305" w:rsidRDefault="0078342F" w:rsidP="008826E3">
      <w:r>
        <w:t>Second</w:t>
      </w:r>
      <w:r w:rsidR="00996305">
        <w:t xml:space="preserve">, Psalm 41:9 says...the betrayer ate </w:t>
      </w:r>
      <w:r w:rsidR="00996305">
        <w:rPr>
          <w:i/>
          <w:iCs/>
        </w:rPr>
        <w:t>his bread</w:t>
      </w:r>
      <w:r w:rsidR="00996305">
        <w:t>.</w:t>
      </w:r>
    </w:p>
    <w:p w14:paraId="580BE75B" w14:textId="77777777" w:rsidR="00744312" w:rsidRDefault="00744312" w:rsidP="00744312">
      <w:pPr>
        <w:pStyle w:val="Heading3"/>
      </w:pPr>
      <w:r>
        <w:t>The betrayer ate his bread</w:t>
      </w:r>
    </w:p>
    <w:p w14:paraId="550D1AB0" w14:textId="64F1F270" w:rsidR="00996305" w:rsidRDefault="00996305" w:rsidP="00996305">
      <w:pPr>
        <w:rPr>
          <w:i/>
          <w:iCs/>
        </w:rPr>
      </w:pPr>
      <w:r>
        <w:t xml:space="preserve">It doesn’t just say they had meals together or ate bread together. The text says, “He ate </w:t>
      </w:r>
      <w:r>
        <w:rPr>
          <w:i/>
          <w:iCs/>
        </w:rPr>
        <w:t>my bread.”</w:t>
      </w:r>
    </w:p>
    <w:p w14:paraId="41CFA32E" w14:textId="512203FC" w:rsidR="00D51EFE" w:rsidRDefault="00D51EFE" w:rsidP="00996305">
      <w:r>
        <w:t xml:space="preserve">I had never noticed this before...but </w:t>
      </w:r>
      <w:r w:rsidR="00753F6F">
        <w:t xml:space="preserve">prophecy is that he </w:t>
      </w:r>
      <w:r w:rsidR="00753F6F">
        <w:rPr>
          <w:i/>
          <w:iCs/>
        </w:rPr>
        <w:t>ate my bread</w:t>
      </w:r>
      <w:r w:rsidR="00753F6F">
        <w:t xml:space="preserve">. Jesus hands him </w:t>
      </w:r>
      <w:r w:rsidR="00753F6F">
        <w:rPr>
          <w:i/>
          <w:iCs/>
        </w:rPr>
        <w:t>his bread.</w:t>
      </w:r>
      <w:r w:rsidR="00753F6F">
        <w:t xml:space="preserve"> And then the text clearly says</w:t>
      </w:r>
      <w:r w:rsidR="002825DD">
        <w:t xml:space="preserve"> in v.27...</w:t>
      </w:r>
    </w:p>
    <w:p w14:paraId="2F477EDF" w14:textId="37047129" w:rsidR="002825DD" w:rsidRDefault="002825DD" w:rsidP="002825DD">
      <w:pPr>
        <w:rPr>
          <w:b/>
          <w:bCs/>
        </w:rPr>
      </w:pPr>
      <w:r>
        <w:t xml:space="preserve">John </w:t>
      </w:r>
      <w:r w:rsidRPr="002825DD">
        <w:rPr>
          <w:b/>
          <w:bCs/>
          <w:highlight w:val="yellow"/>
        </w:rPr>
        <w:t xml:space="preserve">13:27 </w:t>
      </w:r>
      <w:r w:rsidRPr="002825DD">
        <w:rPr>
          <w:b/>
          <w:bCs/>
          <w:highlight w:val="yellow"/>
          <w:u w:val="single"/>
        </w:rPr>
        <w:t>After</w:t>
      </w:r>
      <w:r w:rsidRPr="002825DD">
        <w:rPr>
          <w:b/>
          <w:bCs/>
          <w:highlight w:val="yellow"/>
        </w:rPr>
        <w:t xml:space="preserve"> the morsel, Satan </w:t>
      </w:r>
      <w:r w:rsidRPr="002825DD">
        <w:rPr>
          <w:b/>
          <w:bCs/>
          <w:highlight w:val="yellow"/>
          <w:u w:val="single"/>
        </w:rPr>
        <w:t>then</w:t>
      </w:r>
      <w:r w:rsidRPr="002825DD">
        <w:rPr>
          <w:b/>
          <w:bCs/>
          <w:highlight w:val="yellow"/>
        </w:rPr>
        <w:t xml:space="preserve"> </w:t>
      </w:r>
      <w:proofErr w:type="gramStart"/>
      <w:r w:rsidRPr="002825DD">
        <w:rPr>
          <w:b/>
          <w:bCs/>
          <w:highlight w:val="yellow"/>
        </w:rPr>
        <w:t>entered into</w:t>
      </w:r>
      <w:proofErr w:type="gramEnd"/>
      <w:r w:rsidRPr="002825DD">
        <w:rPr>
          <w:b/>
          <w:bCs/>
          <w:highlight w:val="yellow"/>
        </w:rPr>
        <w:t xml:space="preserve"> him.</w:t>
      </w:r>
      <w:r>
        <w:rPr>
          <w:b/>
          <w:bCs/>
        </w:rPr>
        <w:t>..</w:t>
      </w:r>
    </w:p>
    <w:p w14:paraId="2DF2B428" w14:textId="77777777" w:rsidR="002825DD" w:rsidRDefault="002825DD" w:rsidP="002825DD">
      <w:r>
        <w:t xml:space="preserve">I don’t think it’s accidental, that it’s after the morsel and </w:t>
      </w:r>
      <w:r>
        <w:rPr>
          <w:i/>
          <w:iCs/>
        </w:rPr>
        <w:t>then</w:t>
      </w:r>
      <w:r>
        <w:t xml:space="preserve"> Satan enters Judas. Not even the smallest letter or stroke will pass away until all is fulfilled. </w:t>
      </w:r>
    </w:p>
    <w:p w14:paraId="762437B3" w14:textId="77777777" w:rsidR="00300100" w:rsidRDefault="002F1308" w:rsidP="002825DD">
      <w:r>
        <w:t xml:space="preserve">Isn’t the precision and accuracy of God fulfilling his Word stunning? </w:t>
      </w:r>
    </w:p>
    <w:p w14:paraId="4461C3D0" w14:textId="77777777" w:rsidR="00300100" w:rsidRDefault="00300100" w:rsidP="002825DD">
      <w:r>
        <w:t xml:space="preserve">Now, I </w:t>
      </w:r>
      <w:proofErr w:type="gramStart"/>
      <w:r>
        <w:t>actually think</w:t>
      </w:r>
      <w:proofErr w:type="gramEnd"/>
      <w:r>
        <w:t xml:space="preserve"> there is a bit more...</w:t>
      </w:r>
    </w:p>
    <w:p w14:paraId="2FD4B80D" w14:textId="0AC6EC3B" w:rsidR="00054785" w:rsidRDefault="00054785" w:rsidP="002825DD">
      <w:r>
        <w:lastRenderedPageBreak/>
        <w:t>Psalm</w:t>
      </w:r>
      <w:r w:rsidR="00300100">
        <w:t xml:space="preserve"> 41:9 is the specific fulfillment. But the wider context of Psalm 41 is </w:t>
      </w:r>
      <w:r>
        <w:t>quite stunning when read in view of John 13.</w:t>
      </w:r>
    </w:p>
    <w:p w14:paraId="5DEA2877" w14:textId="77777777" w:rsidR="00054785" w:rsidRDefault="00054785" w:rsidP="002825DD">
      <w:r>
        <w:t xml:space="preserve">For </w:t>
      </w:r>
      <w:proofErr w:type="gramStart"/>
      <w:r>
        <w:t>instance</w:t>
      </w:r>
      <w:proofErr w:type="gramEnd"/>
      <w:r>
        <w:t xml:space="preserve"> Psalm 41 opens with, </w:t>
      </w:r>
    </w:p>
    <w:p w14:paraId="31F50789" w14:textId="41898680" w:rsidR="0003582E" w:rsidRDefault="0003582E" w:rsidP="0003582E">
      <w:pPr>
        <w:rPr>
          <w:b/>
          <w:bCs/>
          <w:highlight w:val="yellow"/>
        </w:rPr>
      </w:pPr>
      <w:r>
        <w:rPr>
          <w:b/>
          <w:bCs/>
          <w:highlight w:val="yellow"/>
        </w:rPr>
        <w:t xml:space="preserve">Psalm 41:1–2 (NASB 95) How blessed is he who considers the helpless; The LORD will deliver him in a day of trouble. </w:t>
      </w:r>
      <w:r w:rsidRPr="0003582E">
        <w:rPr>
          <w:b/>
          <w:bCs/>
          <w:highlight w:val="yellow"/>
          <w:vertAlign w:val="superscript"/>
        </w:rPr>
        <w:t>2</w:t>
      </w:r>
      <w:r>
        <w:rPr>
          <w:b/>
          <w:bCs/>
          <w:highlight w:val="yellow"/>
        </w:rPr>
        <w:t xml:space="preserve"> The LORD will protect him and keep him alive, </w:t>
      </w:r>
      <w:proofErr w:type="gramStart"/>
      <w:r>
        <w:rPr>
          <w:b/>
          <w:bCs/>
          <w:highlight w:val="yellow"/>
        </w:rPr>
        <w:t>And</w:t>
      </w:r>
      <w:proofErr w:type="gramEnd"/>
      <w:r>
        <w:rPr>
          <w:b/>
          <w:bCs/>
          <w:highlight w:val="yellow"/>
        </w:rPr>
        <w:t xml:space="preserve"> he shall be called blessed upon the earth; And do not give him over to the desire of his enemies.</w:t>
      </w:r>
    </w:p>
    <w:p w14:paraId="0D3CA56F" w14:textId="640BC0EC" w:rsidR="00054785" w:rsidRPr="00054785" w:rsidRDefault="00054785" w:rsidP="0003582E">
      <w:pPr>
        <w:rPr>
          <w:b/>
          <w:bCs/>
        </w:rPr>
      </w:pPr>
      <w:r w:rsidRPr="00054785">
        <w:rPr>
          <w:b/>
          <w:bCs/>
          <w:highlight w:val="yellow"/>
        </w:rPr>
        <w:t xml:space="preserve"> </w:t>
      </w:r>
    </w:p>
    <w:p w14:paraId="07D5E934" w14:textId="72145C94" w:rsidR="002825DD" w:rsidRDefault="002825DD" w:rsidP="002825DD">
      <w:r>
        <w:t xml:space="preserve"> </w:t>
      </w:r>
      <w:r w:rsidR="00EE3178">
        <w:t xml:space="preserve">The word that the NASB translates as helpless, </w:t>
      </w:r>
      <w:r w:rsidR="00E8444F">
        <w:t xml:space="preserve">is used </w:t>
      </w:r>
      <w:r w:rsidR="004D6151">
        <w:t xml:space="preserve">48x in the OT and 32x it is translated as poor. I think </w:t>
      </w:r>
      <w:r w:rsidR="00182024">
        <w:t>that’s a very interesting opening to the Psalm that prophesies the betrayer of Jesus.</w:t>
      </w:r>
    </w:p>
    <w:p w14:paraId="6D2DD53C" w14:textId="14FAA916" w:rsidR="00182024" w:rsidRDefault="00182024" w:rsidP="00182024">
      <w:pPr>
        <w:pStyle w:val="ListParagraph"/>
        <w:numPr>
          <w:ilvl w:val="0"/>
          <w:numId w:val="30"/>
        </w:numPr>
      </w:pPr>
      <w:r>
        <w:t>In John 12 and John 13 Judas is mentioned in connection with the poor.</w:t>
      </w:r>
    </w:p>
    <w:p w14:paraId="6ED4DBD5" w14:textId="1288319A" w:rsidR="00182024" w:rsidRDefault="00182024" w:rsidP="00182024">
      <w:r>
        <w:t xml:space="preserve">In John 12, Judas is angry that </w:t>
      </w:r>
      <w:r w:rsidR="00132444">
        <w:t xml:space="preserve">Mary anoints Jesus with expensive ointment because as he says, “it could have been sold and given to the poor.” </w:t>
      </w:r>
    </w:p>
    <w:p w14:paraId="25353990" w14:textId="5D05F0FD" w:rsidR="00E95DD1" w:rsidRDefault="00E95DD1" w:rsidP="00E95DD1">
      <w:pPr>
        <w:pStyle w:val="ListParagraph"/>
        <w:numPr>
          <w:ilvl w:val="0"/>
          <w:numId w:val="30"/>
        </w:numPr>
      </w:pPr>
      <w:r>
        <w:t xml:space="preserve">But John tells us, in hindsight, Judas didn’t care about the </w:t>
      </w:r>
      <w:proofErr w:type="gramStart"/>
      <w:r>
        <w:t>poor</w:t>
      </w:r>
      <w:proofErr w:type="gramEnd"/>
      <w:r>
        <w:t xml:space="preserve"> but he used to help himself to the money bag</w:t>
      </w:r>
      <w:r w:rsidR="00BE3650">
        <w:t>.</w:t>
      </w:r>
    </w:p>
    <w:p w14:paraId="014EDF76" w14:textId="1B1DD30E" w:rsidR="00BE3650" w:rsidRDefault="00BE3650" w:rsidP="00BE3650">
      <w:r>
        <w:t>Then in John 13 when Judas goes out to get the arrest in motion in v.29, the disciples are</w:t>
      </w:r>
      <w:r w:rsidR="001C7A6A">
        <w:t>n’t sure why Judas is leaving, but they supposed that Jesus either told him to go buy something for the feast tomorrow, or to give something to the poor</w:t>
      </w:r>
      <w:r w:rsidR="00F57FFB">
        <w:t xml:space="preserve">, which was very common in conjunction with the Passover. </w:t>
      </w:r>
    </w:p>
    <w:p w14:paraId="5D80928B" w14:textId="3B802552" w:rsidR="00F57FFB" w:rsidRDefault="00F57FFB" w:rsidP="00BE3650">
      <w:r>
        <w:t>Judas has set himself up to like he</w:t>
      </w:r>
      <w:r w:rsidR="00CE4B7C">
        <w:t xml:space="preserve"> </w:t>
      </w:r>
      <w:r w:rsidR="007E63F6">
        <w:t xml:space="preserve">considers the poor. </w:t>
      </w:r>
      <w:proofErr w:type="gramStart"/>
      <w:r w:rsidR="007E63F6">
        <w:t>But in reality, he</w:t>
      </w:r>
      <w:proofErr w:type="gramEnd"/>
      <w:r w:rsidR="007E63F6">
        <w:t xml:space="preserve"> doesn’t. </w:t>
      </w:r>
    </w:p>
    <w:p w14:paraId="69588537" w14:textId="27867E9B" w:rsidR="007E63F6" w:rsidRDefault="007E63F6" w:rsidP="007E63F6">
      <w:pPr>
        <w:pStyle w:val="ListParagraph"/>
        <w:numPr>
          <w:ilvl w:val="0"/>
          <w:numId w:val="30"/>
        </w:numPr>
      </w:pPr>
      <w:r>
        <w:t>And Judas who is greedy has agreed to sell Jesus, “the truly blessed one who considers the poor”</w:t>
      </w:r>
      <w:r w:rsidR="006B6837">
        <w:t xml:space="preserve">. </w:t>
      </w:r>
    </w:p>
    <w:p w14:paraId="275D3A22" w14:textId="2C20EB06" w:rsidR="006B6837" w:rsidRDefault="006B6837" w:rsidP="006B6837">
      <w:r>
        <w:t xml:space="preserve">The promise of The Lord will deliver him in the day of trouble </w:t>
      </w:r>
      <w:r w:rsidR="00D62FBE">
        <w:t xml:space="preserve">and keep him alive </w:t>
      </w:r>
      <w:r>
        <w:t>absolutely comes true...Jesus is betrayed, arrested and crucified, but rises again</w:t>
      </w:r>
      <w:r w:rsidR="00A91864">
        <w:t xml:space="preserve"> 3 days later and then ascends to the right and of the Father.</w:t>
      </w:r>
      <w:r w:rsidR="00447FB1">
        <w:t xml:space="preserve"> He is considered the most blessed and his enemies have not triumphed over him!</w:t>
      </w:r>
    </w:p>
    <w:p w14:paraId="5798F6A6" w14:textId="0E8DAD67" w:rsidR="00A91864" w:rsidRDefault="00A91864" w:rsidP="006B6837">
      <w:r>
        <w:t xml:space="preserve">Judas on the other hand, is plunged into trouble by </w:t>
      </w:r>
      <w:r w:rsidR="00CE4B7C">
        <w:t>his hatred and greed and commits suicide.</w:t>
      </w:r>
    </w:p>
    <w:p w14:paraId="3CD64EAF" w14:textId="3509A803" w:rsidR="00447FB1" w:rsidRDefault="00447FB1" w:rsidP="006B6837">
      <w:r>
        <w:t xml:space="preserve">Now, what do you do with that? </w:t>
      </w:r>
    </w:p>
    <w:p w14:paraId="01AE50E5" w14:textId="5E03CE01" w:rsidR="00447FB1" w:rsidRDefault="00447FB1" w:rsidP="00447FB1">
      <w:pPr>
        <w:pStyle w:val="ListParagraph"/>
        <w:numPr>
          <w:ilvl w:val="0"/>
          <w:numId w:val="30"/>
        </w:numPr>
      </w:pPr>
      <w:r>
        <w:t xml:space="preserve">If God is so careful and meticulous in </w:t>
      </w:r>
      <w:r w:rsidR="006272EA">
        <w:t xml:space="preserve">every single, tiny detail perfectly fulfilling his word, then we can be certain that God is as careful and meticulous in every single, tiny detail of our lives, and history to fulfill his word. </w:t>
      </w:r>
    </w:p>
    <w:p w14:paraId="3A98790E" w14:textId="7EDCB361" w:rsidR="008E352A" w:rsidRDefault="008E352A" w:rsidP="008E352A">
      <w:r>
        <w:lastRenderedPageBreak/>
        <w:t xml:space="preserve">If the handing of a piece of bread to a person had to be fulfilled, then certainly we can be </w:t>
      </w:r>
      <w:proofErr w:type="gramStart"/>
      <w:r>
        <w:t>absolutely certain</w:t>
      </w:r>
      <w:proofErr w:type="gramEnd"/>
      <w:r>
        <w:t xml:space="preserve"> that God will be faithful to his Word!</w:t>
      </w:r>
    </w:p>
    <w:p w14:paraId="213AA3F1" w14:textId="2BF36C18" w:rsidR="008E352A" w:rsidRDefault="008E352A" w:rsidP="008E352A">
      <w:r>
        <w:t>Take comfort in his faithfulness to his Word!</w:t>
      </w:r>
    </w:p>
    <w:p w14:paraId="15921FFA" w14:textId="75CEC2CF" w:rsidR="002825DD" w:rsidRPr="00753F6F" w:rsidRDefault="008E352A" w:rsidP="00996305">
      <w:r>
        <w:t>Similarly, but a little different...</w:t>
      </w:r>
    </w:p>
    <w:p w14:paraId="5BB7663F" w14:textId="77777777" w:rsidR="00744312" w:rsidRDefault="00744312" w:rsidP="00744312">
      <w:pPr>
        <w:pStyle w:val="Heading1"/>
      </w:pPr>
      <w:r>
        <w:t>Take comfort in Jesus’ sovereign choosing (John 13:18a)</w:t>
      </w:r>
    </w:p>
    <w:p w14:paraId="63A7F856" w14:textId="46F3A8FF" w:rsidR="008E352A" w:rsidRPr="008E352A" w:rsidRDefault="00755C14" w:rsidP="008E352A">
      <w:r>
        <w:t xml:space="preserve">I know that for many </w:t>
      </w:r>
      <w:proofErr w:type="gramStart"/>
      <w:r>
        <w:t>God’s</w:t>
      </w:r>
      <w:proofErr w:type="gramEnd"/>
      <w:r>
        <w:t xml:space="preserve"> sovereignty can be a challenge. But fair warning...God’s sovereignty</w:t>
      </w:r>
      <w:r w:rsidR="003C2C64">
        <w:t xml:space="preserve"> is a dominant theme in the upper room discourse.</w:t>
      </w:r>
      <w:r w:rsidR="00C264F7">
        <w:t xml:space="preserve">..and really the Bible as a whole. </w:t>
      </w:r>
      <w:proofErr w:type="gramStart"/>
      <w:r w:rsidR="00FD72F7">
        <w:t>So</w:t>
      </w:r>
      <w:proofErr w:type="gramEnd"/>
      <w:r w:rsidR="00FD72F7">
        <w:t xml:space="preserve"> if this challenges your conception of God, then can I encourage you to really look carefully at the text. </w:t>
      </w:r>
      <w:r w:rsidR="00D36F62">
        <w:t>These aren’t just man’s opinions. This is what God’s Word clearly says.</w:t>
      </w:r>
    </w:p>
    <w:p w14:paraId="25DA7713" w14:textId="77777777" w:rsidR="00744312" w:rsidRDefault="00744312" w:rsidP="00744312">
      <w:pPr>
        <w:rPr>
          <w:b/>
          <w:bCs/>
        </w:rPr>
      </w:pPr>
      <w:r>
        <w:rPr>
          <w:b/>
          <w:bCs/>
        </w:rPr>
        <w:t>John 13:18a I do not speak of all of you. I know the ones I have chosen...</w:t>
      </w:r>
    </w:p>
    <w:p w14:paraId="7E14087F" w14:textId="120BF6DD" w:rsidR="00DF32E2" w:rsidRDefault="00DB4613" w:rsidP="00744312">
      <w:r>
        <w:t>This certainly applies to the 12 disciples.</w:t>
      </w:r>
    </w:p>
    <w:p w14:paraId="5048C812" w14:textId="09243952" w:rsidR="00DB4613" w:rsidRDefault="00DB4613" w:rsidP="00DB4613">
      <w:r>
        <w:t xml:space="preserve">In </w:t>
      </w:r>
      <w:r w:rsidRPr="00DB4613">
        <w:rPr>
          <w:b/>
          <w:bCs/>
          <w:highlight w:val="yellow"/>
        </w:rPr>
        <w:t xml:space="preserve">John 15:16–19 </w:t>
      </w:r>
      <w:r w:rsidRPr="00DB4613">
        <w:rPr>
          <w:b/>
          <w:bCs/>
          <w:highlight w:val="yellow"/>
          <w:u w:val="single"/>
        </w:rPr>
        <w:t xml:space="preserve">You did not choose </w:t>
      </w:r>
      <w:proofErr w:type="gramStart"/>
      <w:r w:rsidRPr="00DB4613">
        <w:rPr>
          <w:b/>
          <w:bCs/>
          <w:highlight w:val="yellow"/>
          <w:u w:val="single"/>
        </w:rPr>
        <w:t>Me</w:t>
      </w:r>
      <w:proofErr w:type="gramEnd"/>
      <w:r w:rsidRPr="00DB4613">
        <w:rPr>
          <w:b/>
          <w:bCs/>
          <w:highlight w:val="yellow"/>
          <w:u w:val="single"/>
        </w:rPr>
        <w:t xml:space="preserve"> but I chose you</w:t>
      </w:r>
      <w:r w:rsidR="0023002A">
        <w:rPr>
          <w:b/>
          <w:bCs/>
          <w:highlight w:val="yellow"/>
        </w:rPr>
        <w:t>...</w:t>
      </w:r>
      <w:r w:rsidRPr="00DB4613">
        <w:rPr>
          <w:b/>
          <w:bCs/>
          <w:highlight w:val="yellow"/>
        </w:rPr>
        <w:t xml:space="preserve"> </w:t>
      </w:r>
      <w:r w:rsidRPr="0023002A">
        <w:rPr>
          <w:b/>
          <w:bCs/>
          <w:highlight w:val="yellow"/>
          <w:vertAlign w:val="superscript"/>
        </w:rPr>
        <w:t>19</w:t>
      </w:r>
      <w:r w:rsidRPr="00DB4613">
        <w:rPr>
          <w:b/>
          <w:bCs/>
          <w:highlight w:val="yellow"/>
        </w:rPr>
        <w:t xml:space="preserve"> If you were of the world, the world would love its own; but because you are not of the world, but </w:t>
      </w:r>
      <w:r w:rsidRPr="0023002A">
        <w:rPr>
          <w:b/>
          <w:bCs/>
          <w:highlight w:val="yellow"/>
          <w:u w:val="single"/>
        </w:rPr>
        <w:t>I chose you out of the world</w:t>
      </w:r>
      <w:r w:rsidRPr="00DB4613">
        <w:rPr>
          <w:b/>
          <w:bCs/>
          <w:highlight w:val="yellow"/>
        </w:rPr>
        <w:t>, because of this the world hates you.</w:t>
      </w:r>
    </w:p>
    <w:p w14:paraId="0A96FE6D" w14:textId="7D01C1AE" w:rsidR="00DB4613" w:rsidRDefault="007A476C" w:rsidP="00744312">
      <w:r>
        <w:t xml:space="preserve">But the rest of the NT makes it quite clear that God’s sovereign choice to save is...well </w:t>
      </w:r>
      <w:r>
        <w:rPr>
          <w:i/>
          <w:iCs/>
        </w:rPr>
        <w:t xml:space="preserve">his choosing at his initiative. </w:t>
      </w:r>
    </w:p>
    <w:p w14:paraId="4097CEDD" w14:textId="73E4D004" w:rsidR="007A476C" w:rsidRDefault="007A476C" w:rsidP="007A476C">
      <w:pPr>
        <w:rPr>
          <w:b/>
          <w:bCs/>
        </w:rPr>
      </w:pPr>
      <w:r w:rsidRPr="007A476C">
        <w:rPr>
          <w:b/>
          <w:bCs/>
          <w:highlight w:val="yellow"/>
        </w:rPr>
        <w:t xml:space="preserve">Ephesians 1:4 just as </w:t>
      </w:r>
      <w:r w:rsidRPr="007A476C">
        <w:rPr>
          <w:b/>
          <w:bCs/>
          <w:highlight w:val="yellow"/>
          <w:u w:val="single"/>
        </w:rPr>
        <w:t>He chose us in Him</w:t>
      </w:r>
      <w:r w:rsidRPr="007A476C">
        <w:rPr>
          <w:b/>
          <w:bCs/>
          <w:highlight w:val="yellow"/>
        </w:rPr>
        <w:t xml:space="preserve"> before the foundation of the world, that we would be holy and blameless before Him...</w:t>
      </w:r>
    </w:p>
    <w:p w14:paraId="2DD2A35E" w14:textId="0A4EF1E0" w:rsidR="007A476C" w:rsidRDefault="007A476C" w:rsidP="00744312">
      <w:r>
        <w:t xml:space="preserve">That text could not be </w:t>
      </w:r>
      <w:proofErr w:type="gramStart"/>
      <w:r>
        <w:t>more clear</w:t>
      </w:r>
      <w:proofErr w:type="gramEnd"/>
      <w:r>
        <w:t xml:space="preserve">, and he goes on to say that </w:t>
      </w:r>
      <w:r w:rsidR="00CE3AE8">
        <w:t>his choice was “IN LOVE!”</w:t>
      </w:r>
    </w:p>
    <w:p w14:paraId="286D6EA6" w14:textId="5B2EB7D4" w:rsidR="007A476C" w:rsidRPr="00C72E5D" w:rsidRDefault="007A476C" w:rsidP="00C72E5D">
      <w:pPr>
        <w:rPr>
          <w:b/>
          <w:bCs/>
        </w:rPr>
      </w:pPr>
      <w:r w:rsidRPr="007A476C">
        <w:rPr>
          <w:b/>
          <w:bCs/>
          <w:highlight w:val="yellow"/>
        </w:rPr>
        <w:t xml:space="preserve">Ephesians 1:5 In love </w:t>
      </w:r>
      <w:r w:rsidRPr="007A476C">
        <w:rPr>
          <w:b/>
          <w:bCs/>
          <w:highlight w:val="yellow"/>
          <w:vertAlign w:val="superscript"/>
        </w:rPr>
        <w:t>5</w:t>
      </w:r>
      <w:r w:rsidRPr="007A476C">
        <w:rPr>
          <w:b/>
          <w:bCs/>
          <w:highlight w:val="yellow"/>
        </w:rPr>
        <w:t xml:space="preserve"> He predestined us to adoption as sons through Jesus Christ to Himself, according to the kind intention of His will</w:t>
      </w:r>
    </w:p>
    <w:p w14:paraId="4916D4DD" w14:textId="77777777" w:rsidR="00744312" w:rsidRDefault="00744312" w:rsidP="00744312">
      <w:pPr>
        <w:pStyle w:val="Heading2"/>
        <w:numPr>
          <w:ilvl w:val="0"/>
          <w:numId w:val="27"/>
        </w:numPr>
      </w:pPr>
      <w:r>
        <w:t>He chooses his children because he loves them.</w:t>
      </w:r>
    </w:p>
    <w:p w14:paraId="37635AF2" w14:textId="12A16DE9" w:rsidR="00C72E5D" w:rsidRDefault="00C72E5D" w:rsidP="00C72E5D">
      <w:r>
        <w:t xml:space="preserve">John 10 describes Jesus as the good </w:t>
      </w:r>
      <w:r w:rsidR="00685B4E">
        <w:t>shepherd</w:t>
      </w:r>
      <w:r>
        <w:t xml:space="preserve"> who</w:t>
      </w:r>
      <w:r w:rsidR="00685B4E">
        <w:t xml:space="preserve"> takes care of his sheep. But he says my sheep hear my voice and I call them by “name.” </w:t>
      </w:r>
    </w:p>
    <w:p w14:paraId="79510D6E" w14:textId="3AECC704" w:rsidR="00685B4E" w:rsidRDefault="00685B4E" w:rsidP="00C72E5D">
      <w:r>
        <w:t>Take comfort in the incredible, amazing love of Jesus that chooses us and calls us by name!</w:t>
      </w:r>
    </w:p>
    <w:p w14:paraId="7B642375" w14:textId="3E6EB081" w:rsidR="00685B4E" w:rsidRDefault="00685B4E" w:rsidP="00C72E5D">
      <w:r>
        <w:t xml:space="preserve">If he has called you in love, to be forgiven, to be saved, to </w:t>
      </w:r>
      <w:r w:rsidR="00A325B0">
        <w:t xml:space="preserve">be transferred from the kingdom of darkness to the kingdom of light, to receive </w:t>
      </w:r>
      <w:proofErr w:type="gramStart"/>
      <w:r w:rsidR="00A325B0">
        <w:t>and</w:t>
      </w:r>
      <w:proofErr w:type="gramEnd"/>
      <w:r w:rsidR="00A325B0">
        <w:t xml:space="preserve"> inheritance that imperishable, undefiled and unfading, </w:t>
      </w:r>
      <w:r w:rsidR="00B3441C">
        <w:t>then you can take comfort that whatever he is “choosing” circumstantially for your life right now, is because he loves you!</w:t>
      </w:r>
    </w:p>
    <w:p w14:paraId="0073815F" w14:textId="56268B92" w:rsidR="00D31343" w:rsidRDefault="00D31343" w:rsidP="00C72E5D">
      <w:r>
        <w:lastRenderedPageBreak/>
        <w:t>Whatever trouble you have, you can find comfort in Christ incredible love for you, demonstrated in his choosing you!</w:t>
      </w:r>
    </w:p>
    <w:p w14:paraId="6BBD64BF" w14:textId="5B5A71FB" w:rsidR="00D31343" w:rsidRDefault="00652136" w:rsidP="00C72E5D">
      <w:r>
        <w:t>Now, there is another kind of choosing that shows up in this text. We’ve already looked at it...but it</w:t>
      </w:r>
      <w:r w:rsidR="00D0077B">
        <w:t>’s Jesus’ choice to be betrayed...</w:t>
      </w:r>
    </w:p>
    <w:p w14:paraId="0BF10EA3" w14:textId="77777777" w:rsidR="00744312" w:rsidRDefault="00744312" w:rsidP="00744312">
      <w:pPr>
        <w:pStyle w:val="Heading2"/>
      </w:pPr>
      <w:r>
        <w:t>He chose to be betrayed because he loves his children.</w:t>
      </w:r>
    </w:p>
    <w:p w14:paraId="162BDC9D" w14:textId="77777777" w:rsidR="00D0077B" w:rsidRPr="00C72E5D" w:rsidRDefault="00D0077B" w:rsidP="00D0077B">
      <w:r>
        <w:t xml:space="preserve">God’s Word prophesied his betrayal. God chose betrayal by one of the twelve. </w:t>
      </w:r>
    </w:p>
    <w:p w14:paraId="745E0B8D" w14:textId="1324998C" w:rsidR="00C7530F" w:rsidRDefault="00C7530F" w:rsidP="00C7530F">
      <w:pPr>
        <w:rPr>
          <w:b/>
          <w:bCs/>
        </w:rPr>
      </w:pPr>
      <w:r w:rsidRPr="00C7530F">
        <w:rPr>
          <w:b/>
          <w:bCs/>
          <w:highlight w:val="yellow"/>
        </w:rPr>
        <w:t xml:space="preserve">John 6:70 Jesus answered them, “Did I Myself </w:t>
      </w:r>
      <w:proofErr w:type="gramStart"/>
      <w:r w:rsidRPr="00C7530F">
        <w:rPr>
          <w:b/>
          <w:bCs/>
          <w:highlight w:val="yellow"/>
        </w:rPr>
        <w:t xml:space="preserve">not </w:t>
      </w:r>
      <w:r w:rsidRPr="00C7530F">
        <w:rPr>
          <w:b/>
          <w:bCs/>
          <w:highlight w:val="yellow"/>
          <w:u w:val="single"/>
        </w:rPr>
        <w:t>choose</w:t>
      </w:r>
      <w:proofErr w:type="gramEnd"/>
      <w:r w:rsidRPr="00C7530F">
        <w:rPr>
          <w:b/>
          <w:bCs/>
          <w:highlight w:val="yellow"/>
        </w:rPr>
        <w:t xml:space="preserve"> you, the twelve, and yet one of you is a devil?”</w:t>
      </w:r>
    </w:p>
    <w:p w14:paraId="39EDC71D" w14:textId="77777777" w:rsidR="00AA43F8" w:rsidRDefault="00CB0004" w:rsidP="00D0077B">
      <w:r>
        <w:t xml:space="preserve">God’s choice of Judas wasn’t an accident. God knew that Judas was going to betray him. </w:t>
      </w:r>
    </w:p>
    <w:p w14:paraId="662D1A24" w14:textId="3540CD4F" w:rsidR="00C7530F" w:rsidRDefault="00CB0004" w:rsidP="00D0077B">
      <w:r>
        <w:t xml:space="preserve">If you are one of God’s children, </w:t>
      </w:r>
      <w:r w:rsidR="00A543C1">
        <w:t xml:space="preserve">God’s sovereignty </w:t>
      </w:r>
      <w:r w:rsidR="00AA43F8">
        <w:t>over</w:t>
      </w:r>
      <w:r w:rsidR="00A543C1">
        <w:t xml:space="preserve"> the most heinous wicked act in all of history, that ultimately brought about your salvation, should give you great, great comfort that whatever enemies or conflict, or suffering that you’re </w:t>
      </w:r>
      <w:r w:rsidR="00C30C80">
        <w:t>going through right now</w:t>
      </w:r>
      <w:r w:rsidR="00FA0AA0">
        <w:t>—no matter how severe—</w:t>
      </w:r>
      <w:r w:rsidR="00C30C80">
        <w:t>God has ordained</w:t>
      </w:r>
      <w:r w:rsidR="00FA0AA0">
        <w:t xml:space="preserve"> it, </w:t>
      </w:r>
      <w:r w:rsidR="00C30C80">
        <w:t>not to destroy you or harm you, but for your good because he loves you!</w:t>
      </w:r>
    </w:p>
    <w:p w14:paraId="357F3B4F" w14:textId="70464926" w:rsidR="00FA0AA0" w:rsidRDefault="0079415D" w:rsidP="00D0077B">
      <w:r>
        <w:t>Think about this...in v.30 after Judas receives the morsel we’re told...</w:t>
      </w:r>
    </w:p>
    <w:p w14:paraId="312BDBA2" w14:textId="3B501BBE" w:rsidR="0079415D" w:rsidRPr="0079415D" w:rsidRDefault="0079415D" w:rsidP="0079415D">
      <w:pPr>
        <w:rPr>
          <w:b/>
          <w:bCs/>
        </w:rPr>
      </w:pPr>
      <w:r w:rsidRPr="0079415D">
        <w:rPr>
          <w:b/>
          <w:bCs/>
          <w:highlight w:val="yellow"/>
        </w:rPr>
        <w:t xml:space="preserve">John 13:30 So after receiving the morsel he went out immediately; </w:t>
      </w:r>
      <w:r w:rsidRPr="0079415D">
        <w:rPr>
          <w:b/>
          <w:bCs/>
          <w:highlight w:val="yellow"/>
          <w:u w:val="single"/>
        </w:rPr>
        <w:t>and it was night</w:t>
      </w:r>
      <w:r w:rsidRPr="0079415D">
        <w:rPr>
          <w:b/>
          <w:bCs/>
          <w:highlight w:val="yellow"/>
        </w:rPr>
        <w:t>.</w:t>
      </w:r>
    </w:p>
    <w:p w14:paraId="464E06B5" w14:textId="53B9189A" w:rsidR="0079415D" w:rsidRDefault="0079415D" w:rsidP="0079415D">
      <w:pPr>
        <w:pStyle w:val="ListParagraph"/>
        <w:numPr>
          <w:ilvl w:val="0"/>
          <w:numId w:val="30"/>
        </w:numPr>
      </w:pPr>
      <w:r>
        <w:t xml:space="preserve">Now, that probably is historically accurate. It probably was </w:t>
      </w:r>
      <w:proofErr w:type="gramStart"/>
      <w:r>
        <w:t>night time</w:t>
      </w:r>
      <w:proofErr w:type="gramEnd"/>
      <w:r>
        <w:t xml:space="preserve"> when Judas went out. </w:t>
      </w:r>
    </w:p>
    <w:p w14:paraId="18AE1378" w14:textId="51EBBFF6" w:rsidR="0079415D" w:rsidRDefault="0079415D" w:rsidP="0079415D">
      <w:pPr>
        <w:pStyle w:val="ListParagraph"/>
        <w:numPr>
          <w:ilvl w:val="0"/>
          <w:numId w:val="30"/>
        </w:numPr>
      </w:pPr>
      <w:r>
        <w:t>But it’s a lot more than that.</w:t>
      </w:r>
    </w:p>
    <w:p w14:paraId="48AE961D" w14:textId="559CDD01" w:rsidR="00F639C3" w:rsidRDefault="00F639C3" w:rsidP="00F639C3">
      <w:r>
        <w:t xml:space="preserve">Numerous times in the gospel Jesus is described as the light. He is the light that comes into the world and the darkness does not overcome it. </w:t>
      </w:r>
    </w:p>
    <w:p w14:paraId="2BE0A367" w14:textId="60CE94E3" w:rsidR="001C61A1" w:rsidRDefault="001C61A1" w:rsidP="00F639C3">
      <w:r>
        <w:t xml:space="preserve">He is the light that those who love the darkness do not come to lest their deeds be exposed. </w:t>
      </w:r>
    </w:p>
    <w:p w14:paraId="65BC6BA3" w14:textId="47E5FAE1" w:rsidR="001C61A1" w:rsidRDefault="001C61A1" w:rsidP="00F639C3">
      <w:r>
        <w:t xml:space="preserve">Here...at this point in the gospel...on the night of his betrayal...the long anticipated “hour” that Jesus has been talking about has come. </w:t>
      </w:r>
    </w:p>
    <w:p w14:paraId="276959EE" w14:textId="06762640" w:rsidR="001C61A1" w:rsidRDefault="001C61A1" w:rsidP="001C61A1">
      <w:pPr>
        <w:pStyle w:val="ListParagraph"/>
        <w:numPr>
          <w:ilvl w:val="0"/>
          <w:numId w:val="30"/>
        </w:numPr>
      </w:pPr>
      <w:r>
        <w:t xml:space="preserve">Multiple times Jesus has said in the gospel of John “it’s not my hour” or “my hour has not yet come.” </w:t>
      </w:r>
    </w:p>
    <w:p w14:paraId="69F81341" w14:textId="4DEAD891" w:rsidR="001C61A1" w:rsidRDefault="007E3154" w:rsidP="001C61A1">
      <w:r>
        <w:t>In John 9 when Jesus comes across a blind man and heals him, before he heals him his disciples ask</w:t>
      </w:r>
      <w:r w:rsidR="00360AF5">
        <w:t>...</w:t>
      </w:r>
    </w:p>
    <w:p w14:paraId="342C452D" w14:textId="345EF98F" w:rsidR="00360AF5" w:rsidRPr="00515D1B" w:rsidRDefault="00515D1B" w:rsidP="00515D1B">
      <w:pPr>
        <w:rPr>
          <w:b/>
          <w:bCs/>
          <w:highlight w:val="yellow"/>
        </w:rPr>
      </w:pPr>
      <w:r w:rsidRPr="00515D1B">
        <w:rPr>
          <w:b/>
          <w:bCs/>
          <w:highlight w:val="yellow"/>
        </w:rPr>
        <w:t xml:space="preserve">John 9:2–5 </w:t>
      </w:r>
    </w:p>
    <w:p w14:paraId="77C46857" w14:textId="0E8E4A25" w:rsidR="00515D1B" w:rsidRDefault="00515D1B" w:rsidP="00515D1B">
      <w:pPr>
        <w:rPr>
          <w:b/>
          <w:bCs/>
        </w:rPr>
      </w:pPr>
      <w:r w:rsidRPr="00515D1B">
        <w:rPr>
          <w:b/>
          <w:bCs/>
          <w:highlight w:val="yellow"/>
        </w:rPr>
        <w:lastRenderedPageBreak/>
        <w:t xml:space="preserve">And His disciples asked Him, “Rabbi, who sinned, this man or his parents, that he would be born blind?” </w:t>
      </w:r>
      <w:r w:rsidRPr="00515D1B">
        <w:rPr>
          <w:b/>
          <w:bCs/>
          <w:highlight w:val="yellow"/>
          <w:vertAlign w:val="superscript"/>
        </w:rPr>
        <w:t>3</w:t>
      </w:r>
      <w:r w:rsidRPr="00515D1B">
        <w:rPr>
          <w:b/>
          <w:bCs/>
          <w:highlight w:val="yellow"/>
        </w:rPr>
        <w:t xml:space="preserve"> Jesus answered, “It was neither that this man sinned, nor his parents; but it was so that the works of God might be displayed in him. </w:t>
      </w:r>
      <w:r w:rsidRPr="00515D1B">
        <w:rPr>
          <w:b/>
          <w:bCs/>
          <w:highlight w:val="yellow"/>
          <w:vertAlign w:val="superscript"/>
        </w:rPr>
        <w:t>4</w:t>
      </w:r>
      <w:r w:rsidRPr="00515D1B">
        <w:rPr>
          <w:b/>
          <w:bCs/>
          <w:highlight w:val="yellow"/>
        </w:rPr>
        <w:t xml:space="preserve"> We must work the works of Him who sent Me </w:t>
      </w:r>
      <w:proofErr w:type="gramStart"/>
      <w:r w:rsidRPr="00515D1B">
        <w:rPr>
          <w:b/>
          <w:bCs/>
          <w:highlight w:val="yellow"/>
        </w:rPr>
        <w:t>as long as</w:t>
      </w:r>
      <w:proofErr w:type="gramEnd"/>
      <w:r w:rsidRPr="00515D1B">
        <w:rPr>
          <w:b/>
          <w:bCs/>
          <w:highlight w:val="yellow"/>
        </w:rPr>
        <w:t xml:space="preserve"> it is day; </w:t>
      </w:r>
      <w:r w:rsidRPr="00515D1B">
        <w:rPr>
          <w:b/>
          <w:bCs/>
          <w:highlight w:val="yellow"/>
          <w:u w:val="single"/>
        </w:rPr>
        <w:t>night is coming when no one can work</w:t>
      </w:r>
      <w:r w:rsidRPr="00515D1B">
        <w:rPr>
          <w:b/>
          <w:bCs/>
          <w:highlight w:val="yellow"/>
        </w:rPr>
        <w:t xml:space="preserve">. </w:t>
      </w:r>
      <w:r w:rsidRPr="00515D1B">
        <w:rPr>
          <w:b/>
          <w:bCs/>
          <w:highlight w:val="yellow"/>
          <w:vertAlign w:val="superscript"/>
        </w:rPr>
        <w:t>5</w:t>
      </w:r>
      <w:r w:rsidRPr="00515D1B">
        <w:rPr>
          <w:b/>
          <w:bCs/>
          <w:highlight w:val="yellow"/>
        </w:rPr>
        <w:t xml:space="preserve"> While I am in the world, I am the Light of the world.”</w:t>
      </w:r>
    </w:p>
    <w:p w14:paraId="27BB2563" w14:textId="51A6470F" w:rsidR="00F047F2" w:rsidRDefault="00F047F2" w:rsidP="00515D1B">
      <w:r>
        <w:t>The night that is coming when no one can work I believe starts in John 13:30...</w:t>
      </w:r>
    </w:p>
    <w:p w14:paraId="0802D15D" w14:textId="6FCC4F50" w:rsidR="00F047F2" w:rsidRDefault="00F047F2" w:rsidP="00515D1B">
      <w:r>
        <w:t>This is the hour</w:t>
      </w:r>
      <w:r w:rsidR="00C749BA">
        <w:t>. This is the hour</w:t>
      </w:r>
      <w:r w:rsidR="00771CE4">
        <w:t xml:space="preserve"> that as v.31-32 indicate, is when the Son of Man is glorified and the Father is glorified in the Son. </w:t>
      </w:r>
    </w:p>
    <w:p w14:paraId="2076958C" w14:textId="51C4B4F7" w:rsidR="006E2CF0" w:rsidRDefault="003C152C" w:rsidP="006E2CF0">
      <w:pPr>
        <w:rPr>
          <w:i/>
          <w:iCs/>
        </w:rPr>
      </w:pPr>
      <w:r>
        <w:t xml:space="preserve">But it is also simultaneously the hour that Luke 22:53 describes as </w:t>
      </w:r>
      <w:r w:rsidR="006E2CF0">
        <w:t>“</w:t>
      </w:r>
      <w:r w:rsidR="006E2CF0">
        <w:rPr>
          <w:i/>
          <w:iCs/>
        </w:rPr>
        <w:t xml:space="preserve">your hour and the power of darkness.” </w:t>
      </w:r>
    </w:p>
    <w:p w14:paraId="7587445C" w14:textId="59F62B7A" w:rsidR="00C9026F" w:rsidRPr="00C9026F" w:rsidRDefault="00AE2D48" w:rsidP="00C9026F">
      <w:pPr>
        <w:pStyle w:val="ListParagraph"/>
        <w:numPr>
          <w:ilvl w:val="0"/>
          <w:numId w:val="30"/>
        </w:numPr>
        <w:rPr>
          <w:i/>
          <w:iCs/>
        </w:rPr>
      </w:pPr>
      <w:r>
        <w:t xml:space="preserve">Paradoxically, this is the hour that God gives a massive leash to Satan to have his way with His Son. And yet, by Satan doing his best to destroy Jesus, he </w:t>
      </w:r>
      <w:proofErr w:type="gramStart"/>
      <w:r>
        <w:t xml:space="preserve">actually </w:t>
      </w:r>
      <w:r w:rsidR="0075302A">
        <w:t>serves</w:t>
      </w:r>
      <w:proofErr w:type="gramEnd"/>
      <w:r w:rsidR="0075302A">
        <w:t xml:space="preserve"> the Lord and bringing about the work that had to happen for the defeat of sin and Satan, so that we could be saved from our sin</w:t>
      </w:r>
      <w:r w:rsidR="00670F8A">
        <w:t>.</w:t>
      </w:r>
    </w:p>
    <w:p w14:paraId="018FE3F8" w14:textId="780FD458" w:rsidR="00515D1B" w:rsidRDefault="00670F8A" w:rsidP="00515D1B">
      <w:r>
        <w:t xml:space="preserve">While Satan and </w:t>
      </w:r>
      <w:r w:rsidR="00AB6B3C">
        <w:t xml:space="preserve">the power of </w:t>
      </w:r>
      <w:r>
        <w:t>darkness is at work in this hour...God is also at work</w:t>
      </w:r>
      <w:r w:rsidR="00311541">
        <w:t xml:space="preserve">. </w:t>
      </w:r>
    </w:p>
    <w:p w14:paraId="72B47B40" w14:textId="6DF6953D" w:rsidR="00AB6B3C" w:rsidRDefault="00AB6B3C" w:rsidP="00515D1B">
      <w:r>
        <w:t xml:space="preserve">And don’t you love that God sovereignly chooses a time limit on the power of darkness? </w:t>
      </w:r>
    </w:p>
    <w:p w14:paraId="47F49FB9" w14:textId="0BD124DE" w:rsidR="00AB6B3C" w:rsidRDefault="00AB6B3C" w:rsidP="00AB6B3C">
      <w:pPr>
        <w:pStyle w:val="ListParagraph"/>
        <w:numPr>
          <w:ilvl w:val="0"/>
          <w:numId w:val="30"/>
        </w:numPr>
      </w:pPr>
      <w:r>
        <w:t xml:space="preserve">I just love that. </w:t>
      </w:r>
    </w:p>
    <w:p w14:paraId="5A49832E" w14:textId="0607E40C" w:rsidR="00AB6B3C" w:rsidRDefault="00AB6B3C" w:rsidP="00AB6B3C">
      <w:pPr>
        <w:pStyle w:val="ListParagraph"/>
        <w:numPr>
          <w:ilvl w:val="0"/>
          <w:numId w:val="30"/>
        </w:numPr>
      </w:pPr>
      <w:r>
        <w:t>Even in what he says to Judas you just see that Jesus is absolutely in charge of this entire hour!</w:t>
      </w:r>
    </w:p>
    <w:p w14:paraId="4366582E" w14:textId="25F2FB91" w:rsidR="00AB6B3C" w:rsidRDefault="00473188" w:rsidP="00AB6B3C">
      <w:pPr>
        <w:pStyle w:val="ListParagraph"/>
        <w:numPr>
          <w:ilvl w:val="1"/>
          <w:numId w:val="30"/>
        </w:numPr>
      </w:pPr>
      <w:r>
        <w:t xml:space="preserve">He tells Judas, what you’re going to do, do quickly. It’s a command, not a suggestion. </w:t>
      </w:r>
    </w:p>
    <w:p w14:paraId="07690E0F" w14:textId="4554F369" w:rsidR="00473188" w:rsidRDefault="00473188" w:rsidP="00AB6B3C">
      <w:pPr>
        <w:pStyle w:val="ListParagraph"/>
        <w:numPr>
          <w:ilvl w:val="1"/>
          <w:numId w:val="30"/>
        </w:numPr>
      </w:pPr>
      <w:r>
        <w:t xml:space="preserve">And </w:t>
      </w:r>
      <w:proofErr w:type="gramStart"/>
      <w:r>
        <w:t>so</w:t>
      </w:r>
      <w:proofErr w:type="gramEnd"/>
      <w:r>
        <w:t xml:space="preserve"> Judas </w:t>
      </w:r>
      <w:r>
        <w:rPr>
          <w:i/>
          <w:iCs/>
        </w:rPr>
        <w:t>immediately goes and gets busy finalizing the betrayal.</w:t>
      </w:r>
    </w:p>
    <w:p w14:paraId="2414E085" w14:textId="0E08237B" w:rsidR="00473188" w:rsidRDefault="00473188" w:rsidP="00473188">
      <w:pPr>
        <w:pStyle w:val="ListParagraph"/>
        <w:numPr>
          <w:ilvl w:val="0"/>
          <w:numId w:val="30"/>
        </w:numPr>
      </w:pPr>
      <w:r>
        <w:t xml:space="preserve">Judas isn’t in control. </w:t>
      </w:r>
    </w:p>
    <w:p w14:paraId="37DF691C" w14:textId="4836C609" w:rsidR="00473188" w:rsidRDefault="00473188" w:rsidP="00473188">
      <w:pPr>
        <w:pStyle w:val="ListParagraph"/>
        <w:numPr>
          <w:ilvl w:val="0"/>
          <w:numId w:val="30"/>
        </w:numPr>
      </w:pPr>
      <w:r>
        <w:t xml:space="preserve">Satan isn’t in control. </w:t>
      </w:r>
    </w:p>
    <w:p w14:paraId="6A2E677E" w14:textId="655C576E" w:rsidR="00473188" w:rsidRDefault="00473188" w:rsidP="00473188">
      <w:pPr>
        <w:pStyle w:val="ListParagraph"/>
        <w:numPr>
          <w:ilvl w:val="0"/>
          <w:numId w:val="30"/>
        </w:numPr>
      </w:pPr>
      <w:r>
        <w:t>God is in control.</w:t>
      </w:r>
    </w:p>
    <w:p w14:paraId="7D4BD630" w14:textId="18DF75F4" w:rsidR="00473188" w:rsidRDefault="00473188" w:rsidP="00473188">
      <w:r>
        <w:t xml:space="preserve">And back to the time limit. He doesn’t give evil or darkness a millennial...or a century...or a year...or a month...or even a week...he says, </w:t>
      </w:r>
      <w:proofErr w:type="gramStart"/>
      <w:r>
        <w:t>You</w:t>
      </w:r>
      <w:proofErr w:type="gramEnd"/>
      <w:r>
        <w:t xml:space="preserve"> get an hour!</w:t>
      </w:r>
    </w:p>
    <w:p w14:paraId="1BBCD537" w14:textId="2D529F8F" w:rsidR="00473188" w:rsidRDefault="00AC3E50" w:rsidP="00473188">
      <w:pPr>
        <w:pStyle w:val="ListParagraph"/>
        <w:numPr>
          <w:ilvl w:val="0"/>
          <w:numId w:val="30"/>
        </w:numPr>
      </w:pPr>
      <w:proofErr w:type="gramStart"/>
      <w:r>
        <w:t>So</w:t>
      </w:r>
      <w:proofErr w:type="gramEnd"/>
      <w:r>
        <w:t xml:space="preserve"> from Thursday night to Saturday night...that’s your “hour”. But when Sunday morning comes, the hour is over!</w:t>
      </w:r>
    </w:p>
    <w:p w14:paraId="642DF91F" w14:textId="26272E93" w:rsidR="00EE571D" w:rsidRDefault="00EE571D" w:rsidP="00EE571D">
      <w:r>
        <w:t xml:space="preserve">Don’t you love that! </w:t>
      </w:r>
    </w:p>
    <w:p w14:paraId="56658844" w14:textId="500CD8AB" w:rsidR="00EE571D" w:rsidRDefault="00EE571D" w:rsidP="00EE571D">
      <w:pPr>
        <w:pStyle w:val="ListParagraph"/>
        <w:numPr>
          <w:ilvl w:val="0"/>
          <w:numId w:val="30"/>
        </w:numPr>
      </w:pPr>
      <w:r>
        <w:lastRenderedPageBreak/>
        <w:t xml:space="preserve">The greatest hour of evil had a time limit, and what they set out to accomplish they miserably failed at! Instead of destroying God and his people, he </w:t>
      </w:r>
      <w:r w:rsidR="001508C5">
        <w:t>made it possible for God’s people to be forgiven and brought about the glorification of Christ and God!</w:t>
      </w:r>
    </w:p>
    <w:p w14:paraId="2A0B8EEC" w14:textId="4F5BB028" w:rsidR="001508C5" w:rsidRDefault="001508C5" w:rsidP="001508C5">
      <w:proofErr w:type="gramStart"/>
      <w:r>
        <w:t>Oh</w:t>
      </w:r>
      <w:proofErr w:type="gramEnd"/>
      <w:r>
        <w:t xml:space="preserve"> how I hope that helps you take comfort in whatever dark hour you might find yourself...it has a time limit that is set by God! And the darkness cannot accomplish what it wants, because God has promised that he is working even those dark</w:t>
      </w:r>
      <w:r w:rsidR="000617F7">
        <w:t xml:space="preserve">, troubling, difficult things for your good! </w:t>
      </w:r>
    </w:p>
    <w:p w14:paraId="59DADCDF" w14:textId="080892F7" w:rsidR="00360AF5" w:rsidRPr="00CB0004" w:rsidRDefault="000617F7" w:rsidP="001C61A1">
      <w:proofErr w:type="gramStart"/>
      <w:r>
        <w:t>So</w:t>
      </w:r>
      <w:proofErr w:type="gramEnd"/>
      <w:r>
        <w:t xml:space="preserve"> take comfort in his glorious, powerful, and good sovereignty. </w:t>
      </w:r>
    </w:p>
    <w:p w14:paraId="41FE4CFE" w14:textId="77777777" w:rsidR="00744312" w:rsidRDefault="00744312" w:rsidP="00744312">
      <w:pPr>
        <w:pStyle w:val="Heading1"/>
      </w:pPr>
      <w:r>
        <w:t>Take comfort in Jesus’ care to help his children.</w:t>
      </w:r>
    </w:p>
    <w:p w14:paraId="6C0CB45B" w14:textId="05891DF3" w:rsidR="000617F7" w:rsidRDefault="008B786B" w:rsidP="000617F7">
      <w:r>
        <w:t>This entire upper room discourse is just filled with overt helps to his children. They are just all over the place.</w:t>
      </w:r>
    </w:p>
    <w:p w14:paraId="7A2CA521" w14:textId="6030D06E" w:rsidR="008B786B" w:rsidRPr="000617F7" w:rsidRDefault="000C62B9" w:rsidP="000C62B9">
      <w:r>
        <w:t xml:space="preserve">One </w:t>
      </w:r>
      <w:proofErr w:type="gramStart"/>
      <w:r>
        <w:t>really significant</w:t>
      </w:r>
      <w:proofErr w:type="gramEnd"/>
      <w:r>
        <w:t xml:space="preserve"> help he gives them comes in v.19 and it is help to their faith...to help them believe...</w:t>
      </w:r>
    </w:p>
    <w:p w14:paraId="53DC8A4F" w14:textId="77777777" w:rsidR="00744312" w:rsidRDefault="00744312" w:rsidP="00744312">
      <w:pPr>
        <w:pStyle w:val="Heading2"/>
        <w:numPr>
          <w:ilvl w:val="0"/>
          <w:numId w:val="28"/>
        </w:numPr>
      </w:pPr>
      <w:r>
        <w:t>To help them believe (John 13:19)</w:t>
      </w:r>
    </w:p>
    <w:p w14:paraId="4EB2D0F7" w14:textId="77777777" w:rsidR="00744312" w:rsidRDefault="00744312" w:rsidP="00744312">
      <w:pPr>
        <w:rPr>
          <w:b/>
          <w:bCs/>
        </w:rPr>
      </w:pPr>
      <w:r>
        <w:rPr>
          <w:b/>
          <w:bCs/>
        </w:rPr>
        <w:t>John 13:19 From now on I am telling you before it comes to pass, so that when it does occur, you may believe that I am He.</w:t>
      </w:r>
    </w:p>
    <w:p w14:paraId="0F3ADC50" w14:textId="1E735871" w:rsidR="000C62B9" w:rsidRDefault="00221982" w:rsidP="00744312">
      <w:r>
        <w:t xml:space="preserve">So, Jesus plainly tells them that one of the twelve is going to betray him. He tells them this before it happens so that when it does happen, </w:t>
      </w:r>
      <w:r>
        <w:rPr>
          <w:i/>
          <w:iCs/>
        </w:rPr>
        <w:t>they will believe that Jesus is I AM.</w:t>
      </w:r>
    </w:p>
    <w:p w14:paraId="131D02DB" w14:textId="288B1BE5" w:rsidR="00221982" w:rsidRDefault="00DC21D7" w:rsidP="00744312">
      <w:r>
        <w:t>In the Greek there is no “</w:t>
      </w:r>
      <w:proofErr w:type="gramStart"/>
      <w:r>
        <w:t>he”...</w:t>
      </w:r>
      <w:proofErr w:type="gramEnd"/>
      <w:r>
        <w:t xml:space="preserve">it’s </w:t>
      </w:r>
      <w:proofErr w:type="spellStart"/>
      <w:r>
        <w:t>jus</w:t>
      </w:r>
      <w:proofErr w:type="spellEnd"/>
      <w:r>
        <w:t xml:space="preserve"> “I AM.” Which is a very significant title for the Lord in the OT and John </w:t>
      </w:r>
      <w:r w:rsidR="00DF4E11">
        <w:t>records how Jesus applies that significant title that is the Lord’s in the OT to himself.</w:t>
      </w:r>
    </w:p>
    <w:p w14:paraId="266FFBFC" w14:textId="31CC1237" w:rsidR="00DF4E11" w:rsidRDefault="00DF4E11" w:rsidP="00DF4E11">
      <w:r>
        <w:t xml:space="preserve">This is one of those places...This is more than believing that “Jesus is Jesus.” </w:t>
      </w:r>
    </w:p>
    <w:p w14:paraId="77156671" w14:textId="6EB1F975" w:rsidR="00AB3629" w:rsidRDefault="00AB3629" w:rsidP="00AB3629">
      <w:pPr>
        <w:pStyle w:val="ListParagraph"/>
        <w:numPr>
          <w:ilvl w:val="0"/>
          <w:numId w:val="30"/>
        </w:numPr>
      </w:pPr>
      <w:r>
        <w:t xml:space="preserve">That’s probably not the best way to say it...but </w:t>
      </w:r>
      <w:r w:rsidR="00F23D4B">
        <w:t>take Judas for instance.</w:t>
      </w:r>
    </w:p>
    <w:p w14:paraId="12A1FEB2" w14:textId="54733E5A" w:rsidR="00F23D4B" w:rsidRDefault="00F23D4B" w:rsidP="00F23D4B">
      <w:pPr>
        <w:pStyle w:val="ListParagraph"/>
        <w:numPr>
          <w:ilvl w:val="1"/>
          <w:numId w:val="30"/>
        </w:numPr>
      </w:pPr>
      <w:r>
        <w:t>Judas believes that Jesus is a real historical person that he has walked with for 3 years.</w:t>
      </w:r>
    </w:p>
    <w:p w14:paraId="03A3CF55" w14:textId="3396ED0B" w:rsidR="00F23D4B" w:rsidRDefault="00F23D4B" w:rsidP="00F23D4B">
      <w:pPr>
        <w:pStyle w:val="ListParagraph"/>
        <w:numPr>
          <w:ilvl w:val="1"/>
          <w:numId w:val="30"/>
        </w:numPr>
      </w:pPr>
      <w:r>
        <w:t xml:space="preserve">Judas believes that Jesus is a miracle </w:t>
      </w:r>
      <w:proofErr w:type="gramStart"/>
      <w:r>
        <w:t>work, and</w:t>
      </w:r>
      <w:proofErr w:type="gramEnd"/>
      <w:r>
        <w:t xml:space="preserve"> has more power than any other person on the planet.</w:t>
      </w:r>
    </w:p>
    <w:p w14:paraId="5562B6D5" w14:textId="75427A28" w:rsidR="00F23D4B" w:rsidRDefault="00F23D4B" w:rsidP="00F23D4B">
      <w:pPr>
        <w:pStyle w:val="ListParagraph"/>
        <w:numPr>
          <w:ilvl w:val="1"/>
          <w:numId w:val="30"/>
        </w:numPr>
      </w:pPr>
      <w:r>
        <w:t xml:space="preserve">Judas probably believes that he’s one of the best, smartest, wisest teachers he’s ever heard. </w:t>
      </w:r>
    </w:p>
    <w:p w14:paraId="6D0459AE" w14:textId="6EB02DF4" w:rsidR="00F23D4B" w:rsidRDefault="00F23D4B" w:rsidP="00F23D4B">
      <w:pPr>
        <w:pStyle w:val="ListParagraph"/>
        <w:numPr>
          <w:ilvl w:val="1"/>
          <w:numId w:val="30"/>
        </w:numPr>
      </w:pPr>
      <w:r>
        <w:t xml:space="preserve">But Judas does not believe that Jesus is “I AM” </w:t>
      </w:r>
      <w:r w:rsidR="002D102B">
        <w:t xml:space="preserve">in the way that Jesus wants to help the other 11 believe. </w:t>
      </w:r>
    </w:p>
    <w:p w14:paraId="642094F4" w14:textId="50249EC8" w:rsidR="002D102B" w:rsidRDefault="002D102B" w:rsidP="002D102B">
      <w:r>
        <w:t>Their belief in Jesus as “I AM” is supposed to help them</w:t>
      </w:r>
      <w:r w:rsidR="00782713">
        <w:t xml:space="preserve"> trust in in him and follow him </w:t>
      </w:r>
      <w:r w:rsidR="00E40A97">
        <w:t xml:space="preserve">for the rest of their lives. </w:t>
      </w:r>
    </w:p>
    <w:p w14:paraId="2FE947A6" w14:textId="62201F54" w:rsidR="00E40A97" w:rsidRDefault="00C7012F" w:rsidP="002D102B">
      <w:r>
        <w:lastRenderedPageBreak/>
        <w:t xml:space="preserve">Now maybe you’re thinking, “I wish God would tell me things in advance to help me believe.” </w:t>
      </w:r>
    </w:p>
    <w:p w14:paraId="22210189" w14:textId="5CC7575B" w:rsidR="00C7012F" w:rsidRDefault="00C7012F" w:rsidP="002D102B">
      <w:r>
        <w:t xml:space="preserve">Well, there are a lot of ways to address that </w:t>
      </w:r>
      <w:r w:rsidR="00534B74">
        <w:t>kind of thinking:</w:t>
      </w:r>
    </w:p>
    <w:p w14:paraId="05D8093F" w14:textId="058F771B" w:rsidR="00534B74" w:rsidRPr="00534B74" w:rsidRDefault="00534B74" w:rsidP="00534B74">
      <w:pPr>
        <w:pStyle w:val="ListParagraph"/>
        <w:numPr>
          <w:ilvl w:val="0"/>
          <w:numId w:val="31"/>
        </w:numPr>
      </w:pPr>
      <w:r>
        <w:t xml:space="preserve">This gospel account is an eyewitness account. This was written with the express purpose stated in </w:t>
      </w:r>
      <w:r w:rsidRPr="00534B74">
        <w:rPr>
          <w:b/>
          <w:bCs/>
          <w:highlight w:val="yellow"/>
        </w:rPr>
        <w:t xml:space="preserve">John 20:30–31 Therefore many other signs Jesus also performed in the presence of the disciples, which are not written in this book; </w:t>
      </w:r>
      <w:r w:rsidRPr="00534B74">
        <w:rPr>
          <w:b/>
          <w:bCs/>
          <w:highlight w:val="yellow"/>
          <w:vertAlign w:val="superscript"/>
        </w:rPr>
        <w:t>31</w:t>
      </w:r>
      <w:r w:rsidRPr="00534B74">
        <w:rPr>
          <w:b/>
          <w:bCs/>
          <w:highlight w:val="yellow"/>
        </w:rPr>
        <w:t xml:space="preserve"> but these have been written </w:t>
      </w:r>
      <w:r w:rsidRPr="00534B74">
        <w:rPr>
          <w:b/>
          <w:bCs/>
          <w:highlight w:val="yellow"/>
          <w:u w:val="single"/>
        </w:rPr>
        <w:t>so that you may believe that Jesus is the Christ, the Son of God; and that believing you may have life in His name</w:t>
      </w:r>
      <w:r w:rsidRPr="00534B74">
        <w:rPr>
          <w:b/>
          <w:bCs/>
          <w:highlight w:val="yellow"/>
        </w:rPr>
        <w:t>.</w:t>
      </w:r>
    </w:p>
    <w:p w14:paraId="729A4696" w14:textId="456AC9D2" w:rsidR="00534B74" w:rsidRDefault="00F933AF" w:rsidP="00F933AF">
      <w:pPr>
        <w:pStyle w:val="ListParagraph"/>
        <w:numPr>
          <w:ilvl w:val="1"/>
          <w:numId w:val="30"/>
        </w:numPr>
      </w:pPr>
      <w:proofErr w:type="gramStart"/>
      <w:r>
        <w:t>So</w:t>
      </w:r>
      <w:proofErr w:type="gramEnd"/>
      <w:r>
        <w:t xml:space="preserve"> you’re getting an accurate, historical, eyewitness account of Jesus prophesying </w:t>
      </w:r>
      <w:r w:rsidR="00B071D7">
        <w:t>about what will happen in the future and every time it happens</w:t>
      </w:r>
      <w:r w:rsidR="000B5CED">
        <w:t xml:space="preserve"> just as he said it would!</w:t>
      </w:r>
      <w:r w:rsidR="00B071D7">
        <w:t xml:space="preserve"> God has given you this book so that you would believe in him. </w:t>
      </w:r>
    </w:p>
    <w:p w14:paraId="425BAB67" w14:textId="1897AA92" w:rsidR="00341D62" w:rsidRDefault="00341D62" w:rsidP="00F933AF">
      <w:pPr>
        <w:pStyle w:val="ListParagraph"/>
        <w:numPr>
          <w:ilvl w:val="1"/>
          <w:numId w:val="30"/>
        </w:numPr>
      </w:pPr>
      <w:r>
        <w:t>So that’s one answer...this is an eyewitness account.</w:t>
      </w:r>
    </w:p>
    <w:p w14:paraId="3A130B87" w14:textId="2C3CA7BD" w:rsidR="00341D62" w:rsidRDefault="00341D62" w:rsidP="00341D62">
      <w:pPr>
        <w:pStyle w:val="ListParagraph"/>
        <w:numPr>
          <w:ilvl w:val="0"/>
          <w:numId w:val="31"/>
        </w:numPr>
      </w:pPr>
      <w:r>
        <w:t xml:space="preserve">One other answer is, throughout this gospel, John </w:t>
      </w:r>
      <w:r w:rsidR="00006749">
        <w:t>inserts</w:t>
      </w:r>
      <w:r>
        <w:t xml:space="preserve"> comments explaining how at the time the disciples didn’t know or understand what was going on. It was only after the resurrection of Christ </w:t>
      </w:r>
      <w:r w:rsidR="00006749">
        <w:t xml:space="preserve">that they started to understand many of the things that he told them in advance. </w:t>
      </w:r>
    </w:p>
    <w:p w14:paraId="5595375F" w14:textId="372A9235" w:rsidR="005809A3" w:rsidRDefault="005809A3" w:rsidP="005809A3">
      <w:pPr>
        <w:pStyle w:val="ListParagraph"/>
        <w:numPr>
          <w:ilvl w:val="1"/>
          <w:numId w:val="30"/>
        </w:numPr>
      </w:pPr>
      <w:r>
        <w:t>We see one of those in the text we’re studying this morning...the disciples don’t conclude that Judas is the betrayer.</w:t>
      </w:r>
    </w:p>
    <w:p w14:paraId="312B0B98" w14:textId="495EC0C8" w:rsidR="005809A3" w:rsidRDefault="005809A3" w:rsidP="005809A3">
      <w:pPr>
        <w:pStyle w:val="ListParagraph"/>
        <w:numPr>
          <w:ilvl w:val="1"/>
          <w:numId w:val="30"/>
        </w:numPr>
      </w:pPr>
      <w:r>
        <w:t xml:space="preserve">I think John </w:t>
      </w:r>
      <w:r w:rsidR="00D65BC1">
        <w:t>probably knows</w:t>
      </w:r>
      <w:r w:rsidR="00C204BB">
        <w:t xml:space="preserve"> because Jesus told him specifically the person who he hands the morsel to</w:t>
      </w:r>
      <w:r w:rsidR="00D65BC1">
        <w:t xml:space="preserve">, but for some reason even </w:t>
      </w:r>
      <w:r w:rsidR="00C204BB">
        <w:t xml:space="preserve">he </w:t>
      </w:r>
      <w:r w:rsidR="00D65BC1">
        <w:t>seems to doubt or be hesitant about Judas being the betrayer because he doesn’t tell anyone.</w:t>
      </w:r>
      <w:r w:rsidR="00DA03D0">
        <w:t xml:space="preserve"> He just remains silent.</w:t>
      </w:r>
      <w:r w:rsidR="00D65BC1">
        <w:t xml:space="preserve"> </w:t>
      </w:r>
    </w:p>
    <w:p w14:paraId="24244221" w14:textId="2A463CB7" w:rsidR="00DA03D0" w:rsidRDefault="00DA03D0" w:rsidP="00DA03D0">
      <w:r>
        <w:t xml:space="preserve">All that to say, “For those with eyes to see, God has given us so, so, so much help to believe in him.” The many, many prophecies in the Bible that are fulfilled are some of the most significant helps in believing in Jesus. But he gives myriads more helps to your faith than just prophecy. </w:t>
      </w:r>
    </w:p>
    <w:p w14:paraId="3EFAAEB7" w14:textId="0D3E2324" w:rsidR="00DA03D0" w:rsidRPr="00221982" w:rsidRDefault="00DA03D0" w:rsidP="00DA03D0">
      <w:r>
        <w:t>He also helps his children...</w:t>
      </w:r>
    </w:p>
    <w:p w14:paraId="3D076C85" w14:textId="77777777" w:rsidR="00744312" w:rsidRDefault="00744312" w:rsidP="00744312">
      <w:pPr>
        <w:pStyle w:val="Heading2"/>
      </w:pPr>
      <w:r>
        <w:t>To help them be prepared for what is to come (John 13:31-38)</w:t>
      </w:r>
    </w:p>
    <w:p w14:paraId="6841A78A" w14:textId="74B7D2CA" w:rsidR="00351D21" w:rsidRPr="00351D21" w:rsidRDefault="00351D21" w:rsidP="00351D21">
      <w:r>
        <w:t>Now, you’ll notice a big shift once Judas leaves the scene</w:t>
      </w:r>
      <w:r w:rsidR="007E42B9">
        <w:t xml:space="preserve"> which is marked at v.31 with the introduction...</w:t>
      </w:r>
    </w:p>
    <w:p w14:paraId="60DB0D85" w14:textId="77777777" w:rsidR="00744312" w:rsidRPr="007D0DB5" w:rsidRDefault="00744312" w:rsidP="00744312">
      <w:pPr>
        <w:rPr>
          <w:b/>
          <w:bCs/>
        </w:rPr>
      </w:pPr>
      <w:r w:rsidRPr="007D0DB5">
        <w:rPr>
          <w:b/>
          <w:bCs/>
        </w:rPr>
        <w:t xml:space="preserve">John 13:31–38 </w:t>
      </w:r>
      <w:r w:rsidRPr="007E42B9">
        <w:rPr>
          <w:b/>
          <w:bCs/>
          <w:u w:val="single"/>
        </w:rPr>
        <w:t>Therefore when he had gone out,</w:t>
      </w:r>
      <w:r w:rsidRPr="007D0DB5">
        <w:rPr>
          <w:b/>
          <w:bCs/>
        </w:rPr>
        <w:t xml:space="preserve"> Jesus said, “Now is the Son of Man glorified, and God is glorified in Him; </w:t>
      </w:r>
      <w:r w:rsidRPr="007D0DB5">
        <w:rPr>
          <w:b/>
          <w:bCs/>
          <w:vertAlign w:val="superscript"/>
        </w:rPr>
        <w:t>32</w:t>
      </w:r>
      <w:r w:rsidRPr="007D0DB5">
        <w:rPr>
          <w:b/>
          <w:bCs/>
        </w:rPr>
        <w:t xml:space="preserve"> if God is glorified in Him, God will also glorify Him in </w:t>
      </w:r>
      <w:proofErr w:type="gramStart"/>
      <w:r w:rsidRPr="007D0DB5">
        <w:rPr>
          <w:b/>
          <w:bCs/>
        </w:rPr>
        <w:t>Himself, and</w:t>
      </w:r>
      <w:proofErr w:type="gramEnd"/>
      <w:r w:rsidRPr="007D0DB5">
        <w:rPr>
          <w:b/>
          <w:bCs/>
        </w:rPr>
        <w:t xml:space="preserve"> will glorify Him immediately. </w:t>
      </w:r>
      <w:r w:rsidRPr="007D0DB5">
        <w:rPr>
          <w:b/>
          <w:bCs/>
          <w:vertAlign w:val="superscript"/>
        </w:rPr>
        <w:t>33</w:t>
      </w:r>
      <w:r w:rsidRPr="007D0DB5">
        <w:rPr>
          <w:b/>
          <w:bCs/>
        </w:rPr>
        <w:t xml:space="preserve"> Little children, I am with you a little while longer. You will seek Me; and as I said to the Jews, now I also say to you, ‘Where I am going, you cannot come.’ 34 A new commandment I give to you, that you love one another, even as I have loved you, that you also love one another. </w:t>
      </w:r>
      <w:r w:rsidRPr="007D0DB5">
        <w:rPr>
          <w:b/>
          <w:bCs/>
          <w:vertAlign w:val="superscript"/>
        </w:rPr>
        <w:t>35</w:t>
      </w:r>
      <w:r w:rsidRPr="007D0DB5">
        <w:rPr>
          <w:b/>
          <w:bCs/>
        </w:rPr>
        <w:t xml:space="preserve"> By this all men will know that you are My disciples, if </w:t>
      </w:r>
      <w:r w:rsidRPr="007D0DB5">
        <w:rPr>
          <w:b/>
          <w:bCs/>
        </w:rPr>
        <w:lastRenderedPageBreak/>
        <w:t xml:space="preserve">you have love for one another.” </w:t>
      </w:r>
      <w:r w:rsidRPr="007D0DB5">
        <w:rPr>
          <w:b/>
          <w:bCs/>
          <w:vertAlign w:val="superscript"/>
        </w:rPr>
        <w:t>36</w:t>
      </w:r>
      <w:r w:rsidRPr="007D0DB5">
        <w:rPr>
          <w:b/>
          <w:bCs/>
        </w:rPr>
        <w:t xml:space="preserve"> Simon Peter said to Him, “Lord, where are You going?” Jesus answered, “Where I go, you cannot follow Me now; but you will follow later.” </w:t>
      </w:r>
      <w:r w:rsidRPr="007D0DB5">
        <w:rPr>
          <w:b/>
          <w:bCs/>
          <w:vertAlign w:val="superscript"/>
        </w:rPr>
        <w:t>37</w:t>
      </w:r>
      <w:r w:rsidRPr="007D0DB5">
        <w:rPr>
          <w:b/>
          <w:bCs/>
        </w:rPr>
        <w:t xml:space="preserve"> Peter said to Him, “Lord, why can I not follow You right now? I will lay down my life for You.” </w:t>
      </w:r>
      <w:r w:rsidRPr="007D0DB5">
        <w:rPr>
          <w:b/>
          <w:bCs/>
          <w:vertAlign w:val="superscript"/>
        </w:rPr>
        <w:t>38</w:t>
      </w:r>
      <w:r w:rsidRPr="007D0DB5">
        <w:rPr>
          <w:b/>
          <w:bCs/>
        </w:rPr>
        <w:t xml:space="preserve"> Jesus answered, “Will you lay down your life for Me? Truly, truly, I say to you, a rooster will not crow until you deny Me three times.</w:t>
      </w:r>
    </w:p>
    <w:p w14:paraId="4EA29409" w14:textId="220C6E72" w:rsidR="00744312" w:rsidRDefault="00373D6C" w:rsidP="00744312">
      <w:r>
        <w:t xml:space="preserve">From this point on through chapter 17, the tone of the </w:t>
      </w:r>
      <w:r w:rsidR="0060134E">
        <w:t xml:space="preserve">discourse and dialogue changes. </w:t>
      </w:r>
    </w:p>
    <w:p w14:paraId="5BB1A21C" w14:textId="3045E70B" w:rsidR="0060134E" w:rsidRDefault="0060134E" w:rsidP="00744312">
      <w:r>
        <w:t xml:space="preserve">Everything is focused on preparing his disciples...and in turn by preparing them, preparing us and his future children for what is coming. </w:t>
      </w:r>
    </w:p>
    <w:p w14:paraId="0841C872" w14:textId="3FA84768" w:rsidR="001C5ADF" w:rsidRDefault="001C5ADF" w:rsidP="00744312">
      <w:r>
        <w:t xml:space="preserve">The most important </w:t>
      </w:r>
      <w:r w:rsidR="00CB5795">
        <w:t>thing that will prepare them is what we just talked about...believing that Jesus is “I AM.”</w:t>
      </w:r>
    </w:p>
    <w:p w14:paraId="54BEB550" w14:textId="25B5DDEC" w:rsidR="00CB5795" w:rsidRDefault="00CB5795" w:rsidP="00CB5795">
      <w:pPr>
        <w:rPr>
          <w:b/>
          <w:bCs/>
        </w:rPr>
      </w:pPr>
      <w:r w:rsidRPr="00CB5795">
        <w:rPr>
          <w:b/>
          <w:bCs/>
          <w:highlight w:val="yellow"/>
        </w:rPr>
        <w:t>John 13:19 From now on I am telling you before it comes to pass, so that when it does occur, you may believe that I am He.</w:t>
      </w:r>
    </w:p>
    <w:p w14:paraId="663B084F" w14:textId="3EE7BD05" w:rsidR="001A4523" w:rsidRDefault="001A4523" w:rsidP="001A4523">
      <w:pPr>
        <w:rPr>
          <w:b/>
          <w:bCs/>
        </w:rPr>
      </w:pPr>
      <w:r w:rsidRPr="001A4523">
        <w:rPr>
          <w:b/>
          <w:bCs/>
          <w:highlight w:val="yellow"/>
        </w:rPr>
        <w:t>John 14:29 Now I have told you before it happens, so that when it happens, you may believe.</w:t>
      </w:r>
    </w:p>
    <w:p w14:paraId="6AAD1044" w14:textId="1F7D3662" w:rsidR="001A4523" w:rsidRDefault="001A4523" w:rsidP="00CB5795">
      <w:r>
        <w:t xml:space="preserve">But in addition to just belief, he also tells them things to prepare them and help them </w:t>
      </w:r>
      <w:r w:rsidR="00423CAB">
        <w:t>standfast and bear fruit and thrive in the circumstances that are coming...</w:t>
      </w:r>
    </w:p>
    <w:p w14:paraId="42D46859" w14:textId="624EDBD9" w:rsidR="006B5C3A" w:rsidRPr="006B5C3A" w:rsidRDefault="006B5C3A" w:rsidP="006B5C3A">
      <w:pPr>
        <w:rPr>
          <w:b/>
          <w:bCs/>
        </w:rPr>
      </w:pPr>
      <w:r w:rsidRPr="006B5C3A">
        <w:rPr>
          <w:b/>
          <w:bCs/>
          <w:highlight w:val="yellow"/>
        </w:rPr>
        <w:t xml:space="preserve">John 14:25–26 “These things I have spoken to you while abiding with you. </w:t>
      </w:r>
      <w:r w:rsidRPr="006B5C3A">
        <w:rPr>
          <w:b/>
          <w:bCs/>
          <w:highlight w:val="yellow"/>
          <w:vertAlign w:val="superscript"/>
        </w:rPr>
        <w:t>26</w:t>
      </w:r>
      <w:r w:rsidRPr="006B5C3A">
        <w:rPr>
          <w:b/>
          <w:bCs/>
          <w:highlight w:val="yellow"/>
        </w:rPr>
        <w:t xml:space="preserve"> But the Helper, the Holy Spirit, whom the Father will send in My name, He will teach you all </w:t>
      </w:r>
      <w:proofErr w:type="gramStart"/>
      <w:r w:rsidRPr="006B5C3A">
        <w:rPr>
          <w:b/>
          <w:bCs/>
          <w:highlight w:val="yellow"/>
        </w:rPr>
        <w:t>things, and</w:t>
      </w:r>
      <w:proofErr w:type="gramEnd"/>
      <w:r w:rsidRPr="006B5C3A">
        <w:rPr>
          <w:b/>
          <w:bCs/>
          <w:highlight w:val="yellow"/>
        </w:rPr>
        <w:t xml:space="preserve"> bring to your remembrance all that I said to you.</w:t>
      </w:r>
    </w:p>
    <w:p w14:paraId="5344B999" w14:textId="28FE0A7C" w:rsidR="006B5C3A" w:rsidRDefault="006B5C3A" w:rsidP="006B5C3A">
      <w:pPr>
        <w:pStyle w:val="ListParagraph"/>
        <w:numPr>
          <w:ilvl w:val="0"/>
          <w:numId w:val="30"/>
        </w:numPr>
      </w:pPr>
      <w:proofErr w:type="gramStart"/>
      <w:r>
        <w:t>So</w:t>
      </w:r>
      <w:proofErr w:type="gramEnd"/>
      <w:r>
        <w:t xml:space="preserve"> there is assurance given that you don’t need to remember everything or have every answer...</w:t>
      </w:r>
      <w:r w:rsidR="00455EAA">
        <w:t>more help is coming. That should give them comfort.</w:t>
      </w:r>
    </w:p>
    <w:p w14:paraId="131026E6" w14:textId="18310E24" w:rsidR="00455EAA" w:rsidRPr="00455EAA" w:rsidRDefault="00455EAA" w:rsidP="00455EAA">
      <w:pPr>
        <w:rPr>
          <w:b/>
          <w:bCs/>
        </w:rPr>
      </w:pPr>
      <w:r w:rsidRPr="00455EAA">
        <w:rPr>
          <w:b/>
          <w:bCs/>
          <w:highlight w:val="yellow"/>
        </w:rPr>
        <w:t>John 15:11 These things I have spoken to you so that My joy may be in you, and that your joy may be made full.</w:t>
      </w:r>
    </w:p>
    <w:p w14:paraId="538E6E30" w14:textId="42BAC1A3" w:rsidR="00455EAA" w:rsidRDefault="001B0A5C" w:rsidP="001B0A5C">
      <w:pPr>
        <w:pStyle w:val="ListParagraph"/>
        <w:numPr>
          <w:ilvl w:val="0"/>
          <w:numId w:val="30"/>
        </w:numPr>
      </w:pPr>
      <w:r>
        <w:t>That’s sweet help and preparation for the future. Everything the Lord says is so that our joy may be full!</w:t>
      </w:r>
    </w:p>
    <w:p w14:paraId="466A25ED" w14:textId="1779ED9E" w:rsidR="001B0A5C" w:rsidRDefault="001B0A5C" w:rsidP="001B0A5C">
      <w:pPr>
        <w:pStyle w:val="ListParagraph"/>
        <w:numPr>
          <w:ilvl w:val="0"/>
          <w:numId w:val="30"/>
        </w:numPr>
      </w:pPr>
      <w:proofErr w:type="gramStart"/>
      <w:r>
        <w:t>Oh</w:t>
      </w:r>
      <w:proofErr w:type="gramEnd"/>
      <w:r>
        <w:t xml:space="preserve"> how I pray that you and I would know </w:t>
      </w:r>
      <w:r w:rsidR="00F25500">
        <w:t>the connection of his words to our joy more and more!</w:t>
      </w:r>
    </w:p>
    <w:p w14:paraId="02DA87FC" w14:textId="2EF1EDF4" w:rsidR="00F25500" w:rsidRDefault="00F25500" w:rsidP="00F25500">
      <w:pPr>
        <w:rPr>
          <w:b/>
          <w:bCs/>
        </w:rPr>
      </w:pPr>
      <w:r w:rsidRPr="00C85008">
        <w:rPr>
          <w:b/>
          <w:bCs/>
          <w:highlight w:val="yellow"/>
        </w:rPr>
        <w:t>John 16:1 “These things I have spoken to you so that you may be kept from stumbling.</w:t>
      </w:r>
    </w:p>
    <w:p w14:paraId="2887F901" w14:textId="1BFE789F" w:rsidR="00C85008" w:rsidRDefault="00C85008" w:rsidP="00C85008">
      <w:pPr>
        <w:pStyle w:val="ListParagraph"/>
        <w:numPr>
          <w:ilvl w:val="0"/>
          <w:numId w:val="30"/>
        </w:numPr>
      </w:pPr>
      <w:r>
        <w:t>Praise the Lord for that kind of help...help to keep us from stumbling and falling away!</w:t>
      </w:r>
    </w:p>
    <w:p w14:paraId="5163BFAF" w14:textId="2F76B20B" w:rsidR="00215D99" w:rsidRDefault="00215D99" w:rsidP="00C85008">
      <w:pPr>
        <w:pStyle w:val="ListParagraph"/>
        <w:numPr>
          <w:ilvl w:val="0"/>
          <w:numId w:val="30"/>
        </w:numPr>
      </w:pPr>
      <w:r>
        <w:t xml:space="preserve">Aren’t you glad that Jesus took his last night before being crucified to share these things with his disciples? </w:t>
      </w:r>
    </w:p>
    <w:p w14:paraId="4ABE5EB7" w14:textId="68DEE23E" w:rsidR="00215D99" w:rsidRDefault="00215D99" w:rsidP="00C85008">
      <w:pPr>
        <w:pStyle w:val="ListParagraph"/>
        <w:numPr>
          <w:ilvl w:val="0"/>
          <w:numId w:val="30"/>
        </w:numPr>
      </w:pPr>
      <w:r>
        <w:t xml:space="preserve">And aren’t you glad that the Holy Spirit moved John to write this gospel, and that the Spirit preserved </w:t>
      </w:r>
      <w:r w:rsidR="00B16689">
        <w:t xml:space="preserve">so that we could have these words that would keep us from stumbling? </w:t>
      </w:r>
    </w:p>
    <w:p w14:paraId="3727F3AA" w14:textId="67C53107" w:rsidR="00B16689" w:rsidRPr="00B16689" w:rsidRDefault="00B16689" w:rsidP="00B16689">
      <w:pPr>
        <w:rPr>
          <w:b/>
          <w:bCs/>
        </w:rPr>
      </w:pPr>
      <w:r w:rsidRPr="00B16689">
        <w:rPr>
          <w:b/>
          <w:bCs/>
          <w:highlight w:val="yellow"/>
        </w:rPr>
        <w:lastRenderedPageBreak/>
        <w:t>John 16:4 But these things I have spoken to you, so that when their hour comes, you may remember that I told you of them.</w:t>
      </w:r>
    </w:p>
    <w:p w14:paraId="12AAC119" w14:textId="22003AD7" w:rsidR="00B16689" w:rsidRDefault="00B16689" w:rsidP="00B16689">
      <w:pPr>
        <w:pStyle w:val="ListParagraph"/>
        <w:numPr>
          <w:ilvl w:val="0"/>
          <w:numId w:val="30"/>
        </w:numPr>
      </w:pPr>
      <w:r>
        <w:t>And in remembering that Jesus told them, they would be drawn to believe and trust in him more.</w:t>
      </w:r>
    </w:p>
    <w:p w14:paraId="7FDC2259" w14:textId="559C1AE0" w:rsidR="00A61987" w:rsidRDefault="00A61987" w:rsidP="00A61987">
      <w:r>
        <w:t xml:space="preserve">And then finally in </w:t>
      </w:r>
      <w:r w:rsidRPr="00A61987">
        <w:rPr>
          <w:b/>
          <w:bCs/>
          <w:highlight w:val="yellow"/>
        </w:rPr>
        <w:t xml:space="preserve">John 16:33 These things I have spoken to you, so that in Me you may have peace. In the world you have </w:t>
      </w:r>
      <w:proofErr w:type="gramStart"/>
      <w:r w:rsidRPr="00A61987">
        <w:rPr>
          <w:b/>
          <w:bCs/>
          <w:highlight w:val="yellow"/>
        </w:rPr>
        <w:t>tribulation, but</w:t>
      </w:r>
      <w:proofErr w:type="gramEnd"/>
      <w:r w:rsidRPr="00A61987">
        <w:rPr>
          <w:b/>
          <w:bCs/>
          <w:highlight w:val="yellow"/>
        </w:rPr>
        <w:t xml:space="preserve"> take courage; I have overcome the world.”</w:t>
      </w:r>
    </w:p>
    <w:p w14:paraId="14161B02" w14:textId="1B65C7C3" w:rsidR="00CB5795" w:rsidRDefault="001C3CEA" w:rsidP="00902C87">
      <w:pPr>
        <w:pStyle w:val="ListParagraph"/>
        <w:numPr>
          <w:ilvl w:val="0"/>
          <w:numId w:val="30"/>
        </w:numPr>
      </w:pPr>
      <w:r>
        <w:t>You know if the prosperity gospel was what Jesus preached...if he had told his disciples if you follow me, you’ll be healthy and rich, and all</w:t>
      </w:r>
      <w:r w:rsidR="00626792">
        <w:t xml:space="preserve"> your</w:t>
      </w:r>
      <w:r>
        <w:t xml:space="preserve"> kids will love Jesus, and </w:t>
      </w:r>
      <w:r w:rsidR="0053604A">
        <w:t xml:space="preserve">there will be no conflict in your churches, </w:t>
      </w:r>
      <w:r w:rsidR="00626792">
        <w:t xml:space="preserve">and if you want to be married you’ll find the perfect spouse right away and never have to wait, </w:t>
      </w:r>
      <w:r w:rsidR="0053604A">
        <w:t xml:space="preserve">I think we would have to be a pretty troubled, </w:t>
      </w:r>
      <w:r w:rsidR="00626792">
        <w:t xml:space="preserve">anxious, confused, hopeless group! </w:t>
      </w:r>
    </w:p>
    <w:p w14:paraId="15E08B74" w14:textId="51D9047C" w:rsidR="00626792" w:rsidRDefault="00792728" w:rsidP="00902C87">
      <w:pPr>
        <w:pStyle w:val="ListParagraph"/>
        <w:numPr>
          <w:ilvl w:val="0"/>
          <w:numId w:val="30"/>
        </w:numPr>
      </w:pPr>
      <w:r>
        <w:t xml:space="preserve">But Jesus has prepared us...oh has he prepared us. Not just in these 4 chapters of John, but in the entirety of the </w:t>
      </w:r>
      <w:proofErr w:type="gramStart"/>
      <w:r>
        <w:t>Bible</w:t>
      </w:r>
      <w:proofErr w:type="gramEnd"/>
      <w:r>
        <w:t xml:space="preserve"> he has prepared us.</w:t>
      </w:r>
    </w:p>
    <w:p w14:paraId="182EC5AA" w14:textId="67BAE6C6" w:rsidR="00792728" w:rsidRDefault="00792728" w:rsidP="00792728">
      <w:r>
        <w:t xml:space="preserve">But we really get to see </w:t>
      </w:r>
      <w:r w:rsidR="00C814B3">
        <w:t xml:space="preserve">his love and care for his children in preparing them very, very clearly in these chapters. I hope that causes you to love Jesus </w:t>
      </w:r>
      <w:proofErr w:type="gramStart"/>
      <w:r w:rsidR="00C814B3">
        <w:t>more, and</w:t>
      </w:r>
      <w:proofErr w:type="gramEnd"/>
      <w:r w:rsidR="00C814B3">
        <w:t xml:space="preserve"> then find comfort in how his word prepares us for all of life, no matter what comes. </w:t>
      </w:r>
    </w:p>
    <w:p w14:paraId="51FB31D2" w14:textId="717785C0" w:rsidR="00C814B3" w:rsidRPr="00373D6C" w:rsidRDefault="00C814B3" w:rsidP="00792728">
      <w:r>
        <w:t xml:space="preserve">And finally, </w:t>
      </w:r>
    </w:p>
    <w:p w14:paraId="4E160C9D" w14:textId="77777777" w:rsidR="00744312" w:rsidRDefault="00744312" w:rsidP="00744312">
      <w:pPr>
        <w:pStyle w:val="Heading1"/>
      </w:pPr>
      <w:r>
        <w:t>Take comfort in Jesus’ trouble (John 13:21).</w:t>
      </w:r>
    </w:p>
    <w:p w14:paraId="3EEEB9BA" w14:textId="77777777" w:rsidR="00744312" w:rsidRDefault="00744312" w:rsidP="00744312">
      <w:pPr>
        <w:rPr>
          <w:b/>
          <w:bCs/>
        </w:rPr>
      </w:pPr>
      <w:r w:rsidRPr="00A959C9">
        <w:rPr>
          <w:b/>
          <w:bCs/>
          <w:highlight w:val="yellow"/>
        </w:rPr>
        <w:t>John 13:21 When Jesus had said this, He became troubled in spirit, and testified and said, “Truly, truly, I say to you, that one of you will betray Me.”</w:t>
      </w:r>
    </w:p>
    <w:p w14:paraId="4D44A9B9" w14:textId="7A0C4D6B" w:rsidR="00A959C9" w:rsidRDefault="007A66CA" w:rsidP="00744312">
      <w:r>
        <w:t xml:space="preserve">The word for trouble shows up </w:t>
      </w:r>
      <w:r w:rsidR="007D4FD3">
        <w:t>4 times in John 12-14</w:t>
      </w:r>
      <w:r w:rsidR="002B0504">
        <w:t xml:space="preserve">. </w:t>
      </w:r>
    </w:p>
    <w:p w14:paraId="1E5F7111" w14:textId="19A92510" w:rsidR="002B0504" w:rsidRDefault="002B0504" w:rsidP="002B0504">
      <w:r w:rsidRPr="0069240A">
        <w:rPr>
          <w:b/>
          <w:bCs/>
          <w:highlight w:val="yellow"/>
        </w:rPr>
        <w:t>John 12:27</w:t>
      </w:r>
      <w:r>
        <w:t xml:space="preserve">, like John 13:21 </w:t>
      </w:r>
      <w:r w:rsidR="0069240A">
        <w:t>indicates that Jesus is troubled...</w:t>
      </w:r>
    </w:p>
    <w:p w14:paraId="2D25B076" w14:textId="34697B63" w:rsidR="002B0504" w:rsidRDefault="002B0504" w:rsidP="00744312">
      <w:pPr>
        <w:rPr>
          <w:b/>
          <w:bCs/>
        </w:rPr>
      </w:pPr>
      <w:r w:rsidRPr="0069240A">
        <w:rPr>
          <w:b/>
          <w:bCs/>
          <w:highlight w:val="yellow"/>
        </w:rPr>
        <w:t xml:space="preserve">“Now </w:t>
      </w:r>
      <w:proofErr w:type="gramStart"/>
      <w:r w:rsidRPr="0069240A">
        <w:rPr>
          <w:b/>
          <w:bCs/>
          <w:highlight w:val="yellow"/>
        </w:rPr>
        <w:t>My</w:t>
      </w:r>
      <w:proofErr w:type="gramEnd"/>
      <w:r w:rsidRPr="0069240A">
        <w:rPr>
          <w:b/>
          <w:bCs/>
          <w:highlight w:val="yellow"/>
        </w:rPr>
        <w:t xml:space="preserve"> soul has become troubled; and what shall I say, ‘Father, save Me from this hour’? But for this </w:t>
      </w:r>
      <w:proofErr w:type="gramStart"/>
      <w:r w:rsidRPr="0069240A">
        <w:rPr>
          <w:b/>
          <w:bCs/>
          <w:highlight w:val="yellow"/>
        </w:rPr>
        <w:t>purpose</w:t>
      </w:r>
      <w:proofErr w:type="gramEnd"/>
      <w:r w:rsidRPr="0069240A">
        <w:rPr>
          <w:b/>
          <w:bCs/>
          <w:highlight w:val="yellow"/>
        </w:rPr>
        <w:t xml:space="preserve"> I came to this hour.</w:t>
      </w:r>
      <w:r w:rsidR="0069240A">
        <w:rPr>
          <w:b/>
          <w:bCs/>
        </w:rPr>
        <w:t>”</w:t>
      </w:r>
    </w:p>
    <w:p w14:paraId="5B4ADCB7" w14:textId="327364BB" w:rsidR="0069240A" w:rsidRDefault="0069240A" w:rsidP="00744312">
      <w:r>
        <w:t>But then interestingly</w:t>
      </w:r>
      <w:r w:rsidR="00E7090A">
        <w:t>, twice in John 14 he tells his disciples...</w:t>
      </w:r>
    </w:p>
    <w:p w14:paraId="4C440887" w14:textId="2D713456" w:rsidR="00E7090A" w:rsidRPr="00C235EE" w:rsidRDefault="00E7090A" w:rsidP="00E7090A">
      <w:pPr>
        <w:rPr>
          <w:b/>
          <w:bCs/>
        </w:rPr>
      </w:pPr>
      <w:r w:rsidRPr="00C235EE">
        <w:rPr>
          <w:b/>
          <w:bCs/>
          <w:highlight w:val="yellow"/>
        </w:rPr>
        <w:t>John 14:1 “Do not let your heart be troubled; believe in God, believe also in Me.</w:t>
      </w:r>
    </w:p>
    <w:p w14:paraId="44B22A61" w14:textId="58DEF95A" w:rsidR="00C235EE" w:rsidRDefault="00C235EE" w:rsidP="00C235EE">
      <w:pPr>
        <w:rPr>
          <w:b/>
          <w:bCs/>
        </w:rPr>
      </w:pPr>
      <w:r w:rsidRPr="00C235EE">
        <w:rPr>
          <w:b/>
          <w:bCs/>
          <w:highlight w:val="yellow"/>
        </w:rPr>
        <w:t>John 14:27 Peace I leave with you; My peace I give to you; not as the world gives do I give to you. Do not let your heart be troubled, nor let it be fearful.</w:t>
      </w:r>
    </w:p>
    <w:p w14:paraId="0A7F3FE0" w14:textId="59B9113A" w:rsidR="00C235EE" w:rsidRDefault="00C235EE" w:rsidP="00C235EE">
      <w:r>
        <w:t>That seems odd...</w:t>
      </w:r>
      <w:r w:rsidR="0033382F">
        <w:t xml:space="preserve">how come Jesus gets to be troubled, but he tells his disciples that their hearts shouldn’t be troubled? </w:t>
      </w:r>
    </w:p>
    <w:p w14:paraId="7576ABD4" w14:textId="72A725D7" w:rsidR="002B0504" w:rsidRDefault="0033382F" w:rsidP="00917CDA">
      <w:r>
        <w:lastRenderedPageBreak/>
        <w:t>I think one of the answers is that the trouble that Jesus is going into...is unlike the trouble that any of his followers</w:t>
      </w:r>
      <w:r w:rsidR="00917CDA">
        <w:t xml:space="preserve"> will ever have. </w:t>
      </w:r>
    </w:p>
    <w:p w14:paraId="372F4FC6" w14:textId="3C8A4707" w:rsidR="00917CDA" w:rsidRPr="007A66CA" w:rsidRDefault="00917CDA" w:rsidP="00917CDA">
      <w:r>
        <w:t>Why? Because...</w:t>
      </w:r>
    </w:p>
    <w:p w14:paraId="6757F47A" w14:textId="77777777" w:rsidR="00744312" w:rsidRDefault="00744312" w:rsidP="00744312">
      <w:pPr>
        <w:pStyle w:val="Heading2"/>
        <w:numPr>
          <w:ilvl w:val="0"/>
          <w:numId w:val="29"/>
        </w:numPr>
      </w:pPr>
      <w:r>
        <w:t xml:space="preserve">Jesus’ death takes on our sin and our trouble so that we can follow him with untroubled hearts. </w:t>
      </w:r>
    </w:p>
    <w:p w14:paraId="1648F9C9" w14:textId="6345C5D8" w:rsidR="00917CDA" w:rsidRDefault="008B2BE2" w:rsidP="00917CDA">
      <w:r>
        <w:t>You get to see the uniqueness of Jesus is going to</w:t>
      </w:r>
      <w:r w:rsidR="00C32ACE">
        <w:t xml:space="preserve"> in the dialogue that Jesus has in vv.31-38.</w:t>
      </w:r>
    </w:p>
    <w:p w14:paraId="22D4AD6E" w14:textId="62DDF880" w:rsidR="00C32ACE" w:rsidRDefault="00C32ACE" w:rsidP="00917CDA">
      <w:r>
        <w:t>The flow is very interesting...</w:t>
      </w:r>
      <w:r w:rsidR="00B247A5">
        <w:t>Jesus tells his disciples...now is the time for me to be glorified.</w:t>
      </w:r>
    </w:p>
    <w:p w14:paraId="3F9737EA" w14:textId="7489ED08" w:rsidR="00B247A5" w:rsidRDefault="00B247A5" w:rsidP="00B247A5">
      <w:pPr>
        <w:pStyle w:val="ListParagraph"/>
        <w:numPr>
          <w:ilvl w:val="0"/>
          <w:numId w:val="30"/>
        </w:numPr>
      </w:pPr>
      <w:r>
        <w:t>Then in v.33 he says, “I am not going to be with you much longer</w:t>
      </w:r>
      <w:r w:rsidR="002F5397">
        <w:t xml:space="preserve">. And where I am going </w:t>
      </w:r>
      <w:r w:rsidR="002F5397">
        <w:rPr>
          <w:i/>
          <w:iCs/>
        </w:rPr>
        <w:t xml:space="preserve">you cannot come.” </w:t>
      </w:r>
    </w:p>
    <w:p w14:paraId="2FCAFA0B" w14:textId="325CF646" w:rsidR="002F5397" w:rsidRDefault="002F5397" w:rsidP="00B247A5">
      <w:pPr>
        <w:pStyle w:val="ListParagraph"/>
        <w:numPr>
          <w:ilvl w:val="0"/>
          <w:numId w:val="30"/>
        </w:numPr>
      </w:pPr>
      <w:r>
        <w:t>Then Jesus gives them a new commandment...which we are not going to have nearly enough time to cover...</w:t>
      </w:r>
    </w:p>
    <w:p w14:paraId="5596A2E7" w14:textId="64CE23F0" w:rsidR="00CC4E4B" w:rsidRDefault="00CC4E4B" w:rsidP="00B247A5">
      <w:pPr>
        <w:pStyle w:val="ListParagraph"/>
        <w:numPr>
          <w:ilvl w:val="0"/>
          <w:numId w:val="30"/>
        </w:numPr>
      </w:pPr>
      <w:r>
        <w:t xml:space="preserve">But then after Jesus gives the new commandment, which is to love each </w:t>
      </w:r>
      <w:r>
        <w:rPr>
          <w:i/>
          <w:iCs/>
        </w:rPr>
        <w:t>as Christ has loved them...</w:t>
      </w:r>
      <w:r>
        <w:t>loving one another is nothing new. But now the love that Christ has shown is the standard...</w:t>
      </w:r>
    </w:p>
    <w:p w14:paraId="4BBB1DF4" w14:textId="4ED28413" w:rsidR="002E3B79" w:rsidRDefault="002E3B79" w:rsidP="00B247A5">
      <w:pPr>
        <w:pStyle w:val="ListParagraph"/>
        <w:numPr>
          <w:ilvl w:val="0"/>
          <w:numId w:val="30"/>
        </w:numPr>
      </w:pPr>
      <w:r>
        <w:t xml:space="preserve">Right after that, Peter jumps in and ask, “Lord where are you going?” </w:t>
      </w:r>
    </w:p>
    <w:p w14:paraId="0E853E85" w14:textId="7F50EE72" w:rsidR="002E3B79" w:rsidRDefault="002E3B79" w:rsidP="002E3B79">
      <w:r>
        <w:t>Now, I read this over and over and over and tried to piece together the flow and was stuck for a long time...but what I think is going on here is that Peter</w:t>
      </w:r>
      <w:r w:rsidR="0075322F">
        <w:t xml:space="preserve"> is </w:t>
      </w:r>
      <w:r w:rsidR="0075322F">
        <w:rPr>
          <w:i/>
          <w:iCs/>
        </w:rPr>
        <w:t xml:space="preserve">stuck on </w:t>
      </w:r>
      <w:r w:rsidR="0075322F">
        <w:t xml:space="preserve">the part about Jesus leaving and that where he is going the disciples cannot follow. </w:t>
      </w:r>
    </w:p>
    <w:p w14:paraId="36AA248A" w14:textId="4F46528E" w:rsidR="0075322F" w:rsidRDefault="0075322F" w:rsidP="0075322F">
      <w:pPr>
        <w:pStyle w:val="ListParagraph"/>
        <w:numPr>
          <w:ilvl w:val="0"/>
          <w:numId w:val="30"/>
        </w:numPr>
      </w:pPr>
      <w:r>
        <w:t xml:space="preserve">And </w:t>
      </w:r>
      <w:proofErr w:type="gramStart"/>
      <w:r>
        <w:t>so</w:t>
      </w:r>
      <w:proofErr w:type="gramEnd"/>
      <w:r>
        <w:t xml:space="preserve"> he really tunes out the new commandment that Jesus gives...he’s </w:t>
      </w:r>
      <w:proofErr w:type="gramStart"/>
      <w:r>
        <w:t>really not</w:t>
      </w:r>
      <w:proofErr w:type="gramEnd"/>
      <w:r>
        <w:t xml:space="preserve"> interested in that, and when he doesn’t hear any explanation, he just ignores the commandment and wants to know </w:t>
      </w:r>
      <w:r>
        <w:rPr>
          <w:i/>
          <w:iCs/>
        </w:rPr>
        <w:t>“Where are you going?”</w:t>
      </w:r>
    </w:p>
    <w:p w14:paraId="77B3F4C0" w14:textId="6B7BFE4A" w:rsidR="008A2CA7" w:rsidRDefault="008A2CA7" w:rsidP="008A2CA7">
      <w:r>
        <w:t>Jesus answers him and reiterates what he already said, “</w:t>
      </w:r>
      <w:r>
        <w:rPr>
          <w:i/>
          <w:iCs/>
        </w:rPr>
        <w:t>Where I am going you cannot follow me...”</w:t>
      </w:r>
      <w:r>
        <w:t xml:space="preserve"> but he adds a key little word</w:t>
      </w:r>
      <w:proofErr w:type="gramStart"/>
      <w:r>
        <w:t>...”now</w:t>
      </w:r>
      <w:proofErr w:type="gramEnd"/>
      <w:r>
        <w:t>.”</w:t>
      </w:r>
    </w:p>
    <w:p w14:paraId="7277BC13" w14:textId="1A6ACCAA" w:rsidR="008A2CA7" w:rsidRDefault="008A2CA7" w:rsidP="008A2CA7">
      <w:r>
        <w:t xml:space="preserve">And then he says, “but you will follow afterward.” </w:t>
      </w:r>
    </w:p>
    <w:p w14:paraId="2A3BFDC6" w14:textId="16550C22" w:rsidR="004A530C" w:rsidRDefault="004A530C" w:rsidP="008A2CA7">
      <w:r>
        <w:t xml:space="preserve">Well, that still didn’t quite solve it for Peter so he asks, “Why can’t I follow you </w:t>
      </w:r>
      <w:r>
        <w:rPr>
          <w:i/>
          <w:iCs/>
        </w:rPr>
        <w:t>now?”</w:t>
      </w:r>
      <w:r>
        <w:t xml:space="preserve"> And then </w:t>
      </w:r>
      <w:r w:rsidR="004C72E7">
        <w:t xml:space="preserve">he essentially gives his reason for why he should be allowed to follow Jesus now—he says, “I will lay down my life for you.” </w:t>
      </w:r>
    </w:p>
    <w:p w14:paraId="60BA7F10" w14:textId="154962F4" w:rsidR="004C72E7" w:rsidRDefault="004C72E7" w:rsidP="004C72E7">
      <w:pPr>
        <w:rPr>
          <w:i/>
          <w:iCs/>
        </w:rPr>
      </w:pPr>
      <w:r>
        <w:t>Jesus answers him and asks, “</w:t>
      </w:r>
      <w:r>
        <w:rPr>
          <w:i/>
          <w:iCs/>
        </w:rPr>
        <w:t xml:space="preserve">Will you lay down your life for me?” </w:t>
      </w:r>
    </w:p>
    <w:p w14:paraId="5402C190" w14:textId="576A9228" w:rsidR="00547B73" w:rsidRDefault="00547B73" w:rsidP="004C72E7">
      <w:r>
        <w:t xml:space="preserve">Which I hope the irony of Peter’s statement </w:t>
      </w:r>
      <w:r w:rsidR="00606A2F">
        <w:t>in the context of what is about to happen in just under 24 hours</w:t>
      </w:r>
      <w:r w:rsidR="00ED151E">
        <w:t xml:space="preserve"> is not lost on you...</w:t>
      </w:r>
    </w:p>
    <w:p w14:paraId="0191C7AC" w14:textId="77777777" w:rsidR="00ED151E" w:rsidRDefault="00ED151E" w:rsidP="00ED151E">
      <w:pPr>
        <w:pStyle w:val="ListParagraph"/>
        <w:numPr>
          <w:ilvl w:val="0"/>
          <w:numId w:val="30"/>
        </w:numPr>
      </w:pPr>
      <w:r>
        <w:t>The reason that Jesus has come into the World is to lay down his life.</w:t>
      </w:r>
    </w:p>
    <w:p w14:paraId="2B75BF15" w14:textId="7C671BAE" w:rsidR="00EF1EA7" w:rsidRDefault="00EF1EA7" w:rsidP="00EF1EA7">
      <w:pPr>
        <w:pStyle w:val="ListParagraph"/>
        <w:numPr>
          <w:ilvl w:val="0"/>
          <w:numId w:val="30"/>
        </w:numPr>
      </w:pPr>
      <w:r>
        <w:lastRenderedPageBreak/>
        <w:t>Jesus says in</w:t>
      </w:r>
      <w:r w:rsidR="00ED151E">
        <w:t xml:space="preserve"> </w:t>
      </w:r>
      <w:r w:rsidRPr="00EF1EA7">
        <w:rPr>
          <w:b/>
          <w:bCs/>
          <w:highlight w:val="yellow"/>
        </w:rPr>
        <w:t>John 10:11 “I am the good shepherd; the good shepherd lays down His life for the sheep.</w:t>
      </w:r>
      <w:r>
        <w:rPr>
          <w:b/>
          <w:bCs/>
        </w:rPr>
        <w:t>”</w:t>
      </w:r>
    </w:p>
    <w:p w14:paraId="2587D245" w14:textId="3F8C6647" w:rsidR="00EF1EA7" w:rsidRDefault="00690C6B" w:rsidP="00ED151E">
      <w:pPr>
        <w:pStyle w:val="ListParagraph"/>
        <w:numPr>
          <w:ilvl w:val="0"/>
          <w:numId w:val="30"/>
        </w:numPr>
      </w:pPr>
      <w:r>
        <w:t>Peter cannot lay down his life for Jesus...at least, not yet.</w:t>
      </w:r>
      <w:r w:rsidR="00B863FA">
        <w:t xml:space="preserve"> </w:t>
      </w:r>
      <w:r w:rsidR="00450CCB">
        <w:t xml:space="preserve">Not only does he not have the resolve to do it—as is clear by Jesus </w:t>
      </w:r>
      <w:r w:rsidR="008F3AD4">
        <w:t xml:space="preserve">foretelling how he’ll betray him three times this very night—but he also does not have the forgiveness of Christ that </w:t>
      </w:r>
      <w:r w:rsidR="003124BA">
        <w:t xml:space="preserve">he needs first </w:t>
      </w:r>
      <w:proofErr w:type="gramStart"/>
      <w:r w:rsidR="008F3AD4">
        <w:t>in order to</w:t>
      </w:r>
      <w:proofErr w:type="gramEnd"/>
      <w:r w:rsidR="008F3AD4">
        <w:t xml:space="preserve"> follow Jesus</w:t>
      </w:r>
      <w:r w:rsidR="003124BA">
        <w:t>.</w:t>
      </w:r>
    </w:p>
    <w:p w14:paraId="399FE362" w14:textId="78799FAB" w:rsidR="00690C6B" w:rsidRDefault="00690C6B" w:rsidP="00690C6B">
      <w:r>
        <w:t xml:space="preserve">Jesus </w:t>
      </w:r>
      <w:proofErr w:type="gramStart"/>
      <w:r>
        <w:t>has to</w:t>
      </w:r>
      <w:proofErr w:type="gramEnd"/>
      <w:r>
        <w:t xml:space="preserve"> </w:t>
      </w:r>
      <w:r w:rsidR="00713A51">
        <w:t xml:space="preserve">lay down his life willing, and he has </w:t>
      </w:r>
      <w:proofErr w:type="gramStart"/>
      <w:r w:rsidR="00713A51">
        <w:t>do</w:t>
      </w:r>
      <w:proofErr w:type="gramEnd"/>
      <w:r w:rsidR="00713A51">
        <w:t xml:space="preserve"> that alone. No one else can help. No one else can come with him. The substitutionary </w:t>
      </w:r>
      <w:r w:rsidR="00837068">
        <w:t>death and atonement that Christ makes on the cross for his children is a work that only he can accomplish.</w:t>
      </w:r>
    </w:p>
    <w:p w14:paraId="3401F883" w14:textId="72415A19" w:rsidR="00837068" w:rsidRDefault="002F3F13" w:rsidP="00690C6B">
      <w:r>
        <w:t>That’s one reason why Jesus is troubled, but his disciples are not to be troubled. Jesus is the Lamb of God who takes away the sins of the world. And that’s something he must do alone</w:t>
      </w:r>
      <w:r w:rsidR="00B02C48">
        <w:t xml:space="preserve"> for us. </w:t>
      </w:r>
    </w:p>
    <w:p w14:paraId="70484242" w14:textId="3F71271B" w:rsidR="002F3F13" w:rsidRPr="00547B73" w:rsidRDefault="002F3F13" w:rsidP="00690C6B">
      <w:r>
        <w:t xml:space="preserve">It is only after he has atoned for sins, and forgiveness has been accomplished that </w:t>
      </w:r>
      <w:r w:rsidR="00DF12EF">
        <w:t xml:space="preserve">“afterward we will follow him.” </w:t>
      </w:r>
    </w:p>
    <w:p w14:paraId="344AD958" w14:textId="77777777" w:rsidR="00744312" w:rsidRDefault="00744312" w:rsidP="00744312">
      <w:pPr>
        <w:pStyle w:val="Heading2"/>
      </w:pPr>
      <w:r>
        <w:t>His death means we will follow him to heaven (John 13:36).</w:t>
      </w:r>
    </w:p>
    <w:p w14:paraId="3680C376" w14:textId="77777777" w:rsidR="00744312" w:rsidRDefault="00744312" w:rsidP="00744312">
      <w:pPr>
        <w:rPr>
          <w:b/>
          <w:bCs/>
        </w:rPr>
      </w:pPr>
      <w:r w:rsidRPr="00B02C48">
        <w:rPr>
          <w:b/>
          <w:bCs/>
          <w:highlight w:val="yellow"/>
        </w:rPr>
        <w:t>John 13:36 Simon Peter said to Him, “Lord, where are You going?” Jesus answered, “Where I go, you cannot follow Me now; but you will follow later.”</w:t>
      </w:r>
    </w:p>
    <w:p w14:paraId="04D74C14" w14:textId="77777777" w:rsidR="00744312" w:rsidRPr="00923B37" w:rsidRDefault="00744312" w:rsidP="00744312">
      <w:pPr>
        <w:rPr>
          <w:b/>
          <w:bCs/>
        </w:rPr>
      </w:pPr>
    </w:p>
    <w:p w14:paraId="528E564F" w14:textId="77777777" w:rsidR="00744312" w:rsidRDefault="00744312" w:rsidP="00744312">
      <w:pPr>
        <w:rPr>
          <w:b/>
          <w:bCs/>
        </w:rPr>
      </w:pPr>
    </w:p>
    <w:p w14:paraId="3991F3A2" w14:textId="77777777" w:rsidR="00744312" w:rsidRPr="004802DF" w:rsidRDefault="00744312" w:rsidP="00744312">
      <w:pPr>
        <w:rPr>
          <w:b/>
          <w:bCs/>
        </w:rPr>
      </w:pPr>
    </w:p>
    <w:p w14:paraId="2F3C6D03" w14:textId="77777777" w:rsidR="00744312" w:rsidRPr="001350B4" w:rsidRDefault="00744312" w:rsidP="00744312">
      <w:pPr>
        <w:pStyle w:val="ListParagraph"/>
        <w:rPr>
          <w:b/>
          <w:bCs/>
        </w:rPr>
      </w:pPr>
    </w:p>
    <w:p w14:paraId="3C2ED9CB" w14:textId="77777777" w:rsidR="00744312" w:rsidRPr="007D0DB5" w:rsidRDefault="00744312" w:rsidP="00744312"/>
    <w:p w14:paraId="19A82ECA" w14:textId="77777777" w:rsidR="00DB4DA4" w:rsidRPr="00C86B63" w:rsidRDefault="00DB4DA4" w:rsidP="00DB4DA4"/>
    <w:sectPr w:rsidR="00DB4DA4" w:rsidRPr="00C86B63" w:rsidSect="009445DE">
      <w:footerReference w:type="default" r:id="rId8"/>
      <w:headerReference w:type="first" r:id="rId9"/>
      <w:footerReference w:type="first" r:id="rId10"/>
      <w:pgSz w:w="12240" w:h="15840"/>
      <w:pgMar w:top="154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5456" w14:textId="77777777" w:rsidR="00835DEA" w:rsidRDefault="00835DEA" w:rsidP="00EB5767">
      <w:pPr>
        <w:spacing w:after="0" w:line="240" w:lineRule="auto"/>
      </w:pPr>
      <w:r>
        <w:separator/>
      </w:r>
    </w:p>
  </w:endnote>
  <w:endnote w:type="continuationSeparator" w:id="0">
    <w:p w14:paraId="3D26B671" w14:textId="77777777" w:rsidR="00835DEA" w:rsidRDefault="00835DEA" w:rsidP="00E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3098"/>
      <w:docPartObj>
        <w:docPartGallery w:val="Page Numbers (Bottom of Page)"/>
        <w:docPartUnique/>
      </w:docPartObj>
    </w:sdtPr>
    <w:sdtEndPr>
      <w:rPr>
        <w:noProof/>
      </w:rPr>
    </w:sdtEndPr>
    <w:sdtContent>
      <w:p w14:paraId="6C3372E6" w14:textId="77777777" w:rsidR="006D5C97" w:rsidRDefault="006D5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BD480" w14:textId="77777777" w:rsidR="006D5C97" w:rsidRDefault="006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34781"/>
      <w:docPartObj>
        <w:docPartGallery w:val="Page Numbers (Bottom of Page)"/>
        <w:docPartUnique/>
      </w:docPartObj>
    </w:sdtPr>
    <w:sdtEndPr>
      <w:rPr>
        <w:noProof/>
      </w:rPr>
    </w:sdtEndPr>
    <w:sdtContent>
      <w:p w14:paraId="1A0BD54A" w14:textId="77777777" w:rsidR="006D5C97" w:rsidRDefault="006D5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3022F2E" w14:textId="77777777" w:rsidR="006D5C97" w:rsidRDefault="006D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A42C" w14:textId="77777777" w:rsidR="00835DEA" w:rsidRDefault="00835DEA" w:rsidP="00EB5767">
      <w:pPr>
        <w:spacing w:after="0" w:line="240" w:lineRule="auto"/>
      </w:pPr>
      <w:r>
        <w:separator/>
      </w:r>
    </w:p>
  </w:footnote>
  <w:footnote w:type="continuationSeparator" w:id="0">
    <w:p w14:paraId="668AD36E" w14:textId="77777777" w:rsidR="00835DEA" w:rsidRDefault="00835DEA" w:rsidP="00EB5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D18C" w14:textId="12C7B22B" w:rsidR="006D5C97" w:rsidRDefault="00744312" w:rsidP="009445DE">
    <w:pPr>
      <w:pStyle w:val="Header"/>
    </w:pPr>
    <w:r>
      <w:t>6/8/25</w:t>
    </w:r>
  </w:p>
  <w:p w14:paraId="6C87EF50" w14:textId="77777777" w:rsidR="00744312" w:rsidRDefault="00744312" w:rsidP="00744312">
    <w:pPr>
      <w:pStyle w:val="NoSpacing"/>
    </w:pPr>
    <w:r w:rsidRPr="00D20A7E">
      <w:t>Untroubled: Relying on the Comfort of Christ</w:t>
    </w:r>
    <w:r>
      <w:t xml:space="preserve"> </w:t>
    </w:r>
  </w:p>
  <w:p w14:paraId="45DCCB0D" w14:textId="7A2313CF" w:rsidR="00744312" w:rsidRPr="00D20A7E" w:rsidRDefault="00744312" w:rsidP="00744312">
    <w:pPr>
      <w:pStyle w:val="NoSpacing"/>
    </w:pPr>
    <w:r w:rsidRPr="00D20A7E">
      <w:t xml:space="preserve">#2 Jesus is Glorified Through Betrayal and Rejection </w:t>
    </w:r>
    <w:r>
      <w:t xml:space="preserve">| </w:t>
    </w:r>
    <w:r w:rsidRPr="00D20A7E">
      <w:t>(John 13:18-38)</w:t>
    </w:r>
  </w:p>
  <w:p w14:paraId="75B9A5D0" w14:textId="77777777" w:rsidR="00744312" w:rsidRPr="00D20A7E" w:rsidRDefault="00744312" w:rsidP="00744312">
    <w:pPr>
      <w:pStyle w:val="NoSpacing"/>
    </w:pPr>
    <w:r w:rsidRPr="00D20A7E">
      <w:t>4 Reasons to Take Comfort from Christ’s Betrayal</w:t>
    </w:r>
  </w:p>
  <w:p w14:paraId="4EA7DAC5" w14:textId="120ADD69" w:rsidR="006D5C97" w:rsidRDefault="006D5C97" w:rsidP="0074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98E"/>
    <w:multiLevelType w:val="hybridMultilevel"/>
    <w:tmpl w:val="31DADE74"/>
    <w:lvl w:ilvl="0" w:tplc="7020E4F6">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D70CC"/>
    <w:multiLevelType w:val="hybridMultilevel"/>
    <w:tmpl w:val="339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2472F"/>
    <w:multiLevelType w:val="hybridMultilevel"/>
    <w:tmpl w:val="EBD86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74D4"/>
    <w:multiLevelType w:val="hybridMultilevel"/>
    <w:tmpl w:val="E9BA0D56"/>
    <w:lvl w:ilvl="0" w:tplc="6A92E1DA">
      <w:start w:val="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F1B45"/>
    <w:multiLevelType w:val="hybridMultilevel"/>
    <w:tmpl w:val="A1C8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42456"/>
    <w:multiLevelType w:val="hybridMultilevel"/>
    <w:tmpl w:val="507C1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17C69"/>
    <w:multiLevelType w:val="hybridMultilevel"/>
    <w:tmpl w:val="48B4A46C"/>
    <w:lvl w:ilvl="0" w:tplc="972843A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46E1B"/>
    <w:multiLevelType w:val="hybridMultilevel"/>
    <w:tmpl w:val="8DB28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4D7D"/>
    <w:multiLevelType w:val="hybridMultilevel"/>
    <w:tmpl w:val="EB9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770C"/>
    <w:multiLevelType w:val="hybridMultilevel"/>
    <w:tmpl w:val="D6401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A5CBB"/>
    <w:multiLevelType w:val="hybridMultilevel"/>
    <w:tmpl w:val="03BCB482"/>
    <w:lvl w:ilvl="0" w:tplc="23C6A7D8">
      <w:start w:val="1"/>
      <w:numFmt w:val="upperRoman"/>
      <w:pStyle w:val="Heading1"/>
      <w:lvlText w:val="%1."/>
      <w:lvlJc w:val="left"/>
      <w:pPr>
        <w:ind w:left="1080" w:hanging="720"/>
      </w:pPr>
      <w:rPr>
        <w:rFonts w:hint="default"/>
      </w:rPr>
    </w:lvl>
    <w:lvl w:ilvl="1" w:tplc="725EDC5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C0DFD"/>
    <w:multiLevelType w:val="hybridMultilevel"/>
    <w:tmpl w:val="83F602B0"/>
    <w:lvl w:ilvl="0" w:tplc="9F38B23E">
      <w:start w:val="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C1C43"/>
    <w:multiLevelType w:val="hybridMultilevel"/>
    <w:tmpl w:val="EDB4B9F2"/>
    <w:lvl w:ilvl="0" w:tplc="CC3818F6">
      <w:start w:val="1"/>
      <w:numFmt w:val="decimal"/>
      <w:pStyle w:val="Heading3"/>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5F636A6"/>
    <w:multiLevelType w:val="hybridMultilevel"/>
    <w:tmpl w:val="5A98EBFC"/>
    <w:lvl w:ilvl="0" w:tplc="A480705A">
      <w:start w:val="1"/>
      <w:numFmt w:val="upperLetter"/>
      <w:pStyle w:val="Heading2"/>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2F6AC0"/>
    <w:multiLevelType w:val="hybridMultilevel"/>
    <w:tmpl w:val="E02A4740"/>
    <w:lvl w:ilvl="0" w:tplc="798446DC">
      <w:start w:val="16"/>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D20A3"/>
    <w:multiLevelType w:val="hybridMultilevel"/>
    <w:tmpl w:val="66CE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36047"/>
    <w:multiLevelType w:val="hybridMultilevel"/>
    <w:tmpl w:val="B4D84598"/>
    <w:lvl w:ilvl="0" w:tplc="E88A9926">
      <w:start w:val="3"/>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87A99"/>
    <w:multiLevelType w:val="hybridMultilevel"/>
    <w:tmpl w:val="C5363A3E"/>
    <w:lvl w:ilvl="0" w:tplc="E5381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6737DA"/>
    <w:multiLevelType w:val="multilevel"/>
    <w:tmpl w:val="202A51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C10BA"/>
    <w:multiLevelType w:val="hybridMultilevel"/>
    <w:tmpl w:val="7DC0A564"/>
    <w:lvl w:ilvl="0" w:tplc="664CFBC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24B3F"/>
    <w:multiLevelType w:val="multilevel"/>
    <w:tmpl w:val="1042270E"/>
    <w:styleLink w:val="CurrentList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B65631"/>
    <w:multiLevelType w:val="hybridMultilevel"/>
    <w:tmpl w:val="40103B34"/>
    <w:lvl w:ilvl="0" w:tplc="F21C9D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1BC"/>
    <w:multiLevelType w:val="hybridMultilevel"/>
    <w:tmpl w:val="E2E4D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754D5"/>
    <w:multiLevelType w:val="hybridMultilevel"/>
    <w:tmpl w:val="3A1A5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924CE"/>
    <w:multiLevelType w:val="hybridMultilevel"/>
    <w:tmpl w:val="0C86C33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BE2BA0"/>
    <w:multiLevelType w:val="multilevel"/>
    <w:tmpl w:val="1042270E"/>
    <w:styleLink w:val="CurrentList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2942686">
    <w:abstractNumId w:val="18"/>
  </w:num>
  <w:num w:numId="2" w16cid:durableId="173219577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297740">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767544">
    <w:abstractNumId w:val="1"/>
  </w:num>
  <w:num w:numId="5" w16cid:durableId="979966264">
    <w:abstractNumId w:val="8"/>
  </w:num>
  <w:num w:numId="6" w16cid:durableId="1454060496">
    <w:abstractNumId w:val="0"/>
  </w:num>
  <w:num w:numId="7" w16cid:durableId="245498059">
    <w:abstractNumId w:val="17"/>
  </w:num>
  <w:num w:numId="8" w16cid:durableId="1915772361">
    <w:abstractNumId w:val="11"/>
  </w:num>
  <w:num w:numId="9" w16cid:durableId="1280796450">
    <w:abstractNumId w:val="3"/>
  </w:num>
  <w:num w:numId="10" w16cid:durableId="2089885344">
    <w:abstractNumId w:val="15"/>
  </w:num>
  <w:num w:numId="11" w16cid:durableId="323356986">
    <w:abstractNumId w:val="14"/>
  </w:num>
  <w:num w:numId="12" w16cid:durableId="1995064065">
    <w:abstractNumId w:val="4"/>
  </w:num>
  <w:num w:numId="13" w16cid:durableId="1939437813">
    <w:abstractNumId w:val="2"/>
  </w:num>
  <w:num w:numId="14" w16cid:durableId="72901417">
    <w:abstractNumId w:val="9"/>
  </w:num>
  <w:num w:numId="15" w16cid:durableId="8140459">
    <w:abstractNumId w:val="7"/>
  </w:num>
  <w:num w:numId="16" w16cid:durableId="293803325">
    <w:abstractNumId w:val="10"/>
  </w:num>
  <w:num w:numId="17" w16cid:durableId="1218278056">
    <w:abstractNumId w:val="16"/>
  </w:num>
  <w:num w:numId="18" w16cid:durableId="685866519">
    <w:abstractNumId w:val="21"/>
  </w:num>
  <w:num w:numId="19" w16cid:durableId="1799495061">
    <w:abstractNumId w:val="19"/>
  </w:num>
  <w:num w:numId="20" w16cid:durableId="211505928">
    <w:abstractNumId w:val="5"/>
  </w:num>
  <w:num w:numId="21" w16cid:durableId="155344284">
    <w:abstractNumId w:val="24"/>
  </w:num>
  <w:num w:numId="22" w16cid:durableId="821116392">
    <w:abstractNumId w:val="23"/>
  </w:num>
  <w:num w:numId="23" w16cid:durableId="2029525895">
    <w:abstractNumId w:val="20"/>
  </w:num>
  <w:num w:numId="24" w16cid:durableId="1255479759">
    <w:abstractNumId w:val="13"/>
  </w:num>
  <w:num w:numId="25" w16cid:durableId="1717466175">
    <w:abstractNumId w:val="25"/>
  </w:num>
  <w:num w:numId="26" w16cid:durableId="2056811145">
    <w:abstractNumId w:val="12"/>
  </w:num>
  <w:num w:numId="27" w16cid:durableId="1211772495">
    <w:abstractNumId w:val="13"/>
    <w:lvlOverride w:ilvl="0">
      <w:startOverride w:val="1"/>
    </w:lvlOverride>
  </w:num>
  <w:num w:numId="28" w16cid:durableId="905184002">
    <w:abstractNumId w:val="13"/>
    <w:lvlOverride w:ilvl="0">
      <w:startOverride w:val="1"/>
    </w:lvlOverride>
  </w:num>
  <w:num w:numId="29" w16cid:durableId="2023435083">
    <w:abstractNumId w:val="13"/>
    <w:lvlOverride w:ilvl="0">
      <w:startOverride w:val="1"/>
    </w:lvlOverride>
  </w:num>
  <w:num w:numId="30" w16cid:durableId="275722641">
    <w:abstractNumId w:val="6"/>
  </w:num>
  <w:num w:numId="31" w16cid:durableId="2103140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12"/>
    <w:rsid w:val="00002AFE"/>
    <w:rsid w:val="00006749"/>
    <w:rsid w:val="00006A2F"/>
    <w:rsid w:val="00015B12"/>
    <w:rsid w:val="0003582E"/>
    <w:rsid w:val="00052741"/>
    <w:rsid w:val="00054785"/>
    <w:rsid w:val="00056C8A"/>
    <w:rsid w:val="000608F3"/>
    <w:rsid w:val="000617F7"/>
    <w:rsid w:val="00061E96"/>
    <w:rsid w:val="00063AF4"/>
    <w:rsid w:val="0007343D"/>
    <w:rsid w:val="000848B1"/>
    <w:rsid w:val="00094BFA"/>
    <w:rsid w:val="000A06C3"/>
    <w:rsid w:val="000B5CED"/>
    <w:rsid w:val="000C1589"/>
    <w:rsid w:val="000C19E0"/>
    <w:rsid w:val="000C62B9"/>
    <w:rsid w:val="000D00B3"/>
    <w:rsid w:val="000E0707"/>
    <w:rsid w:val="000E1EC1"/>
    <w:rsid w:val="000F1AA4"/>
    <w:rsid w:val="0011432E"/>
    <w:rsid w:val="00115287"/>
    <w:rsid w:val="001216F6"/>
    <w:rsid w:val="00124F78"/>
    <w:rsid w:val="00132444"/>
    <w:rsid w:val="00135DA4"/>
    <w:rsid w:val="00144D4B"/>
    <w:rsid w:val="001508C5"/>
    <w:rsid w:val="00154E22"/>
    <w:rsid w:val="0015758A"/>
    <w:rsid w:val="00162F81"/>
    <w:rsid w:val="00167D05"/>
    <w:rsid w:val="0017243C"/>
    <w:rsid w:val="00174D26"/>
    <w:rsid w:val="0017577F"/>
    <w:rsid w:val="001772EA"/>
    <w:rsid w:val="00182024"/>
    <w:rsid w:val="001A1103"/>
    <w:rsid w:val="001A4523"/>
    <w:rsid w:val="001B0A5C"/>
    <w:rsid w:val="001C3CEA"/>
    <w:rsid w:val="001C47DF"/>
    <w:rsid w:val="001C5ADF"/>
    <w:rsid w:val="001C61A1"/>
    <w:rsid w:val="001C7A6A"/>
    <w:rsid w:val="001D0108"/>
    <w:rsid w:val="001D3EF6"/>
    <w:rsid w:val="001E6465"/>
    <w:rsid w:val="001F5788"/>
    <w:rsid w:val="0020652D"/>
    <w:rsid w:val="00213C98"/>
    <w:rsid w:val="002143A8"/>
    <w:rsid w:val="0021584D"/>
    <w:rsid w:val="00215D99"/>
    <w:rsid w:val="0021796A"/>
    <w:rsid w:val="00221982"/>
    <w:rsid w:val="00222BB5"/>
    <w:rsid w:val="00224101"/>
    <w:rsid w:val="0023002A"/>
    <w:rsid w:val="002319A7"/>
    <w:rsid w:val="002461FD"/>
    <w:rsid w:val="00246A86"/>
    <w:rsid w:val="0025378F"/>
    <w:rsid w:val="00260539"/>
    <w:rsid w:val="00261F46"/>
    <w:rsid w:val="00262DF8"/>
    <w:rsid w:val="002673EE"/>
    <w:rsid w:val="00280BF7"/>
    <w:rsid w:val="002825DD"/>
    <w:rsid w:val="0028429E"/>
    <w:rsid w:val="0028782D"/>
    <w:rsid w:val="00294CEF"/>
    <w:rsid w:val="002A5007"/>
    <w:rsid w:val="002A5840"/>
    <w:rsid w:val="002B0504"/>
    <w:rsid w:val="002D024A"/>
    <w:rsid w:val="002D102B"/>
    <w:rsid w:val="002D1702"/>
    <w:rsid w:val="002D3BA3"/>
    <w:rsid w:val="002D7667"/>
    <w:rsid w:val="002E3659"/>
    <w:rsid w:val="002E3B79"/>
    <w:rsid w:val="002F1308"/>
    <w:rsid w:val="002F3F13"/>
    <w:rsid w:val="002F5397"/>
    <w:rsid w:val="00300100"/>
    <w:rsid w:val="00300935"/>
    <w:rsid w:val="00301278"/>
    <w:rsid w:val="00306A4E"/>
    <w:rsid w:val="00311541"/>
    <w:rsid w:val="003124BA"/>
    <w:rsid w:val="0031317E"/>
    <w:rsid w:val="003228A3"/>
    <w:rsid w:val="00322BF9"/>
    <w:rsid w:val="00322CF0"/>
    <w:rsid w:val="003272E3"/>
    <w:rsid w:val="0033382F"/>
    <w:rsid w:val="00341D62"/>
    <w:rsid w:val="00351D21"/>
    <w:rsid w:val="0035422B"/>
    <w:rsid w:val="00360AF5"/>
    <w:rsid w:val="00371648"/>
    <w:rsid w:val="00373D6C"/>
    <w:rsid w:val="00373FDF"/>
    <w:rsid w:val="00391285"/>
    <w:rsid w:val="00397C55"/>
    <w:rsid w:val="003B67AC"/>
    <w:rsid w:val="003C152C"/>
    <w:rsid w:val="003C1638"/>
    <w:rsid w:val="003C2C64"/>
    <w:rsid w:val="003C42B9"/>
    <w:rsid w:val="003D0749"/>
    <w:rsid w:val="003E2499"/>
    <w:rsid w:val="003F05F5"/>
    <w:rsid w:val="003F1E50"/>
    <w:rsid w:val="004111D5"/>
    <w:rsid w:val="004131DE"/>
    <w:rsid w:val="004137D8"/>
    <w:rsid w:val="00423CAB"/>
    <w:rsid w:val="00431ED4"/>
    <w:rsid w:val="004463E3"/>
    <w:rsid w:val="00447FB1"/>
    <w:rsid w:val="00450CCB"/>
    <w:rsid w:val="00455EAA"/>
    <w:rsid w:val="004562BF"/>
    <w:rsid w:val="00457385"/>
    <w:rsid w:val="00460404"/>
    <w:rsid w:val="00470D63"/>
    <w:rsid w:val="0047109F"/>
    <w:rsid w:val="00473188"/>
    <w:rsid w:val="004738A6"/>
    <w:rsid w:val="00483665"/>
    <w:rsid w:val="00493ADB"/>
    <w:rsid w:val="00494E12"/>
    <w:rsid w:val="00494E91"/>
    <w:rsid w:val="00495857"/>
    <w:rsid w:val="00495FF5"/>
    <w:rsid w:val="004A1A06"/>
    <w:rsid w:val="004A530C"/>
    <w:rsid w:val="004B0DEA"/>
    <w:rsid w:val="004B5973"/>
    <w:rsid w:val="004C0164"/>
    <w:rsid w:val="004C6EA3"/>
    <w:rsid w:val="004C72E7"/>
    <w:rsid w:val="004D18D6"/>
    <w:rsid w:val="004D6151"/>
    <w:rsid w:val="004E159A"/>
    <w:rsid w:val="004E4BC4"/>
    <w:rsid w:val="004E6ED0"/>
    <w:rsid w:val="004F0E24"/>
    <w:rsid w:val="004F5BBD"/>
    <w:rsid w:val="004F7426"/>
    <w:rsid w:val="005042E0"/>
    <w:rsid w:val="00510E4A"/>
    <w:rsid w:val="005119E8"/>
    <w:rsid w:val="005126F5"/>
    <w:rsid w:val="0051288C"/>
    <w:rsid w:val="00515D1B"/>
    <w:rsid w:val="00520E1A"/>
    <w:rsid w:val="00534B74"/>
    <w:rsid w:val="0053604A"/>
    <w:rsid w:val="005375C1"/>
    <w:rsid w:val="00540A06"/>
    <w:rsid w:val="00544520"/>
    <w:rsid w:val="0054490E"/>
    <w:rsid w:val="00546586"/>
    <w:rsid w:val="00547B73"/>
    <w:rsid w:val="00565FCA"/>
    <w:rsid w:val="00566F0E"/>
    <w:rsid w:val="0056781A"/>
    <w:rsid w:val="005714EA"/>
    <w:rsid w:val="005720E8"/>
    <w:rsid w:val="00575E5B"/>
    <w:rsid w:val="005809A3"/>
    <w:rsid w:val="0058682E"/>
    <w:rsid w:val="00593526"/>
    <w:rsid w:val="00593723"/>
    <w:rsid w:val="00595A23"/>
    <w:rsid w:val="005B0896"/>
    <w:rsid w:val="005B10DC"/>
    <w:rsid w:val="005B7C83"/>
    <w:rsid w:val="005C2255"/>
    <w:rsid w:val="005D010C"/>
    <w:rsid w:val="005D118E"/>
    <w:rsid w:val="005E2F30"/>
    <w:rsid w:val="005E3563"/>
    <w:rsid w:val="005F35F1"/>
    <w:rsid w:val="005F5669"/>
    <w:rsid w:val="005F571E"/>
    <w:rsid w:val="0060134E"/>
    <w:rsid w:val="00604E9A"/>
    <w:rsid w:val="0060590B"/>
    <w:rsid w:val="00606A2F"/>
    <w:rsid w:val="0061014E"/>
    <w:rsid w:val="006119AD"/>
    <w:rsid w:val="00626792"/>
    <w:rsid w:val="00626864"/>
    <w:rsid w:val="006272EA"/>
    <w:rsid w:val="006279C7"/>
    <w:rsid w:val="00630082"/>
    <w:rsid w:val="0064730E"/>
    <w:rsid w:val="00652136"/>
    <w:rsid w:val="00670F8A"/>
    <w:rsid w:val="00674861"/>
    <w:rsid w:val="00675952"/>
    <w:rsid w:val="00676CAE"/>
    <w:rsid w:val="00680934"/>
    <w:rsid w:val="0068126C"/>
    <w:rsid w:val="00685B4E"/>
    <w:rsid w:val="00690C6B"/>
    <w:rsid w:val="0069240A"/>
    <w:rsid w:val="006962CE"/>
    <w:rsid w:val="006B5C3A"/>
    <w:rsid w:val="006B6410"/>
    <w:rsid w:val="006B6837"/>
    <w:rsid w:val="006C3A3A"/>
    <w:rsid w:val="006C4027"/>
    <w:rsid w:val="006D53FE"/>
    <w:rsid w:val="006D5C97"/>
    <w:rsid w:val="006E244D"/>
    <w:rsid w:val="006E2CF0"/>
    <w:rsid w:val="006E6791"/>
    <w:rsid w:val="006F57EA"/>
    <w:rsid w:val="00707A9D"/>
    <w:rsid w:val="00713A51"/>
    <w:rsid w:val="00720F57"/>
    <w:rsid w:val="00735243"/>
    <w:rsid w:val="00744312"/>
    <w:rsid w:val="007451BE"/>
    <w:rsid w:val="00746517"/>
    <w:rsid w:val="00750B25"/>
    <w:rsid w:val="0075302A"/>
    <w:rsid w:val="0075322F"/>
    <w:rsid w:val="00753F6F"/>
    <w:rsid w:val="00755C14"/>
    <w:rsid w:val="00760289"/>
    <w:rsid w:val="007609B9"/>
    <w:rsid w:val="00771CE4"/>
    <w:rsid w:val="00773E5A"/>
    <w:rsid w:val="0077515D"/>
    <w:rsid w:val="00776CB4"/>
    <w:rsid w:val="00782713"/>
    <w:rsid w:val="0078342F"/>
    <w:rsid w:val="0078503F"/>
    <w:rsid w:val="00792728"/>
    <w:rsid w:val="00792F70"/>
    <w:rsid w:val="007930DA"/>
    <w:rsid w:val="0079415D"/>
    <w:rsid w:val="00796F39"/>
    <w:rsid w:val="0079753D"/>
    <w:rsid w:val="007A476C"/>
    <w:rsid w:val="007A66CA"/>
    <w:rsid w:val="007C0C51"/>
    <w:rsid w:val="007C0F88"/>
    <w:rsid w:val="007C255D"/>
    <w:rsid w:val="007C2B0C"/>
    <w:rsid w:val="007C3AE2"/>
    <w:rsid w:val="007C5991"/>
    <w:rsid w:val="007D4FD3"/>
    <w:rsid w:val="007D7B09"/>
    <w:rsid w:val="007E037D"/>
    <w:rsid w:val="007E3154"/>
    <w:rsid w:val="007E42B9"/>
    <w:rsid w:val="007E551A"/>
    <w:rsid w:val="007E62C2"/>
    <w:rsid w:val="007E63F6"/>
    <w:rsid w:val="00801C3C"/>
    <w:rsid w:val="00811360"/>
    <w:rsid w:val="00813342"/>
    <w:rsid w:val="0083306F"/>
    <w:rsid w:val="00835DEA"/>
    <w:rsid w:val="00837068"/>
    <w:rsid w:val="00852042"/>
    <w:rsid w:val="00862386"/>
    <w:rsid w:val="0087597A"/>
    <w:rsid w:val="00877F5B"/>
    <w:rsid w:val="008826E3"/>
    <w:rsid w:val="008905F9"/>
    <w:rsid w:val="00892304"/>
    <w:rsid w:val="008A2CA7"/>
    <w:rsid w:val="008B1BB5"/>
    <w:rsid w:val="008B2BE2"/>
    <w:rsid w:val="008B7730"/>
    <w:rsid w:val="008B786B"/>
    <w:rsid w:val="008E352A"/>
    <w:rsid w:val="008E4C37"/>
    <w:rsid w:val="008F3AD4"/>
    <w:rsid w:val="008F6F2B"/>
    <w:rsid w:val="00902C87"/>
    <w:rsid w:val="00907821"/>
    <w:rsid w:val="00910AB9"/>
    <w:rsid w:val="00913D05"/>
    <w:rsid w:val="0091680E"/>
    <w:rsid w:val="00917583"/>
    <w:rsid w:val="00917CDA"/>
    <w:rsid w:val="00924449"/>
    <w:rsid w:val="00926851"/>
    <w:rsid w:val="00935319"/>
    <w:rsid w:val="009445DE"/>
    <w:rsid w:val="0095520A"/>
    <w:rsid w:val="00956751"/>
    <w:rsid w:val="00970595"/>
    <w:rsid w:val="009803D5"/>
    <w:rsid w:val="0098131E"/>
    <w:rsid w:val="0098608F"/>
    <w:rsid w:val="009875B6"/>
    <w:rsid w:val="00996305"/>
    <w:rsid w:val="009A031B"/>
    <w:rsid w:val="009B29BA"/>
    <w:rsid w:val="009B2AD7"/>
    <w:rsid w:val="009C63BB"/>
    <w:rsid w:val="009E2BB8"/>
    <w:rsid w:val="009E3503"/>
    <w:rsid w:val="009E455A"/>
    <w:rsid w:val="009E5591"/>
    <w:rsid w:val="00A01049"/>
    <w:rsid w:val="00A06C24"/>
    <w:rsid w:val="00A1319B"/>
    <w:rsid w:val="00A13833"/>
    <w:rsid w:val="00A25992"/>
    <w:rsid w:val="00A25A4B"/>
    <w:rsid w:val="00A325B0"/>
    <w:rsid w:val="00A41AC2"/>
    <w:rsid w:val="00A43FD5"/>
    <w:rsid w:val="00A447DA"/>
    <w:rsid w:val="00A451F7"/>
    <w:rsid w:val="00A47203"/>
    <w:rsid w:val="00A5129F"/>
    <w:rsid w:val="00A5249B"/>
    <w:rsid w:val="00A543C1"/>
    <w:rsid w:val="00A61987"/>
    <w:rsid w:val="00A63196"/>
    <w:rsid w:val="00A635B6"/>
    <w:rsid w:val="00A65BC0"/>
    <w:rsid w:val="00A86480"/>
    <w:rsid w:val="00A86971"/>
    <w:rsid w:val="00A91864"/>
    <w:rsid w:val="00A959C9"/>
    <w:rsid w:val="00A97213"/>
    <w:rsid w:val="00A975EE"/>
    <w:rsid w:val="00AA2DE4"/>
    <w:rsid w:val="00AA2F2A"/>
    <w:rsid w:val="00AA43F8"/>
    <w:rsid w:val="00AB09A0"/>
    <w:rsid w:val="00AB3629"/>
    <w:rsid w:val="00AB44E1"/>
    <w:rsid w:val="00AB6B3C"/>
    <w:rsid w:val="00AB6DBF"/>
    <w:rsid w:val="00AC18C3"/>
    <w:rsid w:val="00AC3E50"/>
    <w:rsid w:val="00AC6A9C"/>
    <w:rsid w:val="00AE2D48"/>
    <w:rsid w:val="00AE53B6"/>
    <w:rsid w:val="00AE6571"/>
    <w:rsid w:val="00B02C48"/>
    <w:rsid w:val="00B071D7"/>
    <w:rsid w:val="00B0758C"/>
    <w:rsid w:val="00B14163"/>
    <w:rsid w:val="00B1552C"/>
    <w:rsid w:val="00B16689"/>
    <w:rsid w:val="00B16718"/>
    <w:rsid w:val="00B247A5"/>
    <w:rsid w:val="00B27FE3"/>
    <w:rsid w:val="00B3441C"/>
    <w:rsid w:val="00B4059E"/>
    <w:rsid w:val="00B4143F"/>
    <w:rsid w:val="00B51163"/>
    <w:rsid w:val="00B57840"/>
    <w:rsid w:val="00B608BC"/>
    <w:rsid w:val="00B628D4"/>
    <w:rsid w:val="00B634C0"/>
    <w:rsid w:val="00B64198"/>
    <w:rsid w:val="00B832BD"/>
    <w:rsid w:val="00B863FA"/>
    <w:rsid w:val="00BA291E"/>
    <w:rsid w:val="00BB5073"/>
    <w:rsid w:val="00BC7246"/>
    <w:rsid w:val="00BD4121"/>
    <w:rsid w:val="00BD560A"/>
    <w:rsid w:val="00BD6FE2"/>
    <w:rsid w:val="00BE3650"/>
    <w:rsid w:val="00BE4AB3"/>
    <w:rsid w:val="00BE6A3C"/>
    <w:rsid w:val="00C01E4F"/>
    <w:rsid w:val="00C10524"/>
    <w:rsid w:val="00C17220"/>
    <w:rsid w:val="00C204BB"/>
    <w:rsid w:val="00C20B0E"/>
    <w:rsid w:val="00C235EE"/>
    <w:rsid w:val="00C264F7"/>
    <w:rsid w:val="00C26F46"/>
    <w:rsid w:val="00C30C80"/>
    <w:rsid w:val="00C32ACE"/>
    <w:rsid w:val="00C51D4A"/>
    <w:rsid w:val="00C52E6E"/>
    <w:rsid w:val="00C60FEF"/>
    <w:rsid w:val="00C62DA1"/>
    <w:rsid w:val="00C64497"/>
    <w:rsid w:val="00C7012F"/>
    <w:rsid w:val="00C72462"/>
    <w:rsid w:val="00C72E5D"/>
    <w:rsid w:val="00C749BA"/>
    <w:rsid w:val="00C7530F"/>
    <w:rsid w:val="00C814B3"/>
    <w:rsid w:val="00C81D1A"/>
    <w:rsid w:val="00C8253B"/>
    <w:rsid w:val="00C85008"/>
    <w:rsid w:val="00C86B63"/>
    <w:rsid w:val="00C9026F"/>
    <w:rsid w:val="00CA437B"/>
    <w:rsid w:val="00CB0004"/>
    <w:rsid w:val="00CB2716"/>
    <w:rsid w:val="00CB5795"/>
    <w:rsid w:val="00CC4E4B"/>
    <w:rsid w:val="00CD43E7"/>
    <w:rsid w:val="00CD5359"/>
    <w:rsid w:val="00CE3AE8"/>
    <w:rsid w:val="00CE4B7C"/>
    <w:rsid w:val="00CF0D81"/>
    <w:rsid w:val="00D0077B"/>
    <w:rsid w:val="00D04312"/>
    <w:rsid w:val="00D045FF"/>
    <w:rsid w:val="00D0794A"/>
    <w:rsid w:val="00D12BE9"/>
    <w:rsid w:val="00D13A20"/>
    <w:rsid w:val="00D14F33"/>
    <w:rsid w:val="00D22F89"/>
    <w:rsid w:val="00D248B0"/>
    <w:rsid w:val="00D2716B"/>
    <w:rsid w:val="00D31343"/>
    <w:rsid w:val="00D33924"/>
    <w:rsid w:val="00D36F62"/>
    <w:rsid w:val="00D4735B"/>
    <w:rsid w:val="00D51EFE"/>
    <w:rsid w:val="00D61D31"/>
    <w:rsid w:val="00D62FBE"/>
    <w:rsid w:val="00D64BAD"/>
    <w:rsid w:val="00D65BC1"/>
    <w:rsid w:val="00D77A30"/>
    <w:rsid w:val="00D864F6"/>
    <w:rsid w:val="00D86A9C"/>
    <w:rsid w:val="00D96F5C"/>
    <w:rsid w:val="00DA03D0"/>
    <w:rsid w:val="00DA1B24"/>
    <w:rsid w:val="00DA2CCD"/>
    <w:rsid w:val="00DA6100"/>
    <w:rsid w:val="00DB0F76"/>
    <w:rsid w:val="00DB1DAB"/>
    <w:rsid w:val="00DB3455"/>
    <w:rsid w:val="00DB4613"/>
    <w:rsid w:val="00DB4DA4"/>
    <w:rsid w:val="00DB552E"/>
    <w:rsid w:val="00DC10F3"/>
    <w:rsid w:val="00DC21D7"/>
    <w:rsid w:val="00DC3AC2"/>
    <w:rsid w:val="00DC3EE4"/>
    <w:rsid w:val="00DD788C"/>
    <w:rsid w:val="00DE0261"/>
    <w:rsid w:val="00DE5896"/>
    <w:rsid w:val="00DF12EF"/>
    <w:rsid w:val="00DF32E2"/>
    <w:rsid w:val="00DF4858"/>
    <w:rsid w:val="00DF4E11"/>
    <w:rsid w:val="00E10D43"/>
    <w:rsid w:val="00E12079"/>
    <w:rsid w:val="00E21FE0"/>
    <w:rsid w:val="00E30765"/>
    <w:rsid w:val="00E40A97"/>
    <w:rsid w:val="00E534A9"/>
    <w:rsid w:val="00E55021"/>
    <w:rsid w:val="00E7090A"/>
    <w:rsid w:val="00E754E5"/>
    <w:rsid w:val="00E75A33"/>
    <w:rsid w:val="00E77002"/>
    <w:rsid w:val="00E77D4D"/>
    <w:rsid w:val="00E8444F"/>
    <w:rsid w:val="00E94E30"/>
    <w:rsid w:val="00E95DD1"/>
    <w:rsid w:val="00E97194"/>
    <w:rsid w:val="00EA36FA"/>
    <w:rsid w:val="00EB5767"/>
    <w:rsid w:val="00EC467E"/>
    <w:rsid w:val="00ED151E"/>
    <w:rsid w:val="00ED4104"/>
    <w:rsid w:val="00EE0DA4"/>
    <w:rsid w:val="00EE1B59"/>
    <w:rsid w:val="00EE3178"/>
    <w:rsid w:val="00EE571D"/>
    <w:rsid w:val="00EF0BD3"/>
    <w:rsid w:val="00EF1EA7"/>
    <w:rsid w:val="00EF24A5"/>
    <w:rsid w:val="00EF5E69"/>
    <w:rsid w:val="00F047F2"/>
    <w:rsid w:val="00F05CF7"/>
    <w:rsid w:val="00F22A45"/>
    <w:rsid w:val="00F23D4B"/>
    <w:rsid w:val="00F25500"/>
    <w:rsid w:val="00F25FE9"/>
    <w:rsid w:val="00F2613B"/>
    <w:rsid w:val="00F359FA"/>
    <w:rsid w:val="00F463EF"/>
    <w:rsid w:val="00F475D1"/>
    <w:rsid w:val="00F47EC4"/>
    <w:rsid w:val="00F57FFB"/>
    <w:rsid w:val="00F639C3"/>
    <w:rsid w:val="00F7446A"/>
    <w:rsid w:val="00F933AF"/>
    <w:rsid w:val="00F93BFA"/>
    <w:rsid w:val="00F958FC"/>
    <w:rsid w:val="00FA0AA0"/>
    <w:rsid w:val="00FA2408"/>
    <w:rsid w:val="00FA2FCB"/>
    <w:rsid w:val="00FB2FE2"/>
    <w:rsid w:val="00FB589F"/>
    <w:rsid w:val="00FB5B50"/>
    <w:rsid w:val="00FD1B36"/>
    <w:rsid w:val="00FD427C"/>
    <w:rsid w:val="00FD72F7"/>
    <w:rsid w:val="00FE326C"/>
    <w:rsid w:val="00FE3FEB"/>
    <w:rsid w:val="00FF0133"/>
    <w:rsid w:val="00FF0328"/>
    <w:rsid w:val="00FF37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6A0A0"/>
  <w15:chartTrackingRefBased/>
  <w15:docId w15:val="{C0BD4649-91CA-1D4F-87DB-AB7944AD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44312"/>
    <w:pPr>
      <w:spacing w:line="278" w:lineRule="auto"/>
    </w:pPr>
    <w:rPr>
      <w:rFonts w:asciiTheme="minorHAnsi" w:hAnsiTheme="minorHAnsi" w:cstheme="minorBidi"/>
      <w:kern w:val="2"/>
      <w:sz w:val="24"/>
      <w:szCs w:val="24"/>
      <w:lang w:bidi="ar-SA"/>
      <w14:ligatures w14:val="standardContextual"/>
    </w:rPr>
  </w:style>
  <w:style w:type="paragraph" w:styleId="Heading1">
    <w:name w:val="heading 1"/>
    <w:basedOn w:val="ListParagraph"/>
    <w:next w:val="Normal"/>
    <w:link w:val="Heading1Char"/>
    <w:uiPriority w:val="9"/>
    <w:qFormat/>
    <w:rsid w:val="00DE0261"/>
    <w:pPr>
      <w:numPr>
        <w:numId w:val="16"/>
      </w:numPr>
      <w:outlineLvl w:val="0"/>
    </w:pPr>
    <w:rPr>
      <w:b/>
      <w:i/>
      <w:color w:val="FF0000"/>
    </w:rPr>
  </w:style>
  <w:style w:type="paragraph" w:styleId="Heading2">
    <w:name w:val="heading 2"/>
    <w:basedOn w:val="ListParagraph"/>
    <w:next w:val="Normal"/>
    <w:link w:val="Heading2Char"/>
    <w:uiPriority w:val="9"/>
    <w:unhideWhenUsed/>
    <w:qFormat/>
    <w:rsid w:val="00744312"/>
    <w:pPr>
      <w:numPr>
        <w:numId w:val="24"/>
      </w:numPr>
      <w:outlineLvl w:val="1"/>
    </w:pPr>
    <w:rPr>
      <w:color w:val="FF0000"/>
    </w:rPr>
  </w:style>
  <w:style w:type="paragraph" w:styleId="Heading3">
    <w:name w:val="heading 3"/>
    <w:basedOn w:val="Normal"/>
    <w:next w:val="Normal"/>
    <w:link w:val="Heading3Char"/>
    <w:uiPriority w:val="9"/>
    <w:unhideWhenUsed/>
    <w:qFormat/>
    <w:rsid w:val="001E6465"/>
    <w:pPr>
      <w:keepNext/>
      <w:keepLines/>
      <w:numPr>
        <w:numId w:val="26"/>
      </w:numPr>
      <w:spacing w:before="40" w:after="0"/>
      <w:outlineLvl w:val="2"/>
    </w:pPr>
    <w:rPr>
      <w:rFonts w:eastAsiaTheme="majorEastAsia" w:cstheme="majorBidi"/>
      <w:color w:val="FF0000"/>
    </w:rPr>
  </w:style>
  <w:style w:type="paragraph" w:styleId="Heading4">
    <w:name w:val="heading 4"/>
    <w:basedOn w:val="Normal"/>
    <w:next w:val="Normal"/>
    <w:link w:val="Heading4Char"/>
    <w:uiPriority w:val="9"/>
    <w:unhideWhenUsed/>
    <w:qFormat/>
    <w:rsid w:val="0078503F"/>
    <w:pPr>
      <w:keepNext/>
      <w:keepLines/>
      <w:numPr>
        <w:ilvl w:val="3"/>
        <w:numId w:val="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61"/>
    <w:rPr>
      <w:rFonts w:ascii="Cambria" w:hAnsi="Cambria"/>
      <w:b/>
      <w:i/>
      <w:color w:val="FF0000"/>
    </w:rPr>
  </w:style>
  <w:style w:type="paragraph" w:styleId="NoSpacing">
    <w:name w:val="No Spacing"/>
    <w:uiPriority w:val="1"/>
    <w:qFormat/>
    <w:rsid w:val="00213C98"/>
    <w:pPr>
      <w:spacing w:after="0" w:line="240" w:lineRule="auto"/>
    </w:pPr>
    <w:rPr>
      <w:rFonts w:ascii="Cambria" w:hAnsi="Cambria"/>
    </w:rPr>
  </w:style>
  <w:style w:type="character" w:customStyle="1" w:styleId="Heading2Char">
    <w:name w:val="Heading 2 Char"/>
    <w:basedOn w:val="DefaultParagraphFont"/>
    <w:link w:val="Heading2"/>
    <w:uiPriority w:val="9"/>
    <w:rsid w:val="00744312"/>
    <w:rPr>
      <w:rFonts w:asciiTheme="minorHAnsi" w:hAnsiTheme="minorHAnsi" w:cstheme="minorBidi"/>
      <w:color w:val="FF0000"/>
      <w:kern w:val="2"/>
      <w:sz w:val="24"/>
      <w:szCs w:val="24"/>
      <w:lang w:bidi="ar-SA"/>
      <w14:ligatures w14:val="standardContextual"/>
    </w:rPr>
  </w:style>
  <w:style w:type="character" w:customStyle="1" w:styleId="Heading3Char">
    <w:name w:val="Heading 3 Char"/>
    <w:basedOn w:val="DefaultParagraphFont"/>
    <w:link w:val="Heading3"/>
    <w:uiPriority w:val="9"/>
    <w:rsid w:val="001E6465"/>
    <w:rPr>
      <w:rFonts w:ascii="Cambria" w:eastAsiaTheme="majorEastAsia" w:hAnsi="Cambria" w:cstheme="majorBidi"/>
      <w:color w:val="FF0000"/>
      <w:sz w:val="24"/>
      <w:szCs w:val="24"/>
    </w:rPr>
  </w:style>
  <w:style w:type="character" w:customStyle="1" w:styleId="Heading4Char">
    <w:name w:val="Heading 4 Char"/>
    <w:basedOn w:val="DefaultParagraphFont"/>
    <w:link w:val="Heading4"/>
    <w:uiPriority w:val="9"/>
    <w:rsid w:val="0078503F"/>
    <w:rPr>
      <w:rFonts w:ascii="Cambria" w:eastAsiaTheme="majorEastAsia" w:hAnsi="Cambria" w:cstheme="majorBidi"/>
      <w:i/>
      <w:iCs/>
      <w:sz w:val="24"/>
    </w:rPr>
  </w:style>
  <w:style w:type="paragraph" w:styleId="Title">
    <w:name w:val="Title"/>
    <w:basedOn w:val="Normal"/>
    <w:next w:val="Normal"/>
    <w:link w:val="TitleChar"/>
    <w:uiPriority w:val="10"/>
    <w:qFormat/>
    <w:rsid w:val="00213C98"/>
    <w:pPr>
      <w:spacing w:after="0" w:line="240" w:lineRule="auto"/>
      <w:contextualSpacing/>
    </w:pPr>
    <w:rPr>
      <w:rFonts w:eastAsiaTheme="majorEastAsia" w:cstheme="majorBidi"/>
      <w:color w:val="0070C0"/>
      <w:spacing w:val="-10"/>
      <w:kern w:val="28"/>
      <w:sz w:val="56"/>
      <w:szCs w:val="56"/>
    </w:rPr>
  </w:style>
  <w:style w:type="character" w:customStyle="1" w:styleId="TitleChar">
    <w:name w:val="Title Char"/>
    <w:basedOn w:val="DefaultParagraphFont"/>
    <w:link w:val="Title"/>
    <w:uiPriority w:val="10"/>
    <w:rsid w:val="00213C98"/>
    <w:rPr>
      <w:rFonts w:ascii="Cambria" w:eastAsiaTheme="majorEastAsia" w:hAnsi="Cambria" w:cstheme="majorBidi"/>
      <w:color w:val="0070C0"/>
      <w:spacing w:val="-10"/>
      <w:kern w:val="28"/>
      <w:sz w:val="56"/>
      <w:szCs w:val="56"/>
    </w:rPr>
  </w:style>
  <w:style w:type="paragraph" w:styleId="ListParagraph">
    <w:name w:val="List Paragraph"/>
    <w:basedOn w:val="Normal"/>
    <w:uiPriority w:val="34"/>
    <w:qFormat/>
    <w:rsid w:val="00EB5767"/>
    <w:pPr>
      <w:ind w:left="720"/>
      <w:contextualSpacing/>
    </w:pPr>
  </w:style>
  <w:style w:type="paragraph" w:styleId="Quote">
    <w:name w:val="Quote"/>
    <w:basedOn w:val="Normal"/>
    <w:next w:val="Normal"/>
    <w:link w:val="QuoteChar"/>
    <w:uiPriority w:val="29"/>
    <w:qFormat/>
    <w:rsid w:val="005B10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B10DC"/>
    <w:rPr>
      <w:rFonts w:ascii="Cambria" w:hAnsi="Cambria"/>
      <w:i/>
      <w:iCs/>
      <w:color w:val="404040" w:themeColor="text1" w:themeTint="BF"/>
    </w:rPr>
  </w:style>
  <w:style w:type="paragraph" w:styleId="Header">
    <w:name w:val="header"/>
    <w:basedOn w:val="Normal"/>
    <w:link w:val="HeaderChar"/>
    <w:uiPriority w:val="99"/>
    <w:unhideWhenUsed/>
    <w:rsid w:val="001E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65"/>
    <w:rPr>
      <w:rFonts w:ascii="Cambria" w:hAnsi="Cambria"/>
    </w:rPr>
  </w:style>
  <w:style w:type="paragraph" w:styleId="Footer">
    <w:name w:val="footer"/>
    <w:basedOn w:val="Normal"/>
    <w:link w:val="FooterChar"/>
    <w:uiPriority w:val="99"/>
    <w:unhideWhenUsed/>
    <w:rsid w:val="001E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65"/>
    <w:rPr>
      <w:rFonts w:ascii="Cambria" w:hAnsi="Cambria"/>
    </w:rPr>
  </w:style>
  <w:style w:type="paragraph" w:styleId="FootnoteText">
    <w:name w:val="footnote text"/>
    <w:basedOn w:val="Normal"/>
    <w:link w:val="FootnoteTextChar"/>
    <w:uiPriority w:val="99"/>
    <w:semiHidden/>
    <w:unhideWhenUsed/>
    <w:rsid w:val="006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791"/>
    <w:rPr>
      <w:rFonts w:ascii="Cambria" w:hAnsi="Cambria"/>
      <w:sz w:val="20"/>
      <w:szCs w:val="20"/>
    </w:rPr>
  </w:style>
  <w:style w:type="character" w:styleId="FootnoteReference">
    <w:name w:val="footnote reference"/>
    <w:basedOn w:val="DefaultParagraphFont"/>
    <w:uiPriority w:val="99"/>
    <w:semiHidden/>
    <w:unhideWhenUsed/>
    <w:rsid w:val="006E6791"/>
    <w:rPr>
      <w:vertAlign w:val="superscript"/>
    </w:rPr>
  </w:style>
  <w:style w:type="paragraph" w:styleId="BalloonText">
    <w:name w:val="Balloon Text"/>
    <w:basedOn w:val="Normal"/>
    <w:link w:val="BalloonTextChar"/>
    <w:uiPriority w:val="99"/>
    <w:semiHidden/>
    <w:unhideWhenUsed/>
    <w:rsid w:val="0094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DE"/>
    <w:rPr>
      <w:rFonts w:ascii="Segoe UI" w:hAnsi="Segoe UI" w:cs="Segoe UI"/>
      <w:sz w:val="18"/>
      <w:szCs w:val="18"/>
    </w:rPr>
  </w:style>
  <w:style w:type="numbering" w:customStyle="1" w:styleId="CurrentList1">
    <w:name w:val="Current List1"/>
    <w:uiPriority w:val="99"/>
    <w:rsid w:val="00744312"/>
    <w:pPr>
      <w:numPr>
        <w:numId w:val="23"/>
      </w:numPr>
    </w:pPr>
  </w:style>
  <w:style w:type="numbering" w:customStyle="1" w:styleId="CurrentList2">
    <w:name w:val="Current List2"/>
    <w:uiPriority w:val="99"/>
    <w:rsid w:val="0074431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8223">
      <w:bodyDiv w:val="1"/>
      <w:marLeft w:val="0"/>
      <w:marRight w:val="0"/>
      <w:marTop w:val="0"/>
      <w:marBottom w:val="0"/>
      <w:divBdr>
        <w:top w:val="none" w:sz="0" w:space="0" w:color="auto"/>
        <w:left w:val="none" w:sz="0" w:space="0" w:color="auto"/>
        <w:bottom w:val="none" w:sz="0" w:space="0" w:color="auto"/>
        <w:right w:val="none" w:sz="0" w:space="0" w:color="auto"/>
      </w:divBdr>
    </w:div>
    <w:div w:id="583685263">
      <w:bodyDiv w:val="1"/>
      <w:marLeft w:val="0"/>
      <w:marRight w:val="0"/>
      <w:marTop w:val="0"/>
      <w:marBottom w:val="0"/>
      <w:divBdr>
        <w:top w:val="none" w:sz="0" w:space="0" w:color="auto"/>
        <w:left w:val="none" w:sz="0" w:space="0" w:color="auto"/>
        <w:bottom w:val="none" w:sz="0" w:space="0" w:color="auto"/>
        <w:right w:val="none" w:sz="0" w:space="0" w:color="auto"/>
      </w:divBdr>
    </w:div>
    <w:div w:id="597835578">
      <w:bodyDiv w:val="1"/>
      <w:marLeft w:val="0"/>
      <w:marRight w:val="0"/>
      <w:marTop w:val="0"/>
      <w:marBottom w:val="0"/>
      <w:divBdr>
        <w:top w:val="none" w:sz="0" w:space="0" w:color="auto"/>
        <w:left w:val="none" w:sz="0" w:space="0" w:color="auto"/>
        <w:bottom w:val="none" w:sz="0" w:space="0" w:color="auto"/>
        <w:right w:val="none" w:sz="0" w:space="0" w:color="auto"/>
      </w:divBdr>
    </w:div>
    <w:div w:id="7313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egwetterlin/Library/Group%20Containers/UBF8T346G9.Office/User%20Content.localized/Templates.localized/Red%20Letter%20Hea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B4D3633-C452-1342-A610-02A58455C8AB}">
  <ds:schemaRefs>
    <ds:schemaRef ds:uri="http://schemas.openxmlformats.org/officeDocument/2006/bibliography"/>
  </ds:schemaRefs>
</ds:datastoreItem>
</file>

<file path=customXml/itemProps2.xml><?xml version="1.0" encoding="utf-8"?>
<ds:datastoreItem xmlns:ds="http://schemas.openxmlformats.org/officeDocument/2006/customXml" ds:itemID="{C6B4CC65-3551-41C7-96D7-2081F8D97869}"/>
</file>

<file path=customXml/itemProps3.xml><?xml version="1.0" encoding="utf-8"?>
<ds:datastoreItem xmlns:ds="http://schemas.openxmlformats.org/officeDocument/2006/customXml" ds:itemID="{A4FE19AB-FE51-4CE7-9453-052786D66A9D}"/>
</file>

<file path=customXml/itemProps4.xml><?xml version="1.0" encoding="utf-8"?>
<ds:datastoreItem xmlns:ds="http://schemas.openxmlformats.org/officeDocument/2006/customXml" ds:itemID="{56645F39-9880-4996-97DE-43FD27018279}"/>
</file>

<file path=docProps/app.xml><?xml version="1.0" encoding="utf-8"?>
<Properties xmlns="http://schemas.openxmlformats.org/officeDocument/2006/extended-properties" xmlns:vt="http://schemas.openxmlformats.org/officeDocument/2006/docPropsVTypes">
  <Template>Red Letter Headings.dotx</Template>
  <TotalTime>222</TotalTime>
  <Pages>15</Pages>
  <Words>4618</Words>
  <Characters>26324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Wetterlin, Greg</dc:creator>
  <cp:keywords/>
  <dc:description/>
  <cp:lastModifiedBy>Greg Wetterlin</cp:lastModifiedBy>
  <cp:revision>203</cp:revision>
  <cp:lastPrinted>2016-12-29T18:58:00Z</cp:lastPrinted>
  <dcterms:created xsi:type="dcterms:W3CDTF">2025-06-03T23:48:00Z</dcterms:created>
  <dcterms:modified xsi:type="dcterms:W3CDTF">2025-06-04T03:48:00Z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id="nY9dpC5K"/&gt;&lt;style id="http://www.zotero.org/styles/society-of-biblical-literature-fullnote-bibliography" hasBibliography="1" bibliographyStyleHasBeenSet="0"/&gt;&lt;prefs&gt;&lt;pref name="fieldType" valu</vt:lpwstr>
  </property>
  <property fmtid="{D5CDD505-2E9C-101B-9397-08002B2CF9AE}" pid="3" name="ZOTERO_PREF_2">
    <vt:lpwstr>e="Field"/&gt;&lt;pref name="storeReferences" value="true"/&gt;&lt;pref name="automaticJournalAbbreviations" value="true"/&gt;&lt;pref name="noteType" value="1"/&gt;&lt;/prefs&gt;&lt;/data&gt;</vt:lpwstr>
  </property>
  <property fmtid="{D5CDD505-2E9C-101B-9397-08002B2CF9AE}" pid="4" name="ContentTypeId">
    <vt:lpwstr>0x01010047D6BD3206A5D946A29D78FC4BCB226E</vt:lpwstr>
  </property>
</Properties>
</file>