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1604" w14:textId="4CC9C923" w:rsidR="001B5452" w:rsidRDefault="001B5452" w:rsidP="00E17CD2"/>
    <w:p w14:paraId="091F977B" w14:textId="7AA1918C" w:rsidR="00450AF3" w:rsidRDefault="00FE77AE" w:rsidP="00370F92">
      <w:r>
        <w:t>Last week Pastor Rob introduced</w:t>
      </w:r>
      <w:r w:rsidR="00FD5956">
        <w:t xml:space="preserve"> our series in the book of Hebrews with the first four verses of chapter 1. </w:t>
      </w:r>
      <w:r w:rsidR="00C53111">
        <w:t xml:space="preserve">In those four verses </w:t>
      </w:r>
      <w:r w:rsidR="00521AB5">
        <w:t xml:space="preserve">the author of Hebrews </w:t>
      </w:r>
      <w:r w:rsidR="00C57971">
        <w:t>lays out the superiority of the revelation</w:t>
      </w:r>
      <w:r w:rsidR="001F5702">
        <w:t xml:space="preserve"> of God</w:t>
      </w:r>
      <w:r w:rsidR="00C57971">
        <w:t xml:space="preserve"> that comes through Jesus, the Son of God in these last days</w:t>
      </w:r>
      <w:r w:rsidR="001F5702">
        <w:t xml:space="preserve">—last days meaning, the time after the death, burial and resurrection of Jesus and the subsequent coming of the Holy Spirit. </w:t>
      </w:r>
      <w:r w:rsidR="00370F92">
        <w:t xml:space="preserve">In </w:t>
      </w:r>
      <w:r w:rsidR="00370F92" w:rsidRPr="00450AF3">
        <w:rPr>
          <w:b/>
          <w:bCs/>
        </w:rPr>
        <w:t>Acts 2</w:t>
      </w:r>
      <w:r w:rsidR="00450AF3" w:rsidRPr="00450AF3">
        <w:rPr>
          <w:b/>
          <w:bCs/>
        </w:rPr>
        <w:t>:17</w:t>
      </w:r>
      <w:r w:rsidR="00370F92">
        <w:t xml:space="preserve"> when the promised Holy Spirit comes, </w:t>
      </w:r>
      <w:r w:rsidR="00C54AFF">
        <w:t xml:space="preserve">the apostle </w:t>
      </w:r>
      <w:r w:rsidR="00370F92">
        <w:t>Peter quotes Joel 2</w:t>
      </w:r>
      <w:r w:rsidR="00450AF3">
        <w:t xml:space="preserve">:28 which says, </w:t>
      </w:r>
      <w:r w:rsidR="00450AF3" w:rsidRPr="00450AF3">
        <w:rPr>
          <w:b/>
          <w:bCs/>
        </w:rPr>
        <w:t>“An</w:t>
      </w:r>
      <w:r w:rsidR="00C54AFF">
        <w:rPr>
          <w:b/>
          <w:bCs/>
        </w:rPr>
        <w:t>d</w:t>
      </w:r>
      <w:r w:rsidR="00450AF3" w:rsidRPr="00450AF3">
        <w:rPr>
          <w:b/>
          <w:bCs/>
        </w:rPr>
        <w:t xml:space="preserve"> in </w:t>
      </w:r>
      <w:r w:rsidR="00450AF3" w:rsidRPr="00450AF3">
        <w:rPr>
          <w:b/>
          <w:bCs/>
          <w:u w:val="single"/>
        </w:rPr>
        <w:t>the last days</w:t>
      </w:r>
      <w:r w:rsidR="00450AF3" w:rsidRPr="00450AF3">
        <w:rPr>
          <w:b/>
          <w:bCs/>
        </w:rPr>
        <w:t xml:space="preserve"> it shall be, God declares that I will pour out my Spirit on all flesh.”</w:t>
      </w:r>
    </w:p>
    <w:p w14:paraId="02209CBE" w14:textId="791FD7E4" w:rsidR="00370F92" w:rsidRDefault="00450AF3" w:rsidP="00370F92">
      <w:r>
        <w:t xml:space="preserve">Peter quotes that and then declares that has been fulfilled </w:t>
      </w:r>
      <w:r w:rsidR="00D11F19">
        <w:t xml:space="preserve">with the coming of the Holy Spirit that is witnessed in Acts 2 at Pentecost. </w:t>
      </w:r>
      <w:r w:rsidR="00207C22">
        <w:t xml:space="preserve">The shift that has happened in </w:t>
      </w:r>
      <w:r w:rsidR="00207C22">
        <w:rPr>
          <w:i/>
          <w:iCs/>
        </w:rPr>
        <w:t>how God has spoken to us</w:t>
      </w:r>
      <w:r w:rsidR="00207C22">
        <w:t>, going from</w:t>
      </w:r>
      <w:r w:rsidR="00642F49">
        <w:t xml:space="preserve"> the prophets to the Son of God, is not just a logistical shift</w:t>
      </w:r>
      <w:r w:rsidR="008D76DF">
        <w:t xml:space="preserve"> or a stylistic shift. </w:t>
      </w:r>
    </w:p>
    <w:p w14:paraId="7FAA0304" w14:textId="7787442A" w:rsidR="00642F49" w:rsidRDefault="008D76DF" w:rsidP="00642F49">
      <w:pPr>
        <w:pStyle w:val="ListParagraph"/>
        <w:numPr>
          <w:ilvl w:val="0"/>
          <w:numId w:val="38"/>
        </w:numPr>
      </w:pPr>
      <w:r>
        <w:t>It is a purposeful, long anticipated and prophesied shift,</w:t>
      </w:r>
      <w:r w:rsidR="00993035">
        <w:t xml:space="preserve"> </w:t>
      </w:r>
      <w:r>
        <w:t>and being on this side</w:t>
      </w:r>
      <w:r w:rsidR="0024542B">
        <w:t xml:space="preserve"> where we are spoken to by God through his Son is</w:t>
      </w:r>
      <w:r w:rsidR="00544D9E">
        <w:t xml:space="preserve"> an extra</w:t>
      </w:r>
      <w:r w:rsidR="00B612CB">
        <w:t xml:space="preserve">ordinary grace and privilege from God! </w:t>
      </w:r>
    </w:p>
    <w:p w14:paraId="351F63FE" w14:textId="27317F41" w:rsidR="00B612CB" w:rsidRDefault="00B612CB" w:rsidP="00B612CB">
      <w:r>
        <w:t xml:space="preserve">All through Hebrews, as we will in the passage we are studying today, the author talks about </w:t>
      </w:r>
      <w:r w:rsidR="003D5683">
        <w:t xml:space="preserve">something that is </w:t>
      </w:r>
      <w:proofErr w:type="gramStart"/>
      <w:r w:rsidR="00570E3B">
        <w:t xml:space="preserve">really </w:t>
      </w:r>
      <w:r w:rsidR="003D5683">
        <w:t>good</w:t>
      </w:r>
      <w:proofErr w:type="gramEnd"/>
      <w:r w:rsidR="00570E3B">
        <w:t xml:space="preserve"> and really amazing</w:t>
      </w:r>
      <w:r w:rsidR="003D5683">
        <w:t xml:space="preserve">, but </w:t>
      </w:r>
      <w:r w:rsidR="00570E3B">
        <w:t>because</w:t>
      </w:r>
      <w:r w:rsidR="003D5683">
        <w:t xml:space="preserve"> Jesus has come, </w:t>
      </w:r>
      <w:r w:rsidR="00570E3B">
        <w:t>things are even better!</w:t>
      </w:r>
      <w:r w:rsidR="00341FDD">
        <w:t xml:space="preserve"> And the intended purpose of that throughout the whole book of Hebrews is to help us pay careful attention to Christ</w:t>
      </w:r>
      <w:r w:rsidR="006A7BF1">
        <w:t xml:space="preserve"> </w:t>
      </w:r>
      <w:r w:rsidR="00774D4E">
        <w:t xml:space="preserve">and remain firmly committed to following and obeying the Lord. </w:t>
      </w:r>
    </w:p>
    <w:p w14:paraId="1C2C3915" w14:textId="1FCF644A" w:rsidR="00466661" w:rsidRDefault="00D209C3" w:rsidP="004B0CA9">
      <w:r>
        <w:t xml:space="preserve">The annual theme that we are focusing on as a church is </w:t>
      </w:r>
      <w:r>
        <w:rPr>
          <w:b/>
          <w:bCs/>
        </w:rPr>
        <w:t>Fixing our Hearts on Jesus</w:t>
      </w:r>
      <w:r>
        <w:t xml:space="preserve">. </w:t>
      </w:r>
    </w:p>
    <w:p w14:paraId="2D1946EF" w14:textId="72B2C3B3" w:rsidR="00E17CD2" w:rsidRDefault="004B0CA9" w:rsidP="009820DF">
      <w:pPr>
        <w:rPr>
          <w:b/>
          <w:bCs/>
        </w:rPr>
      </w:pPr>
      <w:r>
        <w:t xml:space="preserve">The sermon today is going to </w:t>
      </w:r>
      <w:r w:rsidR="009820DF">
        <w:t xml:space="preserve">help us do that, but focusing in on how </w:t>
      </w:r>
      <w:r w:rsidR="00506274">
        <w:rPr>
          <w:b/>
          <w:bCs/>
        </w:rPr>
        <w:t>Jesus is Better than Angels</w:t>
      </w:r>
      <w:r w:rsidR="009820DF">
        <w:rPr>
          <w:b/>
          <w:bCs/>
        </w:rPr>
        <w:t>.</w:t>
      </w:r>
    </w:p>
    <w:p w14:paraId="13EBC2DC" w14:textId="0E15C8A7" w:rsidR="00F3611B" w:rsidRDefault="005838A7" w:rsidP="009820DF">
      <w:r>
        <w:t>Because</w:t>
      </w:r>
      <w:r w:rsidR="00F02C7A">
        <w:t xml:space="preserve"> Jesus is Better than angels, we are focusing on </w:t>
      </w:r>
      <w:r w:rsidR="00F02C7A" w:rsidRPr="0000344C">
        <w:rPr>
          <w:b/>
          <w:bCs/>
        </w:rPr>
        <w:t xml:space="preserve">2 truths </w:t>
      </w:r>
      <w:r w:rsidR="00777165">
        <w:rPr>
          <w:b/>
          <w:bCs/>
        </w:rPr>
        <w:t xml:space="preserve">about angels </w:t>
      </w:r>
      <w:r w:rsidR="0000344C" w:rsidRPr="0000344C">
        <w:rPr>
          <w:b/>
          <w:bCs/>
        </w:rPr>
        <w:t>to</w:t>
      </w:r>
      <w:r w:rsidR="00F02C7A" w:rsidRPr="0000344C">
        <w:rPr>
          <w:b/>
          <w:bCs/>
        </w:rPr>
        <w:t xml:space="preserve"> help us </w:t>
      </w:r>
      <w:r w:rsidRPr="0000344C">
        <w:rPr>
          <w:b/>
          <w:bCs/>
        </w:rPr>
        <w:t>listen carefully to Jesus</w:t>
      </w:r>
      <w:r>
        <w:t xml:space="preserve">. </w:t>
      </w:r>
      <w:r w:rsidR="00F3611B">
        <w:t xml:space="preserve"> </w:t>
      </w:r>
    </w:p>
    <w:p w14:paraId="1DAFCBAF" w14:textId="13FC8B45" w:rsidR="00253695" w:rsidRDefault="000031EA" w:rsidP="009820DF">
      <w:r>
        <w:t xml:space="preserve">The passage that we are studying this morning is Hebrews 1:5-14. So please go ahead an open your Bible’s to Hebrews 1:5. </w:t>
      </w:r>
      <w:r w:rsidR="00847E03">
        <w:t>We’ll begin in v.1</w:t>
      </w:r>
      <w:r w:rsidR="0081638B">
        <w:t xml:space="preserve"> and even though </w:t>
      </w:r>
      <w:r w:rsidR="009C67F9">
        <w:t xml:space="preserve">text </w:t>
      </w:r>
      <w:proofErr w:type="gramStart"/>
      <w:r w:rsidR="009C67F9">
        <w:t>I’m was</w:t>
      </w:r>
      <w:proofErr w:type="gramEnd"/>
      <w:r w:rsidR="009C67F9">
        <w:t xml:space="preserve"> assigned to preach on stops at the end of chapter 1, I want to at least read the first verse of chapter 2.</w:t>
      </w:r>
    </w:p>
    <w:p w14:paraId="39E9A861" w14:textId="71474698" w:rsidR="009C67F9" w:rsidRDefault="009C67F9" w:rsidP="009820DF">
      <w:r>
        <w:t>Follow along with me in Hebrews 1:1...</w:t>
      </w:r>
    </w:p>
    <w:p w14:paraId="656318A3" w14:textId="663AD252" w:rsidR="00A064DF" w:rsidRPr="003B14F3" w:rsidRDefault="009C67F9" w:rsidP="003B14F3">
      <w:pPr>
        <w:pStyle w:val="ListParagraph"/>
        <w:numPr>
          <w:ilvl w:val="0"/>
          <w:numId w:val="38"/>
        </w:numPr>
        <w:rPr>
          <w:i/>
          <w:iCs/>
        </w:rPr>
      </w:pPr>
      <w:r w:rsidRPr="003B14F3">
        <w:rPr>
          <w:i/>
          <w:iCs/>
        </w:rPr>
        <w:t>[</w:t>
      </w:r>
      <w:r w:rsidR="00A064DF" w:rsidRPr="003B14F3">
        <w:rPr>
          <w:i/>
          <w:iCs/>
        </w:rPr>
        <w:t>emphasize v.4 and how that connects to v.5...the point of everything that follows from vv.5-14 is proving the point of v.4.]</w:t>
      </w:r>
    </w:p>
    <w:p w14:paraId="275A5C09" w14:textId="4E3C1340" w:rsidR="00A064DF" w:rsidRPr="003B14F3" w:rsidRDefault="00A064DF" w:rsidP="003B14F3">
      <w:pPr>
        <w:pStyle w:val="ListParagraph"/>
        <w:numPr>
          <w:ilvl w:val="0"/>
          <w:numId w:val="38"/>
        </w:numPr>
        <w:rPr>
          <w:i/>
          <w:iCs/>
        </w:rPr>
      </w:pPr>
      <w:r>
        <w:t>[</w:t>
      </w:r>
      <w:r w:rsidRPr="003B14F3">
        <w:rPr>
          <w:i/>
          <w:iCs/>
        </w:rPr>
        <w:t xml:space="preserve">emphasize the point of </w:t>
      </w:r>
      <w:r w:rsidR="00B064BF" w:rsidRPr="003B14F3">
        <w:rPr>
          <w:i/>
          <w:iCs/>
        </w:rPr>
        <w:t xml:space="preserve">the author highlighting that Jesus is indeed far superior to angels is so that we’ll pay careful attention to what we’ve heard...i.e. the Bible that </w:t>
      </w:r>
      <w:r w:rsidR="003B14F3" w:rsidRPr="003B14F3">
        <w:rPr>
          <w:i/>
          <w:iCs/>
        </w:rPr>
        <w:t>proclaims the who Jesus is and the good news of salvation]</w:t>
      </w:r>
    </w:p>
    <w:p w14:paraId="4D0CD4AE" w14:textId="470CA126" w:rsidR="003B14F3" w:rsidRDefault="003B14F3" w:rsidP="00A064DF">
      <w:r>
        <w:t xml:space="preserve">So </w:t>
      </w:r>
      <w:r w:rsidR="0014256D">
        <w:t>hopefully you can from a big picture see clearly what the author of Hebrews is doing.</w:t>
      </w:r>
    </w:p>
    <w:p w14:paraId="6BFAF73B" w14:textId="6C03C744" w:rsidR="0014256D" w:rsidRDefault="001F55FE" w:rsidP="00A064DF">
      <w:r>
        <w:t>However, even though it’s easy to see the point</w:t>
      </w:r>
      <w:r w:rsidR="000F21BB">
        <w:t xml:space="preserve"> I think there are some challenges that need to be addressed</w:t>
      </w:r>
      <w:r w:rsidR="00754A87">
        <w:t xml:space="preserve"> for this text to have </w:t>
      </w:r>
      <w:r w:rsidR="00FA63DA">
        <w:t>the Lord’s intended effect in our life.</w:t>
      </w:r>
    </w:p>
    <w:p w14:paraId="097971D1" w14:textId="4080D5D7" w:rsidR="000F21BB" w:rsidRDefault="000F21BB" w:rsidP="000F21BB">
      <w:pPr>
        <w:pStyle w:val="ListParagraph"/>
        <w:numPr>
          <w:ilvl w:val="0"/>
          <w:numId w:val="39"/>
        </w:numPr>
      </w:pPr>
      <w:r>
        <w:t xml:space="preserve">If you’re like me, or you grew up in </w:t>
      </w:r>
      <w:proofErr w:type="gramStart"/>
      <w:r>
        <w:t>church’s</w:t>
      </w:r>
      <w:proofErr w:type="gramEnd"/>
      <w:r>
        <w:t xml:space="preserve"> like Faith or something similar </w:t>
      </w:r>
      <w:r w:rsidR="00D84DCB">
        <w:t xml:space="preserve">the statement that Jesus is far superior to the angels is anything but </w:t>
      </w:r>
      <w:r w:rsidR="009F7D3E">
        <w:t>surprising</w:t>
      </w:r>
      <w:r w:rsidR="00D84DCB">
        <w:t>. It</w:t>
      </w:r>
      <w:r w:rsidR="009F7D3E">
        <w:t xml:space="preserve">’s kind of like saying, “Cars are a far superior method of transportation than horses.” </w:t>
      </w:r>
    </w:p>
    <w:p w14:paraId="5A336BED" w14:textId="0CC2822F" w:rsidR="009F7D3E" w:rsidRDefault="00BC5D8E" w:rsidP="009F7D3E">
      <w:pPr>
        <w:pStyle w:val="ListParagraph"/>
        <w:numPr>
          <w:ilvl w:val="1"/>
          <w:numId w:val="39"/>
        </w:numPr>
      </w:pPr>
      <w:r>
        <w:t xml:space="preserve">It’s true. But that statement certainly isn’t going to change my view of cars very much. </w:t>
      </w:r>
    </w:p>
    <w:p w14:paraId="18557D7E" w14:textId="0C5B1123" w:rsidR="00E81EFA" w:rsidRDefault="00E81EFA" w:rsidP="009F7D3E">
      <w:pPr>
        <w:pStyle w:val="ListParagraph"/>
        <w:numPr>
          <w:ilvl w:val="1"/>
          <w:numId w:val="39"/>
        </w:numPr>
      </w:pPr>
      <w:r>
        <w:t xml:space="preserve">So that’s one challenge...we agree with the truth that Jesus is better than angels, but that doesn’t really </w:t>
      </w:r>
      <w:r w:rsidR="00685DEB">
        <w:t>land on me in such a way that I am motivated to love Jesus or listen to Jesus more.</w:t>
      </w:r>
    </w:p>
    <w:p w14:paraId="42E0210A" w14:textId="62153FF1" w:rsidR="00A769D2" w:rsidRDefault="00A769D2" w:rsidP="00A769D2">
      <w:pPr>
        <w:pStyle w:val="ListParagraph"/>
        <w:numPr>
          <w:ilvl w:val="0"/>
          <w:numId w:val="39"/>
        </w:numPr>
      </w:pPr>
      <w:r>
        <w:t xml:space="preserve">A second challenge might be very different. You may have come from a religious background </w:t>
      </w:r>
      <w:r w:rsidR="00C566F6">
        <w:t xml:space="preserve">where angels were talked about a lot. Maybe even where you were encouraged to pray </w:t>
      </w:r>
      <w:r w:rsidR="00214C71">
        <w:t xml:space="preserve">angels and to different angels depending on what it is you were requesting. </w:t>
      </w:r>
      <w:r w:rsidR="0087422F">
        <w:t xml:space="preserve">And perhaps in your upbringing, receiving a message, or an answer from angels was </w:t>
      </w:r>
      <w:r w:rsidR="00E17131">
        <w:t xml:space="preserve">sought after and encouraged. </w:t>
      </w:r>
    </w:p>
    <w:p w14:paraId="74A6F5A7" w14:textId="252CCAA1" w:rsidR="00E17131" w:rsidRDefault="00E17131" w:rsidP="00E17131">
      <w:pPr>
        <w:pStyle w:val="ListParagraph"/>
        <w:numPr>
          <w:ilvl w:val="1"/>
          <w:numId w:val="39"/>
        </w:numPr>
      </w:pPr>
      <w:proofErr w:type="gramStart"/>
      <w:r>
        <w:t>So</w:t>
      </w:r>
      <w:proofErr w:type="gramEnd"/>
      <w:r>
        <w:t xml:space="preserve"> when we read a text like we just did that says that Jesus is far better than angels, therefore you need to pay careful attention to Jesus</w:t>
      </w:r>
      <w:r w:rsidR="006B3462">
        <w:t>...i.e. listen to Jesus rather than seeking after angels...that might rub you the wrong way</w:t>
      </w:r>
      <w:r w:rsidR="00435A31">
        <w:t xml:space="preserve">. Because functionally you place angels at least on par with Jesus or perhaps even above Jesus. </w:t>
      </w:r>
    </w:p>
    <w:p w14:paraId="2C83987B" w14:textId="01CB3BB2" w:rsidR="00093A2C" w:rsidRDefault="00093A2C" w:rsidP="00093A2C">
      <w:pPr>
        <w:pStyle w:val="ListParagraph"/>
        <w:numPr>
          <w:ilvl w:val="0"/>
          <w:numId w:val="39"/>
        </w:numPr>
      </w:pPr>
      <w:r>
        <w:t xml:space="preserve">A third challenge might be simply, you don’t know much about angels, and so you don’t care that much about them because they don’t really have any bearing on your life. </w:t>
      </w:r>
    </w:p>
    <w:p w14:paraId="4AB49340" w14:textId="2BAA300F" w:rsidR="00093A2C" w:rsidRDefault="00093A2C" w:rsidP="00093A2C">
      <w:pPr>
        <w:pStyle w:val="ListParagraph"/>
        <w:numPr>
          <w:ilvl w:val="1"/>
          <w:numId w:val="39"/>
        </w:numPr>
      </w:pPr>
      <w:proofErr w:type="gramStart"/>
      <w:r>
        <w:t>So</w:t>
      </w:r>
      <w:proofErr w:type="gramEnd"/>
      <w:r>
        <w:t xml:space="preserve"> to say Jesus is better than beings that have no bearing on your life is well...not really all that great</w:t>
      </w:r>
      <w:r w:rsidR="00D307BE">
        <w:t>.</w:t>
      </w:r>
    </w:p>
    <w:p w14:paraId="6B2468F1" w14:textId="699BBED1" w:rsidR="00D307BE" w:rsidRPr="00376D6B" w:rsidRDefault="00D307BE" w:rsidP="00D307BE">
      <w:proofErr w:type="gramStart"/>
      <w:r>
        <w:t>So</w:t>
      </w:r>
      <w:proofErr w:type="gramEnd"/>
      <w:r>
        <w:t xml:space="preserve"> in some sense, the crux of this message lands on a right view of angels. So that’s where I want to begin. </w:t>
      </w:r>
      <w:r w:rsidR="00376D6B">
        <w:t xml:space="preserve">Truth #1 about angels that will help us listen carefully to Jesus is: </w:t>
      </w:r>
      <w:r w:rsidR="00376D6B">
        <w:rPr>
          <w:b/>
          <w:bCs/>
        </w:rPr>
        <w:t xml:space="preserve">Angels occupy a highly exalted position. </w:t>
      </w:r>
    </w:p>
    <w:p w14:paraId="48F80C4A" w14:textId="6FB21EF1" w:rsidR="00506274" w:rsidRDefault="002B0F45" w:rsidP="00A460A3">
      <w:pPr>
        <w:pStyle w:val="Heading1"/>
      </w:pPr>
      <w:r>
        <w:t>Angels occupy a</w:t>
      </w:r>
      <w:r w:rsidR="00072075">
        <w:t xml:space="preserve"> highly </w:t>
      </w:r>
      <w:r>
        <w:t>exalted position</w:t>
      </w:r>
    </w:p>
    <w:p w14:paraId="132E789E" w14:textId="7AE8EE82" w:rsidR="00A87F5F" w:rsidRPr="00376D6B" w:rsidRDefault="00AE78E2" w:rsidP="00A87F5F">
      <w:r>
        <w:t xml:space="preserve">We can tell that’s certainly what the author of Hebrews assumes. He doesn’t argue for it, it’s a clear assumption that he has when writing this and it’s a view and belief that he believes his readers share and therefore he makes no argument. Well, I think </w:t>
      </w:r>
      <w:r w:rsidR="00C70C66">
        <w:t xml:space="preserve">considering we aren’t the original audience he was writing to 2,000 years ago </w:t>
      </w:r>
      <w:r>
        <w:t>we need a little bit of help</w:t>
      </w:r>
      <w:r w:rsidR="00A87F5F">
        <w:t xml:space="preserve">...so what is so exalted about </w:t>
      </w:r>
      <w:r w:rsidR="00C70C66">
        <w:t>their</w:t>
      </w:r>
      <w:r w:rsidR="00A87F5F">
        <w:t xml:space="preserve"> position? </w:t>
      </w:r>
    </w:p>
    <w:p w14:paraId="38F0F1A0" w14:textId="17EE1311" w:rsidR="00E04492" w:rsidRDefault="00A10FF7" w:rsidP="00E04492">
      <w:pPr>
        <w:pStyle w:val="Heading2"/>
      </w:pPr>
      <w:r>
        <w:t>Angels are non-human</w:t>
      </w:r>
      <w:r w:rsidR="009C6D3D">
        <w:t>,</w:t>
      </w:r>
      <w:r>
        <w:t xml:space="preserve"> created beings that dwell in </w:t>
      </w:r>
      <w:r w:rsidR="00AC3D21">
        <w:t>the fullness of</w:t>
      </w:r>
      <w:r>
        <w:t xml:space="preserve"> presence of God</w:t>
      </w:r>
      <w:r w:rsidR="00637896">
        <w:t xml:space="preserve"> worshipping him</w:t>
      </w:r>
      <w:r>
        <w:t>.</w:t>
      </w:r>
    </w:p>
    <w:p w14:paraId="7AE79820" w14:textId="3839A004" w:rsidR="004D2AE3" w:rsidRDefault="00ED0D36" w:rsidP="00A87F5F">
      <w:r>
        <w:t xml:space="preserve">Angels are creatures like us, meaning they were created. </w:t>
      </w:r>
      <w:r w:rsidR="0090054B">
        <w:t xml:space="preserve">We do not know what day they were created. We are not told that. But we </w:t>
      </w:r>
      <w:r w:rsidR="000C76DE">
        <w:t>believe</w:t>
      </w:r>
      <w:r w:rsidR="0090054B">
        <w:t xml:space="preserve"> that they must have been created </w:t>
      </w:r>
      <w:r w:rsidR="004D2AE3">
        <w:t>somewhere in the first 6 days because of passages like</w:t>
      </w:r>
      <w:r w:rsidR="000C76DE">
        <w:t xml:space="preserve"> </w:t>
      </w:r>
      <w:r w:rsidR="00B0688B" w:rsidRPr="00B0688B">
        <w:rPr>
          <w:b/>
          <w:bCs/>
        </w:rPr>
        <w:t>Genesis 1:31–2:1</w:t>
      </w:r>
      <w:r w:rsidR="00B0688B">
        <w:t xml:space="preserve"> </w:t>
      </w:r>
      <w:r w:rsidR="00B0688B" w:rsidRPr="00B0688B">
        <w:rPr>
          <w:b/>
          <w:bCs/>
        </w:rPr>
        <w:t>(NASB 95)</w:t>
      </w:r>
    </w:p>
    <w:p w14:paraId="4C262026" w14:textId="2B7021C5" w:rsidR="00B0688B" w:rsidRPr="00B0688B" w:rsidRDefault="00B0688B" w:rsidP="00B0688B">
      <w:pPr>
        <w:rPr>
          <w:b/>
          <w:bCs/>
        </w:rPr>
      </w:pPr>
      <w:r w:rsidRPr="00B0688B">
        <w:rPr>
          <w:b/>
          <w:bCs/>
          <w:vertAlign w:val="superscript"/>
        </w:rPr>
        <w:t>31</w:t>
      </w:r>
      <w:r w:rsidRPr="00B0688B">
        <w:rPr>
          <w:b/>
          <w:bCs/>
        </w:rPr>
        <w:t xml:space="preserve"> God saw all that He had made, and behold, it was very good. And there was evening and there was morning, the sixth day. </w:t>
      </w:r>
      <w:r w:rsidRPr="00B0688B">
        <w:rPr>
          <w:b/>
          <w:bCs/>
          <w:vertAlign w:val="superscript"/>
        </w:rPr>
        <w:t>1</w:t>
      </w:r>
      <w:r w:rsidRPr="00B0688B">
        <w:rPr>
          <w:b/>
          <w:bCs/>
        </w:rPr>
        <w:t xml:space="preserve"> Thus the heavens and the earth were completed, and all their hosts.</w:t>
      </w:r>
    </w:p>
    <w:p w14:paraId="6758F7CC" w14:textId="5207A189" w:rsidR="00A87F5F" w:rsidRDefault="00ED0D36" w:rsidP="00A87F5F">
      <w:r>
        <w:t xml:space="preserve">However, </w:t>
      </w:r>
      <w:r w:rsidR="008407EC">
        <w:t xml:space="preserve">even though they are created like humans, </w:t>
      </w:r>
      <w:r>
        <w:t>God’s holy angles are perfect</w:t>
      </w:r>
      <w:r w:rsidR="008407EC">
        <w:t xml:space="preserve"> and</w:t>
      </w:r>
      <w:r w:rsidR="001A6352">
        <w:t xml:space="preserve"> have never sinned</w:t>
      </w:r>
      <w:r w:rsidR="008407EC">
        <w:t>,</w:t>
      </w:r>
      <w:r w:rsidR="001A6352">
        <w:t xml:space="preserve"> and therefore </w:t>
      </w:r>
      <w:r w:rsidR="00A77657">
        <w:t xml:space="preserve">can and do </w:t>
      </w:r>
      <w:r w:rsidR="001A6352">
        <w:t xml:space="preserve">dwell in the very presence </w:t>
      </w:r>
      <w:r w:rsidR="00A77657">
        <w:t xml:space="preserve">and glory </w:t>
      </w:r>
      <w:r w:rsidR="001A6352">
        <w:t>of God in heaven where they worship him</w:t>
      </w:r>
      <w:r w:rsidR="00DF197D">
        <w:t>!</w:t>
      </w:r>
    </w:p>
    <w:p w14:paraId="694CDA60" w14:textId="36705E50" w:rsidR="00DF197D" w:rsidRDefault="00DF197D" w:rsidP="00A87F5F">
      <w:r>
        <w:t xml:space="preserve">We as humans are commanded to worship God, but </w:t>
      </w:r>
      <w:r w:rsidR="00EF6211">
        <w:t xml:space="preserve">Scripture is clear that because of our sin and our fallen state, we cannot be </w:t>
      </w:r>
      <w:r w:rsidR="002100E8">
        <w:t xml:space="preserve">in the fullness of God’s presence until God perfects us </w:t>
      </w:r>
      <w:r w:rsidR="00444A51">
        <w:t xml:space="preserve">in heaven, when our mortal bodies are put </w:t>
      </w:r>
      <w:proofErr w:type="gramStart"/>
      <w:r w:rsidR="00444A51">
        <w:t>aside</w:t>
      </w:r>
      <w:proofErr w:type="gramEnd"/>
      <w:r w:rsidR="00444A51">
        <w:t xml:space="preserve"> and we are given our glorified eternal bodies. </w:t>
      </w:r>
    </w:p>
    <w:p w14:paraId="79DDCCF9" w14:textId="40375715" w:rsidR="00444A51" w:rsidRPr="00A87F5F" w:rsidRDefault="00444A51" w:rsidP="00A87F5F">
      <w:proofErr w:type="gramStart"/>
      <w:r>
        <w:t>So</w:t>
      </w:r>
      <w:proofErr w:type="gramEnd"/>
      <w:r>
        <w:t xml:space="preserve"> while we look forward to that day, we are not able to be in the fullness of God’s presence yet. The angels are though. </w:t>
      </w:r>
      <w:r w:rsidR="004F0C24">
        <w:t>There are a few passages of Scriptures that peel back the curtain on angles worshipping in heaven. One of the most famous texts in the OT is Isaiah 6.</w:t>
      </w:r>
    </w:p>
    <w:p w14:paraId="567DF1AB" w14:textId="7C87727E" w:rsidR="00A460A3" w:rsidRPr="00C174BC" w:rsidRDefault="00BF0D59" w:rsidP="00A460A3">
      <w:pPr>
        <w:rPr>
          <w:b/>
          <w:bCs/>
        </w:rPr>
      </w:pPr>
      <w:r w:rsidRPr="00C174BC">
        <w:rPr>
          <w:b/>
          <w:bCs/>
        </w:rPr>
        <w:t>Isaiah 6:1–7 (NASB 95)</w:t>
      </w:r>
    </w:p>
    <w:p w14:paraId="01233070" w14:textId="3E05F0A9" w:rsidR="00BF0D59" w:rsidRDefault="00BF0D59" w:rsidP="00A460A3">
      <w:pPr>
        <w:rPr>
          <w:b/>
          <w:bCs/>
        </w:rPr>
      </w:pPr>
      <w:r w:rsidRPr="00C174BC">
        <w:rPr>
          <w:b/>
          <w:bCs/>
          <w:vertAlign w:val="superscript"/>
        </w:rPr>
        <w:t>1</w:t>
      </w:r>
      <w:r w:rsidRPr="00C174BC">
        <w:rPr>
          <w:b/>
          <w:bCs/>
        </w:rPr>
        <w:t xml:space="preserve"> In the year of King Uzziah’s death I saw the Lord sitting on a throne, lofty and exalted, with the train of His robe filling the temple. </w:t>
      </w:r>
      <w:r w:rsidRPr="00C174BC">
        <w:rPr>
          <w:b/>
          <w:bCs/>
          <w:vertAlign w:val="superscript"/>
        </w:rPr>
        <w:t>2</w:t>
      </w:r>
      <w:r w:rsidRPr="00C174BC">
        <w:rPr>
          <w:b/>
          <w:bCs/>
        </w:rPr>
        <w:t xml:space="preserve"> Seraphim stood above Him, each having six wings: with two he covered his face, and with two he covered his feet, and with two he flew. </w:t>
      </w:r>
      <w:r w:rsidRPr="00C174BC">
        <w:rPr>
          <w:b/>
          <w:bCs/>
          <w:vertAlign w:val="superscript"/>
        </w:rPr>
        <w:t>3</w:t>
      </w:r>
      <w:r w:rsidRPr="00C174BC">
        <w:rPr>
          <w:b/>
          <w:bCs/>
        </w:rPr>
        <w:t xml:space="preserve"> And one called out to another and said, “Holy, Holy, Holy, is the LORD of hosts, The whole earth is full of His glory.” </w:t>
      </w:r>
      <w:r w:rsidRPr="00C174BC">
        <w:rPr>
          <w:b/>
          <w:bCs/>
          <w:vertAlign w:val="superscript"/>
        </w:rPr>
        <w:t>4</w:t>
      </w:r>
      <w:r w:rsidRPr="00C174BC">
        <w:rPr>
          <w:b/>
          <w:bCs/>
        </w:rPr>
        <w:t xml:space="preserve"> And the foundations of the thresholds trembled at the voice of him who called out, while the temple was filling with smoke. </w:t>
      </w:r>
      <w:r w:rsidRPr="00C174BC">
        <w:rPr>
          <w:b/>
          <w:bCs/>
          <w:vertAlign w:val="superscript"/>
        </w:rPr>
        <w:t>5</w:t>
      </w:r>
      <w:r w:rsidRPr="00C174BC">
        <w:rPr>
          <w:b/>
          <w:bCs/>
        </w:rPr>
        <w:t xml:space="preserve"> Then I said, “Woe is me, for I am ruined! Because I am a man of unclean lips, And I live among a people of unclean lips; For my eyes have seen the King, the LORD of hosts.” </w:t>
      </w:r>
      <w:r w:rsidRPr="00C174BC">
        <w:rPr>
          <w:b/>
          <w:bCs/>
          <w:vertAlign w:val="superscript"/>
        </w:rPr>
        <w:t>6</w:t>
      </w:r>
      <w:r w:rsidRPr="00C174BC">
        <w:rPr>
          <w:b/>
          <w:bCs/>
        </w:rPr>
        <w:t xml:space="preserve"> Then one of the seraphim flew to me with a burning coal in his hand, which he had taken from the altar with tongs. </w:t>
      </w:r>
      <w:r w:rsidRPr="00C174BC">
        <w:rPr>
          <w:b/>
          <w:bCs/>
          <w:vertAlign w:val="superscript"/>
        </w:rPr>
        <w:t>7</w:t>
      </w:r>
      <w:r w:rsidRPr="00C174BC">
        <w:rPr>
          <w:b/>
          <w:bCs/>
        </w:rPr>
        <w:t xml:space="preserve"> He touched my mouth with it and said, “Behold, this has touched your lips; and your iniquity is taken away and your sin is forgiven.”</w:t>
      </w:r>
    </w:p>
    <w:p w14:paraId="7F9C1D95" w14:textId="469E7047" w:rsidR="004F0C24" w:rsidRDefault="004F0C24" w:rsidP="00A460A3">
      <w:proofErr w:type="gramStart"/>
      <w:r>
        <w:t>So</w:t>
      </w:r>
      <w:proofErr w:type="gramEnd"/>
      <w:r>
        <w:t xml:space="preserve"> you’ll notice how the Seraphim</w:t>
      </w:r>
      <w:r w:rsidR="00ED2AA5">
        <w:t>—</w:t>
      </w:r>
      <w:r>
        <w:t xml:space="preserve">which </w:t>
      </w:r>
      <w:r w:rsidR="00ED2AA5">
        <w:t>is a certain kind of angel</w:t>
      </w:r>
      <w:r w:rsidR="00D923E4">
        <w:t>...</w:t>
      </w:r>
      <w:r w:rsidR="00ED2AA5">
        <w:t xml:space="preserve">There are other kinds that are mentioned in the Bible. But we are not given any great detail or clarity about what the differences </w:t>
      </w:r>
      <w:proofErr w:type="gramStart"/>
      <w:r w:rsidR="00ED2AA5">
        <w:t>are</w:t>
      </w:r>
      <w:proofErr w:type="gramEnd"/>
      <w:r w:rsidR="00ED2AA5">
        <w:t xml:space="preserve"> or different roles are. </w:t>
      </w:r>
      <w:r w:rsidR="00D923E4">
        <w:t xml:space="preserve">But you’ll notice that the Seraphim are not uncomfortable in the presence of God’s glory. </w:t>
      </w:r>
      <w:r w:rsidR="004967E8">
        <w:t xml:space="preserve">They </w:t>
      </w:r>
      <w:proofErr w:type="gramStart"/>
      <w:r w:rsidR="004967E8">
        <w:t>are able to</w:t>
      </w:r>
      <w:proofErr w:type="gramEnd"/>
      <w:r w:rsidR="004967E8">
        <w:t xml:space="preserve"> be in God’s presence and be fully at peace and joyous because they are perfectly holy like God. Isaiah on the other handle is initially extremely uncomfortable due to his sin. </w:t>
      </w:r>
    </w:p>
    <w:p w14:paraId="67C4EEE1" w14:textId="0E8B9F4B" w:rsidR="004967E8" w:rsidRPr="004F0C24" w:rsidRDefault="004967E8" w:rsidP="00A460A3">
      <w:r>
        <w:t>We see the same sort of activity of angels in heaven in the NT.</w:t>
      </w:r>
    </w:p>
    <w:p w14:paraId="61BF7F2C" w14:textId="77777777" w:rsidR="00C57403" w:rsidRPr="00C57403" w:rsidRDefault="00C57403" w:rsidP="00C57403">
      <w:pPr>
        <w:rPr>
          <w:b/>
          <w:bCs/>
        </w:rPr>
      </w:pPr>
      <w:r w:rsidRPr="00C57403">
        <w:rPr>
          <w:b/>
          <w:bCs/>
        </w:rPr>
        <w:t>Revelation 4:8 (NASB 95)</w:t>
      </w:r>
    </w:p>
    <w:p w14:paraId="0A7EAEFA" w14:textId="77777777" w:rsidR="00C57403" w:rsidRDefault="00C57403" w:rsidP="00C57403">
      <w:pPr>
        <w:rPr>
          <w:b/>
          <w:bCs/>
        </w:rPr>
      </w:pPr>
      <w:r w:rsidRPr="00C57403">
        <w:rPr>
          <w:b/>
          <w:bCs/>
          <w:vertAlign w:val="superscript"/>
        </w:rPr>
        <w:t>8</w:t>
      </w:r>
      <w:r w:rsidRPr="00C57403">
        <w:rPr>
          <w:b/>
          <w:bCs/>
        </w:rPr>
        <w:t xml:space="preserve"> And the four living creatures, each one of them having six wings, are full of eyes around and within; and day and night they do not cease to say, “HOLY, HOLY, HOLY is THE LORD GOD, THE ALMIGHTY, WHO WAS AND WHO IS AND WHO IS TO COME.”</w:t>
      </w:r>
    </w:p>
    <w:p w14:paraId="2326FEBE" w14:textId="2ECFD948" w:rsidR="004967E8" w:rsidRDefault="004967E8" w:rsidP="00C57403">
      <w:r>
        <w:t xml:space="preserve">Day and night...angels are in God’s presence. And these angels, the 4 living creatures never stop praising </w:t>
      </w:r>
      <w:r w:rsidR="00375DB1">
        <w:t>the Lord in his presence!</w:t>
      </w:r>
    </w:p>
    <w:p w14:paraId="45ACD8C1" w14:textId="2EC90B2C" w:rsidR="00BF0D59" w:rsidRDefault="00375DB1" w:rsidP="00523BD3">
      <w:proofErr w:type="gramStart"/>
      <w:r>
        <w:t>So</w:t>
      </w:r>
      <w:proofErr w:type="gramEnd"/>
      <w:r>
        <w:t xml:space="preserve"> angles are exalted in their position because of their holiness!</w:t>
      </w:r>
    </w:p>
    <w:p w14:paraId="34962D0A" w14:textId="03AF40DD" w:rsidR="00523BD3" w:rsidRPr="00A460A3" w:rsidRDefault="00523BD3" w:rsidP="00523BD3">
      <w:r>
        <w:t>Angles also have a high position as God’s powerful warriors.</w:t>
      </w:r>
    </w:p>
    <w:p w14:paraId="42B6187E" w14:textId="7A69D635" w:rsidR="00A460A3" w:rsidRDefault="00A460A3" w:rsidP="00A460A3">
      <w:pPr>
        <w:pStyle w:val="Heading2"/>
      </w:pPr>
      <w:r>
        <w:t xml:space="preserve">Angels are powerful </w:t>
      </w:r>
      <w:r w:rsidR="00851FA8">
        <w:t>warriors</w:t>
      </w:r>
      <w:r>
        <w:t xml:space="preserve"> for God. </w:t>
      </w:r>
    </w:p>
    <w:p w14:paraId="4D91A450" w14:textId="65AE8D6F" w:rsidR="00523BD3" w:rsidRDefault="00A44C3F" w:rsidP="00523BD3">
      <w:r>
        <w:t xml:space="preserve">We studied through Ephesians last year, and chapter 6 ends with the famous passage on the armor of God, which brings the reality of spiritual warfare front and center. Angels play a significant role in spiritual warfare, which is really, </w:t>
      </w:r>
      <w:proofErr w:type="gramStart"/>
      <w:r>
        <w:t>really good</w:t>
      </w:r>
      <w:proofErr w:type="gramEnd"/>
      <w:r>
        <w:t xml:space="preserve"> news for </w:t>
      </w:r>
      <w:r w:rsidR="00430C65">
        <w:t xml:space="preserve">us as believers because they are fighting for God’s glory which often is </w:t>
      </w:r>
      <w:r w:rsidR="00DC6145">
        <w:t xml:space="preserve">helping us in </w:t>
      </w:r>
      <w:r w:rsidR="00533A78">
        <w:t>fight against the “schemes of the devil</w:t>
      </w:r>
      <w:r w:rsidR="006A4486">
        <w:t>...the rulers, authorities, cosmic powers</w:t>
      </w:r>
      <w:r w:rsidR="006912E5">
        <w:t xml:space="preserve"> over the present darkness and the spiritual forces of evil in the heavenly places” as Ephesians 6:11-12 says. </w:t>
      </w:r>
    </w:p>
    <w:p w14:paraId="3DAFCE69" w14:textId="6FB24415" w:rsidR="006912E5" w:rsidRPr="00523BD3" w:rsidRDefault="006912E5" w:rsidP="00523BD3">
      <w:r>
        <w:t xml:space="preserve">The good news is there are powerful and there are myriads of them! You may remember this exciting scene from </w:t>
      </w:r>
      <w:r w:rsidR="00A87A1D">
        <w:t>the OT in 2 Kings...</w:t>
      </w:r>
    </w:p>
    <w:p w14:paraId="049C2E6D" w14:textId="77777777" w:rsidR="00A460A3" w:rsidRPr="00C174BC" w:rsidRDefault="00A460A3" w:rsidP="00A460A3">
      <w:pPr>
        <w:rPr>
          <w:b/>
          <w:bCs/>
        </w:rPr>
      </w:pPr>
      <w:r w:rsidRPr="00C174BC">
        <w:rPr>
          <w:b/>
          <w:bCs/>
        </w:rPr>
        <w:t>2 Kings 6:15–17 (NASB 95)</w:t>
      </w:r>
    </w:p>
    <w:p w14:paraId="76ADCE6E" w14:textId="77777777" w:rsidR="00A460A3" w:rsidRDefault="00A460A3" w:rsidP="00A460A3">
      <w:pPr>
        <w:rPr>
          <w:b/>
          <w:bCs/>
        </w:rPr>
      </w:pPr>
      <w:r w:rsidRPr="00C174BC">
        <w:rPr>
          <w:b/>
          <w:bCs/>
          <w:vertAlign w:val="superscript"/>
        </w:rPr>
        <w:t>15</w:t>
      </w:r>
      <w:r w:rsidRPr="00C174BC">
        <w:rPr>
          <w:b/>
          <w:bCs/>
        </w:rPr>
        <w:t xml:space="preserve"> Now when the attendant of the man of God had risen early and gone out, behold, an army with horses and chariots was circling the city. And his servant said to him, “Alas, my master! What shall we do?” </w:t>
      </w:r>
      <w:r w:rsidRPr="00C174BC">
        <w:rPr>
          <w:b/>
          <w:bCs/>
          <w:vertAlign w:val="superscript"/>
        </w:rPr>
        <w:t>16</w:t>
      </w:r>
      <w:r w:rsidRPr="00C174BC">
        <w:rPr>
          <w:b/>
          <w:bCs/>
        </w:rPr>
        <w:t xml:space="preserve"> So he answered, “Do not fear, for those who are with us are more than those who are with them.” </w:t>
      </w:r>
      <w:r w:rsidRPr="00C174BC">
        <w:rPr>
          <w:b/>
          <w:bCs/>
          <w:vertAlign w:val="superscript"/>
        </w:rPr>
        <w:t>17</w:t>
      </w:r>
      <w:r w:rsidRPr="00C174BC">
        <w:rPr>
          <w:b/>
          <w:bCs/>
        </w:rPr>
        <w:t xml:space="preserve"> Then Elisha prayed and said, “O LORD, I pray, open his eyes that he may see.” And the LORD opened the servant’s </w:t>
      </w:r>
      <w:proofErr w:type="gramStart"/>
      <w:r w:rsidRPr="00C174BC">
        <w:rPr>
          <w:b/>
          <w:bCs/>
        </w:rPr>
        <w:t>eyes</w:t>
      </w:r>
      <w:proofErr w:type="gramEnd"/>
      <w:r w:rsidRPr="00C174BC">
        <w:rPr>
          <w:b/>
          <w:bCs/>
        </w:rPr>
        <w:t xml:space="preserve"> and he saw; and behold, the mountain was full of horses and chariots of fire all around Elisha.</w:t>
      </w:r>
    </w:p>
    <w:p w14:paraId="6093F379" w14:textId="25CAE9C7" w:rsidR="00A87A1D" w:rsidRDefault="00A87A1D" w:rsidP="00A460A3">
      <w:r>
        <w:t xml:space="preserve">Do you think that if God opened our eyes to see </w:t>
      </w:r>
      <w:r w:rsidR="00A306ED">
        <w:t xml:space="preserve">angles, that it might be like that? Meaning, it would be like snipe hunting, where you would go your whole life and never see one. The bible talks about the </w:t>
      </w:r>
      <w:r w:rsidR="0065786A">
        <w:t xml:space="preserve">present involvement and activity angels. </w:t>
      </w:r>
      <w:r w:rsidR="00C460BE">
        <w:t>We should be very thankful for the power of angels to defend us even if we cannot see them, like Elisha’s servant couldn’t</w:t>
      </w:r>
      <w:r w:rsidR="00E7157F">
        <w:t xml:space="preserve"> see. Just because he didn’t see them doesn’t mean they are not there! The same is true for us.</w:t>
      </w:r>
    </w:p>
    <w:p w14:paraId="1B9C4EA3" w14:textId="170D14E7" w:rsidR="00E7157F" w:rsidRPr="00A87A1D" w:rsidRDefault="00E7157F" w:rsidP="00A460A3">
      <w:r>
        <w:t>In the story of Sodom and Gomorrah, a couple of angles play a prominent and powerful role...</w:t>
      </w:r>
      <w:r w:rsidR="005C371E">
        <w:t>when the men of Sodom were trying to attack the two angels and Lot was trying to reason with them not t</w:t>
      </w:r>
      <w:r w:rsidR="00397BE0">
        <w:t>o this is what happened...</w:t>
      </w:r>
    </w:p>
    <w:p w14:paraId="6BC1ECBD" w14:textId="02F83F35" w:rsidR="00376E5D" w:rsidRPr="00E90890" w:rsidRDefault="00E90890" w:rsidP="00A460A3">
      <w:pPr>
        <w:rPr>
          <w:b/>
          <w:bCs/>
        </w:rPr>
      </w:pPr>
      <w:r w:rsidRPr="00E90890">
        <w:rPr>
          <w:b/>
          <w:bCs/>
        </w:rPr>
        <w:t>Genesis 19:10–13 (NASB 95)</w:t>
      </w:r>
    </w:p>
    <w:p w14:paraId="200ACFFD" w14:textId="61E176D0" w:rsidR="00E90890" w:rsidRDefault="00E90890" w:rsidP="00A460A3">
      <w:pPr>
        <w:rPr>
          <w:b/>
          <w:bCs/>
        </w:rPr>
      </w:pPr>
      <w:r w:rsidRPr="00E90890">
        <w:rPr>
          <w:b/>
          <w:bCs/>
          <w:vertAlign w:val="superscript"/>
        </w:rPr>
        <w:t>10</w:t>
      </w:r>
      <w:r w:rsidRPr="00E90890">
        <w:rPr>
          <w:b/>
          <w:bCs/>
        </w:rPr>
        <w:t xml:space="preserve"> But the men</w:t>
      </w:r>
      <w:r w:rsidR="00397BE0">
        <w:rPr>
          <w:b/>
          <w:bCs/>
        </w:rPr>
        <w:t xml:space="preserve"> [angels]</w:t>
      </w:r>
      <w:r w:rsidRPr="00E90890">
        <w:rPr>
          <w:b/>
          <w:bCs/>
        </w:rPr>
        <w:t xml:space="preserve"> reached out their hands and brought Lot into the house with </w:t>
      </w:r>
      <w:proofErr w:type="gramStart"/>
      <w:r w:rsidRPr="00E90890">
        <w:rPr>
          <w:b/>
          <w:bCs/>
        </w:rPr>
        <w:t>them, and</w:t>
      </w:r>
      <w:proofErr w:type="gramEnd"/>
      <w:r w:rsidRPr="00E90890">
        <w:rPr>
          <w:b/>
          <w:bCs/>
        </w:rPr>
        <w:t xml:space="preserve"> shut the door. </w:t>
      </w:r>
      <w:r w:rsidRPr="00E90890">
        <w:rPr>
          <w:b/>
          <w:bCs/>
          <w:vertAlign w:val="superscript"/>
        </w:rPr>
        <w:t>11</w:t>
      </w:r>
      <w:r w:rsidRPr="00E90890">
        <w:rPr>
          <w:b/>
          <w:bCs/>
        </w:rPr>
        <w:t xml:space="preserve"> </w:t>
      </w:r>
      <w:r w:rsidRPr="00EA07FB">
        <w:rPr>
          <w:b/>
          <w:bCs/>
          <w:u w:val="single"/>
        </w:rPr>
        <w:t>They</w:t>
      </w:r>
      <w:r w:rsidR="00397BE0">
        <w:rPr>
          <w:b/>
          <w:bCs/>
          <w:u w:val="single"/>
        </w:rPr>
        <w:t xml:space="preserve"> [the angels]</w:t>
      </w:r>
      <w:r w:rsidRPr="00EA07FB">
        <w:rPr>
          <w:b/>
          <w:bCs/>
          <w:u w:val="single"/>
        </w:rPr>
        <w:t xml:space="preserve"> struck the men who were at the doorway of the house with blindness</w:t>
      </w:r>
      <w:r w:rsidRPr="00E90890">
        <w:rPr>
          <w:b/>
          <w:bCs/>
        </w:rPr>
        <w:t xml:space="preserve">, both small and great, so that they wearied themselves trying to find the doorway. </w:t>
      </w:r>
      <w:r w:rsidRPr="00E90890">
        <w:rPr>
          <w:b/>
          <w:bCs/>
          <w:vertAlign w:val="superscript"/>
        </w:rPr>
        <w:t>12</w:t>
      </w:r>
      <w:r w:rsidRPr="00E90890">
        <w:rPr>
          <w:b/>
          <w:bCs/>
        </w:rPr>
        <w:t xml:space="preserve"> Then the two men said to Lot, “Whom else have you here? A son-in-law, and your sons, and your daughters, and whomever you have in the city, bring them out of the place; </w:t>
      </w:r>
      <w:r w:rsidRPr="00E90890">
        <w:rPr>
          <w:b/>
          <w:bCs/>
          <w:vertAlign w:val="superscript"/>
        </w:rPr>
        <w:t>13</w:t>
      </w:r>
      <w:r w:rsidRPr="00E90890">
        <w:rPr>
          <w:b/>
          <w:bCs/>
        </w:rPr>
        <w:t xml:space="preserve"> for </w:t>
      </w:r>
      <w:r w:rsidRPr="00EA07FB">
        <w:rPr>
          <w:b/>
          <w:bCs/>
          <w:u w:val="single"/>
        </w:rPr>
        <w:t>we are about to destroy this p</w:t>
      </w:r>
      <w:r w:rsidRPr="00E90890">
        <w:rPr>
          <w:b/>
          <w:bCs/>
        </w:rPr>
        <w:t xml:space="preserve">lace, because their outcry has become so great before the LORD that the LORD has sent </w:t>
      </w:r>
      <w:r w:rsidRPr="00EA07FB">
        <w:rPr>
          <w:b/>
          <w:bCs/>
          <w:u w:val="single"/>
        </w:rPr>
        <w:t>us to destroy it</w:t>
      </w:r>
      <w:r w:rsidRPr="00E90890">
        <w:rPr>
          <w:b/>
          <w:bCs/>
        </w:rPr>
        <w:t>.”</w:t>
      </w:r>
    </w:p>
    <w:p w14:paraId="5BB96F8E" w14:textId="62EE8B0D" w:rsidR="00397BE0" w:rsidRDefault="00397BE0" w:rsidP="00A460A3">
      <w:r>
        <w:t>Angels have the power to blind, and even the power to destroy the city</w:t>
      </w:r>
      <w:r w:rsidR="00D97B42">
        <w:t>. God sent the angles to destroy it!</w:t>
      </w:r>
    </w:p>
    <w:p w14:paraId="20F10245" w14:textId="15E00180" w:rsidR="00D97B42" w:rsidRPr="00397BE0" w:rsidRDefault="00D97B42" w:rsidP="00A460A3">
      <w:r>
        <w:t>And we read this stunning battle scene in the NT...</w:t>
      </w:r>
    </w:p>
    <w:p w14:paraId="528E0BB8" w14:textId="35DDBAC8" w:rsidR="00E90890" w:rsidRPr="00D97B42" w:rsidRDefault="00A85BC8" w:rsidP="00A460A3">
      <w:pPr>
        <w:rPr>
          <w:b/>
          <w:bCs/>
        </w:rPr>
      </w:pPr>
      <w:r w:rsidRPr="00D97B42">
        <w:rPr>
          <w:b/>
          <w:bCs/>
        </w:rPr>
        <w:t>Revelation 12:7–8 (NASB 95)</w:t>
      </w:r>
    </w:p>
    <w:p w14:paraId="180110C9" w14:textId="7BEDB41A" w:rsidR="00A85BC8" w:rsidRDefault="00A85BC8" w:rsidP="00A460A3">
      <w:pPr>
        <w:rPr>
          <w:b/>
          <w:bCs/>
        </w:rPr>
      </w:pPr>
      <w:r w:rsidRPr="00D97B42">
        <w:rPr>
          <w:b/>
          <w:bCs/>
          <w:vertAlign w:val="superscript"/>
        </w:rPr>
        <w:t>7</w:t>
      </w:r>
      <w:r w:rsidRPr="00D97B42">
        <w:rPr>
          <w:b/>
          <w:bCs/>
        </w:rPr>
        <w:t xml:space="preserve"> And there was war in heaven, Michael and his angels waging war with the dragon. The dragon and his angels waged war, </w:t>
      </w:r>
      <w:r w:rsidRPr="00D97B42">
        <w:rPr>
          <w:b/>
          <w:bCs/>
          <w:vertAlign w:val="superscript"/>
        </w:rPr>
        <w:t>8</w:t>
      </w:r>
      <w:r w:rsidRPr="00D97B42">
        <w:rPr>
          <w:b/>
          <w:bCs/>
        </w:rPr>
        <w:t xml:space="preserve"> and they were not strong enough, and there was no longer a place found for them in heaven.</w:t>
      </w:r>
    </w:p>
    <w:p w14:paraId="06C519F9" w14:textId="6693B6C6" w:rsidR="00A85BC8" w:rsidRDefault="00D97B42" w:rsidP="00D97B42">
      <w:r>
        <w:t>The angels are exalted warriors in the spiritual battle against sin, Satan and his demons. Praise God they are more powerful!</w:t>
      </w:r>
      <w:r w:rsidR="00AA7FAA">
        <w:t xml:space="preserve"> </w:t>
      </w:r>
    </w:p>
    <w:p w14:paraId="1B2C4564" w14:textId="3423C585" w:rsidR="0075395B" w:rsidRPr="0075395B" w:rsidRDefault="00A460A3" w:rsidP="00021C37">
      <w:pPr>
        <w:pStyle w:val="Heading2"/>
      </w:pPr>
      <w:r>
        <w:t xml:space="preserve">Angels are awesome, glorious </w:t>
      </w:r>
      <w:r w:rsidR="00B4678B">
        <w:t>messengers</w:t>
      </w:r>
      <w:r>
        <w:t xml:space="preserve"> of God. </w:t>
      </w:r>
    </w:p>
    <w:p w14:paraId="288EDC31" w14:textId="628914FC" w:rsidR="002811D9" w:rsidRPr="00AA7FAA" w:rsidRDefault="00AA7FAA" w:rsidP="00A148EA">
      <w:r>
        <w:t>They are holy, they are powerful warriors that can do things that we simply cannot do</w:t>
      </w:r>
      <w:r w:rsidR="00A41696">
        <w:t xml:space="preserve">, and they are messengers of God. But we find times in Scripture where God sends angels to deliver a message and </w:t>
      </w:r>
      <w:r w:rsidR="00FF2166">
        <w:t xml:space="preserve">because of how glorious the angel is the hearer </w:t>
      </w:r>
      <w:r w:rsidR="00C43B45">
        <w:t>wants to worship the angel!</w:t>
      </w:r>
    </w:p>
    <w:p w14:paraId="1F070145" w14:textId="671B9779" w:rsidR="008027BC" w:rsidRPr="008027BC" w:rsidRDefault="008027BC" w:rsidP="00A148EA">
      <w:pPr>
        <w:rPr>
          <w:b/>
          <w:bCs/>
        </w:rPr>
      </w:pPr>
      <w:r w:rsidRPr="008027BC">
        <w:rPr>
          <w:b/>
          <w:bCs/>
        </w:rPr>
        <w:t>Revelation 22:8–9 (NASB 95)</w:t>
      </w:r>
    </w:p>
    <w:p w14:paraId="1D224024" w14:textId="77777777" w:rsidR="008027BC" w:rsidRDefault="008027BC" w:rsidP="00A148EA">
      <w:r w:rsidRPr="008027BC">
        <w:rPr>
          <w:b/>
          <w:bCs/>
          <w:vertAlign w:val="superscript"/>
        </w:rPr>
        <w:t>8</w:t>
      </w:r>
      <w:r w:rsidRPr="008027BC">
        <w:rPr>
          <w:b/>
          <w:bCs/>
        </w:rPr>
        <w:t xml:space="preserve"> I, John, am the one who heard and saw these things. And when I heard and saw, I </w:t>
      </w:r>
      <w:proofErr w:type="gramStart"/>
      <w:r w:rsidRPr="008027BC">
        <w:rPr>
          <w:b/>
          <w:bCs/>
        </w:rPr>
        <w:t>fell down</w:t>
      </w:r>
      <w:proofErr w:type="gramEnd"/>
      <w:r w:rsidRPr="008027BC">
        <w:rPr>
          <w:b/>
          <w:bCs/>
        </w:rPr>
        <w:t xml:space="preserve"> to worship at the feet of the angel who showed me these things. </w:t>
      </w:r>
      <w:r w:rsidRPr="008027BC">
        <w:rPr>
          <w:b/>
          <w:bCs/>
          <w:vertAlign w:val="superscript"/>
        </w:rPr>
        <w:t>9</w:t>
      </w:r>
      <w:r w:rsidRPr="008027BC">
        <w:rPr>
          <w:b/>
          <w:bCs/>
        </w:rPr>
        <w:t xml:space="preserve"> But he said to me, “Do not do that. I am a fellow servant of yours and of your brethren the prophets and of those who heed the words of this book. Worship God.”</w:t>
      </w:r>
    </w:p>
    <w:p w14:paraId="26598E0E" w14:textId="5D80849E" w:rsidR="00A148EA" w:rsidRDefault="0028365A" w:rsidP="00A148EA">
      <w:r>
        <w:t xml:space="preserve">Now, there is a lot more the Bible has to say about angels. We’re going to see a little bit in Hebrews this week and next week. </w:t>
      </w:r>
    </w:p>
    <w:p w14:paraId="0E7ED0FC" w14:textId="354A632C" w:rsidR="003B3894" w:rsidRDefault="002C4542" w:rsidP="001052CF">
      <w:r>
        <w:t xml:space="preserve">But suffice it to say, if angel showed up here with a message to us </w:t>
      </w:r>
      <w:r w:rsidR="00193199">
        <w:t>because of his glory</w:t>
      </w:r>
      <w:r>
        <w:t>—which is still just reflected glory, like the moon reflecting the light of the sun</w:t>
      </w:r>
      <w:r w:rsidR="00193199">
        <w:t>—</w:t>
      </w:r>
      <w:r w:rsidR="001052CF">
        <w:t xml:space="preserve">we’d be tempted to </w:t>
      </w:r>
      <w:proofErr w:type="gramStart"/>
      <w:r w:rsidR="001052CF">
        <w:t>fall down</w:t>
      </w:r>
      <w:proofErr w:type="gramEnd"/>
      <w:r w:rsidR="001052CF">
        <w:t xml:space="preserve"> flat on our face and worship him! </w:t>
      </w:r>
    </w:p>
    <w:p w14:paraId="71D7CB76" w14:textId="32719762" w:rsidR="001052CF" w:rsidRDefault="001052CF" w:rsidP="001052CF">
      <w:proofErr w:type="gramStart"/>
      <w:r>
        <w:t>So</w:t>
      </w:r>
      <w:proofErr w:type="gramEnd"/>
      <w:r>
        <w:t xml:space="preserve"> I hope that </w:t>
      </w:r>
      <w:r w:rsidR="00356018">
        <w:t xml:space="preserve">these past few minutes have helped you get a right view of angels, and a rightly exalted view of angels! They are impressive! </w:t>
      </w:r>
    </w:p>
    <w:p w14:paraId="2A671D00" w14:textId="12A310D6" w:rsidR="00356018" w:rsidRPr="00356018" w:rsidRDefault="00356018" w:rsidP="001052CF">
      <w:r>
        <w:t>But here’s the kicker...</w:t>
      </w:r>
      <w:r>
        <w:rPr>
          <w:b/>
          <w:bCs/>
        </w:rPr>
        <w:t>Jesus’ position is FAR superior to all the angels!</w:t>
      </w:r>
    </w:p>
    <w:p w14:paraId="7C6FE2D7" w14:textId="6E934F36" w:rsidR="00EF0553" w:rsidRDefault="00EF0553" w:rsidP="00EF0553">
      <w:pPr>
        <w:pStyle w:val="Heading1"/>
      </w:pPr>
      <w:r>
        <w:lastRenderedPageBreak/>
        <w:t>Jesus</w:t>
      </w:r>
      <w:r w:rsidR="008C606F">
        <w:t>’ position is far superior to all the angels (vv.5-14)</w:t>
      </w:r>
    </w:p>
    <w:p w14:paraId="1627B874" w14:textId="34ECD682" w:rsidR="008C606F" w:rsidRDefault="00356018" w:rsidP="008C606F">
      <w:r>
        <w:t xml:space="preserve">Far superior to </w:t>
      </w:r>
      <w:r w:rsidR="00A64435">
        <w:t xml:space="preserve">the angel </w:t>
      </w:r>
      <w:r>
        <w:t xml:space="preserve">Gabriel who shows up to announce John the Baptists birth, and Jesus’ birth. Far superior to the </w:t>
      </w:r>
      <w:r w:rsidR="003C2696">
        <w:t>a</w:t>
      </w:r>
      <w:r w:rsidR="004B265D">
        <w:t>rchangel</w:t>
      </w:r>
      <w:r>
        <w:t xml:space="preserve"> Michael who leads the angelic army. Jesus is far superior to all the angels. </w:t>
      </w:r>
    </w:p>
    <w:p w14:paraId="3B852179" w14:textId="49000848" w:rsidR="00356018" w:rsidRDefault="000F4088" w:rsidP="008C606F">
      <w:r>
        <w:t xml:space="preserve">The question is how do we know that? And in what ways is Jesus far superior? </w:t>
      </w:r>
    </w:p>
    <w:p w14:paraId="49DE6F97" w14:textId="321751F1" w:rsidR="00CA44CF" w:rsidRDefault="00C404B3" w:rsidP="008C606F">
      <w:proofErr w:type="gramStart"/>
      <w:r>
        <w:t>In order to</w:t>
      </w:r>
      <w:proofErr w:type="gramEnd"/>
      <w:r>
        <w:t xml:space="preserve"> prove that Jesus is far superior to angels, the author of Hebrews</w:t>
      </w:r>
      <w:r w:rsidR="00210E77">
        <w:t xml:space="preserve"> quotes 7 OT passages.</w:t>
      </w:r>
      <w:r w:rsidR="001E6490">
        <w:t xml:space="preserve"> Here is a chart</w:t>
      </w:r>
      <w:r w:rsidR="00153C96">
        <w:t xml:space="preserve"> that shows </w:t>
      </w:r>
    </w:p>
    <w:p w14:paraId="47900552" w14:textId="407922ED" w:rsidR="00153C96" w:rsidRPr="00153C96" w:rsidRDefault="00153C96" w:rsidP="00153C96">
      <w:pPr>
        <w:spacing w:before="100" w:beforeAutospacing="1" w:after="100" w:afterAutospacing="1"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 xml:space="preserve">Here’s a chart showing the Old Testament (OT) verses quoted in </w:t>
      </w:r>
      <w:r w:rsidRPr="00153C96">
        <w:rPr>
          <w:rFonts w:ascii="Times New Roman" w:eastAsia="Times New Roman" w:hAnsi="Times New Roman" w:cs="Times New Roman"/>
          <w:b/>
          <w:bCs/>
          <w:kern w:val="0"/>
          <w:sz w:val="24"/>
          <w:szCs w:val="24"/>
          <w:lang w:bidi="he-IL"/>
          <w14:ligatures w14:val="none"/>
        </w:rPr>
        <w:t>Hebrews 1:5-14</w:t>
      </w:r>
      <w:r w:rsidRPr="00153C96">
        <w:rPr>
          <w:rFonts w:ascii="Times New Roman" w:eastAsia="Times New Roman" w:hAnsi="Times New Roman" w:cs="Times New Roman"/>
          <w:kern w:val="0"/>
          <w:sz w:val="24"/>
          <w:szCs w:val="24"/>
          <w:lang w:bidi="he-IL"/>
          <w14:ligatures w14:val="none"/>
        </w:rPr>
        <w:t>, along with their references and how they are used in context:</w:t>
      </w:r>
      <w:r w:rsidR="00584D65">
        <w:rPr>
          <w:rFonts w:ascii="Times New Roman" w:eastAsia="Times New Roman" w:hAnsi="Times New Roman" w:cs="Times New Roman"/>
          <w:kern w:val="0"/>
          <w:sz w:val="24"/>
          <w:szCs w:val="24"/>
          <w:lang w:bidi="he-IL"/>
          <w14:ligatures w14:val="none"/>
        </w:rPr>
        <w:t xml:space="preserve"> [</w:t>
      </w:r>
      <w:r w:rsidR="00584D65">
        <w:rPr>
          <w:rFonts w:ascii="Times New Roman" w:eastAsia="Times New Roman" w:hAnsi="Times New Roman" w:cs="Times New Roman"/>
          <w:b/>
          <w:bCs/>
          <w:kern w:val="0"/>
          <w:sz w:val="24"/>
          <w:szCs w:val="24"/>
          <w:lang w:bidi="he-IL"/>
          <w14:ligatures w14:val="none"/>
        </w:rPr>
        <w:t>Include in bulletin if possible]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8"/>
        <w:gridCol w:w="3051"/>
        <w:gridCol w:w="2046"/>
        <w:gridCol w:w="3125"/>
      </w:tblGrid>
      <w:tr w:rsidR="00153C96" w:rsidRPr="00153C96" w14:paraId="720B633B" w14:textId="77777777" w:rsidTr="00153C96">
        <w:trPr>
          <w:tblHeader/>
          <w:tblCellSpacing w:w="15" w:type="dxa"/>
        </w:trPr>
        <w:tc>
          <w:tcPr>
            <w:tcW w:w="0" w:type="auto"/>
            <w:vAlign w:val="center"/>
            <w:hideMark/>
          </w:tcPr>
          <w:p w14:paraId="7B28E87D" w14:textId="77777777" w:rsidR="00153C96" w:rsidRPr="00153C96" w:rsidRDefault="00153C96" w:rsidP="00153C96">
            <w:pPr>
              <w:spacing w:after="0" w:line="240" w:lineRule="auto"/>
              <w:jc w:val="center"/>
              <w:rPr>
                <w:rFonts w:ascii="Times New Roman" w:eastAsia="Times New Roman" w:hAnsi="Times New Roman" w:cs="Times New Roman"/>
                <w:b/>
                <w:bCs/>
                <w:kern w:val="0"/>
                <w:sz w:val="24"/>
                <w:szCs w:val="24"/>
                <w:lang w:bidi="he-IL"/>
                <w14:ligatures w14:val="none"/>
              </w:rPr>
            </w:pPr>
            <w:r w:rsidRPr="00153C96">
              <w:rPr>
                <w:rFonts w:ascii="Times New Roman" w:eastAsia="Times New Roman" w:hAnsi="Times New Roman" w:cs="Times New Roman"/>
                <w:b/>
                <w:bCs/>
                <w:kern w:val="0"/>
                <w:sz w:val="24"/>
                <w:szCs w:val="24"/>
                <w:lang w:bidi="he-IL"/>
                <w14:ligatures w14:val="none"/>
              </w:rPr>
              <w:t>Hebrews Verse</w:t>
            </w:r>
          </w:p>
        </w:tc>
        <w:tc>
          <w:tcPr>
            <w:tcW w:w="0" w:type="auto"/>
            <w:vAlign w:val="center"/>
            <w:hideMark/>
          </w:tcPr>
          <w:p w14:paraId="6B6BEB1C" w14:textId="77777777" w:rsidR="00153C96" w:rsidRPr="00153C96" w:rsidRDefault="00153C96" w:rsidP="00153C96">
            <w:pPr>
              <w:spacing w:after="0" w:line="240" w:lineRule="auto"/>
              <w:jc w:val="center"/>
              <w:rPr>
                <w:rFonts w:ascii="Times New Roman" w:eastAsia="Times New Roman" w:hAnsi="Times New Roman" w:cs="Times New Roman"/>
                <w:b/>
                <w:bCs/>
                <w:kern w:val="0"/>
                <w:sz w:val="24"/>
                <w:szCs w:val="24"/>
                <w:lang w:bidi="he-IL"/>
                <w14:ligatures w14:val="none"/>
              </w:rPr>
            </w:pPr>
            <w:r w:rsidRPr="00153C96">
              <w:rPr>
                <w:rFonts w:ascii="Times New Roman" w:eastAsia="Times New Roman" w:hAnsi="Times New Roman" w:cs="Times New Roman"/>
                <w:b/>
                <w:bCs/>
                <w:kern w:val="0"/>
                <w:sz w:val="24"/>
                <w:szCs w:val="24"/>
                <w:lang w:bidi="he-IL"/>
                <w14:ligatures w14:val="none"/>
              </w:rPr>
              <w:t>Quoted OT Verse</w:t>
            </w:r>
          </w:p>
        </w:tc>
        <w:tc>
          <w:tcPr>
            <w:tcW w:w="0" w:type="auto"/>
            <w:vAlign w:val="center"/>
            <w:hideMark/>
          </w:tcPr>
          <w:p w14:paraId="26277A00" w14:textId="77777777" w:rsidR="00153C96" w:rsidRPr="00153C96" w:rsidRDefault="00153C96" w:rsidP="00153C96">
            <w:pPr>
              <w:spacing w:after="0" w:line="240" w:lineRule="auto"/>
              <w:jc w:val="center"/>
              <w:rPr>
                <w:rFonts w:ascii="Times New Roman" w:eastAsia="Times New Roman" w:hAnsi="Times New Roman" w:cs="Times New Roman"/>
                <w:b/>
                <w:bCs/>
                <w:kern w:val="0"/>
                <w:sz w:val="24"/>
                <w:szCs w:val="24"/>
                <w:lang w:bidi="he-IL"/>
                <w14:ligatures w14:val="none"/>
              </w:rPr>
            </w:pPr>
            <w:r w:rsidRPr="00153C96">
              <w:rPr>
                <w:rFonts w:ascii="Times New Roman" w:eastAsia="Times New Roman" w:hAnsi="Times New Roman" w:cs="Times New Roman"/>
                <w:b/>
                <w:bCs/>
                <w:kern w:val="0"/>
                <w:sz w:val="24"/>
                <w:szCs w:val="24"/>
                <w:lang w:bidi="he-IL"/>
                <w14:ligatures w14:val="none"/>
              </w:rPr>
              <w:t>OT Reference</w:t>
            </w:r>
          </w:p>
        </w:tc>
        <w:tc>
          <w:tcPr>
            <w:tcW w:w="0" w:type="auto"/>
            <w:vAlign w:val="center"/>
            <w:hideMark/>
          </w:tcPr>
          <w:p w14:paraId="538009F8" w14:textId="77777777" w:rsidR="00153C96" w:rsidRPr="00153C96" w:rsidRDefault="00153C96" w:rsidP="00153C96">
            <w:pPr>
              <w:spacing w:after="0" w:line="240" w:lineRule="auto"/>
              <w:jc w:val="center"/>
              <w:rPr>
                <w:rFonts w:ascii="Times New Roman" w:eastAsia="Times New Roman" w:hAnsi="Times New Roman" w:cs="Times New Roman"/>
                <w:b/>
                <w:bCs/>
                <w:kern w:val="0"/>
                <w:sz w:val="24"/>
                <w:szCs w:val="24"/>
                <w:lang w:bidi="he-IL"/>
                <w14:ligatures w14:val="none"/>
              </w:rPr>
            </w:pPr>
            <w:r w:rsidRPr="00153C96">
              <w:rPr>
                <w:rFonts w:ascii="Times New Roman" w:eastAsia="Times New Roman" w:hAnsi="Times New Roman" w:cs="Times New Roman"/>
                <w:b/>
                <w:bCs/>
                <w:kern w:val="0"/>
                <w:sz w:val="24"/>
                <w:szCs w:val="24"/>
                <w:lang w:bidi="he-IL"/>
                <w14:ligatures w14:val="none"/>
              </w:rPr>
              <w:t>Context/Meaning</w:t>
            </w:r>
          </w:p>
        </w:tc>
      </w:tr>
      <w:tr w:rsidR="00153C96" w:rsidRPr="00153C96" w14:paraId="44520AA1" w14:textId="77777777" w:rsidTr="000866E5">
        <w:trPr>
          <w:tblCellSpacing w:w="15" w:type="dxa"/>
        </w:trPr>
        <w:tc>
          <w:tcPr>
            <w:tcW w:w="0" w:type="auto"/>
            <w:shd w:val="clear" w:color="auto" w:fill="D9D9D9" w:themeFill="background1" w:themeFillShade="D9"/>
            <w:vAlign w:val="center"/>
            <w:hideMark/>
          </w:tcPr>
          <w:p w14:paraId="39EABD1A"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1:5a</w:t>
            </w:r>
          </w:p>
        </w:tc>
        <w:tc>
          <w:tcPr>
            <w:tcW w:w="0" w:type="auto"/>
            <w:shd w:val="clear" w:color="auto" w:fill="D9D9D9" w:themeFill="background1" w:themeFillShade="D9"/>
            <w:vAlign w:val="center"/>
            <w:hideMark/>
          </w:tcPr>
          <w:p w14:paraId="7D657338"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"You are My Son; today I have begotten You."</w:t>
            </w:r>
          </w:p>
        </w:tc>
        <w:tc>
          <w:tcPr>
            <w:tcW w:w="0" w:type="auto"/>
            <w:shd w:val="clear" w:color="auto" w:fill="D9D9D9" w:themeFill="background1" w:themeFillShade="D9"/>
            <w:vAlign w:val="center"/>
            <w:hideMark/>
          </w:tcPr>
          <w:p w14:paraId="38023750"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Psalm 2:7</w:t>
            </w:r>
          </w:p>
        </w:tc>
        <w:tc>
          <w:tcPr>
            <w:tcW w:w="0" w:type="auto"/>
            <w:shd w:val="clear" w:color="auto" w:fill="D9D9D9" w:themeFill="background1" w:themeFillShade="D9"/>
            <w:vAlign w:val="center"/>
            <w:hideMark/>
          </w:tcPr>
          <w:p w14:paraId="4810B73A"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Demonstrates Christ's divine sonship and unique relationship with God the Father.</w:t>
            </w:r>
          </w:p>
        </w:tc>
      </w:tr>
      <w:tr w:rsidR="00153C96" w:rsidRPr="00153C96" w14:paraId="582B00D1" w14:textId="77777777" w:rsidTr="000866E5">
        <w:trPr>
          <w:tblCellSpacing w:w="15" w:type="dxa"/>
        </w:trPr>
        <w:tc>
          <w:tcPr>
            <w:tcW w:w="0" w:type="auto"/>
            <w:shd w:val="clear" w:color="auto" w:fill="D9D9D9" w:themeFill="background1" w:themeFillShade="D9"/>
            <w:vAlign w:val="center"/>
            <w:hideMark/>
          </w:tcPr>
          <w:p w14:paraId="1A6EA52C"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1:5b</w:t>
            </w:r>
          </w:p>
        </w:tc>
        <w:tc>
          <w:tcPr>
            <w:tcW w:w="0" w:type="auto"/>
            <w:shd w:val="clear" w:color="auto" w:fill="D9D9D9" w:themeFill="background1" w:themeFillShade="D9"/>
            <w:vAlign w:val="center"/>
            <w:hideMark/>
          </w:tcPr>
          <w:p w14:paraId="21C344EE"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"I will be to Him a Father, and He shall be to Me a Son."</w:t>
            </w:r>
          </w:p>
        </w:tc>
        <w:tc>
          <w:tcPr>
            <w:tcW w:w="0" w:type="auto"/>
            <w:shd w:val="clear" w:color="auto" w:fill="D9D9D9" w:themeFill="background1" w:themeFillShade="D9"/>
            <w:vAlign w:val="center"/>
            <w:hideMark/>
          </w:tcPr>
          <w:p w14:paraId="5B381DED"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2 Samuel 7:14; 1 Chronicles 17:13</w:t>
            </w:r>
          </w:p>
        </w:tc>
        <w:tc>
          <w:tcPr>
            <w:tcW w:w="0" w:type="auto"/>
            <w:shd w:val="clear" w:color="auto" w:fill="D9D9D9" w:themeFill="background1" w:themeFillShade="D9"/>
            <w:vAlign w:val="center"/>
            <w:hideMark/>
          </w:tcPr>
          <w:p w14:paraId="12E0E12C"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Refers to the promise to David, fulfilled ultimately in Jesus as the eternal King.</w:t>
            </w:r>
          </w:p>
        </w:tc>
      </w:tr>
      <w:tr w:rsidR="00153C96" w:rsidRPr="00153C96" w14:paraId="74DEE0CA" w14:textId="77777777" w:rsidTr="00153C96">
        <w:trPr>
          <w:tblCellSpacing w:w="15" w:type="dxa"/>
        </w:trPr>
        <w:tc>
          <w:tcPr>
            <w:tcW w:w="0" w:type="auto"/>
            <w:vAlign w:val="center"/>
            <w:hideMark/>
          </w:tcPr>
          <w:p w14:paraId="04CB35BC"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1:6</w:t>
            </w:r>
          </w:p>
        </w:tc>
        <w:tc>
          <w:tcPr>
            <w:tcW w:w="0" w:type="auto"/>
            <w:vAlign w:val="center"/>
            <w:hideMark/>
          </w:tcPr>
          <w:p w14:paraId="02D91EAE"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"Let all God’s angels worship Him."</w:t>
            </w:r>
          </w:p>
        </w:tc>
        <w:tc>
          <w:tcPr>
            <w:tcW w:w="0" w:type="auto"/>
            <w:vAlign w:val="center"/>
            <w:hideMark/>
          </w:tcPr>
          <w:p w14:paraId="5E7AA139" w14:textId="49AFE70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Psalm 97:7</w:t>
            </w:r>
            <w:r w:rsidR="00856DE3">
              <w:rPr>
                <w:rFonts w:ascii="Times New Roman" w:eastAsia="Times New Roman" w:hAnsi="Times New Roman" w:cs="Times New Roman"/>
                <w:kern w:val="0"/>
                <w:sz w:val="24"/>
                <w:szCs w:val="24"/>
                <w:lang w:bidi="he-IL"/>
                <w14:ligatures w14:val="none"/>
              </w:rPr>
              <w:t xml:space="preserve"> (LXX);</w:t>
            </w:r>
            <w:r w:rsidR="00856DE3" w:rsidRPr="00153C96">
              <w:rPr>
                <w:rFonts w:ascii="Times New Roman" w:eastAsia="Times New Roman" w:hAnsi="Times New Roman" w:cs="Times New Roman"/>
                <w:kern w:val="0"/>
                <w:sz w:val="24"/>
                <w:szCs w:val="24"/>
                <w:lang w:bidi="he-IL"/>
                <w14:ligatures w14:val="none"/>
              </w:rPr>
              <w:t xml:space="preserve"> </w:t>
            </w:r>
            <w:r w:rsidR="00856DE3" w:rsidRPr="00153C96">
              <w:rPr>
                <w:rFonts w:ascii="Times New Roman" w:eastAsia="Times New Roman" w:hAnsi="Times New Roman" w:cs="Times New Roman"/>
                <w:kern w:val="0"/>
                <w:sz w:val="24"/>
                <w:szCs w:val="24"/>
                <w:lang w:bidi="he-IL"/>
                <w14:ligatures w14:val="none"/>
              </w:rPr>
              <w:t>Deuteronomy 32:43 (LXX)</w:t>
            </w:r>
          </w:p>
        </w:tc>
        <w:tc>
          <w:tcPr>
            <w:tcW w:w="0" w:type="auto"/>
            <w:vAlign w:val="center"/>
            <w:hideMark/>
          </w:tcPr>
          <w:p w14:paraId="2187E167"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Shows the superiority of Christ as the object of angelic worship.</w:t>
            </w:r>
          </w:p>
        </w:tc>
      </w:tr>
      <w:tr w:rsidR="00153C96" w:rsidRPr="00153C96" w14:paraId="738E8AE2" w14:textId="77777777" w:rsidTr="00153C96">
        <w:trPr>
          <w:tblCellSpacing w:w="15" w:type="dxa"/>
        </w:trPr>
        <w:tc>
          <w:tcPr>
            <w:tcW w:w="0" w:type="auto"/>
            <w:vAlign w:val="center"/>
            <w:hideMark/>
          </w:tcPr>
          <w:p w14:paraId="2562A450"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1:7</w:t>
            </w:r>
          </w:p>
        </w:tc>
        <w:tc>
          <w:tcPr>
            <w:tcW w:w="0" w:type="auto"/>
            <w:vAlign w:val="center"/>
            <w:hideMark/>
          </w:tcPr>
          <w:p w14:paraId="54465F5D"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 makes His angels winds, and His ministers a flame of fire."</w:t>
            </w:r>
          </w:p>
        </w:tc>
        <w:tc>
          <w:tcPr>
            <w:tcW w:w="0" w:type="auto"/>
            <w:vAlign w:val="center"/>
            <w:hideMark/>
          </w:tcPr>
          <w:p w14:paraId="2AC54582"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Psalm 104:4</w:t>
            </w:r>
          </w:p>
        </w:tc>
        <w:tc>
          <w:tcPr>
            <w:tcW w:w="0" w:type="auto"/>
            <w:vAlign w:val="center"/>
            <w:hideMark/>
          </w:tcPr>
          <w:p w14:paraId="6D085415"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Highlights the nature of angels as created beings who serve God.</w:t>
            </w:r>
          </w:p>
        </w:tc>
      </w:tr>
      <w:tr w:rsidR="00153C96" w:rsidRPr="00153C96" w14:paraId="573FFB0A" w14:textId="77777777" w:rsidTr="000866E5">
        <w:trPr>
          <w:tblCellSpacing w:w="15" w:type="dxa"/>
        </w:trPr>
        <w:tc>
          <w:tcPr>
            <w:tcW w:w="0" w:type="auto"/>
            <w:shd w:val="clear" w:color="auto" w:fill="D9D9D9" w:themeFill="background1" w:themeFillShade="D9"/>
            <w:vAlign w:val="center"/>
            <w:hideMark/>
          </w:tcPr>
          <w:p w14:paraId="3E72F776"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1:8-9</w:t>
            </w:r>
          </w:p>
        </w:tc>
        <w:tc>
          <w:tcPr>
            <w:tcW w:w="0" w:type="auto"/>
            <w:shd w:val="clear" w:color="auto" w:fill="D9D9D9" w:themeFill="background1" w:themeFillShade="D9"/>
            <w:vAlign w:val="center"/>
            <w:hideMark/>
          </w:tcPr>
          <w:p w14:paraId="5B8C5158"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"Your throne, O God, is forever and ever...Therefore God, Your God, has anointed You."</w:t>
            </w:r>
          </w:p>
        </w:tc>
        <w:tc>
          <w:tcPr>
            <w:tcW w:w="0" w:type="auto"/>
            <w:shd w:val="clear" w:color="auto" w:fill="D9D9D9" w:themeFill="background1" w:themeFillShade="D9"/>
            <w:vAlign w:val="center"/>
            <w:hideMark/>
          </w:tcPr>
          <w:p w14:paraId="311970E4"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Psalm 45:6-7</w:t>
            </w:r>
          </w:p>
        </w:tc>
        <w:tc>
          <w:tcPr>
            <w:tcW w:w="0" w:type="auto"/>
            <w:shd w:val="clear" w:color="auto" w:fill="D9D9D9" w:themeFill="background1" w:themeFillShade="D9"/>
            <w:vAlign w:val="center"/>
            <w:hideMark/>
          </w:tcPr>
          <w:p w14:paraId="380C9F17"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Affirms Christ’s eternal kingship and His anointing as the Messiah.</w:t>
            </w:r>
          </w:p>
        </w:tc>
      </w:tr>
      <w:tr w:rsidR="00153C96" w:rsidRPr="00153C96" w14:paraId="215A7077" w14:textId="77777777" w:rsidTr="000866E5">
        <w:trPr>
          <w:tblCellSpacing w:w="15" w:type="dxa"/>
        </w:trPr>
        <w:tc>
          <w:tcPr>
            <w:tcW w:w="0" w:type="auto"/>
            <w:shd w:val="clear" w:color="auto" w:fill="D9D9D9" w:themeFill="background1" w:themeFillShade="D9"/>
            <w:vAlign w:val="center"/>
            <w:hideMark/>
          </w:tcPr>
          <w:p w14:paraId="4C8E85A0"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1:10-12</w:t>
            </w:r>
          </w:p>
        </w:tc>
        <w:tc>
          <w:tcPr>
            <w:tcW w:w="0" w:type="auto"/>
            <w:shd w:val="clear" w:color="auto" w:fill="D9D9D9" w:themeFill="background1" w:themeFillShade="D9"/>
            <w:vAlign w:val="center"/>
            <w:hideMark/>
          </w:tcPr>
          <w:p w14:paraId="12A9208C"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"You, Lord, laid the foundation of the earth in the beginning..."</w:t>
            </w:r>
          </w:p>
        </w:tc>
        <w:tc>
          <w:tcPr>
            <w:tcW w:w="0" w:type="auto"/>
            <w:shd w:val="clear" w:color="auto" w:fill="D9D9D9" w:themeFill="background1" w:themeFillShade="D9"/>
            <w:vAlign w:val="center"/>
            <w:hideMark/>
          </w:tcPr>
          <w:p w14:paraId="7D525107"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Psalm 102:25-27</w:t>
            </w:r>
          </w:p>
        </w:tc>
        <w:tc>
          <w:tcPr>
            <w:tcW w:w="0" w:type="auto"/>
            <w:shd w:val="clear" w:color="auto" w:fill="D9D9D9" w:themeFill="background1" w:themeFillShade="D9"/>
            <w:vAlign w:val="center"/>
            <w:hideMark/>
          </w:tcPr>
          <w:p w14:paraId="59FB8642"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Emphasizes Christ’s role as Creator and His eternal, unchanging nature.</w:t>
            </w:r>
          </w:p>
        </w:tc>
      </w:tr>
      <w:tr w:rsidR="00153C96" w:rsidRPr="00153C96" w14:paraId="07118CB3" w14:textId="77777777" w:rsidTr="00153C96">
        <w:trPr>
          <w:tblCellSpacing w:w="15" w:type="dxa"/>
        </w:trPr>
        <w:tc>
          <w:tcPr>
            <w:tcW w:w="0" w:type="auto"/>
            <w:vAlign w:val="center"/>
            <w:hideMark/>
          </w:tcPr>
          <w:p w14:paraId="25993A95"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1:13</w:t>
            </w:r>
          </w:p>
        </w:tc>
        <w:tc>
          <w:tcPr>
            <w:tcW w:w="0" w:type="auto"/>
            <w:vAlign w:val="center"/>
            <w:hideMark/>
          </w:tcPr>
          <w:p w14:paraId="02692632"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"Sit at My right hand until I make Your enemies a footstool for Your feet."</w:t>
            </w:r>
          </w:p>
        </w:tc>
        <w:tc>
          <w:tcPr>
            <w:tcW w:w="0" w:type="auto"/>
            <w:vAlign w:val="center"/>
            <w:hideMark/>
          </w:tcPr>
          <w:p w14:paraId="16EB0B42"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Psalm 110:1</w:t>
            </w:r>
          </w:p>
        </w:tc>
        <w:tc>
          <w:tcPr>
            <w:tcW w:w="0" w:type="auto"/>
            <w:vAlign w:val="center"/>
            <w:hideMark/>
          </w:tcPr>
          <w:p w14:paraId="521B9435"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Declares Christ’s exaltation, authority, and victory over His enemies.</w:t>
            </w:r>
          </w:p>
        </w:tc>
      </w:tr>
      <w:tr w:rsidR="00153C96" w:rsidRPr="00153C96" w14:paraId="1B3AB138" w14:textId="77777777" w:rsidTr="00153C96">
        <w:trPr>
          <w:tblCellSpacing w:w="15" w:type="dxa"/>
        </w:trPr>
        <w:tc>
          <w:tcPr>
            <w:tcW w:w="0" w:type="auto"/>
            <w:vAlign w:val="center"/>
            <w:hideMark/>
          </w:tcPr>
          <w:p w14:paraId="474F6187"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Hebrews 1:14</w:t>
            </w:r>
          </w:p>
        </w:tc>
        <w:tc>
          <w:tcPr>
            <w:tcW w:w="0" w:type="auto"/>
            <w:vAlign w:val="center"/>
            <w:hideMark/>
          </w:tcPr>
          <w:p w14:paraId="4B5D6237"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 xml:space="preserve">No OT </w:t>
            </w:r>
            <w:proofErr w:type="gramStart"/>
            <w:r w:rsidRPr="00153C96">
              <w:rPr>
                <w:rFonts w:ascii="Times New Roman" w:eastAsia="Times New Roman" w:hAnsi="Times New Roman" w:cs="Times New Roman"/>
                <w:kern w:val="0"/>
                <w:sz w:val="24"/>
                <w:szCs w:val="24"/>
                <w:lang w:bidi="he-IL"/>
                <w14:ligatures w14:val="none"/>
              </w:rPr>
              <w:t>quote, but</w:t>
            </w:r>
            <w:proofErr w:type="gramEnd"/>
            <w:r w:rsidRPr="00153C96">
              <w:rPr>
                <w:rFonts w:ascii="Times New Roman" w:eastAsia="Times New Roman" w:hAnsi="Times New Roman" w:cs="Times New Roman"/>
                <w:kern w:val="0"/>
                <w:sz w:val="24"/>
                <w:szCs w:val="24"/>
                <w:lang w:bidi="he-IL"/>
                <w14:ligatures w14:val="none"/>
              </w:rPr>
              <w:t xml:space="preserve"> describes angels as ministering spirits.</w:t>
            </w:r>
          </w:p>
        </w:tc>
        <w:tc>
          <w:tcPr>
            <w:tcW w:w="0" w:type="auto"/>
            <w:vAlign w:val="center"/>
            <w:hideMark/>
          </w:tcPr>
          <w:p w14:paraId="588DC094"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w:t>
            </w:r>
          </w:p>
        </w:tc>
        <w:tc>
          <w:tcPr>
            <w:tcW w:w="0" w:type="auto"/>
            <w:vAlign w:val="center"/>
            <w:hideMark/>
          </w:tcPr>
          <w:p w14:paraId="5121DD7C" w14:textId="77777777" w:rsidR="00153C96" w:rsidRPr="00153C96" w:rsidRDefault="00153C96" w:rsidP="00153C96">
            <w:pPr>
              <w:spacing w:after="0" w:line="240" w:lineRule="auto"/>
              <w:rPr>
                <w:rFonts w:ascii="Times New Roman" w:eastAsia="Times New Roman" w:hAnsi="Times New Roman" w:cs="Times New Roman"/>
                <w:kern w:val="0"/>
                <w:sz w:val="24"/>
                <w:szCs w:val="24"/>
                <w:lang w:bidi="he-IL"/>
                <w14:ligatures w14:val="none"/>
              </w:rPr>
            </w:pPr>
            <w:r w:rsidRPr="00153C96">
              <w:rPr>
                <w:rFonts w:ascii="Times New Roman" w:eastAsia="Times New Roman" w:hAnsi="Times New Roman" w:cs="Times New Roman"/>
                <w:kern w:val="0"/>
                <w:sz w:val="24"/>
                <w:szCs w:val="24"/>
                <w:lang w:bidi="he-IL"/>
                <w14:ligatures w14:val="none"/>
              </w:rPr>
              <w:t>Contrasts angels’ role as servants with Christ’s exalted position as Son.</w:t>
            </w:r>
          </w:p>
        </w:tc>
      </w:tr>
    </w:tbl>
    <w:p w14:paraId="169DE2BB" w14:textId="327B7AEA" w:rsidR="00A8508E" w:rsidRDefault="00A8508E" w:rsidP="008C606F"/>
    <w:p w14:paraId="5714EEEF" w14:textId="13C59055" w:rsidR="00A8508E" w:rsidRDefault="006E099B" w:rsidP="008C606F">
      <w:r>
        <w:t xml:space="preserve">You can probably quickly tell from just looking at your Bible, that </w:t>
      </w:r>
      <w:proofErr w:type="gramStart"/>
      <w:r>
        <w:t>the majority of</w:t>
      </w:r>
      <w:proofErr w:type="gramEnd"/>
      <w:r>
        <w:t xml:space="preserve"> the text in Hebrews 1:5-14 is actually just direct quotes from the OT. </w:t>
      </w:r>
      <w:proofErr w:type="gramStart"/>
      <w:r w:rsidR="00D63DFB">
        <w:t>So</w:t>
      </w:r>
      <w:proofErr w:type="gramEnd"/>
      <w:r w:rsidR="00D63DFB">
        <w:t xml:space="preserve"> the author’s entire support for why Jesus is far superior to angels is based on truth from the OT. </w:t>
      </w:r>
    </w:p>
    <w:p w14:paraId="0A8E9E6F" w14:textId="6FEBB22B" w:rsidR="00D63DFB" w:rsidRDefault="00D63DFB" w:rsidP="008C606F">
      <w:r>
        <w:t xml:space="preserve">One note before we jump into each of these. </w:t>
      </w:r>
      <w:r w:rsidR="00343D15">
        <w:t>You’ll notice that when the author of Hebrews, just like many other NT authors, they do not specifically cite</w:t>
      </w:r>
      <w:r w:rsidR="00CE24ED">
        <w:t xml:space="preserve"> the book, the chapter or the verse. Chapters and verses were not added until </w:t>
      </w:r>
      <w:r w:rsidR="00D77095">
        <w:t xml:space="preserve">1200 AD. So that’s why they never cite a chapter and verse anywhere. </w:t>
      </w:r>
    </w:p>
    <w:p w14:paraId="0510B8AE" w14:textId="6010965A" w:rsidR="00D77095" w:rsidRDefault="00D77095" w:rsidP="008C606F">
      <w:r>
        <w:t xml:space="preserve">But it’s also quite common to simply quote the verse without even saying, “In Psalms God said...” </w:t>
      </w:r>
      <w:r w:rsidR="00A06D22">
        <w:t>“</w:t>
      </w:r>
      <w:r>
        <w:t>Or in Deuteronomy</w:t>
      </w:r>
      <w:r w:rsidR="00A06D22">
        <w:t xml:space="preserve">, God said...” </w:t>
      </w:r>
    </w:p>
    <w:p w14:paraId="7456C520" w14:textId="1BFC1A04" w:rsidR="00A06D22" w:rsidRDefault="00A06D22" w:rsidP="008C606F">
      <w:r>
        <w:t xml:space="preserve">Why would they do that? </w:t>
      </w:r>
    </w:p>
    <w:p w14:paraId="65CE895F" w14:textId="2797380A" w:rsidR="00A06D22" w:rsidRDefault="00A06D22" w:rsidP="00A06D22">
      <w:pPr>
        <w:pStyle w:val="ListParagraph"/>
        <w:numPr>
          <w:ilvl w:val="0"/>
          <w:numId w:val="38"/>
        </w:numPr>
      </w:pPr>
      <w:r>
        <w:t xml:space="preserve">Well, </w:t>
      </w:r>
      <w:r w:rsidR="004C3E94">
        <w:t>I believe it’s because the authors expected their readers to know these passages and where they came from.</w:t>
      </w:r>
    </w:p>
    <w:p w14:paraId="11427048" w14:textId="76B77967" w:rsidR="004C3E94" w:rsidRDefault="004C3E94" w:rsidP="00A06D22">
      <w:pPr>
        <w:pStyle w:val="ListParagraph"/>
        <w:numPr>
          <w:ilvl w:val="0"/>
          <w:numId w:val="38"/>
        </w:numPr>
      </w:pPr>
      <w:r>
        <w:t xml:space="preserve">I believe there is a clear </w:t>
      </w:r>
      <w:r w:rsidR="00C645C0">
        <w:t xml:space="preserve">assumption from the way the author of Hebrews that assumes the people he is writing to </w:t>
      </w:r>
      <w:r w:rsidR="00C645C0">
        <w:rPr>
          <w:i/>
          <w:iCs/>
        </w:rPr>
        <w:t xml:space="preserve">know their OT </w:t>
      </w:r>
      <w:r w:rsidR="003B010D">
        <w:rPr>
          <w:i/>
          <w:iCs/>
        </w:rPr>
        <w:t xml:space="preserve">well! </w:t>
      </w:r>
    </w:p>
    <w:p w14:paraId="1C8CEE00" w14:textId="3BE6D663" w:rsidR="003B010D" w:rsidRDefault="003B010D" w:rsidP="00A06D22">
      <w:pPr>
        <w:pStyle w:val="ListParagraph"/>
        <w:numPr>
          <w:ilvl w:val="0"/>
          <w:numId w:val="38"/>
        </w:numPr>
      </w:pPr>
      <w:r>
        <w:t xml:space="preserve">Not only does he expect and assume they know their OT well, but he also assumes the absolute truthfulness of the OT, and the absolute authority of the OT as the very word of God which we will see consistently demonstrated throughout Hebrews. </w:t>
      </w:r>
    </w:p>
    <w:p w14:paraId="66F7A270" w14:textId="377097D9" w:rsidR="00C37E06" w:rsidRDefault="00C37E06" w:rsidP="00C37E06">
      <w:r>
        <w:t xml:space="preserve">So here we are at the beginning of a New Year. I want to encourage </w:t>
      </w:r>
      <w:r w:rsidR="006F28CF">
        <w:t xml:space="preserve">single member of our church, whether you’re 10 years old or 90 years old, </w:t>
      </w:r>
      <w:r w:rsidR="00C07CF9">
        <w:t xml:space="preserve">to make it your aim to know God’s Word better this year, by reading it daily. </w:t>
      </w:r>
      <w:r w:rsidR="00375888">
        <w:t xml:space="preserve">The writer of Hebrews is not writing </w:t>
      </w:r>
      <w:r w:rsidR="00CE19F6">
        <w:t>to a congregation of seminary students and pastors. He is writing to ordinary Christians. If God in his word</w:t>
      </w:r>
      <w:r w:rsidR="008213B8">
        <w:t xml:space="preserve">, through the authors of the Bible demonstrate a high expectation of their audience to know the Bible, then I think we need </w:t>
      </w:r>
      <w:r w:rsidR="0027022B">
        <w:t xml:space="preserve">make that a priority. </w:t>
      </w:r>
    </w:p>
    <w:p w14:paraId="04F8FE5C" w14:textId="2E9827C7" w:rsidR="0027022B" w:rsidRDefault="0027022B" w:rsidP="00C37E06">
      <w:r>
        <w:t xml:space="preserve">Personally, I do not want to stand before the Lord and have to say to the Lord, </w:t>
      </w:r>
      <w:r w:rsidRPr="0078013A">
        <w:rPr>
          <w:i/>
          <w:iCs/>
        </w:rPr>
        <w:t xml:space="preserve">“I know that </w:t>
      </w:r>
      <w:r w:rsidR="00D074F5">
        <w:rPr>
          <w:i/>
          <w:iCs/>
        </w:rPr>
        <w:t>I lived during a time when I</w:t>
      </w:r>
      <w:r w:rsidRPr="0078013A">
        <w:rPr>
          <w:i/>
          <w:iCs/>
        </w:rPr>
        <w:t xml:space="preserve"> </w:t>
      </w:r>
      <w:r w:rsidR="00D074F5">
        <w:rPr>
          <w:i/>
          <w:iCs/>
        </w:rPr>
        <w:t>had</w:t>
      </w:r>
      <w:r w:rsidRPr="0078013A">
        <w:rPr>
          <w:i/>
          <w:iCs/>
        </w:rPr>
        <w:t xml:space="preserve"> more Bibles, in more sizes, with red letter, non-read letter, readers Bibles, commentaries to help </w:t>
      </w:r>
      <w:r w:rsidR="00D074F5">
        <w:rPr>
          <w:i/>
          <w:iCs/>
        </w:rPr>
        <w:t>me</w:t>
      </w:r>
      <w:r w:rsidRPr="0078013A">
        <w:rPr>
          <w:i/>
          <w:iCs/>
        </w:rPr>
        <w:t xml:space="preserve"> understand the Bible, Christian books, and all sorts of online tools, and computer tools to </w:t>
      </w:r>
      <w:r w:rsidR="00FE4998">
        <w:rPr>
          <w:i/>
          <w:iCs/>
        </w:rPr>
        <w:t xml:space="preserve">help me </w:t>
      </w:r>
      <w:r w:rsidRPr="0078013A">
        <w:rPr>
          <w:i/>
          <w:iCs/>
        </w:rPr>
        <w:t xml:space="preserve">understand </w:t>
      </w:r>
      <w:r w:rsidR="00FE4998">
        <w:rPr>
          <w:i/>
          <w:iCs/>
        </w:rPr>
        <w:t>your Word</w:t>
      </w:r>
      <w:r w:rsidRPr="0078013A">
        <w:rPr>
          <w:i/>
          <w:iCs/>
        </w:rPr>
        <w:t xml:space="preserve">, and </w:t>
      </w:r>
      <w:r w:rsidR="0078013A" w:rsidRPr="0078013A">
        <w:rPr>
          <w:i/>
          <w:iCs/>
        </w:rPr>
        <w:t>I still didn’t know my Bible as well a</w:t>
      </w:r>
      <w:r w:rsidR="00FE4998">
        <w:rPr>
          <w:i/>
          <w:iCs/>
        </w:rPr>
        <w:t>s</w:t>
      </w:r>
      <w:r w:rsidR="00217027">
        <w:rPr>
          <w:i/>
          <w:iCs/>
        </w:rPr>
        <w:t xml:space="preserve"> many</w:t>
      </w:r>
      <w:r w:rsidR="0078013A" w:rsidRPr="0078013A">
        <w:rPr>
          <w:i/>
          <w:iCs/>
        </w:rPr>
        <w:t xml:space="preserve"> believers before electricity and the internet.”</w:t>
      </w:r>
      <w:r w:rsidR="0078013A">
        <w:t xml:space="preserve"> </w:t>
      </w:r>
    </w:p>
    <w:p w14:paraId="4E84F141" w14:textId="2F5BDAC8" w:rsidR="00217027" w:rsidRDefault="00217027" w:rsidP="00C37E06">
      <w:r>
        <w:t xml:space="preserve">I’m hoping you don’t want to be there either. So, how do you get to a better understanding? Make a daily investment in reading God’s Word. </w:t>
      </w:r>
    </w:p>
    <w:p w14:paraId="0800F856" w14:textId="188E3A47" w:rsidR="00FD2C1A" w:rsidRPr="00FD2C1A" w:rsidRDefault="00FD2C1A" w:rsidP="00C37E06">
      <w:pPr>
        <w:rPr>
          <w:b/>
          <w:bCs/>
        </w:rPr>
      </w:pPr>
      <w:r>
        <w:t xml:space="preserve">Ok, let’s jump into the author’s first reason for why Jesus is superior to the angels. </w:t>
      </w:r>
    </w:p>
    <w:p w14:paraId="6EFD9820" w14:textId="27CFE513" w:rsidR="008C606F" w:rsidRDefault="008C606F" w:rsidP="008C606F">
      <w:pPr>
        <w:pStyle w:val="Heading2"/>
      </w:pPr>
      <w:r>
        <w:t>Jesus is the unique Son of God (v.5)</w:t>
      </w:r>
    </w:p>
    <w:p w14:paraId="5B24FDC2" w14:textId="5B14FD56" w:rsidR="008C606F" w:rsidRDefault="004D2921" w:rsidP="00026802">
      <w:r>
        <w:t>v.5 uses two OT quotes to make the point that Jesus is the unique Son of God.</w:t>
      </w:r>
    </w:p>
    <w:p w14:paraId="09CCB00A" w14:textId="13EBA88A" w:rsidR="004D2921" w:rsidRPr="00F727F0" w:rsidRDefault="004D2921" w:rsidP="00026802">
      <w:pPr>
        <w:rPr>
          <w:b/>
          <w:bCs/>
        </w:rPr>
      </w:pPr>
      <w:r w:rsidRPr="00F727F0">
        <w:rPr>
          <w:b/>
          <w:bCs/>
        </w:rPr>
        <w:t>Hebrews 1:5 (NASB 95)</w:t>
      </w:r>
    </w:p>
    <w:p w14:paraId="629C6D20" w14:textId="261351B9" w:rsidR="004D2921" w:rsidRPr="00F727F0" w:rsidRDefault="004D2921" w:rsidP="00026802">
      <w:pPr>
        <w:rPr>
          <w:b/>
          <w:bCs/>
        </w:rPr>
      </w:pPr>
      <w:r w:rsidRPr="00F727F0">
        <w:rPr>
          <w:b/>
          <w:bCs/>
          <w:vertAlign w:val="superscript"/>
        </w:rPr>
        <w:t>5</w:t>
      </w:r>
      <w:r w:rsidRPr="00F727F0">
        <w:rPr>
          <w:b/>
          <w:bCs/>
        </w:rPr>
        <w:t xml:space="preserve"> For to which of the angels did He ever say, “YOU ARE </w:t>
      </w:r>
      <w:r w:rsidRPr="00F727F0">
        <w:rPr>
          <w:b/>
          <w:bCs/>
          <w:bdr w:val="single" w:sz="6" w:space="0" w:color="auto"/>
        </w:rPr>
        <w:t>MY SON</w:t>
      </w:r>
      <w:r w:rsidRPr="00F727F0">
        <w:rPr>
          <w:b/>
          <w:bCs/>
        </w:rPr>
        <w:t xml:space="preserve">, TODAY I HAVE BEGOTTEN YOU”? And again, “I WILL BE A FATHER TO HIM AND HE SHALL BE </w:t>
      </w:r>
      <w:r w:rsidRPr="00F727F0">
        <w:rPr>
          <w:b/>
          <w:bCs/>
          <w:bdr w:val="single" w:sz="6" w:space="0" w:color="auto"/>
        </w:rPr>
        <w:t>A SON</w:t>
      </w:r>
      <w:r w:rsidRPr="00F727F0">
        <w:rPr>
          <w:b/>
          <w:bCs/>
        </w:rPr>
        <w:t xml:space="preserve"> TO ME”?</w:t>
      </w:r>
    </w:p>
    <w:p w14:paraId="1287C136" w14:textId="228DF652" w:rsidR="004D2921" w:rsidRDefault="00A21FA1" w:rsidP="00026802">
      <w:r>
        <w:t xml:space="preserve">The first quote comes from </w:t>
      </w:r>
      <w:r w:rsidRPr="00736DD8">
        <w:rPr>
          <w:u w:val="single"/>
        </w:rPr>
        <w:t>Psalm 2:7</w:t>
      </w:r>
      <w:r>
        <w:t xml:space="preserve">, which is a very significant Psalm about </w:t>
      </w:r>
      <w:r w:rsidR="00E000A6">
        <w:t xml:space="preserve">Christ. Psalm 2 points forward to Christ calling him God’s Son, </w:t>
      </w:r>
      <w:proofErr w:type="gramStart"/>
      <w:r w:rsidR="00E000A6">
        <w:t>and also</w:t>
      </w:r>
      <w:proofErr w:type="gramEnd"/>
      <w:r w:rsidR="00E000A6">
        <w:t xml:space="preserve"> </w:t>
      </w:r>
      <w:r w:rsidR="0013220C">
        <w:t xml:space="preserve">God’s “anointed”, which is the word for Messiah. The </w:t>
      </w:r>
      <w:r w:rsidR="00BC6F27">
        <w:t xml:space="preserve">Psalm’s context is about God who has chosen his Son as King over everything. </w:t>
      </w:r>
      <w:proofErr w:type="gramStart"/>
      <w:r w:rsidR="00BC6F27">
        <w:t>So</w:t>
      </w:r>
      <w:proofErr w:type="gramEnd"/>
      <w:r w:rsidR="00BC6F27">
        <w:t xml:space="preserve"> it’s a prophetic, enthronement Psalm about Christ</w:t>
      </w:r>
      <w:r w:rsidR="00CB1FD2">
        <w:t>. But the emphasis that is being made in Hebrews here, is that God has never told an angel, “You are my Son....”</w:t>
      </w:r>
    </w:p>
    <w:p w14:paraId="26D7E2D2" w14:textId="2EEC56DF" w:rsidR="00CB1FD2" w:rsidRDefault="00CB1FD2" w:rsidP="00026802">
      <w:r>
        <w:t xml:space="preserve">That’s a unique, honored, special, superior position to </w:t>
      </w:r>
      <w:proofErr w:type="gramStart"/>
      <w:r>
        <w:t>all of</w:t>
      </w:r>
      <w:proofErr w:type="gramEnd"/>
      <w:r>
        <w:t xml:space="preserve"> the angels.</w:t>
      </w:r>
    </w:p>
    <w:p w14:paraId="51FA26B8" w14:textId="48D4DA7E" w:rsidR="00CB1FD2" w:rsidRDefault="00CB1FD2" w:rsidP="00026802">
      <w:r>
        <w:t xml:space="preserve">And </w:t>
      </w:r>
      <w:r w:rsidR="00736DD8">
        <w:t xml:space="preserve">the author quotes </w:t>
      </w:r>
      <w:r w:rsidR="00736DD8">
        <w:rPr>
          <w:u w:val="single"/>
        </w:rPr>
        <w:t>2 Samuel 7:14</w:t>
      </w:r>
      <w:r w:rsidR="00736DD8">
        <w:t xml:space="preserve">. </w:t>
      </w:r>
      <w:r w:rsidR="001B163C">
        <w:t>The context of 2 Samuel 7 is God making what we call the Davidic Covenant with David. As far as chapters in the OT, it’s one of the most significant because the Davidic Covenant is where God promises</w:t>
      </w:r>
      <w:r w:rsidR="00761A1B">
        <w:t xml:space="preserve"> to David that...</w:t>
      </w:r>
    </w:p>
    <w:p w14:paraId="62FCA615" w14:textId="4FC0CCB3" w:rsidR="001B163C" w:rsidRPr="00697BD5" w:rsidRDefault="00697BD5" w:rsidP="00026802">
      <w:pPr>
        <w:rPr>
          <w:b/>
          <w:bCs/>
        </w:rPr>
      </w:pPr>
      <w:r w:rsidRPr="00697BD5">
        <w:rPr>
          <w:b/>
          <w:bCs/>
        </w:rPr>
        <w:t>2 Samuel 7:12–14 (NASB 95)</w:t>
      </w:r>
    </w:p>
    <w:p w14:paraId="063291C8" w14:textId="132AF580" w:rsidR="00697BD5" w:rsidRDefault="00697BD5" w:rsidP="00026802">
      <w:r w:rsidRPr="00697BD5">
        <w:rPr>
          <w:b/>
          <w:bCs/>
          <w:vertAlign w:val="superscript"/>
        </w:rPr>
        <w:t>12</w:t>
      </w:r>
      <w:r w:rsidRPr="00697BD5">
        <w:rPr>
          <w:b/>
          <w:bCs/>
        </w:rPr>
        <w:t xml:space="preserve"> When your days are complete and you lie down with your fathers, I will raise up your descendant after you, who will come forth from you, and I will establish his kingdom. </w:t>
      </w:r>
      <w:r w:rsidRPr="00697BD5">
        <w:rPr>
          <w:b/>
          <w:bCs/>
          <w:vertAlign w:val="superscript"/>
        </w:rPr>
        <w:t>13</w:t>
      </w:r>
      <w:r w:rsidRPr="00697BD5">
        <w:rPr>
          <w:b/>
          <w:bCs/>
        </w:rPr>
        <w:t xml:space="preserve"> He shall build a house for My name, and I will establish the throne of his kingdom forever. </w:t>
      </w:r>
      <w:r w:rsidRPr="00697BD5">
        <w:rPr>
          <w:b/>
          <w:bCs/>
          <w:vertAlign w:val="superscript"/>
        </w:rPr>
        <w:t>14</w:t>
      </w:r>
      <w:r w:rsidRPr="00697BD5">
        <w:rPr>
          <w:b/>
          <w:bCs/>
        </w:rPr>
        <w:t xml:space="preserve"> I will be a father to </w:t>
      </w:r>
      <w:proofErr w:type="gramStart"/>
      <w:r w:rsidRPr="00697BD5">
        <w:rPr>
          <w:b/>
          <w:bCs/>
        </w:rPr>
        <w:t>him</w:t>
      </w:r>
      <w:proofErr w:type="gramEnd"/>
      <w:r w:rsidRPr="00697BD5">
        <w:rPr>
          <w:b/>
          <w:bCs/>
        </w:rPr>
        <w:t xml:space="preserve"> and he will be a son to Me</w:t>
      </w:r>
      <w:r w:rsidR="00761A1B">
        <w:rPr>
          <w:b/>
          <w:bCs/>
        </w:rPr>
        <w:t>...</w:t>
      </w:r>
    </w:p>
    <w:p w14:paraId="334438BC" w14:textId="3592FBA7" w:rsidR="00697BD5" w:rsidRDefault="00EB7FB4" w:rsidP="00026802">
      <w:r>
        <w:t xml:space="preserve">Jesus is the fulfillment of the Davidic Covenant, because he is the offspring of David who will establish a throne and a kingdom forever and ever. But the primary focus </w:t>
      </w:r>
      <w:r w:rsidR="002226EE">
        <w:t xml:space="preserve">point of why this verse is quote, is to again show the unique relationship that Jesus has to God as a Son and God as his Father. </w:t>
      </w:r>
    </w:p>
    <w:p w14:paraId="0D310D7D" w14:textId="64F0E41E" w:rsidR="00B4540C" w:rsidRDefault="00B4540C" w:rsidP="00B4540C">
      <w:pPr>
        <w:pStyle w:val="ListParagraph"/>
        <w:numPr>
          <w:ilvl w:val="0"/>
          <w:numId w:val="38"/>
        </w:numPr>
      </w:pPr>
      <w:r>
        <w:t>Now, you may be thinking aren’t we “</w:t>
      </w:r>
      <w:proofErr w:type="spellStart"/>
      <w:proofErr w:type="gramStart"/>
      <w:r>
        <w:t>son’s</w:t>
      </w:r>
      <w:proofErr w:type="spellEnd"/>
      <w:proofErr w:type="gramEnd"/>
      <w:r>
        <w:t xml:space="preserve"> of God?” </w:t>
      </w:r>
      <w:r w:rsidR="005729B0">
        <w:t xml:space="preserve">Doesn’t the Bible say that? </w:t>
      </w:r>
    </w:p>
    <w:p w14:paraId="160D545A" w14:textId="54B92FAC" w:rsidR="00C36DCF" w:rsidRDefault="005729B0" w:rsidP="00C36DCF">
      <w:pPr>
        <w:pStyle w:val="ListParagraph"/>
        <w:numPr>
          <w:ilvl w:val="0"/>
          <w:numId w:val="38"/>
        </w:numPr>
      </w:pPr>
      <w:r>
        <w:t xml:space="preserve">And the answer is yes. As believer’s we are called a son of God. But the position that Jesus has as the Son of God is </w:t>
      </w:r>
      <w:r w:rsidR="00C36DCF">
        <w:t xml:space="preserve">unique. </w:t>
      </w:r>
    </w:p>
    <w:p w14:paraId="020E67EC" w14:textId="42221AA2" w:rsidR="00C36DCF" w:rsidRDefault="00C36DCF" w:rsidP="00C36DCF">
      <w:pPr>
        <w:pStyle w:val="ListParagraph"/>
        <w:numPr>
          <w:ilvl w:val="0"/>
          <w:numId w:val="38"/>
        </w:numPr>
      </w:pPr>
      <w:proofErr w:type="gramStart"/>
      <w:r>
        <w:t>So</w:t>
      </w:r>
      <w:proofErr w:type="gramEnd"/>
      <w:r>
        <w:t xml:space="preserve"> his Sonship is far superior to our sonship. </w:t>
      </w:r>
    </w:p>
    <w:p w14:paraId="6D82DACC" w14:textId="7980A681" w:rsidR="002226EE" w:rsidRDefault="006D47EA" w:rsidP="00026802">
      <w:proofErr w:type="gramStart"/>
      <w:r>
        <w:t>So</w:t>
      </w:r>
      <w:proofErr w:type="gramEnd"/>
      <w:r>
        <w:t xml:space="preserve"> answer number #1 to why Jesus is better and far superior to all the angels is because </w:t>
      </w:r>
      <w:r w:rsidR="00B4540C">
        <w:t>he is the unique Son of God!</w:t>
      </w:r>
    </w:p>
    <w:p w14:paraId="70039253" w14:textId="0FA9B6AB" w:rsidR="00621BFB" w:rsidRDefault="00621BFB" w:rsidP="00026802">
      <w:r w:rsidRPr="00D245E9">
        <w:rPr>
          <w:u w:val="single"/>
        </w:rPr>
        <w:t xml:space="preserve">And one quick </w:t>
      </w:r>
      <w:r w:rsidR="00D245E9">
        <w:rPr>
          <w:u w:val="single"/>
        </w:rPr>
        <w:t xml:space="preserve">doctrinal </w:t>
      </w:r>
      <w:r w:rsidRPr="00D245E9">
        <w:rPr>
          <w:u w:val="single"/>
        </w:rPr>
        <w:t>note</w:t>
      </w:r>
      <w:r>
        <w:t xml:space="preserve">: The first quote of Psalm 2:7 says, “today I have begotten you.” </w:t>
      </w:r>
      <w:r w:rsidR="00545154">
        <w:t xml:space="preserve">It’s very easy to take that as a “temporal” statement, which would mean that at a point in history Jesus was </w:t>
      </w:r>
      <w:proofErr w:type="gramStart"/>
      <w:r w:rsidR="00545154">
        <w:t>created, or</w:t>
      </w:r>
      <w:proofErr w:type="gramEnd"/>
      <w:r w:rsidR="00545154">
        <w:t xml:space="preserve"> made</w:t>
      </w:r>
      <w:r w:rsidR="007617B4">
        <w:t xml:space="preserve">. In other words, Jesus as the Son wasn’t eternally existent. </w:t>
      </w:r>
    </w:p>
    <w:p w14:paraId="5FBA989C" w14:textId="40AA0F5C" w:rsidR="007617B4" w:rsidRDefault="007617B4" w:rsidP="007617B4">
      <w:pPr>
        <w:pStyle w:val="ListParagraph"/>
        <w:numPr>
          <w:ilvl w:val="0"/>
          <w:numId w:val="38"/>
        </w:numPr>
      </w:pPr>
      <w:r>
        <w:t xml:space="preserve">That is not what this passage is saying. That is heresy which </w:t>
      </w:r>
      <w:r w:rsidR="00642436">
        <w:t xml:space="preserve">other cults do believe. But the Bible is very clear the </w:t>
      </w:r>
      <w:proofErr w:type="gramStart"/>
      <w:r w:rsidR="00642436">
        <w:t>Son</w:t>
      </w:r>
      <w:proofErr w:type="gramEnd"/>
      <w:r w:rsidR="00642436">
        <w:t xml:space="preserve"> was not created.</w:t>
      </w:r>
      <w:r w:rsidR="00E10C66">
        <w:t>..he is the Creator!</w:t>
      </w:r>
    </w:p>
    <w:p w14:paraId="6BD10280" w14:textId="539017CA" w:rsidR="00E10C66" w:rsidRDefault="00E10C66" w:rsidP="00E10C66">
      <w:r>
        <w:t>We see that in Hebrews 1:3</w:t>
      </w:r>
      <w:proofErr w:type="gramStart"/>
      <w:r>
        <w:t>...”he</w:t>
      </w:r>
      <w:proofErr w:type="gramEnd"/>
      <w:r>
        <w:t xml:space="preserve"> is the creator of all things.” And we will see that same thing in </w:t>
      </w:r>
      <w:r w:rsidR="00504038">
        <w:t>reiterated in the OT quote in Hebrews 1:10</w:t>
      </w:r>
      <w:r w:rsidR="00D245E9">
        <w:t xml:space="preserve">, where it is said that he, Jesus, laid the foundation of the earth in the beginning. </w:t>
      </w:r>
      <w:proofErr w:type="gramStart"/>
      <w:r w:rsidR="00ED7B3C">
        <w:t>So</w:t>
      </w:r>
      <w:proofErr w:type="gramEnd"/>
      <w:r w:rsidR="00ED7B3C">
        <w:t xml:space="preserve"> Jesus as the Son </w:t>
      </w:r>
      <w:r w:rsidR="00CA70EB">
        <w:t xml:space="preserve">is the creator. But his unique position as the </w:t>
      </w:r>
      <w:proofErr w:type="gramStart"/>
      <w:r w:rsidR="00CA70EB">
        <w:t>Son</w:t>
      </w:r>
      <w:proofErr w:type="gramEnd"/>
      <w:r w:rsidR="00CA70EB">
        <w:t xml:space="preserve"> means he is far, far superior to angels!</w:t>
      </w:r>
    </w:p>
    <w:p w14:paraId="09790BB9" w14:textId="60D6392C" w:rsidR="00CA70EB" w:rsidRPr="00FB71F4" w:rsidRDefault="00CA70EB" w:rsidP="00E10C66">
      <w:r>
        <w:t>The next reason that Jesus is far superior to angels</w:t>
      </w:r>
      <w:r w:rsidR="00FB71F4">
        <w:t xml:space="preserve"> is because </w:t>
      </w:r>
      <w:r w:rsidR="00FB71F4">
        <w:rPr>
          <w:b/>
          <w:bCs/>
        </w:rPr>
        <w:t xml:space="preserve">Jesus is worshipped by all the angels. </w:t>
      </w:r>
    </w:p>
    <w:p w14:paraId="2818C166" w14:textId="5F05BDAB" w:rsidR="00B45480" w:rsidRDefault="00B45480" w:rsidP="00B45480">
      <w:pPr>
        <w:pStyle w:val="Heading2"/>
      </w:pPr>
      <w:r>
        <w:t>Jesus is worshipped by all the angels (v.6)</w:t>
      </w:r>
    </w:p>
    <w:p w14:paraId="4B50ECA7" w14:textId="202625C5" w:rsidR="00B45480" w:rsidRDefault="00410E8A" w:rsidP="00026802">
      <w:r>
        <w:t xml:space="preserve">Before we get to the </w:t>
      </w:r>
      <w:r w:rsidR="0095395B">
        <w:t>OT quote. This OT quotation is introduced differently with a couple of key words.</w:t>
      </w:r>
    </w:p>
    <w:p w14:paraId="009134E6" w14:textId="2A8F986E" w:rsidR="0095395B" w:rsidRDefault="0095395B" w:rsidP="00026802">
      <w:pPr>
        <w:rPr>
          <w:b/>
          <w:bCs/>
        </w:rPr>
      </w:pPr>
      <w:r>
        <w:rPr>
          <w:b/>
          <w:bCs/>
        </w:rPr>
        <w:t>Hebrews 1:6 (NASB 95)</w:t>
      </w:r>
    </w:p>
    <w:p w14:paraId="2190AF60" w14:textId="46A4C539" w:rsidR="0095395B" w:rsidRDefault="0095395B" w:rsidP="00026802">
      <w:pPr>
        <w:rPr>
          <w:b/>
          <w:bCs/>
        </w:rPr>
      </w:pPr>
      <w:r>
        <w:rPr>
          <w:b/>
          <w:bCs/>
        </w:rPr>
        <w:t xml:space="preserve">6 And when He again brings the </w:t>
      </w:r>
      <w:r w:rsidRPr="0095395B">
        <w:rPr>
          <w:b/>
          <w:bCs/>
          <w:u w:val="single"/>
        </w:rPr>
        <w:t>firstborn</w:t>
      </w:r>
      <w:r>
        <w:rPr>
          <w:b/>
          <w:bCs/>
        </w:rPr>
        <w:t xml:space="preserve"> into the </w:t>
      </w:r>
      <w:r w:rsidRPr="0095395B">
        <w:rPr>
          <w:b/>
          <w:bCs/>
          <w:u w:val="single"/>
        </w:rPr>
        <w:t>world</w:t>
      </w:r>
      <w:r>
        <w:rPr>
          <w:b/>
          <w:bCs/>
        </w:rPr>
        <w:t>, He says, “AND LET ALL THE ANGELS OF GOD WORSHIP HIM.”</w:t>
      </w:r>
    </w:p>
    <w:p w14:paraId="389CD5DE" w14:textId="6A084A0E" w:rsidR="0095395B" w:rsidRDefault="0095395B" w:rsidP="00026802">
      <w:r>
        <w:t xml:space="preserve">This introduction to the OT quote calls Jesus the “firstborn” which is a </w:t>
      </w:r>
      <w:r w:rsidR="00981934">
        <w:t>significant word to describe Jesus in the NT.</w:t>
      </w:r>
    </w:p>
    <w:p w14:paraId="5854EA41" w14:textId="74E3F9AF" w:rsidR="00C041EA" w:rsidRDefault="006677B0" w:rsidP="006677B0">
      <w:pPr>
        <w:pStyle w:val="ListParagraph"/>
        <w:numPr>
          <w:ilvl w:val="0"/>
          <w:numId w:val="38"/>
        </w:numPr>
      </w:pPr>
      <w:r>
        <w:t xml:space="preserve">In </w:t>
      </w:r>
      <w:r w:rsidRPr="006677B0">
        <w:rPr>
          <w:b/>
          <w:bCs/>
        </w:rPr>
        <w:t xml:space="preserve">Romans 8:29 </w:t>
      </w:r>
      <w:r>
        <w:t>Jesus is called “</w:t>
      </w:r>
      <w:r w:rsidRPr="006677B0">
        <w:rPr>
          <w:b/>
          <w:bCs/>
        </w:rPr>
        <w:t>the firstborn of many brothers.”</w:t>
      </w:r>
    </w:p>
    <w:p w14:paraId="5167AE8C" w14:textId="01B2828E" w:rsidR="006677B0" w:rsidRDefault="006677B0" w:rsidP="006677B0">
      <w:pPr>
        <w:pStyle w:val="ListParagraph"/>
        <w:numPr>
          <w:ilvl w:val="0"/>
          <w:numId w:val="38"/>
        </w:numPr>
      </w:pPr>
      <w:r>
        <w:t xml:space="preserve">In </w:t>
      </w:r>
      <w:r w:rsidRPr="006677B0">
        <w:rPr>
          <w:b/>
          <w:bCs/>
        </w:rPr>
        <w:t>Colossians 1:15</w:t>
      </w:r>
      <w:r>
        <w:t xml:space="preserve"> he is called “</w:t>
      </w:r>
      <w:r w:rsidRPr="006677B0">
        <w:rPr>
          <w:b/>
          <w:bCs/>
        </w:rPr>
        <w:t>the firstborn of all creation.”</w:t>
      </w:r>
    </w:p>
    <w:p w14:paraId="23A451FE" w14:textId="77BCC028" w:rsidR="006677B0" w:rsidRDefault="006677B0" w:rsidP="006677B0">
      <w:pPr>
        <w:pStyle w:val="ListParagraph"/>
        <w:numPr>
          <w:ilvl w:val="0"/>
          <w:numId w:val="38"/>
        </w:numPr>
      </w:pPr>
      <w:r>
        <w:t xml:space="preserve">In </w:t>
      </w:r>
      <w:r w:rsidRPr="006677B0">
        <w:rPr>
          <w:b/>
          <w:bCs/>
        </w:rPr>
        <w:t>Colossians 1:18</w:t>
      </w:r>
      <w:r>
        <w:rPr>
          <w:b/>
          <w:bCs/>
        </w:rPr>
        <w:t xml:space="preserve"> and Revelation </w:t>
      </w:r>
      <w:r w:rsidR="00BD5F09">
        <w:rPr>
          <w:b/>
          <w:bCs/>
        </w:rPr>
        <w:t>1:5</w:t>
      </w:r>
      <w:r>
        <w:rPr>
          <w:b/>
          <w:bCs/>
        </w:rPr>
        <w:t xml:space="preserve"> </w:t>
      </w:r>
      <w:r>
        <w:t>he is called “</w:t>
      </w:r>
      <w:r>
        <w:rPr>
          <w:b/>
          <w:bCs/>
        </w:rPr>
        <w:t>the firstborn from the dead”</w:t>
      </w:r>
    </w:p>
    <w:p w14:paraId="60489D5F" w14:textId="40906214" w:rsidR="00BD5F09" w:rsidRDefault="00BD5F09" w:rsidP="006677B0">
      <w:pPr>
        <w:pStyle w:val="ListParagraph"/>
        <w:numPr>
          <w:ilvl w:val="0"/>
          <w:numId w:val="38"/>
        </w:numPr>
      </w:pPr>
      <w:r>
        <w:t xml:space="preserve">And here in </w:t>
      </w:r>
      <w:r>
        <w:rPr>
          <w:b/>
          <w:bCs/>
        </w:rPr>
        <w:t>Hebrews 1:6</w:t>
      </w:r>
      <w:r>
        <w:t xml:space="preserve"> he is simply called </w:t>
      </w:r>
      <w:r>
        <w:rPr>
          <w:b/>
          <w:bCs/>
        </w:rPr>
        <w:t>“the firstborn”</w:t>
      </w:r>
      <w:r>
        <w:t xml:space="preserve">. </w:t>
      </w:r>
    </w:p>
    <w:p w14:paraId="7508A187" w14:textId="1D962B67" w:rsidR="00CB1080" w:rsidRDefault="00385EB2" w:rsidP="00CB1080">
      <w:proofErr w:type="gramStart"/>
      <w:r>
        <w:t>So</w:t>
      </w:r>
      <w:proofErr w:type="gramEnd"/>
      <w:r>
        <w:t xml:space="preserve"> the introduction highlights Jesus’ superiority again by emphasizing the previous point that he is the unique Son of God.</w:t>
      </w:r>
    </w:p>
    <w:p w14:paraId="527B78EF" w14:textId="24AA2911" w:rsidR="00385EB2" w:rsidRDefault="00385EB2" w:rsidP="00CB1080">
      <w:r>
        <w:t xml:space="preserve">But </w:t>
      </w:r>
      <w:r w:rsidR="00950178">
        <w:t>this introduction also says, “when he again brings the firstborn into the world...”</w:t>
      </w:r>
    </w:p>
    <w:p w14:paraId="3610D383" w14:textId="74BD014B" w:rsidR="00950178" w:rsidRDefault="00950178" w:rsidP="00950178">
      <w:pPr>
        <w:pStyle w:val="ListParagraph"/>
        <w:numPr>
          <w:ilvl w:val="0"/>
          <w:numId w:val="38"/>
        </w:numPr>
      </w:pPr>
      <w:r>
        <w:t>What “world” are we talking about?</w:t>
      </w:r>
    </w:p>
    <w:p w14:paraId="7A3480F1" w14:textId="6E932BD5" w:rsidR="00950178" w:rsidRDefault="00950178" w:rsidP="00950178">
      <w:pPr>
        <w:pStyle w:val="ListParagraph"/>
        <w:numPr>
          <w:ilvl w:val="1"/>
          <w:numId w:val="38"/>
        </w:numPr>
      </w:pPr>
      <w:r>
        <w:t xml:space="preserve">The </w:t>
      </w:r>
      <w:r w:rsidR="00DA1BF1">
        <w:t xml:space="preserve">Greek </w:t>
      </w:r>
      <w:r>
        <w:t xml:space="preserve">word </w:t>
      </w:r>
      <w:r w:rsidR="008756B8">
        <w:t xml:space="preserve">used </w:t>
      </w:r>
      <w:r>
        <w:t xml:space="preserve">for “world” </w:t>
      </w:r>
      <w:r w:rsidR="008756B8">
        <w:t>here at v.6</w:t>
      </w:r>
      <w:r>
        <w:t xml:space="preserve"> isn’t the normal </w:t>
      </w:r>
      <w:r w:rsidR="008756B8">
        <w:t xml:space="preserve">Greek </w:t>
      </w:r>
      <w:r>
        <w:t xml:space="preserve">word that </w:t>
      </w:r>
      <w:r w:rsidR="008756B8">
        <w:t>is</w:t>
      </w:r>
      <w:r>
        <w:t xml:space="preserve"> used to describe the created world</w:t>
      </w:r>
      <w:r w:rsidR="00947627">
        <w:t xml:space="preserve">, and it’s also different than the </w:t>
      </w:r>
      <w:r w:rsidR="008756B8">
        <w:t xml:space="preserve">Greek </w:t>
      </w:r>
      <w:r w:rsidR="00947627">
        <w:t xml:space="preserve">word for “world” that was used in </w:t>
      </w:r>
      <w:r w:rsidR="00AF7FBE">
        <w:t xml:space="preserve">v.2. </w:t>
      </w:r>
    </w:p>
    <w:p w14:paraId="62D10CAD" w14:textId="22C52B08" w:rsidR="00950178" w:rsidRDefault="00950178" w:rsidP="00950178">
      <w:pPr>
        <w:pStyle w:val="ListParagraph"/>
        <w:numPr>
          <w:ilvl w:val="1"/>
          <w:numId w:val="38"/>
        </w:numPr>
      </w:pPr>
      <w:r>
        <w:t xml:space="preserve">And </w:t>
      </w:r>
      <w:proofErr w:type="gramStart"/>
      <w:r>
        <w:t>so</w:t>
      </w:r>
      <w:proofErr w:type="gramEnd"/>
      <w:r>
        <w:t xml:space="preserve"> it at least causes us to pause and ask why that word? What does it mean?</w:t>
      </w:r>
    </w:p>
    <w:p w14:paraId="42885FA9" w14:textId="2E3559FC" w:rsidR="007C7055" w:rsidRDefault="008756B8" w:rsidP="008756B8">
      <w:pPr>
        <w:pStyle w:val="ListParagraph"/>
        <w:numPr>
          <w:ilvl w:val="2"/>
          <w:numId w:val="38"/>
        </w:numPr>
      </w:pPr>
      <w:r>
        <w:t>Well, w</w:t>
      </w:r>
      <w:r w:rsidR="00AF545A">
        <w:t xml:space="preserve">e get help defining this word because it’s the same word that shows up in </w:t>
      </w:r>
      <w:r w:rsidR="007C7055">
        <w:t>Hebrews 2:5.</w:t>
      </w:r>
    </w:p>
    <w:p w14:paraId="3DFAEDF7" w14:textId="0B230E7B" w:rsidR="007C7055" w:rsidRPr="007C7055" w:rsidRDefault="007C7055" w:rsidP="007C7055">
      <w:pPr>
        <w:rPr>
          <w:b/>
          <w:bCs/>
        </w:rPr>
      </w:pPr>
      <w:r w:rsidRPr="007C7055">
        <w:rPr>
          <w:b/>
          <w:bCs/>
        </w:rPr>
        <w:t>Hebrews 2:5 (NASB 95)</w:t>
      </w:r>
      <w:r>
        <w:rPr>
          <w:b/>
          <w:bCs/>
        </w:rPr>
        <w:t xml:space="preserve"> </w:t>
      </w:r>
      <w:r w:rsidRPr="007C7055">
        <w:rPr>
          <w:b/>
          <w:bCs/>
          <w:vertAlign w:val="superscript"/>
        </w:rPr>
        <w:t>5</w:t>
      </w:r>
      <w:r w:rsidRPr="007C7055">
        <w:rPr>
          <w:b/>
          <w:bCs/>
        </w:rPr>
        <w:t xml:space="preserve"> For He did not subject to angels the </w:t>
      </w:r>
      <w:r w:rsidRPr="008756B8">
        <w:rPr>
          <w:b/>
          <w:bCs/>
          <w:u w:val="single"/>
        </w:rPr>
        <w:t>world</w:t>
      </w:r>
      <w:r w:rsidRPr="007C7055">
        <w:rPr>
          <w:b/>
          <w:bCs/>
        </w:rPr>
        <w:t xml:space="preserve"> to come, concerning which we are speaking.</w:t>
      </w:r>
    </w:p>
    <w:p w14:paraId="6295AC16" w14:textId="16311331" w:rsidR="007C7055" w:rsidRDefault="008756B8" w:rsidP="007C7055">
      <w:r>
        <w:t xml:space="preserve">Here we see that the “world” being talked about is “the world </w:t>
      </w:r>
      <w:r>
        <w:rPr>
          <w:i/>
          <w:iCs/>
        </w:rPr>
        <w:t xml:space="preserve">to come.” </w:t>
      </w:r>
    </w:p>
    <w:p w14:paraId="5E75811D" w14:textId="06695BF8" w:rsidR="00393CDE" w:rsidRDefault="008756B8" w:rsidP="00393CDE">
      <w:pPr>
        <w:pStyle w:val="ListParagraph"/>
        <w:numPr>
          <w:ilvl w:val="0"/>
          <w:numId w:val="38"/>
        </w:numPr>
      </w:pPr>
      <w:r>
        <w:t xml:space="preserve">That would lead to a conclusion that in v.6 we are talking about the same “world” which is to come. </w:t>
      </w:r>
      <w:r w:rsidR="00FD4BA5">
        <w:t xml:space="preserve">This </w:t>
      </w:r>
      <w:r w:rsidR="00BE42F9">
        <w:t xml:space="preserve">is </w:t>
      </w:r>
      <w:r w:rsidR="00FD4BA5">
        <w:t xml:space="preserve">the heavenly </w:t>
      </w:r>
      <w:r w:rsidR="00707DE3">
        <w:t>world</w:t>
      </w:r>
      <w:r w:rsidR="00DE7D16">
        <w:t>, not our current earthly world.</w:t>
      </w:r>
      <w:r w:rsidR="00707DE3">
        <w:t xml:space="preserve"> </w:t>
      </w:r>
      <w:r w:rsidR="00521DB1">
        <w:t xml:space="preserve">And we would believe that Jesus entered that, “after making purification for sins, and sitting down at the right hand of the father” </w:t>
      </w:r>
      <w:r w:rsidR="00781093">
        <w:t xml:space="preserve">which was </w:t>
      </w:r>
      <w:r w:rsidR="00521DB1">
        <w:t xml:space="preserve">after his </w:t>
      </w:r>
      <w:r w:rsidR="00781093">
        <w:t xml:space="preserve">resurrection and </w:t>
      </w:r>
      <w:r w:rsidR="00521DB1">
        <w:t xml:space="preserve">ascension into heaven. </w:t>
      </w:r>
    </w:p>
    <w:p w14:paraId="76CE332E" w14:textId="1B5C90A6" w:rsidR="00695FC6" w:rsidRDefault="00695FC6" w:rsidP="00695FC6">
      <w:r>
        <w:t xml:space="preserve">Now, why is this significant? </w:t>
      </w:r>
    </w:p>
    <w:p w14:paraId="4FFBE62B" w14:textId="3AD92D46" w:rsidR="00695FC6" w:rsidRDefault="00695FC6" w:rsidP="00695FC6">
      <w:pPr>
        <w:pStyle w:val="ListParagraph"/>
        <w:numPr>
          <w:ilvl w:val="0"/>
          <w:numId w:val="38"/>
        </w:numPr>
      </w:pPr>
      <w:r>
        <w:t xml:space="preserve">The emphasis on Jesus being Superior to angels, is </w:t>
      </w:r>
      <w:r w:rsidR="00DD72A7">
        <w:t>on Jesus’ superiority because of what he has accomplished here.</w:t>
      </w:r>
    </w:p>
    <w:p w14:paraId="041CDC91" w14:textId="1DD57FC1" w:rsidR="00DD72A7" w:rsidRDefault="00DD72A7" w:rsidP="00695FC6">
      <w:pPr>
        <w:pStyle w:val="ListParagraph"/>
        <w:numPr>
          <w:ilvl w:val="0"/>
          <w:numId w:val="38"/>
        </w:numPr>
      </w:pPr>
      <w:r>
        <w:t xml:space="preserve">In one sense, Jesus as the Son has always been Superior to the angels. Even before his birth, death, burial and resurrection from the dead. </w:t>
      </w:r>
    </w:p>
    <w:p w14:paraId="76C3A40C" w14:textId="1E47B0AB" w:rsidR="00DD72A7" w:rsidRDefault="00DD72A7" w:rsidP="00695FC6">
      <w:pPr>
        <w:pStyle w:val="ListParagraph"/>
        <w:numPr>
          <w:ilvl w:val="0"/>
          <w:numId w:val="38"/>
        </w:numPr>
      </w:pPr>
      <w:r>
        <w:t xml:space="preserve">But </w:t>
      </w:r>
      <w:r w:rsidR="002233C5">
        <w:t xml:space="preserve">in addition to being superior before, what Jesus accomplished through his incarnation, and his triumph over sin and evil through the cross has </w:t>
      </w:r>
      <w:r w:rsidR="00262C78">
        <w:t xml:space="preserve">brought about another layer of his Superiority over the angels! </w:t>
      </w:r>
    </w:p>
    <w:p w14:paraId="0F85D692" w14:textId="081E5371" w:rsidR="002F3D6C" w:rsidRDefault="00262C78" w:rsidP="00262C78">
      <w:r>
        <w:t xml:space="preserve">And </w:t>
      </w:r>
      <w:proofErr w:type="gramStart"/>
      <w:r>
        <w:t>so</w:t>
      </w:r>
      <w:proofErr w:type="gramEnd"/>
      <w:r>
        <w:t xml:space="preserve"> the OT quote from Psalm 97:7</w:t>
      </w:r>
      <w:r w:rsidR="002F3D6C">
        <w:t xml:space="preserve"> which follows the LXX translation, makes the point that ESPECIALLY </w:t>
      </w:r>
      <w:r w:rsidR="00E5492B">
        <w:t>at the enthronement of Jesus after he was ascended and sat down at the right hand of the Father they worshipped him!</w:t>
      </w:r>
    </w:p>
    <w:p w14:paraId="5F2B2F01" w14:textId="72F7736D" w:rsidR="004D1ADD" w:rsidRDefault="004D1ADD" w:rsidP="004D1ADD">
      <w:pPr>
        <w:pStyle w:val="ListParagraph"/>
        <w:numPr>
          <w:ilvl w:val="0"/>
          <w:numId w:val="38"/>
        </w:numPr>
      </w:pPr>
      <w:r>
        <w:t xml:space="preserve">Angels have always worshipped him, but they worship him </w:t>
      </w:r>
      <w:r w:rsidR="00166695">
        <w:t>even more because of the position of honor he has inherited and received.</w:t>
      </w:r>
    </w:p>
    <w:p w14:paraId="109636BD" w14:textId="03F8AFD8" w:rsidR="00166695" w:rsidRPr="008152EF" w:rsidRDefault="00166695" w:rsidP="00166695">
      <w:pPr>
        <w:rPr>
          <w:b/>
          <w:bCs/>
        </w:rPr>
      </w:pPr>
      <w:r>
        <w:t xml:space="preserve">It’s like </w:t>
      </w:r>
      <w:r w:rsidR="008152EF" w:rsidRPr="008152EF">
        <w:rPr>
          <w:b/>
          <w:bCs/>
        </w:rPr>
        <w:t>Philippians 2:8–10 (NASB 95)</w:t>
      </w:r>
    </w:p>
    <w:p w14:paraId="725157AE" w14:textId="359DA2E0" w:rsidR="008152EF" w:rsidRPr="008152EF" w:rsidRDefault="008152EF" w:rsidP="00166695">
      <w:pPr>
        <w:rPr>
          <w:b/>
          <w:bCs/>
        </w:rPr>
      </w:pPr>
      <w:r w:rsidRPr="008152EF">
        <w:rPr>
          <w:b/>
          <w:bCs/>
          <w:vertAlign w:val="superscript"/>
        </w:rPr>
        <w:t>8</w:t>
      </w:r>
      <w:r w:rsidRPr="008152EF">
        <w:rPr>
          <w:b/>
          <w:bCs/>
        </w:rPr>
        <w:t xml:space="preserve"> Being found in appearance as a man, He humbled Himself by becoming obedient to the point of death, even death on a cross. </w:t>
      </w:r>
      <w:r w:rsidRPr="008152EF">
        <w:rPr>
          <w:b/>
          <w:bCs/>
          <w:vertAlign w:val="superscript"/>
        </w:rPr>
        <w:t>9</w:t>
      </w:r>
      <w:r w:rsidRPr="008152EF">
        <w:rPr>
          <w:b/>
          <w:bCs/>
        </w:rPr>
        <w:t xml:space="preserve"> For this reason also, God highly exalted Him, and bestowed on Him the </w:t>
      </w:r>
      <w:proofErr w:type="gramStart"/>
      <w:r w:rsidRPr="008152EF">
        <w:rPr>
          <w:b/>
          <w:bCs/>
        </w:rPr>
        <w:t>name</w:t>
      </w:r>
      <w:proofErr w:type="gramEnd"/>
      <w:r w:rsidRPr="008152EF">
        <w:rPr>
          <w:b/>
          <w:bCs/>
        </w:rPr>
        <w:t xml:space="preserve"> which is above every name, </w:t>
      </w:r>
      <w:r w:rsidRPr="008152EF">
        <w:rPr>
          <w:b/>
          <w:bCs/>
          <w:vertAlign w:val="superscript"/>
        </w:rPr>
        <w:t>10</w:t>
      </w:r>
      <w:r w:rsidRPr="008152EF">
        <w:rPr>
          <w:b/>
          <w:bCs/>
        </w:rPr>
        <w:t xml:space="preserve"> so that at the name of Jesus EVERY KNEE WILL BOW, of those who are in heaven and on earth and under the earth,</w:t>
      </w:r>
    </w:p>
    <w:p w14:paraId="3523ECCF" w14:textId="0BC4B211" w:rsidR="008152EF" w:rsidRDefault="00D22125" w:rsidP="00166695">
      <w:r>
        <w:t xml:space="preserve">It’s not that Jesus wasn’t exalted before </w:t>
      </w:r>
      <w:r w:rsidR="004D21BD">
        <w:t xml:space="preserve">he died on the cross. But </w:t>
      </w:r>
      <w:r w:rsidR="00424CAA">
        <w:t xml:space="preserve">he is further exalted because of his death and resurrection! </w:t>
      </w:r>
    </w:p>
    <w:p w14:paraId="771CCF3E" w14:textId="7C0992D2" w:rsidR="00424CAA" w:rsidRDefault="00424CAA" w:rsidP="00166695">
      <w:r>
        <w:t xml:space="preserve">We don’t have time to read it, but Revelation 5 shows the same kind of thing. The praise and worship that explodes, because Jesus is worthy to take the scroll is </w:t>
      </w:r>
      <w:r w:rsidR="002F0E95">
        <w:t>worship that is taken to a whole new level!</w:t>
      </w:r>
    </w:p>
    <w:p w14:paraId="75903716" w14:textId="6FE313FD" w:rsidR="002F0E95" w:rsidRDefault="002F0E95" w:rsidP="00166695">
      <w:proofErr w:type="gramStart"/>
      <w:r>
        <w:t>So</w:t>
      </w:r>
      <w:proofErr w:type="gramEnd"/>
      <w:r>
        <w:t xml:space="preserve"> the angels...as exalted as they are to dwell in the presence of God</w:t>
      </w:r>
      <w:r w:rsidR="000E2AC6">
        <w:t>, they are far inferior to Jesus who is worshipped by all of them!</w:t>
      </w:r>
    </w:p>
    <w:p w14:paraId="5BDFB2D9" w14:textId="7ADFB16B" w:rsidR="00B45480" w:rsidRDefault="00B45480" w:rsidP="00B45480">
      <w:pPr>
        <w:pStyle w:val="Heading2"/>
      </w:pPr>
      <w:r>
        <w:t xml:space="preserve">Jesus is served by </w:t>
      </w:r>
      <w:r w:rsidR="00336FB0">
        <w:t>all the angels (v.7, 14)</w:t>
      </w:r>
    </w:p>
    <w:p w14:paraId="3646DB2A" w14:textId="6BCBDDAD" w:rsidR="000E2AC6" w:rsidRDefault="007156B9" w:rsidP="000E2AC6">
      <w:pPr>
        <w:rPr>
          <w:b/>
          <w:bCs/>
        </w:rPr>
      </w:pPr>
      <w:r>
        <w:t xml:space="preserve">The next OT quote which comes from Psalm 104:4 emphasizes that </w:t>
      </w:r>
      <w:r>
        <w:rPr>
          <w:b/>
          <w:bCs/>
        </w:rPr>
        <w:t>Jesus is served by all the angels.</w:t>
      </w:r>
    </w:p>
    <w:p w14:paraId="02256643" w14:textId="3BA9886D" w:rsidR="00BB5549" w:rsidRPr="00BB5549" w:rsidRDefault="00BB5549" w:rsidP="000E2AC6">
      <w:r>
        <w:t xml:space="preserve">And not only do they serve him, but they all </w:t>
      </w:r>
      <w:r>
        <w:rPr>
          <w:b/>
          <w:bCs/>
        </w:rPr>
        <w:t>serve at his command</w:t>
      </w:r>
      <w:r>
        <w:t>.</w:t>
      </w:r>
    </w:p>
    <w:p w14:paraId="7118D5E4" w14:textId="07732236" w:rsidR="00336FB0" w:rsidRDefault="00336FB0" w:rsidP="00336FB0">
      <w:pPr>
        <w:pStyle w:val="Heading3"/>
      </w:pPr>
      <w:r>
        <w:t>Angels</w:t>
      </w:r>
      <w:r w:rsidR="00944AD1">
        <w:t xml:space="preserve"> </w:t>
      </w:r>
      <w:r w:rsidR="00C2757E">
        <w:t>serve at his command</w:t>
      </w:r>
      <w:r w:rsidR="00CB3FCA">
        <w:t xml:space="preserve"> (v.7</w:t>
      </w:r>
      <w:r w:rsidR="00DA749C">
        <w:t>, Psalm 104:4</w:t>
      </w:r>
      <w:r w:rsidR="00CB3FCA">
        <w:t>)</w:t>
      </w:r>
    </w:p>
    <w:p w14:paraId="62FA75E5" w14:textId="324714CC" w:rsidR="00F92046" w:rsidRDefault="00F92046" w:rsidP="00BB5549">
      <w:r>
        <w:t>There is a difference between I’m going to do something of my own initiative to serve</w:t>
      </w:r>
      <w:r w:rsidR="00D139DB">
        <w:t xml:space="preserve"> someone, and I am commanded to do something, and so I serve them by doing it. </w:t>
      </w:r>
    </w:p>
    <w:p w14:paraId="1BE33294" w14:textId="12C69AF0" w:rsidR="002F14CB" w:rsidRDefault="00D139DB" w:rsidP="002F14CB">
      <w:pPr>
        <w:pStyle w:val="ListParagraph"/>
        <w:numPr>
          <w:ilvl w:val="0"/>
          <w:numId w:val="38"/>
        </w:numPr>
      </w:pPr>
      <w:r>
        <w:t xml:space="preserve">Jesus has the authority, position and power to command the </w:t>
      </w:r>
      <w:proofErr w:type="gramStart"/>
      <w:r>
        <w:t>angels</w:t>
      </w:r>
      <w:proofErr w:type="gramEnd"/>
      <w:r>
        <w:t xml:space="preserve"> and they serve him</w:t>
      </w:r>
      <w:r w:rsidR="00EF445B">
        <w:t xml:space="preserve"> joyfully and obediently!</w:t>
      </w:r>
    </w:p>
    <w:p w14:paraId="43D0AE60" w14:textId="72880EBA" w:rsidR="00BB5549" w:rsidRPr="002F14CB" w:rsidRDefault="00EF445B" w:rsidP="00BB5549">
      <w:pPr>
        <w:rPr>
          <w:b/>
          <w:bCs/>
        </w:rPr>
      </w:pPr>
      <w:r w:rsidRPr="002F14CB">
        <w:rPr>
          <w:b/>
          <w:bCs/>
        </w:rPr>
        <w:t>Psalm 104:1–4 (NASB 95)</w:t>
      </w:r>
    </w:p>
    <w:p w14:paraId="5918D7C4" w14:textId="291A546B" w:rsidR="00EF445B" w:rsidRPr="002F14CB" w:rsidRDefault="00EF445B" w:rsidP="00BB5549">
      <w:pPr>
        <w:rPr>
          <w:b/>
          <w:bCs/>
        </w:rPr>
      </w:pPr>
      <w:r w:rsidRPr="002F14CB">
        <w:rPr>
          <w:b/>
          <w:bCs/>
          <w:vertAlign w:val="superscript"/>
        </w:rPr>
        <w:t>1</w:t>
      </w:r>
      <w:r w:rsidRPr="002F14CB">
        <w:rPr>
          <w:b/>
          <w:bCs/>
        </w:rPr>
        <w:t xml:space="preserve"> Bless the LORD, O my soul! O LORD my God, </w:t>
      </w:r>
      <w:proofErr w:type="gramStart"/>
      <w:r w:rsidRPr="002F14CB">
        <w:rPr>
          <w:b/>
          <w:bCs/>
        </w:rPr>
        <w:t>You</w:t>
      </w:r>
      <w:proofErr w:type="gramEnd"/>
      <w:r w:rsidRPr="002F14CB">
        <w:rPr>
          <w:b/>
          <w:bCs/>
        </w:rPr>
        <w:t xml:space="preserve"> are very great; You are clothed with splendor and majesty, </w:t>
      </w:r>
      <w:r w:rsidRPr="002F14CB">
        <w:rPr>
          <w:b/>
          <w:bCs/>
          <w:vertAlign w:val="superscript"/>
        </w:rPr>
        <w:t>2</w:t>
      </w:r>
      <w:r w:rsidRPr="002F14CB">
        <w:rPr>
          <w:b/>
          <w:bCs/>
        </w:rPr>
        <w:t xml:space="preserve"> Covering Yourself with light as with a cloak, Stretching out heaven like a tent curtain. </w:t>
      </w:r>
      <w:r w:rsidRPr="002F14CB">
        <w:rPr>
          <w:b/>
          <w:bCs/>
          <w:vertAlign w:val="superscript"/>
        </w:rPr>
        <w:t>3</w:t>
      </w:r>
      <w:r w:rsidRPr="002F14CB">
        <w:rPr>
          <w:b/>
          <w:bCs/>
        </w:rPr>
        <w:t xml:space="preserve"> He lays the beams of His upper chambers in the waters; He makes the clouds His chariot; He walks upon the wings of the wind; </w:t>
      </w:r>
      <w:r w:rsidRPr="002F14CB">
        <w:rPr>
          <w:b/>
          <w:bCs/>
          <w:vertAlign w:val="superscript"/>
        </w:rPr>
        <w:t>4</w:t>
      </w:r>
      <w:r w:rsidRPr="002F14CB">
        <w:rPr>
          <w:b/>
          <w:bCs/>
        </w:rPr>
        <w:t xml:space="preserve"> He makes the winds His messengers, Flaming fire His ministers.</w:t>
      </w:r>
    </w:p>
    <w:p w14:paraId="2E743FC4" w14:textId="77777777" w:rsidR="002E697D" w:rsidRDefault="002F14CB" w:rsidP="00BB5549">
      <w:r>
        <w:t xml:space="preserve">You’ll notice that the immediate context gives fascinating images of God </w:t>
      </w:r>
      <w:r w:rsidR="00D3374D">
        <w:t xml:space="preserve">using creation as </w:t>
      </w:r>
      <w:proofErr w:type="gramStart"/>
      <w:r w:rsidR="00D3374D">
        <w:t>clothing, and</w:t>
      </w:r>
      <w:proofErr w:type="gramEnd"/>
      <w:r w:rsidR="00D3374D">
        <w:t xml:space="preserve"> using creation as </w:t>
      </w:r>
      <w:r w:rsidR="002E697D">
        <w:t>a chariot for transportation. It emphasizes both God’s grandness and the fact that all creation serves him. Then in v.4...which the way the NASB translates it, is probably not the best...the way they translate it in Hebrews 1:7 is better.</w:t>
      </w:r>
    </w:p>
    <w:p w14:paraId="744F48B8" w14:textId="77777777" w:rsidR="00081C55" w:rsidRDefault="002E697D" w:rsidP="002E697D">
      <w:pPr>
        <w:pStyle w:val="ListParagraph"/>
        <w:numPr>
          <w:ilvl w:val="0"/>
          <w:numId w:val="38"/>
        </w:numPr>
      </w:pPr>
      <w:r>
        <w:t xml:space="preserve">But the point that is made in Psalm 104 and how it is used in Hebrews is that the angels </w:t>
      </w:r>
      <w:r w:rsidR="00081C55">
        <w:t xml:space="preserve">serve the Lord. </w:t>
      </w:r>
    </w:p>
    <w:p w14:paraId="724E6066" w14:textId="77777777" w:rsidR="00C957FA" w:rsidRDefault="00D15FD0" w:rsidP="00081C55">
      <w:pPr>
        <w:pStyle w:val="ListParagraph"/>
        <w:numPr>
          <w:ilvl w:val="1"/>
          <w:numId w:val="38"/>
        </w:numPr>
      </w:pPr>
      <w:r>
        <w:t>The angels are compared to winds and flaming fire. That may be a reference to their speed</w:t>
      </w:r>
      <w:r w:rsidR="00C957FA">
        <w:t xml:space="preserve"> and to their involvement in carrying out God’s judgments. </w:t>
      </w:r>
    </w:p>
    <w:p w14:paraId="1E21B9F7" w14:textId="18E9FF78" w:rsidR="00EF445B" w:rsidRPr="00BB5549" w:rsidRDefault="00C957FA" w:rsidP="00081C55">
      <w:pPr>
        <w:pStyle w:val="ListParagraph"/>
        <w:numPr>
          <w:ilvl w:val="1"/>
          <w:numId w:val="38"/>
        </w:numPr>
      </w:pPr>
      <w:r>
        <w:t xml:space="preserve">Regardless, the point is clear. The angels serve at Jesus’ command. </w:t>
      </w:r>
      <w:r w:rsidR="002E697D">
        <w:t xml:space="preserve"> </w:t>
      </w:r>
    </w:p>
    <w:p w14:paraId="1CE27960" w14:textId="05C8C89B" w:rsidR="00E1229B" w:rsidRDefault="00A34B2F" w:rsidP="00E1229B">
      <w:pPr>
        <w:pStyle w:val="Heading3"/>
      </w:pPr>
      <w:r>
        <w:t>Angels serve Jesus by helping us inherit salvation</w:t>
      </w:r>
      <w:r w:rsidR="00CB3FCA">
        <w:t xml:space="preserve"> (v.14)</w:t>
      </w:r>
    </w:p>
    <w:p w14:paraId="203EADD6" w14:textId="1EF523BA" w:rsidR="0093043F" w:rsidRDefault="00017F5D" w:rsidP="0093043F">
      <w:r>
        <w:t>Hebrews 1:14 makes a similar point...</w:t>
      </w:r>
      <w:r w:rsidR="00067414">
        <w:t>but also brings out an important comment on the purpose of angels.</w:t>
      </w:r>
    </w:p>
    <w:p w14:paraId="48062178" w14:textId="2789613B" w:rsidR="00067414" w:rsidRPr="00067414" w:rsidRDefault="00067414" w:rsidP="00067414">
      <w:pPr>
        <w:rPr>
          <w:b/>
          <w:bCs/>
        </w:rPr>
      </w:pPr>
      <w:r w:rsidRPr="00067414">
        <w:rPr>
          <w:b/>
          <w:bCs/>
        </w:rPr>
        <w:t>Hebrews 1:14 (NASB 95)</w:t>
      </w:r>
      <w:r>
        <w:rPr>
          <w:b/>
          <w:bCs/>
        </w:rPr>
        <w:t xml:space="preserve"> </w:t>
      </w:r>
      <w:r w:rsidRPr="00067414">
        <w:rPr>
          <w:b/>
          <w:bCs/>
          <w:vertAlign w:val="superscript"/>
        </w:rPr>
        <w:t>14</w:t>
      </w:r>
      <w:r w:rsidRPr="00067414">
        <w:rPr>
          <w:b/>
          <w:bCs/>
        </w:rPr>
        <w:t xml:space="preserve"> Are they not all ministering spirits, sent out to render service for the sake of those who will inherit salvation?</w:t>
      </w:r>
    </w:p>
    <w:p w14:paraId="750FF203" w14:textId="12EEA492" w:rsidR="00067414" w:rsidRDefault="00067414" w:rsidP="00067414">
      <w:pPr>
        <w:pStyle w:val="ListParagraph"/>
        <w:numPr>
          <w:ilvl w:val="0"/>
          <w:numId w:val="38"/>
        </w:numPr>
      </w:pPr>
      <w:r>
        <w:t xml:space="preserve">They are sent out by who? </w:t>
      </w:r>
      <w:r w:rsidR="000D7F50">
        <w:t xml:space="preserve">By the Lord. </w:t>
      </w:r>
    </w:p>
    <w:p w14:paraId="02A7CFC8" w14:textId="748E4364" w:rsidR="000D7F50" w:rsidRDefault="000D7F50" w:rsidP="00067414">
      <w:pPr>
        <w:pStyle w:val="ListParagraph"/>
        <w:numPr>
          <w:ilvl w:val="0"/>
          <w:numId w:val="38"/>
        </w:numPr>
      </w:pPr>
      <w:r>
        <w:t>And they are sent out to serve those who will inherit salvation...</w:t>
      </w:r>
    </w:p>
    <w:p w14:paraId="21A7138F" w14:textId="7C31A8CC" w:rsidR="000D7F50" w:rsidRDefault="000D7F50" w:rsidP="000D7F50">
      <w:pPr>
        <w:pStyle w:val="ListParagraph"/>
        <w:numPr>
          <w:ilvl w:val="1"/>
          <w:numId w:val="38"/>
        </w:numPr>
      </w:pPr>
      <w:proofErr w:type="gramStart"/>
      <w:r>
        <w:t>So</w:t>
      </w:r>
      <w:proofErr w:type="gramEnd"/>
      <w:r>
        <w:t xml:space="preserve"> who do they serve? </w:t>
      </w:r>
      <w:r w:rsidR="00696AD2">
        <w:t>They serve us!</w:t>
      </w:r>
    </w:p>
    <w:p w14:paraId="76BD33E0" w14:textId="1B45FE55" w:rsidR="00696AD2" w:rsidRDefault="00696AD2" w:rsidP="00696AD2">
      <w:pPr>
        <w:pStyle w:val="ListParagraph"/>
        <w:numPr>
          <w:ilvl w:val="2"/>
          <w:numId w:val="38"/>
        </w:numPr>
      </w:pPr>
      <w:r>
        <w:t xml:space="preserve">We do not command the angels, but the Lord commands his angels to serve us and help us onto the complete inheritance of salvation in heaven! </w:t>
      </w:r>
    </w:p>
    <w:p w14:paraId="17598C0A" w14:textId="18478DDF" w:rsidR="004239E9" w:rsidRDefault="004239E9" w:rsidP="004239E9">
      <w:r>
        <w:t>I don’t know about you, but I think that’s amazing! I’m not sure that means that we have a guardian angel that is individually assigned to us. But if you are a follower of Jesus Christ, I can promise that angels have certainly helped you</w:t>
      </w:r>
      <w:r w:rsidR="0051736A">
        <w:t xml:space="preserve"> on your way to heaven! </w:t>
      </w:r>
      <w:r w:rsidR="00150D50">
        <w:t xml:space="preserve">And they have helped because the </w:t>
      </w:r>
      <w:r w:rsidR="000C1CEF">
        <w:t>Lord Jesus, has commanded them to!</w:t>
      </w:r>
    </w:p>
    <w:p w14:paraId="6BE2ADD4" w14:textId="602944C5" w:rsidR="000C1CEF" w:rsidRPr="00B2412B" w:rsidRDefault="00B2412B" w:rsidP="004239E9">
      <w:r>
        <w:t xml:space="preserve">Jesus is also far superior to angles because he is </w:t>
      </w:r>
      <w:r>
        <w:rPr>
          <w:b/>
          <w:bCs/>
        </w:rPr>
        <w:t>the eternally existent Creator and prophesied Anointed/Messiah King.</w:t>
      </w:r>
    </w:p>
    <w:p w14:paraId="4BAAA350" w14:textId="01C7C602" w:rsidR="0093043F" w:rsidRDefault="0093043F" w:rsidP="0093043F">
      <w:pPr>
        <w:pStyle w:val="Heading2"/>
      </w:pPr>
      <w:r>
        <w:t>Jesus is the eternally existent</w:t>
      </w:r>
      <w:r w:rsidR="00C4493B">
        <w:t xml:space="preserve"> Creator</w:t>
      </w:r>
      <w:r>
        <w:t xml:space="preserve"> and prophesied Anointed/Messiah King</w:t>
      </w:r>
      <w:r w:rsidR="001422B0">
        <w:t xml:space="preserve"> (vv.8-12)</w:t>
      </w:r>
    </w:p>
    <w:p w14:paraId="0D3C7049" w14:textId="539F52F1" w:rsidR="008A5522" w:rsidRDefault="00B2412B" w:rsidP="008A5522">
      <w:r>
        <w:t xml:space="preserve">Now I realize that was a mouthful. But there is a lot happening in the </w:t>
      </w:r>
      <w:r w:rsidR="002872A4">
        <w:t xml:space="preserve">quote from Psalm 45:6-7 in vv.8-9. </w:t>
      </w:r>
      <w:r w:rsidR="008A5522">
        <w:t xml:space="preserve">The quote from Psalm 102:25-27 in vv.10-12 is much simpler. </w:t>
      </w:r>
    </w:p>
    <w:p w14:paraId="355F1471" w14:textId="6D4E0EBC" w:rsidR="008A5522" w:rsidRDefault="008A5522" w:rsidP="008A5522">
      <w:r>
        <w:t>The clear overlap between the two OT quotes is Jesus’</w:t>
      </w:r>
      <w:r w:rsidR="009E658F">
        <w:t xml:space="preserve"> eternality. </w:t>
      </w:r>
    </w:p>
    <w:p w14:paraId="6A36C369" w14:textId="185E91E7" w:rsidR="00B93EFD" w:rsidRDefault="00B93EFD" w:rsidP="00B93EFD">
      <w:pPr>
        <w:pStyle w:val="ListParagraph"/>
        <w:numPr>
          <w:ilvl w:val="0"/>
          <w:numId w:val="38"/>
        </w:numPr>
      </w:pPr>
      <w:r>
        <w:t xml:space="preserve">In the quote from Psalm 45 it says, </w:t>
      </w:r>
      <w:r w:rsidR="00315276" w:rsidRPr="00315276">
        <w:rPr>
          <w:b/>
          <w:bCs/>
        </w:rPr>
        <w:t xml:space="preserve">Hebrews 1:8 </w:t>
      </w:r>
      <w:r w:rsidRPr="00315276">
        <w:rPr>
          <w:b/>
          <w:bCs/>
        </w:rPr>
        <w:t>“Your throne, O God, is forever and ever.</w:t>
      </w:r>
      <w:r w:rsidR="00315276">
        <w:rPr>
          <w:b/>
          <w:bCs/>
        </w:rPr>
        <w:t>..</w:t>
      </w:r>
      <w:r w:rsidRPr="00315276">
        <w:rPr>
          <w:b/>
          <w:bCs/>
        </w:rPr>
        <w:t>”</w:t>
      </w:r>
      <w:r>
        <w:t xml:space="preserve"> And God there is referring to Jesus, which we will get to in a moment.</w:t>
      </w:r>
    </w:p>
    <w:p w14:paraId="777D19E7" w14:textId="424E5140" w:rsidR="00903FAC" w:rsidRDefault="00903FAC" w:rsidP="00B93EFD">
      <w:pPr>
        <w:pStyle w:val="ListParagraph"/>
        <w:numPr>
          <w:ilvl w:val="0"/>
          <w:numId w:val="38"/>
        </w:numPr>
      </w:pPr>
      <w:r>
        <w:t xml:space="preserve">In Psalm 102, his eternality and </w:t>
      </w:r>
      <w:r w:rsidR="001F7677">
        <w:t>his position as the Creator are emphasized....</w:t>
      </w:r>
    </w:p>
    <w:p w14:paraId="0F0EAD63" w14:textId="033E8FFD" w:rsidR="00B93EFD" w:rsidRPr="00903FAC" w:rsidRDefault="00903FAC" w:rsidP="00903FAC">
      <w:pPr>
        <w:rPr>
          <w:b/>
          <w:bCs/>
        </w:rPr>
      </w:pPr>
      <w:r w:rsidRPr="00903FAC">
        <w:rPr>
          <w:b/>
          <w:bCs/>
        </w:rPr>
        <w:t>Psalm 102:25–27 (NASB 95)</w:t>
      </w:r>
    </w:p>
    <w:p w14:paraId="6C727827" w14:textId="7E78710B" w:rsidR="00903FAC" w:rsidRPr="00903FAC" w:rsidRDefault="00903FAC" w:rsidP="00903FAC">
      <w:pPr>
        <w:rPr>
          <w:b/>
          <w:bCs/>
        </w:rPr>
      </w:pPr>
      <w:r w:rsidRPr="00903FAC">
        <w:rPr>
          <w:b/>
          <w:bCs/>
          <w:vertAlign w:val="superscript"/>
        </w:rPr>
        <w:t>25</w:t>
      </w:r>
      <w:r w:rsidRPr="00903FAC">
        <w:rPr>
          <w:b/>
          <w:bCs/>
        </w:rPr>
        <w:t xml:space="preserve"> “Of old You founded the earth, And the heavens are the work of Your hands. </w:t>
      </w:r>
      <w:r w:rsidRPr="00903FAC">
        <w:rPr>
          <w:b/>
          <w:bCs/>
          <w:vertAlign w:val="superscript"/>
        </w:rPr>
        <w:t>26</w:t>
      </w:r>
      <w:r w:rsidRPr="00903FAC">
        <w:rPr>
          <w:b/>
          <w:bCs/>
        </w:rPr>
        <w:t xml:space="preserve"> “Even they will perish, but You endure; And all of them will wear out like a garment; Like clothing You will change </w:t>
      </w:r>
      <w:proofErr w:type="gramStart"/>
      <w:r w:rsidRPr="00903FAC">
        <w:rPr>
          <w:b/>
          <w:bCs/>
        </w:rPr>
        <w:t>them</w:t>
      </w:r>
      <w:proofErr w:type="gramEnd"/>
      <w:r w:rsidRPr="00903FAC">
        <w:rPr>
          <w:b/>
          <w:bCs/>
        </w:rPr>
        <w:t xml:space="preserve"> and they will be changed. </w:t>
      </w:r>
      <w:r w:rsidRPr="00903FAC">
        <w:rPr>
          <w:b/>
          <w:bCs/>
          <w:vertAlign w:val="superscript"/>
        </w:rPr>
        <w:t>27</w:t>
      </w:r>
      <w:r w:rsidRPr="00903FAC">
        <w:rPr>
          <w:b/>
          <w:bCs/>
        </w:rPr>
        <w:t xml:space="preserve"> “But You are the same, And Your years will not come to an end.</w:t>
      </w:r>
    </w:p>
    <w:p w14:paraId="1FB5A38F" w14:textId="77777777" w:rsidR="00903FAC" w:rsidRDefault="00903FAC" w:rsidP="00903FAC"/>
    <w:p w14:paraId="2C808C1D" w14:textId="110B3A7B" w:rsidR="001422B0" w:rsidRDefault="001F7677" w:rsidP="001422B0">
      <w:r>
        <w:t xml:space="preserve">So, Jesus is the eternally existent Creator which makes him far superior to the angels. </w:t>
      </w:r>
    </w:p>
    <w:p w14:paraId="08723F27" w14:textId="1F83A180" w:rsidR="001F7677" w:rsidRDefault="001F7677" w:rsidP="001422B0">
      <w:r>
        <w:t xml:space="preserve">But there is more in Psalm 45:6-7 which is </w:t>
      </w:r>
      <w:proofErr w:type="gramStart"/>
      <w:r>
        <w:t>a really interesting</w:t>
      </w:r>
      <w:proofErr w:type="gramEnd"/>
      <w:r>
        <w:t xml:space="preserve"> text. </w:t>
      </w:r>
    </w:p>
    <w:p w14:paraId="7393B92F" w14:textId="525155FF" w:rsidR="001F7677" w:rsidRPr="001F7677" w:rsidRDefault="001F7677" w:rsidP="001F7677">
      <w:pPr>
        <w:rPr>
          <w:b/>
          <w:bCs/>
        </w:rPr>
      </w:pPr>
      <w:r w:rsidRPr="001F7677">
        <w:rPr>
          <w:b/>
          <w:bCs/>
        </w:rPr>
        <w:t>Psalm 45:1 (NASB 95)</w:t>
      </w:r>
      <w:r>
        <w:rPr>
          <w:b/>
          <w:bCs/>
        </w:rPr>
        <w:t xml:space="preserve"> </w:t>
      </w:r>
      <w:r w:rsidRPr="001F7677">
        <w:rPr>
          <w:b/>
          <w:bCs/>
          <w:vertAlign w:val="superscript"/>
        </w:rPr>
        <w:t>1</w:t>
      </w:r>
      <w:r w:rsidRPr="001F7677">
        <w:rPr>
          <w:b/>
          <w:bCs/>
        </w:rPr>
        <w:t xml:space="preserve"> My heart overflows with a good theme; I address my verses to the King; My tongue is the pen of a ready writer. </w:t>
      </w:r>
    </w:p>
    <w:p w14:paraId="38225FD4" w14:textId="50EABE3A" w:rsidR="001F7677" w:rsidRDefault="001F7677" w:rsidP="001F7677">
      <w:pPr>
        <w:pStyle w:val="ListParagraph"/>
        <w:numPr>
          <w:ilvl w:val="0"/>
          <w:numId w:val="38"/>
        </w:numPr>
      </w:pPr>
      <w:r>
        <w:t xml:space="preserve">That verse gives us the context of what’s going on. The Psalm is being addressed to the King. </w:t>
      </w:r>
      <w:proofErr w:type="gramStart"/>
      <w:r>
        <w:t>So</w:t>
      </w:r>
      <w:proofErr w:type="gramEnd"/>
      <w:r>
        <w:t xml:space="preserve"> this is a Psalm written to the King.</w:t>
      </w:r>
    </w:p>
    <w:p w14:paraId="3F10D56D" w14:textId="35B9B4FF" w:rsidR="001F7677" w:rsidRDefault="001F7677" w:rsidP="001F7677">
      <w:r>
        <w:t xml:space="preserve">What’s very interesting about this Psalm though, is that there are a lot of verses that could apply to </w:t>
      </w:r>
      <w:r w:rsidR="00671FC9">
        <w:t>one of the OT kings. But there are other verses that have such heightened</w:t>
      </w:r>
      <w:r w:rsidR="009E5065">
        <w:t xml:space="preserve"> and lofty language that </w:t>
      </w:r>
      <w:r w:rsidR="00283120">
        <w:t>it’s hard to see this being applied to anyone other than Jesus, who is God.</w:t>
      </w:r>
    </w:p>
    <w:p w14:paraId="4C1CAAE5" w14:textId="14D046F7" w:rsidR="001F7677" w:rsidRDefault="00283120" w:rsidP="001422B0">
      <w:r>
        <w:t>In the verses that are quote</w:t>
      </w:r>
      <w:r w:rsidR="00070CA9">
        <w:t>d in Hebrews 1:8 they say...</w:t>
      </w:r>
    </w:p>
    <w:p w14:paraId="3C85ECF1" w14:textId="52AF70C3" w:rsidR="001F7677" w:rsidRPr="00070CA9" w:rsidRDefault="001F7677" w:rsidP="001422B0">
      <w:pPr>
        <w:rPr>
          <w:b/>
          <w:bCs/>
        </w:rPr>
      </w:pPr>
      <w:r w:rsidRPr="00070CA9">
        <w:rPr>
          <w:b/>
          <w:bCs/>
        </w:rPr>
        <w:t>Psalm 45:6–7 (NASB 95)</w:t>
      </w:r>
    </w:p>
    <w:p w14:paraId="3CCBFDC3" w14:textId="78D30591" w:rsidR="001F7677" w:rsidRPr="00070CA9" w:rsidRDefault="001F7677" w:rsidP="001422B0">
      <w:pPr>
        <w:rPr>
          <w:b/>
          <w:bCs/>
        </w:rPr>
      </w:pPr>
      <w:r w:rsidRPr="00070CA9">
        <w:rPr>
          <w:b/>
          <w:bCs/>
          <w:vertAlign w:val="superscript"/>
        </w:rPr>
        <w:t>6</w:t>
      </w:r>
      <w:r w:rsidRPr="00070CA9">
        <w:rPr>
          <w:b/>
          <w:bCs/>
        </w:rPr>
        <w:t xml:space="preserve"> Your throne, </w:t>
      </w:r>
      <w:r w:rsidRPr="00070CA9">
        <w:rPr>
          <w:b/>
          <w:bCs/>
          <w:u w:val="single"/>
        </w:rPr>
        <w:t>O God</w:t>
      </w:r>
      <w:r w:rsidRPr="00070CA9">
        <w:rPr>
          <w:b/>
          <w:bCs/>
        </w:rPr>
        <w:t xml:space="preserve">, is forever and ever; A scepter of uprightness is the scepter of </w:t>
      </w:r>
      <w:r w:rsidRPr="009E7CF0">
        <w:rPr>
          <w:b/>
          <w:bCs/>
          <w:u w:val="single"/>
        </w:rPr>
        <w:t>Your</w:t>
      </w:r>
      <w:r w:rsidRPr="00070CA9">
        <w:rPr>
          <w:b/>
          <w:bCs/>
        </w:rPr>
        <w:t xml:space="preserve"> kingdom. </w:t>
      </w:r>
      <w:r w:rsidRPr="00070CA9">
        <w:rPr>
          <w:b/>
          <w:bCs/>
          <w:vertAlign w:val="superscript"/>
        </w:rPr>
        <w:t>7</w:t>
      </w:r>
      <w:r w:rsidRPr="00070CA9">
        <w:rPr>
          <w:b/>
          <w:bCs/>
        </w:rPr>
        <w:t xml:space="preserve"> </w:t>
      </w:r>
      <w:r w:rsidRPr="00070CA9">
        <w:rPr>
          <w:b/>
          <w:bCs/>
          <w:u w:val="single"/>
        </w:rPr>
        <w:t>You</w:t>
      </w:r>
      <w:r w:rsidRPr="00070CA9">
        <w:rPr>
          <w:b/>
          <w:bCs/>
        </w:rPr>
        <w:t xml:space="preserve"> have loved righteousness and hated wickedness; Therefore God, Your God, has </w:t>
      </w:r>
      <w:r w:rsidRPr="009E7CF0">
        <w:rPr>
          <w:b/>
          <w:bCs/>
          <w:u w:val="single"/>
        </w:rPr>
        <w:t>anointed</w:t>
      </w:r>
      <w:r w:rsidRPr="00070CA9">
        <w:rPr>
          <w:b/>
          <w:bCs/>
        </w:rPr>
        <w:t xml:space="preserve"> </w:t>
      </w:r>
      <w:r w:rsidRPr="00070CA9">
        <w:rPr>
          <w:b/>
          <w:bCs/>
          <w:u w:val="single"/>
        </w:rPr>
        <w:t>You</w:t>
      </w:r>
      <w:r w:rsidRPr="00070CA9">
        <w:rPr>
          <w:b/>
          <w:bCs/>
        </w:rPr>
        <w:t xml:space="preserve"> With the oil of joy above Your fellows.</w:t>
      </w:r>
    </w:p>
    <w:p w14:paraId="49FF6B2C" w14:textId="260B8CB4" w:rsidR="003161BA" w:rsidRDefault="00A05F26" w:rsidP="00D44A12">
      <w:r>
        <w:t xml:space="preserve">If you follow the pronouns carefully, you see that “God” </w:t>
      </w:r>
      <w:r w:rsidR="003161BA">
        <w:t>in v.6 is applied to the person who is the “anointed” in v.7. But the person who is “anointed” is “anointed” by God</w:t>
      </w:r>
      <w:r w:rsidR="00D44A12">
        <w:t>.</w:t>
      </w:r>
    </w:p>
    <w:p w14:paraId="38891BEC" w14:textId="3BE29B16" w:rsidR="00D44A12" w:rsidRDefault="00D44A12" w:rsidP="00D44A12">
      <w:r>
        <w:t xml:space="preserve">So how can God be the anointed one and the be the God that anoints the anointed one? </w:t>
      </w:r>
    </w:p>
    <w:p w14:paraId="4BF14067" w14:textId="4DA9D997" w:rsidR="00D44A12" w:rsidRDefault="00D44A12" w:rsidP="00D44A12">
      <w:r>
        <w:t>This verse is a lot like the Psalm 110:1 which we will look at in just a moment.</w:t>
      </w:r>
      <w:r w:rsidR="00ED5508">
        <w:t xml:space="preserve"> But how can that be? </w:t>
      </w:r>
    </w:p>
    <w:p w14:paraId="0204CDD9" w14:textId="30622B49" w:rsidR="00ED5508" w:rsidRDefault="00ED5508" w:rsidP="00ED5508">
      <w:pPr>
        <w:pStyle w:val="ListParagraph"/>
        <w:numPr>
          <w:ilvl w:val="0"/>
          <w:numId w:val="38"/>
        </w:numPr>
      </w:pPr>
      <w:r>
        <w:t xml:space="preserve">It’s because Jesus, the Son of God is God! And the Father, who anoints his </w:t>
      </w:r>
      <w:r w:rsidR="00730414">
        <w:t>Son, is also God!</w:t>
      </w:r>
    </w:p>
    <w:p w14:paraId="05A7CA72" w14:textId="6E6D7AF4" w:rsidR="00730414" w:rsidRDefault="00730414" w:rsidP="00730414">
      <w:r>
        <w:t>This is the majesty and mystery of the Trinity.</w:t>
      </w:r>
    </w:p>
    <w:p w14:paraId="5FD560D8" w14:textId="30709F6D" w:rsidR="00730414" w:rsidRDefault="00730414" w:rsidP="00730414">
      <w:r>
        <w:t xml:space="preserve">We already saw in Hebrews 1:3 that the Son is “the radiance of God’s glory </w:t>
      </w:r>
      <w:r w:rsidR="00D57C12">
        <w:t>and the exact imprint of his nature!”</w:t>
      </w:r>
    </w:p>
    <w:p w14:paraId="6CA2E287" w14:textId="77777777" w:rsidR="007A70AD" w:rsidRDefault="00D57C12" w:rsidP="00D57C12">
      <w:proofErr w:type="gramStart"/>
      <w:r>
        <w:t>So</w:t>
      </w:r>
      <w:proofErr w:type="gramEnd"/>
      <w:r>
        <w:t xml:space="preserve"> the Trinity is obviously all over this.</w:t>
      </w:r>
      <w:r w:rsidR="007A70AD">
        <w:t xml:space="preserve"> And this really is the crux of the issue for those that are saved through faith in Christ and those that aren’t. </w:t>
      </w:r>
    </w:p>
    <w:p w14:paraId="182E281D" w14:textId="3E2E5745" w:rsidR="00D57C12" w:rsidRDefault="007A70AD" w:rsidP="007A70AD">
      <w:pPr>
        <w:pStyle w:val="ListParagraph"/>
        <w:numPr>
          <w:ilvl w:val="0"/>
          <w:numId w:val="38"/>
        </w:numPr>
      </w:pPr>
      <w:r>
        <w:t>Believing that Jesus is fully God</w:t>
      </w:r>
      <w:r w:rsidR="000C46D4">
        <w:t xml:space="preserve"> is essential to the Christian faith, and a necessary part of faith in Jesus for salvation. </w:t>
      </w:r>
    </w:p>
    <w:p w14:paraId="57602DA5" w14:textId="7C207E7B" w:rsidR="000C46D4" w:rsidRDefault="000C46D4" w:rsidP="000C46D4">
      <w:r>
        <w:t xml:space="preserve">And the OT had plenty of pointers and hints to it, that were veiled at the time. But with the coming of Jesus, and seeing who he is, now through faith in Jesus, we are given the key lens to read the OT Scriptures rightly. </w:t>
      </w:r>
    </w:p>
    <w:p w14:paraId="167F02BB" w14:textId="13D1B6D9" w:rsidR="000C46D4" w:rsidRDefault="000C46D4" w:rsidP="000C46D4">
      <w:pPr>
        <w:pStyle w:val="ListParagraph"/>
        <w:numPr>
          <w:ilvl w:val="0"/>
          <w:numId w:val="38"/>
        </w:numPr>
      </w:pPr>
      <w:r>
        <w:t>Knowing that Jesus is the fulfillment of the OT Scriptures opens our eyes to see and understand the OT Scriptures rightly!</w:t>
      </w:r>
    </w:p>
    <w:p w14:paraId="61A77AA8" w14:textId="51E0F8B6" w:rsidR="000C46D4" w:rsidRDefault="000C46D4" w:rsidP="000C46D4">
      <w:r>
        <w:t xml:space="preserve">And as the author of Hebrews does, he sees that the OT points to and prophesies the coming of the Son and </w:t>
      </w:r>
      <w:r w:rsidR="004F7D36">
        <w:t xml:space="preserve">the Son’s superiority to the angles! </w:t>
      </w:r>
    </w:p>
    <w:p w14:paraId="61B09322" w14:textId="2DCFB23F" w:rsidR="001F3A3D" w:rsidRDefault="001F3A3D" w:rsidP="000C46D4">
      <w:r>
        <w:t xml:space="preserve">Jesus is the prophesied Messiah of the OT. He is the prophesied King whose throne and reign will endure forever and </w:t>
      </w:r>
      <w:proofErr w:type="gramStart"/>
      <w:r>
        <w:t>ever, and</w:t>
      </w:r>
      <w:proofErr w:type="gramEnd"/>
      <w:r>
        <w:t xml:space="preserve"> will be characterized by perfect righteousness and justice!</w:t>
      </w:r>
      <w:r w:rsidR="007F6AF5">
        <w:t xml:space="preserve"> These things are true of the Son, not of angels which makes Jesus far superior to the angels.</w:t>
      </w:r>
    </w:p>
    <w:p w14:paraId="5964C729" w14:textId="6EC75009" w:rsidR="007F6AF5" w:rsidRPr="007F6AF5" w:rsidRDefault="007F6AF5" w:rsidP="000C46D4">
      <w:r>
        <w:t xml:space="preserve">And then finally, </w:t>
      </w:r>
      <w:r>
        <w:rPr>
          <w:b/>
          <w:bCs/>
        </w:rPr>
        <w:t>Jesus is seated in the highest position of honor in the universe.</w:t>
      </w:r>
    </w:p>
    <w:p w14:paraId="466A1494" w14:textId="276AABDC" w:rsidR="001422B0" w:rsidRDefault="001422B0" w:rsidP="001422B0">
      <w:pPr>
        <w:pStyle w:val="Heading2"/>
      </w:pPr>
      <w:r>
        <w:t xml:space="preserve">Jesus’ </w:t>
      </w:r>
      <w:r w:rsidR="006C582C">
        <w:t>is seated in the highest position</w:t>
      </w:r>
      <w:r w:rsidR="00051BD8">
        <w:t xml:space="preserve"> honor in the universe</w:t>
      </w:r>
      <w:r>
        <w:t xml:space="preserve"> (v.13)</w:t>
      </w:r>
    </w:p>
    <w:p w14:paraId="60166457" w14:textId="43578540" w:rsidR="007F6AF5" w:rsidRDefault="007F6AF5" w:rsidP="001422B0">
      <w:r>
        <w:t>In Hebrews 1:13 the author quotes part of Psalm 110:1, which is the most often quoted verse in the whole NT</w:t>
      </w:r>
      <w:r w:rsidR="00644C36">
        <w:t xml:space="preserve"> and has enormous </w:t>
      </w:r>
      <w:r w:rsidR="00381B52">
        <w:t xml:space="preserve">importance on Christology. </w:t>
      </w:r>
    </w:p>
    <w:p w14:paraId="2BBC7E3D" w14:textId="4A545642" w:rsidR="002E1495" w:rsidRDefault="002E1495" w:rsidP="001422B0">
      <w:r>
        <w:t xml:space="preserve">This is the final OT quote in </w:t>
      </w:r>
      <w:r w:rsidR="00381B52">
        <w:t>his</w:t>
      </w:r>
      <w:r>
        <w:t xml:space="preserve"> string of 7 OT quotations, and grammatically and positionally is highlighted as the climatic conclusion</w:t>
      </w:r>
      <w:r w:rsidR="00381B52">
        <w:t xml:space="preserve"> to this section. </w:t>
      </w:r>
      <w:r>
        <w:t xml:space="preserve"> </w:t>
      </w:r>
    </w:p>
    <w:p w14:paraId="46EA2B78" w14:textId="62E2524C" w:rsidR="002822E0" w:rsidRDefault="002822E0" w:rsidP="002822E0">
      <w:pPr>
        <w:rPr>
          <w:b/>
          <w:bCs/>
        </w:rPr>
      </w:pPr>
      <w:r>
        <w:rPr>
          <w:b/>
          <w:bCs/>
        </w:rPr>
        <w:t xml:space="preserve">Hebrews 1:13 (NASB 95) </w:t>
      </w:r>
      <w:r w:rsidRPr="002822E0">
        <w:rPr>
          <w:b/>
          <w:bCs/>
          <w:vertAlign w:val="superscript"/>
        </w:rPr>
        <w:t>13</w:t>
      </w:r>
      <w:r>
        <w:rPr>
          <w:b/>
          <w:bCs/>
        </w:rPr>
        <w:t xml:space="preserve"> But to which of the angels </w:t>
      </w:r>
      <w:r w:rsidRPr="00AE5539">
        <w:rPr>
          <w:b/>
          <w:bCs/>
          <w:u w:val="single"/>
        </w:rPr>
        <w:t>has He</w:t>
      </w:r>
      <w:r>
        <w:rPr>
          <w:b/>
          <w:bCs/>
        </w:rPr>
        <w:t xml:space="preserve"> ever </w:t>
      </w:r>
      <w:r w:rsidRPr="00AE5539">
        <w:rPr>
          <w:b/>
          <w:bCs/>
          <w:u w:val="single"/>
        </w:rPr>
        <w:t>said</w:t>
      </w:r>
      <w:r>
        <w:rPr>
          <w:b/>
          <w:bCs/>
        </w:rPr>
        <w:t>, “SIT AT MY RIGHT HAND, UNTIL I MAKE YOUR ENEMIES A FOOTSTOOL FOR YOUR FEET”?</w:t>
      </w:r>
    </w:p>
    <w:p w14:paraId="3812186B" w14:textId="6E827F40" w:rsidR="002822E0" w:rsidRDefault="002822E0" w:rsidP="001422B0">
      <w:r>
        <w:t xml:space="preserve">The first way that he emphasizes the climactic nature of this quote, is the </w:t>
      </w:r>
      <w:r w:rsidR="00133205">
        <w:t>tense of the verb for the word “said” which translates “</w:t>
      </w:r>
      <w:r w:rsidR="00AE5539">
        <w:t xml:space="preserve">has he...said.” </w:t>
      </w:r>
    </w:p>
    <w:p w14:paraId="145F3B0F" w14:textId="00962C39" w:rsidR="00975665" w:rsidRDefault="00975665" w:rsidP="00975665">
      <w:pPr>
        <w:pStyle w:val="ListParagraph"/>
        <w:numPr>
          <w:ilvl w:val="0"/>
          <w:numId w:val="38"/>
        </w:numPr>
      </w:pPr>
      <w:r>
        <w:t xml:space="preserve">That same verb is used </w:t>
      </w:r>
      <w:r w:rsidR="00F23C90">
        <w:t>in v.5</w:t>
      </w:r>
      <w:r w:rsidR="00B77778">
        <w:t xml:space="preserve"> to introduce this section</w:t>
      </w:r>
      <w:r w:rsidR="00381B52">
        <w:t xml:space="preserve"> but with a different tense.</w:t>
      </w:r>
    </w:p>
    <w:p w14:paraId="5C49DA34" w14:textId="0AB9568A" w:rsidR="00B77778" w:rsidRDefault="00B77778" w:rsidP="00B77778">
      <w:pPr>
        <w:rPr>
          <w:b/>
          <w:bCs/>
        </w:rPr>
      </w:pPr>
      <w:r w:rsidRPr="00B77778">
        <w:rPr>
          <w:b/>
          <w:bCs/>
        </w:rPr>
        <w:t xml:space="preserve">Hebrews 1:5 (NASB 95) </w:t>
      </w:r>
      <w:r w:rsidRPr="00B77778">
        <w:rPr>
          <w:b/>
          <w:bCs/>
          <w:vertAlign w:val="superscript"/>
        </w:rPr>
        <w:t>5</w:t>
      </w:r>
      <w:r w:rsidRPr="00B77778">
        <w:rPr>
          <w:b/>
          <w:bCs/>
        </w:rPr>
        <w:t xml:space="preserve"> For to which of the angels </w:t>
      </w:r>
      <w:r w:rsidRPr="008E7083">
        <w:rPr>
          <w:b/>
          <w:bCs/>
          <w:u w:val="single"/>
        </w:rPr>
        <w:t>did He</w:t>
      </w:r>
      <w:r w:rsidRPr="00B77778">
        <w:rPr>
          <w:b/>
          <w:bCs/>
        </w:rPr>
        <w:t xml:space="preserve"> ever </w:t>
      </w:r>
      <w:r w:rsidRPr="008E7083">
        <w:rPr>
          <w:b/>
          <w:bCs/>
          <w:u w:val="single"/>
        </w:rPr>
        <w:t>say..</w:t>
      </w:r>
      <w:r w:rsidRPr="00B77778">
        <w:rPr>
          <w:b/>
          <w:bCs/>
        </w:rPr>
        <w:t>.</w:t>
      </w:r>
    </w:p>
    <w:p w14:paraId="2189487A" w14:textId="0EB6194B" w:rsidR="008E7083" w:rsidRDefault="008E7083" w:rsidP="00B77778">
      <w:r>
        <w:t>In English you really wouldn’t notice a difference,</w:t>
      </w:r>
      <w:r w:rsidR="000659AA">
        <w:t xml:space="preserve"> but in the </w:t>
      </w:r>
      <w:proofErr w:type="gramStart"/>
      <w:r w:rsidR="000659AA">
        <w:t>Greek</w:t>
      </w:r>
      <w:proofErr w:type="gramEnd"/>
      <w:r w:rsidR="000659AA">
        <w:t xml:space="preserve"> there is a difference that is more than just a style, it’s a way to draw attention.</w:t>
      </w:r>
    </w:p>
    <w:p w14:paraId="69E6B46C" w14:textId="77777777" w:rsidR="00DD0729" w:rsidRDefault="00767212" w:rsidP="00B77778">
      <w:r>
        <w:t xml:space="preserve">What is easier to see in the English, is that Jesus </w:t>
      </w:r>
      <w:r w:rsidR="0035079E">
        <w:t xml:space="preserve">in </w:t>
      </w:r>
      <w:r w:rsidR="00DD0729">
        <w:t>v.3</w:t>
      </w:r>
      <w:r w:rsidR="0035079E">
        <w:t xml:space="preserve"> is said to have </w:t>
      </w:r>
    </w:p>
    <w:p w14:paraId="0091B442" w14:textId="5D5E9E3F" w:rsidR="00DD0729" w:rsidRPr="00DD0729" w:rsidRDefault="00DD0729" w:rsidP="00DD0729">
      <w:pPr>
        <w:rPr>
          <w:b/>
          <w:bCs/>
        </w:rPr>
      </w:pPr>
      <w:r w:rsidRPr="00DD0729">
        <w:rPr>
          <w:b/>
          <w:bCs/>
        </w:rPr>
        <w:t>Hebrews 1:3 (NASB 95)</w:t>
      </w:r>
      <w:r w:rsidRPr="00DD0729">
        <w:rPr>
          <w:b/>
          <w:bCs/>
          <w:vertAlign w:val="superscript"/>
        </w:rPr>
        <w:t>3</w:t>
      </w:r>
      <w:r w:rsidRPr="00DD0729">
        <w:rPr>
          <w:b/>
          <w:bCs/>
        </w:rPr>
        <w:t xml:space="preserve"> </w:t>
      </w:r>
      <w:r>
        <w:rPr>
          <w:b/>
          <w:bCs/>
        </w:rPr>
        <w:t>...</w:t>
      </w:r>
      <w:r w:rsidRPr="00DD0729">
        <w:rPr>
          <w:b/>
          <w:bCs/>
        </w:rPr>
        <w:t>He sat down at the right hand of the Majesty on high</w:t>
      </w:r>
      <w:r>
        <w:rPr>
          <w:b/>
          <w:bCs/>
        </w:rPr>
        <w:t>,</w:t>
      </w:r>
    </w:p>
    <w:p w14:paraId="69AFA57D" w14:textId="533F53DF" w:rsidR="00767212" w:rsidRDefault="0035079E" w:rsidP="00B77778">
      <w:r>
        <w:t xml:space="preserve">Now here in v.13, </w:t>
      </w:r>
      <w:r w:rsidR="006B7CEC">
        <w:t>we have the OT quote where the Lord says to Jesus, “Sit down</w:t>
      </w:r>
      <w:r w:rsidR="00DD0729">
        <w:t xml:space="preserve"> at my right hand.”</w:t>
      </w:r>
    </w:p>
    <w:p w14:paraId="6321BB38" w14:textId="78E15311" w:rsidR="00DD0729" w:rsidRDefault="00DD0729" w:rsidP="00DD0729">
      <w:pPr>
        <w:pStyle w:val="ListParagraph"/>
        <w:numPr>
          <w:ilvl w:val="0"/>
          <w:numId w:val="38"/>
        </w:numPr>
      </w:pPr>
      <w:r>
        <w:t xml:space="preserve">This is a clear inclusion, which is a </w:t>
      </w:r>
      <w:r w:rsidR="00EB604F">
        <w:t xml:space="preserve">way that ancient writers used to mark off sections of their writing. They didn’t have </w:t>
      </w:r>
      <w:r w:rsidR="00052DA8">
        <w:t xml:space="preserve">bolding, or italics, or even use spacing, or chapter or verses to help </w:t>
      </w:r>
      <w:r w:rsidR="00263E02">
        <w:t>delineate</w:t>
      </w:r>
      <w:r w:rsidR="00052DA8">
        <w:t xml:space="preserve"> sections. </w:t>
      </w:r>
      <w:proofErr w:type="gramStart"/>
      <w:r w:rsidR="00052DA8">
        <w:t>So</w:t>
      </w:r>
      <w:proofErr w:type="gramEnd"/>
      <w:r w:rsidR="00052DA8">
        <w:t xml:space="preserve"> an inclusion was a common way </w:t>
      </w:r>
      <w:r w:rsidR="006B64AC">
        <w:t>to do that.</w:t>
      </w:r>
    </w:p>
    <w:p w14:paraId="6C6A3CA0" w14:textId="72C186BE" w:rsidR="006B64AC" w:rsidRDefault="006B64AC" w:rsidP="006B64AC">
      <w:r>
        <w:t xml:space="preserve">The main point of quoting this part of Psalm 110:1, was to emphasize again, based on the OT scriptures, that Jesus is indeed seated at the right hand of the Father, which is the most </w:t>
      </w:r>
      <w:r w:rsidR="000A6F1C">
        <w:t>exalted, lofty, honorable position in the universe.</w:t>
      </w:r>
    </w:p>
    <w:p w14:paraId="15FC823C" w14:textId="05E41555" w:rsidR="000A6F1C" w:rsidRDefault="000A6F1C" w:rsidP="000A6F1C">
      <w:pPr>
        <w:pStyle w:val="ListParagraph"/>
        <w:numPr>
          <w:ilvl w:val="0"/>
          <w:numId w:val="38"/>
        </w:numPr>
      </w:pPr>
      <w:r>
        <w:t>There is no promotion to be had beyond that spot! That’s the top.</w:t>
      </w:r>
    </w:p>
    <w:p w14:paraId="6B060547" w14:textId="72CE10C3" w:rsidR="000A6F1C" w:rsidRDefault="000A6F1C" w:rsidP="000A6F1C">
      <w:r>
        <w:t xml:space="preserve">Angels...they have a </w:t>
      </w:r>
      <w:proofErr w:type="gramStart"/>
      <w:r>
        <w:t>really high</w:t>
      </w:r>
      <w:proofErr w:type="gramEnd"/>
      <w:r>
        <w:t xml:space="preserve"> and exalted position. But Jesus, is far, far superior.</w:t>
      </w:r>
    </w:p>
    <w:p w14:paraId="73BD996F" w14:textId="61494E98" w:rsidR="000A6F1C" w:rsidRDefault="00780D07" w:rsidP="000A6F1C">
      <w:r>
        <w:rPr>
          <w:u w:val="single"/>
        </w:rPr>
        <w:t>Conclusion:</w:t>
      </w:r>
      <w:r>
        <w:t xml:space="preserve"> Now, you might ask, what am I to do with this?</w:t>
      </w:r>
    </w:p>
    <w:p w14:paraId="78045E56" w14:textId="79323AC8" w:rsidR="00780D07" w:rsidRDefault="00780D07" w:rsidP="000A6F1C">
      <w:r>
        <w:t>Well, where it will go next</w:t>
      </w:r>
      <w:r w:rsidR="001465CD">
        <w:t xml:space="preserve"> is “make sure you pay attention and listen to Jesus.” And pay attention and listen doesn’t just mean read your Bible or listen to sermons. It means obey him. </w:t>
      </w:r>
    </w:p>
    <w:p w14:paraId="5B436977" w14:textId="7495E2E6" w:rsidR="001465CD" w:rsidRDefault="001465CD" w:rsidP="001465CD">
      <w:pPr>
        <w:pStyle w:val="ListParagraph"/>
        <w:numPr>
          <w:ilvl w:val="0"/>
          <w:numId w:val="38"/>
        </w:numPr>
      </w:pPr>
      <w:proofErr w:type="gramStart"/>
      <w:r>
        <w:t>So</w:t>
      </w:r>
      <w:proofErr w:type="gramEnd"/>
      <w:r>
        <w:t xml:space="preserve"> if you’re here and you have not obeyed Jesus by </w:t>
      </w:r>
      <w:r w:rsidR="00C55B39">
        <w:t>trusting in him for salvation. I would beg you to repent and trust in Jesus’ name, which is the only name given</w:t>
      </w:r>
      <w:r w:rsidR="00374891">
        <w:t xml:space="preserve"> under heaven by which we can be saved. I would urge you to do that today. </w:t>
      </w:r>
    </w:p>
    <w:p w14:paraId="57D3E30D" w14:textId="641CB17C" w:rsidR="00374891" w:rsidRDefault="00374891" w:rsidP="00374891">
      <w:r>
        <w:t xml:space="preserve">If you are already a follower of Christ, I hope that this helps you see how exalted Jesus really is. I hope that </w:t>
      </w:r>
      <w:r w:rsidR="00F76EAD">
        <w:t xml:space="preserve">the prophecy in the OT about Jesus amazes you and you see that God really is sovereign and that his word is </w:t>
      </w:r>
      <w:proofErr w:type="gramStart"/>
      <w:r w:rsidR="00F76EAD">
        <w:t>absolutely true</w:t>
      </w:r>
      <w:proofErr w:type="gramEnd"/>
      <w:r w:rsidR="00F76EAD">
        <w:t xml:space="preserve">. Therefore, worship Jesus and pay careful attention to his Word! </w:t>
      </w:r>
    </w:p>
    <w:p w14:paraId="72C85251" w14:textId="5320566E" w:rsidR="00D0336D" w:rsidRDefault="00D0336D" w:rsidP="00374891">
      <w:proofErr w:type="gramStart"/>
      <w:r>
        <w:t>And also</w:t>
      </w:r>
      <w:proofErr w:type="gramEnd"/>
      <w:r>
        <w:t>, I hope you might grow in gratitude for the Lord and the angels. Thank him that he uses his angelic servants to help us. Lord knows we need it.</w:t>
      </w:r>
    </w:p>
    <w:p w14:paraId="1C9DD94B" w14:textId="054C7262" w:rsidR="00D0336D" w:rsidRPr="00780D07" w:rsidRDefault="00D0336D" w:rsidP="00374891">
      <w:r>
        <w:t xml:space="preserve">Let’s pray. </w:t>
      </w:r>
    </w:p>
    <w:p w14:paraId="7161EC8A" w14:textId="77777777" w:rsidR="00B77778" w:rsidRPr="002822E0" w:rsidRDefault="00B77778" w:rsidP="00B77778"/>
    <w:p w14:paraId="6F518F36" w14:textId="77777777" w:rsidR="002F7DB0" w:rsidRPr="001422B0" w:rsidRDefault="002F7DB0" w:rsidP="001422B0"/>
    <w:sectPr w:rsidR="002F7DB0" w:rsidRPr="001422B0" w:rsidSect="00BE2E9A">
      <w:footerReference w:type="default" r:id="rId8"/>
      <w:headerReference w:type="first" r:id="rId9"/>
      <w:footerReference w:type="first" r:id="rId10"/>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546C" w14:textId="77777777" w:rsidR="00BE2E9A" w:rsidRDefault="00BE2E9A" w:rsidP="00EB5767">
      <w:pPr>
        <w:spacing w:after="0" w:line="240" w:lineRule="auto"/>
      </w:pPr>
      <w:r>
        <w:separator/>
      </w:r>
    </w:p>
  </w:endnote>
  <w:endnote w:type="continuationSeparator" w:id="0">
    <w:p w14:paraId="352B75BD" w14:textId="77777777" w:rsidR="00BE2E9A" w:rsidRDefault="00BE2E9A" w:rsidP="00E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3098"/>
      <w:docPartObj>
        <w:docPartGallery w:val="Page Numbers (Bottom of Page)"/>
        <w:docPartUnique/>
      </w:docPartObj>
    </w:sdtPr>
    <w:sdtEndPr>
      <w:rPr>
        <w:noProof/>
      </w:rPr>
    </w:sdtEndPr>
    <w:sdtContent>
      <w:p w14:paraId="32345AAB"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724B2"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4781"/>
      <w:docPartObj>
        <w:docPartGallery w:val="Page Numbers (Bottom of Page)"/>
        <w:docPartUnique/>
      </w:docPartObj>
    </w:sdtPr>
    <w:sdtEndPr>
      <w:rPr>
        <w:noProof/>
      </w:rPr>
    </w:sdtEndPr>
    <w:sdtContent>
      <w:p w14:paraId="1DAF644A"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A72D0B"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85B7" w14:textId="77777777" w:rsidR="00BE2E9A" w:rsidRDefault="00BE2E9A" w:rsidP="00EB5767">
      <w:pPr>
        <w:spacing w:after="0" w:line="240" w:lineRule="auto"/>
      </w:pPr>
      <w:r>
        <w:separator/>
      </w:r>
    </w:p>
  </w:footnote>
  <w:footnote w:type="continuationSeparator" w:id="0">
    <w:p w14:paraId="3281282E" w14:textId="77777777" w:rsidR="00BE2E9A" w:rsidRDefault="00BE2E9A" w:rsidP="00EB5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8FA1" w14:textId="457FDB46" w:rsidR="006D5C97" w:rsidRDefault="00F352F6" w:rsidP="009445DE">
    <w:pPr>
      <w:pStyle w:val="Header"/>
    </w:pPr>
    <w:r>
      <w:t>1/19/25</w:t>
    </w:r>
  </w:p>
  <w:p w14:paraId="0800E3BD" w14:textId="3BECC1BC" w:rsidR="006D5C97" w:rsidRDefault="00F352F6" w:rsidP="009445DE">
    <w:pPr>
      <w:pStyle w:val="Header"/>
    </w:pPr>
    <w:r>
      <w:t>Jesus is Better than Angels</w:t>
    </w:r>
    <w:r w:rsidR="006D5C97">
      <w:t xml:space="preserve"> | </w:t>
    </w:r>
    <w:r>
      <w:t>Hebrews 1:5-14</w:t>
    </w:r>
  </w:p>
  <w:p w14:paraId="252D91BE" w14:textId="7555FB13" w:rsidR="006D5C97" w:rsidRDefault="00546C22" w:rsidP="009445DE">
    <w:pPr>
      <w:pStyle w:val="Header"/>
    </w:pPr>
    <w:r>
      <w:t xml:space="preserve">2 Truths </w:t>
    </w:r>
    <w:r w:rsidR="00777165">
      <w:t xml:space="preserve">about angels </w:t>
    </w:r>
    <w:r w:rsidR="0000344C">
      <w:t xml:space="preserve">to </w:t>
    </w:r>
    <w:r>
      <w:t>help us listen</w:t>
    </w:r>
    <w:r w:rsidR="00E17CD2">
      <w:t xml:space="preserve"> </w:t>
    </w:r>
    <w:r w:rsidR="0000344C">
      <w:t xml:space="preserve">carefully </w:t>
    </w:r>
    <w:r w:rsidR="00E17CD2">
      <w:t>to Jesus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5002B"/>
    <w:multiLevelType w:val="hybridMultilevel"/>
    <w:tmpl w:val="FABA55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7B0C"/>
    <w:multiLevelType w:val="hybridMultilevel"/>
    <w:tmpl w:val="97F2A86C"/>
    <w:lvl w:ilvl="0" w:tplc="C382D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31362"/>
    <w:multiLevelType w:val="hybridMultilevel"/>
    <w:tmpl w:val="4BBCFEAA"/>
    <w:lvl w:ilvl="0" w:tplc="AD1A29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C3652"/>
    <w:multiLevelType w:val="hybridMultilevel"/>
    <w:tmpl w:val="AE5A5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910E8"/>
    <w:multiLevelType w:val="hybridMultilevel"/>
    <w:tmpl w:val="0BF06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A5CBB"/>
    <w:multiLevelType w:val="hybridMultilevel"/>
    <w:tmpl w:val="E1A4CD4E"/>
    <w:lvl w:ilvl="0" w:tplc="23C6A7D8">
      <w:start w:val="1"/>
      <w:numFmt w:val="upperRoman"/>
      <w:pStyle w:val="Heading1"/>
      <w:lvlText w:val="%1."/>
      <w:lvlJc w:val="left"/>
      <w:pPr>
        <w:ind w:left="1080" w:hanging="720"/>
      </w:pPr>
      <w:rPr>
        <w:rFonts w:hint="default"/>
      </w:rPr>
    </w:lvl>
    <w:lvl w:ilvl="1" w:tplc="DD50CB78">
      <w:start w:val="1"/>
      <w:numFmt w:val="lowerLetter"/>
      <w:pStyle w:val="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02738"/>
    <w:multiLevelType w:val="hybridMultilevel"/>
    <w:tmpl w:val="57829B04"/>
    <w:lvl w:ilvl="0" w:tplc="3FF612D2">
      <w:start w:val="3"/>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F662C"/>
    <w:multiLevelType w:val="hybridMultilevel"/>
    <w:tmpl w:val="8F9CD3F2"/>
    <w:lvl w:ilvl="0" w:tplc="E2764A5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01F72"/>
    <w:multiLevelType w:val="hybridMultilevel"/>
    <w:tmpl w:val="39420226"/>
    <w:lvl w:ilvl="0" w:tplc="F0D8363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E2BA6"/>
    <w:multiLevelType w:val="hybridMultilevel"/>
    <w:tmpl w:val="6C20777C"/>
    <w:lvl w:ilvl="0" w:tplc="FB14C7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880376"/>
    <w:multiLevelType w:val="hybridMultilevel"/>
    <w:tmpl w:val="6D1C4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31F07"/>
    <w:multiLevelType w:val="hybridMultilevel"/>
    <w:tmpl w:val="2BA00F9A"/>
    <w:lvl w:ilvl="0" w:tplc="CA5A58EE">
      <w:start w:val="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737DA"/>
    <w:multiLevelType w:val="multilevel"/>
    <w:tmpl w:val="10422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E06139"/>
    <w:multiLevelType w:val="hybridMultilevel"/>
    <w:tmpl w:val="9AECB5CC"/>
    <w:lvl w:ilvl="0" w:tplc="EE3C2CB2">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0D63D24"/>
    <w:multiLevelType w:val="hybridMultilevel"/>
    <w:tmpl w:val="4C5AA554"/>
    <w:lvl w:ilvl="0" w:tplc="E130AE2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F57195"/>
    <w:multiLevelType w:val="hybridMultilevel"/>
    <w:tmpl w:val="12AA4022"/>
    <w:lvl w:ilvl="0" w:tplc="9ECEF3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975D9"/>
    <w:multiLevelType w:val="hybridMultilevel"/>
    <w:tmpl w:val="33EAE60A"/>
    <w:lvl w:ilvl="0" w:tplc="FD72A32A">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07F70"/>
    <w:multiLevelType w:val="hybridMultilevel"/>
    <w:tmpl w:val="086A4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80975"/>
    <w:multiLevelType w:val="hybridMultilevel"/>
    <w:tmpl w:val="37949214"/>
    <w:lvl w:ilvl="0" w:tplc="1D00F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C0FC2"/>
    <w:multiLevelType w:val="hybridMultilevel"/>
    <w:tmpl w:val="7442960C"/>
    <w:lvl w:ilvl="0" w:tplc="E27C54C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828537">
    <w:abstractNumId w:val="25"/>
  </w:num>
  <w:num w:numId="2" w16cid:durableId="33365590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415220">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744611">
    <w:abstractNumId w:val="1"/>
  </w:num>
  <w:num w:numId="5" w16cid:durableId="1524899508">
    <w:abstractNumId w:val="10"/>
  </w:num>
  <w:num w:numId="6" w16cid:durableId="356125914">
    <w:abstractNumId w:val="0"/>
  </w:num>
  <w:num w:numId="7" w16cid:durableId="1606494471">
    <w:abstractNumId w:val="22"/>
  </w:num>
  <w:num w:numId="8" w16cid:durableId="184246123">
    <w:abstractNumId w:val="14"/>
  </w:num>
  <w:num w:numId="9" w16cid:durableId="1184050255">
    <w:abstractNumId w:val="5"/>
  </w:num>
  <w:num w:numId="10" w16cid:durableId="1475829535">
    <w:abstractNumId w:val="17"/>
  </w:num>
  <w:num w:numId="11" w16cid:durableId="1235162465">
    <w:abstractNumId w:val="16"/>
  </w:num>
  <w:num w:numId="12" w16cid:durableId="1126391471">
    <w:abstractNumId w:val="7"/>
  </w:num>
  <w:num w:numId="13" w16cid:durableId="1157838510">
    <w:abstractNumId w:val="3"/>
  </w:num>
  <w:num w:numId="14" w16cid:durableId="1291665898">
    <w:abstractNumId w:val="11"/>
  </w:num>
  <w:num w:numId="15" w16cid:durableId="1393963565">
    <w:abstractNumId w:val="9"/>
  </w:num>
  <w:num w:numId="16" w16cid:durableId="832911326">
    <w:abstractNumId w:val="13"/>
  </w:num>
  <w:num w:numId="17" w16cid:durableId="2073656400">
    <w:abstractNumId w:val="21"/>
  </w:num>
  <w:num w:numId="18" w16cid:durableId="1030037179">
    <w:abstractNumId w:val="32"/>
  </w:num>
  <w:num w:numId="19" w16cid:durableId="427039311">
    <w:abstractNumId w:val="28"/>
  </w:num>
  <w:num w:numId="20" w16cid:durableId="2043818564">
    <w:abstractNumId w:val="33"/>
  </w:num>
  <w:num w:numId="21" w16cid:durableId="89550294">
    <w:abstractNumId w:val="2"/>
  </w:num>
  <w:num w:numId="22" w16cid:durableId="1658532375">
    <w:abstractNumId w:val="26"/>
  </w:num>
  <w:num w:numId="23" w16cid:durableId="803813876">
    <w:abstractNumId w:val="31"/>
  </w:num>
  <w:num w:numId="24" w16cid:durableId="98526700">
    <w:abstractNumId w:val="8"/>
  </w:num>
  <w:num w:numId="25" w16cid:durableId="1891763749">
    <w:abstractNumId w:val="18"/>
  </w:num>
  <w:num w:numId="26" w16cid:durableId="510410565">
    <w:abstractNumId w:val="19"/>
  </w:num>
  <w:num w:numId="27" w16cid:durableId="1630281713">
    <w:abstractNumId w:val="15"/>
  </w:num>
  <w:num w:numId="28" w16cid:durableId="1259949259">
    <w:abstractNumId w:val="29"/>
  </w:num>
  <w:num w:numId="29" w16cid:durableId="1155295582">
    <w:abstractNumId w:val="12"/>
  </w:num>
  <w:num w:numId="30" w16cid:durableId="31420879">
    <w:abstractNumId w:val="4"/>
  </w:num>
  <w:num w:numId="31" w16cid:durableId="1444035697">
    <w:abstractNumId w:val="20"/>
  </w:num>
  <w:num w:numId="32" w16cid:durableId="2063364679">
    <w:abstractNumId w:val="24"/>
  </w:num>
  <w:num w:numId="33" w16cid:durableId="891574320">
    <w:abstractNumId w:val="30"/>
  </w:num>
  <w:num w:numId="34" w16cid:durableId="344357356">
    <w:abstractNumId w:val="23"/>
  </w:num>
  <w:num w:numId="35" w16cid:durableId="884413120">
    <w:abstractNumId w:val="34"/>
  </w:num>
  <w:num w:numId="36" w16cid:durableId="1307125873">
    <w:abstractNumId w:val="13"/>
    <w:lvlOverride w:ilvl="0">
      <w:startOverride w:val="1"/>
    </w:lvlOverride>
  </w:num>
  <w:num w:numId="37" w16cid:durableId="806355355">
    <w:abstractNumId w:val="13"/>
    <w:lvlOverride w:ilvl="0">
      <w:startOverride w:val="1"/>
    </w:lvlOverride>
  </w:num>
  <w:num w:numId="38" w16cid:durableId="806968271">
    <w:abstractNumId w:val="27"/>
  </w:num>
  <w:num w:numId="39" w16cid:durableId="575013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9A"/>
    <w:rsid w:val="000005E3"/>
    <w:rsid w:val="00002AFE"/>
    <w:rsid w:val="000031EA"/>
    <w:rsid w:val="0000344C"/>
    <w:rsid w:val="000036B9"/>
    <w:rsid w:val="00004078"/>
    <w:rsid w:val="000063C1"/>
    <w:rsid w:val="000066A9"/>
    <w:rsid w:val="00006A2F"/>
    <w:rsid w:val="00010D12"/>
    <w:rsid w:val="00010FE9"/>
    <w:rsid w:val="00015B12"/>
    <w:rsid w:val="00016DFE"/>
    <w:rsid w:val="00017F5D"/>
    <w:rsid w:val="00020E98"/>
    <w:rsid w:val="00021C37"/>
    <w:rsid w:val="0002265A"/>
    <w:rsid w:val="00023813"/>
    <w:rsid w:val="00025907"/>
    <w:rsid w:val="00026802"/>
    <w:rsid w:val="00027982"/>
    <w:rsid w:val="00027FD0"/>
    <w:rsid w:val="00031FE6"/>
    <w:rsid w:val="00035406"/>
    <w:rsid w:val="0003552E"/>
    <w:rsid w:val="00036F94"/>
    <w:rsid w:val="000426C1"/>
    <w:rsid w:val="0004489A"/>
    <w:rsid w:val="00047C1C"/>
    <w:rsid w:val="00051BD8"/>
    <w:rsid w:val="00051F5F"/>
    <w:rsid w:val="00052741"/>
    <w:rsid w:val="00052DA8"/>
    <w:rsid w:val="0005390A"/>
    <w:rsid w:val="00056C8A"/>
    <w:rsid w:val="0006054F"/>
    <w:rsid w:val="000608F3"/>
    <w:rsid w:val="00061E96"/>
    <w:rsid w:val="00063609"/>
    <w:rsid w:val="00064CFB"/>
    <w:rsid w:val="000659AA"/>
    <w:rsid w:val="00067414"/>
    <w:rsid w:val="0006748F"/>
    <w:rsid w:val="00070CA9"/>
    <w:rsid w:val="00070FDF"/>
    <w:rsid w:val="00071E69"/>
    <w:rsid w:val="00072075"/>
    <w:rsid w:val="0007343D"/>
    <w:rsid w:val="000758A9"/>
    <w:rsid w:val="00077BC7"/>
    <w:rsid w:val="00080B94"/>
    <w:rsid w:val="00081C55"/>
    <w:rsid w:val="000829C0"/>
    <w:rsid w:val="0008378E"/>
    <w:rsid w:val="00083E86"/>
    <w:rsid w:val="00085EC9"/>
    <w:rsid w:val="000866E5"/>
    <w:rsid w:val="00087F19"/>
    <w:rsid w:val="0009025B"/>
    <w:rsid w:val="000904E0"/>
    <w:rsid w:val="00093A2C"/>
    <w:rsid w:val="0009446C"/>
    <w:rsid w:val="00094BFA"/>
    <w:rsid w:val="00097963"/>
    <w:rsid w:val="000A012C"/>
    <w:rsid w:val="000A056A"/>
    <w:rsid w:val="000A06C3"/>
    <w:rsid w:val="000A19EB"/>
    <w:rsid w:val="000A239E"/>
    <w:rsid w:val="000A61AA"/>
    <w:rsid w:val="000A6F1C"/>
    <w:rsid w:val="000A76A7"/>
    <w:rsid w:val="000A7CDE"/>
    <w:rsid w:val="000B5898"/>
    <w:rsid w:val="000B74F2"/>
    <w:rsid w:val="000B7612"/>
    <w:rsid w:val="000C1589"/>
    <w:rsid w:val="000C19E0"/>
    <w:rsid w:val="000C1CEF"/>
    <w:rsid w:val="000C2A51"/>
    <w:rsid w:val="000C46D4"/>
    <w:rsid w:val="000C6A56"/>
    <w:rsid w:val="000C76DE"/>
    <w:rsid w:val="000D00B3"/>
    <w:rsid w:val="000D0400"/>
    <w:rsid w:val="000D287B"/>
    <w:rsid w:val="000D4F02"/>
    <w:rsid w:val="000D68E2"/>
    <w:rsid w:val="000D7F50"/>
    <w:rsid w:val="000E0707"/>
    <w:rsid w:val="000E145D"/>
    <w:rsid w:val="000E2AC6"/>
    <w:rsid w:val="000F1AA4"/>
    <w:rsid w:val="000F21BB"/>
    <w:rsid w:val="000F3AB4"/>
    <w:rsid w:val="000F4088"/>
    <w:rsid w:val="001016FB"/>
    <w:rsid w:val="0010200F"/>
    <w:rsid w:val="00102D92"/>
    <w:rsid w:val="00103CA1"/>
    <w:rsid w:val="00104927"/>
    <w:rsid w:val="001052CF"/>
    <w:rsid w:val="00107A35"/>
    <w:rsid w:val="001101B2"/>
    <w:rsid w:val="0011432E"/>
    <w:rsid w:val="00114486"/>
    <w:rsid w:val="00115287"/>
    <w:rsid w:val="00116E54"/>
    <w:rsid w:val="00120D69"/>
    <w:rsid w:val="001217CA"/>
    <w:rsid w:val="00123FAE"/>
    <w:rsid w:val="00124F78"/>
    <w:rsid w:val="001269D4"/>
    <w:rsid w:val="00126C31"/>
    <w:rsid w:val="0013072E"/>
    <w:rsid w:val="0013220C"/>
    <w:rsid w:val="00133205"/>
    <w:rsid w:val="001338F1"/>
    <w:rsid w:val="00133D7A"/>
    <w:rsid w:val="0013457C"/>
    <w:rsid w:val="0013465F"/>
    <w:rsid w:val="00135DA4"/>
    <w:rsid w:val="001379E3"/>
    <w:rsid w:val="00141309"/>
    <w:rsid w:val="001422B0"/>
    <w:rsid w:val="0014256D"/>
    <w:rsid w:val="00144A9E"/>
    <w:rsid w:val="00144B9B"/>
    <w:rsid w:val="00144D4B"/>
    <w:rsid w:val="001465CD"/>
    <w:rsid w:val="00150D50"/>
    <w:rsid w:val="00153C96"/>
    <w:rsid w:val="001540EA"/>
    <w:rsid w:val="00155F44"/>
    <w:rsid w:val="0015758A"/>
    <w:rsid w:val="00157F03"/>
    <w:rsid w:val="00160A99"/>
    <w:rsid w:val="00161AD6"/>
    <w:rsid w:val="00161E53"/>
    <w:rsid w:val="00162018"/>
    <w:rsid w:val="00162C35"/>
    <w:rsid w:val="00162F81"/>
    <w:rsid w:val="00163F3B"/>
    <w:rsid w:val="00165321"/>
    <w:rsid w:val="00166695"/>
    <w:rsid w:val="00166D52"/>
    <w:rsid w:val="001678BA"/>
    <w:rsid w:val="00167D05"/>
    <w:rsid w:val="00170314"/>
    <w:rsid w:val="0017169F"/>
    <w:rsid w:val="00171AFE"/>
    <w:rsid w:val="0017243C"/>
    <w:rsid w:val="00174A66"/>
    <w:rsid w:val="00174B86"/>
    <w:rsid w:val="00174D26"/>
    <w:rsid w:val="00174D59"/>
    <w:rsid w:val="0017577F"/>
    <w:rsid w:val="001758CB"/>
    <w:rsid w:val="00176D47"/>
    <w:rsid w:val="001772EA"/>
    <w:rsid w:val="00181F67"/>
    <w:rsid w:val="00182B13"/>
    <w:rsid w:val="0018368D"/>
    <w:rsid w:val="001842F9"/>
    <w:rsid w:val="00187084"/>
    <w:rsid w:val="00192823"/>
    <w:rsid w:val="00193199"/>
    <w:rsid w:val="00193946"/>
    <w:rsid w:val="00195A3E"/>
    <w:rsid w:val="00196E20"/>
    <w:rsid w:val="00197EE1"/>
    <w:rsid w:val="001A1103"/>
    <w:rsid w:val="001A17C2"/>
    <w:rsid w:val="001A29EC"/>
    <w:rsid w:val="001A5051"/>
    <w:rsid w:val="001A55E5"/>
    <w:rsid w:val="001A576F"/>
    <w:rsid w:val="001A6352"/>
    <w:rsid w:val="001B107B"/>
    <w:rsid w:val="001B159A"/>
    <w:rsid w:val="001B163C"/>
    <w:rsid w:val="001B3EBD"/>
    <w:rsid w:val="001B5377"/>
    <w:rsid w:val="001B5452"/>
    <w:rsid w:val="001B6867"/>
    <w:rsid w:val="001B6871"/>
    <w:rsid w:val="001B7DFC"/>
    <w:rsid w:val="001C0787"/>
    <w:rsid w:val="001D0108"/>
    <w:rsid w:val="001D08C1"/>
    <w:rsid w:val="001D306A"/>
    <w:rsid w:val="001D3EF6"/>
    <w:rsid w:val="001D6F92"/>
    <w:rsid w:val="001E0757"/>
    <w:rsid w:val="001E3604"/>
    <w:rsid w:val="001E3BFE"/>
    <w:rsid w:val="001E3EC0"/>
    <w:rsid w:val="001E6465"/>
    <w:rsid w:val="001E6490"/>
    <w:rsid w:val="001E779C"/>
    <w:rsid w:val="001E7B9F"/>
    <w:rsid w:val="001F042F"/>
    <w:rsid w:val="001F1366"/>
    <w:rsid w:val="001F378C"/>
    <w:rsid w:val="001F38F8"/>
    <w:rsid w:val="001F3A3D"/>
    <w:rsid w:val="001F4F00"/>
    <w:rsid w:val="001F5137"/>
    <w:rsid w:val="001F55FE"/>
    <w:rsid w:val="001F5702"/>
    <w:rsid w:val="001F5788"/>
    <w:rsid w:val="001F6170"/>
    <w:rsid w:val="001F6B97"/>
    <w:rsid w:val="001F7677"/>
    <w:rsid w:val="00200A60"/>
    <w:rsid w:val="00201A56"/>
    <w:rsid w:val="002030D0"/>
    <w:rsid w:val="002041D0"/>
    <w:rsid w:val="00206524"/>
    <w:rsid w:val="0020652D"/>
    <w:rsid w:val="0020702C"/>
    <w:rsid w:val="0020779F"/>
    <w:rsid w:val="002077EE"/>
    <w:rsid w:val="00207C22"/>
    <w:rsid w:val="002100E8"/>
    <w:rsid w:val="00210BB2"/>
    <w:rsid w:val="00210E77"/>
    <w:rsid w:val="00211EBD"/>
    <w:rsid w:val="002125B5"/>
    <w:rsid w:val="00212AAC"/>
    <w:rsid w:val="00213151"/>
    <w:rsid w:val="00213C98"/>
    <w:rsid w:val="00214B2F"/>
    <w:rsid w:val="00214C71"/>
    <w:rsid w:val="00214D2D"/>
    <w:rsid w:val="0021584D"/>
    <w:rsid w:val="00215A82"/>
    <w:rsid w:val="00217027"/>
    <w:rsid w:val="0021796A"/>
    <w:rsid w:val="00221CE9"/>
    <w:rsid w:val="002226EE"/>
    <w:rsid w:val="002233C5"/>
    <w:rsid w:val="00224101"/>
    <w:rsid w:val="00226125"/>
    <w:rsid w:val="00234419"/>
    <w:rsid w:val="00236DF0"/>
    <w:rsid w:val="0023710A"/>
    <w:rsid w:val="00237EC5"/>
    <w:rsid w:val="00241221"/>
    <w:rsid w:val="0024542B"/>
    <w:rsid w:val="002461FD"/>
    <w:rsid w:val="00246A86"/>
    <w:rsid w:val="0024710A"/>
    <w:rsid w:val="0024714F"/>
    <w:rsid w:val="00247327"/>
    <w:rsid w:val="00250ADD"/>
    <w:rsid w:val="00251E42"/>
    <w:rsid w:val="00252DFD"/>
    <w:rsid w:val="00253695"/>
    <w:rsid w:val="0025378F"/>
    <w:rsid w:val="0025452B"/>
    <w:rsid w:val="002561FC"/>
    <w:rsid w:val="00260539"/>
    <w:rsid w:val="00261F46"/>
    <w:rsid w:val="00262C78"/>
    <w:rsid w:val="00262DF8"/>
    <w:rsid w:val="00263E02"/>
    <w:rsid w:val="002673EE"/>
    <w:rsid w:val="00267A78"/>
    <w:rsid w:val="0027022B"/>
    <w:rsid w:val="00273286"/>
    <w:rsid w:val="00274CCE"/>
    <w:rsid w:val="0027617C"/>
    <w:rsid w:val="00277341"/>
    <w:rsid w:val="0028052C"/>
    <w:rsid w:val="002811D9"/>
    <w:rsid w:val="00281580"/>
    <w:rsid w:val="00281689"/>
    <w:rsid w:val="002822E0"/>
    <w:rsid w:val="00282AFF"/>
    <w:rsid w:val="00282C21"/>
    <w:rsid w:val="00283120"/>
    <w:rsid w:val="00283360"/>
    <w:rsid w:val="0028365A"/>
    <w:rsid w:val="0028429E"/>
    <w:rsid w:val="00284F11"/>
    <w:rsid w:val="002872A4"/>
    <w:rsid w:val="00287893"/>
    <w:rsid w:val="00287CEC"/>
    <w:rsid w:val="002905BD"/>
    <w:rsid w:val="002906D9"/>
    <w:rsid w:val="00295468"/>
    <w:rsid w:val="0029550C"/>
    <w:rsid w:val="002957B9"/>
    <w:rsid w:val="002A00CC"/>
    <w:rsid w:val="002A0204"/>
    <w:rsid w:val="002A192E"/>
    <w:rsid w:val="002A2FD1"/>
    <w:rsid w:val="002A5007"/>
    <w:rsid w:val="002A5840"/>
    <w:rsid w:val="002A68B0"/>
    <w:rsid w:val="002A6F43"/>
    <w:rsid w:val="002B0F45"/>
    <w:rsid w:val="002B1849"/>
    <w:rsid w:val="002B209E"/>
    <w:rsid w:val="002B58FE"/>
    <w:rsid w:val="002B7180"/>
    <w:rsid w:val="002B77CD"/>
    <w:rsid w:val="002C0F7C"/>
    <w:rsid w:val="002C3019"/>
    <w:rsid w:val="002C4542"/>
    <w:rsid w:val="002C50B2"/>
    <w:rsid w:val="002C53F2"/>
    <w:rsid w:val="002C6287"/>
    <w:rsid w:val="002C7BD2"/>
    <w:rsid w:val="002D024A"/>
    <w:rsid w:val="002D1702"/>
    <w:rsid w:val="002D1E59"/>
    <w:rsid w:val="002D3BA3"/>
    <w:rsid w:val="002D7667"/>
    <w:rsid w:val="002D76AB"/>
    <w:rsid w:val="002E1495"/>
    <w:rsid w:val="002E3659"/>
    <w:rsid w:val="002E4364"/>
    <w:rsid w:val="002E4F78"/>
    <w:rsid w:val="002E697D"/>
    <w:rsid w:val="002F0E95"/>
    <w:rsid w:val="002F0F00"/>
    <w:rsid w:val="002F1169"/>
    <w:rsid w:val="002F14CB"/>
    <w:rsid w:val="002F234B"/>
    <w:rsid w:val="002F3D6C"/>
    <w:rsid w:val="002F4058"/>
    <w:rsid w:val="002F5444"/>
    <w:rsid w:val="002F6E63"/>
    <w:rsid w:val="002F7DB0"/>
    <w:rsid w:val="003003A3"/>
    <w:rsid w:val="00300935"/>
    <w:rsid w:val="00305265"/>
    <w:rsid w:val="0030759B"/>
    <w:rsid w:val="0031121A"/>
    <w:rsid w:val="0031317E"/>
    <w:rsid w:val="003140E1"/>
    <w:rsid w:val="00315276"/>
    <w:rsid w:val="003157A8"/>
    <w:rsid w:val="0031586C"/>
    <w:rsid w:val="003161BA"/>
    <w:rsid w:val="003164D3"/>
    <w:rsid w:val="003167CE"/>
    <w:rsid w:val="00317528"/>
    <w:rsid w:val="00320DCE"/>
    <w:rsid w:val="00321F8F"/>
    <w:rsid w:val="003228A3"/>
    <w:rsid w:val="00322BF9"/>
    <w:rsid w:val="00322CF0"/>
    <w:rsid w:val="003272E3"/>
    <w:rsid w:val="00330890"/>
    <w:rsid w:val="003343CF"/>
    <w:rsid w:val="00336FB0"/>
    <w:rsid w:val="00341FDD"/>
    <w:rsid w:val="00342FD7"/>
    <w:rsid w:val="00343D15"/>
    <w:rsid w:val="0034608F"/>
    <w:rsid w:val="00346CF3"/>
    <w:rsid w:val="0035079E"/>
    <w:rsid w:val="00350FCD"/>
    <w:rsid w:val="00351433"/>
    <w:rsid w:val="003518C9"/>
    <w:rsid w:val="003526DB"/>
    <w:rsid w:val="0035422B"/>
    <w:rsid w:val="00356018"/>
    <w:rsid w:val="003615B6"/>
    <w:rsid w:val="00361A90"/>
    <w:rsid w:val="003631CC"/>
    <w:rsid w:val="0036345C"/>
    <w:rsid w:val="003639BB"/>
    <w:rsid w:val="00363CCC"/>
    <w:rsid w:val="0036681A"/>
    <w:rsid w:val="00370E81"/>
    <w:rsid w:val="00370F92"/>
    <w:rsid w:val="00371C00"/>
    <w:rsid w:val="00372485"/>
    <w:rsid w:val="00373FDF"/>
    <w:rsid w:val="00374891"/>
    <w:rsid w:val="003751E9"/>
    <w:rsid w:val="00375888"/>
    <w:rsid w:val="00375DB1"/>
    <w:rsid w:val="00376D6B"/>
    <w:rsid w:val="00376E5D"/>
    <w:rsid w:val="0038016D"/>
    <w:rsid w:val="003815EC"/>
    <w:rsid w:val="00381B52"/>
    <w:rsid w:val="00382C6B"/>
    <w:rsid w:val="00382D56"/>
    <w:rsid w:val="00383432"/>
    <w:rsid w:val="00383645"/>
    <w:rsid w:val="00385EB2"/>
    <w:rsid w:val="00387363"/>
    <w:rsid w:val="00391285"/>
    <w:rsid w:val="003912D4"/>
    <w:rsid w:val="003913C6"/>
    <w:rsid w:val="003928E9"/>
    <w:rsid w:val="00393CDE"/>
    <w:rsid w:val="00394C75"/>
    <w:rsid w:val="003961E1"/>
    <w:rsid w:val="0039789E"/>
    <w:rsid w:val="00397BE0"/>
    <w:rsid w:val="00397C55"/>
    <w:rsid w:val="003A0644"/>
    <w:rsid w:val="003A10A5"/>
    <w:rsid w:val="003A3FCC"/>
    <w:rsid w:val="003A4884"/>
    <w:rsid w:val="003A78F8"/>
    <w:rsid w:val="003B010D"/>
    <w:rsid w:val="003B14F3"/>
    <w:rsid w:val="003B25DC"/>
    <w:rsid w:val="003B2AA7"/>
    <w:rsid w:val="003B2C1D"/>
    <w:rsid w:val="003B3894"/>
    <w:rsid w:val="003B3D5D"/>
    <w:rsid w:val="003B54A9"/>
    <w:rsid w:val="003B54F3"/>
    <w:rsid w:val="003B67AC"/>
    <w:rsid w:val="003C1638"/>
    <w:rsid w:val="003C24E3"/>
    <w:rsid w:val="003C2696"/>
    <w:rsid w:val="003C3E43"/>
    <w:rsid w:val="003C42B9"/>
    <w:rsid w:val="003C433E"/>
    <w:rsid w:val="003C543F"/>
    <w:rsid w:val="003C5ED9"/>
    <w:rsid w:val="003C6C60"/>
    <w:rsid w:val="003C7501"/>
    <w:rsid w:val="003C79D9"/>
    <w:rsid w:val="003D0749"/>
    <w:rsid w:val="003D3FFF"/>
    <w:rsid w:val="003D4245"/>
    <w:rsid w:val="003D42E0"/>
    <w:rsid w:val="003D4AFD"/>
    <w:rsid w:val="003D4E29"/>
    <w:rsid w:val="003D55A0"/>
    <w:rsid w:val="003D5683"/>
    <w:rsid w:val="003E087D"/>
    <w:rsid w:val="003E125A"/>
    <w:rsid w:val="003E2499"/>
    <w:rsid w:val="003E2789"/>
    <w:rsid w:val="003E53C3"/>
    <w:rsid w:val="003E68F9"/>
    <w:rsid w:val="003F03EB"/>
    <w:rsid w:val="003F05F5"/>
    <w:rsid w:val="003F0F45"/>
    <w:rsid w:val="003F1E50"/>
    <w:rsid w:val="003F61A5"/>
    <w:rsid w:val="00407998"/>
    <w:rsid w:val="00410E8A"/>
    <w:rsid w:val="004111D5"/>
    <w:rsid w:val="00411594"/>
    <w:rsid w:val="004137D8"/>
    <w:rsid w:val="00413BA4"/>
    <w:rsid w:val="004211ED"/>
    <w:rsid w:val="00421676"/>
    <w:rsid w:val="00422190"/>
    <w:rsid w:val="00422601"/>
    <w:rsid w:val="00422618"/>
    <w:rsid w:val="00422D94"/>
    <w:rsid w:val="004239E9"/>
    <w:rsid w:val="00424CAA"/>
    <w:rsid w:val="004306F6"/>
    <w:rsid w:val="00430C65"/>
    <w:rsid w:val="00431ED4"/>
    <w:rsid w:val="00434004"/>
    <w:rsid w:val="00435A31"/>
    <w:rsid w:val="00442095"/>
    <w:rsid w:val="00443371"/>
    <w:rsid w:val="004437C2"/>
    <w:rsid w:val="00444A51"/>
    <w:rsid w:val="004450F5"/>
    <w:rsid w:val="004463E3"/>
    <w:rsid w:val="0044643A"/>
    <w:rsid w:val="00447626"/>
    <w:rsid w:val="00450AF3"/>
    <w:rsid w:val="00450F20"/>
    <w:rsid w:val="0045238A"/>
    <w:rsid w:val="00455B7B"/>
    <w:rsid w:val="00457385"/>
    <w:rsid w:val="00457DF4"/>
    <w:rsid w:val="00460404"/>
    <w:rsid w:val="004621C1"/>
    <w:rsid w:val="0046281F"/>
    <w:rsid w:val="00463739"/>
    <w:rsid w:val="00464625"/>
    <w:rsid w:val="0046558F"/>
    <w:rsid w:val="00466661"/>
    <w:rsid w:val="00470D63"/>
    <w:rsid w:val="0047109F"/>
    <w:rsid w:val="004727FA"/>
    <w:rsid w:val="004729D0"/>
    <w:rsid w:val="00472F39"/>
    <w:rsid w:val="004738A6"/>
    <w:rsid w:val="00475E58"/>
    <w:rsid w:val="0047683C"/>
    <w:rsid w:val="0048347B"/>
    <w:rsid w:val="00484B6D"/>
    <w:rsid w:val="004865DA"/>
    <w:rsid w:val="00486A3C"/>
    <w:rsid w:val="0048727A"/>
    <w:rsid w:val="00490DA6"/>
    <w:rsid w:val="00491C1F"/>
    <w:rsid w:val="00493ADB"/>
    <w:rsid w:val="00494E12"/>
    <w:rsid w:val="00494E91"/>
    <w:rsid w:val="00494F75"/>
    <w:rsid w:val="00494FBA"/>
    <w:rsid w:val="00495857"/>
    <w:rsid w:val="00495FF5"/>
    <w:rsid w:val="004967E8"/>
    <w:rsid w:val="00496F12"/>
    <w:rsid w:val="00497740"/>
    <w:rsid w:val="004A01A1"/>
    <w:rsid w:val="004A1A06"/>
    <w:rsid w:val="004A76EE"/>
    <w:rsid w:val="004A7BC4"/>
    <w:rsid w:val="004B0CA9"/>
    <w:rsid w:val="004B0DEA"/>
    <w:rsid w:val="004B14CD"/>
    <w:rsid w:val="004B265D"/>
    <w:rsid w:val="004B2A99"/>
    <w:rsid w:val="004B4824"/>
    <w:rsid w:val="004B5973"/>
    <w:rsid w:val="004B6255"/>
    <w:rsid w:val="004B6371"/>
    <w:rsid w:val="004B73CE"/>
    <w:rsid w:val="004C0164"/>
    <w:rsid w:val="004C387B"/>
    <w:rsid w:val="004C3E94"/>
    <w:rsid w:val="004C5B98"/>
    <w:rsid w:val="004C6BBE"/>
    <w:rsid w:val="004C6EA3"/>
    <w:rsid w:val="004D18D6"/>
    <w:rsid w:val="004D1ADD"/>
    <w:rsid w:val="004D21BD"/>
    <w:rsid w:val="004D2921"/>
    <w:rsid w:val="004D2AE3"/>
    <w:rsid w:val="004D482F"/>
    <w:rsid w:val="004D6312"/>
    <w:rsid w:val="004D7FFD"/>
    <w:rsid w:val="004E159A"/>
    <w:rsid w:val="004E4383"/>
    <w:rsid w:val="004E4BC4"/>
    <w:rsid w:val="004E6501"/>
    <w:rsid w:val="004E6AB0"/>
    <w:rsid w:val="004E6ED0"/>
    <w:rsid w:val="004F0C18"/>
    <w:rsid w:val="004F0C24"/>
    <w:rsid w:val="004F0E24"/>
    <w:rsid w:val="004F2389"/>
    <w:rsid w:val="004F29CC"/>
    <w:rsid w:val="004F5BBD"/>
    <w:rsid w:val="004F6FE1"/>
    <w:rsid w:val="004F7205"/>
    <w:rsid w:val="004F7426"/>
    <w:rsid w:val="004F7D36"/>
    <w:rsid w:val="00500D3C"/>
    <w:rsid w:val="00500DC1"/>
    <w:rsid w:val="005016F7"/>
    <w:rsid w:val="00504038"/>
    <w:rsid w:val="00506274"/>
    <w:rsid w:val="0051003F"/>
    <w:rsid w:val="00510B6C"/>
    <w:rsid w:val="00510E4A"/>
    <w:rsid w:val="005119E8"/>
    <w:rsid w:val="0051218C"/>
    <w:rsid w:val="005126F5"/>
    <w:rsid w:val="0051288C"/>
    <w:rsid w:val="005141A0"/>
    <w:rsid w:val="005153C7"/>
    <w:rsid w:val="0051736A"/>
    <w:rsid w:val="00520909"/>
    <w:rsid w:val="00521AB5"/>
    <w:rsid w:val="00521DB1"/>
    <w:rsid w:val="0052392C"/>
    <w:rsid w:val="00523B09"/>
    <w:rsid w:val="00523BD3"/>
    <w:rsid w:val="005249AA"/>
    <w:rsid w:val="00533A78"/>
    <w:rsid w:val="00533D30"/>
    <w:rsid w:val="00535F5C"/>
    <w:rsid w:val="005375C1"/>
    <w:rsid w:val="00537FF2"/>
    <w:rsid w:val="00540A06"/>
    <w:rsid w:val="00541914"/>
    <w:rsid w:val="00542EE2"/>
    <w:rsid w:val="00544520"/>
    <w:rsid w:val="0054490E"/>
    <w:rsid w:val="00544D9E"/>
    <w:rsid w:val="00545154"/>
    <w:rsid w:val="0054655C"/>
    <w:rsid w:val="00546586"/>
    <w:rsid w:val="00546C22"/>
    <w:rsid w:val="00555FD9"/>
    <w:rsid w:val="00556914"/>
    <w:rsid w:val="005577C5"/>
    <w:rsid w:val="005639B2"/>
    <w:rsid w:val="00564515"/>
    <w:rsid w:val="00565FCA"/>
    <w:rsid w:val="00566F0E"/>
    <w:rsid w:val="005677F2"/>
    <w:rsid w:val="0056781A"/>
    <w:rsid w:val="00570E3B"/>
    <w:rsid w:val="0057200C"/>
    <w:rsid w:val="005720E8"/>
    <w:rsid w:val="005729B0"/>
    <w:rsid w:val="00575E5B"/>
    <w:rsid w:val="005774DB"/>
    <w:rsid w:val="00580EED"/>
    <w:rsid w:val="005817FD"/>
    <w:rsid w:val="005821A7"/>
    <w:rsid w:val="00582F0B"/>
    <w:rsid w:val="005838A7"/>
    <w:rsid w:val="00583907"/>
    <w:rsid w:val="00584D65"/>
    <w:rsid w:val="0058682E"/>
    <w:rsid w:val="00590518"/>
    <w:rsid w:val="005917BF"/>
    <w:rsid w:val="00593526"/>
    <w:rsid w:val="00593723"/>
    <w:rsid w:val="005947F4"/>
    <w:rsid w:val="00595A23"/>
    <w:rsid w:val="005A04D5"/>
    <w:rsid w:val="005A1583"/>
    <w:rsid w:val="005A1AB9"/>
    <w:rsid w:val="005A1BFA"/>
    <w:rsid w:val="005A2B68"/>
    <w:rsid w:val="005A3150"/>
    <w:rsid w:val="005A480A"/>
    <w:rsid w:val="005A4FB1"/>
    <w:rsid w:val="005A5D10"/>
    <w:rsid w:val="005A727F"/>
    <w:rsid w:val="005B0896"/>
    <w:rsid w:val="005B0AE4"/>
    <w:rsid w:val="005B10DC"/>
    <w:rsid w:val="005B119C"/>
    <w:rsid w:val="005B1364"/>
    <w:rsid w:val="005B2F88"/>
    <w:rsid w:val="005B2FB9"/>
    <w:rsid w:val="005B3BEF"/>
    <w:rsid w:val="005B509C"/>
    <w:rsid w:val="005B6674"/>
    <w:rsid w:val="005B6931"/>
    <w:rsid w:val="005B693C"/>
    <w:rsid w:val="005B7C83"/>
    <w:rsid w:val="005C371E"/>
    <w:rsid w:val="005C40ED"/>
    <w:rsid w:val="005C5D46"/>
    <w:rsid w:val="005D010C"/>
    <w:rsid w:val="005D118E"/>
    <w:rsid w:val="005D194C"/>
    <w:rsid w:val="005D3F7B"/>
    <w:rsid w:val="005D5041"/>
    <w:rsid w:val="005D6BB3"/>
    <w:rsid w:val="005D7618"/>
    <w:rsid w:val="005D78AF"/>
    <w:rsid w:val="005D7A3E"/>
    <w:rsid w:val="005E0015"/>
    <w:rsid w:val="005E1030"/>
    <w:rsid w:val="005E2ACC"/>
    <w:rsid w:val="005E2F2E"/>
    <w:rsid w:val="005E30D7"/>
    <w:rsid w:val="005E3563"/>
    <w:rsid w:val="005E3BDF"/>
    <w:rsid w:val="005E4986"/>
    <w:rsid w:val="005E4FC0"/>
    <w:rsid w:val="005E55FB"/>
    <w:rsid w:val="005E614E"/>
    <w:rsid w:val="005F35F1"/>
    <w:rsid w:val="005F3CF6"/>
    <w:rsid w:val="005F5669"/>
    <w:rsid w:val="005F58CF"/>
    <w:rsid w:val="00601EF0"/>
    <w:rsid w:val="0060401C"/>
    <w:rsid w:val="006049DE"/>
    <w:rsid w:val="00604E9A"/>
    <w:rsid w:val="0060511F"/>
    <w:rsid w:val="0060590B"/>
    <w:rsid w:val="0061014E"/>
    <w:rsid w:val="006119AD"/>
    <w:rsid w:val="00617CF7"/>
    <w:rsid w:val="00621535"/>
    <w:rsid w:val="00621BFB"/>
    <w:rsid w:val="006229B2"/>
    <w:rsid w:val="006239A7"/>
    <w:rsid w:val="00624C54"/>
    <w:rsid w:val="00625750"/>
    <w:rsid w:val="00626DF1"/>
    <w:rsid w:val="006279C7"/>
    <w:rsid w:val="00627D0B"/>
    <w:rsid w:val="0063001E"/>
    <w:rsid w:val="00630082"/>
    <w:rsid w:val="00630199"/>
    <w:rsid w:val="00630581"/>
    <w:rsid w:val="00630C8D"/>
    <w:rsid w:val="00632744"/>
    <w:rsid w:val="0063663E"/>
    <w:rsid w:val="0063735B"/>
    <w:rsid w:val="00637896"/>
    <w:rsid w:val="00640624"/>
    <w:rsid w:val="00642436"/>
    <w:rsid w:val="00642696"/>
    <w:rsid w:val="00642F49"/>
    <w:rsid w:val="00643C5A"/>
    <w:rsid w:val="0064497C"/>
    <w:rsid w:val="00644C36"/>
    <w:rsid w:val="00646A9F"/>
    <w:rsid w:val="0064730E"/>
    <w:rsid w:val="00647548"/>
    <w:rsid w:val="00650775"/>
    <w:rsid w:val="006526D3"/>
    <w:rsid w:val="0065786A"/>
    <w:rsid w:val="00662B63"/>
    <w:rsid w:val="00663A75"/>
    <w:rsid w:val="00664172"/>
    <w:rsid w:val="00666FA6"/>
    <w:rsid w:val="006677B0"/>
    <w:rsid w:val="0067039B"/>
    <w:rsid w:val="006707C4"/>
    <w:rsid w:val="00670D0C"/>
    <w:rsid w:val="006714E5"/>
    <w:rsid w:val="00671B2D"/>
    <w:rsid w:val="00671FC9"/>
    <w:rsid w:val="0067263B"/>
    <w:rsid w:val="00673F41"/>
    <w:rsid w:val="0067453C"/>
    <w:rsid w:val="00674861"/>
    <w:rsid w:val="00675952"/>
    <w:rsid w:val="006767E7"/>
    <w:rsid w:val="006768E5"/>
    <w:rsid w:val="00676CAE"/>
    <w:rsid w:val="00676FD1"/>
    <w:rsid w:val="00677219"/>
    <w:rsid w:val="0067736A"/>
    <w:rsid w:val="00680934"/>
    <w:rsid w:val="0068126C"/>
    <w:rsid w:val="00682464"/>
    <w:rsid w:val="00685437"/>
    <w:rsid w:val="00685A4E"/>
    <w:rsid w:val="00685DEB"/>
    <w:rsid w:val="0068683C"/>
    <w:rsid w:val="006912E5"/>
    <w:rsid w:val="00692F36"/>
    <w:rsid w:val="00693539"/>
    <w:rsid w:val="00695FC6"/>
    <w:rsid w:val="006962CE"/>
    <w:rsid w:val="00696AD2"/>
    <w:rsid w:val="00697BD5"/>
    <w:rsid w:val="006A4486"/>
    <w:rsid w:val="006A4596"/>
    <w:rsid w:val="006A7BF1"/>
    <w:rsid w:val="006A7CDF"/>
    <w:rsid w:val="006B2F28"/>
    <w:rsid w:val="006B3462"/>
    <w:rsid w:val="006B4C0E"/>
    <w:rsid w:val="006B52E3"/>
    <w:rsid w:val="006B6410"/>
    <w:rsid w:val="006B64AC"/>
    <w:rsid w:val="006B6D99"/>
    <w:rsid w:val="006B7CEC"/>
    <w:rsid w:val="006C0293"/>
    <w:rsid w:val="006C05BC"/>
    <w:rsid w:val="006C3A3A"/>
    <w:rsid w:val="006C4027"/>
    <w:rsid w:val="006C42D6"/>
    <w:rsid w:val="006C5824"/>
    <w:rsid w:val="006C582C"/>
    <w:rsid w:val="006C5C97"/>
    <w:rsid w:val="006C71A0"/>
    <w:rsid w:val="006D15F2"/>
    <w:rsid w:val="006D1FA2"/>
    <w:rsid w:val="006D1FBA"/>
    <w:rsid w:val="006D47EA"/>
    <w:rsid w:val="006D4EAF"/>
    <w:rsid w:val="006D5149"/>
    <w:rsid w:val="006D53FE"/>
    <w:rsid w:val="006D57B8"/>
    <w:rsid w:val="006D5C97"/>
    <w:rsid w:val="006D75DD"/>
    <w:rsid w:val="006D78ED"/>
    <w:rsid w:val="006D7AEB"/>
    <w:rsid w:val="006E099B"/>
    <w:rsid w:val="006E1B91"/>
    <w:rsid w:val="006E1BDB"/>
    <w:rsid w:val="006E1FCF"/>
    <w:rsid w:val="006E231A"/>
    <w:rsid w:val="006E244D"/>
    <w:rsid w:val="006E4BA7"/>
    <w:rsid w:val="006E6062"/>
    <w:rsid w:val="006E6756"/>
    <w:rsid w:val="006E6791"/>
    <w:rsid w:val="006E6FCF"/>
    <w:rsid w:val="006E75D9"/>
    <w:rsid w:val="006F0745"/>
    <w:rsid w:val="006F268A"/>
    <w:rsid w:val="006F2886"/>
    <w:rsid w:val="006F28CF"/>
    <w:rsid w:val="006F4067"/>
    <w:rsid w:val="006F4B93"/>
    <w:rsid w:val="006F4E03"/>
    <w:rsid w:val="006F57EA"/>
    <w:rsid w:val="006F5FAE"/>
    <w:rsid w:val="006F78D4"/>
    <w:rsid w:val="006F78D7"/>
    <w:rsid w:val="0070048D"/>
    <w:rsid w:val="00702168"/>
    <w:rsid w:val="00703A26"/>
    <w:rsid w:val="00705153"/>
    <w:rsid w:val="00706F31"/>
    <w:rsid w:val="00707A9D"/>
    <w:rsid w:val="00707DE3"/>
    <w:rsid w:val="00710B5D"/>
    <w:rsid w:val="00711622"/>
    <w:rsid w:val="0071411F"/>
    <w:rsid w:val="007153E6"/>
    <w:rsid w:val="007156B9"/>
    <w:rsid w:val="007158E5"/>
    <w:rsid w:val="007161DE"/>
    <w:rsid w:val="00720F57"/>
    <w:rsid w:val="00726BE6"/>
    <w:rsid w:val="00727FCF"/>
    <w:rsid w:val="00730414"/>
    <w:rsid w:val="00730BC9"/>
    <w:rsid w:val="0073398C"/>
    <w:rsid w:val="00735243"/>
    <w:rsid w:val="0073642D"/>
    <w:rsid w:val="00736DD8"/>
    <w:rsid w:val="0074243F"/>
    <w:rsid w:val="007451BE"/>
    <w:rsid w:val="007456FE"/>
    <w:rsid w:val="00746517"/>
    <w:rsid w:val="00750B25"/>
    <w:rsid w:val="007526B9"/>
    <w:rsid w:val="00752880"/>
    <w:rsid w:val="0075395B"/>
    <w:rsid w:val="00754A87"/>
    <w:rsid w:val="00755B02"/>
    <w:rsid w:val="00755BCA"/>
    <w:rsid w:val="00760289"/>
    <w:rsid w:val="007609B9"/>
    <w:rsid w:val="00760BCD"/>
    <w:rsid w:val="00761715"/>
    <w:rsid w:val="007617B4"/>
    <w:rsid w:val="00761A1B"/>
    <w:rsid w:val="00764802"/>
    <w:rsid w:val="00765869"/>
    <w:rsid w:val="0076701A"/>
    <w:rsid w:val="00767212"/>
    <w:rsid w:val="00770521"/>
    <w:rsid w:val="00771DD9"/>
    <w:rsid w:val="00773A31"/>
    <w:rsid w:val="00773E5A"/>
    <w:rsid w:val="00774D4E"/>
    <w:rsid w:val="0077515D"/>
    <w:rsid w:val="00776CB4"/>
    <w:rsid w:val="00777165"/>
    <w:rsid w:val="00777281"/>
    <w:rsid w:val="007776EE"/>
    <w:rsid w:val="0078013A"/>
    <w:rsid w:val="00780D07"/>
    <w:rsid w:val="00780EE9"/>
    <w:rsid w:val="00781093"/>
    <w:rsid w:val="00784B78"/>
    <w:rsid w:val="00784F8D"/>
    <w:rsid w:val="0078503F"/>
    <w:rsid w:val="00785DC4"/>
    <w:rsid w:val="0078608B"/>
    <w:rsid w:val="007870D5"/>
    <w:rsid w:val="00790823"/>
    <w:rsid w:val="00791026"/>
    <w:rsid w:val="007913FB"/>
    <w:rsid w:val="007928ED"/>
    <w:rsid w:val="00792F70"/>
    <w:rsid w:val="007949D2"/>
    <w:rsid w:val="00795558"/>
    <w:rsid w:val="00796C3B"/>
    <w:rsid w:val="0079753D"/>
    <w:rsid w:val="007A4258"/>
    <w:rsid w:val="007A5E6A"/>
    <w:rsid w:val="007A70AD"/>
    <w:rsid w:val="007A7938"/>
    <w:rsid w:val="007B3838"/>
    <w:rsid w:val="007B4B2E"/>
    <w:rsid w:val="007B6D58"/>
    <w:rsid w:val="007B74E2"/>
    <w:rsid w:val="007C0C51"/>
    <w:rsid w:val="007C0F88"/>
    <w:rsid w:val="007C1318"/>
    <w:rsid w:val="007C1EA7"/>
    <w:rsid w:val="007C255D"/>
    <w:rsid w:val="007C2B0C"/>
    <w:rsid w:val="007C3677"/>
    <w:rsid w:val="007C3AE2"/>
    <w:rsid w:val="007C4CAF"/>
    <w:rsid w:val="007C7055"/>
    <w:rsid w:val="007D0DAF"/>
    <w:rsid w:val="007D3604"/>
    <w:rsid w:val="007D4099"/>
    <w:rsid w:val="007D4831"/>
    <w:rsid w:val="007D4AE9"/>
    <w:rsid w:val="007D5395"/>
    <w:rsid w:val="007D5EE0"/>
    <w:rsid w:val="007D6596"/>
    <w:rsid w:val="007D6887"/>
    <w:rsid w:val="007D6E58"/>
    <w:rsid w:val="007D71C5"/>
    <w:rsid w:val="007D7B09"/>
    <w:rsid w:val="007D7CC0"/>
    <w:rsid w:val="007E037D"/>
    <w:rsid w:val="007E1A93"/>
    <w:rsid w:val="007E25DE"/>
    <w:rsid w:val="007E551A"/>
    <w:rsid w:val="007E62C2"/>
    <w:rsid w:val="007F10F5"/>
    <w:rsid w:val="007F2D5D"/>
    <w:rsid w:val="007F3CD8"/>
    <w:rsid w:val="007F602A"/>
    <w:rsid w:val="007F6186"/>
    <w:rsid w:val="007F6AF5"/>
    <w:rsid w:val="00801C3C"/>
    <w:rsid w:val="00802284"/>
    <w:rsid w:val="008027BC"/>
    <w:rsid w:val="00803004"/>
    <w:rsid w:val="00804735"/>
    <w:rsid w:val="008051BC"/>
    <w:rsid w:val="00805A78"/>
    <w:rsid w:val="0080644B"/>
    <w:rsid w:val="00806FE0"/>
    <w:rsid w:val="00811360"/>
    <w:rsid w:val="00813342"/>
    <w:rsid w:val="00813C72"/>
    <w:rsid w:val="008152EF"/>
    <w:rsid w:val="00815A79"/>
    <w:rsid w:val="0081638B"/>
    <w:rsid w:val="00820579"/>
    <w:rsid w:val="00820CDE"/>
    <w:rsid w:val="008213B8"/>
    <w:rsid w:val="0082142D"/>
    <w:rsid w:val="0082247E"/>
    <w:rsid w:val="008243A4"/>
    <w:rsid w:val="00825438"/>
    <w:rsid w:val="00825BC4"/>
    <w:rsid w:val="00831B70"/>
    <w:rsid w:val="0083306F"/>
    <w:rsid w:val="00835DFD"/>
    <w:rsid w:val="0083633A"/>
    <w:rsid w:val="008407EC"/>
    <w:rsid w:val="008457A3"/>
    <w:rsid w:val="00846F32"/>
    <w:rsid w:val="00847E03"/>
    <w:rsid w:val="00851ADB"/>
    <w:rsid w:val="00851D19"/>
    <w:rsid w:val="00851FA8"/>
    <w:rsid w:val="00852042"/>
    <w:rsid w:val="00852440"/>
    <w:rsid w:val="00853A41"/>
    <w:rsid w:val="008556E9"/>
    <w:rsid w:val="008565AE"/>
    <w:rsid w:val="00856DE3"/>
    <w:rsid w:val="008601DF"/>
    <w:rsid w:val="00860E02"/>
    <w:rsid w:val="008619D4"/>
    <w:rsid w:val="00861C01"/>
    <w:rsid w:val="00862386"/>
    <w:rsid w:val="008670C0"/>
    <w:rsid w:val="00873018"/>
    <w:rsid w:val="008732EE"/>
    <w:rsid w:val="008733D9"/>
    <w:rsid w:val="00874204"/>
    <w:rsid w:val="0087422F"/>
    <w:rsid w:val="008756B8"/>
    <w:rsid w:val="0087597A"/>
    <w:rsid w:val="008837DB"/>
    <w:rsid w:val="0088401B"/>
    <w:rsid w:val="00884303"/>
    <w:rsid w:val="00884EBB"/>
    <w:rsid w:val="0088593C"/>
    <w:rsid w:val="00886DDD"/>
    <w:rsid w:val="008905F9"/>
    <w:rsid w:val="00892304"/>
    <w:rsid w:val="008955EE"/>
    <w:rsid w:val="008958D0"/>
    <w:rsid w:val="00895B69"/>
    <w:rsid w:val="008960C9"/>
    <w:rsid w:val="00897154"/>
    <w:rsid w:val="00897354"/>
    <w:rsid w:val="008A5522"/>
    <w:rsid w:val="008A595C"/>
    <w:rsid w:val="008A7528"/>
    <w:rsid w:val="008B09D3"/>
    <w:rsid w:val="008B199D"/>
    <w:rsid w:val="008B1BB5"/>
    <w:rsid w:val="008B1E4D"/>
    <w:rsid w:val="008B2BD0"/>
    <w:rsid w:val="008B7730"/>
    <w:rsid w:val="008C0042"/>
    <w:rsid w:val="008C0702"/>
    <w:rsid w:val="008C1874"/>
    <w:rsid w:val="008C27FC"/>
    <w:rsid w:val="008C606F"/>
    <w:rsid w:val="008C702F"/>
    <w:rsid w:val="008D38D5"/>
    <w:rsid w:val="008D76DF"/>
    <w:rsid w:val="008E4C37"/>
    <w:rsid w:val="008E651C"/>
    <w:rsid w:val="008E7083"/>
    <w:rsid w:val="008E74DD"/>
    <w:rsid w:val="008F090F"/>
    <w:rsid w:val="008F16A3"/>
    <w:rsid w:val="008F6F2B"/>
    <w:rsid w:val="0090054B"/>
    <w:rsid w:val="00901FCC"/>
    <w:rsid w:val="009027D1"/>
    <w:rsid w:val="00902FCF"/>
    <w:rsid w:val="0090320C"/>
    <w:rsid w:val="00903A59"/>
    <w:rsid w:val="00903FAC"/>
    <w:rsid w:val="00907821"/>
    <w:rsid w:val="00910AB9"/>
    <w:rsid w:val="00911C4A"/>
    <w:rsid w:val="0091533A"/>
    <w:rsid w:val="009156C9"/>
    <w:rsid w:val="0091680E"/>
    <w:rsid w:val="00916FFA"/>
    <w:rsid w:val="00917583"/>
    <w:rsid w:val="0092277F"/>
    <w:rsid w:val="00924449"/>
    <w:rsid w:val="0092515C"/>
    <w:rsid w:val="00926851"/>
    <w:rsid w:val="0093043F"/>
    <w:rsid w:val="0093084B"/>
    <w:rsid w:val="009313A9"/>
    <w:rsid w:val="009314EB"/>
    <w:rsid w:val="00932B01"/>
    <w:rsid w:val="0093582E"/>
    <w:rsid w:val="00935BEB"/>
    <w:rsid w:val="00940D1E"/>
    <w:rsid w:val="009445DE"/>
    <w:rsid w:val="00944AD1"/>
    <w:rsid w:val="00944B8B"/>
    <w:rsid w:val="00945413"/>
    <w:rsid w:val="00947627"/>
    <w:rsid w:val="00950178"/>
    <w:rsid w:val="00950F55"/>
    <w:rsid w:val="009526CE"/>
    <w:rsid w:val="0095272F"/>
    <w:rsid w:val="00953472"/>
    <w:rsid w:val="0095395B"/>
    <w:rsid w:val="0095520A"/>
    <w:rsid w:val="00956335"/>
    <w:rsid w:val="00956BD3"/>
    <w:rsid w:val="00956C3B"/>
    <w:rsid w:val="009578D7"/>
    <w:rsid w:val="00961E3C"/>
    <w:rsid w:val="00962AA4"/>
    <w:rsid w:val="00964FFD"/>
    <w:rsid w:val="00966A25"/>
    <w:rsid w:val="00967B5D"/>
    <w:rsid w:val="00970595"/>
    <w:rsid w:val="0097068E"/>
    <w:rsid w:val="009727D5"/>
    <w:rsid w:val="009728F4"/>
    <w:rsid w:val="00972BA0"/>
    <w:rsid w:val="0097540A"/>
    <w:rsid w:val="00975665"/>
    <w:rsid w:val="0098019F"/>
    <w:rsid w:val="009803D5"/>
    <w:rsid w:val="00980B3B"/>
    <w:rsid w:val="0098131E"/>
    <w:rsid w:val="00981934"/>
    <w:rsid w:val="009820DF"/>
    <w:rsid w:val="009848C4"/>
    <w:rsid w:val="009851CE"/>
    <w:rsid w:val="00985559"/>
    <w:rsid w:val="00985610"/>
    <w:rsid w:val="0098608F"/>
    <w:rsid w:val="009875B6"/>
    <w:rsid w:val="00990482"/>
    <w:rsid w:val="009911D6"/>
    <w:rsid w:val="00993035"/>
    <w:rsid w:val="00993FE4"/>
    <w:rsid w:val="00995410"/>
    <w:rsid w:val="00995F08"/>
    <w:rsid w:val="00997C1E"/>
    <w:rsid w:val="009A031B"/>
    <w:rsid w:val="009A28DE"/>
    <w:rsid w:val="009A7DB4"/>
    <w:rsid w:val="009B286D"/>
    <w:rsid w:val="009B29BA"/>
    <w:rsid w:val="009B2AD7"/>
    <w:rsid w:val="009B4461"/>
    <w:rsid w:val="009B58CC"/>
    <w:rsid w:val="009B6617"/>
    <w:rsid w:val="009B697C"/>
    <w:rsid w:val="009C023E"/>
    <w:rsid w:val="009C0C03"/>
    <w:rsid w:val="009C28BC"/>
    <w:rsid w:val="009C4A7F"/>
    <w:rsid w:val="009C4D7E"/>
    <w:rsid w:val="009C50E5"/>
    <w:rsid w:val="009C67F9"/>
    <w:rsid w:val="009C6D3D"/>
    <w:rsid w:val="009C791F"/>
    <w:rsid w:val="009D2D8A"/>
    <w:rsid w:val="009D337E"/>
    <w:rsid w:val="009D6410"/>
    <w:rsid w:val="009E0141"/>
    <w:rsid w:val="009E027A"/>
    <w:rsid w:val="009E2BB8"/>
    <w:rsid w:val="009E3503"/>
    <w:rsid w:val="009E37BF"/>
    <w:rsid w:val="009E5065"/>
    <w:rsid w:val="009E5591"/>
    <w:rsid w:val="009E658F"/>
    <w:rsid w:val="009E7CF0"/>
    <w:rsid w:val="009F0F1C"/>
    <w:rsid w:val="009F19AC"/>
    <w:rsid w:val="009F69D7"/>
    <w:rsid w:val="009F7749"/>
    <w:rsid w:val="009F7D3E"/>
    <w:rsid w:val="00A01049"/>
    <w:rsid w:val="00A01AA8"/>
    <w:rsid w:val="00A041C2"/>
    <w:rsid w:val="00A04D6F"/>
    <w:rsid w:val="00A058C5"/>
    <w:rsid w:val="00A05F26"/>
    <w:rsid w:val="00A064DF"/>
    <w:rsid w:val="00A06C24"/>
    <w:rsid w:val="00A06D22"/>
    <w:rsid w:val="00A10352"/>
    <w:rsid w:val="00A10FF7"/>
    <w:rsid w:val="00A11FED"/>
    <w:rsid w:val="00A12641"/>
    <w:rsid w:val="00A1319B"/>
    <w:rsid w:val="00A13833"/>
    <w:rsid w:val="00A148EA"/>
    <w:rsid w:val="00A14F9E"/>
    <w:rsid w:val="00A16F07"/>
    <w:rsid w:val="00A177E8"/>
    <w:rsid w:val="00A201EA"/>
    <w:rsid w:val="00A204EF"/>
    <w:rsid w:val="00A20B00"/>
    <w:rsid w:val="00A212B2"/>
    <w:rsid w:val="00A21302"/>
    <w:rsid w:val="00A21FA1"/>
    <w:rsid w:val="00A23BC8"/>
    <w:rsid w:val="00A25992"/>
    <w:rsid w:val="00A25A4B"/>
    <w:rsid w:val="00A304AC"/>
    <w:rsid w:val="00A306ED"/>
    <w:rsid w:val="00A3108C"/>
    <w:rsid w:val="00A31AF9"/>
    <w:rsid w:val="00A3375D"/>
    <w:rsid w:val="00A3462B"/>
    <w:rsid w:val="00A34B2F"/>
    <w:rsid w:val="00A3767B"/>
    <w:rsid w:val="00A40877"/>
    <w:rsid w:val="00A40FA1"/>
    <w:rsid w:val="00A41696"/>
    <w:rsid w:val="00A43FD5"/>
    <w:rsid w:val="00A447DA"/>
    <w:rsid w:val="00A44C3F"/>
    <w:rsid w:val="00A451F7"/>
    <w:rsid w:val="00A460A3"/>
    <w:rsid w:val="00A47203"/>
    <w:rsid w:val="00A5249B"/>
    <w:rsid w:val="00A544D7"/>
    <w:rsid w:val="00A56079"/>
    <w:rsid w:val="00A57AB9"/>
    <w:rsid w:val="00A60EE7"/>
    <w:rsid w:val="00A63196"/>
    <w:rsid w:val="00A635B6"/>
    <w:rsid w:val="00A63C37"/>
    <w:rsid w:val="00A64435"/>
    <w:rsid w:val="00A65BC0"/>
    <w:rsid w:val="00A66626"/>
    <w:rsid w:val="00A66950"/>
    <w:rsid w:val="00A67914"/>
    <w:rsid w:val="00A67F55"/>
    <w:rsid w:val="00A73150"/>
    <w:rsid w:val="00A73CA2"/>
    <w:rsid w:val="00A74B17"/>
    <w:rsid w:val="00A76522"/>
    <w:rsid w:val="00A769D2"/>
    <w:rsid w:val="00A77657"/>
    <w:rsid w:val="00A829EB"/>
    <w:rsid w:val="00A8508E"/>
    <w:rsid w:val="00A85BC8"/>
    <w:rsid w:val="00A86480"/>
    <w:rsid w:val="00A86971"/>
    <w:rsid w:val="00A87A1D"/>
    <w:rsid w:val="00A87F5F"/>
    <w:rsid w:val="00A90DAC"/>
    <w:rsid w:val="00A90EA8"/>
    <w:rsid w:val="00A9186F"/>
    <w:rsid w:val="00A92A75"/>
    <w:rsid w:val="00A92D56"/>
    <w:rsid w:val="00A96C00"/>
    <w:rsid w:val="00A97213"/>
    <w:rsid w:val="00A975EE"/>
    <w:rsid w:val="00AA161F"/>
    <w:rsid w:val="00AA2DE4"/>
    <w:rsid w:val="00AA2F2A"/>
    <w:rsid w:val="00AA5C18"/>
    <w:rsid w:val="00AA7FAA"/>
    <w:rsid w:val="00AB0643"/>
    <w:rsid w:val="00AB09A0"/>
    <w:rsid w:val="00AB28B9"/>
    <w:rsid w:val="00AB2E17"/>
    <w:rsid w:val="00AB4CF9"/>
    <w:rsid w:val="00AB58D9"/>
    <w:rsid w:val="00AC18C3"/>
    <w:rsid w:val="00AC27D8"/>
    <w:rsid w:val="00AC29EC"/>
    <w:rsid w:val="00AC3D21"/>
    <w:rsid w:val="00AC4663"/>
    <w:rsid w:val="00AC46A9"/>
    <w:rsid w:val="00AD2109"/>
    <w:rsid w:val="00AD2F9C"/>
    <w:rsid w:val="00AD34EE"/>
    <w:rsid w:val="00AD35CD"/>
    <w:rsid w:val="00AD50D1"/>
    <w:rsid w:val="00AD621A"/>
    <w:rsid w:val="00AD7CFA"/>
    <w:rsid w:val="00AE0640"/>
    <w:rsid w:val="00AE2897"/>
    <w:rsid w:val="00AE2CCF"/>
    <w:rsid w:val="00AE3379"/>
    <w:rsid w:val="00AE53B6"/>
    <w:rsid w:val="00AE5539"/>
    <w:rsid w:val="00AE5ACC"/>
    <w:rsid w:val="00AE609B"/>
    <w:rsid w:val="00AE6571"/>
    <w:rsid w:val="00AE65AD"/>
    <w:rsid w:val="00AE78E2"/>
    <w:rsid w:val="00AF1495"/>
    <w:rsid w:val="00AF4C4A"/>
    <w:rsid w:val="00AF5425"/>
    <w:rsid w:val="00AF545A"/>
    <w:rsid w:val="00AF5F09"/>
    <w:rsid w:val="00AF7FBE"/>
    <w:rsid w:val="00B01F9E"/>
    <w:rsid w:val="00B039F6"/>
    <w:rsid w:val="00B04EBE"/>
    <w:rsid w:val="00B05502"/>
    <w:rsid w:val="00B064BF"/>
    <w:rsid w:val="00B06712"/>
    <w:rsid w:val="00B0688B"/>
    <w:rsid w:val="00B06EAD"/>
    <w:rsid w:val="00B0758C"/>
    <w:rsid w:val="00B07B6E"/>
    <w:rsid w:val="00B10221"/>
    <w:rsid w:val="00B12FA0"/>
    <w:rsid w:val="00B13830"/>
    <w:rsid w:val="00B13A74"/>
    <w:rsid w:val="00B140A4"/>
    <w:rsid w:val="00B14163"/>
    <w:rsid w:val="00B1552C"/>
    <w:rsid w:val="00B2412B"/>
    <w:rsid w:val="00B25E73"/>
    <w:rsid w:val="00B277C3"/>
    <w:rsid w:val="00B36588"/>
    <w:rsid w:val="00B4059E"/>
    <w:rsid w:val="00B40B1C"/>
    <w:rsid w:val="00B4143F"/>
    <w:rsid w:val="00B43006"/>
    <w:rsid w:val="00B43482"/>
    <w:rsid w:val="00B4485A"/>
    <w:rsid w:val="00B4540C"/>
    <w:rsid w:val="00B45480"/>
    <w:rsid w:val="00B45AFA"/>
    <w:rsid w:val="00B4671F"/>
    <w:rsid w:val="00B4678B"/>
    <w:rsid w:val="00B51163"/>
    <w:rsid w:val="00B52B3E"/>
    <w:rsid w:val="00B53690"/>
    <w:rsid w:val="00B56DFC"/>
    <w:rsid w:val="00B57840"/>
    <w:rsid w:val="00B57F4C"/>
    <w:rsid w:val="00B608BC"/>
    <w:rsid w:val="00B612CB"/>
    <w:rsid w:val="00B624AF"/>
    <w:rsid w:val="00B628D4"/>
    <w:rsid w:val="00B64198"/>
    <w:rsid w:val="00B64770"/>
    <w:rsid w:val="00B65A16"/>
    <w:rsid w:val="00B66630"/>
    <w:rsid w:val="00B70853"/>
    <w:rsid w:val="00B70D2C"/>
    <w:rsid w:val="00B72713"/>
    <w:rsid w:val="00B74A12"/>
    <w:rsid w:val="00B77778"/>
    <w:rsid w:val="00B832BD"/>
    <w:rsid w:val="00B837CF"/>
    <w:rsid w:val="00B8493A"/>
    <w:rsid w:val="00B93EFD"/>
    <w:rsid w:val="00B9426D"/>
    <w:rsid w:val="00B955AC"/>
    <w:rsid w:val="00B96BBF"/>
    <w:rsid w:val="00BA1BB8"/>
    <w:rsid w:val="00BA243A"/>
    <w:rsid w:val="00BA291E"/>
    <w:rsid w:val="00BA35EE"/>
    <w:rsid w:val="00BA4D8B"/>
    <w:rsid w:val="00BA65A2"/>
    <w:rsid w:val="00BB02E4"/>
    <w:rsid w:val="00BB33CA"/>
    <w:rsid w:val="00BB5073"/>
    <w:rsid w:val="00BB5549"/>
    <w:rsid w:val="00BB57F9"/>
    <w:rsid w:val="00BB6D8C"/>
    <w:rsid w:val="00BB6ECD"/>
    <w:rsid w:val="00BC1D67"/>
    <w:rsid w:val="00BC2328"/>
    <w:rsid w:val="00BC5D8E"/>
    <w:rsid w:val="00BC5FB0"/>
    <w:rsid w:val="00BC6F27"/>
    <w:rsid w:val="00BC7246"/>
    <w:rsid w:val="00BD02BD"/>
    <w:rsid w:val="00BD1161"/>
    <w:rsid w:val="00BD4121"/>
    <w:rsid w:val="00BD41D1"/>
    <w:rsid w:val="00BD4DF8"/>
    <w:rsid w:val="00BD560A"/>
    <w:rsid w:val="00BD57D1"/>
    <w:rsid w:val="00BD5F09"/>
    <w:rsid w:val="00BD700A"/>
    <w:rsid w:val="00BE12FA"/>
    <w:rsid w:val="00BE1B8B"/>
    <w:rsid w:val="00BE1C85"/>
    <w:rsid w:val="00BE243F"/>
    <w:rsid w:val="00BE2476"/>
    <w:rsid w:val="00BE2E9A"/>
    <w:rsid w:val="00BE32C5"/>
    <w:rsid w:val="00BE42F9"/>
    <w:rsid w:val="00BE4AB3"/>
    <w:rsid w:val="00BE6A3C"/>
    <w:rsid w:val="00BF014E"/>
    <w:rsid w:val="00BF0D59"/>
    <w:rsid w:val="00BF1192"/>
    <w:rsid w:val="00BF59F4"/>
    <w:rsid w:val="00BF6C0E"/>
    <w:rsid w:val="00BF7794"/>
    <w:rsid w:val="00BF7865"/>
    <w:rsid w:val="00C01E4F"/>
    <w:rsid w:val="00C041EA"/>
    <w:rsid w:val="00C05999"/>
    <w:rsid w:val="00C07CF9"/>
    <w:rsid w:val="00C10524"/>
    <w:rsid w:val="00C13392"/>
    <w:rsid w:val="00C16F69"/>
    <w:rsid w:val="00C171B9"/>
    <w:rsid w:val="00C17220"/>
    <w:rsid w:val="00C174BC"/>
    <w:rsid w:val="00C206D7"/>
    <w:rsid w:val="00C20B0E"/>
    <w:rsid w:val="00C23F0A"/>
    <w:rsid w:val="00C258A6"/>
    <w:rsid w:val="00C25FAC"/>
    <w:rsid w:val="00C26F46"/>
    <w:rsid w:val="00C2757E"/>
    <w:rsid w:val="00C27668"/>
    <w:rsid w:val="00C3134B"/>
    <w:rsid w:val="00C33F43"/>
    <w:rsid w:val="00C36DCF"/>
    <w:rsid w:val="00C3734D"/>
    <w:rsid w:val="00C37E06"/>
    <w:rsid w:val="00C404B3"/>
    <w:rsid w:val="00C4278E"/>
    <w:rsid w:val="00C43021"/>
    <w:rsid w:val="00C43B45"/>
    <w:rsid w:val="00C442C7"/>
    <w:rsid w:val="00C4493B"/>
    <w:rsid w:val="00C460BE"/>
    <w:rsid w:val="00C51690"/>
    <w:rsid w:val="00C51D4A"/>
    <w:rsid w:val="00C53111"/>
    <w:rsid w:val="00C54AFF"/>
    <w:rsid w:val="00C556B8"/>
    <w:rsid w:val="00C55B39"/>
    <w:rsid w:val="00C5645C"/>
    <w:rsid w:val="00C566F6"/>
    <w:rsid w:val="00C57403"/>
    <w:rsid w:val="00C57564"/>
    <w:rsid w:val="00C57971"/>
    <w:rsid w:val="00C60FEF"/>
    <w:rsid w:val="00C612A9"/>
    <w:rsid w:val="00C624A7"/>
    <w:rsid w:val="00C62DA1"/>
    <w:rsid w:val="00C6320E"/>
    <w:rsid w:val="00C6353F"/>
    <w:rsid w:val="00C645C0"/>
    <w:rsid w:val="00C661D7"/>
    <w:rsid w:val="00C6628C"/>
    <w:rsid w:val="00C66326"/>
    <w:rsid w:val="00C67BA6"/>
    <w:rsid w:val="00C67F18"/>
    <w:rsid w:val="00C709D9"/>
    <w:rsid w:val="00C70C66"/>
    <w:rsid w:val="00C72462"/>
    <w:rsid w:val="00C76294"/>
    <w:rsid w:val="00C7629F"/>
    <w:rsid w:val="00C815F2"/>
    <w:rsid w:val="00C81D1A"/>
    <w:rsid w:val="00C8253B"/>
    <w:rsid w:val="00C84BC2"/>
    <w:rsid w:val="00C8635F"/>
    <w:rsid w:val="00C86B63"/>
    <w:rsid w:val="00C87ABD"/>
    <w:rsid w:val="00C87F51"/>
    <w:rsid w:val="00C91B83"/>
    <w:rsid w:val="00C957FA"/>
    <w:rsid w:val="00C9590A"/>
    <w:rsid w:val="00C9744F"/>
    <w:rsid w:val="00CA1925"/>
    <w:rsid w:val="00CA44CF"/>
    <w:rsid w:val="00CA665A"/>
    <w:rsid w:val="00CA70B6"/>
    <w:rsid w:val="00CA70EB"/>
    <w:rsid w:val="00CA7271"/>
    <w:rsid w:val="00CB1080"/>
    <w:rsid w:val="00CB1594"/>
    <w:rsid w:val="00CB1FD2"/>
    <w:rsid w:val="00CB3FCA"/>
    <w:rsid w:val="00CB4A1C"/>
    <w:rsid w:val="00CC300A"/>
    <w:rsid w:val="00CC314A"/>
    <w:rsid w:val="00CC4538"/>
    <w:rsid w:val="00CD1A0F"/>
    <w:rsid w:val="00CD2460"/>
    <w:rsid w:val="00CD43E7"/>
    <w:rsid w:val="00CD4CC2"/>
    <w:rsid w:val="00CD5359"/>
    <w:rsid w:val="00CD7D33"/>
    <w:rsid w:val="00CE19F6"/>
    <w:rsid w:val="00CE2449"/>
    <w:rsid w:val="00CE24ED"/>
    <w:rsid w:val="00CE2BF4"/>
    <w:rsid w:val="00CE3BB6"/>
    <w:rsid w:val="00CE49DD"/>
    <w:rsid w:val="00CE72F1"/>
    <w:rsid w:val="00CF0AA2"/>
    <w:rsid w:val="00CF0D81"/>
    <w:rsid w:val="00CF56D6"/>
    <w:rsid w:val="00CF58B3"/>
    <w:rsid w:val="00D00278"/>
    <w:rsid w:val="00D01E79"/>
    <w:rsid w:val="00D0336D"/>
    <w:rsid w:val="00D0361B"/>
    <w:rsid w:val="00D03E77"/>
    <w:rsid w:val="00D0411D"/>
    <w:rsid w:val="00D04312"/>
    <w:rsid w:val="00D045FF"/>
    <w:rsid w:val="00D06FBA"/>
    <w:rsid w:val="00D074F5"/>
    <w:rsid w:val="00D0794A"/>
    <w:rsid w:val="00D107FD"/>
    <w:rsid w:val="00D11886"/>
    <w:rsid w:val="00D11F19"/>
    <w:rsid w:val="00D12BE9"/>
    <w:rsid w:val="00D139DB"/>
    <w:rsid w:val="00D13A20"/>
    <w:rsid w:val="00D14F33"/>
    <w:rsid w:val="00D15FD0"/>
    <w:rsid w:val="00D16400"/>
    <w:rsid w:val="00D209C3"/>
    <w:rsid w:val="00D22125"/>
    <w:rsid w:val="00D22C8A"/>
    <w:rsid w:val="00D22F89"/>
    <w:rsid w:val="00D2304A"/>
    <w:rsid w:val="00D245E9"/>
    <w:rsid w:val="00D248B0"/>
    <w:rsid w:val="00D25FD2"/>
    <w:rsid w:val="00D26130"/>
    <w:rsid w:val="00D2672B"/>
    <w:rsid w:val="00D26F92"/>
    <w:rsid w:val="00D2716B"/>
    <w:rsid w:val="00D273CC"/>
    <w:rsid w:val="00D27D3F"/>
    <w:rsid w:val="00D307BE"/>
    <w:rsid w:val="00D31087"/>
    <w:rsid w:val="00D3132D"/>
    <w:rsid w:val="00D3148A"/>
    <w:rsid w:val="00D3374D"/>
    <w:rsid w:val="00D33D92"/>
    <w:rsid w:val="00D34897"/>
    <w:rsid w:val="00D36603"/>
    <w:rsid w:val="00D41ED1"/>
    <w:rsid w:val="00D430F1"/>
    <w:rsid w:val="00D44A12"/>
    <w:rsid w:val="00D45A37"/>
    <w:rsid w:val="00D4633D"/>
    <w:rsid w:val="00D4735B"/>
    <w:rsid w:val="00D513DD"/>
    <w:rsid w:val="00D52C69"/>
    <w:rsid w:val="00D5328E"/>
    <w:rsid w:val="00D53949"/>
    <w:rsid w:val="00D57325"/>
    <w:rsid w:val="00D57C12"/>
    <w:rsid w:val="00D61701"/>
    <w:rsid w:val="00D61D31"/>
    <w:rsid w:val="00D63DFB"/>
    <w:rsid w:val="00D6421A"/>
    <w:rsid w:val="00D70D19"/>
    <w:rsid w:val="00D72793"/>
    <w:rsid w:val="00D75D2A"/>
    <w:rsid w:val="00D75DFA"/>
    <w:rsid w:val="00D76AB5"/>
    <w:rsid w:val="00D77095"/>
    <w:rsid w:val="00D77A30"/>
    <w:rsid w:val="00D804B1"/>
    <w:rsid w:val="00D81569"/>
    <w:rsid w:val="00D82A6B"/>
    <w:rsid w:val="00D83990"/>
    <w:rsid w:val="00D84DCB"/>
    <w:rsid w:val="00D864F6"/>
    <w:rsid w:val="00D86A9C"/>
    <w:rsid w:val="00D90A79"/>
    <w:rsid w:val="00D923E4"/>
    <w:rsid w:val="00D93124"/>
    <w:rsid w:val="00D931F5"/>
    <w:rsid w:val="00D934BD"/>
    <w:rsid w:val="00D93C87"/>
    <w:rsid w:val="00D93F17"/>
    <w:rsid w:val="00D94093"/>
    <w:rsid w:val="00D94EB4"/>
    <w:rsid w:val="00D97B42"/>
    <w:rsid w:val="00D97CC7"/>
    <w:rsid w:val="00DA1B24"/>
    <w:rsid w:val="00DA1BF1"/>
    <w:rsid w:val="00DA6100"/>
    <w:rsid w:val="00DA749C"/>
    <w:rsid w:val="00DB0F76"/>
    <w:rsid w:val="00DB1DAB"/>
    <w:rsid w:val="00DB4DA4"/>
    <w:rsid w:val="00DB552E"/>
    <w:rsid w:val="00DB5A00"/>
    <w:rsid w:val="00DC10F3"/>
    <w:rsid w:val="00DC1187"/>
    <w:rsid w:val="00DC395F"/>
    <w:rsid w:val="00DC3AC2"/>
    <w:rsid w:val="00DC3EE4"/>
    <w:rsid w:val="00DC422D"/>
    <w:rsid w:val="00DC5543"/>
    <w:rsid w:val="00DC6145"/>
    <w:rsid w:val="00DC6A5C"/>
    <w:rsid w:val="00DC6C31"/>
    <w:rsid w:val="00DC72E6"/>
    <w:rsid w:val="00DD0729"/>
    <w:rsid w:val="00DD07FA"/>
    <w:rsid w:val="00DD1930"/>
    <w:rsid w:val="00DD1FC6"/>
    <w:rsid w:val="00DD2AA4"/>
    <w:rsid w:val="00DD3628"/>
    <w:rsid w:val="00DD5A2B"/>
    <w:rsid w:val="00DD72A7"/>
    <w:rsid w:val="00DD788C"/>
    <w:rsid w:val="00DD7D5E"/>
    <w:rsid w:val="00DE0261"/>
    <w:rsid w:val="00DE3D41"/>
    <w:rsid w:val="00DE3FAA"/>
    <w:rsid w:val="00DE4DA1"/>
    <w:rsid w:val="00DE5896"/>
    <w:rsid w:val="00DE6CFF"/>
    <w:rsid w:val="00DE7D16"/>
    <w:rsid w:val="00DF0435"/>
    <w:rsid w:val="00DF0E96"/>
    <w:rsid w:val="00DF197D"/>
    <w:rsid w:val="00DF1C99"/>
    <w:rsid w:val="00DF29E6"/>
    <w:rsid w:val="00DF335A"/>
    <w:rsid w:val="00DF4858"/>
    <w:rsid w:val="00DF68F2"/>
    <w:rsid w:val="00DF7356"/>
    <w:rsid w:val="00E000A6"/>
    <w:rsid w:val="00E02A49"/>
    <w:rsid w:val="00E02A92"/>
    <w:rsid w:val="00E03445"/>
    <w:rsid w:val="00E04492"/>
    <w:rsid w:val="00E06552"/>
    <w:rsid w:val="00E070B9"/>
    <w:rsid w:val="00E073CF"/>
    <w:rsid w:val="00E10C66"/>
    <w:rsid w:val="00E1229B"/>
    <w:rsid w:val="00E1238F"/>
    <w:rsid w:val="00E14EDB"/>
    <w:rsid w:val="00E156D7"/>
    <w:rsid w:val="00E15879"/>
    <w:rsid w:val="00E17131"/>
    <w:rsid w:val="00E17CD2"/>
    <w:rsid w:val="00E219E2"/>
    <w:rsid w:val="00E21FE0"/>
    <w:rsid w:val="00E228D5"/>
    <w:rsid w:val="00E30765"/>
    <w:rsid w:val="00E31E51"/>
    <w:rsid w:val="00E343C1"/>
    <w:rsid w:val="00E37AFA"/>
    <w:rsid w:val="00E37E27"/>
    <w:rsid w:val="00E40339"/>
    <w:rsid w:val="00E41034"/>
    <w:rsid w:val="00E4287F"/>
    <w:rsid w:val="00E44A43"/>
    <w:rsid w:val="00E47C92"/>
    <w:rsid w:val="00E51EF0"/>
    <w:rsid w:val="00E52FEF"/>
    <w:rsid w:val="00E534A9"/>
    <w:rsid w:val="00E5492B"/>
    <w:rsid w:val="00E57458"/>
    <w:rsid w:val="00E60E3B"/>
    <w:rsid w:val="00E6142D"/>
    <w:rsid w:val="00E64175"/>
    <w:rsid w:val="00E6450A"/>
    <w:rsid w:val="00E65290"/>
    <w:rsid w:val="00E7157F"/>
    <w:rsid w:val="00E71CE9"/>
    <w:rsid w:val="00E72B27"/>
    <w:rsid w:val="00E7430B"/>
    <w:rsid w:val="00E752C8"/>
    <w:rsid w:val="00E75A33"/>
    <w:rsid w:val="00E77002"/>
    <w:rsid w:val="00E77D4D"/>
    <w:rsid w:val="00E80081"/>
    <w:rsid w:val="00E80DAC"/>
    <w:rsid w:val="00E81CF3"/>
    <w:rsid w:val="00E81EFA"/>
    <w:rsid w:val="00E83122"/>
    <w:rsid w:val="00E8444A"/>
    <w:rsid w:val="00E90890"/>
    <w:rsid w:val="00E94E30"/>
    <w:rsid w:val="00E95387"/>
    <w:rsid w:val="00E96DC0"/>
    <w:rsid w:val="00E97194"/>
    <w:rsid w:val="00EA07FB"/>
    <w:rsid w:val="00EA114F"/>
    <w:rsid w:val="00EA36FA"/>
    <w:rsid w:val="00EA59B4"/>
    <w:rsid w:val="00EA7ACF"/>
    <w:rsid w:val="00EA7DF5"/>
    <w:rsid w:val="00EB1010"/>
    <w:rsid w:val="00EB19EC"/>
    <w:rsid w:val="00EB1FB0"/>
    <w:rsid w:val="00EB345B"/>
    <w:rsid w:val="00EB3ECB"/>
    <w:rsid w:val="00EB47EA"/>
    <w:rsid w:val="00EB4B2C"/>
    <w:rsid w:val="00EB5767"/>
    <w:rsid w:val="00EB604F"/>
    <w:rsid w:val="00EB7FB4"/>
    <w:rsid w:val="00EC467E"/>
    <w:rsid w:val="00EC4849"/>
    <w:rsid w:val="00EC785D"/>
    <w:rsid w:val="00ED0D36"/>
    <w:rsid w:val="00ED1846"/>
    <w:rsid w:val="00ED2AA5"/>
    <w:rsid w:val="00ED3E94"/>
    <w:rsid w:val="00ED4104"/>
    <w:rsid w:val="00ED5508"/>
    <w:rsid w:val="00ED67FC"/>
    <w:rsid w:val="00ED7B3C"/>
    <w:rsid w:val="00EE0DA4"/>
    <w:rsid w:val="00EE1B06"/>
    <w:rsid w:val="00EE1B59"/>
    <w:rsid w:val="00EE418B"/>
    <w:rsid w:val="00EE62DB"/>
    <w:rsid w:val="00EF0553"/>
    <w:rsid w:val="00EF0BD3"/>
    <w:rsid w:val="00EF1427"/>
    <w:rsid w:val="00EF1FF3"/>
    <w:rsid w:val="00EF24A5"/>
    <w:rsid w:val="00EF2A98"/>
    <w:rsid w:val="00EF445B"/>
    <w:rsid w:val="00EF6211"/>
    <w:rsid w:val="00EF7427"/>
    <w:rsid w:val="00F00BC8"/>
    <w:rsid w:val="00F02C7A"/>
    <w:rsid w:val="00F054A1"/>
    <w:rsid w:val="00F05CF7"/>
    <w:rsid w:val="00F06D28"/>
    <w:rsid w:val="00F06ED6"/>
    <w:rsid w:val="00F07990"/>
    <w:rsid w:val="00F129BB"/>
    <w:rsid w:val="00F147FF"/>
    <w:rsid w:val="00F14CBB"/>
    <w:rsid w:val="00F14F07"/>
    <w:rsid w:val="00F177B5"/>
    <w:rsid w:val="00F17CE6"/>
    <w:rsid w:val="00F17E9C"/>
    <w:rsid w:val="00F22A45"/>
    <w:rsid w:val="00F23C90"/>
    <w:rsid w:val="00F24CC1"/>
    <w:rsid w:val="00F25DE8"/>
    <w:rsid w:val="00F25FE9"/>
    <w:rsid w:val="00F2613B"/>
    <w:rsid w:val="00F27687"/>
    <w:rsid w:val="00F30CEA"/>
    <w:rsid w:val="00F333FC"/>
    <w:rsid w:val="00F34311"/>
    <w:rsid w:val="00F3451F"/>
    <w:rsid w:val="00F352F6"/>
    <w:rsid w:val="00F35916"/>
    <w:rsid w:val="00F359FA"/>
    <w:rsid w:val="00F3611B"/>
    <w:rsid w:val="00F40683"/>
    <w:rsid w:val="00F4131F"/>
    <w:rsid w:val="00F42670"/>
    <w:rsid w:val="00F43BE4"/>
    <w:rsid w:val="00F44BC9"/>
    <w:rsid w:val="00F45F79"/>
    <w:rsid w:val="00F463EF"/>
    <w:rsid w:val="00F475D1"/>
    <w:rsid w:val="00F47EC4"/>
    <w:rsid w:val="00F542F5"/>
    <w:rsid w:val="00F54797"/>
    <w:rsid w:val="00F61113"/>
    <w:rsid w:val="00F63F68"/>
    <w:rsid w:val="00F6631B"/>
    <w:rsid w:val="00F668D8"/>
    <w:rsid w:val="00F67184"/>
    <w:rsid w:val="00F6739A"/>
    <w:rsid w:val="00F67D0C"/>
    <w:rsid w:val="00F67D2A"/>
    <w:rsid w:val="00F727F0"/>
    <w:rsid w:val="00F741B8"/>
    <w:rsid w:val="00F7446A"/>
    <w:rsid w:val="00F76EAD"/>
    <w:rsid w:val="00F77182"/>
    <w:rsid w:val="00F84D76"/>
    <w:rsid w:val="00F92046"/>
    <w:rsid w:val="00F925B5"/>
    <w:rsid w:val="00F93BFA"/>
    <w:rsid w:val="00F93FD8"/>
    <w:rsid w:val="00F958FC"/>
    <w:rsid w:val="00F96F83"/>
    <w:rsid w:val="00FA2408"/>
    <w:rsid w:val="00FA2FCB"/>
    <w:rsid w:val="00FA3220"/>
    <w:rsid w:val="00FA63DA"/>
    <w:rsid w:val="00FA6A52"/>
    <w:rsid w:val="00FB05AF"/>
    <w:rsid w:val="00FB18A2"/>
    <w:rsid w:val="00FB1A14"/>
    <w:rsid w:val="00FB1E0A"/>
    <w:rsid w:val="00FB4824"/>
    <w:rsid w:val="00FB589F"/>
    <w:rsid w:val="00FB61EB"/>
    <w:rsid w:val="00FB71F4"/>
    <w:rsid w:val="00FC0123"/>
    <w:rsid w:val="00FC0367"/>
    <w:rsid w:val="00FC14AC"/>
    <w:rsid w:val="00FC1C21"/>
    <w:rsid w:val="00FC1F60"/>
    <w:rsid w:val="00FC589C"/>
    <w:rsid w:val="00FC6122"/>
    <w:rsid w:val="00FC705E"/>
    <w:rsid w:val="00FD1B36"/>
    <w:rsid w:val="00FD2C1A"/>
    <w:rsid w:val="00FD427C"/>
    <w:rsid w:val="00FD4BA5"/>
    <w:rsid w:val="00FD56FA"/>
    <w:rsid w:val="00FD5956"/>
    <w:rsid w:val="00FD5ACF"/>
    <w:rsid w:val="00FD6197"/>
    <w:rsid w:val="00FD661B"/>
    <w:rsid w:val="00FD6DB2"/>
    <w:rsid w:val="00FD7BC9"/>
    <w:rsid w:val="00FE2B14"/>
    <w:rsid w:val="00FE326C"/>
    <w:rsid w:val="00FE3FEB"/>
    <w:rsid w:val="00FE4998"/>
    <w:rsid w:val="00FE77AE"/>
    <w:rsid w:val="00FE7F98"/>
    <w:rsid w:val="00FF0133"/>
    <w:rsid w:val="00FF0328"/>
    <w:rsid w:val="00FF2166"/>
    <w:rsid w:val="00FF3193"/>
    <w:rsid w:val="00FF377A"/>
    <w:rsid w:val="00FF4E51"/>
    <w:rsid w:val="00FF4F64"/>
    <w:rsid w:val="00FF5906"/>
    <w:rsid w:val="00FF630D"/>
    <w:rsid w:val="00FF71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00021"/>
  <w15:chartTrackingRefBased/>
  <w15:docId w15:val="{742263DF-6124-ED42-A3BB-9812030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2E9A"/>
    <w:rPr>
      <w:rFonts w:asciiTheme="minorHAnsi" w:hAnsiTheme="minorHAnsi" w:cstheme="minorBidi"/>
      <w:kern w:val="2"/>
      <w:lang w:bidi="ar-SA"/>
      <w14:ligatures w14:val="standardContextual"/>
    </w:rPr>
  </w:style>
  <w:style w:type="paragraph" w:styleId="Heading1">
    <w:name w:val="heading 1"/>
    <w:basedOn w:val="ListParagraph"/>
    <w:next w:val="Normal"/>
    <w:link w:val="Heading1Char"/>
    <w:uiPriority w:val="9"/>
    <w:qFormat/>
    <w:rsid w:val="00DE0261"/>
    <w:pPr>
      <w:numPr>
        <w:numId w:val="16"/>
      </w:numPr>
      <w:outlineLvl w:val="0"/>
    </w:pPr>
    <w:rPr>
      <w:b/>
      <w:i/>
      <w:color w:val="FF0000"/>
    </w:rPr>
  </w:style>
  <w:style w:type="paragraph" w:styleId="Heading2">
    <w:name w:val="heading 2"/>
    <w:basedOn w:val="ListParagraph"/>
    <w:next w:val="Normal"/>
    <w:link w:val="Heading2Char"/>
    <w:uiPriority w:val="9"/>
    <w:unhideWhenUsed/>
    <w:qFormat/>
    <w:rsid w:val="00DE0261"/>
    <w:pPr>
      <w:numPr>
        <w:ilvl w:val="1"/>
        <w:numId w:val="16"/>
      </w:numPr>
      <w:outlineLvl w:val="1"/>
    </w:pPr>
    <w:rPr>
      <w:color w:val="FF0000"/>
    </w:rPr>
  </w:style>
  <w:style w:type="paragraph" w:styleId="Heading3">
    <w:name w:val="heading 3"/>
    <w:basedOn w:val="ListParagraph"/>
    <w:next w:val="Normal"/>
    <w:link w:val="Heading3Char"/>
    <w:uiPriority w:val="9"/>
    <w:unhideWhenUsed/>
    <w:qFormat/>
    <w:rsid w:val="00BE2E9A"/>
    <w:pPr>
      <w:numPr>
        <w:numId w:val="22"/>
      </w:numPr>
      <w:outlineLvl w:val="2"/>
    </w:pPr>
    <w:rPr>
      <w:bCs/>
      <w:color w:val="FF0000"/>
    </w:r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61"/>
    <w:rPr>
      <w:rFonts w:ascii="Cambria" w:hAnsi="Cambria"/>
      <w:b/>
      <w:i/>
      <w:color w:val="FF0000"/>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DE0261"/>
    <w:rPr>
      <w:rFonts w:ascii="Cambria" w:hAnsi="Cambria"/>
      <w:color w:val="FF0000"/>
    </w:rPr>
  </w:style>
  <w:style w:type="character" w:customStyle="1" w:styleId="Heading3Char">
    <w:name w:val="Heading 3 Char"/>
    <w:basedOn w:val="DefaultParagraphFont"/>
    <w:link w:val="Heading3"/>
    <w:uiPriority w:val="9"/>
    <w:rsid w:val="00BE2E9A"/>
    <w:rPr>
      <w:rFonts w:asciiTheme="minorHAnsi" w:hAnsiTheme="minorHAnsi" w:cstheme="minorBidi"/>
      <w:bCs/>
      <w:color w:val="FF0000"/>
      <w:kern w:val="2"/>
      <w:lang w:bidi="ar-SA"/>
      <w14:ligatures w14:val="standardContextual"/>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 w:type="paragraph" w:styleId="Revision">
    <w:name w:val="Revision"/>
    <w:hidden/>
    <w:uiPriority w:val="99"/>
    <w:semiHidden/>
    <w:rsid w:val="00A460A3"/>
    <w:pPr>
      <w:spacing w:after="0" w:line="240" w:lineRule="auto"/>
    </w:pPr>
    <w:rPr>
      <w:rFonts w:asciiTheme="minorHAnsi" w:hAnsiTheme="minorHAnsi" w:cstheme="minorBidi"/>
      <w:kern w:val="2"/>
      <w:lang w:bidi="ar-SA"/>
      <w14:ligatures w14:val="standardContextual"/>
    </w:rPr>
  </w:style>
  <w:style w:type="paragraph" w:styleId="NormalWeb">
    <w:name w:val="Normal (Web)"/>
    <w:basedOn w:val="Normal"/>
    <w:uiPriority w:val="99"/>
    <w:semiHidden/>
    <w:unhideWhenUsed/>
    <w:rsid w:val="00153C96"/>
    <w:pPr>
      <w:spacing w:before="100" w:beforeAutospacing="1" w:after="100" w:afterAutospacing="1" w:line="240" w:lineRule="auto"/>
    </w:pPr>
    <w:rPr>
      <w:rFonts w:ascii="Times New Roman" w:eastAsia="Times New Roman" w:hAnsi="Times New Roman" w:cs="Times New Roman"/>
      <w:kern w:val="0"/>
      <w:sz w:val="24"/>
      <w:szCs w:val="24"/>
      <w:lang w:bidi="he-IL"/>
      <w14:ligatures w14:val="none"/>
    </w:rPr>
  </w:style>
  <w:style w:type="character" w:styleId="Strong">
    <w:name w:val="Strong"/>
    <w:basedOn w:val="DefaultParagraphFont"/>
    <w:uiPriority w:val="22"/>
    <w:qFormat/>
    <w:rsid w:val="00153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 w:id="20736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egwetterlin/Library/Group%20Containers/UBF8T346G9.Office/User%20Content.localized/Templates.localized/Red%20Letter%20Hea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2.xml><?xml version="1.0" encoding="utf-8"?>
<ds:datastoreItem xmlns:ds="http://schemas.openxmlformats.org/officeDocument/2006/customXml" ds:itemID="{3267FE89-FEC4-43C4-A192-D9122A848C25}"/>
</file>

<file path=customXml/itemProps3.xml><?xml version="1.0" encoding="utf-8"?>
<ds:datastoreItem xmlns:ds="http://schemas.openxmlformats.org/officeDocument/2006/customXml" ds:itemID="{89EC155C-1F4C-44D4-93BE-B416D9181EE4}"/>
</file>

<file path=customXml/itemProps4.xml><?xml version="1.0" encoding="utf-8"?>
<ds:datastoreItem xmlns:ds="http://schemas.openxmlformats.org/officeDocument/2006/customXml" ds:itemID="{99C22055-2D0B-475F-9316-972DDAB218CC}"/>
</file>

<file path=docProps/app.xml><?xml version="1.0" encoding="utf-8"?>
<Properties xmlns="http://schemas.openxmlformats.org/officeDocument/2006/extended-properties" xmlns:vt="http://schemas.openxmlformats.org/officeDocument/2006/docPropsVTypes">
  <Template>Red Letter Headings.dotx</Template>
  <TotalTime>3534</TotalTime>
  <Pages>13</Pages>
  <Words>4873</Words>
  <Characters>27781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Greg Wetterlin</cp:lastModifiedBy>
  <cp:revision>1457</cp:revision>
  <cp:lastPrinted>2016-12-29T18:58:00Z</cp:lastPrinted>
  <dcterms:created xsi:type="dcterms:W3CDTF">2024-02-11T21:54:00Z</dcterms:created>
  <dcterms:modified xsi:type="dcterms:W3CDTF">2025-01-15T15:26:00Z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id="nY9dpC5K"/&gt;&lt;style id="http://www.zotero.org/styles/society-of-biblical-literature-fullnote-bibliography" hasBibliography="1" bibliographyStyleHasBeenSet="0"/&gt;&lt;prefs&gt;&lt;pref name="fieldType" valu</vt:lpwstr>
  </property>
  <property fmtid="{D5CDD505-2E9C-101B-9397-08002B2CF9AE}" pid="3" name="ZOTERO_PREF_2">
    <vt:lpwstr>e="Field"/&gt;&lt;pref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ies>
</file>