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7277F" w14:textId="77777777" w:rsidR="007D5836" w:rsidRPr="00554276" w:rsidRDefault="008B39F6" w:rsidP="00620AE8">
      <w:pPr>
        <w:pStyle w:val="Heading1"/>
      </w:pPr>
      <w:r>
        <w:t xml:space="preserve">BANPA Meeting </w:t>
      </w:r>
    </w:p>
    <w:p w14:paraId="03830D0E" w14:textId="24337D90" w:rsidR="00554276" w:rsidRPr="004B5C09" w:rsidRDefault="00466042" w:rsidP="00620AE8">
      <w:pPr>
        <w:pStyle w:val="Heading1"/>
      </w:pPr>
      <w:r>
        <w:t>Minutes</w:t>
      </w:r>
      <w:bookmarkStart w:id="0" w:name="_GoBack"/>
      <w:bookmarkEnd w:id="0"/>
    </w:p>
    <w:sdt>
      <w:sdtPr>
        <w:alias w:val="Date"/>
        <w:tag w:val="Date"/>
        <w:id w:val="810022583"/>
        <w:placeholder>
          <w:docPart w:val="99F47FD35E1B44F5859B967B4398862E"/>
        </w:placeholder>
        <w:date w:fullDate="2016-07-19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5598845D" w14:textId="77777777" w:rsidR="00554276" w:rsidRPr="00A87891" w:rsidRDefault="008B39F6" w:rsidP="00A87891">
          <w:pPr>
            <w:pStyle w:val="Heading2"/>
          </w:pPr>
          <w:r>
            <w:t>July 19, 2016</w:t>
          </w:r>
        </w:p>
      </w:sdtContent>
    </w:sdt>
    <w:p w14:paraId="571AB90D" w14:textId="77777777" w:rsidR="00A4511E" w:rsidRPr="00EA277E" w:rsidRDefault="008B39F6" w:rsidP="00A87891">
      <w:pPr>
        <w:pStyle w:val="Heading2"/>
      </w:pPr>
      <w:r>
        <w:t>6:30 pm</w:t>
      </w:r>
    </w:p>
    <w:p w14:paraId="373A1CB0" w14:textId="77777777" w:rsidR="006C3011" w:rsidRPr="00E460A2" w:rsidRDefault="0014344E" w:rsidP="00A87891">
      <w:r>
        <w:t>Meeting at Dauphin’s – Norvo Nordisk – Tresiba Insulin – Dr. McKelvey</w:t>
      </w:r>
    </w:p>
    <w:p w14:paraId="4B6B542B" w14:textId="77777777" w:rsidR="00A4511E" w:rsidRPr="00E460A2" w:rsidRDefault="00A4511E" w:rsidP="00A87891">
      <w:r w:rsidRPr="00E460A2">
        <w:t>Meeting Facilitator:</w:t>
      </w:r>
      <w:r w:rsidR="00FE2819" w:rsidRPr="00E460A2">
        <w:t xml:space="preserve"> </w:t>
      </w:r>
      <w:r w:rsidR="008B39F6">
        <w:t>Rebecca Graves</w:t>
      </w:r>
    </w:p>
    <w:p w14:paraId="6F88D35B" w14:textId="77777777" w:rsidR="001423A6" w:rsidRPr="001423A6" w:rsidRDefault="00A4511E" w:rsidP="00A87891">
      <w:r w:rsidRPr="00E460A2">
        <w:t>Invitees:</w:t>
      </w:r>
      <w:r w:rsidR="00A87891">
        <w:t xml:space="preserve"> </w:t>
      </w:r>
      <w:r w:rsidR="0014344E">
        <w:t>BANPA</w:t>
      </w:r>
      <w:r w:rsidR="008B39F6">
        <w:t xml:space="preserve"> Members and any new members</w:t>
      </w:r>
    </w:p>
    <w:p w14:paraId="6F212CD0" w14:textId="77777777" w:rsidR="00A4511E" w:rsidRPr="00D465F4" w:rsidRDefault="00A4511E" w:rsidP="008B39F6">
      <w:pPr>
        <w:pStyle w:val="ListParagraph"/>
      </w:pPr>
      <w:r w:rsidRPr="00A87891">
        <w:t>Call to order</w:t>
      </w:r>
      <w:r w:rsidR="008B39F6">
        <w:t xml:space="preserve"> – Rebecca Graves</w:t>
      </w:r>
    </w:p>
    <w:p w14:paraId="66C110FC" w14:textId="77777777" w:rsidR="00A4511E" w:rsidRPr="00D465F4" w:rsidRDefault="00A4511E" w:rsidP="00A87891">
      <w:pPr>
        <w:pStyle w:val="ListParagraph"/>
      </w:pPr>
      <w:r w:rsidRPr="00D465F4">
        <w:t xml:space="preserve">Open </w:t>
      </w:r>
      <w:r w:rsidR="00297C1F">
        <w:t>i</w:t>
      </w:r>
      <w:r w:rsidRPr="00D465F4">
        <w:t>ssues</w:t>
      </w:r>
    </w:p>
    <w:p w14:paraId="17B58345" w14:textId="77777777" w:rsidR="00A4511E" w:rsidRDefault="008B39F6" w:rsidP="00AE391E">
      <w:pPr>
        <w:pStyle w:val="ListNumber"/>
      </w:pPr>
      <w:r>
        <w:t>Dues are now due for this year – Can pay your dues to Linda Fontenot (Treasurer) or you can pay on line</w:t>
      </w:r>
    </w:p>
    <w:p w14:paraId="29799AE0" w14:textId="77777777" w:rsidR="008B39F6" w:rsidRPr="00AE391E" w:rsidRDefault="008B39F6" w:rsidP="008B39F6">
      <w:pPr>
        <w:pStyle w:val="ListNumber"/>
        <w:numPr>
          <w:ilvl w:val="0"/>
          <w:numId w:val="0"/>
        </w:numPr>
        <w:ind w:left="1440"/>
      </w:pPr>
      <w:r>
        <w:t>Dues are 75.00 for regular members and 25.00 for students</w:t>
      </w:r>
    </w:p>
    <w:p w14:paraId="39374EAE" w14:textId="77777777" w:rsidR="00A87891" w:rsidRDefault="008B39F6" w:rsidP="00AE391E">
      <w:pPr>
        <w:pStyle w:val="ListNumber"/>
      </w:pPr>
      <w:r>
        <w:t xml:space="preserve">BANPA is in need of 3 Officers </w:t>
      </w:r>
    </w:p>
    <w:p w14:paraId="19D231BF" w14:textId="77777777" w:rsidR="008B39F6" w:rsidRDefault="008B39F6" w:rsidP="008B39F6">
      <w:pPr>
        <w:pStyle w:val="ListNumber"/>
        <w:numPr>
          <w:ilvl w:val="0"/>
          <w:numId w:val="26"/>
        </w:numPr>
      </w:pPr>
      <w:r>
        <w:t>Program Coordinator – Barbara Naman is resigning. The person that holds thi</w:t>
      </w:r>
      <w:r w:rsidR="00652920">
        <w:t xml:space="preserve">s position will need to know some drug reps or know how to get in contact with drug reps. </w:t>
      </w:r>
    </w:p>
    <w:p w14:paraId="2FCB1945" w14:textId="77777777" w:rsidR="00652920" w:rsidRDefault="00652920" w:rsidP="008B39F6">
      <w:pPr>
        <w:pStyle w:val="ListNumber"/>
        <w:numPr>
          <w:ilvl w:val="0"/>
          <w:numId w:val="26"/>
        </w:numPr>
      </w:pPr>
      <w:r>
        <w:t xml:space="preserve">President Elect – this position is currently being held by Charlene Myers, who will be taking over as BANPA President in December 2016. </w:t>
      </w:r>
    </w:p>
    <w:p w14:paraId="1D953E57" w14:textId="77777777" w:rsidR="00652920" w:rsidRPr="00AE391E" w:rsidRDefault="00652920" w:rsidP="008B39F6">
      <w:pPr>
        <w:pStyle w:val="ListNumber"/>
        <w:numPr>
          <w:ilvl w:val="0"/>
          <w:numId w:val="26"/>
        </w:numPr>
      </w:pPr>
      <w:r>
        <w:t xml:space="preserve">Treasurer – Currently being held by Linda Fontenot. </w:t>
      </w:r>
      <w:r w:rsidR="0014344E">
        <w:t xml:space="preserve">Linda Fontenot was nominated again, vote took place, Linda reelected. Position filled. </w:t>
      </w:r>
    </w:p>
    <w:p w14:paraId="01855405" w14:textId="77777777" w:rsidR="00A87891" w:rsidRDefault="0014344E" w:rsidP="00AE391E">
      <w:pPr>
        <w:pStyle w:val="ListNumber"/>
      </w:pPr>
      <w:r>
        <w:t>STTI CEU conference 8/2/2016. BANPA will be sponsoring lunch for 200 people. Cost will be $2000.00</w:t>
      </w:r>
    </w:p>
    <w:p w14:paraId="72F4F112" w14:textId="77777777" w:rsidR="00A87891" w:rsidRPr="00AE391E" w:rsidRDefault="00A87891" w:rsidP="0014344E">
      <w:pPr>
        <w:pStyle w:val="ListParagraph"/>
        <w:numPr>
          <w:ilvl w:val="0"/>
          <w:numId w:val="0"/>
        </w:numPr>
        <w:ind w:left="187"/>
      </w:pPr>
    </w:p>
    <w:p w14:paraId="39D134A7" w14:textId="77777777" w:rsidR="008E476B" w:rsidRPr="00554276" w:rsidRDefault="008E476B" w:rsidP="0014344E">
      <w:pPr>
        <w:pStyle w:val="ListParagraph"/>
        <w:numPr>
          <w:ilvl w:val="0"/>
          <w:numId w:val="0"/>
        </w:numPr>
        <w:ind w:left="187"/>
      </w:pPr>
    </w:p>
    <w:sectPr w:rsidR="008E476B" w:rsidRPr="00554276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A293E06"/>
    <w:multiLevelType w:val="hybridMultilevel"/>
    <w:tmpl w:val="8EE6736E"/>
    <w:lvl w:ilvl="0" w:tplc="8E00F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1"/>
  </w:num>
  <w:num w:numId="5">
    <w:abstractNumId w:val="21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2"/>
  </w:num>
  <w:num w:numId="24">
    <w:abstractNumId w:val="13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F6"/>
    <w:rsid w:val="00095C05"/>
    <w:rsid w:val="000E2FAD"/>
    <w:rsid w:val="001326BD"/>
    <w:rsid w:val="00140DAE"/>
    <w:rsid w:val="001423A6"/>
    <w:rsid w:val="0014344E"/>
    <w:rsid w:val="0015180F"/>
    <w:rsid w:val="00193653"/>
    <w:rsid w:val="001A3343"/>
    <w:rsid w:val="00257E14"/>
    <w:rsid w:val="002761C5"/>
    <w:rsid w:val="002966F0"/>
    <w:rsid w:val="00297C1F"/>
    <w:rsid w:val="002C3DE4"/>
    <w:rsid w:val="00337A32"/>
    <w:rsid w:val="003574FD"/>
    <w:rsid w:val="00360B6E"/>
    <w:rsid w:val="003765C4"/>
    <w:rsid w:val="004119BE"/>
    <w:rsid w:val="00411F8B"/>
    <w:rsid w:val="00466042"/>
    <w:rsid w:val="00477352"/>
    <w:rsid w:val="004B5C09"/>
    <w:rsid w:val="004E227E"/>
    <w:rsid w:val="004E6CF5"/>
    <w:rsid w:val="00554276"/>
    <w:rsid w:val="005B24A0"/>
    <w:rsid w:val="00616B41"/>
    <w:rsid w:val="00620AE8"/>
    <w:rsid w:val="0064628C"/>
    <w:rsid w:val="00652920"/>
    <w:rsid w:val="00680296"/>
    <w:rsid w:val="0068195C"/>
    <w:rsid w:val="006C3011"/>
    <w:rsid w:val="006F03D4"/>
    <w:rsid w:val="00717B64"/>
    <w:rsid w:val="00771C24"/>
    <w:rsid w:val="007B0712"/>
    <w:rsid w:val="007D5836"/>
    <w:rsid w:val="008240DA"/>
    <w:rsid w:val="0083755C"/>
    <w:rsid w:val="00867EA4"/>
    <w:rsid w:val="00895FB9"/>
    <w:rsid w:val="008B39F6"/>
    <w:rsid w:val="008E476B"/>
    <w:rsid w:val="009921B8"/>
    <w:rsid w:val="00993B51"/>
    <w:rsid w:val="00A07662"/>
    <w:rsid w:val="00A4511E"/>
    <w:rsid w:val="00A87891"/>
    <w:rsid w:val="00AE391E"/>
    <w:rsid w:val="00B435B5"/>
    <w:rsid w:val="00B5397D"/>
    <w:rsid w:val="00BB542C"/>
    <w:rsid w:val="00C1643D"/>
    <w:rsid w:val="00D31AB7"/>
    <w:rsid w:val="00E460A2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3CF93331"/>
  <w15:docId w15:val="{855D1D3E-D80D-46BE-9B14-A88E02DC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ponica%20and%20Boom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F47FD35E1B44F5859B967B43988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9C377-F8BA-41E9-883C-6582EF6A52A5}"/>
      </w:docPartPr>
      <w:docPartBody>
        <w:p w:rsidR="00A863AC" w:rsidRDefault="008468D6">
          <w:pPr>
            <w:pStyle w:val="99F47FD35E1B44F5859B967B4398862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D6"/>
    <w:rsid w:val="008468D6"/>
    <w:rsid w:val="00A8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BF77866F41447BA6EA6DC873627BFD">
    <w:name w:val="81BF77866F41447BA6EA6DC873627BFD"/>
  </w:style>
  <w:style w:type="paragraph" w:customStyle="1" w:styleId="99F47FD35E1B44F5859B967B4398862E">
    <w:name w:val="99F47FD35E1B44F5859B967B4398862E"/>
  </w:style>
  <w:style w:type="paragraph" w:customStyle="1" w:styleId="0A7D2EC9DDAD4C208F226420CF5F76C4">
    <w:name w:val="0A7D2EC9DDAD4C208F226420CF5F76C4"/>
  </w:style>
  <w:style w:type="paragraph" w:customStyle="1" w:styleId="AC421ED15AB34906BCD61D5E6944674F">
    <w:name w:val="AC421ED15AB34906BCD61D5E6944674F"/>
  </w:style>
  <w:style w:type="paragraph" w:customStyle="1" w:styleId="E689D23E290149628B304DAD3C5EDC2D">
    <w:name w:val="E689D23E290149628B304DAD3C5EDC2D"/>
  </w:style>
  <w:style w:type="paragraph" w:customStyle="1" w:styleId="C20BB11673164DFFB48D71C8F04BE626">
    <w:name w:val="C20BB11673164DFFB48D71C8F04BE626"/>
  </w:style>
  <w:style w:type="paragraph" w:customStyle="1" w:styleId="9FDCCE42194F4DDB9AFCC23AC042F5F8">
    <w:name w:val="9FDCCE42194F4DDB9AFCC23AC042F5F8"/>
  </w:style>
  <w:style w:type="paragraph" w:customStyle="1" w:styleId="4F5527BBCB4D412386C9FD6A1DD03448">
    <w:name w:val="4F5527BBCB4D412386C9FD6A1DD03448"/>
  </w:style>
  <w:style w:type="paragraph" w:customStyle="1" w:styleId="E2A5F759274B4E4A808B361B70A65468">
    <w:name w:val="E2A5F759274B4E4A808B361B70A65468"/>
  </w:style>
  <w:style w:type="paragraph" w:customStyle="1" w:styleId="479D1DD500D14DA8AAFD025E37C4AB5C">
    <w:name w:val="479D1DD500D14DA8AAFD025E37C4AB5C"/>
  </w:style>
  <w:style w:type="paragraph" w:customStyle="1" w:styleId="B56EF508BC2244D4809305260486A3B7">
    <w:name w:val="B56EF508BC2244D4809305260486A3B7"/>
  </w:style>
  <w:style w:type="paragraph" w:customStyle="1" w:styleId="264E0181BB4B4DFC93D096B37569113E">
    <w:name w:val="264E0181BB4B4DFC93D096B3756911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Japonica and Boom</dc:creator>
  <cp:keywords/>
  <cp:lastModifiedBy>Rebecca Graves</cp:lastModifiedBy>
  <cp:revision>3</cp:revision>
  <cp:lastPrinted>2002-03-20T21:04:00Z</cp:lastPrinted>
  <dcterms:created xsi:type="dcterms:W3CDTF">2016-09-14T16:15:00Z</dcterms:created>
  <dcterms:modified xsi:type="dcterms:W3CDTF">2016-09-14T16:15:00Z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