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E6" w:rsidRDefault="002075E6"/>
    <w:p w:rsidR="002075E6" w:rsidRDefault="000962C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00AAC" wp14:editId="5C46216E">
                <wp:simplePos x="0" y="0"/>
                <wp:positionH relativeFrom="column">
                  <wp:posOffset>2971800</wp:posOffset>
                </wp:positionH>
                <wp:positionV relativeFrom="paragraph">
                  <wp:posOffset>3492500</wp:posOffset>
                </wp:positionV>
                <wp:extent cx="933450" cy="875030"/>
                <wp:effectExtent l="0" t="0" r="0" b="1270"/>
                <wp:wrapNone/>
                <wp:docPr id="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875030"/>
                        </a:xfrm>
                        <a:custGeom>
                          <a:avLst/>
                          <a:gdLst>
                            <a:gd name="T0" fmla="*/ 0 w 1449"/>
                            <a:gd name="T1" fmla="*/ 0 h 1495"/>
                            <a:gd name="T2" fmla="*/ 1449 w 1449"/>
                            <a:gd name="T3" fmla="*/ 0 h 1495"/>
                            <a:gd name="T4" fmla="*/ 1449 w 1449"/>
                            <a:gd name="T5" fmla="*/ 1495 h 1495"/>
                            <a:gd name="T6" fmla="*/ 816 w 1449"/>
                            <a:gd name="T7" fmla="*/ 560 h 1495"/>
                            <a:gd name="T8" fmla="*/ 0 w 1449"/>
                            <a:gd name="T9" fmla="*/ 0 h 1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9" h="1495">
                              <a:moveTo>
                                <a:pt x="0" y="0"/>
                              </a:moveTo>
                              <a:cubicBezTo>
                                <a:pt x="724" y="0"/>
                                <a:pt x="1449" y="0"/>
                                <a:pt x="1449" y="0"/>
                              </a:cubicBezTo>
                              <a:cubicBezTo>
                                <a:pt x="1449" y="0"/>
                                <a:pt x="1449" y="747"/>
                                <a:pt x="1449" y="1495"/>
                              </a:cubicBezTo>
                              <a:cubicBezTo>
                                <a:pt x="1183" y="963"/>
                                <a:pt x="1058" y="809"/>
                                <a:pt x="816" y="560"/>
                              </a:cubicBezTo>
                              <a:cubicBezTo>
                                <a:pt x="574" y="311"/>
                                <a:pt x="504" y="2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F0C1C" id="Freeform 21" o:spid="_x0000_s1026" style="position:absolute;margin-left:234pt;margin-top:275pt;width:73.5pt;height:6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9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" path="m,c724,,1449,,1449,v,,,747,,1495c1183,963,1058,809,816,560,574,311,504,248,,xe" fillcolor="#4bacc6 [3208]" stroked="f">
                <v:path arrowok="t" o:connecttype="custom" o:connectlocs="0,0;933450,0;933450,875030;525670,327770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2E3FA" wp14:editId="4060CC3B">
                <wp:simplePos x="0" y="0"/>
                <wp:positionH relativeFrom="column">
                  <wp:posOffset>1042035</wp:posOffset>
                </wp:positionH>
                <wp:positionV relativeFrom="paragraph">
                  <wp:posOffset>3604895</wp:posOffset>
                </wp:positionV>
                <wp:extent cx="1590675" cy="1554480"/>
                <wp:effectExtent l="3810" t="7620" r="5715" b="0"/>
                <wp:wrapNone/>
                <wp:docPr id="1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55448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D8B65" id="Oval 29" o:spid="_x0000_s1026" style="position:absolute;margin-left:82.05pt;margin-top:283.85pt;width:125.25pt;height:1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" fillcolor="#4bacc6 [3208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87C82D" wp14:editId="601750E5">
                <wp:simplePos x="0" y="0"/>
                <wp:positionH relativeFrom="column">
                  <wp:posOffset>8674100</wp:posOffset>
                </wp:positionH>
                <wp:positionV relativeFrom="paragraph">
                  <wp:posOffset>4832351</wp:posOffset>
                </wp:positionV>
                <wp:extent cx="209550" cy="120650"/>
                <wp:effectExtent l="0" t="0" r="0" b="0"/>
                <wp:wrapNone/>
                <wp:docPr id="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Default="002075E6">
                            <w:pPr>
                              <w:pStyle w:val="CoverTitle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7C82D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683pt;margin-top:380.5pt;width:16.5pt;height:9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" filled="f" stroked="f">
                <v:textbox>
                  <w:txbxContent>
                    <w:p w:rsidR="002075E6" w:rsidRDefault="002075E6">
                      <w:pPr>
                        <w:pStyle w:val="CoverTitle2"/>
                      </w:pPr>
                    </w:p>
                  </w:txbxContent>
                </v:textbox>
              </v:shape>
            </w:pict>
          </mc:Fallback>
        </mc:AlternateContent>
      </w:r>
      <w:r w:rsidR="00C7540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874644" wp14:editId="559FA02E">
                <wp:simplePos x="0" y="0"/>
                <wp:positionH relativeFrom="column">
                  <wp:posOffset>1924050</wp:posOffset>
                </wp:positionH>
                <wp:positionV relativeFrom="paragraph">
                  <wp:posOffset>4956175</wp:posOffset>
                </wp:positionV>
                <wp:extent cx="1943100" cy="757555"/>
                <wp:effectExtent l="0" t="0" r="0" b="4445"/>
                <wp:wrapNone/>
                <wp:docPr id="3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Default="0099790C">
                            <w:pPr>
                              <w:pStyle w:val="CoverTitle2"/>
                            </w:pPr>
                            <w:proofErr w:type="gramStart"/>
                            <w:r w:rsidRPr="0099790C">
                              <w:t>party</w:t>
                            </w:r>
                            <w:proofErr w:type="gramEnd"/>
                            <w:r w:rsidRPr="00D26E69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4644" id="Text Box 55" o:spid="_x0000_s1027" type="#_x0000_t202" style="position:absolute;margin-left:151.5pt;margin-top:390.25pt;width:153pt;height:5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paug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" filled="f" stroked="f">
                <v:textbox>
                  <w:txbxContent>
                    <w:p w:rsidR="002075E6" w:rsidRDefault="0099790C">
                      <w:pPr>
                        <w:pStyle w:val="CoverTitle2"/>
                      </w:pPr>
                      <w:proofErr w:type="gramStart"/>
                      <w:r w:rsidRPr="0099790C">
                        <w:t>party</w:t>
                      </w:r>
                      <w:proofErr w:type="gramEnd"/>
                      <w:r w:rsidRPr="00D26E69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C7540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D0D9C1" wp14:editId="523EA12C">
                <wp:simplePos x="0" y="0"/>
                <wp:positionH relativeFrom="column">
                  <wp:posOffset>1840865</wp:posOffset>
                </wp:positionH>
                <wp:positionV relativeFrom="paragraph">
                  <wp:posOffset>4841875</wp:posOffset>
                </wp:positionV>
                <wp:extent cx="1692910" cy="516255"/>
                <wp:effectExtent l="2540" t="0" r="0" b="0"/>
                <wp:wrapNone/>
                <wp:docPr id="3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Default="0099790C">
                            <w:pPr>
                              <w:pStyle w:val="CoverTitle1"/>
                            </w:pPr>
                            <w:r>
                              <w:t>it’s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D9C1" id="Text Box 54" o:spid="_x0000_s1028" type="#_x0000_t202" style="position:absolute;margin-left:144.95pt;margin-top:381.25pt;width:133.3pt;height:4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2G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" filled="f" stroked="f">
                <v:textbox>
                  <w:txbxContent>
                    <w:p w:rsidR="002075E6" w:rsidRDefault="0099790C">
                      <w:pPr>
                        <w:pStyle w:val="CoverTitle1"/>
                      </w:pPr>
                      <w:r>
                        <w:t>it’s a</w:t>
                      </w:r>
                    </w:p>
                  </w:txbxContent>
                </v:textbox>
              </v:shape>
            </w:pict>
          </mc:Fallback>
        </mc:AlternateContent>
      </w:r>
      <w:r w:rsidR="00C7540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B9E994" wp14:editId="4242AF61">
                <wp:simplePos x="0" y="0"/>
                <wp:positionH relativeFrom="column">
                  <wp:posOffset>6854825</wp:posOffset>
                </wp:positionH>
                <wp:positionV relativeFrom="paragraph">
                  <wp:posOffset>4841875</wp:posOffset>
                </wp:positionV>
                <wp:extent cx="1692910" cy="516255"/>
                <wp:effectExtent l="0" t="0" r="0" b="0"/>
                <wp:wrapNone/>
                <wp:docPr id="3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Default="002075E6">
                            <w:pPr>
                              <w:pStyle w:val="CoverTitle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E994" id="Text Box 47" o:spid="_x0000_s1029" type="#_x0000_t202" style="position:absolute;margin-left:539.75pt;margin-top:381.25pt;width:133.3pt;height:4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cm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" filled="f" stroked="f">
                <v:textbox>
                  <w:txbxContent>
                    <w:p w:rsidR="002075E6" w:rsidRDefault="002075E6">
                      <w:pPr>
                        <w:pStyle w:val="CoverTitle1"/>
                      </w:pPr>
                    </w:p>
                  </w:txbxContent>
                </v:textbox>
              </v:shape>
            </w:pict>
          </mc:Fallback>
        </mc:AlternateContent>
      </w:r>
      <w:r w:rsidR="00C754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EE333" wp14:editId="546ECF87">
                <wp:simplePos x="0" y="0"/>
                <wp:positionH relativeFrom="column">
                  <wp:posOffset>1461770</wp:posOffset>
                </wp:positionH>
                <wp:positionV relativeFrom="paragraph">
                  <wp:posOffset>4501515</wp:posOffset>
                </wp:positionV>
                <wp:extent cx="2424430" cy="1957070"/>
                <wp:effectExtent l="4445" t="2540" r="0" b="2540"/>
                <wp:wrapNone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4430" cy="1957070"/>
                        </a:xfrm>
                        <a:custGeom>
                          <a:avLst/>
                          <a:gdLst>
                            <a:gd name="T0" fmla="*/ 2403 w 3742"/>
                            <a:gd name="T1" fmla="*/ 3173 h 3173"/>
                            <a:gd name="T2" fmla="*/ 568 w 3742"/>
                            <a:gd name="T3" fmla="*/ 3173 h 3173"/>
                            <a:gd name="T4" fmla="*/ 1275 w 3742"/>
                            <a:gd name="T5" fmla="*/ 890 h 3173"/>
                            <a:gd name="T6" fmla="*/ 3742 w 3742"/>
                            <a:gd name="T7" fmla="*/ 1256 h 3173"/>
                            <a:gd name="T8" fmla="*/ 3742 w 3742"/>
                            <a:gd name="T9" fmla="*/ 1981 h 3173"/>
                            <a:gd name="T10" fmla="*/ 2476 w 3742"/>
                            <a:gd name="T11" fmla="*/ 2064 h 3173"/>
                            <a:gd name="T12" fmla="*/ 2403 w 3742"/>
                            <a:gd name="T13" fmla="*/ 3173 h 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42" h="3173">
                              <a:moveTo>
                                <a:pt x="2403" y="3173"/>
                              </a:moveTo>
                              <a:cubicBezTo>
                                <a:pt x="2403" y="3173"/>
                                <a:pt x="1485" y="3173"/>
                                <a:pt x="568" y="3173"/>
                              </a:cubicBezTo>
                              <a:cubicBezTo>
                                <a:pt x="0" y="1642"/>
                                <a:pt x="1275" y="890"/>
                                <a:pt x="1275" y="890"/>
                              </a:cubicBezTo>
                              <a:cubicBezTo>
                                <a:pt x="1275" y="890"/>
                                <a:pt x="2605" y="0"/>
                                <a:pt x="3742" y="1256"/>
                              </a:cubicBezTo>
                              <a:cubicBezTo>
                                <a:pt x="3742" y="1256"/>
                                <a:pt x="3742" y="1618"/>
                                <a:pt x="3742" y="1981"/>
                              </a:cubicBezTo>
                              <a:cubicBezTo>
                                <a:pt x="2962" y="1467"/>
                                <a:pt x="2476" y="2064"/>
                                <a:pt x="2476" y="2064"/>
                              </a:cubicBezTo>
                              <a:cubicBezTo>
                                <a:pt x="2476" y="2064"/>
                                <a:pt x="2027" y="2595"/>
                                <a:pt x="2403" y="317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86665" id="Freeform 27" o:spid="_x0000_s1026" style="position:absolute;margin-left:115.1pt;margin-top:354.45pt;width:190.9pt;height:15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2,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" path="m2403,3173v,,-918,,-1835,c,1642,1275,890,1275,890v,,1330,-890,2467,366c3742,1256,3742,1618,3742,1981v-780,-514,-1266,83,-1266,83c2476,2064,2027,2595,2403,3173xe" fillcolor="#8064a2 [3207]" stroked="f">
                <v:path arrowok="t" o:connecttype="custom" o:connectlocs="1556896,1957070;368005,1957070;826068,548942;2424430,774686;2424430,1221858;1604193,1273052;1556896,1957070" o:connectangles="0,0,0,0,0,0,0"/>
              </v:shape>
            </w:pict>
          </mc:Fallback>
        </mc:AlternateContent>
      </w:r>
      <w:r w:rsidR="00C75407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3A1C4A21" wp14:editId="6A54B6E4">
                <wp:simplePos x="0" y="0"/>
                <wp:positionH relativeFrom="column">
                  <wp:posOffset>930275</wp:posOffset>
                </wp:positionH>
                <wp:positionV relativeFrom="paragraph">
                  <wp:posOffset>3552825</wp:posOffset>
                </wp:positionV>
                <wp:extent cx="1845310" cy="1774190"/>
                <wp:effectExtent l="6350" t="6350" r="5715" b="635"/>
                <wp:wrapNone/>
                <wp:docPr id="1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17741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D8D2DF" id="Oval 28" o:spid="_x0000_s1026" style="position:absolute;margin-left:73.25pt;margin-top:279.75pt;width:145.3pt;height:139.7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" fillcolor="#8064a2 [3207]" stroked="f"/>
            </w:pict>
          </mc:Fallback>
        </mc:AlternateContent>
      </w:r>
      <w:r w:rsidR="00C7540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F9400A" wp14:editId="4B1A9919">
                <wp:simplePos x="0" y="0"/>
                <wp:positionH relativeFrom="column">
                  <wp:posOffset>-228600</wp:posOffset>
                </wp:positionH>
                <wp:positionV relativeFrom="paragraph">
                  <wp:posOffset>4077970</wp:posOffset>
                </wp:positionV>
                <wp:extent cx="1061720" cy="1554480"/>
                <wp:effectExtent l="0" t="7620" r="5080" b="0"/>
                <wp:wrapNone/>
                <wp:docPr id="1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720" cy="1554480"/>
                        </a:xfrm>
                        <a:custGeom>
                          <a:avLst/>
                          <a:gdLst>
                            <a:gd name="T0" fmla="*/ 0 w 1615"/>
                            <a:gd name="T1" fmla="*/ 779 h 2485"/>
                            <a:gd name="T2" fmla="*/ 0 w 1615"/>
                            <a:gd name="T3" fmla="*/ 1861 h 2485"/>
                            <a:gd name="T4" fmla="*/ 1596 w 1615"/>
                            <a:gd name="T5" fmla="*/ 1384 h 2485"/>
                            <a:gd name="T6" fmla="*/ 0 w 1615"/>
                            <a:gd name="T7" fmla="*/ 779 h 2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15" h="2485">
                              <a:moveTo>
                                <a:pt x="0" y="779"/>
                              </a:moveTo>
                              <a:cubicBezTo>
                                <a:pt x="0" y="1320"/>
                                <a:pt x="0" y="1861"/>
                                <a:pt x="0" y="1861"/>
                              </a:cubicBezTo>
                              <a:cubicBezTo>
                                <a:pt x="551" y="2485"/>
                                <a:pt x="1577" y="2136"/>
                                <a:pt x="1596" y="1384"/>
                              </a:cubicBezTo>
                              <a:cubicBezTo>
                                <a:pt x="1615" y="632"/>
                                <a:pt x="707" y="0"/>
                                <a:pt x="0" y="7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8FD5" id="Freeform 26" o:spid="_x0000_s1026" style="position:absolute;margin-left:-18pt;margin-top:321.1pt;width:83.6pt;height:1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5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" path="m,779v,541,,1082,,1082c551,2485,1577,2136,1596,1384,1615,632,707,,,779xe" fillcolor="#4bacc6 [3208]" stroked="f">
                <v:path arrowok="t" o:connecttype="custom" o:connectlocs="0,487300;0,1164140;1049229,865755;0,487300" o:connectangles="0,0,0,0"/>
              </v:shape>
            </w:pict>
          </mc:Fallback>
        </mc:AlternateContent>
      </w:r>
      <w:r w:rsidR="00C754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02946" wp14:editId="27EC506D">
                <wp:simplePos x="0" y="0"/>
                <wp:positionH relativeFrom="column">
                  <wp:posOffset>501015</wp:posOffset>
                </wp:positionH>
                <wp:positionV relativeFrom="paragraph">
                  <wp:posOffset>3486785</wp:posOffset>
                </wp:positionV>
                <wp:extent cx="1361440" cy="2971800"/>
                <wp:effectExtent l="5715" t="6985" r="4445" b="2540"/>
                <wp:wrapNone/>
                <wp:docPr id="1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1440" cy="2971800"/>
                        </a:xfrm>
                        <a:custGeom>
                          <a:avLst/>
                          <a:gdLst>
                            <a:gd name="T0" fmla="*/ 1906 w 2144"/>
                            <a:gd name="T1" fmla="*/ 0 h 5008"/>
                            <a:gd name="T2" fmla="*/ 1071 w 2144"/>
                            <a:gd name="T3" fmla="*/ 0 h 5008"/>
                            <a:gd name="T4" fmla="*/ 17 w 2144"/>
                            <a:gd name="T5" fmla="*/ 2459 h 5008"/>
                            <a:gd name="T6" fmla="*/ 1172 w 2144"/>
                            <a:gd name="T7" fmla="*/ 4843 h 5008"/>
                            <a:gd name="T8" fmla="*/ 1007 w 2144"/>
                            <a:gd name="T9" fmla="*/ 5008 h 5008"/>
                            <a:gd name="T10" fmla="*/ 2144 w 2144"/>
                            <a:gd name="T11" fmla="*/ 5008 h 5008"/>
                            <a:gd name="T12" fmla="*/ 2062 w 2144"/>
                            <a:gd name="T13" fmla="*/ 4834 h 5008"/>
                            <a:gd name="T14" fmla="*/ 356 w 2144"/>
                            <a:gd name="T15" fmla="*/ 2614 h 5008"/>
                            <a:gd name="T16" fmla="*/ 1906 w 2144"/>
                            <a:gd name="T17" fmla="*/ 0 h 5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44" h="5008">
                              <a:moveTo>
                                <a:pt x="1906" y="0"/>
                              </a:moveTo>
                              <a:cubicBezTo>
                                <a:pt x="1906" y="0"/>
                                <a:pt x="1488" y="0"/>
                                <a:pt x="1071" y="0"/>
                              </a:cubicBezTo>
                              <a:cubicBezTo>
                                <a:pt x="338" y="697"/>
                                <a:pt x="0" y="1652"/>
                                <a:pt x="17" y="2459"/>
                              </a:cubicBezTo>
                              <a:cubicBezTo>
                                <a:pt x="34" y="3266"/>
                                <a:pt x="319" y="4018"/>
                                <a:pt x="1172" y="4843"/>
                              </a:cubicBezTo>
                              <a:cubicBezTo>
                                <a:pt x="1089" y="4925"/>
                                <a:pt x="1007" y="5008"/>
                                <a:pt x="1007" y="5008"/>
                              </a:cubicBezTo>
                              <a:cubicBezTo>
                                <a:pt x="1007" y="5008"/>
                                <a:pt x="1575" y="5008"/>
                                <a:pt x="2144" y="5008"/>
                              </a:cubicBezTo>
                              <a:cubicBezTo>
                                <a:pt x="2103" y="4921"/>
                                <a:pt x="2062" y="4834"/>
                                <a:pt x="2062" y="4834"/>
                              </a:cubicBezTo>
                              <a:cubicBezTo>
                                <a:pt x="934" y="4458"/>
                                <a:pt x="382" y="3420"/>
                                <a:pt x="356" y="2614"/>
                              </a:cubicBezTo>
                              <a:cubicBezTo>
                                <a:pt x="330" y="1808"/>
                                <a:pt x="457" y="716"/>
                                <a:pt x="19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68E90" id="Freeform 25" o:spid="_x0000_s1026" style="position:absolute;margin-left:39.45pt;margin-top:274.55pt;width:107.2pt;height:2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4,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" path="m1906,v,,-418,,-835,c338,697,,1652,17,2459v17,807,302,1559,1155,2384c1089,4925,1007,5008,1007,5008v,,568,,1137,c2103,4921,2062,4834,2062,4834,934,4458,382,3420,356,2614,330,1808,457,716,1906,xe" fillcolor="#4bacc6 [3208]" stroked="f">
                <v:path arrowok="t" o:connecttype="custom" o:connectlocs="1210310,0;680085,0;10795,1459197;744220,2873887;639445,2971800;1361440,2971800;1309370,2868547;226060,1551175;1210310,0" o:connectangles="0,0,0,0,0,0,0,0,0"/>
              </v:shape>
            </w:pict>
          </mc:Fallback>
        </mc:AlternateContent>
      </w:r>
      <w:r w:rsidR="00C754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631F3" wp14:editId="474714A3">
                <wp:simplePos x="0" y="0"/>
                <wp:positionH relativeFrom="column">
                  <wp:posOffset>27940</wp:posOffset>
                </wp:positionH>
                <wp:positionV relativeFrom="paragraph">
                  <wp:posOffset>3486785</wp:posOffset>
                </wp:positionV>
                <wp:extent cx="1178560" cy="913765"/>
                <wp:effectExtent l="8890" t="6985" r="3175" b="3175"/>
                <wp:wrapNone/>
                <wp:docPr id="1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560" cy="913765"/>
                        </a:xfrm>
                        <a:custGeom>
                          <a:avLst/>
                          <a:gdLst>
                            <a:gd name="T0" fmla="*/ 1856 w 1856"/>
                            <a:gd name="T1" fmla="*/ 0 h 1550"/>
                            <a:gd name="T2" fmla="*/ 210 w 1856"/>
                            <a:gd name="T3" fmla="*/ 5 h 1550"/>
                            <a:gd name="T4" fmla="*/ 8 w 1856"/>
                            <a:gd name="T5" fmla="*/ 680 h 1550"/>
                            <a:gd name="T6" fmla="*/ 300 w 1856"/>
                            <a:gd name="T7" fmla="*/ 1370 h 1550"/>
                            <a:gd name="T8" fmla="*/ 660 w 1856"/>
                            <a:gd name="T9" fmla="*/ 1430 h 1550"/>
                            <a:gd name="T10" fmla="*/ 893 w 1856"/>
                            <a:gd name="T11" fmla="*/ 1550 h 1550"/>
                            <a:gd name="T12" fmla="*/ 1275 w 1856"/>
                            <a:gd name="T13" fmla="*/ 688 h 1550"/>
                            <a:gd name="T14" fmla="*/ 1856 w 1856"/>
                            <a:gd name="T15" fmla="*/ 0 h 1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856" h="1550">
                              <a:moveTo>
                                <a:pt x="1856" y="0"/>
                              </a:moveTo>
                              <a:cubicBezTo>
                                <a:pt x="1856" y="0"/>
                                <a:pt x="1040" y="5"/>
                                <a:pt x="210" y="5"/>
                              </a:cubicBezTo>
                              <a:cubicBezTo>
                                <a:pt x="23" y="185"/>
                                <a:pt x="0" y="530"/>
                                <a:pt x="8" y="680"/>
                              </a:cubicBezTo>
                              <a:cubicBezTo>
                                <a:pt x="16" y="830"/>
                                <a:pt x="53" y="1108"/>
                                <a:pt x="300" y="1370"/>
                              </a:cubicBezTo>
                              <a:cubicBezTo>
                                <a:pt x="444" y="1345"/>
                                <a:pt x="660" y="1430"/>
                                <a:pt x="660" y="1430"/>
                              </a:cubicBezTo>
                              <a:cubicBezTo>
                                <a:pt x="660" y="1430"/>
                                <a:pt x="720" y="1445"/>
                                <a:pt x="893" y="1550"/>
                              </a:cubicBezTo>
                              <a:cubicBezTo>
                                <a:pt x="1080" y="980"/>
                                <a:pt x="1275" y="688"/>
                                <a:pt x="1275" y="688"/>
                              </a:cubicBezTo>
                              <a:cubicBezTo>
                                <a:pt x="1275" y="688"/>
                                <a:pt x="1493" y="320"/>
                                <a:pt x="18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6CF72" id="Freeform 24" o:spid="_x0000_s1026" style="position:absolute;margin-left:2.2pt;margin-top:274.55pt;width:92.8pt;height:7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6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" path="m1856,v,,-816,5,-1646,5c23,185,,530,8,680v8,150,45,428,292,690c444,1345,660,1430,660,1430v,,60,15,233,120c1080,980,1275,688,1275,688v,,218,-368,581,-688xe" fillcolor="#8064a2 [3207]" stroked="f">
                <v:path arrowok="t" o:connecttype="custom" o:connectlocs="1178560,0;133350,2948;5080,400878;190500,807650;419100,843022;567055,913765;809625,405594;1178560,0" o:connectangles="0,0,0,0,0,0,0,0"/>
              </v:shape>
            </w:pict>
          </mc:Fallback>
        </mc:AlternateContent>
      </w:r>
      <w:r w:rsidR="00C754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EF977F" wp14:editId="5E93944A">
                <wp:simplePos x="0" y="0"/>
                <wp:positionH relativeFrom="column">
                  <wp:posOffset>-228600</wp:posOffset>
                </wp:positionH>
                <wp:positionV relativeFrom="paragraph">
                  <wp:posOffset>5272405</wp:posOffset>
                </wp:positionV>
                <wp:extent cx="1555115" cy="1186180"/>
                <wp:effectExtent l="0" t="1905" r="6985" b="2540"/>
                <wp:wrapNone/>
                <wp:docPr id="1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115" cy="1186180"/>
                        </a:xfrm>
                        <a:custGeom>
                          <a:avLst/>
                          <a:gdLst>
                            <a:gd name="T0" fmla="*/ 1 w 2449"/>
                            <a:gd name="T1" fmla="*/ 175 h 2012"/>
                            <a:gd name="T2" fmla="*/ 0 w 2449"/>
                            <a:gd name="T3" fmla="*/ 2012 h 2012"/>
                            <a:gd name="T4" fmla="*/ 2357 w 2449"/>
                            <a:gd name="T5" fmla="*/ 2012 h 2012"/>
                            <a:gd name="T6" fmla="*/ 2449 w 2449"/>
                            <a:gd name="T7" fmla="*/ 1801 h 2012"/>
                            <a:gd name="T8" fmla="*/ 1715 w 2449"/>
                            <a:gd name="T9" fmla="*/ 912 h 2012"/>
                            <a:gd name="T10" fmla="*/ 1507 w 2449"/>
                            <a:gd name="T11" fmla="*/ 0 h 2012"/>
                            <a:gd name="T12" fmla="*/ 715 w 2449"/>
                            <a:gd name="T13" fmla="*/ 453 h 2012"/>
                            <a:gd name="T14" fmla="*/ 1 w 2449"/>
                            <a:gd name="T15" fmla="*/ 175 h 2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49" h="2012">
                              <a:moveTo>
                                <a:pt x="1" y="175"/>
                              </a:moveTo>
                              <a:cubicBezTo>
                                <a:pt x="1" y="1110"/>
                                <a:pt x="0" y="2012"/>
                                <a:pt x="0" y="2012"/>
                              </a:cubicBezTo>
                              <a:cubicBezTo>
                                <a:pt x="1178" y="2012"/>
                                <a:pt x="2357" y="2012"/>
                                <a:pt x="2357" y="2012"/>
                              </a:cubicBezTo>
                              <a:cubicBezTo>
                                <a:pt x="2396" y="1943"/>
                                <a:pt x="2449" y="1801"/>
                                <a:pt x="2449" y="1801"/>
                              </a:cubicBezTo>
                              <a:cubicBezTo>
                                <a:pt x="1889" y="1288"/>
                                <a:pt x="1715" y="912"/>
                                <a:pt x="1715" y="912"/>
                              </a:cubicBezTo>
                              <a:cubicBezTo>
                                <a:pt x="1715" y="912"/>
                                <a:pt x="1461" y="504"/>
                                <a:pt x="1507" y="0"/>
                              </a:cubicBezTo>
                              <a:cubicBezTo>
                                <a:pt x="1207" y="397"/>
                                <a:pt x="969" y="436"/>
                                <a:pt x="715" y="453"/>
                              </a:cubicBezTo>
                              <a:cubicBezTo>
                                <a:pt x="464" y="482"/>
                                <a:pt x="158" y="392"/>
                                <a:pt x="1" y="1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C0799" id="Freeform 23" o:spid="_x0000_s1026" style="position:absolute;margin-left:-18pt;margin-top:415.15pt;width:122.45pt;height:9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9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" path="m1,175c1,1110,,2012,,2012v1178,,2357,,2357,c2396,1943,2449,1801,2449,1801,1889,1288,1715,912,1715,912v,,-254,-408,-208,-912c1207,397,969,436,715,453,464,482,158,392,1,175xe" fillcolor="#8064a2 [3207]" stroked="f">
                <v:path arrowok="t" o:connecttype="custom" o:connectlocs="635,103172;0,1186180;1496695,1186180;1555115,1061784;1089025,537672;956945,0;454025,267067;635,103172" o:connectangles="0,0,0,0,0,0,0,0"/>
              </v:shape>
            </w:pict>
          </mc:Fallback>
        </mc:AlternateContent>
      </w:r>
      <w:r w:rsidR="00C754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CBAB7" wp14:editId="2383E489">
                <wp:simplePos x="0" y="0"/>
                <wp:positionH relativeFrom="column">
                  <wp:posOffset>2919095</wp:posOffset>
                </wp:positionH>
                <wp:positionV relativeFrom="paragraph">
                  <wp:posOffset>5539105</wp:posOffset>
                </wp:positionV>
                <wp:extent cx="967105" cy="919480"/>
                <wp:effectExtent l="4445" t="1905" r="0" b="2540"/>
                <wp:wrapNone/>
                <wp:docPr id="1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105" cy="919480"/>
                        </a:xfrm>
                        <a:custGeom>
                          <a:avLst/>
                          <a:gdLst>
                            <a:gd name="T0" fmla="*/ 440 w 1523"/>
                            <a:gd name="T1" fmla="*/ 1559 h 1559"/>
                            <a:gd name="T2" fmla="*/ 1523 w 1523"/>
                            <a:gd name="T3" fmla="*/ 1559 h 1559"/>
                            <a:gd name="T4" fmla="*/ 1523 w 1523"/>
                            <a:gd name="T5" fmla="*/ 468 h 1559"/>
                            <a:gd name="T6" fmla="*/ 450 w 1523"/>
                            <a:gd name="T7" fmla="*/ 523 h 1559"/>
                            <a:gd name="T8" fmla="*/ 440 w 1523"/>
                            <a:gd name="T9" fmla="*/ 1559 h 1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3" h="1559">
                              <a:moveTo>
                                <a:pt x="440" y="1559"/>
                              </a:moveTo>
                              <a:cubicBezTo>
                                <a:pt x="981" y="1559"/>
                                <a:pt x="1523" y="1559"/>
                                <a:pt x="1523" y="1559"/>
                              </a:cubicBezTo>
                              <a:cubicBezTo>
                                <a:pt x="1523" y="1559"/>
                                <a:pt x="1523" y="1013"/>
                                <a:pt x="1523" y="468"/>
                              </a:cubicBezTo>
                              <a:cubicBezTo>
                                <a:pt x="899" y="0"/>
                                <a:pt x="450" y="523"/>
                                <a:pt x="450" y="523"/>
                              </a:cubicBezTo>
                              <a:cubicBezTo>
                                <a:pt x="450" y="523"/>
                                <a:pt x="0" y="954"/>
                                <a:pt x="440" y="15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99336" id="Freeform 22" o:spid="_x0000_s1026" style="position:absolute;margin-left:229.85pt;margin-top:436.15pt;width:76.15pt;height:7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" path="m440,1559v541,,1083,,1083,c1523,1559,1523,1013,1523,468,899,,450,523,450,523v,,-450,431,-10,1036xe" fillcolor="#4bacc6 [3208]" stroked="f">
                <v:path arrowok="t" o:connecttype="custom" o:connectlocs="279400,919480;967105,919480;967105,276021;285750,308459;279400,919480" o:connectangles="0,0,0,0,0"/>
              </v:shape>
            </w:pict>
          </mc:Fallback>
        </mc:AlternateContent>
      </w:r>
      <w:r w:rsidR="00C75407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3486785</wp:posOffset>
                </wp:positionV>
                <wp:extent cx="4114800" cy="2971800"/>
                <wp:effectExtent l="0" t="0" r="0" b="254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97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2DAC8" id="Rectangle 20" o:spid="_x0000_s1026" style="position:absolute;margin-left:-18pt;margin-top:274.55pt;width:324pt;height:23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" fillcolor="#92cddc [1944]" stroked="f"/>
            </w:pict>
          </mc:Fallback>
        </mc:AlternateContent>
      </w:r>
      <w:r w:rsidR="00B81A6B">
        <w:br w:type="page"/>
      </w:r>
    </w:p>
    <w:p w:rsidR="002075E6" w:rsidRDefault="00C754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70D79F" wp14:editId="0D0CC2FC">
                <wp:simplePos x="0" y="0"/>
                <wp:positionH relativeFrom="page">
                  <wp:posOffset>698500</wp:posOffset>
                </wp:positionH>
                <wp:positionV relativeFrom="page">
                  <wp:posOffset>1600200</wp:posOffset>
                </wp:positionV>
                <wp:extent cx="3765550" cy="5657850"/>
                <wp:effectExtent l="0" t="0" r="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565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Pr="00C91EE8" w:rsidRDefault="00C91EE8" w:rsidP="00C91EE8">
                            <w:pPr>
                              <w:pStyle w:val="InsideHeading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You are cordially invited to h</w:t>
                            </w:r>
                            <w:r w:rsidR="00A3691A" w:rsidRPr="00C91EE8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elp UAPRN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c</w:t>
                            </w:r>
                            <w:r w:rsidR="00A3691A" w:rsidRPr="00C91EE8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elebrate Nurse Practitioner Week 2015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! Your presence </w:t>
                            </w:r>
                          </w:p>
                          <w:p w:rsidR="002075E6" w:rsidRDefault="002075E6">
                            <w:pPr>
                              <w:pStyle w:val="DescriptionofEvent"/>
                            </w:pPr>
                          </w:p>
                          <w:p w:rsidR="00105781" w:rsidRPr="001B56C9" w:rsidRDefault="00105781" w:rsidP="00105781">
                            <w:pPr>
                              <w:pStyle w:val="EventInformation"/>
                              <w:ind w:hanging="28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56C9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Hosted by:</w:t>
                            </w:r>
                            <w:r w:rsidRPr="001B56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UAPRN Executive Board of Directors</w:t>
                            </w:r>
                          </w:p>
                          <w:p w:rsidR="001B56C9" w:rsidRDefault="001B56C9" w:rsidP="00105781">
                            <w:pPr>
                              <w:pStyle w:val="EventInformation"/>
                              <w:ind w:hanging="288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A3691A" w:rsidRPr="001B56C9" w:rsidRDefault="00A3691A" w:rsidP="00105781">
                            <w:pPr>
                              <w:pStyle w:val="EventInformation"/>
                              <w:ind w:hanging="288"/>
                              <w:rPr>
                                <w:sz w:val="24"/>
                                <w:szCs w:val="24"/>
                              </w:rPr>
                            </w:pPr>
                            <w:r w:rsidRPr="001B56C9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Date</w:t>
                            </w:r>
                            <w:r w:rsidR="00B81A6B" w:rsidRPr="001B56C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601211452"/>
                                <w:placeholder>
                                  <w:docPart w:val="02DB4139AFFC4CCFAEF4E5EA8684214D"/>
                                </w:placeholder>
                                <w:date w:fullDate="2015-11-13T00:00:00Z"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1B56C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Friday, November 13, 2015</w:t>
                                </w:r>
                              </w:sdtContent>
                            </w:sdt>
                            <w:r w:rsidRPr="001B56C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B56C9" w:rsidRDefault="001B56C9" w:rsidP="00105781">
                            <w:pPr>
                              <w:pStyle w:val="EventInformation"/>
                              <w:ind w:hanging="288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2075E6" w:rsidRPr="001B56C9" w:rsidRDefault="00A3691A" w:rsidP="00105781">
                            <w:pPr>
                              <w:pStyle w:val="EventInformation"/>
                              <w:ind w:hanging="28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56C9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Time:</w:t>
                            </w:r>
                            <w:r w:rsidRPr="001B56C9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Drop in from 7:00 pm to 11:00 pm</w:t>
                            </w:r>
                          </w:p>
                          <w:p w:rsidR="001B56C9" w:rsidRDefault="001B56C9" w:rsidP="00105781">
                            <w:pPr>
                              <w:pStyle w:val="EventInformation"/>
                              <w:ind w:hanging="288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2075E6" w:rsidRPr="001B56C9" w:rsidRDefault="00B81A6B" w:rsidP="00105781">
                            <w:pPr>
                              <w:pStyle w:val="EventInformation"/>
                              <w:ind w:hanging="288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56C9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Place:</w:t>
                            </w:r>
                            <w:r w:rsidRPr="001B56C9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691A"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Home of Dr. Michelle Nelson</w:t>
                            </w:r>
                          </w:p>
                          <w:p w:rsidR="00A3691A" w:rsidRPr="001B56C9" w:rsidRDefault="00105781">
                            <w:pPr>
                              <w:pStyle w:val="EventInformation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C91EE8"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691A"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4002 Erin Drive</w:t>
                            </w:r>
                          </w:p>
                          <w:p w:rsidR="001B56C9" w:rsidRPr="001B56C9" w:rsidRDefault="00105781" w:rsidP="001B56C9">
                            <w:pPr>
                              <w:pStyle w:val="EventInformation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C91EE8"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3691A"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Alpharetta, GA 30022</w:t>
                            </w:r>
                          </w:p>
                          <w:p w:rsidR="002075E6" w:rsidRPr="001B56C9" w:rsidRDefault="00A3691A" w:rsidP="00105781">
                            <w:pPr>
                              <w:pStyle w:val="EventInformation"/>
                              <w:ind w:hanging="288"/>
                              <w:rPr>
                                <w:sz w:val="24"/>
                                <w:szCs w:val="24"/>
                              </w:rPr>
                            </w:pPr>
                            <w:r w:rsidRPr="001B56C9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RSVP to</w:t>
                            </w:r>
                            <w:r w:rsidR="00105781" w:rsidRPr="001B56C9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B56C9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1B56C9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mnelson18@gsu.edu</w:t>
                              </w:r>
                            </w:hyperlink>
                            <w:r w:rsidRPr="001B56C9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B56C9" w:rsidRDefault="001B56C9" w:rsidP="001B56C9">
                            <w:pPr>
                              <w:pStyle w:val="EventInformation"/>
                              <w:ind w:hanging="288"/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1B56C9" w:rsidRPr="001B56C9" w:rsidRDefault="00B81A6B" w:rsidP="001B56C9">
                            <w:pPr>
                              <w:pStyle w:val="EventInformation"/>
                              <w:ind w:hanging="288"/>
                              <w:rPr>
                                <w:sz w:val="24"/>
                                <w:szCs w:val="24"/>
                              </w:rPr>
                            </w:pPr>
                            <w:r w:rsidRPr="001B56C9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Phone:</w:t>
                            </w:r>
                            <w:r w:rsidRPr="001B56C9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691A"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917-282-6901</w:t>
                            </w:r>
                          </w:p>
                          <w:p w:rsidR="001B56C9" w:rsidRPr="001B56C9" w:rsidRDefault="00A3691A" w:rsidP="001B56C9">
                            <w:pPr>
                              <w:pStyle w:val="EventInformation"/>
                              <w:ind w:left="270" w:hanging="288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56C9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1B56C9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pecial Considerations:</w:t>
                            </w:r>
                            <w:r w:rsidR="004113DB" w:rsidRPr="00C91EE8"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r w:rsidR="00105781" w:rsidRPr="001B56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Light </w:t>
                            </w:r>
                            <w:proofErr w:type="spellStart"/>
                            <w:r w:rsidR="00105781" w:rsidRPr="001B56C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horsd’oeuvres</w:t>
                            </w:r>
                            <w:proofErr w:type="spellEnd"/>
                            <w:r w:rsidR="00105781" w:rsidRPr="001B56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and cocktails will be served. Guests are requested to bring a favorite side dish or dessert of their choosing. This event will be open to the first 75 persons who </w:t>
                            </w:r>
                            <w:r w:rsidR="004113DB" w:rsidRPr="001B56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reply back and then it will be closed</w:t>
                            </w:r>
                            <w:r w:rsidR="004113DB" w:rsidRPr="00C72076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105781" w:rsidRPr="001B56C9" w:rsidRDefault="004113DB" w:rsidP="00105781">
                            <w:pPr>
                              <w:pStyle w:val="EventInformation"/>
                              <w:ind w:left="270" w:hanging="28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56C9">
                              <w:rPr>
                                <w:b/>
                                <w:color w:val="0000FF"/>
                                <w:sz w:val="24"/>
                                <w:szCs w:val="24"/>
                              </w:rPr>
                              <w:t>Dress Code</w:t>
                            </w:r>
                            <w:r w:rsidRPr="001B56C9">
                              <w:rPr>
                                <w:color w:val="0000F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B56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Semiformal to Formal Attire</w:t>
                            </w:r>
                          </w:p>
                          <w:p w:rsidR="00A3691A" w:rsidRDefault="004113DB" w:rsidP="00105781">
                            <w:pPr>
                              <w:pStyle w:val="EventInformation"/>
                              <w:ind w:left="270" w:hanging="288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0D79F" id="Text Box 33" o:spid="_x0000_s1030" type="#_x0000_t202" style="position:absolute;margin-left:55pt;margin-top:126pt;width:296.5pt;height:445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g2uQIAAMM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" filled="f" stroked="f">
                <v:textbox>
                  <w:txbxContent>
                    <w:p w:rsidR="002075E6" w:rsidRPr="00C91EE8" w:rsidRDefault="00C91EE8" w:rsidP="00C91EE8">
                      <w:pPr>
                        <w:pStyle w:val="InsideHeading"/>
                        <w:jc w:val="center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You are cordially invited to h</w:t>
                      </w:r>
                      <w:r w:rsidR="00A3691A" w:rsidRPr="00C91EE8"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elp UAPRN 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c</w:t>
                      </w:r>
                      <w:r w:rsidR="00A3691A" w:rsidRPr="00C91EE8">
                        <w:rPr>
                          <w:rFonts w:ascii="Arial" w:hAnsi="Arial" w:cs="Arial"/>
                          <w:b/>
                          <w:color w:val="0000FF"/>
                        </w:rPr>
                        <w:t>elebrate Nurse Practitioner Week 2015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! Your presence </w:t>
                      </w:r>
                    </w:p>
                    <w:p w:rsidR="002075E6" w:rsidRDefault="002075E6">
                      <w:pPr>
                        <w:pStyle w:val="DescriptionofEvent"/>
                      </w:pPr>
                    </w:p>
                    <w:p w:rsidR="00105781" w:rsidRPr="001B56C9" w:rsidRDefault="00105781" w:rsidP="00105781">
                      <w:pPr>
                        <w:pStyle w:val="EventInformation"/>
                        <w:ind w:hanging="288"/>
                        <w:rPr>
                          <w:b/>
                          <w:sz w:val="24"/>
                          <w:szCs w:val="24"/>
                        </w:rPr>
                      </w:pPr>
                      <w:r w:rsidRPr="001B56C9">
                        <w:rPr>
                          <w:b/>
                          <w:color w:val="0000FF"/>
                          <w:sz w:val="24"/>
                          <w:szCs w:val="24"/>
                        </w:rPr>
                        <w:t>Hosted by:</w:t>
                      </w:r>
                      <w:r w:rsidRPr="001B56C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UAPRN Executive Board of Directors</w:t>
                      </w:r>
                    </w:p>
                    <w:p w:rsidR="001B56C9" w:rsidRDefault="001B56C9" w:rsidP="00105781">
                      <w:pPr>
                        <w:pStyle w:val="EventInformation"/>
                        <w:ind w:hanging="288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A3691A" w:rsidRPr="001B56C9" w:rsidRDefault="00A3691A" w:rsidP="00105781">
                      <w:pPr>
                        <w:pStyle w:val="EventInformation"/>
                        <w:ind w:hanging="288"/>
                        <w:rPr>
                          <w:sz w:val="24"/>
                          <w:szCs w:val="24"/>
                        </w:rPr>
                      </w:pPr>
                      <w:r w:rsidRPr="001B56C9">
                        <w:rPr>
                          <w:b/>
                          <w:color w:val="0000FF"/>
                          <w:sz w:val="24"/>
                          <w:szCs w:val="24"/>
                        </w:rPr>
                        <w:t>Date</w:t>
                      </w:r>
                      <w:r w:rsidR="00B81A6B" w:rsidRPr="001B56C9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601211452"/>
                          <w:placeholder>
                            <w:docPart w:val="02DB4139AFFC4CCFAEF4E5EA8684214D"/>
                          </w:placeholder>
                          <w:date w:fullDate="2015-11-13T00:00:00Z"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B56C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Friday, November 13, 2015</w:t>
                          </w:r>
                        </w:sdtContent>
                      </w:sdt>
                      <w:r w:rsidRPr="001B56C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B56C9" w:rsidRDefault="001B56C9" w:rsidP="00105781">
                      <w:pPr>
                        <w:pStyle w:val="EventInformation"/>
                        <w:ind w:hanging="288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2075E6" w:rsidRPr="001B56C9" w:rsidRDefault="00A3691A" w:rsidP="00105781">
                      <w:pPr>
                        <w:pStyle w:val="EventInformation"/>
                        <w:ind w:hanging="288"/>
                        <w:rPr>
                          <w:b/>
                          <w:sz w:val="24"/>
                          <w:szCs w:val="24"/>
                        </w:rPr>
                      </w:pPr>
                      <w:r w:rsidRPr="001B56C9">
                        <w:rPr>
                          <w:b/>
                          <w:color w:val="0000FF"/>
                          <w:sz w:val="24"/>
                          <w:szCs w:val="24"/>
                        </w:rPr>
                        <w:t>Time:</w:t>
                      </w:r>
                      <w:r w:rsidRPr="001B56C9">
                        <w:rPr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Drop in from 7:00 pm to 11:00 pm</w:t>
                      </w:r>
                    </w:p>
                    <w:p w:rsidR="001B56C9" w:rsidRDefault="001B56C9" w:rsidP="00105781">
                      <w:pPr>
                        <w:pStyle w:val="EventInformation"/>
                        <w:ind w:hanging="288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2075E6" w:rsidRPr="001B56C9" w:rsidRDefault="00B81A6B" w:rsidP="00105781">
                      <w:pPr>
                        <w:pStyle w:val="EventInformation"/>
                        <w:ind w:hanging="288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56C9">
                        <w:rPr>
                          <w:b/>
                          <w:color w:val="0000FF"/>
                          <w:sz w:val="24"/>
                          <w:szCs w:val="24"/>
                        </w:rPr>
                        <w:t>Place:</w:t>
                      </w:r>
                      <w:r w:rsidRPr="001B56C9">
                        <w:rPr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A3691A"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Home of Dr. Michelle Nelson</w:t>
                      </w:r>
                    </w:p>
                    <w:p w:rsidR="00A3691A" w:rsidRPr="001B56C9" w:rsidRDefault="00105781">
                      <w:pPr>
                        <w:pStyle w:val="EventInformation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C91EE8"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3691A"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4002 Erin Drive</w:t>
                      </w:r>
                    </w:p>
                    <w:p w:rsidR="001B56C9" w:rsidRPr="001B56C9" w:rsidRDefault="00105781" w:rsidP="001B56C9">
                      <w:pPr>
                        <w:pStyle w:val="EventInformation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C91EE8"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3691A"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Alpharetta, GA 30022</w:t>
                      </w:r>
                    </w:p>
                    <w:p w:rsidR="002075E6" w:rsidRPr="001B56C9" w:rsidRDefault="00A3691A" w:rsidP="00105781">
                      <w:pPr>
                        <w:pStyle w:val="EventInformation"/>
                        <w:ind w:hanging="288"/>
                        <w:rPr>
                          <w:sz w:val="24"/>
                          <w:szCs w:val="24"/>
                        </w:rPr>
                      </w:pPr>
                      <w:r w:rsidRPr="001B56C9">
                        <w:rPr>
                          <w:b/>
                          <w:color w:val="0000FF"/>
                          <w:sz w:val="24"/>
                          <w:szCs w:val="24"/>
                        </w:rPr>
                        <w:t>RSVP to</w:t>
                      </w:r>
                      <w:r w:rsidR="00105781" w:rsidRPr="001B56C9">
                        <w:rPr>
                          <w:color w:val="0000FF"/>
                          <w:sz w:val="24"/>
                          <w:szCs w:val="24"/>
                        </w:rPr>
                        <w:t xml:space="preserve">: </w:t>
                      </w:r>
                      <w:r w:rsidRPr="001B56C9">
                        <w:rPr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Pr="001B56C9">
                          <w:rPr>
                            <w:rStyle w:val="Hyperlink"/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mnelson18@gsu.edu</w:t>
                        </w:r>
                      </w:hyperlink>
                      <w:r w:rsidRPr="001B56C9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B56C9" w:rsidRDefault="001B56C9" w:rsidP="001B56C9">
                      <w:pPr>
                        <w:pStyle w:val="EventInformation"/>
                        <w:ind w:hanging="288"/>
                        <w:rPr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:rsidR="001B56C9" w:rsidRPr="001B56C9" w:rsidRDefault="00B81A6B" w:rsidP="001B56C9">
                      <w:pPr>
                        <w:pStyle w:val="EventInformation"/>
                        <w:ind w:hanging="288"/>
                        <w:rPr>
                          <w:sz w:val="24"/>
                          <w:szCs w:val="24"/>
                        </w:rPr>
                      </w:pPr>
                      <w:r w:rsidRPr="001B56C9">
                        <w:rPr>
                          <w:b/>
                          <w:color w:val="0000FF"/>
                          <w:sz w:val="24"/>
                          <w:szCs w:val="24"/>
                        </w:rPr>
                        <w:t>Phone:</w:t>
                      </w:r>
                      <w:r w:rsidRPr="001B56C9">
                        <w:rPr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A3691A"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917-282-6901</w:t>
                      </w:r>
                    </w:p>
                    <w:p w:rsidR="001B56C9" w:rsidRPr="001B56C9" w:rsidRDefault="00A3691A" w:rsidP="001B56C9">
                      <w:pPr>
                        <w:pStyle w:val="EventInformation"/>
                        <w:ind w:left="270" w:hanging="288"/>
                        <w:rPr>
                          <w:rFonts w:ascii="Arial" w:hAnsi="Arial" w:cs="Arial"/>
                          <w:b/>
                        </w:rPr>
                      </w:pPr>
                      <w:r w:rsidRPr="001B56C9">
                        <w:rPr>
                          <w:b/>
                          <w:color w:val="0000FF"/>
                          <w:sz w:val="24"/>
                          <w:szCs w:val="24"/>
                        </w:rPr>
                        <w:t>S</w:t>
                      </w:r>
                      <w:bookmarkStart w:id="1" w:name="_GoBack"/>
                      <w:bookmarkEnd w:id="1"/>
                      <w:r w:rsidRPr="001B56C9">
                        <w:rPr>
                          <w:b/>
                          <w:color w:val="0000FF"/>
                          <w:sz w:val="24"/>
                          <w:szCs w:val="24"/>
                        </w:rPr>
                        <w:t>pecial Considerations:</w:t>
                      </w:r>
                      <w:r w:rsidR="004113DB" w:rsidRPr="00C91EE8">
                        <w:rPr>
                          <w:b/>
                          <w:color w:val="0000FF"/>
                        </w:rPr>
                        <w:t xml:space="preserve"> </w:t>
                      </w:r>
                      <w:r w:rsidR="00105781" w:rsidRPr="001B56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Light </w:t>
                      </w:r>
                      <w:proofErr w:type="spellStart"/>
                      <w:r w:rsidR="00105781" w:rsidRPr="001B56C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horsd’oeuvres</w:t>
                      </w:r>
                      <w:proofErr w:type="spellEnd"/>
                      <w:r w:rsidR="00105781" w:rsidRPr="001B56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and cocktails will be served. Guests are requested to bring a favorite side dish or dessert of their choosing. This event will be open to the first 75 persons who </w:t>
                      </w:r>
                      <w:r w:rsidR="004113DB" w:rsidRPr="001B56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reply back and then it will be closed</w:t>
                      </w:r>
                      <w:r w:rsidR="004113DB" w:rsidRPr="00C72076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105781" w:rsidRPr="001B56C9" w:rsidRDefault="004113DB" w:rsidP="00105781">
                      <w:pPr>
                        <w:pStyle w:val="EventInformation"/>
                        <w:ind w:left="270" w:hanging="288"/>
                        <w:rPr>
                          <w:b/>
                          <w:sz w:val="24"/>
                          <w:szCs w:val="24"/>
                        </w:rPr>
                      </w:pPr>
                      <w:r w:rsidRPr="001B56C9">
                        <w:rPr>
                          <w:b/>
                          <w:color w:val="0000FF"/>
                          <w:sz w:val="24"/>
                          <w:szCs w:val="24"/>
                        </w:rPr>
                        <w:t>Dress Code</w:t>
                      </w:r>
                      <w:r w:rsidRPr="001B56C9">
                        <w:rPr>
                          <w:color w:val="0000FF"/>
                          <w:sz w:val="24"/>
                          <w:szCs w:val="24"/>
                        </w:rPr>
                        <w:t xml:space="preserve">: </w:t>
                      </w:r>
                      <w:r w:rsidRPr="001B56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Semiformal to Formal Attire</w:t>
                      </w:r>
                    </w:p>
                    <w:p w:rsidR="00A3691A" w:rsidRDefault="004113DB" w:rsidP="00105781">
                      <w:pPr>
                        <w:pStyle w:val="EventInformation"/>
                        <w:ind w:left="270" w:hanging="288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BB7F767" wp14:editId="4B9AF1C0">
                <wp:simplePos x="0" y="0"/>
                <wp:positionH relativeFrom="column">
                  <wp:posOffset>-219075</wp:posOffset>
                </wp:positionH>
                <wp:positionV relativeFrom="paragraph">
                  <wp:posOffset>-219075</wp:posOffset>
                </wp:positionV>
                <wp:extent cx="2251075" cy="2000885"/>
                <wp:effectExtent l="0" t="0" r="6350" b="8890"/>
                <wp:wrapNone/>
                <wp:docPr id="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251075" cy="2000885"/>
                        </a:xfrm>
                        <a:custGeom>
                          <a:avLst/>
                          <a:gdLst>
                            <a:gd name="T0" fmla="*/ 2403 w 3742"/>
                            <a:gd name="T1" fmla="*/ 3173 h 3173"/>
                            <a:gd name="T2" fmla="*/ 568 w 3742"/>
                            <a:gd name="T3" fmla="*/ 3173 h 3173"/>
                            <a:gd name="T4" fmla="*/ 1275 w 3742"/>
                            <a:gd name="T5" fmla="*/ 890 h 3173"/>
                            <a:gd name="T6" fmla="*/ 3742 w 3742"/>
                            <a:gd name="T7" fmla="*/ 1256 h 3173"/>
                            <a:gd name="T8" fmla="*/ 3742 w 3742"/>
                            <a:gd name="T9" fmla="*/ 1981 h 3173"/>
                            <a:gd name="T10" fmla="*/ 2476 w 3742"/>
                            <a:gd name="T11" fmla="*/ 2064 h 3173"/>
                            <a:gd name="T12" fmla="*/ 2403 w 3742"/>
                            <a:gd name="T13" fmla="*/ 3173 h 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42" h="3173">
                              <a:moveTo>
                                <a:pt x="2403" y="3173"/>
                              </a:moveTo>
                              <a:cubicBezTo>
                                <a:pt x="2403" y="3173"/>
                                <a:pt x="1485" y="3173"/>
                                <a:pt x="568" y="3173"/>
                              </a:cubicBezTo>
                              <a:cubicBezTo>
                                <a:pt x="0" y="1642"/>
                                <a:pt x="1275" y="890"/>
                                <a:pt x="1275" y="890"/>
                              </a:cubicBezTo>
                              <a:cubicBezTo>
                                <a:pt x="1275" y="890"/>
                                <a:pt x="2605" y="0"/>
                                <a:pt x="3742" y="1256"/>
                              </a:cubicBezTo>
                              <a:cubicBezTo>
                                <a:pt x="3742" y="1256"/>
                                <a:pt x="3742" y="1618"/>
                                <a:pt x="3742" y="1981"/>
                              </a:cubicBezTo>
                              <a:cubicBezTo>
                                <a:pt x="2962" y="1467"/>
                                <a:pt x="2476" y="2064"/>
                                <a:pt x="2476" y="2064"/>
                              </a:cubicBezTo>
                              <a:cubicBezTo>
                                <a:pt x="2476" y="2064"/>
                                <a:pt x="2027" y="2595"/>
                                <a:pt x="2403" y="317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DD49" id="Freeform 42" o:spid="_x0000_s1026" style="position:absolute;margin-left:-17.25pt;margin-top:-17.25pt;width:177.25pt;height:157.55pt;flip:x y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2,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" path="m2403,3173v,,-918,,-1835,c,1642,1275,890,1275,890v,,1330,-890,2467,366c3742,1256,3742,1618,3742,1981v-780,-514,-1266,83,-1266,83c2476,2064,2027,2595,2403,3173xe" fillcolor="#4bacc6 [3208]" stroked="f" strokecolor="white [3212]">
                <v:path arrowok="t" o:connecttype="custom" o:connectlocs="1445573,2000885;341692,2000885;767002,561232;2251075,792030;2251075,1249213;1489487,1301553;1445573,200088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392998" wp14:editId="35FD73B4">
                <wp:simplePos x="0" y="0"/>
                <wp:positionH relativeFrom="page">
                  <wp:posOffset>6009640</wp:posOffset>
                </wp:positionH>
                <wp:positionV relativeFrom="page">
                  <wp:posOffset>5348605</wp:posOffset>
                </wp:positionV>
                <wp:extent cx="3189605" cy="1789430"/>
                <wp:effectExtent l="0" t="0" r="1905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Default="002075E6">
                            <w:pPr>
                              <w:pStyle w:val="EventInformatio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2998" id="Text Box 34" o:spid="_x0000_s1031" type="#_x0000_t202" style="position:absolute;margin-left:473.2pt;margin-top:421.15pt;width:251.15pt;height:140.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PXvA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" filled="f" stroked="f">
                <v:textbox>
                  <w:txbxContent>
                    <w:p w:rsidR="002075E6" w:rsidRDefault="002075E6">
                      <w:pPr>
                        <w:pStyle w:val="EventInformation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4C7ECE" wp14:editId="2CA98A71">
                <wp:simplePos x="0" y="0"/>
                <wp:positionH relativeFrom="column">
                  <wp:posOffset>2966085</wp:posOffset>
                </wp:positionH>
                <wp:positionV relativeFrom="paragraph">
                  <wp:posOffset>5748020</wp:posOffset>
                </wp:positionV>
                <wp:extent cx="920115" cy="881380"/>
                <wp:effectExtent l="3810" t="4445" r="0" b="0"/>
                <wp:wrapNone/>
                <wp:docPr id="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20115" cy="881380"/>
                        </a:xfrm>
                        <a:custGeom>
                          <a:avLst/>
                          <a:gdLst>
                            <a:gd name="T0" fmla="*/ 0 w 1449"/>
                            <a:gd name="T1" fmla="*/ 0 h 1495"/>
                            <a:gd name="T2" fmla="*/ 1449 w 1449"/>
                            <a:gd name="T3" fmla="*/ 0 h 1495"/>
                            <a:gd name="T4" fmla="*/ 1449 w 1449"/>
                            <a:gd name="T5" fmla="*/ 1495 h 1495"/>
                            <a:gd name="T6" fmla="*/ 816 w 1449"/>
                            <a:gd name="T7" fmla="*/ 560 h 1495"/>
                            <a:gd name="T8" fmla="*/ 0 w 1449"/>
                            <a:gd name="T9" fmla="*/ 0 h 1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9" h="1495">
                              <a:moveTo>
                                <a:pt x="0" y="0"/>
                              </a:moveTo>
                              <a:cubicBezTo>
                                <a:pt x="724" y="0"/>
                                <a:pt x="1449" y="0"/>
                                <a:pt x="1449" y="0"/>
                              </a:cubicBezTo>
                              <a:cubicBezTo>
                                <a:pt x="1449" y="0"/>
                                <a:pt x="1449" y="747"/>
                                <a:pt x="1449" y="1495"/>
                              </a:cubicBezTo>
                              <a:cubicBezTo>
                                <a:pt x="1183" y="963"/>
                                <a:pt x="1058" y="809"/>
                                <a:pt x="816" y="560"/>
                              </a:cubicBezTo>
                              <a:cubicBezTo>
                                <a:pt x="574" y="311"/>
                                <a:pt x="504" y="2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AC5A" id="Freeform 44" o:spid="_x0000_s1026" style="position:absolute;margin-left:233.55pt;margin-top:452.6pt;width:72.45pt;height:69.4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9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" path="m,c724,,1449,,1449,v,,,747,,1495c1183,963,1058,809,816,560,574,311,504,248,,xe" fillcolor="#8064a2 [3207]" stroked="f">
                <v:path arrowok="t" o:connecttype="custom" o:connectlocs="0,0;920115,0;920115,881380;518160,330149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AD80CF7" wp14:editId="3D76299C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967105" cy="919480"/>
                <wp:effectExtent l="0" t="0" r="4445" b="4445"/>
                <wp:wrapNone/>
                <wp:docPr id="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67105" cy="919480"/>
                        </a:xfrm>
                        <a:custGeom>
                          <a:avLst/>
                          <a:gdLst>
                            <a:gd name="T0" fmla="*/ 440 w 1523"/>
                            <a:gd name="T1" fmla="*/ 1559 h 1559"/>
                            <a:gd name="T2" fmla="*/ 1523 w 1523"/>
                            <a:gd name="T3" fmla="*/ 1559 h 1559"/>
                            <a:gd name="T4" fmla="*/ 1523 w 1523"/>
                            <a:gd name="T5" fmla="*/ 468 h 1559"/>
                            <a:gd name="T6" fmla="*/ 450 w 1523"/>
                            <a:gd name="T7" fmla="*/ 523 h 1559"/>
                            <a:gd name="T8" fmla="*/ 440 w 1523"/>
                            <a:gd name="T9" fmla="*/ 1559 h 1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3" h="1559">
                              <a:moveTo>
                                <a:pt x="440" y="1559"/>
                              </a:moveTo>
                              <a:cubicBezTo>
                                <a:pt x="981" y="1559"/>
                                <a:pt x="1523" y="1559"/>
                                <a:pt x="1523" y="1559"/>
                              </a:cubicBezTo>
                              <a:cubicBezTo>
                                <a:pt x="1523" y="1559"/>
                                <a:pt x="1523" y="1013"/>
                                <a:pt x="1523" y="468"/>
                              </a:cubicBezTo>
                              <a:cubicBezTo>
                                <a:pt x="899" y="0"/>
                                <a:pt x="450" y="523"/>
                                <a:pt x="450" y="523"/>
                              </a:cubicBezTo>
                              <a:cubicBezTo>
                                <a:pt x="450" y="523"/>
                                <a:pt x="0" y="954"/>
                                <a:pt x="440" y="15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E4BD" id="Freeform 41" o:spid="_x0000_s1026" style="position:absolute;margin-left:-18pt;margin-top:-18pt;width:76.15pt;height:72.4pt;flip:x y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" path="m440,1559v541,,1083,,1083,c1523,1559,1523,1013,1523,468,899,,450,523,450,523v,,-450,431,-10,1036xe" fillcolor="#8064a2 [3207]" stroked="f">
                <v:path arrowok="t" o:connecttype="custom" o:connectlocs="279400,919480;967105,919480;967105,276021;285750,308459;279400,91948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114800" cy="6858000"/>
                <wp:effectExtent l="0" t="0" r="0" b="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9FB79" id="Rectangle 30" o:spid="_x0000_s1026" style="position:absolute;margin-left:36pt;margin-top:36pt;width:324pt;height:54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" fillcolor="#92cddc [1944]" stroked="f">
                <w10:wrap anchorx="page" anchory="page"/>
              </v:rect>
            </w:pict>
          </mc:Fallback>
        </mc:AlternateContent>
      </w:r>
    </w:p>
    <w:sectPr w:rsidR="002075E6" w:rsidSect="00AD6A9F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2CA0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EA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4E00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C867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7D"/>
    <w:rsid w:val="00043C6C"/>
    <w:rsid w:val="000962C8"/>
    <w:rsid w:val="000F2291"/>
    <w:rsid w:val="00105781"/>
    <w:rsid w:val="0018586D"/>
    <w:rsid w:val="001B56C9"/>
    <w:rsid w:val="002075E6"/>
    <w:rsid w:val="003B5351"/>
    <w:rsid w:val="004113DB"/>
    <w:rsid w:val="004236CA"/>
    <w:rsid w:val="00497B2D"/>
    <w:rsid w:val="004B4A51"/>
    <w:rsid w:val="005108F4"/>
    <w:rsid w:val="0051457D"/>
    <w:rsid w:val="006D1A63"/>
    <w:rsid w:val="007B4D46"/>
    <w:rsid w:val="0099790C"/>
    <w:rsid w:val="00A3691A"/>
    <w:rsid w:val="00AD6A9F"/>
    <w:rsid w:val="00B81A6B"/>
    <w:rsid w:val="00BF4445"/>
    <w:rsid w:val="00C72076"/>
    <w:rsid w:val="00C75407"/>
    <w:rsid w:val="00C7769B"/>
    <w:rsid w:val="00C91EE8"/>
    <w:rsid w:val="00CE754D"/>
    <w:rsid w:val="00D26E69"/>
    <w:rsid w:val="00EA7A14"/>
    <w:rsid w:val="00F703DB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AD6A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semiHidden/>
    <w:unhideWhenUsed/>
    <w:qFormat/>
    <w:rsid w:val="00AD6A9F"/>
    <w:pPr>
      <w:outlineLvl w:val="0"/>
    </w:pPr>
    <w:rPr>
      <w:rFonts w:ascii="Trebuchet MS" w:eastAsia="Times New Roman" w:hAnsi="Trebuchet MS" w:cs="Times New Roman"/>
      <w:b/>
      <w:color w:val="EEECE1" w:themeColor="background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9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semiHidden/>
    <w:rsid w:val="00AD6A9F"/>
    <w:rPr>
      <w:rFonts w:ascii="Trebuchet MS" w:eastAsia="Times New Roman" w:hAnsi="Trebuchet MS" w:cs="Times New Roman"/>
      <w:b/>
      <w:color w:val="EEECE1" w:themeColor="background2"/>
      <w:sz w:val="32"/>
      <w:szCs w:val="32"/>
    </w:rPr>
  </w:style>
  <w:style w:type="paragraph" w:customStyle="1" w:styleId="DescriptionofEvent">
    <w:name w:val="Description of Event"/>
    <w:basedOn w:val="Normal"/>
    <w:qFormat/>
    <w:rsid w:val="00AD6A9F"/>
    <w:pPr>
      <w:spacing w:after="320" w:line="276" w:lineRule="auto"/>
      <w:ind w:left="288"/>
    </w:pPr>
    <w:rPr>
      <w:color w:val="262626" w:themeColor="text1" w:themeTint="D9"/>
      <w:sz w:val="28"/>
    </w:rPr>
  </w:style>
  <w:style w:type="character" w:styleId="PlaceholderText">
    <w:name w:val="Placeholder Text"/>
    <w:basedOn w:val="DefaultParagraphFont"/>
    <w:uiPriority w:val="99"/>
    <w:semiHidden/>
    <w:rsid w:val="00AD6A9F"/>
    <w:rPr>
      <w:color w:val="808080"/>
    </w:rPr>
  </w:style>
  <w:style w:type="paragraph" w:customStyle="1" w:styleId="EventInformation">
    <w:name w:val="Event Information"/>
    <w:basedOn w:val="Normal"/>
    <w:qFormat/>
    <w:rsid w:val="00AD6A9F"/>
    <w:pPr>
      <w:spacing w:after="80" w:line="276" w:lineRule="auto"/>
      <w:ind w:left="288"/>
    </w:pPr>
    <w:rPr>
      <w:color w:val="262626" w:themeColor="text1" w:themeTint="D9"/>
      <w:sz w:val="16"/>
    </w:rPr>
  </w:style>
  <w:style w:type="paragraph" w:customStyle="1" w:styleId="InsideHeading">
    <w:name w:val="Inside Heading"/>
    <w:basedOn w:val="Normal"/>
    <w:qFormat/>
    <w:rsid w:val="0018586D"/>
    <w:pPr>
      <w:outlineLvl w:val="0"/>
    </w:pPr>
    <w:rPr>
      <w:rFonts w:asciiTheme="majorHAnsi" w:eastAsia="Times New Roman" w:hAnsiTheme="majorHAnsi" w:cs="Times New Roman"/>
      <w:color w:val="EEECE1" w:themeColor="background2"/>
      <w:sz w:val="32"/>
      <w:szCs w:val="32"/>
    </w:rPr>
  </w:style>
  <w:style w:type="paragraph" w:customStyle="1" w:styleId="CoverTitle2">
    <w:name w:val="Cover Title 2"/>
    <w:basedOn w:val="Normal"/>
    <w:qFormat/>
    <w:rsid w:val="0099790C"/>
    <w:rPr>
      <w:color w:val="FFFFFF" w:themeColor="background1"/>
      <w:spacing w:val="10"/>
      <w:sz w:val="72"/>
      <w:szCs w:val="72"/>
    </w:rPr>
  </w:style>
  <w:style w:type="paragraph" w:customStyle="1" w:styleId="CoverTitle1">
    <w:name w:val="Cover Title 1"/>
    <w:basedOn w:val="Normal"/>
    <w:qFormat/>
    <w:rsid w:val="0099790C"/>
    <w:rPr>
      <w:color w:val="FFFFFF" w:themeColor="background1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A36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nelson18@g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nelson18@gs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DB4139AFFC4CCFAEF4E5EA8684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892D2-DE62-4B42-9034-FA5515CD6294}"/>
      </w:docPartPr>
      <w:docPartBody>
        <w:p w:rsidR="007E54E5" w:rsidRDefault="003F2D2B">
          <w:pPr>
            <w:pStyle w:val="02DB4139AFFC4CCFAEF4E5EA8684214D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</w:compat>
  <w:rsids>
    <w:rsidRoot w:val="003F2D2B"/>
    <w:rsid w:val="003F2D2B"/>
    <w:rsid w:val="00772A0B"/>
    <w:rsid w:val="007E54E5"/>
    <w:rsid w:val="00E5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CD3E71998E4B3FAC25A2380633F9EE">
    <w:name w:val="E5CD3E71998E4B3FAC25A2380633F9EE"/>
    <w:rsid w:val="00E56C68"/>
  </w:style>
  <w:style w:type="paragraph" w:customStyle="1" w:styleId="031709DBEAF74A2C8016E80F593BC3C9">
    <w:name w:val="031709DBEAF74A2C8016E80F593BC3C9"/>
    <w:rsid w:val="00E56C68"/>
  </w:style>
  <w:style w:type="paragraph" w:customStyle="1" w:styleId="473AD4D62DDC4E96944447AD4D49F794">
    <w:name w:val="473AD4D62DDC4E96944447AD4D49F794"/>
    <w:rsid w:val="00E56C68"/>
  </w:style>
  <w:style w:type="paragraph" w:customStyle="1" w:styleId="FAAB580E897B460884A4966717CB8435">
    <w:name w:val="FAAB580E897B460884A4966717CB8435"/>
    <w:rsid w:val="00E56C68"/>
  </w:style>
  <w:style w:type="paragraph" w:customStyle="1" w:styleId="A84C673AFC5148EFA6DD079C28BBA6D4">
    <w:name w:val="A84C673AFC5148EFA6DD079C28BBA6D4"/>
    <w:rsid w:val="00E56C68"/>
  </w:style>
  <w:style w:type="paragraph" w:customStyle="1" w:styleId="795295B329214F629ADA3CD4E58A9ED6">
    <w:name w:val="795295B329214F629ADA3CD4E58A9ED6"/>
    <w:rsid w:val="00E56C68"/>
  </w:style>
  <w:style w:type="paragraph" w:customStyle="1" w:styleId="E19B0C15341C44EE98A150D523793884">
    <w:name w:val="E19B0C15341C44EE98A150D523793884"/>
    <w:rsid w:val="00E56C68"/>
  </w:style>
  <w:style w:type="paragraph" w:customStyle="1" w:styleId="02DB4139AFFC4CCFAEF4E5EA8684214D">
    <w:name w:val="02DB4139AFFC4CCFAEF4E5EA8684214D"/>
    <w:rsid w:val="00E56C68"/>
  </w:style>
  <w:style w:type="paragraph" w:customStyle="1" w:styleId="52C4A8C5303047CBAF287F8F4011BCB5">
    <w:name w:val="52C4A8C5303047CBAF287F8F4011BCB5"/>
    <w:rsid w:val="00E56C68"/>
  </w:style>
  <w:style w:type="paragraph" w:customStyle="1" w:styleId="6F646798992B49A1AAE56EA03A28001C">
    <w:name w:val="6F646798992B49A1AAE56EA03A28001C"/>
    <w:rsid w:val="00E56C68"/>
  </w:style>
  <w:style w:type="paragraph" w:customStyle="1" w:styleId="4152C8AB19FC426E88D241B599A62EB5">
    <w:name w:val="4152C8AB19FC426E88D241B599A62EB5"/>
    <w:rsid w:val="00E56C68"/>
  </w:style>
  <w:style w:type="paragraph" w:customStyle="1" w:styleId="3DCD15BE42D44A17B8040323970B5212">
    <w:name w:val="3DCD15BE42D44A17B8040323970B5212"/>
    <w:rsid w:val="00E56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BA6862C-ECE4-484C-9123-201769B91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Party invitation.dotx</Template>
  <TotalTime>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invitation</vt:lpstr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invitation</dc:title>
  <dc:subject/>
  <dc:creator>James Lawrence</dc:creator>
  <cp:keywords/>
  <cp:lastModifiedBy>James Lawrence</cp:lastModifiedBy>
  <cp:revision>3</cp:revision>
  <cp:lastPrinted>2006-08-01T17:47:00Z</cp:lastPrinted>
  <dcterms:created xsi:type="dcterms:W3CDTF">2015-11-10T14:23:00Z</dcterms:created>
  <dcterms:modified xsi:type="dcterms:W3CDTF">2015-11-10T14:27:00Z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TC101731899990</vt:lpwstr>
  </property>
</Properties>
</file>