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7F" w:rsidRDefault="00C1727F" w:rsidP="007E7419">
      <w:pPr>
        <w:jc w:val="center"/>
        <w:rPr>
          <w:sz w:val="36"/>
          <w:szCs w:val="36"/>
        </w:rPr>
      </w:pPr>
    </w:p>
    <w:p w:rsidR="00C1727F" w:rsidRDefault="00C1727F" w:rsidP="007E741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A5CA4B" wp14:editId="4A4E8167">
            <wp:extent cx="2281474" cy="115165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74" cy="115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7F" w:rsidRPr="00C1727F" w:rsidRDefault="007E7419" w:rsidP="007E7419">
      <w:pPr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>You a</w:t>
      </w:r>
      <w:r w:rsidR="000E007E" w:rsidRPr="00C1727F">
        <w:rPr>
          <w:rFonts w:cstheme="minorHAnsi"/>
          <w:sz w:val="36"/>
          <w:szCs w:val="36"/>
        </w:rPr>
        <w:t>re cordially invited to attend a</w:t>
      </w:r>
      <w:r w:rsidRPr="00C1727F">
        <w:rPr>
          <w:rFonts w:cstheme="minorHAnsi"/>
          <w:sz w:val="36"/>
          <w:szCs w:val="36"/>
        </w:rPr>
        <w:t xml:space="preserve"> program for </w:t>
      </w:r>
    </w:p>
    <w:p w:rsidR="00C1727F" w:rsidRPr="009B35F4" w:rsidRDefault="007E7419" w:rsidP="00C1727F">
      <w:pPr>
        <w:jc w:val="center"/>
        <w:rPr>
          <w:rFonts w:cstheme="minorHAnsi"/>
          <w:i/>
          <w:sz w:val="56"/>
          <w:szCs w:val="56"/>
        </w:rPr>
      </w:pPr>
      <w:r w:rsidRPr="009B35F4">
        <w:rPr>
          <w:rFonts w:cstheme="minorHAnsi"/>
          <w:i/>
          <w:sz w:val="56"/>
          <w:szCs w:val="56"/>
        </w:rPr>
        <w:t>Women in Medicine</w:t>
      </w:r>
    </w:p>
    <w:p w:rsidR="009B35F4" w:rsidRDefault="009B35F4" w:rsidP="009B35F4">
      <w:pPr>
        <w:jc w:val="center"/>
        <w:rPr>
          <w:rFonts w:cstheme="minorHAnsi"/>
          <w:sz w:val="36"/>
          <w:szCs w:val="36"/>
        </w:rPr>
      </w:pPr>
    </w:p>
    <w:p w:rsidR="00C1727F" w:rsidRPr="009B35F4" w:rsidRDefault="00C1727F" w:rsidP="009B35F4">
      <w:pPr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>Discussion Topic</w:t>
      </w:r>
      <w:r w:rsidR="009B35F4">
        <w:rPr>
          <w:rFonts w:cstheme="minorHAnsi"/>
          <w:sz w:val="36"/>
          <w:szCs w:val="36"/>
        </w:rPr>
        <w:t>:</w:t>
      </w:r>
      <w:r w:rsidRPr="00C1727F">
        <w:rPr>
          <w:rFonts w:cstheme="minorHAnsi"/>
          <w:sz w:val="36"/>
          <w:szCs w:val="36"/>
        </w:rPr>
        <w:t xml:space="preserve">  </w:t>
      </w:r>
      <w:r w:rsidRPr="00C1727F">
        <w:rPr>
          <w:rFonts w:cstheme="minorHAnsi"/>
          <w:i/>
          <w:sz w:val="36"/>
          <w:szCs w:val="36"/>
        </w:rPr>
        <w:t>The Affordable Care Act</w:t>
      </w:r>
    </w:p>
    <w:p w:rsidR="009B35F4" w:rsidRDefault="009B35F4" w:rsidP="009B35F4">
      <w:pPr>
        <w:spacing w:after="0"/>
        <w:jc w:val="center"/>
        <w:rPr>
          <w:rFonts w:cstheme="minorHAnsi"/>
          <w:sz w:val="36"/>
          <w:szCs w:val="36"/>
        </w:rPr>
      </w:pPr>
    </w:p>
    <w:p w:rsidR="007E7419" w:rsidRPr="00C1727F" w:rsidRDefault="007E7419" w:rsidP="009B35F4">
      <w:pPr>
        <w:spacing w:after="0"/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>Wednesday, February 5</w:t>
      </w:r>
      <w:r w:rsidRPr="00C1727F">
        <w:rPr>
          <w:rFonts w:cstheme="minorHAnsi"/>
          <w:sz w:val="36"/>
          <w:szCs w:val="36"/>
          <w:vertAlign w:val="superscript"/>
        </w:rPr>
        <w:t>th</w:t>
      </w:r>
      <w:r w:rsidRPr="00C1727F">
        <w:rPr>
          <w:rFonts w:cstheme="minorHAnsi"/>
          <w:sz w:val="36"/>
          <w:szCs w:val="36"/>
        </w:rPr>
        <w:t>, 2014</w:t>
      </w: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>The Palm Restaurant</w:t>
      </w: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 xml:space="preserve">205 </w:t>
      </w:r>
      <w:proofErr w:type="spellStart"/>
      <w:r w:rsidRPr="00C1727F">
        <w:rPr>
          <w:rFonts w:cstheme="minorHAnsi"/>
          <w:sz w:val="36"/>
          <w:szCs w:val="36"/>
        </w:rPr>
        <w:t>Westshore</w:t>
      </w:r>
      <w:proofErr w:type="spellEnd"/>
      <w:r w:rsidRPr="00C1727F">
        <w:rPr>
          <w:rFonts w:cstheme="minorHAnsi"/>
          <w:sz w:val="36"/>
          <w:szCs w:val="36"/>
        </w:rPr>
        <w:t xml:space="preserve"> </w:t>
      </w:r>
      <w:proofErr w:type="gramStart"/>
      <w:r w:rsidRPr="00C1727F">
        <w:rPr>
          <w:rFonts w:cstheme="minorHAnsi"/>
          <w:sz w:val="36"/>
          <w:szCs w:val="36"/>
        </w:rPr>
        <w:t>Plaza</w:t>
      </w:r>
      <w:proofErr w:type="gramEnd"/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>Tampa, FL 33609</w:t>
      </w: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 xml:space="preserve">Agenda </w:t>
      </w: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>6:30PM -7:00PM Cocktails and Registration</w:t>
      </w: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>7:00 PM Discussion and Dinner</w:t>
      </w: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</w:p>
    <w:p w:rsidR="007E7419" w:rsidRPr="00C1727F" w:rsidRDefault="00466002" w:rsidP="007E7419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Please call</w:t>
      </w:r>
      <w:r w:rsidR="007E7419" w:rsidRPr="00C1727F">
        <w:rPr>
          <w:rFonts w:cstheme="minorHAnsi"/>
          <w:sz w:val="36"/>
          <w:szCs w:val="36"/>
        </w:rPr>
        <w:t xml:space="preserve"> your RSVP to:</w:t>
      </w:r>
    </w:p>
    <w:p w:rsidR="007E7419" w:rsidRDefault="00466002" w:rsidP="007E7419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Kerry Anderson</w:t>
      </w:r>
    </w:p>
    <w:p w:rsidR="00466002" w:rsidRPr="00C1727F" w:rsidRDefault="00466002" w:rsidP="007E7419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813-675-5877</w:t>
      </w:r>
      <w:bookmarkStart w:id="0" w:name="_GoBack"/>
      <w:bookmarkEnd w:id="0"/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</w:p>
    <w:p w:rsidR="009B35F4" w:rsidRDefault="009B35F4" w:rsidP="007E7419">
      <w:pPr>
        <w:spacing w:after="0"/>
        <w:jc w:val="center"/>
        <w:rPr>
          <w:rFonts w:cstheme="minorHAnsi"/>
          <w:sz w:val="36"/>
          <w:szCs w:val="36"/>
        </w:rPr>
      </w:pP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  <w:r w:rsidRPr="00C1727F">
        <w:rPr>
          <w:rFonts w:cstheme="minorHAnsi"/>
          <w:sz w:val="36"/>
          <w:szCs w:val="36"/>
        </w:rPr>
        <w:t>We look forward to seeing you!</w:t>
      </w:r>
    </w:p>
    <w:p w:rsidR="007E7419" w:rsidRPr="00C1727F" w:rsidRDefault="007E7419" w:rsidP="007E7419">
      <w:pPr>
        <w:spacing w:after="0"/>
        <w:jc w:val="center"/>
        <w:rPr>
          <w:rFonts w:cstheme="minorHAnsi"/>
          <w:sz w:val="36"/>
          <w:szCs w:val="36"/>
        </w:rPr>
      </w:pPr>
    </w:p>
    <w:p w:rsidR="007E7419" w:rsidRPr="007E7419" w:rsidRDefault="007E7419" w:rsidP="007E7419">
      <w:pPr>
        <w:spacing w:after="0"/>
        <w:jc w:val="center"/>
        <w:rPr>
          <w:sz w:val="36"/>
          <w:szCs w:val="36"/>
        </w:rPr>
      </w:pPr>
    </w:p>
    <w:p w:rsidR="007E7419" w:rsidRPr="007E7419" w:rsidRDefault="007E7419">
      <w:pPr>
        <w:rPr>
          <w:sz w:val="36"/>
          <w:szCs w:val="36"/>
        </w:rPr>
      </w:pPr>
    </w:p>
    <w:p w:rsidR="007E7419" w:rsidRPr="007E7419" w:rsidRDefault="007E7419">
      <w:pPr>
        <w:rPr>
          <w:sz w:val="36"/>
          <w:szCs w:val="36"/>
        </w:rPr>
      </w:pPr>
    </w:p>
    <w:p w:rsidR="007E7419" w:rsidRDefault="007E7419"/>
    <w:sectPr w:rsidR="007E7419" w:rsidSect="00C1727F">
      <w:pgSz w:w="12240" w:h="15840"/>
      <w:pgMar w:top="0" w:right="1152" w:bottom="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19"/>
    <w:rsid w:val="000E007E"/>
    <w:rsid w:val="00466002"/>
    <w:rsid w:val="007E7419"/>
    <w:rsid w:val="009B35F4"/>
    <w:rsid w:val="00AF699C"/>
    <w:rsid w:val="00C1727F"/>
    <w:rsid w:val="00E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3A090CD2.dotm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Kerry Anderson</cp:lastModifiedBy>
  <cp:revision>2</cp:revision>
  <cp:lastPrinted>2013-12-04T19:41:00Z</cp:lastPrinted>
  <dcterms:created xsi:type="dcterms:W3CDTF">2014-01-27T01:41:00Z</dcterms:created>
  <dcterms:modified xsi:type="dcterms:W3CDTF">2014-01-27T01:41:00Z</dcterms:modified>
</cp:coreProperties>
</file>