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97"/>
        <w:tblW w:w="45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5446"/>
      </w:tblGrid>
      <w:tr w:rsidR="0088000F" w14:paraId="584FCB1A" w14:textId="77777777" w:rsidTr="00BD5F43">
        <w:trPr>
          <w:trHeight w:val="1165"/>
        </w:trPr>
        <w:tc>
          <w:tcPr>
            <w:tcW w:w="1789" w:type="pct"/>
          </w:tcPr>
          <w:p w14:paraId="4B0FA9C5" w14:textId="14982F45" w:rsidR="0088000F" w:rsidRPr="00C93DEE" w:rsidRDefault="0088000F" w:rsidP="00BD5F43">
            <w:pPr>
              <w:pStyle w:val="Heading1"/>
              <w:rPr>
                <w:sz w:val="36"/>
                <w:szCs w:val="36"/>
              </w:rPr>
            </w:pPr>
            <w:r w:rsidRPr="00C93DEE">
              <w:rPr>
                <w:sz w:val="36"/>
                <w:szCs w:val="36"/>
              </w:rPr>
              <w:t>You are invited!</w:t>
            </w:r>
          </w:p>
        </w:tc>
        <w:tc>
          <w:tcPr>
            <w:tcW w:w="3211" w:type="pct"/>
          </w:tcPr>
          <w:p w14:paraId="32F0BB57" w14:textId="77777777" w:rsidR="0088000F" w:rsidRPr="000F0CE0" w:rsidRDefault="0088000F" w:rsidP="00BD5F43">
            <w:pPr>
              <w:pStyle w:val="Salutations"/>
            </w:pPr>
          </w:p>
        </w:tc>
      </w:tr>
      <w:tr w:rsidR="0088000F" w14:paraId="5577E8E2" w14:textId="77777777" w:rsidTr="00BD5F43">
        <w:trPr>
          <w:trHeight w:val="9081"/>
        </w:trPr>
        <w:tc>
          <w:tcPr>
            <w:tcW w:w="1789" w:type="pct"/>
          </w:tcPr>
          <w:p w14:paraId="0043AC51" w14:textId="77777777" w:rsidR="0088000F" w:rsidRDefault="0088000F" w:rsidP="00BD5F43">
            <w:pPr>
              <w:pStyle w:val="RecipientNameandAddress"/>
            </w:pPr>
          </w:p>
          <w:p w14:paraId="1FB5D503" w14:textId="77777777" w:rsidR="006E4431" w:rsidRPr="006E4431" w:rsidRDefault="006E4431" w:rsidP="00BD5F43"/>
          <w:p w14:paraId="725BCE4B" w14:textId="77777777" w:rsidR="006E4431" w:rsidRPr="006E4431" w:rsidRDefault="006E4431" w:rsidP="00BD5F43"/>
          <w:p w14:paraId="4C1717B3" w14:textId="77777777" w:rsidR="006E4431" w:rsidRPr="006E4431" w:rsidRDefault="006E4431" w:rsidP="00BD5F43"/>
          <w:p w14:paraId="5177A795" w14:textId="77777777" w:rsidR="006E4431" w:rsidRPr="006E4431" w:rsidRDefault="006E4431" w:rsidP="00BD5F43"/>
          <w:p w14:paraId="19682B4A" w14:textId="77777777" w:rsidR="006E4431" w:rsidRPr="006E4431" w:rsidRDefault="006E4431" w:rsidP="00BD5F43"/>
          <w:p w14:paraId="6C6027C7" w14:textId="77777777" w:rsidR="006E4431" w:rsidRPr="006E4431" w:rsidRDefault="006E4431" w:rsidP="00BD5F43"/>
          <w:p w14:paraId="00F31099" w14:textId="77777777" w:rsidR="006E4431" w:rsidRPr="006E4431" w:rsidRDefault="006E4431" w:rsidP="00BD5F43"/>
          <w:p w14:paraId="60019B7A" w14:textId="77777777" w:rsidR="006E4431" w:rsidRPr="006E4431" w:rsidRDefault="006E4431" w:rsidP="00BD5F43"/>
          <w:p w14:paraId="4DFE46FA" w14:textId="77777777" w:rsidR="006E4431" w:rsidRPr="006E4431" w:rsidRDefault="006E4431" w:rsidP="00BD5F43"/>
          <w:p w14:paraId="23FF3250" w14:textId="77777777" w:rsidR="006E4431" w:rsidRPr="006E4431" w:rsidRDefault="006E4431" w:rsidP="00BD5F43"/>
          <w:p w14:paraId="1687718D" w14:textId="77777777" w:rsidR="006E4431" w:rsidRPr="006E4431" w:rsidRDefault="006E4431" w:rsidP="00BD5F43"/>
          <w:p w14:paraId="7860F0B3" w14:textId="77777777" w:rsidR="006E4431" w:rsidRPr="006E4431" w:rsidRDefault="006E4431" w:rsidP="00BD5F43"/>
          <w:p w14:paraId="082F7DC3" w14:textId="77777777" w:rsidR="006E4431" w:rsidRPr="006E4431" w:rsidRDefault="006E4431" w:rsidP="00187B9E"/>
        </w:tc>
        <w:tc>
          <w:tcPr>
            <w:tcW w:w="3211" w:type="pct"/>
          </w:tcPr>
          <w:p w14:paraId="20F86919" w14:textId="6AF5A8A2" w:rsidR="0088000F" w:rsidRDefault="0088000F" w:rsidP="00BD5F43">
            <w:r>
              <w:t xml:space="preserve">Dear Nurse Practitioners and Advanced Practice Providers, </w:t>
            </w:r>
          </w:p>
          <w:p w14:paraId="4BB89DAD" w14:textId="677860DC" w:rsidR="00AE096B" w:rsidRDefault="0088000F" w:rsidP="00BD5F43">
            <w:r>
              <w:t>My name is Candice McCool. I am the central region representative for the Association of Missouri Nurse Practitioners (AMNP). I am sending you an invitation to an upcoming networking event</w:t>
            </w:r>
            <w:r w:rsidR="00CF3D03">
              <w:t xml:space="preserve"> on Thursday, </w:t>
            </w:r>
            <w:r w:rsidR="0033791B">
              <w:t>June 25</w:t>
            </w:r>
            <w:r w:rsidR="00993D65">
              <w:t>, 2026,</w:t>
            </w:r>
            <w:r>
              <w:t xml:space="preserve"> that I hope you can attend</w:t>
            </w:r>
            <w:r w:rsidR="000F1953">
              <w:t>. This event will be</w:t>
            </w:r>
            <w:r w:rsidR="004D665A">
              <w:t xml:space="preserve"> from 6-</w:t>
            </w:r>
            <w:r w:rsidR="0033791B">
              <w:t>7</w:t>
            </w:r>
            <w:r w:rsidR="004D665A">
              <w:t>pm</w:t>
            </w:r>
            <w:r w:rsidR="000F1953">
              <w:t xml:space="preserve"> at </w:t>
            </w:r>
            <w:r w:rsidR="0033791B">
              <w:t xml:space="preserve">Canterbury Hill winery and Restaurant in Holts Summit, MO. </w:t>
            </w:r>
            <w:r w:rsidR="00377ADC">
              <w:t xml:space="preserve">The address </w:t>
            </w:r>
            <w:proofErr w:type="gramStart"/>
            <w:r w:rsidR="00377ADC">
              <w:t>for</w:t>
            </w:r>
            <w:proofErr w:type="gramEnd"/>
            <w:r w:rsidR="00377ADC">
              <w:t xml:space="preserve"> this venue is </w:t>
            </w:r>
            <w:r w:rsidR="002A2B15">
              <w:t xml:space="preserve">1707 South Summit Drive. </w:t>
            </w:r>
            <w:r w:rsidR="00ED34FD">
              <w:t xml:space="preserve"> </w:t>
            </w:r>
            <w:r>
              <w:t xml:space="preserve"> At this dinner lecture, there will be an opportunity to learn from</w:t>
            </w:r>
            <w:r w:rsidR="00C4759A" w:rsidRPr="001C53AD">
              <w:t xml:space="preserve"> </w:t>
            </w:r>
            <w:r w:rsidR="002A2B15">
              <w:t xml:space="preserve">Marcy Markes, MSN, APRN, FNP-BC, AE-C, </w:t>
            </w:r>
            <w:r w:rsidR="00B263F9">
              <w:t>gue</w:t>
            </w:r>
            <w:r w:rsidR="00A27809">
              <w:t xml:space="preserve">st speaker for </w:t>
            </w:r>
            <w:r w:rsidR="00B263F9">
              <w:t>AstraZeneca</w:t>
            </w:r>
            <w:r w:rsidR="00496B8E">
              <w:t xml:space="preserve">. </w:t>
            </w:r>
            <w:r w:rsidR="00A6127C">
              <w:t xml:space="preserve">The topic </w:t>
            </w:r>
            <w:r w:rsidR="00FC0917">
              <w:t xml:space="preserve">will be </w:t>
            </w:r>
            <w:r w:rsidR="00A672F6">
              <w:t xml:space="preserve">about </w:t>
            </w:r>
            <w:r w:rsidR="00B263F9">
              <w:t xml:space="preserve">Severe Eosinophilic Asthma. </w:t>
            </w:r>
            <w:r w:rsidR="00147FA1">
              <w:t xml:space="preserve">                                                                    </w:t>
            </w:r>
          </w:p>
          <w:p w14:paraId="74E4B3F4" w14:textId="51BA5581" w:rsidR="0088000F" w:rsidRDefault="0088000F" w:rsidP="00BD5F43">
            <w:r>
              <w:t xml:space="preserve">This is a great space to </w:t>
            </w:r>
            <w:r w:rsidR="00C4759A">
              <w:t>collaborate a</w:t>
            </w:r>
            <w:r>
              <w:t>nd discuss goals for our profession. If you can attend, please RSVP to</w:t>
            </w:r>
            <w:r w:rsidR="006E4431" w:rsidRPr="001C53AD">
              <w:t xml:space="preserve"> </w:t>
            </w:r>
            <w:r w:rsidR="00B263F9">
              <w:t>Mari Valley at (573)</w:t>
            </w:r>
            <w:r w:rsidR="00493803">
              <w:t xml:space="preserve">6732911 by 6/22/2026. </w:t>
            </w:r>
          </w:p>
          <w:p w14:paraId="5D3EB0E1" w14:textId="77777777" w:rsidR="00493803" w:rsidRDefault="0088000F" w:rsidP="00493803">
            <w:r>
              <w:t xml:space="preserve">Please note upcoming dinner lecture dates to save the date. </w:t>
            </w:r>
          </w:p>
          <w:p w14:paraId="37610FF2" w14:textId="71A25F25" w:rsidR="0088000F" w:rsidRPr="001C53AD" w:rsidRDefault="00BD5F43" w:rsidP="00493803">
            <w:r>
              <w:t>7/23 in Columbi</w:t>
            </w:r>
            <w:r w:rsidR="00493803">
              <w:t>a</w:t>
            </w:r>
          </w:p>
          <w:p w14:paraId="4460CF6A" w14:textId="77777777" w:rsidR="0088000F" w:rsidRDefault="0088000F" w:rsidP="00BD5F43">
            <w:r>
              <w:t xml:space="preserve">Kind regards, </w:t>
            </w:r>
          </w:p>
          <w:p w14:paraId="5486E123" w14:textId="57831E20" w:rsidR="0088000F" w:rsidRPr="00D819AB" w:rsidRDefault="0088000F" w:rsidP="00BD5F43">
            <w:r>
              <w:t>Candice McCool, MSN, APRN, AGACNP-BC</w:t>
            </w:r>
          </w:p>
        </w:tc>
      </w:tr>
      <w:tr w:rsidR="0088000F" w14:paraId="14F1B6B4" w14:textId="77777777" w:rsidTr="00BD5F43">
        <w:trPr>
          <w:trHeight w:val="1199"/>
        </w:trPr>
        <w:tc>
          <w:tcPr>
            <w:tcW w:w="1789" w:type="pct"/>
          </w:tcPr>
          <w:p w14:paraId="742E18E4" w14:textId="67601557" w:rsidR="0088000F" w:rsidRDefault="005220DC" w:rsidP="00BD5F43">
            <w:pPr>
              <w:pStyle w:val="CompanyAddress"/>
            </w:pPr>
            <w:r>
              <w:t>P</w:t>
            </w:r>
            <w:r w:rsidR="0088000F">
              <w:t xml:space="preserve">lease visit  </w:t>
            </w:r>
            <w:hyperlink r:id="rId10" w:history="1">
              <w:r w:rsidR="0088000F" w:rsidRPr="001F53B0">
                <w:rPr>
                  <w:rStyle w:val="Hyperlink"/>
                </w:rPr>
                <w:t>https://amnp.enpnetwork.com/</w:t>
              </w:r>
            </w:hyperlink>
          </w:p>
          <w:p w14:paraId="277DC729" w14:textId="769974D8" w:rsidR="0088000F" w:rsidRPr="00D819AB" w:rsidRDefault="0088000F" w:rsidP="00BD5F43">
            <w:pPr>
              <w:pStyle w:val="CompanyAddress"/>
            </w:pPr>
            <w:r>
              <w:t xml:space="preserve">To learn more about advocacy and upcoming events </w:t>
            </w:r>
          </w:p>
        </w:tc>
        <w:tc>
          <w:tcPr>
            <w:tcW w:w="3211" w:type="pct"/>
          </w:tcPr>
          <w:p w14:paraId="1F4E2BC4" w14:textId="77777777" w:rsidR="0088000F" w:rsidRPr="000F0CE0" w:rsidRDefault="0088000F" w:rsidP="00BD5F43">
            <w:pPr>
              <w:pStyle w:val="Salutations"/>
              <w:jc w:val="right"/>
            </w:pPr>
          </w:p>
        </w:tc>
      </w:tr>
    </w:tbl>
    <w:p w14:paraId="1E9961E0" w14:textId="77777777" w:rsidR="00C8651D" w:rsidRDefault="00C8651D" w:rsidP="00A32B4A">
      <w:pPr>
        <w:pStyle w:val="RecipientNameandAddress"/>
      </w:pPr>
    </w:p>
    <w:sectPr w:rsidR="00C8651D" w:rsidSect="005220DC">
      <w:headerReference w:type="default" r:id="rId11"/>
      <w:pgSz w:w="12240" w:h="15840"/>
      <w:pgMar w:top="187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528E" w14:textId="77777777" w:rsidR="00317C15" w:rsidRDefault="00317C15" w:rsidP="0027466C">
      <w:pPr>
        <w:spacing w:after="0" w:line="240" w:lineRule="auto"/>
      </w:pPr>
      <w:r>
        <w:separator/>
      </w:r>
    </w:p>
  </w:endnote>
  <w:endnote w:type="continuationSeparator" w:id="0">
    <w:p w14:paraId="05F89A1E" w14:textId="77777777" w:rsidR="00317C15" w:rsidRDefault="00317C15" w:rsidP="0027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7397" w14:textId="77777777" w:rsidR="00317C15" w:rsidRDefault="00317C15" w:rsidP="0027466C">
      <w:pPr>
        <w:spacing w:after="0" w:line="240" w:lineRule="auto"/>
      </w:pPr>
      <w:r>
        <w:separator/>
      </w:r>
    </w:p>
  </w:footnote>
  <w:footnote w:type="continuationSeparator" w:id="0">
    <w:p w14:paraId="526C79C9" w14:textId="77777777" w:rsidR="00317C15" w:rsidRDefault="00317C15" w:rsidP="0027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4881" w14:textId="53D4D1F6" w:rsidR="00436194" w:rsidRPr="00C93DEE" w:rsidRDefault="00436194" w:rsidP="005220DC">
    <w:pPr>
      <w:pStyle w:val="Title"/>
      <w:spacing w:before="360" w:after="0"/>
    </w:pPr>
    <w:r>
      <w:t>From the Central Region Association of Missouri Nurse Practitioners (AMNP)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EE"/>
    <w:rsid w:val="00011DBC"/>
    <w:rsid w:val="0002716B"/>
    <w:rsid w:val="0003780E"/>
    <w:rsid w:val="000770C5"/>
    <w:rsid w:val="00090938"/>
    <w:rsid w:val="0009734D"/>
    <w:rsid w:val="000A2509"/>
    <w:rsid w:val="000B6946"/>
    <w:rsid w:val="000B7162"/>
    <w:rsid w:val="000D33B2"/>
    <w:rsid w:val="000E1DD5"/>
    <w:rsid w:val="000F0CE0"/>
    <w:rsid w:val="000F1953"/>
    <w:rsid w:val="000F6856"/>
    <w:rsid w:val="001006C1"/>
    <w:rsid w:val="00104959"/>
    <w:rsid w:val="00112EA0"/>
    <w:rsid w:val="00121007"/>
    <w:rsid w:val="0012583E"/>
    <w:rsid w:val="00147FA1"/>
    <w:rsid w:val="00154513"/>
    <w:rsid w:val="00187B9E"/>
    <w:rsid w:val="001B0E1D"/>
    <w:rsid w:val="001B1DC3"/>
    <w:rsid w:val="001B59D4"/>
    <w:rsid w:val="001C2C0F"/>
    <w:rsid w:val="001D724D"/>
    <w:rsid w:val="001E297E"/>
    <w:rsid w:val="001F2D28"/>
    <w:rsid w:val="00232D52"/>
    <w:rsid w:val="002540E4"/>
    <w:rsid w:val="00262660"/>
    <w:rsid w:val="0027466C"/>
    <w:rsid w:val="002A1D15"/>
    <w:rsid w:val="002A2B15"/>
    <w:rsid w:val="002E0189"/>
    <w:rsid w:val="002E4CBD"/>
    <w:rsid w:val="00317C15"/>
    <w:rsid w:val="00320C24"/>
    <w:rsid w:val="0033791B"/>
    <w:rsid w:val="00351966"/>
    <w:rsid w:val="00361FFA"/>
    <w:rsid w:val="003731E7"/>
    <w:rsid w:val="00377ADC"/>
    <w:rsid w:val="00380DD3"/>
    <w:rsid w:val="00392F8C"/>
    <w:rsid w:val="0039344F"/>
    <w:rsid w:val="003E78DF"/>
    <w:rsid w:val="003F2630"/>
    <w:rsid w:val="00400E9E"/>
    <w:rsid w:val="004029B5"/>
    <w:rsid w:val="00407A3B"/>
    <w:rsid w:val="004151B4"/>
    <w:rsid w:val="00421A37"/>
    <w:rsid w:val="00436194"/>
    <w:rsid w:val="00493803"/>
    <w:rsid w:val="00496B8E"/>
    <w:rsid w:val="004D665A"/>
    <w:rsid w:val="004E3E7F"/>
    <w:rsid w:val="004E6480"/>
    <w:rsid w:val="004F46C0"/>
    <w:rsid w:val="0051130A"/>
    <w:rsid w:val="00512B69"/>
    <w:rsid w:val="005220DC"/>
    <w:rsid w:val="00555B97"/>
    <w:rsid w:val="005561FD"/>
    <w:rsid w:val="00557E13"/>
    <w:rsid w:val="00565223"/>
    <w:rsid w:val="0058650D"/>
    <w:rsid w:val="0059526A"/>
    <w:rsid w:val="005B18F4"/>
    <w:rsid w:val="005F0D19"/>
    <w:rsid w:val="005F7319"/>
    <w:rsid w:val="00603BD1"/>
    <w:rsid w:val="0064603E"/>
    <w:rsid w:val="006B5DE4"/>
    <w:rsid w:val="006E4431"/>
    <w:rsid w:val="00724765"/>
    <w:rsid w:val="00737FE2"/>
    <w:rsid w:val="007646EE"/>
    <w:rsid w:val="00796F60"/>
    <w:rsid w:val="007A6AB1"/>
    <w:rsid w:val="007B0970"/>
    <w:rsid w:val="007B2E06"/>
    <w:rsid w:val="00812A38"/>
    <w:rsid w:val="008628A3"/>
    <w:rsid w:val="0088000F"/>
    <w:rsid w:val="0089475A"/>
    <w:rsid w:val="008C53A7"/>
    <w:rsid w:val="008D3879"/>
    <w:rsid w:val="008E0B41"/>
    <w:rsid w:val="008E5020"/>
    <w:rsid w:val="009303CE"/>
    <w:rsid w:val="00943572"/>
    <w:rsid w:val="00961D68"/>
    <w:rsid w:val="00967CE3"/>
    <w:rsid w:val="009929A9"/>
    <w:rsid w:val="00993D65"/>
    <w:rsid w:val="009A084A"/>
    <w:rsid w:val="009A7A62"/>
    <w:rsid w:val="009D6230"/>
    <w:rsid w:val="009E2ABF"/>
    <w:rsid w:val="009F6A81"/>
    <w:rsid w:val="00A2380D"/>
    <w:rsid w:val="00A27809"/>
    <w:rsid w:val="00A32B4A"/>
    <w:rsid w:val="00A33B91"/>
    <w:rsid w:val="00A6127C"/>
    <w:rsid w:val="00A61A31"/>
    <w:rsid w:val="00A66E2D"/>
    <w:rsid w:val="00A672F6"/>
    <w:rsid w:val="00A75468"/>
    <w:rsid w:val="00A75F0C"/>
    <w:rsid w:val="00AA094E"/>
    <w:rsid w:val="00AB45F1"/>
    <w:rsid w:val="00AD72D6"/>
    <w:rsid w:val="00AE029A"/>
    <w:rsid w:val="00AE096B"/>
    <w:rsid w:val="00AE6764"/>
    <w:rsid w:val="00B263F9"/>
    <w:rsid w:val="00B35030"/>
    <w:rsid w:val="00B47BD0"/>
    <w:rsid w:val="00B7017A"/>
    <w:rsid w:val="00B751B7"/>
    <w:rsid w:val="00BC40B6"/>
    <w:rsid w:val="00BD5F43"/>
    <w:rsid w:val="00C01061"/>
    <w:rsid w:val="00C02F0A"/>
    <w:rsid w:val="00C37FF6"/>
    <w:rsid w:val="00C4759A"/>
    <w:rsid w:val="00C8651D"/>
    <w:rsid w:val="00C93DEE"/>
    <w:rsid w:val="00C97F3E"/>
    <w:rsid w:val="00CC7935"/>
    <w:rsid w:val="00CD2DFC"/>
    <w:rsid w:val="00CF3D03"/>
    <w:rsid w:val="00D21DDA"/>
    <w:rsid w:val="00D32591"/>
    <w:rsid w:val="00D35AD9"/>
    <w:rsid w:val="00D819AB"/>
    <w:rsid w:val="00DA48B5"/>
    <w:rsid w:val="00DB7F15"/>
    <w:rsid w:val="00DE4410"/>
    <w:rsid w:val="00E42738"/>
    <w:rsid w:val="00E50F5F"/>
    <w:rsid w:val="00E63E02"/>
    <w:rsid w:val="00E64A9B"/>
    <w:rsid w:val="00E9027A"/>
    <w:rsid w:val="00EA5E9E"/>
    <w:rsid w:val="00ED0A82"/>
    <w:rsid w:val="00ED34FD"/>
    <w:rsid w:val="00F25C08"/>
    <w:rsid w:val="00F425C1"/>
    <w:rsid w:val="00F67DE2"/>
    <w:rsid w:val="00F86563"/>
    <w:rsid w:val="00F91D49"/>
    <w:rsid w:val="00FC0917"/>
    <w:rsid w:val="00FC4E66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8DF4"/>
  <w15:chartTrackingRefBased/>
  <w15:docId w15:val="{C74FD799-6A02-495B-A83B-2E27F631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AB"/>
    <w:pPr>
      <w:spacing w:after="360" w:line="300" w:lineRule="auto"/>
    </w:pPr>
    <w:rPr>
      <w:rFonts w:cs="Times New Roman (Body CS)"/>
      <w:color w:val="000000" w:themeColor="text1"/>
      <w:kern w:val="0"/>
      <w:sz w:val="21"/>
      <w:szCs w:val="22"/>
      <w14:ligatures w14:val="none"/>
    </w:rPr>
  </w:style>
  <w:style w:type="paragraph" w:styleId="Heading1">
    <w:name w:val="heading 1"/>
    <w:basedOn w:val="Salutations"/>
    <w:next w:val="Normal"/>
    <w:link w:val="Heading1Char"/>
    <w:uiPriority w:val="9"/>
    <w:qFormat/>
    <w:rsid w:val="00D819A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DA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6B2A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A48B5"/>
    <w:pPr>
      <w:keepNext/>
      <w:keepLines/>
      <w:spacing w:before="160" w:after="80"/>
      <w:outlineLvl w:val="2"/>
    </w:pPr>
    <w:rPr>
      <w:rFonts w:eastAsiaTheme="majorEastAsia" w:cstheme="majorBidi"/>
      <w:color w:val="C6B2A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A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6B2A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A48B5"/>
    <w:pPr>
      <w:keepNext/>
      <w:keepLines/>
      <w:spacing w:before="80" w:after="40"/>
      <w:outlineLvl w:val="4"/>
    </w:pPr>
    <w:rPr>
      <w:rFonts w:eastAsiaTheme="majorEastAsia" w:cstheme="majorBidi"/>
      <w:color w:val="C6B2A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A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A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A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A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AB"/>
    <w:rPr>
      <w:rFonts w:asciiTheme="majorHAnsi" w:hAnsiTheme="majorHAnsi" w:cs="Times New Roman (Body CS)"/>
      <w:bCs/>
      <w:color w:val="000000" w:themeColor="text1"/>
      <w:kern w:val="0"/>
      <w:sz w:val="21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9AB"/>
    <w:rPr>
      <w:rFonts w:asciiTheme="majorHAnsi" w:eastAsiaTheme="majorEastAsia" w:hAnsiTheme="majorHAnsi" w:cstheme="majorBidi"/>
      <w:color w:val="C6B2A0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AB"/>
    <w:rPr>
      <w:rFonts w:eastAsiaTheme="majorEastAsia" w:cstheme="majorBidi"/>
      <w:color w:val="C6B2A0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AB"/>
    <w:rPr>
      <w:rFonts w:eastAsiaTheme="majorEastAsia" w:cstheme="majorBidi"/>
      <w:i/>
      <w:iCs/>
      <w:color w:val="C6B2A0" w:themeColor="accent1" w:themeShade="BF"/>
      <w:kern w:val="0"/>
      <w:sz w:val="21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AB"/>
    <w:rPr>
      <w:rFonts w:eastAsiaTheme="majorEastAsia" w:cstheme="majorBidi"/>
      <w:color w:val="C6B2A0" w:themeColor="accent1" w:themeShade="BF"/>
      <w:kern w:val="0"/>
      <w:sz w:val="21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AB"/>
    <w:rPr>
      <w:rFonts w:eastAsiaTheme="majorEastAsia" w:cstheme="majorBidi"/>
      <w:i/>
      <w:iCs/>
      <w:color w:val="595959" w:themeColor="text1" w:themeTint="A6"/>
      <w:kern w:val="0"/>
      <w:sz w:val="21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AB"/>
    <w:rPr>
      <w:rFonts w:eastAsiaTheme="majorEastAsia" w:cstheme="majorBidi"/>
      <w:color w:val="595959" w:themeColor="text1" w:themeTint="A6"/>
      <w:kern w:val="0"/>
      <w:sz w:val="21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AB"/>
    <w:rPr>
      <w:rFonts w:eastAsiaTheme="majorEastAsia" w:cstheme="majorBidi"/>
      <w:i/>
      <w:iCs/>
      <w:color w:val="272727" w:themeColor="text1" w:themeTint="D8"/>
      <w:kern w:val="0"/>
      <w:sz w:val="21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AB"/>
    <w:rPr>
      <w:rFonts w:eastAsiaTheme="majorEastAsia" w:cstheme="majorBidi"/>
      <w:color w:val="272727" w:themeColor="text1" w:themeTint="D8"/>
      <w:kern w:val="0"/>
      <w:sz w:val="21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819AB"/>
    <w:pPr>
      <w:spacing w:after="840" w:line="240" w:lineRule="auto"/>
      <w:ind w:left="90"/>
    </w:pPr>
    <w:rPr>
      <w:rFonts w:asciiTheme="majorHAnsi" w:hAnsiTheme="majorHAnsi"/>
      <w:b/>
      <w:color w:val="2E418B" w:themeColor="accent6"/>
      <w:spacing w:val="-16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D819AB"/>
    <w:rPr>
      <w:rFonts w:asciiTheme="majorHAnsi" w:hAnsiTheme="majorHAnsi" w:cs="Times New Roman (Body CS)"/>
      <w:b/>
      <w:color w:val="2E418B" w:themeColor="accent6"/>
      <w:spacing w:val="-16"/>
      <w:kern w:val="0"/>
      <w:sz w:val="48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A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819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A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819AB"/>
    <w:rPr>
      <w:rFonts w:ascii="Source Sans Pro" w:hAnsi="Source Sans Pro" w:cs="Times New Roman (Body CS)"/>
      <w:i/>
      <w:iCs/>
      <w:color w:val="404040" w:themeColor="text1" w:themeTint="BF"/>
      <w:kern w:val="0"/>
      <w:sz w:val="21"/>
      <w:szCs w:val="22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DA4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DA48B5"/>
    <w:rPr>
      <w:i/>
      <w:iCs/>
      <w:color w:val="C6B2A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A48B5"/>
    <w:pPr>
      <w:pBdr>
        <w:top w:val="single" w:sz="4" w:space="10" w:color="C6B2A0" w:themeColor="accent1" w:themeShade="BF"/>
        <w:bottom w:val="single" w:sz="4" w:space="10" w:color="C6B2A0" w:themeColor="accent1" w:themeShade="BF"/>
      </w:pBdr>
      <w:spacing w:before="360"/>
      <w:ind w:left="864" w:right="864"/>
      <w:jc w:val="center"/>
    </w:pPr>
    <w:rPr>
      <w:i/>
      <w:iCs/>
      <w:color w:val="C6B2A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819AB"/>
    <w:rPr>
      <w:rFonts w:ascii="Source Sans Pro" w:hAnsi="Source Sans Pro" w:cs="Times New Roman (Body CS)"/>
      <w:i/>
      <w:iCs/>
      <w:color w:val="C6B2A0" w:themeColor="accent1" w:themeShade="BF"/>
      <w:kern w:val="0"/>
      <w:sz w:val="21"/>
      <w:szCs w:val="22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DA48B5"/>
    <w:rPr>
      <w:b/>
      <w:bCs/>
      <w:smallCaps/>
      <w:color w:val="C6B2A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7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9AB"/>
    <w:rPr>
      <w:rFonts w:ascii="Source Sans Pro" w:hAnsi="Source Sans Pro" w:cs="Times New Roman (Body CS)"/>
      <w:color w:val="000000" w:themeColor="text1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274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9AB"/>
    <w:rPr>
      <w:rFonts w:ascii="Source Sans Pro" w:hAnsi="Source Sans Pro" w:cs="Times New Roman (Body CS)"/>
      <w:color w:val="000000" w:themeColor="text1"/>
      <w:kern w:val="0"/>
      <w:sz w:val="21"/>
      <w:szCs w:val="22"/>
      <w14:ligatures w14:val="none"/>
    </w:rPr>
  </w:style>
  <w:style w:type="paragraph" w:customStyle="1" w:styleId="CompanyAddress">
    <w:name w:val="Company Address"/>
    <w:basedOn w:val="Normal"/>
    <w:qFormat/>
    <w:rsid w:val="001E297E"/>
    <w:pPr>
      <w:spacing w:after="0"/>
    </w:pPr>
    <w:rPr>
      <w:szCs w:val="20"/>
    </w:rPr>
  </w:style>
  <w:style w:type="paragraph" w:customStyle="1" w:styleId="Graphicsplaceholder">
    <w:name w:val="Graphics placeholder"/>
    <w:basedOn w:val="Normal"/>
    <w:qFormat/>
    <w:rsid w:val="00D819AB"/>
    <w:pPr>
      <w:spacing w:after="0" w:line="240" w:lineRule="auto"/>
    </w:pPr>
    <w:rPr>
      <w:noProof/>
      <w:sz w:val="12"/>
      <w:szCs w:val="12"/>
    </w:rPr>
  </w:style>
  <w:style w:type="paragraph" w:customStyle="1" w:styleId="RecipientNameandAddress">
    <w:name w:val="Recipient Name and Address"/>
    <w:basedOn w:val="CompanyAddress"/>
    <w:qFormat/>
    <w:rsid w:val="001E297E"/>
    <w:rPr>
      <w:bCs/>
    </w:rPr>
  </w:style>
  <w:style w:type="paragraph" w:styleId="Signature">
    <w:name w:val="Signature"/>
    <w:basedOn w:val="Normal"/>
    <w:link w:val="SignatureChar"/>
    <w:uiPriority w:val="99"/>
    <w:rsid w:val="00D819AB"/>
    <w:pPr>
      <w:spacing w:before="240" w:after="0"/>
    </w:pPr>
    <w:rPr>
      <w:rFonts w:asciiTheme="majorHAnsi" w:hAnsiTheme="majorHAnsi"/>
    </w:rPr>
  </w:style>
  <w:style w:type="character" w:customStyle="1" w:styleId="SignatureChar">
    <w:name w:val="Signature Char"/>
    <w:basedOn w:val="DefaultParagraphFont"/>
    <w:link w:val="Signature"/>
    <w:uiPriority w:val="99"/>
    <w:rsid w:val="00D819AB"/>
    <w:rPr>
      <w:rFonts w:asciiTheme="majorHAnsi" w:hAnsiTheme="majorHAnsi" w:cs="Times New Roman (Body CS)"/>
      <w:color w:val="000000" w:themeColor="text1"/>
      <w:kern w:val="0"/>
      <w:sz w:val="21"/>
      <w:szCs w:val="22"/>
      <w14:ligatures w14:val="none"/>
    </w:rPr>
  </w:style>
  <w:style w:type="paragraph" w:styleId="NoSpacing">
    <w:name w:val="No Spacing"/>
    <w:uiPriority w:val="1"/>
    <w:semiHidden/>
    <w:qFormat/>
    <w:rsid w:val="0027466C"/>
    <w:pPr>
      <w:spacing w:after="0" w:line="240" w:lineRule="auto"/>
    </w:pPr>
    <w:rPr>
      <w:rFonts w:ascii="Source Sans Pro" w:hAnsi="Source Sans Pro" w:cs="Times New Roman (Body CS)"/>
      <w:color w:val="000000" w:themeColor="text1"/>
      <w:kern w:val="0"/>
      <w:sz w:val="22"/>
      <w:szCs w:val="22"/>
      <w14:ligatures w14:val="none"/>
    </w:rPr>
  </w:style>
  <w:style w:type="paragraph" w:customStyle="1" w:styleId="Salutations">
    <w:name w:val="Salutations"/>
    <w:basedOn w:val="RecipientNameandAddress"/>
    <w:qFormat/>
    <w:rsid w:val="00D819AB"/>
    <w:pPr>
      <w:spacing w:before="360" w:after="360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sid w:val="00AB45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5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2B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mnp.enpnetwork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ace\AppData\Local\Microsoft\Office\16.0\DTS\en-US%7b15844D31-178F-4EFC-973E-F9388712C00A%7d\%7b83EA974C-6F1A-4967-A17F-E52E87A2A1B6%7dTFd4d84a9a-6b25-44c1-84c6-3ebbb1899fcae0a28e87_win32-dc68a295269c.dotx" TargetMode="External"/></Relationships>
</file>

<file path=word/theme/theme1.xml><?xml version="1.0" encoding="utf-8"?>
<a:theme xmlns:a="http://schemas.openxmlformats.org/drawingml/2006/main" name="Office Theme">
  <a:themeElements>
    <a:clrScheme name="Minimal 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F3EFEB"/>
      </a:accent1>
      <a:accent2>
        <a:srgbClr val="B6ADA2"/>
      </a:accent2>
      <a:accent3>
        <a:srgbClr val="B7C5D2"/>
      </a:accent3>
      <a:accent4>
        <a:srgbClr val="474830"/>
      </a:accent4>
      <a:accent5>
        <a:srgbClr val="C0A99D"/>
      </a:accent5>
      <a:accent6>
        <a:srgbClr val="2E418B"/>
      </a:accent6>
      <a:hlink>
        <a:srgbClr val="467886"/>
      </a:hlink>
      <a:folHlink>
        <a:srgbClr val="96607D"/>
      </a:folHlink>
    </a:clrScheme>
    <a:fontScheme name="Custom 42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C7C41-1613-4937-918B-E64302E20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B7009-80BA-4010-B0EE-DA9544556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F7EFD-D5E1-4C67-B635-5FF9E9F6E02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D49F050-5F9C-4CFC-8120-33AB19E7BD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{83EA974C-6F1A-4967-A17F-E52E87A2A1B6}TFd4d84a9a-6b25-44c1-84c6-3ebbb1899fcae0a28e87_win32-dc68a295269c</Template>
  <TotalTime>132</TotalTime>
  <Pages>1</Pages>
  <Words>188</Words>
  <Characters>979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</dc:creator>
  <cp:keywords/>
  <dc:description/>
  <cp:lastModifiedBy>Candice McCool</cp:lastModifiedBy>
  <cp:revision>8</cp:revision>
  <cp:lastPrinted>2025-02-07T19:49:00Z</cp:lastPrinted>
  <dcterms:created xsi:type="dcterms:W3CDTF">2026-04-29T19:50:00Z</dcterms:created>
  <dcterms:modified xsi:type="dcterms:W3CDTF">2026-06-02T16:51:00Z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