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089C" w14:textId="77777777" w:rsidR="008A365F" w:rsidRPr="00E5491E" w:rsidRDefault="00195539">
      <w:pPr>
        <w:pStyle w:val="Title"/>
        <w:rPr>
          <w:sz w:val="44"/>
        </w:rPr>
      </w:pPr>
      <w:r w:rsidRPr="00AB7EF4">
        <w:rPr>
          <w:sz w:val="44"/>
        </w:rPr>
        <w:t>‍‍</w:t>
      </w:r>
      <w:sdt>
        <w:sdtPr>
          <w:rPr>
            <w:sz w:val="32"/>
            <w:szCs w:val="40"/>
          </w:rPr>
          <w:alias w:val="Your Name"/>
          <w:tag w:val=""/>
          <w:id w:val="1246310863"/>
          <w:placeholder>
            <w:docPart w:val="ADE543E645544E00A005AD2037167F2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110D6" w:rsidRPr="00E5491E">
            <w:rPr>
              <w:sz w:val="32"/>
              <w:szCs w:val="40"/>
            </w:rPr>
            <w:t>Alexandra E. Epervary</w:t>
          </w:r>
          <w:r w:rsidR="00AF7D75" w:rsidRPr="00E5491E">
            <w:rPr>
              <w:sz w:val="32"/>
              <w:szCs w:val="40"/>
            </w:rPr>
            <w:t>, RN, BSN</w:t>
          </w:r>
        </w:sdtContent>
      </w:sdt>
    </w:p>
    <w:p w14:paraId="57BA2030" w14:textId="746AA499" w:rsidR="008A365F" w:rsidRPr="00E5491E" w:rsidRDefault="004D3765" w:rsidP="00E623BE">
      <w:pPr>
        <w:rPr>
          <w:sz w:val="14"/>
        </w:rPr>
      </w:pPr>
      <w:sdt>
        <w:sdtPr>
          <w:rPr>
            <w:sz w:val="14"/>
          </w:rPr>
          <w:alias w:val="Address"/>
          <w:tag w:val=""/>
          <w:id w:val="-593780209"/>
          <w:placeholder>
            <w:docPart w:val="B562930D879B40988878A0BF2CD4A391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F350C">
            <w:rPr>
              <w:sz w:val="14"/>
            </w:rPr>
            <w:t>301 Redbud Ln, Warfordsburg, PA 17267</w:t>
          </w:r>
        </w:sdtContent>
      </w:sdt>
      <w:r w:rsidR="00195539" w:rsidRPr="00E5491E">
        <w:rPr>
          <w:sz w:val="14"/>
        </w:rPr>
        <w:t> | </w:t>
      </w:r>
      <w:sdt>
        <w:sdtPr>
          <w:rPr>
            <w:sz w:val="14"/>
          </w:rPr>
          <w:alias w:val="Telephone"/>
          <w:tag w:val=""/>
          <w:id w:val="-1416317146"/>
          <w:placeholder>
            <w:docPart w:val="6A186B675CF24247902648D0124EABCD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7110D6" w:rsidRPr="00E5491E">
            <w:rPr>
              <w:sz w:val="14"/>
            </w:rPr>
            <w:t>(614) 460-0438</w:t>
          </w:r>
        </w:sdtContent>
      </w:sdt>
      <w:r w:rsidR="00195539" w:rsidRPr="00E5491E">
        <w:rPr>
          <w:sz w:val="14"/>
        </w:rPr>
        <w:t> | </w:t>
      </w:r>
      <w:sdt>
        <w:sdtPr>
          <w:rPr>
            <w:sz w:val="14"/>
          </w:rPr>
          <w:alias w:val="Email"/>
          <w:tag w:val=""/>
          <w:id w:val="-391963670"/>
          <w:placeholder>
            <w:docPart w:val="14B1730F96F24DC890C236D2ADB7217B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7110D6" w:rsidRPr="00E5491E">
            <w:rPr>
              <w:sz w:val="14"/>
            </w:rPr>
            <w:t>aepervary@</w:t>
          </w:r>
          <w:r w:rsidR="002F350C">
            <w:rPr>
              <w:sz w:val="14"/>
            </w:rPr>
            <w:t>msn.com</w:t>
          </w:r>
        </w:sdtContent>
      </w:sdt>
    </w:p>
    <w:p w14:paraId="1A71B146" w14:textId="77777777" w:rsidR="00153A76" w:rsidRPr="00262CC7" w:rsidRDefault="00153A76" w:rsidP="00153A76">
      <w:pPr>
        <w:pStyle w:val="SectionHeading"/>
        <w:spacing w:before="0" w:after="0"/>
        <w:rPr>
          <w:sz w:val="20"/>
        </w:rPr>
      </w:pPr>
      <w:r w:rsidRPr="00262CC7">
        <w:rPr>
          <w:sz w:val="20"/>
        </w:rPr>
        <w:t xml:space="preserve">Summary </w:t>
      </w:r>
    </w:p>
    <w:p w14:paraId="16AA8A1F" w14:textId="77777777" w:rsidR="00153A76" w:rsidRPr="00262CC7" w:rsidRDefault="00FD6CFC" w:rsidP="000D501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bCs/>
          <w:sz w:val="16"/>
        </w:rPr>
      </w:pPr>
      <w:r w:rsidRPr="00262CC7">
        <w:rPr>
          <w:bCs/>
          <w:sz w:val="16"/>
        </w:rPr>
        <w:t>Knowledgeable and confident</w:t>
      </w:r>
      <w:r w:rsidR="00153A76" w:rsidRPr="00262CC7">
        <w:rPr>
          <w:bCs/>
          <w:sz w:val="16"/>
        </w:rPr>
        <w:t xml:space="preserve"> yet thoughtful with patients, posses</w:t>
      </w:r>
      <w:r w:rsidRPr="00262CC7">
        <w:rPr>
          <w:bCs/>
          <w:sz w:val="16"/>
        </w:rPr>
        <w:t xml:space="preserve">s </w:t>
      </w:r>
      <w:r w:rsidR="00153A76" w:rsidRPr="00262CC7">
        <w:rPr>
          <w:bCs/>
          <w:sz w:val="16"/>
        </w:rPr>
        <w:t>advanced clinical skills such as high-tech, physical assessment, etc.</w:t>
      </w:r>
    </w:p>
    <w:p w14:paraId="278189E0" w14:textId="3400F4EF" w:rsidR="00153A76" w:rsidRPr="00262CC7" w:rsidRDefault="00153A76" w:rsidP="000D501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bCs/>
          <w:sz w:val="16"/>
        </w:rPr>
      </w:pPr>
      <w:r w:rsidRPr="00262CC7">
        <w:rPr>
          <w:bCs/>
          <w:sz w:val="16"/>
        </w:rPr>
        <w:t xml:space="preserve">Reliable, ethical with ability to work harmoniously with a variety of people across functional </w:t>
      </w:r>
      <w:r w:rsidR="004D3765" w:rsidRPr="00262CC7">
        <w:rPr>
          <w:bCs/>
          <w:sz w:val="16"/>
        </w:rPr>
        <w:t>disciplines.</w:t>
      </w:r>
    </w:p>
    <w:p w14:paraId="2F931C36" w14:textId="77777777" w:rsidR="00153A76" w:rsidRPr="00262CC7" w:rsidRDefault="00153A76" w:rsidP="000D501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bCs/>
          <w:sz w:val="16"/>
        </w:rPr>
      </w:pPr>
      <w:r w:rsidRPr="00262CC7">
        <w:rPr>
          <w:bCs/>
          <w:sz w:val="16"/>
        </w:rPr>
        <w:t xml:space="preserve">Highly motivated, energetic with ability to adapt to changing organizational </w:t>
      </w:r>
      <w:proofErr w:type="gramStart"/>
      <w:r w:rsidRPr="00262CC7">
        <w:rPr>
          <w:bCs/>
          <w:sz w:val="16"/>
        </w:rPr>
        <w:t>needs</w:t>
      </w:r>
      <w:proofErr w:type="gramEnd"/>
    </w:p>
    <w:p w14:paraId="39AE022F" w14:textId="3A39707A" w:rsidR="00153A76" w:rsidRDefault="00153A76" w:rsidP="000D501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bCs/>
          <w:sz w:val="16"/>
        </w:rPr>
      </w:pPr>
      <w:r w:rsidRPr="00262CC7">
        <w:rPr>
          <w:bCs/>
          <w:sz w:val="16"/>
        </w:rPr>
        <w:t xml:space="preserve">Offer a solid foundation in medical education, healthcare advancements and clinical </w:t>
      </w:r>
      <w:proofErr w:type="gramStart"/>
      <w:r w:rsidRPr="00262CC7">
        <w:rPr>
          <w:bCs/>
          <w:sz w:val="16"/>
        </w:rPr>
        <w:t>research</w:t>
      </w:r>
      <w:proofErr w:type="gramEnd"/>
    </w:p>
    <w:p w14:paraId="489CCB91" w14:textId="79CF8136" w:rsidR="002F350C" w:rsidRPr="00262CC7" w:rsidRDefault="002F350C" w:rsidP="000D501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bCs/>
          <w:sz w:val="16"/>
        </w:rPr>
      </w:pPr>
      <w:r>
        <w:rPr>
          <w:bCs/>
          <w:sz w:val="16"/>
        </w:rPr>
        <w:t xml:space="preserve">Experience is a variety of different positions within the hospital system and the ability to learn to adapt quickly to a new environment. </w:t>
      </w:r>
    </w:p>
    <w:p w14:paraId="63969240" w14:textId="77777777" w:rsidR="00153A76" w:rsidRPr="00262CC7" w:rsidRDefault="00153A76" w:rsidP="00153A76">
      <w:pPr>
        <w:pStyle w:val="SectionHeading"/>
        <w:spacing w:before="0" w:after="0"/>
        <w:rPr>
          <w:sz w:val="20"/>
        </w:rPr>
      </w:pPr>
    </w:p>
    <w:p w14:paraId="2604DB9A" w14:textId="35D86130" w:rsidR="00D406FB" w:rsidRPr="004B44F6" w:rsidRDefault="008C1765" w:rsidP="00D406FB">
      <w:pPr>
        <w:pStyle w:val="Subsection"/>
        <w:spacing w:before="0" w:after="0"/>
        <w:rPr>
          <w:color w:val="39A5B7" w:themeColor="accent1"/>
          <w:sz w:val="20"/>
        </w:rPr>
      </w:pPr>
      <w:r w:rsidRPr="004B44F6">
        <w:rPr>
          <w:color w:val="39A5B7" w:themeColor="accent1"/>
          <w:sz w:val="20"/>
        </w:rPr>
        <w:t>Work Experienc</w:t>
      </w:r>
      <w:r w:rsidR="00BB7CCA" w:rsidRPr="004B44F6">
        <w:rPr>
          <w:color w:val="39A5B7" w:themeColor="accent1"/>
          <w:sz w:val="20"/>
        </w:rPr>
        <w:t>e</w:t>
      </w:r>
    </w:p>
    <w:p w14:paraId="1E1214B2" w14:textId="3361B60F" w:rsidR="0070223A" w:rsidRDefault="0070223A" w:rsidP="0070223A">
      <w:pPr>
        <w:pStyle w:val="Subsection"/>
        <w:spacing w:before="0" w:after="0"/>
        <w:rPr>
          <w:sz w:val="16"/>
        </w:rPr>
      </w:pPr>
      <w:r>
        <w:rPr>
          <w:sz w:val="16"/>
        </w:rPr>
        <w:t xml:space="preserve">Aya Healthcare, Registered Travel Nurse </w:t>
      </w:r>
      <w:r w:rsidRPr="00262CC7">
        <w:rPr>
          <w:sz w:val="16"/>
        </w:rPr>
        <w:t>| </w:t>
      </w:r>
      <w:r>
        <w:rPr>
          <w:sz w:val="16"/>
        </w:rPr>
        <w:t xml:space="preserve">December 2019 to Present </w:t>
      </w:r>
    </w:p>
    <w:p w14:paraId="33BF48A9" w14:textId="77777777" w:rsidR="0070223A" w:rsidRDefault="0070223A" w:rsidP="0070223A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>Emergency Department – Mount Auburn Hospital – December 2019 to June 2020</w:t>
      </w:r>
    </w:p>
    <w:p w14:paraId="630EC062" w14:textId="77777777" w:rsidR="0070223A" w:rsidRDefault="0070223A" w:rsidP="0070223A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Emergency Department – Northeast Georgia Medical Center – July 2020 to December 2020 </w:t>
      </w:r>
    </w:p>
    <w:p w14:paraId="11E85370" w14:textId="77777777" w:rsidR="002F350C" w:rsidRDefault="002F350C" w:rsidP="0070223A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>Intensive Care Unit (ICU) – Mount Sinai Hospital – January 2021 to May 2021</w:t>
      </w:r>
    </w:p>
    <w:p w14:paraId="0FA82F47" w14:textId="77777777" w:rsidR="002F350C" w:rsidRDefault="002F350C" w:rsidP="0070223A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Emergency Department – Prisma Baptist Health Hospital – May 2021 to October 2021 </w:t>
      </w:r>
    </w:p>
    <w:p w14:paraId="2FFBC588" w14:textId="76A216B3" w:rsidR="002F350C" w:rsidRDefault="002F350C" w:rsidP="0070223A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>Emergency Department – Calvert Health Hospital Center – May 2022 to August 2022</w:t>
      </w:r>
    </w:p>
    <w:p w14:paraId="0FD67C15" w14:textId="426625AC" w:rsidR="002F350C" w:rsidRDefault="002F350C" w:rsidP="0070223A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Emergency Department – Adventist Health Shady Grove Medical </w:t>
      </w:r>
      <w:r w:rsidR="005B71F4">
        <w:rPr>
          <w:sz w:val="16"/>
        </w:rPr>
        <w:t>Center -</w:t>
      </w:r>
      <w:r>
        <w:rPr>
          <w:sz w:val="16"/>
        </w:rPr>
        <w:t xml:space="preserve"> September 2022 to November 2022</w:t>
      </w:r>
    </w:p>
    <w:p w14:paraId="713AB0BE" w14:textId="47FCC850" w:rsidR="0070223A" w:rsidRDefault="002F350C" w:rsidP="0070223A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Emergency Department – University of Virginia Prince Williams Medical Center – November 2022 to </w:t>
      </w:r>
      <w:r w:rsidR="004E2504">
        <w:rPr>
          <w:sz w:val="16"/>
        </w:rPr>
        <w:t>January 2024</w:t>
      </w:r>
      <w:r w:rsidR="0070223A">
        <w:rPr>
          <w:sz w:val="16"/>
        </w:rPr>
        <w:t xml:space="preserve"> </w:t>
      </w:r>
    </w:p>
    <w:p w14:paraId="47185BDB" w14:textId="040354C3" w:rsidR="004E2504" w:rsidRPr="004E2504" w:rsidRDefault="005B71F4" w:rsidP="004E2504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Emergency Department – Riverside Regional Medical Center </w:t>
      </w:r>
      <w:r w:rsidR="004E2504">
        <w:rPr>
          <w:sz w:val="16"/>
        </w:rPr>
        <w:t>–</w:t>
      </w:r>
      <w:r>
        <w:rPr>
          <w:sz w:val="16"/>
        </w:rPr>
        <w:t xml:space="preserve"> </w:t>
      </w:r>
      <w:r w:rsidR="004E2504">
        <w:rPr>
          <w:sz w:val="16"/>
        </w:rPr>
        <w:t>January 2024 to March 2024</w:t>
      </w:r>
    </w:p>
    <w:p w14:paraId="0CE0D198" w14:textId="7D5F7F13" w:rsidR="0070223A" w:rsidRDefault="0070223A" w:rsidP="0070223A">
      <w:pPr>
        <w:pStyle w:val="Subsection"/>
        <w:spacing w:before="0" w:after="0"/>
        <w:rPr>
          <w:sz w:val="16"/>
        </w:rPr>
      </w:pPr>
      <w:r>
        <w:rPr>
          <w:sz w:val="16"/>
        </w:rPr>
        <w:t xml:space="preserve">American Mobile Nursing, Registered Travel Nurse </w:t>
      </w:r>
      <w:r w:rsidRPr="00262CC7">
        <w:rPr>
          <w:sz w:val="16"/>
        </w:rPr>
        <w:t>|</w:t>
      </w:r>
      <w:r>
        <w:rPr>
          <w:sz w:val="16"/>
        </w:rPr>
        <w:t xml:space="preserve"> October 2021 to May 2022</w:t>
      </w:r>
    </w:p>
    <w:p w14:paraId="7DE2D13D" w14:textId="04768ED0" w:rsidR="002F350C" w:rsidRDefault="002F350C" w:rsidP="002F350C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Intensive Care Unit - Emory Decatur Hospital – October 2021 to May 2022 </w:t>
      </w:r>
    </w:p>
    <w:p w14:paraId="77E03D68" w14:textId="3D3709B2" w:rsidR="004E2504" w:rsidRDefault="004E2504" w:rsidP="002F350C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>Intensive Care Unit – Allegheny Valley Medical Center – March 2024 to Present</w:t>
      </w:r>
    </w:p>
    <w:p w14:paraId="27D57A34" w14:textId="6D8F698C" w:rsidR="0070223A" w:rsidRDefault="0070223A" w:rsidP="0070223A">
      <w:pPr>
        <w:pStyle w:val="Subsection"/>
        <w:spacing w:before="0" w:after="0"/>
        <w:rPr>
          <w:sz w:val="16"/>
        </w:rPr>
      </w:pPr>
      <w:r>
        <w:rPr>
          <w:sz w:val="16"/>
        </w:rPr>
        <w:t xml:space="preserve">Maxim Healthcare, Registered Travel Nurse </w:t>
      </w:r>
      <w:r w:rsidRPr="00262CC7">
        <w:rPr>
          <w:sz w:val="16"/>
        </w:rPr>
        <w:t>|</w:t>
      </w:r>
      <w:r>
        <w:rPr>
          <w:sz w:val="16"/>
        </w:rPr>
        <w:t>May 2018 to December 2019</w:t>
      </w:r>
    </w:p>
    <w:p w14:paraId="7DDFB8EB" w14:textId="063A9F04" w:rsidR="0070223A" w:rsidRDefault="0070223A" w:rsidP="0070223A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>Telemetry Float – Boston Medical Center – May 2018 to September 2018</w:t>
      </w:r>
    </w:p>
    <w:p w14:paraId="69A105C8" w14:textId="6B16428F" w:rsidR="0070223A" w:rsidRDefault="0070223A" w:rsidP="0070223A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Medical/Surgical Unit – Bon </w:t>
      </w:r>
      <w:proofErr w:type="spellStart"/>
      <w:r>
        <w:rPr>
          <w:sz w:val="16"/>
        </w:rPr>
        <w:t>Seour</w:t>
      </w:r>
      <w:proofErr w:type="spellEnd"/>
      <w:r>
        <w:rPr>
          <w:sz w:val="16"/>
        </w:rPr>
        <w:t xml:space="preserve"> Memorial Regional Hospital – March 2019 to June 2019 </w:t>
      </w:r>
    </w:p>
    <w:p w14:paraId="66D543D9" w14:textId="1C397075" w:rsidR="0070223A" w:rsidRDefault="0070223A" w:rsidP="0070223A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>Cardiac Step Down and Cardiac Critical Care Unit – George Washington University Hospital – June 2019 to August 2019</w:t>
      </w:r>
    </w:p>
    <w:p w14:paraId="629BEBFA" w14:textId="512B53CC" w:rsidR="0070223A" w:rsidRDefault="0070223A" w:rsidP="0070223A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>Cardiac Step Down and ICU Float Pool – Phoebe Putney Memorial Hospital – August 2019 to December 2019</w:t>
      </w:r>
    </w:p>
    <w:p w14:paraId="7E175BC7" w14:textId="15A8F2BA" w:rsidR="006328B8" w:rsidRPr="00262CC7" w:rsidRDefault="006328B8" w:rsidP="006328B8">
      <w:pPr>
        <w:pStyle w:val="Subsection"/>
        <w:spacing w:before="0" w:after="0"/>
        <w:rPr>
          <w:sz w:val="16"/>
        </w:rPr>
      </w:pPr>
      <w:r>
        <w:rPr>
          <w:sz w:val="16"/>
        </w:rPr>
        <w:t>Rapid Response Nurse</w:t>
      </w:r>
      <w:r w:rsidRPr="00262CC7">
        <w:rPr>
          <w:sz w:val="16"/>
        </w:rPr>
        <w:t>, REGISTERED</w:t>
      </w:r>
      <w:r>
        <w:rPr>
          <w:sz w:val="16"/>
        </w:rPr>
        <w:t xml:space="preserve"> </w:t>
      </w:r>
      <w:r w:rsidRPr="00262CC7">
        <w:rPr>
          <w:sz w:val="16"/>
        </w:rPr>
        <w:t>NUrse | </w:t>
      </w:r>
      <w:r>
        <w:rPr>
          <w:sz w:val="16"/>
        </w:rPr>
        <w:t>Medstar Washington Hospital Center</w:t>
      </w:r>
      <w:r w:rsidRPr="00262CC7">
        <w:rPr>
          <w:sz w:val="16"/>
        </w:rPr>
        <w:t xml:space="preserve"> | </w:t>
      </w:r>
      <w:r>
        <w:rPr>
          <w:sz w:val="16"/>
        </w:rPr>
        <w:t>March 2018-May 2018</w:t>
      </w:r>
    </w:p>
    <w:p w14:paraId="0F2CA4B7" w14:textId="77777777" w:rsidR="00380BDE" w:rsidRDefault="006328B8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Responded throughout the hospital to various codes such as: Stroke, Rapid Response, Code Blue, and </w:t>
      </w:r>
      <w:r w:rsidR="00380BDE">
        <w:rPr>
          <w:sz w:val="16"/>
        </w:rPr>
        <w:t xml:space="preserve">Code Critical Airway </w:t>
      </w:r>
    </w:p>
    <w:p w14:paraId="5CE7644F" w14:textId="77777777" w:rsidR="00380BDE" w:rsidRDefault="00380BDE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Was a resource for nurses during night shift for IV starts, patient concerns, and questions regarding a higher level of </w:t>
      </w:r>
      <w:proofErr w:type="gramStart"/>
      <w:r>
        <w:rPr>
          <w:sz w:val="16"/>
        </w:rPr>
        <w:t>care</w:t>
      </w:r>
      <w:proofErr w:type="gramEnd"/>
      <w:r>
        <w:rPr>
          <w:sz w:val="16"/>
        </w:rPr>
        <w:t xml:space="preserve"> </w:t>
      </w:r>
    </w:p>
    <w:p w14:paraId="7A716679" w14:textId="3E9BB408" w:rsidR="00380BDE" w:rsidRDefault="00380BDE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Helped in the emergency department with </w:t>
      </w:r>
      <w:r w:rsidR="00877123">
        <w:rPr>
          <w:sz w:val="16"/>
        </w:rPr>
        <w:t>yellow</w:t>
      </w:r>
      <w:r>
        <w:rPr>
          <w:sz w:val="16"/>
        </w:rPr>
        <w:t xml:space="preserve"> and code white. (Traumas and Cardiac Events)</w:t>
      </w:r>
    </w:p>
    <w:p w14:paraId="6128E70A" w14:textId="5195ADE0" w:rsidR="006328B8" w:rsidRPr="00262CC7" w:rsidRDefault="00380BDE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>Worked with Flight Nurses to assist in organ transplant transfers to the OR</w:t>
      </w:r>
      <w:r w:rsidR="006328B8" w:rsidRPr="00262CC7">
        <w:rPr>
          <w:sz w:val="16"/>
        </w:rPr>
        <w:t xml:space="preserve"> </w:t>
      </w:r>
    </w:p>
    <w:p w14:paraId="5E33BDDB" w14:textId="3E007368" w:rsidR="006328B8" w:rsidRPr="00262CC7" w:rsidRDefault="006328B8" w:rsidP="006328B8">
      <w:pPr>
        <w:pStyle w:val="Subsection"/>
        <w:spacing w:before="0" w:after="0"/>
        <w:rPr>
          <w:sz w:val="16"/>
        </w:rPr>
      </w:pPr>
      <w:r>
        <w:rPr>
          <w:sz w:val="16"/>
        </w:rPr>
        <w:t>Neurological Intensive Care Unit</w:t>
      </w:r>
      <w:r w:rsidRPr="00262CC7">
        <w:rPr>
          <w:sz w:val="16"/>
        </w:rPr>
        <w:t>, REGISTERED NUrse | </w:t>
      </w:r>
      <w:r>
        <w:rPr>
          <w:sz w:val="16"/>
        </w:rPr>
        <w:t>Medstar Washington Hospital Center</w:t>
      </w:r>
      <w:r w:rsidRPr="00262CC7">
        <w:rPr>
          <w:sz w:val="16"/>
        </w:rPr>
        <w:t xml:space="preserve"> | </w:t>
      </w:r>
      <w:r>
        <w:rPr>
          <w:sz w:val="16"/>
        </w:rPr>
        <w:t>December 2017-March 2018</w:t>
      </w:r>
    </w:p>
    <w:p w14:paraId="0207560D" w14:textId="60C61DF2" w:rsidR="006328B8" w:rsidRDefault="00380BDE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Worked on Neuro ICU unit as a bridge program for Rapid Response </w:t>
      </w:r>
    </w:p>
    <w:p w14:paraId="7E278A7C" w14:textId="5B9F5FC0" w:rsidR="00380BDE" w:rsidRDefault="00380BDE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Worked with critical care drips and learned to manage ventilators, BIPAP, and proper patient care management of these devices. </w:t>
      </w:r>
    </w:p>
    <w:p w14:paraId="0C293D31" w14:textId="048185B6" w:rsidR="00380BDE" w:rsidRDefault="00380BDE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Assisted physicians with A-Line placement, and PICC Line Placement. </w:t>
      </w:r>
    </w:p>
    <w:p w14:paraId="77F3414C" w14:textId="64C385C6" w:rsidR="00380BDE" w:rsidRPr="00262CC7" w:rsidRDefault="00380BDE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Learned management of A-Lines and Central Lines </w:t>
      </w:r>
    </w:p>
    <w:p w14:paraId="13CAA88E" w14:textId="5078908F" w:rsidR="006328B8" w:rsidRPr="00262CC7" w:rsidRDefault="006328B8" w:rsidP="006328B8">
      <w:pPr>
        <w:pStyle w:val="Subsection"/>
        <w:spacing w:before="0" w:after="0"/>
        <w:rPr>
          <w:sz w:val="16"/>
        </w:rPr>
      </w:pPr>
      <w:r w:rsidRPr="00262CC7">
        <w:rPr>
          <w:sz w:val="16"/>
        </w:rPr>
        <w:t>MEDICAL/SURGICAl</w:t>
      </w:r>
      <w:r>
        <w:rPr>
          <w:sz w:val="16"/>
        </w:rPr>
        <w:t xml:space="preserve"> PSYCHCIATRIC UNIT</w:t>
      </w:r>
      <w:r w:rsidRPr="00262CC7">
        <w:rPr>
          <w:sz w:val="16"/>
        </w:rPr>
        <w:t>, REGISTERED</w:t>
      </w:r>
      <w:r>
        <w:rPr>
          <w:sz w:val="16"/>
        </w:rPr>
        <w:t xml:space="preserve"> </w:t>
      </w:r>
      <w:r w:rsidRPr="00262CC7">
        <w:rPr>
          <w:sz w:val="16"/>
        </w:rPr>
        <w:t>NUrse | </w:t>
      </w:r>
      <w:r>
        <w:rPr>
          <w:sz w:val="16"/>
        </w:rPr>
        <w:t>Medstar Washington Hospital Center</w:t>
      </w:r>
      <w:r w:rsidRPr="00262CC7">
        <w:rPr>
          <w:sz w:val="16"/>
        </w:rPr>
        <w:t xml:space="preserve"> | </w:t>
      </w:r>
      <w:r>
        <w:rPr>
          <w:sz w:val="16"/>
        </w:rPr>
        <w:t>August 2</w:t>
      </w:r>
      <w:r w:rsidRPr="00262CC7">
        <w:rPr>
          <w:sz w:val="16"/>
        </w:rPr>
        <w:t>01</w:t>
      </w:r>
      <w:r>
        <w:rPr>
          <w:sz w:val="16"/>
        </w:rPr>
        <w:t>6</w:t>
      </w:r>
      <w:r w:rsidRPr="00262CC7">
        <w:rPr>
          <w:sz w:val="16"/>
        </w:rPr>
        <w:t>-</w:t>
      </w:r>
      <w:r>
        <w:rPr>
          <w:sz w:val="16"/>
        </w:rPr>
        <w:t xml:space="preserve"> December 2017</w:t>
      </w:r>
    </w:p>
    <w:p w14:paraId="32E749B8" w14:textId="242D8CDF" w:rsidR="00380BDE" w:rsidRDefault="006328B8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 w:rsidRPr="00262CC7">
        <w:rPr>
          <w:sz w:val="16"/>
        </w:rPr>
        <w:t>Worked within the medical/surgical unit</w:t>
      </w:r>
      <w:r w:rsidR="00380BDE">
        <w:rPr>
          <w:sz w:val="16"/>
        </w:rPr>
        <w:t xml:space="preserve"> that cohorted patients with a psychiatric diagnosis including TBIs. </w:t>
      </w:r>
    </w:p>
    <w:p w14:paraId="3EDD7CF3" w14:textId="77777777" w:rsidR="00380BDE" w:rsidRDefault="00380BDE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Management of psychiatric medications and patients with a variety of medical and behavioral difficulties </w:t>
      </w:r>
    </w:p>
    <w:p w14:paraId="219AC9CD" w14:textId="77777777" w:rsidR="00380BDE" w:rsidRDefault="00380BDE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Worked on a locked unit with a very strict population management protocol. </w:t>
      </w:r>
    </w:p>
    <w:p w14:paraId="60B10EE6" w14:textId="41F547E1" w:rsidR="006328B8" w:rsidRPr="00262CC7" w:rsidRDefault="00380BDE" w:rsidP="006328B8">
      <w:pPr>
        <w:pStyle w:val="ListBullet"/>
        <w:numPr>
          <w:ilvl w:val="0"/>
          <w:numId w:val="10"/>
        </w:numPr>
        <w:spacing w:after="0"/>
        <w:rPr>
          <w:sz w:val="16"/>
        </w:rPr>
      </w:pPr>
      <w:r>
        <w:rPr>
          <w:sz w:val="16"/>
        </w:rPr>
        <w:t xml:space="preserve">Learned important crisis management skills, and de-escalation </w:t>
      </w:r>
      <w:r w:rsidR="00877123">
        <w:rPr>
          <w:sz w:val="16"/>
        </w:rPr>
        <w:t>techniques.</w:t>
      </w:r>
      <w:r>
        <w:rPr>
          <w:sz w:val="16"/>
        </w:rPr>
        <w:t xml:space="preserve">  </w:t>
      </w:r>
      <w:r w:rsidR="006328B8" w:rsidRPr="00262CC7">
        <w:rPr>
          <w:sz w:val="16"/>
        </w:rPr>
        <w:t xml:space="preserve"> </w:t>
      </w:r>
    </w:p>
    <w:p w14:paraId="45CE3B6D" w14:textId="77777777" w:rsidR="006328B8" w:rsidRPr="006328B8" w:rsidRDefault="006328B8" w:rsidP="006328B8">
      <w:pPr>
        <w:pStyle w:val="ListBullet"/>
        <w:numPr>
          <w:ilvl w:val="0"/>
          <w:numId w:val="0"/>
        </w:numPr>
        <w:spacing w:after="0"/>
        <w:ind w:left="144" w:hanging="144"/>
      </w:pPr>
    </w:p>
    <w:p w14:paraId="24361FA5" w14:textId="77777777" w:rsidR="00153A76" w:rsidRPr="00262CC7" w:rsidRDefault="00153A76" w:rsidP="00153A76">
      <w:pPr>
        <w:pStyle w:val="SectionHeading"/>
        <w:spacing w:before="0" w:after="0"/>
        <w:rPr>
          <w:rFonts w:asciiTheme="minorHAnsi" w:hAnsiTheme="minorHAnsi"/>
          <w:b w:val="0"/>
          <w:color w:val="auto"/>
          <w:sz w:val="16"/>
          <w:szCs w:val="18"/>
        </w:rPr>
      </w:pPr>
      <w:r w:rsidRPr="00262CC7">
        <w:rPr>
          <w:sz w:val="20"/>
        </w:rPr>
        <w:t>Education</w:t>
      </w:r>
      <w:r w:rsidRPr="00262CC7">
        <w:rPr>
          <w:sz w:val="20"/>
        </w:rPr>
        <w:br/>
      </w:r>
      <w:r w:rsidR="00421368" w:rsidRPr="00262CC7">
        <w:rPr>
          <w:rFonts w:asciiTheme="minorHAnsi" w:hAnsiTheme="minorHAnsi"/>
          <w:color w:val="auto"/>
          <w:sz w:val="16"/>
          <w:szCs w:val="18"/>
        </w:rPr>
        <w:t>T</w:t>
      </w:r>
      <w:r w:rsidRPr="00262CC7">
        <w:rPr>
          <w:rFonts w:asciiTheme="minorHAnsi" w:hAnsiTheme="minorHAnsi"/>
          <w:color w:val="auto"/>
          <w:sz w:val="16"/>
          <w:szCs w:val="18"/>
        </w:rPr>
        <w:t xml:space="preserve">he University of Rhode Island </w:t>
      </w:r>
      <w:r w:rsidRPr="00262CC7">
        <w:rPr>
          <w:rFonts w:asciiTheme="minorHAnsi" w:hAnsiTheme="minorHAnsi"/>
          <w:b w:val="0"/>
          <w:color w:val="auto"/>
          <w:sz w:val="16"/>
          <w:szCs w:val="18"/>
        </w:rPr>
        <w:t xml:space="preserve">(Kingston, RI) </w:t>
      </w:r>
      <w:r w:rsidRPr="00262CC7">
        <w:rPr>
          <w:rFonts w:asciiTheme="minorHAnsi" w:hAnsiTheme="minorHAnsi"/>
          <w:b w:val="0"/>
          <w:color w:val="auto"/>
          <w:sz w:val="16"/>
          <w:szCs w:val="18"/>
        </w:rPr>
        <w:tab/>
      </w:r>
      <w:r w:rsidRPr="00262CC7">
        <w:rPr>
          <w:rFonts w:asciiTheme="minorHAnsi" w:hAnsiTheme="minorHAnsi"/>
          <w:b w:val="0"/>
          <w:color w:val="auto"/>
          <w:sz w:val="16"/>
          <w:szCs w:val="18"/>
        </w:rPr>
        <w:tab/>
      </w:r>
      <w:r w:rsidRPr="00262CC7">
        <w:rPr>
          <w:rFonts w:asciiTheme="minorHAnsi" w:hAnsiTheme="minorHAnsi"/>
          <w:b w:val="0"/>
          <w:color w:val="auto"/>
          <w:sz w:val="16"/>
          <w:szCs w:val="18"/>
        </w:rPr>
        <w:tab/>
        <w:t xml:space="preserve">                                 </w:t>
      </w:r>
      <w:r w:rsidRPr="00262CC7">
        <w:rPr>
          <w:rFonts w:asciiTheme="minorHAnsi" w:hAnsiTheme="minorHAnsi"/>
          <w:b w:val="0"/>
          <w:color w:val="auto"/>
          <w:sz w:val="16"/>
          <w:szCs w:val="18"/>
        </w:rPr>
        <w:tab/>
      </w:r>
      <w:r w:rsidRPr="00262CC7">
        <w:rPr>
          <w:rFonts w:asciiTheme="minorHAnsi" w:hAnsiTheme="minorHAnsi"/>
          <w:b w:val="0"/>
          <w:color w:val="auto"/>
          <w:sz w:val="16"/>
          <w:szCs w:val="18"/>
        </w:rPr>
        <w:tab/>
      </w:r>
      <w:r w:rsidR="00421368" w:rsidRPr="00262CC7">
        <w:rPr>
          <w:rFonts w:asciiTheme="minorHAnsi" w:hAnsiTheme="minorHAnsi"/>
          <w:b w:val="0"/>
          <w:color w:val="auto"/>
          <w:sz w:val="16"/>
          <w:szCs w:val="18"/>
        </w:rPr>
        <w:tab/>
      </w:r>
      <w:r w:rsidR="00421368" w:rsidRPr="00262CC7">
        <w:rPr>
          <w:rFonts w:asciiTheme="minorHAnsi" w:hAnsiTheme="minorHAnsi"/>
          <w:b w:val="0"/>
          <w:color w:val="auto"/>
          <w:sz w:val="16"/>
          <w:szCs w:val="18"/>
        </w:rPr>
        <w:tab/>
      </w:r>
      <w:r w:rsidRPr="00262CC7">
        <w:rPr>
          <w:rFonts w:asciiTheme="minorHAnsi" w:hAnsiTheme="minorHAnsi"/>
          <w:color w:val="auto"/>
          <w:sz w:val="16"/>
          <w:szCs w:val="18"/>
        </w:rPr>
        <w:t>Graduated</w:t>
      </w:r>
      <w:r w:rsidRPr="00262CC7">
        <w:rPr>
          <w:rFonts w:asciiTheme="minorHAnsi" w:hAnsiTheme="minorHAnsi"/>
          <w:b w:val="0"/>
          <w:color w:val="auto"/>
          <w:sz w:val="16"/>
          <w:szCs w:val="18"/>
        </w:rPr>
        <w:t>: December 2015</w:t>
      </w:r>
    </w:p>
    <w:p w14:paraId="4B68B91C" w14:textId="77777777" w:rsidR="00153A76" w:rsidRPr="00262CC7" w:rsidRDefault="00421368" w:rsidP="00153A76">
      <w:pPr>
        <w:pStyle w:val="ListParagraph"/>
        <w:numPr>
          <w:ilvl w:val="0"/>
          <w:numId w:val="7"/>
        </w:numPr>
        <w:spacing w:after="0"/>
        <w:rPr>
          <w:sz w:val="16"/>
          <w:szCs w:val="18"/>
        </w:rPr>
      </w:pPr>
      <w:r w:rsidRPr="00262CC7">
        <w:rPr>
          <w:sz w:val="16"/>
          <w:szCs w:val="18"/>
        </w:rPr>
        <w:t>Bachelor of Nursing Science</w:t>
      </w:r>
      <w:r w:rsidR="00153A76" w:rsidRPr="00262CC7">
        <w:rPr>
          <w:sz w:val="16"/>
          <w:szCs w:val="18"/>
        </w:rPr>
        <w:t xml:space="preserve"> and </w:t>
      </w:r>
      <w:r w:rsidRPr="00262CC7">
        <w:rPr>
          <w:sz w:val="16"/>
          <w:szCs w:val="18"/>
        </w:rPr>
        <w:t>Bachelor of Fine Arts</w:t>
      </w:r>
      <w:r w:rsidR="00153A76" w:rsidRPr="00262CC7">
        <w:rPr>
          <w:sz w:val="16"/>
          <w:szCs w:val="18"/>
        </w:rPr>
        <w:t xml:space="preserve"> (French)</w:t>
      </w:r>
    </w:p>
    <w:p w14:paraId="0B923B8B" w14:textId="77777777" w:rsidR="00153A76" w:rsidRPr="00262CC7" w:rsidRDefault="00153A76" w:rsidP="00153A76">
      <w:pPr>
        <w:pStyle w:val="ListParagraph"/>
        <w:numPr>
          <w:ilvl w:val="0"/>
          <w:numId w:val="7"/>
        </w:numPr>
        <w:spacing w:after="0"/>
        <w:rPr>
          <w:sz w:val="16"/>
          <w:szCs w:val="18"/>
        </w:rPr>
      </w:pPr>
      <w:r w:rsidRPr="00262CC7">
        <w:rPr>
          <w:sz w:val="16"/>
          <w:szCs w:val="18"/>
        </w:rPr>
        <w:t>GPA: 3.17/4.0</w:t>
      </w:r>
    </w:p>
    <w:p w14:paraId="5EDC9538" w14:textId="593DD692" w:rsidR="006A5A56" w:rsidRPr="006A5A56" w:rsidRDefault="006A5A56" w:rsidP="006A5A56">
      <w:pPr>
        <w:spacing w:after="0"/>
        <w:rPr>
          <w:sz w:val="16"/>
          <w:szCs w:val="18"/>
        </w:rPr>
      </w:pPr>
      <w:r>
        <w:rPr>
          <w:b/>
          <w:bCs/>
          <w:sz w:val="16"/>
          <w:szCs w:val="18"/>
        </w:rPr>
        <w:t xml:space="preserve">Simmons University </w:t>
      </w:r>
      <w:r>
        <w:rPr>
          <w:sz w:val="16"/>
          <w:szCs w:val="18"/>
        </w:rPr>
        <w:t>(Boston, MA)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="00442CBB">
        <w:rPr>
          <w:b/>
          <w:bCs/>
          <w:sz w:val="16"/>
          <w:szCs w:val="18"/>
        </w:rPr>
        <w:t>Transferred</w:t>
      </w:r>
      <w:r>
        <w:rPr>
          <w:b/>
          <w:bCs/>
          <w:sz w:val="16"/>
          <w:szCs w:val="18"/>
        </w:rPr>
        <w:t xml:space="preserve">: </w:t>
      </w:r>
      <w:r w:rsidR="00442CBB">
        <w:rPr>
          <w:sz w:val="16"/>
          <w:szCs w:val="18"/>
        </w:rPr>
        <w:t xml:space="preserve">October </w:t>
      </w:r>
      <w:r>
        <w:rPr>
          <w:sz w:val="16"/>
          <w:szCs w:val="18"/>
        </w:rPr>
        <w:t>2022</w:t>
      </w:r>
    </w:p>
    <w:p w14:paraId="553873C6" w14:textId="2ABFB25D" w:rsidR="006A5A56" w:rsidRDefault="006A5A56" w:rsidP="006A5A56">
      <w:pPr>
        <w:pStyle w:val="ListParagraph"/>
        <w:numPr>
          <w:ilvl w:val="0"/>
          <w:numId w:val="12"/>
        </w:numPr>
        <w:spacing w:after="0"/>
        <w:rPr>
          <w:sz w:val="16"/>
          <w:szCs w:val="18"/>
        </w:rPr>
      </w:pPr>
      <w:r>
        <w:rPr>
          <w:sz w:val="16"/>
          <w:szCs w:val="18"/>
        </w:rPr>
        <w:t xml:space="preserve">Master of Nursing Science  </w:t>
      </w:r>
    </w:p>
    <w:p w14:paraId="4C1E743D" w14:textId="172A71C1" w:rsidR="006A5A56" w:rsidRDefault="006A5A56" w:rsidP="006A5A56">
      <w:pPr>
        <w:pStyle w:val="ListParagraph"/>
        <w:numPr>
          <w:ilvl w:val="0"/>
          <w:numId w:val="12"/>
        </w:numPr>
        <w:spacing w:after="0"/>
        <w:rPr>
          <w:sz w:val="16"/>
          <w:szCs w:val="18"/>
        </w:rPr>
      </w:pPr>
      <w:r>
        <w:rPr>
          <w:sz w:val="16"/>
          <w:szCs w:val="18"/>
        </w:rPr>
        <w:t>Current GPA: 3.6</w:t>
      </w:r>
    </w:p>
    <w:p w14:paraId="525AB607" w14:textId="4E2514A7" w:rsidR="00632FB1" w:rsidRDefault="00632FB1" w:rsidP="006A5A56">
      <w:pPr>
        <w:pStyle w:val="ListParagraph"/>
        <w:numPr>
          <w:ilvl w:val="0"/>
          <w:numId w:val="12"/>
        </w:numPr>
        <w:spacing w:after="0"/>
        <w:rPr>
          <w:sz w:val="16"/>
          <w:szCs w:val="18"/>
        </w:rPr>
      </w:pPr>
      <w:r>
        <w:rPr>
          <w:sz w:val="16"/>
          <w:szCs w:val="18"/>
        </w:rPr>
        <w:t xml:space="preserve">Transferred 10/2023 to Purdue Global University </w:t>
      </w:r>
    </w:p>
    <w:p w14:paraId="7F963164" w14:textId="6947F10B" w:rsidR="00632FB1" w:rsidRPr="00442CBB" w:rsidRDefault="00632FB1" w:rsidP="00632FB1">
      <w:pPr>
        <w:spacing w:after="0"/>
        <w:rPr>
          <w:sz w:val="16"/>
          <w:szCs w:val="18"/>
        </w:rPr>
      </w:pPr>
      <w:r>
        <w:rPr>
          <w:b/>
          <w:bCs/>
          <w:sz w:val="16"/>
          <w:szCs w:val="18"/>
        </w:rPr>
        <w:t xml:space="preserve">Purdue Global University </w:t>
      </w:r>
      <w:r w:rsidR="00442CBB">
        <w:rPr>
          <w:sz w:val="16"/>
          <w:szCs w:val="18"/>
        </w:rPr>
        <w:t xml:space="preserve">(Lafayette, IN) </w:t>
      </w:r>
      <w:r w:rsidR="00442CBB">
        <w:rPr>
          <w:sz w:val="16"/>
          <w:szCs w:val="18"/>
        </w:rPr>
        <w:tab/>
      </w:r>
      <w:r w:rsidR="00442CBB">
        <w:rPr>
          <w:sz w:val="16"/>
          <w:szCs w:val="18"/>
        </w:rPr>
        <w:tab/>
      </w:r>
      <w:r w:rsidR="00442CBB">
        <w:rPr>
          <w:sz w:val="16"/>
          <w:szCs w:val="18"/>
        </w:rPr>
        <w:tab/>
      </w:r>
      <w:r w:rsidR="00442CBB">
        <w:rPr>
          <w:sz w:val="16"/>
          <w:szCs w:val="18"/>
        </w:rPr>
        <w:tab/>
      </w:r>
      <w:r w:rsidR="00442CBB">
        <w:rPr>
          <w:sz w:val="16"/>
          <w:szCs w:val="18"/>
        </w:rPr>
        <w:tab/>
      </w:r>
      <w:r w:rsidR="00442CBB">
        <w:rPr>
          <w:sz w:val="16"/>
          <w:szCs w:val="18"/>
        </w:rPr>
        <w:tab/>
      </w:r>
      <w:r w:rsidR="00442CBB">
        <w:rPr>
          <w:sz w:val="16"/>
          <w:szCs w:val="18"/>
        </w:rPr>
        <w:tab/>
      </w:r>
      <w:r w:rsidR="00442CBB">
        <w:rPr>
          <w:sz w:val="16"/>
          <w:szCs w:val="18"/>
        </w:rPr>
        <w:tab/>
      </w:r>
      <w:r w:rsidR="00442CBB">
        <w:rPr>
          <w:b/>
          <w:bCs/>
          <w:sz w:val="16"/>
          <w:szCs w:val="18"/>
        </w:rPr>
        <w:t xml:space="preserve">Graduation: </w:t>
      </w:r>
      <w:r w:rsidR="00442CBB">
        <w:rPr>
          <w:sz w:val="16"/>
          <w:szCs w:val="18"/>
        </w:rPr>
        <w:t>September 2024</w:t>
      </w:r>
    </w:p>
    <w:p w14:paraId="527D0632" w14:textId="53A06289" w:rsidR="00632FB1" w:rsidRDefault="00632FB1" w:rsidP="00632FB1">
      <w:pPr>
        <w:pStyle w:val="ListParagraph"/>
        <w:numPr>
          <w:ilvl w:val="0"/>
          <w:numId w:val="12"/>
        </w:numPr>
        <w:spacing w:after="0"/>
        <w:rPr>
          <w:sz w:val="16"/>
          <w:szCs w:val="18"/>
        </w:rPr>
      </w:pPr>
      <w:r>
        <w:rPr>
          <w:sz w:val="16"/>
          <w:szCs w:val="18"/>
        </w:rPr>
        <w:t xml:space="preserve">MSN to DNP Program  </w:t>
      </w:r>
    </w:p>
    <w:p w14:paraId="21638149" w14:textId="2353BCBB" w:rsidR="00632FB1" w:rsidRDefault="00632FB1" w:rsidP="00632FB1">
      <w:pPr>
        <w:pStyle w:val="ListParagraph"/>
        <w:numPr>
          <w:ilvl w:val="0"/>
          <w:numId w:val="12"/>
        </w:numPr>
        <w:spacing w:after="0"/>
        <w:rPr>
          <w:sz w:val="16"/>
          <w:szCs w:val="18"/>
        </w:rPr>
      </w:pPr>
      <w:r>
        <w:rPr>
          <w:sz w:val="16"/>
          <w:szCs w:val="18"/>
        </w:rPr>
        <w:t xml:space="preserve">Current GPA: </w:t>
      </w:r>
      <w:r w:rsidR="004E2504">
        <w:rPr>
          <w:sz w:val="16"/>
          <w:szCs w:val="18"/>
        </w:rPr>
        <w:t>3.89</w:t>
      </w:r>
    </w:p>
    <w:p w14:paraId="0CAD0B4C" w14:textId="3BF22DAC" w:rsidR="00632FB1" w:rsidRPr="0070223A" w:rsidRDefault="00632FB1" w:rsidP="00385F65">
      <w:pPr>
        <w:pStyle w:val="ListParagraph"/>
        <w:numPr>
          <w:ilvl w:val="0"/>
          <w:numId w:val="12"/>
        </w:numPr>
        <w:spacing w:after="0"/>
        <w:rPr>
          <w:sz w:val="16"/>
          <w:szCs w:val="18"/>
        </w:rPr>
      </w:pPr>
      <w:r w:rsidRPr="0070223A">
        <w:rPr>
          <w:sz w:val="16"/>
          <w:szCs w:val="18"/>
        </w:rPr>
        <w:t xml:space="preserve">Started 10/2023 </w:t>
      </w:r>
      <w:r w:rsidRPr="0070223A">
        <w:rPr>
          <w:sz w:val="16"/>
          <w:szCs w:val="18"/>
        </w:rPr>
        <w:tab/>
      </w:r>
    </w:p>
    <w:p w14:paraId="4961449D" w14:textId="77777777" w:rsidR="00153A76" w:rsidRPr="00262CC7" w:rsidRDefault="00153A76" w:rsidP="00153A76">
      <w:pPr>
        <w:pStyle w:val="ListParagraph"/>
        <w:spacing w:after="0"/>
        <w:rPr>
          <w:sz w:val="14"/>
        </w:rPr>
      </w:pPr>
    </w:p>
    <w:p w14:paraId="33920657" w14:textId="77777777" w:rsidR="00153A76" w:rsidRPr="00262CC7" w:rsidRDefault="00153A76" w:rsidP="00153A76">
      <w:pPr>
        <w:pStyle w:val="SectionHeading"/>
        <w:spacing w:before="0" w:after="0"/>
        <w:rPr>
          <w:sz w:val="20"/>
        </w:rPr>
      </w:pPr>
      <w:r w:rsidRPr="00262CC7">
        <w:rPr>
          <w:sz w:val="20"/>
        </w:rPr>
        <w:t xml:space="preserve">Certifications </w:t>
      </w:r>
    </w:p>
    <w:p w14:paraId="5E198B76" w14:textId="0BC6507F" w:rsidR="0043445E" w:rsidRPr="0043445E" w:rsidRDefault="0043445E" w:rsidP="00153A76">
      <w:pPr>
        <w:pStyle w:val="ListParagraph"/>
        <w:numPr>
          <w:ilvl w:val="0"/>
          <w:numId w:val="9"/>
        </w:numPr>
        <w:spacing w:after="0"/>
        <w:rPr>
          <w:color w:val="auto"/>
          <w:sz w:val="16"/>
          <w:szCs w:val="18"/>
        </w:rPr>
      </w:pPr>
      <w:r>
        <w:rPr>
          <w:b/>
          <w:color w:val="auto"/>
          <w:sz w:val="16"/>
          <w:szCs w:val="18"/>
        </w:rPr>
        <w:t xml:space="preserve">ACLS </w:t>
      </w:r>
      <w:r>
        <w:rPr>
          <w:color w:val="auto"/>
          <w:sz w:val="16"/>
          <w:szCs w:val="18"/>
        </w:rPr>
        <w:t>(American Heart Association)</w:t>
      </w:r>
      <w:r w:rsidR="00A77544">
        <w:rPr>
          <w:color w:val="auto"/>
          <w:sz w:val="16"/>
          <w:szCs w:val="18"/>
        </w:rPr>
        <w:tab/>
      </w:r>
      <w:r w:rsidR="00A77544">
        <w:rPr>
          <w:color w:val="auto"/>
          <w:sz w:val="16"/>
          <w:szCs w:val="18"/>
        </w:rPr>
        <w:tab/>
      </w:r>
      <w:r w:rsidR="00A77544">
        <w:rPr>
          <w:color w:val="auto"/>
          <w:sz w:val="16"/>
          <w:szCs w:val="18"/>
        </w:rPr>
        <w:tab/>
      </w:r>
      <w:r w:rsidR="00A77544">
        <w:rPr>
          <w:color w:val="auto"/>
          <w:sz w:val="16"/>
          <w:szCs w:val="18"/>
        </w:rPr>
        <w:tab/>
      </w:r>
      <w:r w:rsidR="00A77544">
        <w:rPr>
          <w:color w:val="auto"/>
          <w:sz w:val="16"/>
          <w:szCs w:val="18"/>
        </w:rPr>
        <w:tab/>
      </w:r>
      <w:r w:rsidR="00A77544">
        <w:rPr>
          <w:color w:val="auto"/>
          <w:sz w:val="16"/>
          <w:szCs w:val="18"/>
        </w:rPr>
        <w:tab/>
      </w:r>
      <w:r w:rsidR="00A77544">
        <w:rPr>
          <w:color w:val="auto"/>
          <w:sz w:val="16"/>
          <w:szCs w:val="18"/>
        </w:rPr>
        <w:tab/>
      </w:r>
      <w:r w:rsidR="00A77544">
        <w:rPr>
          <w:b/>
          <w:color w:val="auto"/>
          <w:sz w:val="16"/>
          <w:szCs w:val="18"/>
        </w:rPr>
        <w:t xml:space="preserve">Expiration   </w:t>
      </w:r>
      <w:r w:rsidR="00A77544">
        <w:rPr>
          <w:color w:val="auto"/>
          <w:sz w:val="16"/>
          <w:szCs w:val="18"/>
        </w:rPr>
        <w:t>03/202</w:t>
      </w:r>
      <w:r w:rsidR="004E2504">
        <w:rPr>
          <w:color w:val="auto"/>
          <w:sz w:val="16"/>
          <w:szCs w:val="18"/>
        </w:rPr>
        <w:t>6</w:t>
      </w:r>
    </w:p>
    <w:p w14:paraId="1AA631D3" w14:textId="3BDF6C34" w:rsidR="00F03A7E" w:rsidRPr="00F03A7E" w:rsidRDefault="00153A76" w:rsidP="00153A76">
      <w:pPr>
        <w:pStyle w:val="ListParagraph"/>
        <w:numPr>
          <w:ilvl w:val="0"/>
          <w:numId w:val="9"/>
        </w:numPr>
        <w:spacing w:after="0"/>
        <w:rPr>
          <w:color w:val="auto"/>
          <w:sz w:val="16"/>
          <w:szCs w:val="18"/>
        </w:rPr>
      </w:pPr>
      <w:r w:rsidRPr="00262CC7">
        <w:rPr>
          <w:b/>
          <w:color w:val="auto"/>
          <w:sz w:val="16"/>
          <w:szCs w:val="18"/>
        </w:rPr>
        <w:t>BCLS</w:t>
      </w:r>
      <w:r w:rsidRPr="00262CC7">
        <w:rPr>
          <w:color w:val="auto"/>
          <w:sz w:val="16"/>
          <w:szCs w:val="18"/>
        </w:rPr>
        <w:t xml:space="preserve"> </w:t>
      </w:r>
      <w:r w:rsidRPr="00262CC7">
        <w:rPr>
          <w:sz w:val="16"/>
          <w:szCs w:val="18"/>
        </w:rPr>
        <w:t xml:space="preserve">(American Heart Association) </w:t>
      </w:r>
      <w:r w:rsidR="006C5487">
        <w:rPr>
          <w:sz w:val="16"/>
          <w:szCs w:val="18"/>
        </w:rPr>
        <w:tab/>
      </w:r>
      <w:r w:rsidR="006C5487">
        <w:rPr>
          <w:sz w:val="16"/>
          <w:szCs w:val="18"/>
        </w:rPr>
        <w:tab/>
      </w:r>
      <w:r w:rsidR="006C5487">
        <w:rPr>
          <w:sz w:val="16"/>
          <w:szCs w:val="18"/>
        </w:rPr>
        <w:tab/>
      </w:r>
      <w:r w:rsidR="006C5487">
        <w:rPr>
          <w:sz w:val="16"/>
          <w:szCs w:val="18"/>
        </w:rPr>
        <w:tab/>
      </w:r>
      <w:r w:rsidR="006C5487">
        <w:rPr>
          <w:sz w:val="16"/>
          <w:szCs w:val="18"/>
        </w:rPr>
        <w:tab/>
      </w:r>
      <w:r w:rsidR="006C5487">
        <w:rPr>
          <w:sz w:val="16"/>
          <w:szCs w:val="18"/>
        </w:rPr>
        <w:tab/>
      </w:r>
      <w:r w:rsidR="006C5487">
        <w:rPr>
          <w:sz w:val="16"/>
          <w:szCs w:val="18"/>
        </w:rPr>
        <w:tab/>
      </w:r>
      <w:r w:rsidR="006C5487">
        <w:rPr>
          <w:b/>
          <w:bCs/>
          <w:sz w:val="16"/>
          <w:szCs w:val="18"/>
        </w:rPr>
        <w:t xml:space="preserve">Expiration: </w:t>
      </w:r>
      <w:r w:rsidR="006C5487">
        <w:rPr>
          <w:sz w:val="16"/>
          <w:szCs w:val="18"/>
        </w:rPr>
        <w:t>03/202</w:t>
      </w:r>
      <w:r w:rsidR="004E2504">
        <w:rPr>
          <w:sz w:val="16"/>
          <w:szCs w:val="18"/>
        </w:rPr>
        <w:t>6</w:t>
      </w:r>
    </w:p>
    <w:p w14:paraId="7E606363" w14:textId="329B6FBB" w:rsidR="004B44F6" w:rsidRPr="004B44F6" w:rsidRDefault="006C5487" w:rsidP="00153A76">
      <w:pPr>
        <w:pStyle w:val="ListParagraph"/>
        <w:numPr>
          <w:ilvl w:val="0"/>
          <w:numId w:val="9"/>
        </w:numPr>
        <w:spacing w:after="0"/>
        <w:rPr>
          <w:color w:val="auto"/>
          <w:sz w:val="16"/>
          <w:szCs w:val="18"/>
        </w:rPr>
      </w:pPr>
      <w:r>
        <w:rPr>
          <w:b/>
          <w:color w:val="auto"/>
          <w:sz w:val="16"/>
          <w:szCs w:val="18"/>
        </w:rPr>
        <w:t>PALS</w:t>
      </w:r>
      <w:r w:rsidR="0070223A">
        <w:rPr>
          <w:b/>
          <w:color w:val="auto"/>
          <w:sz w:val="16"/>
          <w:szCs w:val="18"/>
        </w:rPr>
        <w:tab/>
      </w:r>
      <w:r w:rsidR="0070223A">
        <w:rPr>
          <w:b/>
          <w:color w:val="auto"/>
          <w:sz w:val="16"/>
          <w:szCs w:val="18"/>
        </w:rPr>
        <w:tab/>
      </w:r>
      <w:r w:rsidR="0070223A">
        <w:rPr>
          <w:b/>
          <w:color w:val="auto"/>
          <w:sz w:val="16"/>
          <w:szCs w:val="18"/>
        </w:rPr>
        <w:tab/>
      </w:r>
      <w:r w:rsidR="0070223A">
        <w:rPr>
          <w:b/>
          <w:color w:val="auto"/>
          <w:sz w:val="16"/>
          <w:szCs w:val="18"/>
        </w:rPr>
        <w:tab/>
      </w:r>
      <w:r w:rsidR="0070223A">
        <w:rPr>
          <w:b/>
          <w:color w:val="auto"/>
          <w:sz w:val="16"/>
          <w:szCs w:val="18"/>
        </w:rPr>
        <w:tab/>
      </w:r>
      <w:r w:rsidR="0070223A">
        <w:rPr>
          <w:b/>
          <w:color w:val="auto"/>
          <w:sz w:val="16"/>
          <w:szCs w:val="18"/>
        </w:rPr>
        <w:tab/>
      </w:r>
      <w:r w:rsidR="0070223A">
        <w:rPr>
          <w:b/>
          <w:color w:val="auto"/>
          <w:sz w:val="16"/>
          <w:szCs w:val="18"/>
        </w:rPr>
        <w:tab/>
      </w:r>
      <w:r w:rsidR="0070223A">
        <w:rPr>
          <w:b/>
          <w:color w:val="auto"/>
          <w:sz w:val="16"/>
          <w:szCs w:val="18"/>
        </w:rPr>
        <w:tab/>
      </w:r>
      <w:r w:rsidR="0070223A">
        <w:rPr>
          <w:b/>
          <w:color w:val="auto"/>
          <w:sz w:val="16"/>
          <w:szCs w:val="18"/>
        </w:rPr>
        <w:tab/>
      </w:r>
      <w:r w:rsidR="0070223A">
        <w:rPr>
          <w:b/>
          <w:color w:val="auto"/>
          <w:sz w:val="16"/>
          <w:szCs w:val="18"/>
        </w:rPr>
        <w:tab/>
        <w:t xml:space="preserve">Expiration: </w:t>
      </w:r>
      <w:r w:rsidR="0070223A">
        <w:rPr>
          <w:bCs/>
          <w:color w:val="auto"/>
          <w:sz w:val="16"/>
          <w:szCs w:val="18"/>
        </w:rPr>
        <w:t>02/2025</w:t>
      </w:r>
    </w:p>
    <w:p w14:paraId="509A297F" w14:textId="77777777" w:rsidR="004B44F6" w:rsidRPr="004B44F6" w:rsidRDefault="004B44F6" w:rsidP="00153A76">
      <w:pPr>
        <w:pStyle w:val="ListParagraph"/>
        <w:numPr>
          <w:ilvl w:val="0"/>
          <w:numId w:val="9"/>
        </w:numPr>
        <w:spacing w:after="0"/>
        <w:rPr>
          <w:color w:val="auto"/>
          <w:sz w:val="16"/>
          <w:szCs w:val="18"/>
        </w:rPr>
      </w:pPr>
      <w:r>
        <w:rPr>
          <w:b/>
          <w:color w:val="auto"/>
          <w:sz w:val="16"/>
          <w:szCs w:val="18"/>
        </w:rPr>
        <w:t>ENCP</w:t>
      </w:r>
      <w:r w:rsidR="006C5487">
        <w:rPr>
          <w:b/>
          <w:color w:val="auto"/>
          <w:sz w:val="16"/>
          <w:szCs w:val="18"/>
        </w:rPr>
        <w:tab/>
      </w:r>
    </w:p>
    <w:p w14:paraId="040A0024" w14:textId="03A7F269" w:rsidR="00153A76" w:rsidRPr="00262CC7" w:rsidRDefault="004B44F6" w:rsidP="00153A76">
      <w:pPr>
        <w:pStyle w:val="ListParagraph"/>
        <w:numPr>
          <w:ilvl w:val="0"/>
          <w:numId w:val="9"/>
        </w:numPr>
        <w:spacing w:after="0"/>
        <w:rPr>
          <w:color w:val="auto"/>
          <w:sz w:val="16"/>
          <w:szCs w:val="18"/>
        </w:rPr>
      </w:pPr>
      <w:r>
        <w:rPr>
          <w:b/>
          <w:color w:val="auto"/>
          <w:sz w:val="16"/>
          <w:szCs w:val="18"/>
        </w:rPr>
        <w:t>TNCC</w:t>
      </w:r>
      <w:r w:rsidR="006C5487">
        <w:rPr>
          <w:b/>
          <w:color w:val="auto"/>
          <w:sz w:val="16"/>
          <w:szCs w:val="18"/>
        </w:rPr>
        <w:tab/>
      </w:r>
      <w:r w:rsidR="00153A76" w:rsidRPr="00262CC7">
        <w:rPr>
          <w:color w:val="auto"/>
          <w:sz w:val="16"/>
          <w:szCs w:val="18"/>
        </w:rPr>
        <w:tab/>
      </w:r>
      <w:r w:rsidR="00153A76" w:rsidRPr="00262CC7">
        <w:rPr>
          <w:color w:val="auto"/>
          <w:sz w:val="16"/>
          <w:szCs w:val="18"/>
        </w:rPr>
        <w:tab/>
      </w:r>
      <w:r w:rsidR="00153A76" w:rsidRPr="00262CC7">
        <w:rPr>
          <w:color w:val="auto"/>
          <w:sz w:val="16"/>
          <w:szCs w:val="18"/>
        </w:rPr>
        <w:tab/>
      </w:r>
      <w:r w:rsidR="00153A76" w:rsidRPr="00262CC7">
        <w:rPr>
          <w:color w:val="auto"/>
          <w:sz w:val="16"/>
          <w:szCs w:val="18"/>
        </w:rPr>
        <w:tab/>
        <w:t xml:space="preserve">                </w:t>
      </w:r>
      <w:r w:rsidR="00153A76" w:rsidRPr="00262CC7">
        <w:rPr>
          <w:color w:val="auto"/>
          <w:sz w:val="16"/>
          <w:szCs w:val="18"/>
        </w:rPr>
        <w:tab/>
        <w:t xml:space="preserve">   </w:t>
      </w:r>
      <w:r w:rsidR="00153A76" w:rsidRPr="00262CC7">
        <w:rPr>
          <w:color w:val="auto"/>
          <w:sz w:val="16"/>
          <w:szCs w:val="18"/>
        </w:rPr>
        <w:tab/>
        <w:t xml:space="preserve"> </w:t>
      </w:r>
      <w:r w:rsidR="00153A76" w:rsidRPr="00262CC7">
        <w:rPr>
          <w:color w:val="auto"/>
          <w:sz w:val="16"/>
          <w:szCs w:val="18"/>
        </w:rPr>
        <w:tab/>
      </w:r>
      <w:r w:rsidR="00F03A7E">
        <w:rPr>
          <w:color w:val="auto"/>
          <w:sz w:val="16"/>
          <w:szCs w:val="18"/>
        </w:rPr>
        <w:tab/>
      </w:r>
      <w:r w:rsidR="00F03A7E">
        <w:rPr>
          <w:color w:val="auto"/>
          <w:sz w:val="16"/>
          <w:szCs w:val="18"/>
        </w:rPr>
        <w:tab/>
      </w:r>
      <w:r w:rsidR="00153A76" w:rsidRPr="00262CC7">
        <w:rPr>
          <w:b/>
          <w:color w:val="auto"/>
          <w:sz w:val="16"/>
          <w:szCs w:val="18"/>
        </w:rPr>
        <w:t xml:space="preserve">Expiration:  </w:t>
      </w:r>
      <w:r w:rsidR="00153A76" w:rsidRPr="00262CC7">
        <w:rPr>
          <w:color w:val="auto"/>
          <w:sz w:val="16"/>
          <w:szCs w:val="18"/>
        </w:rPr>
        <w:t>03/202</w:t>
      </w:r>
      <w:r w:rsidR="004E2504">
        <w:rPr>
          <w:color w:val="auto"/>
          <w:sz w:val="16"/>
          <w:szCs w:val="18"/>
        </w:rPr>
        <w:t>6</w:t>
      </w:r>
    </w:p>
    <w:p w14:paraId="2D21DCA4" w14:textId="77777777" w:rsidR="00153A76" w:rsidRPr="00262CC7" w:rsidRDefault="00153A76" w:rsidP="00153A76">
      <w:pPr>
        <w:pStyle w:val="ListParagraph"/>
        <w:spacing w:after="0"/>
        <w:rPr>
          <w:sz w:val="14"/>
        </w:rPr>
      </w:pPr>
    </w:p>
    <w:p w14:paraId="071A43FE" w14:textId="77777777" w:rsidR="00153A76" w:rsidRPr="00262CC7" w:rsidRDefault="00153A76" w:rsidP="00153A76">
      <w:pPr>
        <w:pStyle w:val="SectionHeading"/>
        <w:spacing w:before="0" w:after="0"/>
        <w:rPr>
          <w:sz w:val="20"/>
        </w:rPr>
      </w:pPr>
      <w:r w:rsidRPr="00262CC7">
        <w:rPr>
          <w:sz w:val="20"/>
        </w:rPr>
        <w:t xml:space="preserve">Licenses </w:t>
      </w:r>
    </w:p>
    <w:p w14:paraId="177BF8B4" w14:textId="4CF4309F" w:rsidR="00153A76" w:rsidRPr="005417EE" w:rsidRDefault="00153A76" w:rsidP="004B44F6">
      <w:pPr>
        <w:pStyle w:val="ListParagraph"/>
        <w:numPr>
          <w:ilvl w:val="0"/>
          <w:numId w:val="9"/>
        </w:numPr>
        <w:spacing w:after="0"/>
        <w:rPr>
          <w:sz w:val="16"/>
          <w:szCs w:val="18"/>
        </w:rPr>
      </w:pPr>
      <w:r w:rsidRPr="005417EE">
        <w:rPr>
          <w:b/>
          <w:color w:val="auto"/>
          <w:sz w:val="16"/>
          <w:szCs w:val="18"/>
        </w:rPr>
        <w:t xml:space="preserve">Registered Nursing License </w:t>
      </w:r>
      <w:r w:rsidRPr="005417EE">
        <w:rPr>
          <w:color w:val="auto"/>
          <w:sz w:val="16"/>
          <w:szCs w:val="18"/>
        </w:rPr>
        <w:t>(Virginia)</w:t>
      </w:r>
      <w:r w:rsidRPr="005417EE">
        <w:rPr>
          <w:color w:val="auto"/>
          <w:sz w:val="16"/>
          <w:szCs w:val="18"/>
        </w:rPr>
        <w:tab/>
      </w:r>
      <w:r w:rsidRPr="005417EE">
        <w:rPr>
          <w:color w:val="auto"/>
          <w:sz w:val="16"/>
          <w:szCs w:val="18"/>
        </w:rPr>
        <w:tab/>
      </w:r>
      <w:r w:rsidRPr="005417EE">
        <w:rPr>
          <w:color w:val="auto"/>
          <w:sz w:val="16"/>
          <w:szCs w:val="18"/>
        </w:rPr>
        <w:tab/>
      </w:r>
      <w:r w:rsidRPr="005417EE">
        <w:rPr>
          <w:color w:val="auto"/>
          <w:sz w:val="16"/>
          <w:szCs w:val="18"/>
        </w:rPr>
        <w:tab/>
        <w:t xml:space="preserve">                      </w:t>
      </w:r>
      <w:r w:rsidRPr="005417EE">
        <w:rPr>
          <w:color w:val="auto"/>
          <w:sz w:val="16"/>
          <w:szCs w:val="18"/>
        </w:rPr>
        <w:tab/>
      </w:r>
      <w:r w:rsidRPr="005417EE">
        <w:rPr>
          <w:color w:val="auto"/>
          <w:sz w:val="16"/>
          <w:szCs w:val="18"/>
        </w:rPr>
        <w:tab/>
      </w:r>
      <w:r w:rsidRPr="005417EE">
        <w:rPr>
          <w:b/>
          <w:color w:val="auto"/>
          <w:sz w:val="16"/>
          <w:szCs w:val="18"/>
        </w:rPr>
        <w:t xml:space="preserve">Expiration:  </w:t>
      </w:r>
      <w:r w:rsidRPr="005417EE">
        <w:rPr>
          <w:color w:val="auto"/>
          <w:sz w:val="16"/>
          <w:szCs w:val="18"/>
        </w:rPr>
        <w:t>04/202</w:t>
      </w:r>
      <w:r w:rsidR="00877123">
        <w:rPr>
          <w:color w:val="auto"/>
          <w:sz w:val="16"/>
          <w:szCs w:val="18"/>
        </w:rPr>
        <w:t>6</w:t>
      </w:r>
      <w:r w:rsidRPr="005417EE">
        <w:rPr>
          <w:color w:val="auto"/>
          <w:sz w:val="16"/>
          <w:szCs w:val="18"/>
        </w:rPr>
        <w:br/>
      </w:r>
      <w:r w:rsidRPr="005417EE">
        <w:rPr>
          <w:sz w:val="16"/>
          <w:szCs w:val="18"/>
        </w:rPr>
        <w:t>License Number: RN</w:t>
      </w:r>
      <w:r w:rsidRPr="005417EE">
        <w:rPr>
          <w:rFonts w:cs="Helvetica"/>
          <w:color w:val="333333"/>
          <w:sz w:val="16"/>
          <w:szCs w:val="18"/>
          <w:shd w:val="clear" w:color="auto" w:fill="FFFFFF"/>
        </w:rPr>
        <w:t xml:space="preserve"> 0001278873</w:t>
      </w:r>
      <w:r w:rsidR="00421368" w:rsidRPr="005417EE">
        <w:rPr>
          <w:rFonts w:cs="Helvetica"/>
          <w:color w:val="333333"/>
          <w:sz w:val="16"/>
          <w:szCs w:val="18"/>
          <w:shd w:val="clear" w:color="auto" w:fill="FFFFFF"/>
        </w:rPr>
        <w:tab/>
      </w:r>
    </w:p>
    <w:p w14:paraId="0A00C0AD" w14:textId="6BFB125E" w:rsidR="00FC5272" w:rsidRPr="005417EE" w:rsidRDefault="00FC5272" w:rsidP="00153A76">
      <w:pPr>
        <w:pStyle w:val="ListParagraph"/>
        <w:numPr>
          <w:ilvl w:val="0"/>
          <w:numId w:val="9"/>
        </w:numPr>
        <w:spacing w:after="0"/>
        <w:rPr>
          <w:sz w:val="16"/>
          <w:szCs w:val="18"/>
        </w:rPr>
      </w:pPr>
      <w:r w:rsidRPr="005417EE">
        <w:rPr>
          <w:b/>
          <w:color w:val="auto"/>
          <w:sz w:val="16"/>
          <w:szCs w:val="18"/>
        </w:rPr>
        <w:t xml:space="preserve">Registered Nursing License </w:t>
      </w:r>
      <w:r w:rsidRPr="005417EE">
        <w:rPr>
          <w:color w:val="auto"/>
          <w:sz w:val="16"/>
          <w:szCs w:val="18"/>
        </w:rPr>
        <w:t>(Massachusetts)</w:t>
      </w:r>
      <w:r w:rsidR="00867796">
        <w:rPr>
          <w:color w:val="auto"/>
          <w:sz w:val="16"/>
          <w:szCs w:val="18"/>
        </w:rPr>
        <w:tab/>
      </w:r>
      <w:r w:rsidR="00867796">
        <w:rPr>
          <w:color w:val="auto"/>
          <w:sz w:val="16"/>
          <w:szCs w:val="18"/>
        </w:rPr>
        <w:tab/>
      </w:r>
      <w:r w:rsidR="00867796">
        <w:rPr>
          <w:color w:val="auto"/>
          <w:sz w:val="16"/>
          <w:szCs w:val="18"/>
        </w:rPr>
        <w:tab/>
      </w:r>
      <w:r w:rsidR="00867796">
        <w:rPr>
          <w:color w:val="auto"/>
          <w:sz w:val="16"/>
          <w:szCs w:val="18"/>
        </w:rPr>
        <w:tab/>
      </w:r>
      <w:r w:rsidR="00867796">
        <w:rPr>
          <w:color w:val="auto"/>
          <w:sz w:val="16"/>
          <w:szCs w:val="18"/>
        </w:rPr>
        <w:tab/>
      </w:r>
      <w:r w:rsidR="00867796">
        <w:rPr>
          <w:color w:val="auto"/>
          <w:sz w:val="16"/>
          <w:szCs w:val="18"/>
        </w:rPr>
        <w:tab/>
      </w:r>
      <w:r w:rsidR="00867796">
        <w:rPr>
          <w:b/>
          <w:bCs/>
          <w:color w:val="auto"/>
          <w:sz w:val="16"/>
          <w:szCs w:val="18"/>
        </w:rPr>
        <w:t xml:space="preserve">Expiration: </w:t>
      </w:r>
      <w:r w:rsidR="00867796">
        <w:rPr>
          <w:color w:val="auto"/>
          <w:sz w:val="16"/>
          <w:szCs w:val="18"/>
        </w:rPr>
        <w:t>0</w:t>
      </w:r>
      <w:r w:rsidR="004B44F6">
        <w:rPr>
          <w:color w:val="auto"/>
          <w:sz w:val="16"/>
          <w:szCs w:val="18"/>
        </w:rPr>
        <w:t>5</w:t>
      </w:r>
      <w:r w:rsidR="00867796">
        <w:rPr>
          <w:color w:val="auto"/>
          <w:sz w:val="16"/>
          <w:szCs w:val="18"/>
        </w:rPr>
        <w:t>/202</w:t>
      </w:r>
      <w:r w:rsidR="00877123">
        <w:rPr>
          <w:color w:val="auto"/>
          <w:sz w:val="16"/>
          <w:szCs w:val="18"/>
        </w:rPr>
        <w:t>6</w:t>
      </w:r>
    </w:p>
    <w:p w14:paraId="59EC5190" w14:textId="7C5ADC63" w:rsidR="00FC5272" w:rsidRDefault="00FC5272" w:rsidP="00FC5272">
      <w:pPr>
        <w:spacing w:after="0"/>
        <w:ind w:left="720"/>
        <w:rPr>
          <w:rFonts w:cs="Arial"/>
          <w:color w:val="000000"/>
          <w:sz w:val="16"/>
          <w:szCs w:val="16"/>
          <w:shd w:val="clear" w:color="auto" w:fill="FFFFFF"/>
        </w:rPr>
      </w:pPr>
      <w:r w:rsidRPr="005417EE">
        <w:rPr>
          <w:sz w:val="16"/>
          <w:szCs w:val="18"/>
        </w:rPr>
        <w:t xml:space="preserve">License Number: </w:t>
      </w:r>
      <w:r w:rsidRPr="005417EE">
        <w:rPr>
          <w:rFonts w:cs="Arial"/>
          <w:color w:val="000000"/>
          <w:sz w:val="16"/>
          <w:szCs w:val="16"/>
          <w:shd w:val="clear" w:color="auto" w:fill="FFFFFF"/>
        </w:rPr>
        <w:t>RN2323765</w:t>
      </w:r>
    </w:p>
    <w:p w14:paraId="58B02B9E" w14:textId="067909BB" w:rsidR="0070223A" w:rsidRDefault="004B44F6" w:rsidP="004B44F6">
      <w:pPr>
        <w:pStyle w:val="ListParagraph"/>
        <w:numPr>
          <w:ilvl w:val="0"/>
          <w:numId w:val="9"/>
        </w:numPr>
        <w:spacing w:after="0"/>
        <w:rPr>
          <w:sz w:val="16"/>
          <w:szCs w:val="18"/>
        </w:rPr>
      </w:pPr>
      <w:r>
        <w:rPr>
          <w:b/>
          <w:bCs/>
          <w:sz w:val="16"/>
          <w:szCs w:val="18"/>
        </w:rPr>
        <w:t xml:space="preserve">Registered Nurse License </w:t>
      </w:r>
      <w:r>
        <w:rPr>
          <w:sz w:val="16"/>
          <w:szCs w:val="18"/>
        </w:rPr>
        <w:t>(California)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b/>
          <w:bCs/>
          <w:sz w:val="16"/>
          <w:szCs w:val="18"/>
        </w:rPr>
        <w:t xml:space="preserve">Expiration: </w:t>
      </w:r>
      <w:r>
        <w:rPr>
          <w:sz w:val="16"/>
          <w:szCs w:val="18"/>
        </w:rPr>
        <w:t>05/202</w:t>
      </w:r>
      <w:r w:rsidR="00877123">
        <w:rPr>
          <w:sz w:val="16"/>
          <w:szCs w:val="18"/>
        </w:rPr>
        <w:t>6</w:t>
      </w:r>
      <w:r>
        <w:rPr>
          <w:sz w:val="16"/>
          <w:szCs w:val="18"/>
        </w:rPr>
        <w:tab/>
      </w:r>
    </w:p>
    <w:p w14:paraId="7726EB66" w14:textId="289CFB1D" w:rsidR="004B44F6" w:rsidRPr="004B44F6" w:rsidRDefault="004B44F6" w:rsidP="002F350C">
      <w:pPr>
        <w:pStyle w:val="ListParagraph"/>
        <w:spacing w:after="0"/>
        <w:rPr>
          <w:rFonts w:ascii="Helvetica" w:eastAsia="Times New Roman" w:hAnsi="Helvetica" w:cs="Helvetica"/>
          <w:caps/>
          <w:color w:val="3C3B3B"/>
          <w:spacing w:val="6"/>
          <w:sz w:val="24"/>
          <w:szCs w:val="24"/>
          <w:lang w:eastAsia="en-US"/>
        </w:rPr>
      </w:pPr>
      <w:r>
        <w:rPr>
          <w:sz w:val="16"/>
          <w:szCs w:val="18"/>
        </w:rPr>
        <w:lastRenderedPageBreak/>
        <w:t>License Number: 95218332</w:t>
      </w:r>
      <w:r w:rsidRPr="004B44F6">
        <w:rPr>
          <w:rFonts w:ascii="Helvetica" w:eastAsia="Times New Roman" w:hAnsi="Helvetica" w:cs="Helvetica"/>
          <w:caps/>
          <w:color w:val="3C3B3B"/>
          <w:spacing w:val="6"/>
          <w:sz w:val="24"/>
          <w:szCs w:val="24"/>
          <w:lang w:eastAsia="en-US"/>
        </w:rPr>
        <w:t> </w:t>
      </w:r>
    </w:p>
    <w:p w14:paraId="25474601" w14:textId="77777777" w:rsidR="004B44F6" w:rsidRPr="00AB7EF4" w:rsidRDefault="004B44F6" w:rsidP="006A7A3D">
      <w:pPr>
        <w:spacing w:after="0"/>
        <w:rPr>
          <w:sz w:val="14"/>
        </w:rPr>
      </w:pPr>
    </w:p>
    <w:sectPr w:rsidR="004B44F6" w:rsidRPr="00AB7EF4" w:rsidSect="008C1765">
      <w:footerReference w:type="default" r:id="rId10"/>
      <w:type w:val="continuous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2DF8" w14:textId="77777777" w:rsidR="00A51C36" w:rsidRDefault="00A51C36">
      <w:pPr>
        <w:spacing w:after="0"/>
      </w:pPr>
      <w:r>
        <w:separator/>
      </w:r>
    </w:p>
  </w:endnote>
  <w:endnote w:type="continuationSeparator" w:id="0">
    <w:p w14:paraId="6C7486BC" w14:textId="77777777" w:rsidR="00A51C36" w:rsidRDefault="00A51C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FCE0" w14:textId="77777777" w:rsidR="00FC5272" w:rsidRDefault="00FC527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A78E" w14:textId="77777777" w:rsidR="00A51C36" w:rsidRDefault="00A51C36">
      <w:pPr>
        <w:spacing w:after="0"/>
      </w:pPr>
      <w:r>
        <w:separator/>
      </w:r>
    </w:p>
  </w:footnote>
  <w:footnote w:type="continuationSeparator" w:id="0">
    <w:p w14:paraId="316B12A5" w14:textId="77777777" w:rsidR="00A51C36" w:rsidRDefault="00A51C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D0C1788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83D1461"/>
    <w:multiLevelType w:val="hybridMultilevel"/>
    <w:tmpl w:val="01F4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79B"/>
    <w:multiLevelType w:val="hybridMultilevel"/>
    <w:tmpl w:val="2D24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419A"/>
    <w:multiLevelType w:val="multilevel"/>
    <w:tmpl w:val="C572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06B5D"/>
    <w:multiLevelType w:val="hybridMultilevel"/>
    <w:tmpl w:val="2C5A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B15EF"/>
    <w:multiLevelType w:val="hybridMultilevel"/>
    <w:tmpl w:val="AE72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6F36"/>
    <w:multiLevelType w:val="hybridMultilevel"/>
    <w:tmpl w:val="1E62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873FE"/>
    <w:multiLevelType w:val="hybridMultilevel"/>
    <w:tmpl w:val="5D94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F1DC3"/>
    <w:multiLevelType w:val="hybridMultilevel"/>
    <w:tmpl w:val="8B9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D2EE9"/>
    <w:multiLevelType w:val="hybridMultilevel"/>
    <w:tmpl w:val="B838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90324">
    <w:abstractNumId w:val="0"/>
  </w:num>
  <w:num w:numId="2" w16cid:durableId="1620909878">
    <w:abstractNumId w:val="0"/>
    <w:lvlOverride w:ilvl="0">
      <w:startOverride w:val="1"/>
    </w:lvlOverride>
  </w:num>
  <w:num w:numId="3" w16cid:durableId="1079713354">
    <w:abstractNumId w:val="0"/>
    <w:lvlOverride w:ilvl="0">
      <w:startOverride w:val="1"/>
    </w:lvlOverride>
  </w:num>
  <w:num w:numId="4" w16cid:durableId="2046363347">
    <w:abstractNumId w:val="0"/>
    <w:lvlOverride w:ilvl="0">
      <w:startOverride w:val="1"/>
    </w:lvlOverride>
  </w:num>
  <w:num w:numId="5" w16cid:durableId="1200557998">
    <w:abstractNumId w:val="1"/>
  </w:num>
  <w:num w:numId="6" w16cid:durableId="1298488760">
    <w:abstractNumId w:val="7"/>
  </w:num>
  <w:num w:numId="7" w16cid:durableId="692995325">
    <w:abstractNumId w:val="6"/>
  </w:num>
  <w:num w:numId="8" w16cid:durableId="684089063">
    <w:abstractNumId w:val="8"/>
  </w:num>
  <w:num w:numId="9" w16cid:durableId="648368826">
    <w:abstractNumId w:val="2"/>
  </w:num>
  <w:num w:numId="10" w16cid:durableId="1629432825">
    <w:abstractNumId w:val="4"/>
  </w:num>
  <w:num w:numId="11" w16cid:durableId="741099362">
    <w:abstractNumId w:val="5"/>
  </w:num>
  <w:num w:numId="12" w16cid:durableId="1006975968">
    <w:abstractNumId w:val="9"/>
  </w:num>
  <w:num w:numId="13" w16cid:durableId="1917007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D6"/>
    <w:rsid w:val="00020A2A"/>
    <w:rsid w:val="00076A13"/>
    <w:rsid w:val="000B7B53"/>
    <w:rsid w:val="000D5016"/>
    <w:rsid w:val="000E152A"/>
    <w:rsid w:val="000F2EB1"/>
    <w:rsid w:val="000F6937"/>
    <w:rsid w:val="00125BBE"/>
    <w:rsid w:val="00153A76"/>
    <w:rsid w:val="00195539"/>
    <w:rsid w:val="00224612"/>
    <w:rsid w:val="00232976"/>
    <w:rsid w:val="0024449B"/>
    <w:rsid w:val="00247066"/>
    <w:rsid w:val="00262CC7"/>
    <w:rsid w:val="00277F2B"/>
    <w:rsid w:val="002D725C"/>
    <w:rsid w:val="002E5403"/>
    <w:rsid w:val="002F350C"/>
    <w:rsid w:val="003512D3"/>
    <w:rsid w:val="00370BFC"/>
    <w:rsid w:val="00380BDE"/>
    <w:rsid w:val="00390094"/>
    <w:rsid w:val="00414BE0"/>
    <w:rsid w:val="00421368"/>
    <w:rsid w:val="0043445E"/>
    <w:rsid w:val="00442CBB"/>
    <w:rsid w:val="0047055B"/>
    <w:rsid w:val="00477B68"/>
    <w:rsid w:val="004B44F6"/>
    <w:rsid w:val="004C65DA"/>
    <w:rsid w:val="004D3765"/>
    <w:rsid w:val="004E2504"/>
    <w:rsid w:val="004F64ED"/>
    <w:rsid w:val="005417EE"/>
    <w:rsid w:val="00546D9D"/>
    <w:rsid w:val="00580BE6"/>
    <w:rsid w:val="0059611E"/>
    <w:rsid w:val="005B71F4"/>
    <w:rsid w:val="006328B8"/>
    <w:rsid w:val="00632FB1"/>
    <w:rsid w:val="00650A29"/>
    <w:rsid w:val="0066411E"/>
    <w:rsid w:val="006A5A56"/>
    <w:rsid w:val="006A7A3D"/>
    <w:rsid w:val="006C5487"/>
    <w:rsid w:val="006D1DFF"/>
    <w:rsid w:val="006D445F"/>
    <w:rsid w:val="0070223A"/>
    <w:rsid w:val="007110D6"/>
    <w:rsid w:val="0071659C"/>
    <w:rsid w:val="00751C09"/>
    <w:rsid w:val="00752B41"/>
    <w:rsid w:val="007A0B9E"/>
    <w:rsid w:val="007B6259"/>
    <w:rsid w:val="008428CC"/>
    <w:rsid w:val="00867796"/>
    <w:rsid w:val="00877123"/>
    <w:rsid w:val="008A365F"/>
    <w:rsid w:val="008C1765"/>
    <w:rsid w:val="008D3462"/>
    <w:rsid w:val="008E27D3"/>
    <w:rsid w:val="00911571"/>
    <w:rsid w:val="00A04DD4"/>
    <w:rsid w:val="00A3464D"/>
    <w:rsid w:val="00A51C36"/>
    <w:rsid w:val="00A77544"/>
    <w:rsid w:val="00AB7EF4"/>
    <w:rsid w:val="00AE3461"/>
    <w:rsid w:val="00AF7D75"/>
    <w:rsid w:val="00B3789F"/>
    <w:rsid w:val="00B838B4"/>
    <w:rsid w:val="00BB7CCA"/>
    <w:rsid w:val="00BC2C5B"/>
    <w:rsid w:val="00BD460C"/>
    <w:rsid w:val="00BF4EBD"/>
    <w:rsid w:val="00C535B8"/>
    <w:rsid w:val="00C750FA"/>
    <w:rsid w:val="00C803BC"/>
    <w:rsid w:val="00C80C38"/>
    <w:rsid w:val="00CC0E89"/>
    <w:rsid w:val="00D210DC"/>
    <w:rsid w:val="00D25BF5"/>
    <w:rsid w:val="00D406FB"/>
    <w:rsid w:val="00D57D9B"/>
    <w:rsid w:val="00D80839"/>
    <w:rsid w:val="00DB6AD9"/>
    <w:rsid w:val="00DD3CFD"/>
    <w:rsid w:val="00DF422D"/>
    <w:rsid w:val="00E1072E"/>
    <w:rsid w:val="00E145E1"/>
    <w:rsid w:val="00E548D7"/>
    <w:rsid w:val="00E5491E"/>
    <w:rsid w:val="00E607A9"/>
    <w:rsid w:val="00E623BE"/>
    <w:rsid w:val="00EB0B2F"/>
    <w:rsid w:val="00EE552C"/>
    <w:rsid w:val="00EF5157"/>
    <w:rsid w:val="00EF6007"/>
    <w:rsid w:val="00F03A7E"/>
    <w:rsid w:val="00F06C3A"/>
    <w:rsid w:val="00F3615C"/>
    <w:rsid w:val="00F82B9B"/>
    <w:rsid w:val="00FC5272"/>
    <w:rsid w:val="00FD6CFC"/>
    <w:rsid w:val="00FE32A6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3857"/>
  <w15:docId w15:val="{B93A7A10-E17B-4950-9201-C20B87FC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711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623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4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cer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E543E645544E00A005AD2037167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25D1-D5A2-4124-9463-40B399E2AA17}"/>
      </w:docPartPr>
      <w:docPartBody>
        <w:p w:rsidR="00E20CC5" w:rsidRDefault="007A2DB6">
          <w:pPr>
            <w:pStyle w:val="ADE543E645544E00A005AD2037167F2B"/>
          </w:pPr>
          <w:r>
            <w:t>[Your Name]</w:t>
          </w:r>
        </w:p>
      </w:docPartBody>
    </w:docPart>
    <w:docPart>
      <w:docPartPr>
        <w:name w:val="B562930D879B40988878A0BF2CD4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D9AD-4AB9-4BC8-80BB-80D73C7E3E93}"/>
      </w:docPartPr>
      <w:docPartBody>
        <w:p w:rsidR="00E20CC5" w:rsidRDefault="007A2DB6">
          <w:pPr>
            <w:pStyle w:val="B562930D879B40988878A0BF2CD4A391"/>
          </w:pPr>
          <w:r>
            <w:t>[Address, City, ST  ZIP Code]</w:t>
          </w:r>
        </w:p>
      </w:docPartBody>
    </w:docPart>
    <w:docPart>
      <w:docPartPr>
        <w:name w:val="6A186B675CF24247902648D0124EA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FADD3-A020-4DF2-91F0-372410AA962E}"/>
      </w:docPartPr>
      <w:docPartBody>
        <w:p w:rsidR="00E20CC5" w:rsidRDefault="007A2DB6">
          <w:pPr>
            <w:pStyle w:val="6A186B675CF24247902648D0124EABCD"/>
          </w:pPr>
          <w:r>
            <w:t>[Telephone]</w:t>
          </w:r>
        </w:p>
      </w:docPartBody>
    </w:docPart>
    <w:docPart>
      <w:docPartPr>
        <w:name w:val="14B1730F96F24DC890C236D2ADB72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ED8A-97CF-4A92-AAEA-76B9552AD9A9}"/>
      </w:docPartPr>
      <w:docPartBody>
        <w:p w:rsidR="00E20CC5" w:rsidRDefault="007A2DB6">
          <w:pPr>
            <w:pStyle w:val="14B1730F96F24DC890C236D2ADB7217B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 w16cid:durableId="4561483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DF3"/>
    <w:rsid w:val="00055DC1"/>
    <w:rsid w:val="001503E6"/>
    <w:rsid w:val="001C12DF"/>
    <w:rsid w:val="001D6DF3"/>
    <w:rsid w:val="001F4DCE"/>
    <w:rsid w:val="003D1B6C"/>
    <w:rsid w:val="003F06B5"/>
    <w:rsid w:val="005434B1"/>
    <w:rsid w:val="006B0DEB"/>
    <w:rsid w:val="006B7CE2"/>
    <w:rsid w:val="007A2DB6"/>
    <w:rsid w:val="008A04B3"/>
    <w:rsid w:val="008B36B1"/>
    <w:rsid w:val="00955DCE"/>
    <w:rsid w:val="009859B0"/>
    <w:rsid w:val="009C258F"/>
    <w:rsid w:val="00B6437D"/>
    <w:rsid w:val="00BE5F15"/>
    <w:rsid w:val="00C60B25"/>
    <w:rsid w:val="00C61564"/>
    <w:rsid w:val="00C90B5F"/>
    <w:rsid w:val="00CC7045"/>
    <w:rsid w:val="00D23D62"/>
    <w:rsid w:val="00D4784B"/>
    <w:rsid w:val="00DB50DC"/>
    <w:rsid w:val="00DD5D80"/>
    <w:rsid w:val="00DF75B0"/>
    <w:rsid w:val="00E20CC5"/>
    <w:rsid w:val="00E23EA1"/>
    <w:rsid w:val="00E91C82"/>
    <w:rsid w:val="00E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E543E645544E00A005AD2037167F2B">
    <w:name w:val="ADE543E645544E00A005AD2037167F2B"/>
  </w:style>
  <w:style w:type="paragraph" w:customStyle="1" w:styleId="B562930D879B40988878A0BF2CD4A391">
    <w:name w:val="B562930D879B40988878A0BF2CD4A391"/>
  </w:style>
  <w:style w:type="paragraph" w:customStyle="1" w:styleId="6A186B675CF24247902648D0124EABCD">
    <w:name w:val="6A186B675CF24247902648D0124EABCD"/>
  </w:style>
  <w:style w:type="paragraph" w:customStyle="1" w:styleId="14B1730F96F24DC890C236D2ADB7217B">
    <w:name w:val="14B1730F96F24DC890C236D2ADB7217B"/>
  </w:style>
  <w:style w:type="character" w:styleId="PlaceholderText">
    <w:name w:val="Placeholder Text"/>
    <w:basedOn w:val="DefaultParagraphFont"/>
    <w:uiPriority w:val="99"/>
    <w:semiHidden/>
    <w:rsid w:val="00EE75D1"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301 Redbud Ln, Warfordsburg, PA 17267</CompanyAddress>
  <CompanyPhone>(614) 460-0438</CompanyPhone>
  <CompanyFax/>
  <CompanyEmail>aepervary@msn.com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F27C6-3904-4B33-986E-755F164F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E. Epervary, RN, BSN</dc:creator>
  <cp:keywords/>
  <cp:lastModifiedBy>Alexandra Epervary</cp:lastModifiedBy>
  <cp:revision>6</cp:revision>
  <cp:lastPrinted>2019-03-22T18:52:00Z</cp:lastPrinted>
  <dcterms:created xsi:type="dcterms:W3CDTF">2024-01-23T11:07:00Z</dcterms:created>
  <dcterms:modified xsi:type="dcterms:W3CDTF">2024-04-02T04:19:00Z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