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6D" w:rsidRPr="00321511" w:rsidRDefault="00321511" w:rsidP="00435446">
      <w:pPr>
        <w:pStyle w:val="Title"/>
      </w:pPr>
      <w:bookmarkStart w:id="0" w:name="_GoBack"/>
      <w:bookmarkEnd w:id="0"/>
      <w:r w:rsidRPr="00321511">
        <w:t>gulf coast gapna 2021 ballot</w:t>
      </w:r>
    </w:p>
    <w:p w:rsidR="00126A93" w:rsidRDefault="00321511">
      <w:pPr>
        <w:pStyle w:val="Subtitle"/>
        <w:rPr>
          <w:b/>
        </w:rPr>
      </w:pPr>
      <w:r w:rsidRPr="00321511">
        <w:rPr>
          <w:b/>
        </w:rPr>
        <w:t>VOTING OPENS 5/13/2021 AND CLOSES 5/31/2021</w:t>
      </w:r>
      <w:r w:rsidR="00E07BB3">
        <w:rPr>
          <w:b/>
        </w:rPr>
        <w:t>- Votes Tallied 6/2/2021</w:t>
      </w:r>
    </w:p>
    <w:p w:rsidR="00E07BB3" w:rsidRDefault="00E07BB3">
      <w:pPr>
        <w:pStyle w:val="Subtitle"/>
        <w:rPr>
          <w:b/>
        </w:rPr>
      </w:pPr>
      <w:r>
        <w:rPr>
          <w:b/>
        </w:rPr>
        <w:t xml:space="preserve">             </w:t>
      </w:r>
    </w:p>
    <w:p w:rsidR="00126A93" w:rsidRDefault="00126A93">
      <w:pPr>
        <w:pStyle w:val="Subtitle"/>
        <w:rPr>
          <w:b/>
        </w:rPr>
      </w:pPr>
      <w:r>
        <w:rPr>
          <w:b/>
        </w:rPr>
        <w:t xml:space="preserve">      </w:t>
      </w:r>
    </w:p>
    <w:p w:rsidR="00FE576D" w:rsidRPr="00321511" w:rsidRDefault="00126A93">
      <w:pPr>
        <w:pStyle w:val="Subtitle"/>
        <w:rPr>
          <w:b/>
        </w:rPr>
      </w:pPr>
      <w:r>
        <w:rPr>
          <w:b/>
        </w:rPr>
        <w:t xml:space="preserve">                   </w:t>
      </w:r>
      <w:r w:rsidR="00321511" w:rsidRPr="00321511">
        <w:rPr>
          <w:b/>
        </w:rPr>
        <w:t xml:space="preserve"> </w:t>
      </w:r>
    </w:p>
    <w:p w:rsidR="00FE576D" w:rsidRPr="00674E39" w:rsidRDefault="00321511" w:rsidP="00321511">
      <w:pPr>
        <w:pStyle w:val="Date"/>
        <w:jc w:val="left"/>
        <w:rPr>
          <w:rStyle w:val="IntenseEmphasis"/>
          <w:b/>
        </w:rPr>
      </w:pPr>
      <w:r w:rsidRPr="00674E39">
        <w:rPr>
          <w:rStyle w:val="IntenseEmphasis"/>
          <w:b/>
        </w:rPr>
        <w:t>Current Officers/Board Members  for Gulf Coast GAPNA Chapter # 207</w:t>
      </w:r>
    </w:p>
    <w:p w:rsidR="00321511" w:rsidRPr="00674E39" w:rsidRDefault="00321511" w:rsidP="00321511">
      <w:pPr>
        <w:pStyle w:val="Date"/>
        <w:jc w:val="left"/>
        <w:rPr>
          <w:rStyle w:val="IntenseEmphasis"/>
          <w:b/>
        </w:rPr>
      </w:pPr>
      <w:r w:rsidRPr="00674E39">
        <w:rPr>
          <w:rStyle w:val="IntenseEmphasis"/>
          <w:b/>
        </w:rPr>
        <w:t>President:  Melissa C. Lockhart, PhD, APRN, GNP – Term ends 6/30/2021</w:t>
      </w:r>
    </w:p>
    <w:p w:rsidR="00321511" w:rsidRPr="00674E39" w:rsidRDefault="00321511" w:rsidP="00321511">
      <w:pPr>
        <w:pStyle w:val="Date"/>
        <w:jc w:val="left"/>
        <w:rPr>
          <w:rStyle w:val="IntenseEmphasis"/>
          <w:b/>
        </w:rPr>
      </w:pPr>
      <w:r w:rsidRPr="00674E39">
        <w:rPr>
          <w:rStyle w:val="IntenseEmphasis"/>
          <w:b/>
        </w:rPr>
        <w:t>President Elect:  Maureen Beck, DNP, GNP – Term Starts 7/1/2021</w:t>
      </w:r>
    </w:p>
    <w:p w:rsidR="00321511" w:rsidRPr="00674E39" w:rsidRDefault="00321511" w:rsidP="00321511">
      <w:pPr>
        <w:pStyle w:val="Date"/>
        <w:jc w:val="left"/>
        <w:rPr>
          <w:rStyle w:val="IntenseEmphasis"/>
          <w:b/>
        </w:rPr>
      </w:pPr>
      <w:r w:rsidRPr="00674E39">
        <w:rPr>
          <w:rStyle w:val="IntenseEmphasis"/>
          <w:b/>
        </w:rPr>
        <w:t xml:space="preserve">Treasurer:  Bi  </w:t>
      </w:r>
      <w:r w:rsidR="00126A93">
        <w:rPr>
          <w:rStyle w:val="IntenseEmphasis"/>
          <w:b/>
        </w:rPr>
        <w:t>Shuyan</w:t>
      </w:r>
      <w:r w:rsidRPr="00674E39">
        <w:rPr>
          <w:rStyle w:val="IntenseEmphasis"/>
          <w:b/>
        </w:rPr>
        <w:t xml:space="preserve">    </w:t>
      </w:r>
      <w:r w:rsidR="00126A93">
        <w:rPr>
          <w:rStyle w:val="IntenseEmphasis"/>
          <w:b/>
        </w:rPr>
        <w:t>AP</w:t>
      </w:r>
      <w:r w:rsidR="00E07BB3">
        <w:rPr>
          <w:rStyle w:val="IntenseEmphasis"/>
          <w:b/>
        </w:rPr>
        <w:t xml:space="preserve">RN, GNP </w:t>
      </w:r>
      <w:r w:rsidRPr="00674E39">
        <w:rPr>
          <w:rStyle w:val="IntenseEmphasis"/>
          <w:b/>
        </w:rPr>
        <w:t>- Term Ends 6/30/2021</w:t>
      </w:r>
    </w:p>
    <w:p w:rsidR="00321511" w:rsidRPr="00674E39" w:rsidRDefault="00321511" w:rsidP="00321511">
      <w:pPr>
        <w:pStyle w:val="Date"/>
        <w:jc w:val="left"/>
        <w:rPr>
          <w:b/>
        </w:rPr>
      </w:pPr>
      <w:r w:rsidRPr="00674E39">
        <w:rPr>
          <w:rStyle w:val="IntenseEmphasis"/>
          <w:b/>
        </w:rPr>
        <w:t>Past President:  Myla Magno, DNP, GNP, GS Term Ended 6/20/2020 But She Serves On the Board of GCGAPNA</w:t>
      </w:r>
      <w:r w:rsidR="00E07BB3">
        <w:rPr>
          <w:rStyle w:val="IntenseEmphasis"/>
          <w:b/>
        </w:rPr>
        <w:t xml:space="preserve"> –Board Term Ends 6/30/2021</w:t>
      </w:r>
    </w:p>
    <w:p w:rsidR="00FE576D" w:rsidRPr="00674E39" w:rsidRDefault="00674E39">
      <w:pPr>
        <w:pStyle w:val="Heading1"/>
        <w:rPr>
          <w:b/>
        </w:rPr>
      </w:pPr>
      <w:r w:rsidRPr="00674E39">
        <w:rPr>
          <w:b/>
        </w:rPr>
        <w:t>3</w:t>
      </w:r>
      <w:r w:rsidR="00321511" w:rsidRPr="00674E39">
        <w:rPr>
          <w:b/>
        </w:rPr>
        <w:t xml:space="preserve"> Offices Open  = Please Vote or Write In 1 Candidate</w:t>
      </w:r>
      <w:r w:rsidR="00E07BB3">
        <w:rPr>
          <w:b/>
        </w:rPr>
        <w:t xml:space="preserve"> for all 3 offices</w:t>
      </w:r>
      <w:r w:rsidR="00321511" w:rsidRPr="00674E39">
        <w:rPr>
          <w:b/>
        </w:rPr>
        <w:t xml:space="preserve"> –</w:t>
      </w:r>
      <w:r w:rsidR="007A28EB" w:rsidRPr="00674E39">
        <w:rPr>
          <w:b/>
        </w:rPr>
        <w:t xml:space="preserve"> </w:t>
      </w:r>
      <w:r w:rsidR="00E07BB3">
        <w:rPr>
          <w:b/>
        </w:rPr>
        <w:t xml:space="preserve">  Email your choices on this Ballot to  </w:t>
      </w:r>
      <w:hyperlink r:id="rId7" w:history="1">
        <w:r w:rsidR="00E07BB3" w:rsidRPr="00C058FC">
          <w:rPr>
            <w:rStyle w:val="Hyperlink"/>
            <w:b/>
          </w:rPr>
          <w:t>jrrenaud@utmb.edu</w:t>
        </w:r>
      </w:hyperlink>
      <w:r w:rsidR="00E07BB3">
        <w:rPr>
          <w:b/>
        </w:rPr>
        <w:t xml:space="preserve">  - Ballots are Tallied and Revealed on 6/2/2021</w:t>
      </w:r>
    </w:p>
    <w:p w:rsidR="00321511" w:rsidRDefault="007A28EB" w:rsidP="00321511">
      <w:r>
        <w:t xml:space="preserve">Would like to encourage members who want to get active to self nominate for any of the positions.  The organization is vital for the advocacy of seniors in Texas as Nurse Practitioners are essential for policy, advocacy and front line primary care of Texas Seniors.  The organization at the national level sets policy, advocates, and provides significant Continuing Education for Nurse Practitioners who care for Seniors.  The organization needs your involvement and support. Please consider running for office.   </w:t>
      </w:r>
      <w:r w:rsidR="00E07BB3">
        <w:t xml:space="preserve">We are brining back the Secretary Position </w:t>
      </w:r>
    </w:p>
    <w:p w:rsidR="007A28EB" w:rsidRDefault="007A28EB" w:rsidP="00321511">
      <w:r>
        <w:t xml:space="preserve">Prior to assuming office, a Leadership Retreat will orient the new board to duties, responsibilities.  </w:t>
      </w:r>
    </w:p>
    <w:p w:rsidR="007A28EB" w:rsidRDefault="007A28EB" w:rsidP="00321511">
      <w:pPr>
        <w:rPr>
          <w:b/>
        </w:rPr>
      </w:pPr>
      <w:r w:rsidRPr="007A28EB">
        <w:rPr>
          <w:b/>
        </w:rPr>
        <w:t>Thank you Ballot Counter/Teller</w:t>
      </w:r>
      <w:r w:rsidR="00E07BB3">
        <w:rPr>
          <w:b/>
        </w:rPr>
        <w:t>s</w:t>
      </w:r>
      <w:r w:rsidRPr="007A28EB">
        <w:rPr>
          <w:b/>
        </w:rPr>
        <w:t xml:space="preserve"> for this Election:  </w:t>
      </w:r>
      <w:r w:rsidR="00E07BB3">
        <w:rPr>
          <w:b/>
        </w:rPr>
        <w:t>Jessica den H</w:t>
      </w:r>
      <w:r w:rsidR="00126A93">
        <w:rPr>
          <w:b/>
        </w:rPr>
        <w:t>erder, APRN, AGPCNP – UTMB Geriatric House Calls</w:t>
      </w:r>
    </w:p>
    <w:p w:rsidR="00126A93" w:rsidRPr="007A28EB" w:rsidRDefault="00126A93" w:rsidP="00321511">
      <w:pPr>
        <w:rPr>
          <w:b/>
        </w:rPr>
      </w:pPr>
      <w:r>
        <w:rPr>
          <w:b/>
        </w:rPr>
        <w:t xml:space="preserve">                                                                                             Zachary Carson, APRN, AGPCNP – UTMB Geriatric House Calls</w:t>
      </w:r>
    </w:p>
    <w:p w:rsidR="00FE576D" w:rsidRDefault="00FE576D"/>
    <w:p w:rsidR="00FE576D" w:rsidRPr="007A28EB" w:rsidRDefault="00321511">
      <w:pPr>
        <w:pStyle w:val="Heading1"/>
        <w:rPr>
          <w:b/>
        </w:rPr>
      </w:pPr>
      <w:r w:rsidRPr="007A28EB">
        <w:rPr>
          <w:b/>
        </w:rPr>
        <w:t>President Elect:   To Take Office 7/1/2021 and assume Presidency 7/1/2022</w:t>
      </w:r>
      <w:r w:rsidR="00E07BB3">
        <w:rPr>
          <w:b/>
        </w:rPr>
        <w:t xml:space="preserve"> – Email your choices on this Ballot to jrrenaud@utmb.edu</w:t>
      </w:r>
    </w:p>
    <w:p w:rsidR="00FE576D" w:rsidRDefault="007A28EB" w:rsidP="007A28EB">
      <w:pPr>
        <w:pStyle w:val="ListParagraph"/>
        <w:numPr>
          <w:ilvl w:val="0"/>
          <w:numId w:val="19"/>
        </w:numPr>
      </w:pPr>
      <w:r>
        <w:t xml:space="preserve"> </w:t>
      </w:r>
      <w:r w:rsidR="00321511">
        <w:t xml:space="preserve">Tammie Michaels, DNP, AGNP </w:t>
      </w:r>
      <w:r>
        <w:t xml:space="preserve">  </w:t>
      </w:r>
    </w:p>
    <w:p w:rsidR="00321511" w:rsidRDefault="00321511">
      <w:r>
        <w:t>Tammie serves as</w:t>
      </w:r>
      <w:r w:rsidR="00674E39">
        <w:t xml:space="preserve"> </w:t>
      </w:r>
      <w:r>
        <w:t xml:space="preserve">a House Calls at UTMB Galveston.  She has been active in GCGAPNA and has recently served as President of Galveston Coalition for Advance Practice Nurses.  </w:t>
      </w:r>
    </w:p>
    <w:p w:rsidR="007A28EB" w:rsidRDefault="007A28EB" w:rsidP="007A28EB">
      <w:pPr>
        <w:pStyle w:val="ListParagraph"/>
        <w:numPr>
          <w:ilvl w:val="0"/>
          <w:numId w:val="19"/>
        </w:numPr>
      </w:pPr>
      <w:r>
        <w:t>Write In Candidate or Self Nomination:_______________________________________________</w:t>
      </w:r>
    </w:p>
    <w:p w:rsidR="00FE576D" w:rsidRDefault="007A28EB">
      <w:pPr>
        <w:pStyle w:val="Heading1"/>
        <w:rPr>
          <w:b/>
        </w:rPr>
      </w:pPr>
      <w:r w:rsidRPr="007A28EB">
        <w:rPr>
          <w:b/>
        </w:rPr>
        <w:t>Treasurer:  To Take Office 7/1/2021</w:t>
      </w:r>
      <w:r w:rsidR="00E07BB3">
        <w:rPr>
          <w:b/>
        </w:rPr>
        <w:t xml:space="preserve">  - Email your choices to this Ballot to jrrenaud@utmb.edu</w:t>
      </w:r>
    </w:p>
    <w:p w:rsidR="007A28EB" w:rsidRPr="007A28EB" w:rsidRDefault="007A28EB" w:rsidP="007A28EB">
      <w:pPr>
        <w:pStyle w:val="ListParagraph"/>
        <w:numPr>
          <w:ilvl w:val="0"/>
          <w:numId w:val="20"/>
        </w:numPr>
      </w:pPr>
      <w:r>
        <w:t xml:space="preserve"> Write in Candidate or Self Nomination:____________________________________________</w:t>
      </w:r>
    </w:p>
    <w:p w:rsidR="00FE576D" w:rsidRDefault="007A28EB">
      <w:pPr>
        <w:pStyle w:val="Heading1"/>
      </w:pPr>
      <w:r w:rsidRPr="007A28EB">
        <w:rPr>
          <w:b/>
        </w:rPr>
        <w:t>Secretary:  To Take Office 7/1/2021</w:t>
      </w:r>
      <w:r w:rsidR="00E07BB3">
        <w:rPr>
          <w:b/>
        </w:rPr>
        <w:t xml:space="preserve">   Email your choices to this Ballot to jrrenaud@utmb.edu</w:t>
      </w:r>
    </w:p>
    <w:p w:rsidR="00FE576D" w:rsidRDefault="00D07F1F" w:rsidP="00D07F1F">
      <w:pPr>
        <w:pStyle w:val="Heading1"/>
        <w:numPr>
          <w:ilvl w:val="0"/>
          <w:numId w:val="21"/>
        </w:numPr>
      </w:pPr>
      <w:r>
        <w:t xml:space="preserve">  Melissa C. Lockhart, PhD, APRN, GNP:___________________________________</w:t>
      </w:r>
    </w:p>
    <w:p w:rsidR="00E07BB3" w:rsidRPr="00E07BB3" w:rsidRDefault="00E07BB3" w:rsidP="00E07BB3">
      <w:pPr>
        <w:ind w:left="690"/>
      </w:pPr>
      <w:r>
        <w:t xml:space="preserve">Melissa is a Dementia Care Specialist working on the DCARE Study at UTMB.  </w:t>
      </w:r>
    </w:p>
    <w:p w:rsidR="00D07F1F" w:rsidRPr="00D07F1F" w:rsidRDefault="00D07F1F" w:rsidP="00D07F1F">
      <w:pPr>
        <w:pStyle w:val="ListParagraph"/>
        <w:numPr>
          <w:ilvl w:val="0"/>
          <w:numId w:val="21"/>
        </w:numPr>
      </w:pPr>
      <w:r>
        <w:t>Write in Candidate for Self Nomination:___________________________________________</w:t>
      </w:r>
    </w:p>
    <w:p w:rsidR="00FE576D" w:rsidRPr="00E07BB3" w:rsidRDefault="00FE576D" w:rsidP="00674E39">
      <w:pPr>
        <w:pStyle w:val="ListBullet"/>
        <w:numPr>
          <w:ilvl w:val="0"/>
          <w:numId w:val="0"/>
        </w:numPr>
        <w:ind w:left="720" w:hanging="360"/>
        <w:rPr>
          <w:b/>
        </w:rPr>
      </w:pPr>
    </w:p>
    <w:p w:rsidR="00FE576D" w:rsidRPr="00E07BB3" w:rsidRDefault="00674E39">
      <w:pPr>
        <w:pStyle w:val="Heading1"/>
        <w:rPr>
          <w:b/>
        </w:rPr>
      </w:pPr>
      <w:r w:rsidRPr="00E07BB3">
        <w:rPr>
          <w:b/>
        </w:rPr>
        <w:t xml:space="preserve">Please return the ballot to:  </w:t>
      </w:r>
      <w:r w:rsidR="00E07BB3" w:rsidRPr="00E07BB3">
        <w:rPr>
          <w:b/>
        </w:rPr>
        <w:t>jrrenaud@utmb.edu</w:t>
      </w:r>
      <w:r w:rsidR="00126A93" w:rsidRPr="00E07BB3">
        <w:rPr>
          <w:b/>
        </w:rPr>
        <w:t xml:space="preserve">  by 5/31/2021</w:t>
      </w:r>
    </w:p>
    <w:p w:rsidR="00774146" w:rsidRDefault="00774146"/>
    <w:sectPr w:rsidR="00774146">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15" w:rsidRDefault="00BE6415">
      <w:r>
        <w:separator/>
      </w:r>
    </w:p>
  </w:endnote>
  <w:endnote w:type="continuationSeparator" w:id="0">
    <w:p w:rsidR="00BE6415" w:rsidRDefault="00BE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76D" w:rsidRDefault="003B5FCE">
    <w:pPr>
      <w:pStyle w:val="Footer"/>
    </w:pPr>
    <w:r>
      <w:t xml:space="preserve">Page </w:t>
    </w:r>
    <w:r>
      <w:fldChar w:fldCharType="begin"/>
    </w:r>
    <w:r>
      <w:instrText xml:space="preserve"> PAGE   \* MERGEFORMAT </w:instrText>
    </w:r>
    <w:r>
      <w:fldChar w:fldCharType="separate"/>
    </w:r>
    <w:r w:rsidR="00E07BB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15" w:rsidRDefault="00BE6415">
      <w:r>
        <w:separator/>
      </w:r>
    </w:p>
  </w:footnote>
  <w:footnote w:type="continuationSeparator" w:id="0">
    <w:p w:rsidR="00BE6415" w:rsidRDefault="00BE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A341F"/>
    <w:multiLevelType w:val="hybridMultilevel"/>
    <w:tmpl w:val="90BAC8F4"/>
    <w:lvl w:ilvl="0" w:tplc="15C8000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180832EF"/>
    <w:multiLevelType w:val="hybridMultilevel"/>
    <w:tmpl w:val="FC06F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85558"/>
    <w:multiLevelType w:val="hybridMultilevel"/>
    <w:tmpl w:val="91B2C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1"/>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0"/>
  </w:num>
  <w:num w:numId="18">
    <w:abstractNumId w:val="18"/>
  </w:num>
  <w:num w:numId="19">
    <w:abstractNumId w:val="19"/>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11"/>
    <w:rsid w:val="00022357"/>
    <w:rsid w:val="00081D4D"/>
    <w:rsid w:val="000D1B9D"/>
    <w:rsid w:val="000F21A5"/>
    <w:rsid w:val="00126A93"/>
    <w:rsid w:val="001F11B9"/>
    <w:rsid w:val="002A2B44"/>
    <w:rsid w:val="002A3FCB"/>
    <w:rsid w:val="002D3701"/>
    <w:rsid w:val="00321511"/>
    <w:rsid w:val="003871FA"/>
    <w:rsid w:val="003B5FCE"/>
    <w:rsid w:val="003B7045"/>
    <w:rsid w:val="00402E7E"/>
    <w:rsid w:val="00416222"/>
    <w:rsid w:val="00424F9F"/>
    <w:rsid w:val="00435446"/>
    <w:rsid w:val="004F4532"/>
    <w:rsid w:val="0058206D"/>
    <w:rsid w:val="005D2056"/>
    <w:rsid w:val="00674E39"/>
    <w:rsid w:val="00684306"/>
    <w:rsid w:val="007173EB"/>
    <w:rsid w:val="007638A6"/>
    <w:rsid w:val="00774146"/>
    <w:rsid w:val="00786D8E"/>
    <w:rsid w:val="007A28EB"/>
    <w:rsid w:val="00883FFD"/>
    <w:rsid w:val="008E1349"/>
    <w:rsid w:val="00907EA5"/>
    <w:rsid w:val="009579FE"/>
    <w:rsid w:val="009D4DC0"/>
    <w:rsid w:val="00AB3E35"/>
    <w:rsid w:val="00B51AD7"/>
    <w:rsid w:val="00BE6415"/>
    <w:rsid w:val="00C04B20"/>
    <w:rsid w:val="00C41E6E"/>
    <w:rsid w:val="00C54681"/>
    <w:rsid w:val="00C7447B"/>
    <w:rsid w:val="00CE41FE"/>
    <w:rsid w:val="00CE5588"/>
    <w:rsid w:val="00D07F1F"/>
    <w:rsid w:val="00E07BB3"/>
    <w:rsid w:val="00E60A93"/>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288A684F-432C-42EC-BE7E-C9D845B3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rrenaud@utm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ockha\AppData\Roaming\Microsoft\Templates\PTA%20meeting%20minut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minutes.dotx</Template>
  <TotalTime>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Lockhart, Melissa C.</dc:creator>
  <cp:lastModifiedBy>Lockhart, Melissa C.</cp:lastModifiedBy>
  <cp:revision>2</cp:revision>
  <cp:lastPrinted>2021-05-12T22:33:00Z</cp:lastPrinted>
  <dcterms:created xsi:type="dcterms:W3CDTF">2021-05-12T22:40:00Z</dcterms:created>
  <dcterms:modified xsi:type="dcterms:W3CDTF">2021-05-12T22:40:00Z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