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CC" w:rsidRDefault="00EA58CC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111250"/>
            <wp:effectExtent l="0" t="0" r="0" b="0"/>
            <wp:docPr id="1" name="Picture 1" descr="Anp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pa 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CC" w:rsidRDefault="00EA58CC">
      <w:pPr>
        <w:rPr>
          <w:b/>
        </w:rPr>
      </w:pPr>
    </w:p>
    <w:p w:rsidR="00EA58CC" w:rsidRPr="00EA58CC" w:rsidRDefault="0089337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DNP Grant</w:t>
      </w:r>
      <w:r w:rsidR="00EA58CC" w:rsidRPr="00EA58CC">
        <w:rPr>
          <w:b/>
          <w:sz w:val="32"/>
          <w:szCs w:val="32"/>
          <w:u w:val="single"/>
        </w:rPr>
        <w:t xml:space="preserve"> Application</w:t>
      </w:r>
    </w:p>
    <w:p w:rsidR="00A56DB8" w:rsidRDefault="00EA58CC">
      <w:pPr>
        <w:rPr>
          <w:b/>
        </w:rPr>
      </w:pPr>
      <w:r>
        <w:rPr>
          <w:b/>
        </w:rPr>
        <w:t>Name:</w:t>
      </w:r>
    </w:p>
    <w:p w:rsidR="00EA58CC" w:rsidRDefault="00EA58CC">
      <w:pPr>
        <w:rPr>
          <w:b/>
        </w:rPr>
      </w:pPr>
      <w:r>
        <w:rPr>
          <w:b/>
        </w:rPr>
        <w:t>Phone Number:</w:t>
      </w:r>
    </w:p>
    <w:p w:rsidR="00EA58CC" w:rsidRDefault="00EA58CC">
      <w:pPr>
        <w:rPr>
          <w:b/>
        </w:rPr>
      </w:pPr>
      <w:r>
        <w:rPr>
          <w:b/>
        </w:rPr>
        <w:t>Email address:</w:t>
      </w:r>
    </w:p>
    <w:p w:rsidR="00EA58CC" w:rsidRDefault="00EA58CC">
      <w:pPr>
        <w:rPr>
          <w:b/>
        </w:rPr>
      </w:pPr>
      <w:r>
        <w:rPr>
          <w:b/>
        </w:rPr>
        <w:t>Physical Address:</w:t>
      </w:r>
    </w:p>
    <w:p w:rsidR="0089337C" w:rsidRDefault="0089337C">
      <w:pPr>
        <w:rPr>
          <w:b/>
        </w:rPr>
      </w:pPr>
    </w:p>
    <w:p w:rsidR="00EA58CC" w:rsidRDefault="00EA58CC">
      <w:pPr>
        <w:rPr>
          <w:b/>
        </w:rPr>
      </w:pPr>
      <w:r>
        <w:rPr>
          <w:b/>
        </w:rPr>
        <w:t>Current School:</w:t>
      </w:r>
    </w:p>
    <w:p w:rsidR="00B948D4" w:rsidRDefault="00B948D4">
      <w:pPr>
        <w:rPr>
          <w:b/>
        </w:rPr>
      </w:pPr>
    </w:p>
    <w:p w:rsidR="00EA58CC" w:rsidRDefault="0089337C">
      <w:pPr>
        <w:rPr>
          <w:b/>
        </w:rPr>
      </w:pPr>
      <w:r>
        <w:rPr>
          <w:b/>
        </w:rPr>
        <w:t>Current Specialty:</w:t>
      </w:r>
    </w:p>
    <w:p w:rsidR="00EA58CC" w:rsidRDefault="00EA58CC">
      <w:pPr>
        <w:rPr>
          <w:b/>
        </w:rPr>
      </w:pPr>
      <w:r>
        <w:rPr>
          <w:b/>
        </w:rPr>
        <w:t>Estimated Graduation Date:</w:t>
      </w:r>
    </w:p>
    <w:p w:rsidR="00EA58CC" w:rsidRPr="00EA58CC" w:rsidRDefault="0089337C">
      <w:pPr>
        <w:rPr>
          <w:b/>
        </w:rPr>
      </w:pPr>
      <w:r>
        <w:rPr>
          <w:b/>
        </w:rPr>
        <w:t>Please submit an abstract for proposed DNP project</w:t>
      </w:r>
      <w:r w:rsidR="00EA58CC">
        <w:rPr>
          <w:b/>
        </w:rPr>
        <w:t>:</w:t>
      </w:r>
    </w:p>
    <w:sectPr w:rsidR="00EA58CC" w:rsidRPr="00EA58CC" w:rsidSect="0016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CC"/>
    <w:rsid w:val="00164DF3"/>
    <w:rsid w:val="001B5D78"/>
    <w:rsid w:val="006E05CB"/>
    <w:rsid w:val="0089337C"/>
    <w:rsid w:val="00A56DB8"/>
    <w:rsid w:val="00B948D4"/>
    <w:rsid w:val="00CE5123"/>
    <w:rsid w:val="00E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22728-6A5B-4CC6-BC73-BBD59F38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4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ED09598A</Template>
  <TotalTime>1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Carlson</dc:creator>
  <cp:lastModifiedBy>Sarah Bilak-Larson</cp:lastModifiedBy>
  <cp:revision>2</cp:revision>
  <dcterms:created xsi:type="dcterms:W3CDTF">2017-05-31T20:31:00Z</dcterms:created>
  <dcterms:modified xsi:type="dcterms:W3CDTF">2017-05-31T20:31:00Z</dcterms:modified>
</cp:coreProperties>
</file>