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DA73" w14:textId="73CF75E6" w:rsidR="001E1606" w:rsidRDefault="00454D74" w:rsidP="009E6E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MÊS DE ABRIL</w:t>
      </w:r>
    </w:p>
    <w:p w14:paraId="68112AE9" w14:textId="68CC58FD" w:rsidR="00454D74" w:rsidRDefault="00454D74" w:rsidP="009E6E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SECRETÁRIA MUNICIPAL DE ASSISTÊNCIA SOCIAL</w:t>
      </w:r>
    </w:p>
    <w:p w14:paraId="48CAEFFD" w14:textId="77777777" w:rsidR="00454D74" w:rsidRDefault="00454D74" w:rsidP="009E6EC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4486"/>
        <w:gridCol w:w="3162"/>
      </w:tblGrid>
      <w:tr w:rsidR="00454D74" w14:paraId="5CC99F98" w14:textId="77777777" w:rsidTr="00FC19CA">
        <w:tc>
          <w:tcPr>
            <w:tcW w:w="2694" w:type="dxa"/>
          </w:tcPr>
          <w:p w14:paraId="55E9F121" w14:textId="6268AC1E" w:rsidR="00454D74" w:rsidRPr="00454D74" w:rsidRDefault="00454D74" w:rsidP="009E6EC2">
            <w:pPr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54D74">
              <w:rPr>
                <w:rFonts w:ascii="Times New Roman" w:hAnsi="Times New Roman"/>
                <w:b/>
                <w:bCs/>
                <w:highlight w:val="lightGray"/>
              </w:rPr>
              <w:t>DATA-HORA</w:t>
            </w:r>
          </w:p>
        </w:tc>
        <w:tc>
          <w:tcPr>
            <w:tcW w:w="4486" w:type="dxa"/>
          </w:tcPr>
          <w:p w14:paraId="0AD45F80" w14:textId="6A7846E1" w:rsidR="00454D74" w:rsidRPr="00454D74" w:rsidRDefault="00454D74" w:rsidP="009E6EC2">
            <w:pPr>
              <w:jc w:val="center"/>
              <w:rPr>
                <w:rFonts w:ascii="Times New Roman" w:hAnsi="Times New Roman"/>
                <w:b/>
                <w:bCs/>
                <w:highlight w:val="lightGray"/>
              </w:rPr>
            </w:pPr>
            <w:r w:rsidRPr="00454D74">
              <w:rPr>
                <w:rFonts w:ascii="Times New Roman" w:hAnsi="Times New Roman"/>
                <w:b/>
                <w:bCs/>
                <w:highlight w:val="lightGray"/>
              </w:rPr>
              <w:t>EVENTO/PAUTA</w:t>
            </w:r>
          </w:p>
        </w:tc>
        <w:tc>
          <w:tcPr>
            <w:tcW w:w="3162" w:type="dxa"/>
          </w:tcPr>
          <w:p w14:paraId="1060632E" w14:textId="2F819F24" w:rsidR="00454D74" w:rsidRPr="00454D74" w:rsidRDefault="00454D74" w:rsidP="00454D74">
            <w:pPr>
              <w:rPr>
                <w:highlight w:val="lightGray"/>
              </w:rPr>
            </w:pPr>
            <w:r w:rsidRPr="00454D74">
              <w:rPr>
                <w:rFonts w:ascii="Times New Roman" w:hAnsi="Times New Roman"/>
                <w:b/>
                <w:bCs/>
                <w:highlight w:val="lightGray"/>
              </w:rPr>
              <w:t xml:space="preserve">LOCALIDADE </w:t>
            </w:r>
          </w:p>
        </w:tc>
      </w:tr>
      <w:tr w:rsidR="00454D74" w14:paraId="2316C2B3" w14:textId="77777777" w:rsidTr="00FC19CA">
        <w:tc>
          <w:tcPr>
            <w:tcW w:w="2694" w:type="dxa"/>
          </w:tcPr>
          <w:p w14:paraId="45B5A41E" w14:textId="3F516C4E" w:rsidR="00454D74" w:rsidRDefault="00454D74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01/04/2026</w:t>
            </w:r>
          </w:p>
          <w:p w14:paraId="7D1B356D" w14:textId="4012C4A0" w:rsidR="00454D74" w:rsidRDefault="00454D74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QUARTA- FEIRA</w:t>
            </w:r>
          </w:p>
          <w:p w14:paraId="3DFC79CA" w14:textId="60EE3A3D" w:rsidR="00454D74" w:rsidRDefault="00454D74" w:rsidP="001D7F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08:00h</w:t>
            </w:r>
          </w:p>
        </w:tc>
        <w:tc>
          <w:tcPr>
            <w:tcW w:w="4486" w:type="dxa"/>
          </w:tcPr>
          <w:p w14:paraId="19D8FF9F" w14:textId="263DD320" w:rsidR="00454D74" w:rsidRDefault="00454D74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627B81">
              <w:rPr>
                <w:rFonts w:ascii="Times New Roman" w:hAnsi="Times New Roman"/>
              </w:rPr>
              <w:t xml:space="preserve">eunião com os funcionários do CRAS e CREAS. </w:t>
            </w:r>
          </w:p>
        </w:tc>
        <w:tc>
          <w:tcPr>
            <w:tcW w:w="3162" w:type="dxa"/>
          </w:tcPr>
          <w:p w14:paraId="162FBA3F" w14:textId="77777777" w:rsidR="00E35637" w:rsidRDefault="00E35637" w:rsidP="009E6EC2">
            <w:pPr>
              <w:jc w:val="center"/>
              <w:rPr>
                <w:rFonts w:ascii="Times New Roman" w:hAnsi="Times New Roman"/>
              </w:rPr>
            </w:pPr>
          </w:p>
          <w:p w14:paraId="34D323F2" w14:textId="46110669" w:rsidR="00454D74" w:rsidRDefault="00627B8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CRAS – CENTRO DE REFERÊNCIA DE ASSISTÊNCIA SOCIAL</w:t>
            </w:r>
          </w:p>
        </w:tc>
      </w:tr>
      <w:tr w:rsidR="00E35637" w14:paraId="76E0F430" w14:textId="77777777" w:rsidTr="00FC19CA">
        <w:tc>
          <w:tcPr>
            <w:tcW w:w="2694" w:type="dxa"/>
          </w:tcPr>
          <w:p w14:paraId="47EFE740" w14:textId="77777777" w:rsidR="00E35637" w:rsidRDefault="00E3563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02/04/2026</w:t>
            </w:r>
          </w:p>
          <w:p w14:paraId="38CACF69" w14:textId="75522242" w:rsidR="00E35637" w:rsidRDefault="00E3563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QUINTA – FEIRA</w:t>
            </w:r>
          </w:p>
          <w:p w14:paraId="68DB7B76" w14:textId="33DFBBF1" w:rsidR="00E35637" w:rsidRDefault="00E3563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8:00h</w:t>
            </w:r>
          </w:p>
        </w:tc>
        <w:tc>
          <w:tcPr>
            <w:tcW w:w="4486" w:type="dxa"/>
          </w:tcPr>
          <w:p w14:paraId="471C57C7" w14:textId="6A50C751" w:rsidR="00E35637" w:rsidRDefault="00E3563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Atendimento ao Público</w:t>
            </w:r>
            <w:r w:rsidR="005C046E">
              <w:rPr>
                <w:rFonts w:ascii="Times New Roman" w:hAnsi="Times New Roman"/>
              </w:rPr>
              <w:t>.</w:t>
            </w:r>
          </w:p>
        </w:tc>
        <w:tc>
          <w:tcPr>
            <w:tcW w:w="3162" w:type="dxa"/>
          </w:tcPr>
          <w:p w14:paraId="25603514" w14:textId="6E90E16C" w:rsidR="00E35637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Secretaria Municipal de Assistência Social de São José do Calçado.</w:t>
            </w:r>
          </w:p>
        </w:tc>
      </w:tr>
      <w:tr w:rsidR="00454D74" w14:paraId="48C6E769" w14:textId="77777777" w:rsidTr="00FC19CA">
        <w:tc>
          <w:tcPr>
            <w:tcW w:w="2694" w:type="dxa"/>
          </w:tcPr>
          <w:p w14:paraId="7CE54065" w14:textId="15E5D738" w:rsidR="00454D74" w:rsidRDefault="00627B8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06/04/2026</w:t>
            </w:r>
          </w:p>
          <w:p w14:paraId="5CC9BB76" w14:textId="47F22188" w:rsidR="00627B81" w:rsidRDefault="00627B8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SEGUNDA – FEIRA</w:t>
            </w:r>
          </w:p>
          <w:p w14:paraId="3B3800F4" w14:textId="0CBD3F82" w:rsidR="00627B81" w:rsidRDefault="00627B81" w:rsidP="00627B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9:00h</w:t>
            </w:r>
          </w:p>
        </w:tc>
        <w:tc>
          <w:tcPr>
            <w:tcW w:w="4486" w:type="dxa"/>
          </w:tcPr>
          <w:p w14:paraId="6E8965C2" w14:textId="4008BD08" w:rsidR="00454D74" w:rsidRDefault="00627B8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Reunião com o Prefeito Municipal de São José do Calçado.</w:t>
            </w:r>
          </w:p>
        </w:tc>
        <w:tc>
          <w:tcPr>
            <w:tcW w:w="3162" w:type="dxa"/>
          </w:tcPr>
          <w:p w14:paraId="0A5E2D47" w14:textId="77777777" w:rsidR="00454D74" w:rsidRDefault="00454D74" w:rsidP="009E6EC2">
            <w:pPr>
              <w:jc w:val="center"/>
              <w:rPr>
                <w:rFonts w:ascii="Times New Roman" w:hAnsi="Times New Roman"/>
              </w:rPr>
            </w:pPr>
          </w:p>
          <w:p w14:paraId="2811AA81" w14:textId="12A77EAA" w:rsidR="00E35637" w:rsidRDefault="00E3563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Prefeitura Municipal de São José do Calçado -ES</w:t>
            </w:r>
          </w:p>
        </w:tc>
      </w:tr>
      <w:tr w:rsidR="00454D74" w14:paraId="302EEBE6" w14:textId="77777777" w:rsidTr="00FC19CA">
        <w:tc>
          <w:tcPr>
            <w:tcW w:w="2694" w:type="dxa"/>
          </w:tcPr>
          <w:p w14:paraId="63876C22" w14:textId="77777777" w:rsidR="00454D74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07/04/2026</w:t>
            </w:r>
          </w:p>
          <w:p w14:paraId="0EF6CCF1" w14:textId="77777777" w:rsidR="005C046E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TERÇA- FEIRA</w:t>
            </w:r>
          </w:p>
          <w:p w14:paraId="11A88B1A" w14:textId="1683C651" w:rsidR="005C046E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8:00h</w:t>
            </w:r>
          </w:p>
        </w:tc>
        <w:tc>
          <w:tcPr>
            <w:tcW w:w="4486" w:type="dxa"/>
          </w:tcPr>
          <w:p w14:paraId="09ED23C3" w14:textId="182D4F89" w:rsidR="00454D74" w:rsidRDefault="005C046E" w:rsidP="009E6EC2">
            <w:pPr>
              <w:jc w:val="center"/>
              <w:rPr>
                <w:rFonts w:ascii="Times New Roman" w:hAnsi="Times New Roman"/>
              </w:rPr>
            </w:pPr>
            <w:r w:rsidRPr="005C046E">
              <w:rPr>
                <w:rFonts w:ascii="Times New Roman" w:hAnsi="Times New Roman"/>
              </w:rPr>
              <w:t>Atendimento ao Público.</w:t>
            </w:r>
          </w:p>
        </w:tc>
        <w:tc>
          <w:tcPr>
            <w:tcW w:w="3162" w:type="dxa"/>
          </w:tcPr>
          <w:p w14:paraId="6981B5F8" w14:textId="5B55604B" w:rsidR="00454D74" w:rsidRDefault="005C046E" w:rsidP="009E6EC2">
            <w:pPr>
              <w:jc w:val="center"/>
              <w:rPr>
                <w:rFonts w:ascii="Times New Roman" w:hAnsi="Times New Roman"/>
              </w:rPr>
            </w:pPr>
            <w:r w:rsidRPr="005C046E">
              <w:rPr>
                <w:rFonts w:ascii="Times New Roman" w:hAnsi="Times New Roman"/>
              </w:rPr>
              <w:t>Secretaria Municipal de Assistência Social de São José do Calçado.</w:t>
            </w:r>
          </w:p>
        </w:tc>
      </w:tr>
      <w:tr w:rsidR="00454D74" w14:paraId="3BD4B6B2" w14:textId="77777777" w:rsidTr="00FC19CA">
        <w:tc>
          <w:tcPr>
            <w:tcW w:w="2694" w:type="dxa"/>
          </w:tcPr>
          <w:p w14:paraId="1B4C95B5" w14:textId="77777777" w:rsidR="00454D74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08/04/2026</w:t>
            </w:r>
          </w:p>
          <w:p w14:paraId="03EA32DB" w14:textId="77777777" w:rsidR="005C046E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QUARTA-FEIRA</w:t>
            </w:r>
          </w:p>
          <w:p w14:paraId="131C9340" w14:textId="729E7AF0" w:rsidR="005C046E" w:rsidRDefault="005C046E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</w:t>
            </w:r>
          </w:p>
        </w:tc>
        <w:tc>
          <w:tcPr>
            <w:tcW w:w="4486" w:type="dxa"/>
          </w:tcPr>
          <w:p w14:paraId="4A49B6AC" w14:textId="6D9A815B" w:rsidR="00454D74" w:rsidRDefault="00FC19CA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 interno às demandas da Secretaria.</w:t>
            </w:r>
          </w:p>
        </w:tc>
        <w:tc>
          <w:tcPr>
            <w:tcW w:w="3162" w:type="dxa"/>
          </w:tcPr>
          <w:p w14:paraId="08F1B5B6" w14:textId="064F2615" w:rsidR="00454D74" w:rsidRDefault="00FC19CA" w:rsidP="001D7F88">
            <w:pPr>
              <w:jc w:val="center"/>
              <w:rPr>
                <w:rFonts w:ascii="Times New Roman" w:hAnsi="Times New Roman"/>
              </w:rPr>
            </w:pPr>
            <w:r w:rsidRPr="00FC19CA">
              <w:rPr>
                <w:rFonts w:ascii="Times New Roman" w:hAnsi="Times New Roman"/>
              </w:rPr>
              <w:t>Secretaria Municipal de Assistência Social de São José do Calçado.</w:t>
            </w:r>
          </w:p>
        </w:tc>
      </w:tr>
      <w:tr w:rsidR="00454D74" w14:paraId="16680D9B" w14:textId="77777777" w:rsidTr="00FC19CA">
        <w:tc>
          <w:tcPr>
            <w:tcW w:w="2694" w:type="dxa"/>
          </w:tcPr>
          <w:p w14:paraId="5B3DEE23" w14:textId="77777777" w:rsidR="00454D74" w:rsidRDefault="00FC19CA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09/04/2026</w:t>
            </w:r>
          </w:p>
          <w:p w14:paraId="26F2F1F9" w14:textId="77777777" w:rsidR="00FC19CA" w:rsidRDefault="00FC19CA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QUINTA-FEIRA</w:t>
            </w:r>
          </w:p>
          <w:p w14:paraId="6A71B19D" w14:textId="38D51AB8" w:rsidR="00FC19CA" w:rsidRDefault="00FC19CA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9:30h</w:t>
            </w:r>
          </w:p>
        </w:tc>
        <w:tc>
          <w:tcPr>
            <w:tcW w:w="4486" w:type="dxa"/>
          </w:tcPr>
          <w:p w14:paraId="32B4CA7D" w14:textId="77777777" w:rsidR="00FC19CA" w:rsidRPr="00FC19CA" w:rsidRDefault="00FC19CA" w:rsidP="00FC19CA">
            <w:pPr>
              <w:jc w:val="center"/>
              <w:rPr>
                <w:rFonts w:ascii="Times New Roman" w:hAnsi="Times New Roman"/>
              </w:rPr>
            </w:pPr>
            <w:r w:rsidRPr="00FC19CA">
              <w:rPr>
                <w:rFonts w:ascii="Times New Roman" w:hAnsi="Times New Roman"/>
              </w:rPr>
              <w:t>Reunião Ordinária do Colegiado de</w:t>
            </w:r>
          </w:p>
          <w:p w14:paraId="5CC8F440" w14:textId="77777777" w:rsidR="00FC19CA" w:rsidRPr="00FC19CA" w:rsidRDefault="00FC19CA" w:rsidP="00FC19CA">
            <w:pPr>
              <w:jc w:val="center"/>
              <w:rPr>
                <w:rFonts w:ascii="Times New Roman" w:hAnsi="Times New Roman"/>
              </w:rPr>
            </w:pPr>
            <w:r w:rsidRPr="00FC19CA">
              <w:rPr>
                <w:rFonts w:ascii="Times New Roman" w:hAnsi="Times New Roman"/>
              </w:rPr>
              <w:t>Gestores Municipais de Assistência Social do Estado do Espírito Santo –</w:t>
            </w:r>
          </w:p>
          <w:p w14:paraId="26B7C3E8" w14:textId="244F2919" w:rsidR="00454D74" w:rsidRDefault="00FC19CA" w:rsidP="00FC19CA">
            <w:pPr>
              <w:jc w:val="center"/>
              <w:rPr>
                <w:rFonts w:ascii="Times New Roman" w:hAnsi="Times New Roman"/>
              </w:rPr>
            </w:pPr>
            <w:r w:rsidRPr="00FC19CA">
              <w:rPr>
                <w:rFonts w:ascii="Times New Roman" w:hAnsi="Times New Roman"/>
              </w:rPr>
              <w:t>COGEMASES.</w:t>
            </w:r>
          </w:p>
        </w:tc>
        <w:tc>
          <w:tcPr>
            <w:tcW w:w="3162" w:type="dxa"/>
          </w:tcPr>
          <w:p w14:paraId="7C69EA51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</w:p>
          <w:p w14:paraId="72E35606" w14:textId="2E3D3012" w:rsidR="00454D74" w:rsidRDefault="00FC19CA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Auditório da SETADES em Vitória -ES.</w:t>
            </w:r>
          </w:p>
        </w:tc>
      </w:tr>
      <w:tr w:rsidR="00FC19CA" w14:paraId="06EDE80D" w14:textId="77777777" w:rsidTr="00FC19CA">
        <w:tc>
          <w:tcPr>
            <w:tcW w:w="2694" w:type="dxa"/>
          </w:tcPr>
          <w:p w14:paraId="3E30C57F" w14:textId="77777777" w:rsidR="00FC19CA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10/04/2026</w:t>
            </w:r>
          </w:p>
          <w:p w14:paraId="3A49EC62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SEXTA-FEIRA</w:t>
            </w:r>
          </w:p>
          <w:p w14:paraId="16B8C4D5" w14:textId="762A55D5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8:00h</w:t>
            </w:r>
          </w:p>
        </w:tc>
        <w:tc>
          <w:tcPr>
            <w:tcW w:w="4486" w:type="dxa"/>
          </w:tcPr>
          <w:p w14:paraId="4963DC4C" w14:textId="162D784C" w:rsidR="00FC19CA" w:rsidRDefault="001D7F88" w:rsidP="009E6EC2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Trabalho interno às demandas da Secretaria.</w:t>
            </w:r>
          </w:p>
        </w:tc>
        <w:tc>
          <w:tcPr>
            <w:tcW w:w="3162" w:type="dxa"/>
          </w:tcPr>
          <w:p w14:paraId="17071CF0" w14:textId="47715C56" w:rsidR="00FC19CA" w:rsidRDefault="001D7F88" w:rsidP="009E6EC2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Secretaria Municipal de Assistência Social de São José do Calçado.</w:t>
            </w:r>
          </w:p>
        </w:tc>
      </w:tr>
      <w:tr w:rsidR="001D7F88" w14:paraId="3C1425F3" w14:textId="77777777" w:rsidTr="00FC19CA">
        <w:tc>
          <w:tcPr>
            <w:tcW w:w="2694" w:type="dxa"/>
          </w:tcPr>
          <w:p w14:paraId="176F26FE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14/04/2026</w:t>
            </w:r>
          </w:p>
          <w:p w14:paraId="69FBA102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TERÇA-FEIRA</w:t>
            </w:r>
          </w:p>
          <w:p w14:paraId="1D8ABECD" w14:textId="3CE87D52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8:00h</w:t>
            </w:r>
          </w:p>
        </w:tc>
        <w:tc>
          <w:tcPr>
            <w:tcW w:w="4486" w:type="dxa"/>
          </w:tcPr>
          <w:p w14:paraId="6EC680EE" w14:textId="67A4B7D2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Atendimento ao Público.</w:t>
            </w:r>
          </w:p>
        </w:tc>
        <w:tc>
          <w:tcPr>
            <w:tcW w:w="3162" w:type="dxa"/>
          </w:tcPr>
          <w:p w14:paraId="504D2F15" w14:textId="66FE692F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Secretaria Municipal de Assistência Social de São José do Calçado.</w:t>
            </w:r>
          </w:p>
        </w:tc>
      </w:tr>
      <w:tr w:rsidR="001D7F88" w14:paraId="332180D4" w14:textId="77777777" w:rsidTr="00FC19CA">
        <w:tc>
          <w:tcPr>
            <w:tcW w:w="2694" w:type="dxa"/>
          </w:tcPr>
          <w:p w14:paraId="52FC5069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15/04/2026</w:t>
            </w:r>
          </w:p>
          <w:p w14:paraId="6AB07C65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QUARTA-FEIRA</w:t>
            </w:r>
          </w:p>
          <w:p w14:paraId="4683468D" w14:textId="7F24EFCF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9:00h</w:t>
            </w:r>
          </w:p>
        </w:tc>
        <w:tc>
          <w:tcPr>
            <w:tcW w:w="4486" w:type="dxa"/>
          </w:tcPr>
          <w:p w14:paraId="35366B89" w14:textId="45CAD549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REUNIÃO COM A EQUIPE DO CDA E AGRIGULTORES DO PROGRAMA.</w:t>
            </w:r>
          </w:p>
        </w:tc>
        <w:tc>
          <w:tcPr>
            <w:tcW w:w="3162" w:type="dxa"/>
          </w:tcPr>
          <w:p w14:paraId="03C83838" w14:textId="72260F81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CREAS- CENTRO DE REFERÊNCIA ESPECIALIZADA DE ASSISTÊNCIA SOCIAL.</w:t>
            </w:r>
          </w:p>
        </w:tc>
      </w:tr>
      <w:tr w:rsidR="001D7F88" w14:paraId="7A62CD60" w14:textId="77777777" w:rsidTr="00FC19CA">
        <w:tc>
          <w:tcPr>
            <w:tcW w:w="2694" w:type="dxa"/>
          </w:tcPr>
          <w:p w14:paraId="2DF8B23F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16/04/2026</w:t>
            </w:r>
          </w:p>
          <w:p w14:paraId="2F928ADF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QUINTA-FEIRA</w:t>
            </w:r>
          </w:p>
          <w:p w14:paraId="467D0FFB" w14:textId="2527AAEC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</w:t>
            </w:r>
          </w:p>
        </w:tc>
        <w:tc>
          <w:tcPr>
            <w:tcW w:w="4486" w:type="dxa"/>
          </w:tcPr>
          <w:p w14:paraId="46DAE60D" w14:textId="3FB752F0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Reunião com o Prefeito Municipal de São José do Calçado - ES.</w:t>
            </w:r>
          </w:p>
        </w:tc>
        <w:tc>
          <w:tcPr>
            <w:tcW w:w="3162" w:type="dxa"/>
          </w:tcPr>
          <w:p w14:paraId="56B860B4" w14:textId="4EC56A86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Prefeitura Municipal de São José do Calçado.</w:t>
            </w:r>
          </w:p>
        </w:tc>
      </w:tr>
      <w:tr w:rsidR="001D7F88" w14:paraId="6EB26096" w14:textId="77777777" w:rsidTr="00FC19CA">
        <w:tc>
          <w:tcPr>
            <w:tcW w:w="2694" w:type="dxa"/>
          </w:tcPr>
          <w:p w14:paraId="40C2FC5C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17/04/2026</w:t>
            </w:r>
          </w:p>
          <w:p w14:paraId="1121644C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SEXTA-FEIRA</w:t>
            </w:r>
          </w:p>
          <w:p w14:paraId="45716489" w14:textId="0DC37AF8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08:00h</w:t>
            </w:r>
          </w:p>
        </w:tc>
        <w:tc>
          <w:tcPr>
            <w:tcW w:w="4486" w:type="dxa"/>
          </w:tcPr>
          <w:p w14:paraId="2A2AC8A4" w14:textId="6BE1A09A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Trabalho interno às demandas da Secretaria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2" w:type="dxa"/>
          </w:tcPr>
          <w:p w14:paraId="4660127F" w14:textId="5BB366AF" w:rsidR="001D7F88" w:rsidRPr="001D7F88" w:rsidRDefault="001D7F88" w:rsidP="009E6EC2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Prefeitura Municipal de São José do Calçado.</w:t>
            </w:r>
          </w:p>
        </w:tc>
      </w:tr>
      <w:tr w:rsidR="001D7F88" w14:paraId="47E0555A" w14:textId="77777777" w:rsidTr="00FC19CA">
        <w:tc>
          <w:tcPr>
            <w:tcW w:w="2694" w:type="dxa"/>
          </w:tcPr>
          <w:p w14:paraId="598BE742" w14:textId="77777777" w:rsidR="001D7F88" w:rsidRDefault="005A0F8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22/04/2026</w:t>
            </w:r>
          </w:p>
          <w:p w14:paraId="18FE13A4" w14:textId="77777777" w:rsidR="005A0F87" w:rsidRDefault="005A0F8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TERÇA0-FEIRA</w:t>
            </w:r>
          </w:p>
          <w:p w14:paraId="7C0DBFA5" w14:textId="03CB2959" w:rsidR="005A0F87" w:rsidRDefault="005A0F8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10:00h</w:t>
            </w:r>
          </w:p>
        </w:tc>
        <w:tc>
          <w:tcPr>
            <w:tcW w:w="4486" w:type="dxa"/>
          </w:tcPr>
          <w:p w14:paraId="367E13DB" w14:textId="09CABCBD" w:rsidR="001D7F88" w:rsidRPr="001D7F88" w:rsidRDefault="005A0F8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Visita aos equipamentos.</w:t>
            </w:r>
          </w:p>
        </w:tc>
        <w:tc>
          <w:tcPr>
            <w:tcW w:w="3162" w:type="dxa"/>
          </w:tcPr>
          <w:p w14:paraId="1DCC763A" w14:textId="6A412D9A" w:rsidR="001D7F88" w:rsidRPr="001D7F88" w:rsidRDefault="005A0F87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CRAS, CREAS, Casa de Acolhimento.</w:t>
            </w:r>
          </w:p>
        </w:tc>
      </w:tr>
      <w:tr w:rsidR="001D7F88" w14:paraId="3E3D6297" w14:textId="77777777" w:rsidTr="00FC19CA">
        <w:tc>
          <w:tcPr>
            <w:tcW w:w="2694" w:type="dxa"/>
          </w:tcPr>
          <w:p w14:paraId="295CA7BA" w14:textId="77777777" w:rsidR="001D7F88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23/04/2026</w:t>
            </w:r>
          </w:p>
          <w:p w14:paraId="04BC7629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QUINTA-FEIRA</w:t>
            </w:r>
          </w:p>
          <w:p w14:paraId="4064209D" w14:textId="35458D54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10:00h</w:t>
            </w:r>
          </w:p>
        </w:tc>
        <w:tc>
          <w:tcPr>
            <w:tcW w:w="4486" w:type="dxa"/>
          </w:tcPr>
          <w:p w14:paraId="5C43FA21" w14:textId="7E0B0E75" w:rsidR="001D7F88" w:rsidRPr="001D7F88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Reunião com o Tesoureiro.</w:t>
            </w:r>
          </w:p>
        </w:tc>
        <w:tc>
          <w:tcPr>
            <w:tcW w:w="3162" w:type="dxa"/>
          </w:tcPr>
          <w:p w14:paraId="36DFAEB0" w14:textId="498B1F55" w:rsidR="001D7F88" w:rsidRPr="001D7F88" w:rsidRDefault="000E0FF1" w:rsidP="009E6EC2">
            <w:pPr>
              <w:jc w:val="center"/>
              <w:rPr>
                <w:rFonts w:ascii="Times New Roman" w:hAnsi="Times New Roman"/>
              </w:rPr>
            </w:pPr>
            <w:r w:rsidRPr="000E0FF1">
              <w:rPr>
                <w:rFonts w:ascii="Times New Roman" w:hAnsi="Times New Roman"/>
              </w:rPr>
              <w:t>Prefeitura Municipal de São José do Calçado.</w:t>
            </w:r>
          </w:p>
        </w:tc>
      </w:tr>
      <w:tr w:rsidR="001D7F88" w14:paraId="1231DF44" w14:textId="77777777" w:rsidTr="00FC19CA">
        <w:tc>
          <w:tcPr>
            <w:tcW w:w="2694" w:type="dxa"/>
          </w:tcPr>
          <w:p w14:paraId="03122208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</w:p>
          <w:p w14:paraId="283E5150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</w:p>
          <w:p w14:paraId="075CE1A8" w14:textId="69B03717" w:rsidR="001D7F88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24/04/2026</w:t>
            </w:r>
          </w:p>
          <w:p w14:paraId="7A3C0749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SEXTA-FEIRA</w:t>
            </w:r>
          </w:p>
          <w:p w14:paraId="1E419039" w14:textId="3CD99A43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14:00h</w:t>
            </w:r>
          </w:p>
        </w:tc>
        <w:tc>
          <w:tcPr>
            <w:tcW w:w="4486" w:type="dxa"/>
          </w:tcPr>
          <w:p w14:paraId="2BFC320E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</w:p>
          <w:p w14:paraId="2FC81527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</w:p>
          <w:p w14:paraId="544694B3" w14:textId="6A0B1A37" w:rsidR="000E0FF1" w:rsidRPr="001D7F88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Reunião com a Controladoria Municipal.</w:t>
            </w:r>
          </w:p>
        </w:tc>
        <w:tc>
          <w:tcPr>
            <w:tcW w:w="3162" w:type="dxa"/>
          </w:tcPr>
          <w:p w14:paraId="722B40CA" w14:textId="77777777" w:rsidR="001D7F88" w:rsidRDefault="001D7F88" w:rsidP="009E6EC2">
            <w:pPr>
              <w:jc w:val="center"/>
              <w:rPr>
                <w:rFonts w:ascii="Times New Roman" w:hAnsi="Times New Roman"/>
              </w:rPr>
            </w:pPr>
          </w:p>
          <w:p w14:paraId="363AD53D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</w:p>
          <w:p w14:paraId="32C3877F" w14:textId="2A593F5F" w:rsidR="000E0FF1" w:rsidRPr="001D7F88" w:rsidRDefault="000E0FF1" w:rsidP="009E6EC2">
            <w:pPr>
              <w:jc w:val="center"/>
              <w:rPr>
                <w:rFonts w:ascii="Times New Roman" w:hAnsi="Times New Roman"/>
              </w:rPr>
            </w:pPr>
            <w:r w:rsidRPr="000E0FF1">
              <w:rPr>
                <w:rFonts w:ascii="Times New Roman" w:hAnsi="Times New Roman"/>
              </w:rPr>
              <w:lastRenderedPageBreak/>
              <w:t>Prefeitura Municipal de São José do Calçado</w:t>
            </w:r>
            <w:r>
              <w:rPr>
                <w:rFonts w:ascii="Times New Roman" w:hAnsi="Times New Roman"/>
              </w:rPr>
              <w:t xml:space="preserve"> – ES.</w:t>
            </w:r>
          </w:p>
        </w:tc>
      </w:tr>
      <w:tr w:rsidR="000E0FF1" w14:paraId="1243707F" w14:textId="77777777" w:rsidTr="00FC19CA">
        <w:tc>
          <w:tcPr>
            <w:tcW w:w="2694" w:type="dxa"/>
          </w:tcPr>
          <w:p w14:paraId="02126A39" w14:textId="77777777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27/04/2026</w:t>
            </w:r>
          </w:p>
          <w:p w14:paraId="26E25BE5" w14:textId="586A6824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SEGUNDA-FEIRA</w:t>
            </w:r>
          </w:p>
          <w:p w14:paraId="4C80DCB1" w14:textId="0757EBFA" w:rsidR="000E0FF1" w:rsidRDefault="000E0FF1" w:rsidP="000E0F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08:00h</w:t>
            </w:r>
          </w:p>
        </w:tc>
        <w:tc>
          <w:tcPr>
            <w:tcW w:w="4486" w:type="dxa"/>
          </w:tcPr>
          <w:p w14:paraId="069F615A" w14:textId="77D96BC1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Reunião com o Prefeito Municipal.</w:t>
            </w:r>
          </w:p>
        </w:tc>
        <w:tc>
          <w:tcPr>
            <w:tcW w:w="3162" w:type="dxa"/>
          </w:tcPr>
          <w:p w14:paraId="2B666528" w14:textId="658F935C" w:rsidR="000E0FF1" w:rsidRDefault="000E0FF1" w:rsidP="009E6EC2">
            <w:pPr>
              <w:jc w:val="center"/>
              <w:rPr>
                <w:rFonts w:ascii="Times New Roman" w:hAnsi="Times New Roman"/>
              </w:rPr>
            </w:pPr>
            <w:r w:rsidRPr="000E0FF1">
              <w:rPr>
                <w:rFonts w:ascii="Times New Roman" w:hAnsi="Times New Roman"/>
              </w:rPr>
              <w:t>Prefeitura Municipal de São José do Calçado.</w:t>
            </w:r>
          </w:p>
        </w:tc>
      </w:tr>
      <w:tr w:rsidR="000E0FF1" w14:paraId="3F0A80CE" w14:textId="77777777" w:rsidTr="00FC19CA">
        <w:tc>
          <w:tcPr>
            <w:tcW w:w="2694" w:type="dxa"/>
          </w:tcPr>
          <w:p w14:paraId="2A036441" w14:textId="77777777" w:rsidR="000E0FF1" w:rsidRDefault="00273A63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28/04/2026</w:t>
            </w:r>
          </w:p>
          <w:p w14:paraId="6F14420B" w14:textId="77777777" w:rsidR="00273A63" w:rsidRDefault="00273A63" w:rsidP="009E6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TERÇA-FEIRA</w:t>
            </w:r>
          </w:p>
          <w:p w14:paraId="60855FC0" w14:textId="47EF6D8B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9:00h</w:t>
            </w:r>
          </w:p>
        </w:tc>
        <w:tc>
          <w:tcPr>
            <w:tcW w:w="4486" w:type="dxa"/>
          </w:tcPr>
          <w:p w14:paraId="77B72103" w14:textId="43161C03" w:rsidR="000E0FF1" w:rsidRDefault="00273A63" w:rsidP="009E6EC2">
            <w:pPr>
              <w:jc w:val="center"/>
              <w:rPr>
                <w:rFonts w:ascii="Times New Roman" w:hAnsi="Times New Roman"/>
              </w:rPr>
            </w:pPr>
            <w:r w:rsidRPr="00273A63">
              <w:rPr>
                <w:rFonts w:ascii="Times New Roman" w:hAnsi="Times New Roman"/>
              </w:rPr>
              <w:t>Visita aos equipamentos.</w:t>
            </w:r>
          </w:p>
        </w:tc>
        <w:tc>
          <w:tcPr>
            <w:tcW w:w="3162" w:type="dxa"/>
          </w:tcPr>
          <w:p w14:paraId="477A6F3E" w14:textId="239D354D" w:rsidR="000E0FF1" w:rsidRDefault="00273A63" w:rsidP="009E6EC2">
            <w:pPr>
              <w:jc w:val="center"/>
              <w:rPr>
                <w:rFonts w:ascii="Times New Roman" w:hAnsi="Times New Roman"/>
              </w:rPr>
            </w:pPr>
            <w:r w:rsidRPr="00273A63">
              <w:rPr>
                <w:rFonts w:ascii="Times New Roman" w:hAnsi="Times New Roman"/>
              </w:rPr>
              <w:t>CRAS, CREAS, Casa de Acolhimento.</w:t>
            </w:r>
          </w:p>
        </w:tc>
      </w:tr>
      <w:tr w:rsidR="00273A63" w14:paraId="45D8C759" w14:textId="77777777" w:rsidTr="00FC19CA">
        <w:tc>
          <w:tcPr>
            <w:tcW w:w="2694" w:type="dxa"/>
          </w:tcPr>
          <w:p w14:paraId="522580AD" w14:textId="77777777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29/04/2026</w:t>
            </w:r>
          </w:p>
          <w:p w14:paraId="73BBCD8A" w14:textId="77777777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QUARTA-FEIRA</w:t>
            </w:r>
          </w:p>
          <w:p w14:paraId="63302D1D" w14:textId="21018A32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86" w:type="dxa"/>
          </w:tcPr>
          <w:p w14:paraId="4A3FB050" w14:textId="3B964DBF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Trabalho interno às demandas da Secretaria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2" w:type="dxa"/>
          </w:tcPr>
          <w:p w14:paraId="085BD3CB" w14:textId="10317A8C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Prefeitura Municipal de São José do Calçado.</w:t>
            </w:r>
          </w:p>
        </w:tc>
      </w:tr>
      <w:tr w:rsidR="00273A63" w14:paraId="5CF911CA" w14:textId="77777777" w:rsidTr="00FC19CA">
        <w:tc>
          <w:tcPr>
            <w:tcW w:w="2694" w:type="dxa"/>
          </w:tcPr>
          <w:p w14:paraId="04C57F1F" w14:textId="77777777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30/04/2026</w:t>
            </w:r>
          </w:p>
          <w:p w14:paraId="6248B9DE" w14:textId="77777777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QUINTA-FEIRA</w:t>
            </w:r>
          </w:p>
          <w:p w14:paraId="6A88A0CE" w14:textId="7331CDF7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08:00h</w:t>
            </w:r>
          </w:p>
        </w:tc>
        <w:tc>
          <w:tcPr>
            <w:tcW w:w="4486" w:type="dxa"/>
          </w:tcPr>
          <w:p w14:paraId="168E01BD" w14:textId="5152213F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Trabalho interno às demandas da Secretaria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2" w:type="dxa"/>
          </w:tcPr>
          <w:p w14:paraId="60E56FA6" w14:textId="56D23D16" w:rsidR="00273A63" w:rsidRDefault="00273A63" w:rsidP="00273A63">
            <w:pPr>
              <w:jc w:val="center"/>
              <w:rPr>
                <w:rFonts w:ascii="Times New Roman" w:hAnsi="Times New Roman"/>
              </w:rPr>
            </w:pPr>
            <w:r w:rsidRPr="001D7F88">
              <w:rPr>
                <w:rFonts w:ascii="Times New Roman" w:hAnsi="Times New Roman"/>
              </w:rPr>
              <w:t>Prefeitura Municipal de São José do Calçado.</w:t>
            </w:r>
          </w:p>
        </w:tc>
      </w:tr>
    </w:tbl>
    <w:p w14:paraId="370E7D9E" w14:textId="77777777" w:rsidR="00454D74" w:rsidRPr="0051642C" w:rsidRDefault="00454D74" w:rsidP="009E6EC2">
      <w:pPr>
        <w:jc w:val="center"/>
        <w:rPr>
          <w:rFonts w:ascii="Times New Roman" w:hAnsi="Times New Roman"/>
        </w:rPr>
      </w:pPr>
    </w:p>
    <w:sectPr w:rsidR="00454D74" w:rsidRPr="0051642C" w:rsidSect="000D3BCB">
      <w:headerReference w:type="default" r:id="rId8"/>
      <w:footerReference w:type="default" r:id="rId9"/>
      <w:type w:val="nextColumn"/>
      <w:pgSz w:w="11906" w:h="16838" w:code="9"/>
      <w:pgMar w:top="1418" w:right="709" w:bottom="1418" w:left="1701" w:header="0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0B76" w14:textId="77777777" w:rsidR="003A6438" w:rsidRDefault="003A6438">
      <w:r>
        <w:separator/>
      </w:r>
    </w:p>
  </w:endnote>
  <w:endnote w:type="continuationSeparator" w:id="0">
    <w:p w14:paraId="0D8C9A07" w14:textId="77777777" w:rsidR="003A6438" w:rsidRDefault="003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672" w:type="dxa"/>
      <w:tblInd w:w="-2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986"/>
      <w:gridCol w:w="222"/>
    </w:tblGrid>
    <w:tr w:rsidR="00A067D8" w14:paraId="08447123" w14:textId="77777777" w:rsidTr="00A067D8">
      <w:trPr>
        <w:trHeight w:val="1260"/>
      </w:trPr>
      <w:tc>
        <w:tcPr>
          <w:tcW w:w="3036" w:type="dxa"/>
          <w:tcBorders>
            <w:top w:val="nil"/>
            <w:left w:val="nil"/>
            <w:bottom w:val="nil"/>
            <w:right w:val="nil"/>
          </w:tcBorders>
        </w:tcPr>
        <w:p w14:paraId="7111FD69" w14:textId="77777777" w:rsidR="00DB7177" w:rsidRDefault="00420FEA" w:rsidP="00DB7177">
          <w:pPr>
            <w:pStyle w:val="Rodap"/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inline distT="0" distB="0" distL="0" distR="0" wp14:anchorId="6D4E3D84" wp14:editId="6D9AF5B9">
                    <wp:extent cx="4191000" cy="287020"/>
                    <wp:effectExtent l="0" t="0" r="0" b="0"/>
                    <wp:docPr id="3" name="Caixa de texto 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419100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74292" w14:textId="77777777" w:rsidR="00AC5D98" w:rsidRPr="00AC5D98" w:rsidRDefault="00AC5D98" w:rsidP="00AC5D98">
                                <w:pPr>
                                  <w:rPr>
                                    <w:lang w:val="pt-P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182880" rIns="36195" bIns="36195" anchor="t" anchorCtr="0" upright="1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6D4E3D8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59" o:spid="_x0000_s1026" type="#_x0000_t202" style="width:330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" filled="f" fillcolor="black" stroked="f" strokeweight="0" insetpen="t">
                    <o:lock v:ext="edit" shapetype="t"/>
                    <v:textbox style="mso-fit-shape-to-text:t" inset="2.85pt,14.4pt,2.85pt,2.85pt">
                      <w:txbxContent>
                        <w:p w14:paraId="62074292" w14:textId="77777777" w:rsidR="00AC5D98" w:rsidRPr="00AC5D98" w:rsidRDefault="00AC5D98" w:rsidP="00AC5D98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mc:AlternateContent>
              <mc:Choice Requires="wps">
                <w:drawing>
                  <wp:inline distT="0" distB="0" distL="0" distR="0" wp14:anchorId="6CD1B550" wp14:editId="4425A8AF">
                    <wp:extent cx="4933950" cy="1255395"/>
                    <wp:effectExtent l="0" t="0" r="0" b="1905"/>
                    <wp:docPr id="2" name="Caixa de text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4933950" cy="1255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644FED" w14:textId="77777777" w:rsidR="002D66A3" w:rsidRDefault="00AC5D98" w:rsidP="00A067D8">
                                <w:pPr>
                                  <w:spacing w:after="0"/>
                                  <w:rPr>
                                    <w:rFonts w:ascii="Arial" w:hAnsi="Arial" w:cs="Arial"/>
                                    <w:lang w:bidi="pt-BR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______________________________________________________________</w:t>
                                </w:r>
                              </w:p>
                              <w:p w14:paraId="4D5AFD9B" w14:textId="77777777" w:rsidR="00DB7177" w:rsidRPr="00A067D8" w:rsidRDefault="004D7D83" w:rsidP="00A067D8">
                                <w:pPr>
                                  <w:spacing w:after="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Praça Pedro Vieira</w:t>
                                </w:r>
                                <w:r w:rsidR="00A067D8" w:rsidRPr="00A067D8">
                                  <w:rPr>
                                    <w:rFonts w:ascii="Arial" w:hAnsi="Arial" w:cs="Arial"/>
                                    <w:lang w:bidi="pt-BR"/>
                                  </w:rPr>
                                  <w:t xml:space="preserve">, N° </w:t>
                                </w:r>
                                <w:r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58</w:t>
                                </w:r>
                                <w:r w:rsidR="00A067D8" w:rsidRPr="00A067D8"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, Centro</w:t>
                                </w:r>
                              </w:p>
                              <w:p w14:paraId="36BFFA3A" w14:textId="77777777" w:rsidR="00A067D8" w:rsidRPr="00A067D8" w:rsidRDefault="00A067D8" w:rsidP="00A067D8">
                                <w:pPr>
                                  <w:spacing w:after="0"/>
                                  <w:rPr>
                                    <w:rFonts w:ascii="Arial" w:hAnsi="Arial" w:cs="Arial"/>
                                    <w:lang w:bidi="pt-BR"/>
                                  </w:rPr>
                                </w:pPr>
                                <w:r w:rsidRPr="00A067D8">
                                  <w:rPr>
                                    <w:rFonts w:ascii="Arial" w:hAnsi="Arial" w:cs="Arial"/>
                                    <w:lang w:bidi="pt-BR"/>
                                  </w:rPr>
                                  <w:t xml:space="preserve">São José do Calçado/ES </w:t>
                                </w:r>
                              </w:p>
                              <w:p w14:paraId="7DEF5184" w14:textId="77777777" w:rsidR="00A067D8" w:rsidRPr="00A067D8" w:rsidRDefault="00A067D8" w:rsidP="00A067D8">
                                <w:pPr>
                                  <w:spacing w:after="0"/>
                                  <w:rPr>
                                    <w:rFonts w:ascii="Arial" w:hAnsi="Arial" w:cs="Arial"/>
                                    <w:lang w:bidi="pt-BR"/>
                                  </w:rPr>
                                </w:pPr>
                                <w:r w:rsidRPr="00A067D8"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CEP: 29.470-000</w:t>
                                </w:r>
                              </w:p>
                              <w:p w14:paraId="61173BF9" w14:textId="77777777" w:rsidR="002D66A3" w:rsidRDefault="00A067D8" w:rsidP="002D66A3">
                                <w:pPr>
                                  <w:spacing w:after="0"/>
                                  <w:rPr>
                                    <w:rFonts w:ascii="Arial" w:hAnsi="Arial" w:cs="Arial"/>
                                  </w:rPr>
                                </w:pPr>
                                <w:r w:rsidRPr="00A067D8"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Telefone: +</w:t>
                                </w:r>
                                <w:r w:rsidR="004D7D83">
                                  <w:rPr>
                                    <w:rFonts w:ascii="Arial" w:hAnsi="Arial" w:cs="Arial"/>
                                    <w:lang w:bidi="pt-BR"/>
                                  </w:rPr>
                                  <w:t>55 28 3556 1964</w:t>
                                </w:r>
                              </w:p>
                              <w:p w14:paraId="5364A595" w14:textId="77777777" w:rsidR="00A067D8" w:rsidRPr="004D7D83" w:rsidRDefault="00530D42" w:rsidP="002D66A3">
                                <w:pPr>
                                  <w:spacing w:after="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e-mail: smas_sjc@hotmail.com</w:t>
                                </w:r>
                              </w:p>
                              <w:p w14:paraId="57313512" w14:textId="77777777" w:rsidR="00A067D8" w:rsidRPr="00A067D8" w:rsidRDefault="00A067D8" w:rsidP="00DB7177">
                                <w:pPr>
                                  <w:rPr>
                                    <w:lang w:bidi="pt-B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195" tIns="0" rIns="36195" bIns="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CD1B550" id="Caixa de texto 12" o:spid="_x0000_s1027" type="#_x0000_t202" style="width:388.5pt;height:9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" filled="f" stroked="f" strokeweight="0" insetpen="t">
                    <o:lock v:ext="edit" shapetype="t"/>
                    <v:textbox inset="2.85pt,0,2.85pt,0">
                      <w:txbxContent>
                        <w:p w14:paraId="32644FED" w14:textId="77777777" w:rsidR="002D66A3" w:rsidRDefault="00AC5D98" w:rsidP="00A067D8">
                          <w:pPr>
                            <w:spacing w:after="0"/>
                            <w:rPr>
                              <w:rFonts w:ascii="Arial" w:hAnsi="Arial" w:cs="Arial"/>
                              <w:lang w:bidi="pt-BR"/>
                            </w:rPr>
                          </w:pPr>
                          <w:r>
                            <w:rPr>
                              <w:rFonts w:ascii="Arial" w:hAnsi="Arial" w:cs="Arial"/>
                              <w:lang w:bidi="pt-BR"/>
                            </w:rPr>
                            <w:t>______________________________________________________________</w:t>
                          </w:r>
                        </w:p>
                        <w:p w14:paraId="4D5AFD9B" w14:textId="77777777" w:rsidR="00DB7177" w:rsidRPr="00A067D8" w:rsidRDefault="004D7D83" w:rsidP="00A067D8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bidi="pt-BR"/>
                            </w:rPr>
                            <w:t>Praça Pedro Vieira</w:t>
                          </w:r>
                          <w:r w:rsidR="00A067D8" w:rsidRPr="00A067D8">
                            <w:rPr>
                              <w:rFonts w:ascii="Arial" w:hAnsi="Arial" w:cs="Arial"/>
                              <w:lang w:bidi="pt-BR"/>
                            </w:rPr>
                            <w:t xml:space="preserve">, N° </w:t>
                          </w:r>
                          <w:r>
                            <w:rPr>
                              <w:rFonts w:ascii="Arial" w:hAnsi="Arial" w:cs="Arial"/>
                              <w:lang w:bidi="pt-BR"/>
                            </w:rPr>
                            <w:t>58</w:t>
                          </w:r>
                          <w:r w:rsidR="00A067D8" w:rsidRPr="00A067D8">
                            <w:rPr>
                              <w:rFonts w:ascii="Arial" w:hAnsi="Arial" w:cs="Arial"/>
                              <w:lang w:bidi="pt-BR"/>
                            </w:rPr>
                            <w:t>, Centro</w:t>
                          </w:r>
                        </w:p>
                        <w:p w14:paraId="36BFFA3A" w14:textId="77777777" w:rsidR="00A067D8" w:rsidRPr="00A067D8" w:rsidRDefault="00A067D8" w:rsidP="00A067D8">
                          <w:pPr>
                            <w:spacing w:after="0"/>
                            <w:rPr>
                              <w:rFonts w:ascii="Arial" w:hAnsi="Arial" w:cs="Arial"/>
                              <w:lang w:bidi="pt-BR"/>
                            </w:rPr>
                          </w:pPr>
                          <w:r w:rsidRPr="00A067D8">
                            <w:rPr>
                              <w:rFonts w:ascii="Arial" w:hAnsi="Arial" w:cs="Arial"/>
                              <w:lang w:bidi="pt-BR"/>
                            </w:rPr>
                            <w:t xml:space="preserve">São José do Calçado/ES </w:t>
                          </w:r>
                        </w:p>
                        <w:p w14:paraId="7DEF5184" w14:textId="77777777" w:rsidR="00A067D8" w:rsidRPr="00A067D8" w:rsidRDefault="00A067D8" w:rsidP="00A067D8">
                          <w:pPr>
                            <w:spacing w:after="0"/>
                            <w:rPr>
                              <w:rFonts w:ascii="Arial" w:hAnsi="Arial" w:cs="Arial"/>
                              <w:lang w:bidi="pt-BR"/>
                            </w:rPr>
                          </w:pPr>
                          <w:r w:rsidRPr="00A067D8">
                            <w:rPr>
                              <w:rFonts w:ascii="Arial" w:hAnsi="Arial" w:cs="Arial"/>
                              <w:lang w:bidi="pt-BR"/>
                            </w:rPr>
                            <w:t>CEP: 29.470-000</w:t>
                          </w:r>
                        </w:p>
                        <w:p w14:paraId="61173BF9" w14:textId="77777777" w:rsidR="002D66A3" w:rsidRDefault="00A067D8" w:rsidP="002D66A3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A067D8">
                            <w:rPr>
                              <w:rFonts w:ascii="Arial" w:hAnsi="Arial" w:cs="Arial"/>
                              <w:lang w:bidi="pt-BR"/>
                            </w:rPr>
                            <w:t>Telefone: +</w:t>
                          </w:r>
                          <w:r w:rsidR="004D7D83">
                            <w:rPr>
                              <w:rFonts w:ascii="Arial" w:hAnsi="Arial" w:cs="Arial"/>
                              <w:lang w:bidi="pt-BR"/>
                            </w:rPr>
                            <w:t>55 28 3556 1964</w:t>
                          </w:r>
                        </w:p>
                        <w:p w14:paraId="5364A595" w14:textId="77777777" w:rsidR="00A067D8" w:rsidRPr="004D7D83" w:rsidRDefault="00530D42" w:rsidP="002D66A3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Helvetica" w:hAnsi="Helvetica"/>
                              <w:sz w:val="21"/>
                              <w:szCs w:val="21"/>
                              <w:shd w:val="clear" w:color="auto" w:fill="FFFFFF"/>
                            </w:rPr>
                            <w:t>e-mail: smas_sjc@hotmail.com</w:t>
                          </w:r>
                        </w:p>
                        <w:p w14:paraId="57313512" w14:textId="77777777" w:rsidR="00A067D8" w:rsidRPr="00A067D8" w:rsidRDefault="00A067D8" w:rsidP="00DB7177">
                          <w:pPr>
                            <w:rPr>
                              <w:lang w:bidi="pt-BR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636" w:type="dxa"/>
          <w:tcBorders>
            <w:top w:val="nil"/>
            <w:left w:val="nil"/>
            <w:bottom w:val="nil"/>
            <w:right w:val="nil"/>
          </w:tcBorders>
        </w:tcPr>
        <w:p w14:paraId="5A339769" w14:textId="77777777" w:rsidR="00DB7177" w:rsidRDefault="00DB7177" w:rsidP="00DB7177">
          <w:pPr>
            <w:pStyle w:val="Rodap"/>
          </w:pPr>
        </w:p>
      </w:tc>
    </w:tr>
  </w:tbl>
  <w:p w14:paraId="44B504F6" w14:textId="77777777" w:rsidR="00FF6274" w:rsidRDefault="00420FEA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3C52DB1" wp14:editId="6E76E39F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195" cy="2712720"/>
              <wp:effectExtent l="0" t="0" r="0" b="0"/>
              <wp:wrapNone/>
              <wp:docPr id="8" name="Grupo 8" descr="barra de gráfico colori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38195" cy="2712720"/>
                        <a:chOff x="0" y="0"/>
                        <a:chExt cx="2989375" cy="2303813"/>
                      </a:xfrm>
                    </wpg:grpSpPr>
                    <wps:wsp>
                      <wps:cNvPr id="9" name="Paralelogramo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elogramo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elogramo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elogramo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elogramo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elogramo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7E9FC" id="Grupo 8" o:spid="_x0000_s1026" alt="barra de gráfico colorido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">
              <v:shape id="Paralelogramo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elogramo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elogramo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elogramo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elogramo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elogramo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9B8E" w14:textId="77777777" w:rsidR="003A6438" w:rsidRDefault="003A6438">
      <w:r>
        <w:separator/>
      </w:r>
    </w:p>
  </w:footnote>
  <w:footnote w:type="continuationSeparator" w:id="0">
    <w:p w14:paraId="2FDDC058" w14:textId="77777777" w:rsidR="003A6438" w:rsidRDefault="003A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F516" w14:textId="77777777" w:rsidR="00DB7177" w:rsidRDefault="00420FEA" w:rsidP="00D9105A">
    <w:pPr>
      <w:pStyle w:val="Cabealho"/>
      <w:tabs>
        <w:tab w:val="clear" w:pos="8640"/>
        <w:tab w:val="left" w:pos="7797"/>
      </w:tabs>
      <w:ind w:left="7655" w:firstLine="142"/>
      <w:jc w:val="right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46B9F52" wp14:editId="1FCBE3EF">
              <wp:simplePos x="0" y="0"/>
              <wp:positionH relativeFrom="column">
                <wp:posOffset>-881380</wp:posOffset>
              </wp:positionH>
              <wp:positionV relativeFrom="paragraph">
                <wp:posOffset>-904875</wp:posOffset>
              </wp:positionV>
              <wp:extent cx="3648075" cy="2505075"/>
              <wp:effectExtent l="0" t="0" r="0" b="0"/>
              <wp:wrapNone/>
              <wp:docPr id="94" name="Grupo 94" descr="barra de gráfico colori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8075" cy="2505075"/>
                        <a:chOff x="0" y="0"/>
                        <a:chExt cx="2989375" cy="2303813"/>
                      </a:xfrm>
                    </wpg:grpSpPr>
                    <wps:wsp>
                      <wps:cNvPr id="95" name="Paralelogramo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elogramo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elogramo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elogramo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elogramo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elogramo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27B9E" id="Grupo 94" o:spid="_x0000_s1026" alt="barra de gráfico colorido" style="position:absolute;margin-left:-69.4pt;margin-top:-71.25pt;width:287.25pt;height:197.25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">
              <v:shape id="Paralelogramo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elogramo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elogramo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elogramo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elogramo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elogramo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14:paraId="2BA61A9F" w14:textId="77777777" w:rsidR="00DB7177" w:rsidRDefault="00DB7177" w:rsidP="00DB7177">
    <w:pPr>
      <w:pStyle w:val="Cabealho"/>
      <w:ind w:left="8640"/>
      <w:jc w:val="right"/>
    </w:pPr>
  </w:p>
  <w:p w14:paraId="1E580022" w14:textId="77777777" w:rsidR="00D9105A" w:rsidRDefault="00D9105A" w:rsidP="00D9105A">
    <w:pPr>
      <w:pStyle w:val="Cabealho"/>
    </w:pPr>
  </w:p>
  <w:p w14:paraId="3109DEEF" w14:textId="77777777" w:rsidR="00D9105A" w:rsidRDefault="00D9105A" w:rsidP="00D9105A">
    <w:pPr>
      <w:pStyle w:val="Cabealho"/>
    </w:pPr>
  </w:p>
  <w:p w14:paraId="62BA54B5" w14:textId="77777777" w:rsidR="00D9105A" w:rsidRDefault="00DF51AB" w:rsidP="002D66A3">
    <w:pPr>
      <w:pStyle w:val="Cabealho"/>
      <w:jc w:val="right"/>
      <w:rPr>
        <w:noProof/>
        <w:lang w:eastAsia="pt-BR"/>
      </w:rPr>
    </w:pPr>
    <w:r>
      <w:rPr>
        <w:noProof/>
        <w:lang w:val="pt-BR" w:eastAsia="pt-BR"/>
      </w:rPr>
      <w:drawing>
        <wp:inline distT="0" distB="0" distL="0" distR="0" wp14:anchorId="6BF404D0" wp14:editId="0B699A39">
          <wp:extent cx="3190875" cy="942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09473" w14:textId="77777777" w:rsidR="00D9105A" w:rsidRDefault="00D9105A" w:rsidP="00D9105A">
    <w:pPr>
      <w:pStyle w:val="Cabealho"/>
      <w:rPr>
        <w:noProof/>
        <w:lang w:eastAsia="pt-BR"/>
      </w:rPr>
    </w:pPr>
  </w:p>
  <w:p w14:paraId="2B5BBA73" w14:textId="77777777" w:rsidR="00DB7177" w:rsidRDefault="00DB7177" w:rsidP="00D910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60258"/>
    <w:multiLevelType w:val="hybridMultilevel"/>
    <w:tmpl w:val="9E4C438E"/>
    <w:lvl w:ilvl="0" w:tplc="C6C045A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BD"/>
    <w:rsid w:val="00002AD9"/>
    <w:rsid w:val="00005F20"/>
    <w:rsid w:val="00010E0B"/>
    <w:rsid w:val="00014C14"/>
    <w:rsid w:val="00015488"/>
    <w:rsid w:val="00016751"/>
    <w:rsid w:val="00027BB6"/>
    <w:rsid w:val="000319BB"/>
    <w:rsid w:val="00034B44"/>
    <w:rsid w:val="000365FE"/>
    <w:rsid w:val="000419FB"/>
    <w:rsid w:val="0004354F"/>
    <w:rsid w:val="00044E35"/>
    <w:rsid w:val="0007121D"/>
    <w:rsid w:val="00073F51"/>
    <w:rsid w:val="00076368"/>
    <w:rsid w:val="0008004B"/>
    <w:rsid w:val="0008141A"/>
    <w:rsid w:val="000819C4"/>
    <w:rsid w:val="000877AC"/>
    <w:rsid w:val="00095580"/>
    <w:rsid w:val="000B0531"/>
    <w:rsid w:val="000B2929"/>
    <w:rsid w:val="000C5495"/>
    <w:rsid w:val="000D3BCB"/>
    <w:rsid w:val="000E0FF1"/>
    <w:rsid w:val="000E49E4"/>
    <w:rsid w:val="000F0B3B"/>
    <w:rsid w:val="001026BD"/>
    <w:rsid w:val="00113F9F"/>
    <w:rsid w:val="00113FB1"/>
    <w:rsid w:val="0012417C"/>
    <w:rsid w:val="00144708"/>
    <w:rsid w:val="00150D8B"/>
    <w:rsid w:val="00157907"/>
    <w:rsid w:val="00163A3A"/>
    <w:rsid w:val="00167F3A"/>
    <w:rsid w:val="00172628"/>
    <w:rsid w:val="0019138F"/>
    <w:rsid w:val="00191D40"/>
    <w:rsid w:val="001A09AD"/>
    <w:rsid w:val="001A212A"/>
    <w:rsid w:val="001B26F9"/>
    <w:rsid w:val="001B5452"/>
    <w:rsid w:val="001C718C"/>
    <w:rsid w:val="001D7F88"/>
    <w:rsid w:val="001E047A"/>
    <w:rsid w:val="001E1606"/>
    <w:rsid w:val="00221B9D"/>
    <w:rsid w:val="00223A29"/>
    <w:rsid w:val="00232520"/>
    <w:rsid w:val="00233133"/>
    <w:rsid w:val="002507EB"/>
    <w:rsid w:val="00270618"/>
    <w:rsid w:val="00273A63"/>
    <w:rsid w:val="00291832"/>
    <w:rsid w:val="002A583E"/>
    <w:rsid w:val="002B088F"/>
    <w:rsid w:val="002D66A3"/>
    <w:rsid w:val="002E2803"/>
    <w:rsid w:val="002E686A"/>
    <w:rsid w:val="002F3846"/>
    <w:rsid w:val="002F3E4B"/>
    <w:rsid w:val="0030364B"/>
    <w:rsid w:val="003050EA"/>
    <w:rsid w:val="00317659"/>
    <w:rsid w:val="003209B8"/>
    <w:rsid w:val="0032176F"/>
    <w:rsid w:val="00330006"/>
    <w:rsid w:val="00350FCC"/>
    <w:rsid w:val="00353A8D"/>
    <w:rsid w:val="00357FE4"/>
    <w:rsid w:val="00361697"/>
    <w:rsid w:val="003618DD"/>
    <w:rsid w:val="0036398D"/>
    <w:rsid w:val="00373C58"/>
    <w:rsid w:val="003762DA"/>
    <w:rsid w:val="00380029"/>
    <w:rsid w:val="00395E5D"/>
    <w:rsid w:val="003A6438"/>
    <w:rsid w:val="003A786A"/>
    <w:rsid w:val="003B151D"/>
    <w:rsid w:val="003B3F62"/>
    <w:rsid w:val="003B4388"/>
    <w:rsid w:val="003C43A1"/>
    <w:rsid w:val="003C4A42"/>
    <w:rsid w:val="003D55D1"/>
    <w:rsid w:val="003D7034"/>
    <w:rsid w:val="003E07A1"/>
    <w:rsid w:val="003E2F80"/>
    <w:rsid w:val="003E4309"/>
    <w:rsid w:val="003E6F76"/>
    <w:rsid w:val="0041093A"/>
    <w:rsid w:val="00416E28"/>
    <w:rsid w:val="004171FB"/>
    <w:rsid w:val="00420FEA"/>
    <w:rsid w:val="00425AF6"/>
    <w:rsid w:val="00444AAB"/>
    <w:rsid w:val="00450590"/>
    <w:rsid w:val="00454A34"/>
    <w:rsid w:val="00454D74"/>
    <w:rsid w:val="00461D8E"/>
    <w:rsid w:val="004676E9"/>
    <w:rsid w:val="00470C8E"/>
    <w:rsid w:val="0047205C"/>
    <w:rsid w:val="0047557B"/>
    <w:rsid w:val="00487D7A"/>
    <w:rsid w:val="0049000C"/>
    <w:rsid w:val="00492F8D"/>
    <w:rsid w:val="004A62F7"/>
    <w:rsid w:val="004B6AEC"/>
    <w:rsid w:val="004D7D83"/>
    <w:rsid w:val="004E1C70"/>
    <w:rsid w:val="004F1AC4"/>
    <w:rsid w:val="004F3898"/>
    <w:rsid w:val="00501CA3"/>
    <w:rsid w:val="00506068"/>
    <w:rsid w:val="005063B3"/>
    <w:rsid w:val="0051642C"/>
    <w:rsid w:val="00523524"/>
    <w:rsid w:val="00530D42"/>
    <w:rsid w:val="00533CC1"/>
    <w:rsid w:val="00544D19"/>
    <w:rsid w:val="00562E68"/>
    <w:rsid w:val="00590DBC"/>
    <w:rsid w:val="005A0F87"/>
    <w:rsid w:val="005A5535"/>
    <w:rsid w:val="005C046E"/>
    <w:rsid w:val="005C40EB"/>
    <w:rsid w:val="005D2A13"/>
    <w:rsid w:val="005D6DE2"/>
    <w:rsid w:val="005D776C"/>
    <w:rsid w:val="005F0B05"/>
    <w:rsid w:val="005F66DA"/>
    <w:rsid w:val="0060188A"/>
    <w:rsid w:val="00627B81"/>
    <w:rsid w:val="0063577E"/>
    <w:rsid w:val="00656003"/>
    <w:rsid w:val="0066041E"/>
    <w:rsid w:val="006712BF"/>
    <w:rsid w:val="00672EE8"/>
    <w:rsid w:val="00674E38"/>
    <w:rsid w:val="00680A5A"/>
    <w:rsid w:val="00686922"/>
    <w:rsid w:val="0069237D"/>
    <w:rsid w:val="006A76F7"/>
    <w:rsid w:val="006B0D6F"/>
    <w:rsid w:val="006B62BD"/>
    <w:rsid w:val="006B641E"/>
    <w:rsid w:val="006D2572"/>
    <w:rsid w:val="006D51EF"/>
    <w:rsid w:val="006E0A53"/>
    <w:rsid w:val="006F083C"/>
    <w:rsid w:val="006F3F39"/>
    <w:rsid w:val="007174F1"/>
    <w:rsid w:val="00725258"/>
    <w:rsid w:val="00743EAD"/>
    <w:rsid w:val="00746E78"/>
    <w:rsid w:val="007474C3"/>
    <w:rsid w:val="007476AD"/>
    <w:rsid w:val="00757607"/>
    <w:rsid w:val="00761F94"/>
    <w:rsid w:val="007636FF"/>
    <w:rsid w:val="00781CB7"/>
    <w:rsid w:val="007938DF"/>
    <w:rsid w:val="007B5676"/>
    <w:rsid w:val="007C2D91"/>
    <w:rsid w:val="007C4FF7"/>
    <w:rsid w:val="007F25F5"/>
    <w:rsid w:val="008048D7"/>
    <w:rsid w:val="00806180"/>
    <w:rsid w:val="008104F1"/>
    <w:rsid w:val="00810ACF"/>
    <w:rsid w:val="00811C10"/>
    <w:rsid w:val="008127A2"/>
    <w:rsid w:val="00830E73"/>
    <w:rsid w:val="00833D4F"/>
    <w:rsid w:val="00833F46"/>
    <w:rsid w:val="00845E09"/>
    <w:rsid w:val="00854E09"/>
    <w:rsid w:val="008562FF"/>
    <w:rsid w:val="00866E44"/>
    <w:rsid w:val="008836AE"/>
    <w:rsid w:val="008842C6"/>
    <w:rsid w:val="0089119B"/>
    <w:rsid w:val="00892CBB"/>
    <w:rsid w:val="00893E01"/>
    <w:rsid w:val="008B4BC5"/>
    <w:rsid w:val="008C363D"/>
    <w:rsid w:val="008D7680"/>
    <w:rsid w:val="008E4351"/>
    <w:rsid w:val="008F2077"/>
    <w:rsid w:val="008F5DDB"/>
    <w:rsid w:val="008F7DF4"/>
    <w:rsid w:val="008F7FF3"/>
    <w:rsid w:val="009013EA"/>
    <w:rsid w:val="00903648"/>
    <w:rsid w:val="00907A7B"/>
    <w:rsid w:val="00910ABF"/>
    <w:rsid w:val="00920673"/>
    <w:rsid w:val="00922D1F"/>
    <w:rsid w:val="0094222A"/>
    <w:rsid w:val="00946F41"/>
    <w:rsid w:val="009747C5"/>
    <w:rsid w:val="00975A32"/>
    <w:rsid w:val="00976E7C"/>
    <w:rsid w:val="00977ECD"/>
    <w:rsid w:val="00986957"/>
    <w:rsid w:val="009A4A71"/>
    <w:rsid w:val="009B2A57"/>
    <w:rsid w:val="009B2C68"/>
    <w:rsid w:val="009B695B"/>
    <w:rsid w:val="009D4957"/>
    <w:rsid w:val="009D4F3E"/>
    <w:rsid w:val="009E56D9"/>
    <w:rsid w:val="009E6CC4"/>
    <w:rsid w:val="009E6EC2"/>
    <w:rsid w:val="009E74AF"/>
    <w:rsid w:val="009E792C"/>
    <w:rsid w:val="009F1B98"/>
    <w:rsid w:val="00A067D8"/>
    <w:rsid w:val="00A17962"/>
    <w:rsid w:val="00A20754"/>
    <w:rsid w:val="00A3300F"/>
    <w:rsid w:val="00A33723"/>
    <w:rsid w:val="00A36EE3"/>
    <w:rsid w:val="00A63C96"/>
    <w:rsid w:val="00A64E4E"/>
    <w:rsid w:val="00A777A2"/>
    <w:rsid w:val="00A8417A"/>
    <w:rsid w:val="00AA0BD7"/>
    <w:rsid w:val="00AB0A94"/>
    <w:rsid w:val="00AC5D98"/>
    <w:rsid w:val="00AE3652"/>
    <w:rsid w:val="00AE77FD"/>
    <w:rsid w:val="00B1105C"/>
    <w:rsid w:val="00B13C31"/>
    <w:rsid w:val="00B24061"/>
    <w:rsid w:val="00B276E7"/>
    <w:rsid w:val="00B46878"/>
    <w:rsid w:val="00B529BF"/>
    <w:rsid w:val="00B555C5"/>
    <w:rsid w:val="00B57AD7"/>
    <w:rsid w:val="00B7182F"/>
    <w:rsid w:val="00B7377F"/>
    <w:rsid w:val="00BB3EF1"/>
    <w:rsid w:val="00BB6A13"/>
    <w:rsid w:val="00BC4E48"/>
    <w:rsid w:val="00BC585D"/>
    <w:rsid w:val="00C03515"/>
    <w:rsid w:val="00C141C0"/>
    <w:rsid w:val="00C5311C"/>
    <w:rsid w:val="00C5471B"/>
    <w:rsid w:val="00C64968"/>
    <w:rsid w:val="00C7634D"/>
    <w:rsid w:val="00C82276"/>
    <w:rsid w:val="00C82E30"/>
    <w:rsid w:val="00C8389E"/>
    <w:rsid w:val="00C86FAC"/>
    <w:rsid w:val="00C94C9E"/>
    <w:rsid w:val="00C9648E"/>
    <w:rsid w:val="00CA11EF"/>
    <w:rsid w:val="00CA4A7A"/>
    <w:rsid w:val="00CA658D"/>
    <w:rsid w:val="00CB025C"/>
    <w:rsid w:val="00CB44C6"/>
    <w:rsid w:val="00CC0340"/>
    <w:rsid w:val="00CD3093"/>
    <w:rsid w:val="00CD519E"/>
    <w:rsid w:val="00CF43B3"/>
    <w:rsid w:val="00CF4650"/>
    <w:rsid w:val="00D01422"/>
    <w:rsid w:val="00D01455"/>
    <w:rsid w:val="00D1517E"/>
    <w:rsid w:val="00D2115C"/>
    <w:rsid w:val="00D26450"/>
    <w:rsid w:val="00D2659E"/>
    <w:rsid w:val="00D31384"/>
    <w:rsid w:val="00D408E2"/>
    <w:rsid w:val="00D52EDD"/>
    <w:rsid w:val="00D53DF3"/>
    <w:rsid w:val="00D9105A"/>
    <w:rsid w:val="00D91D65"/>
    <w:rsid w:val="00D95D50"/>
    <w:rsid w:val="00D97CD4"/>
    <w:rsid w:val="00DA6FB8"/>
    <w:rsid w:val="00DB3D7E"/>
    <w:rsid w:val="00DB7177"/>
    <w:rsid w:val="00DB76B2"/>
    <w:rsid w:val="00DC1B6B"/>
    <w:rsid w:val="00DC4DAD"/>
    <w:rsid w:val="00DD7B8E"/>
    <w:rsid w:val="00DF26C2"/>
    <w:rsid w:val="00DF3391"/>
    <w:rsid w:val="00DF51AB"/>
    <w:rsid w:val="00E0654D"/>
    <w:rsid w:val="00E11156"/>
    <w:rsid w:val="00E24647"/>
    <w:rsid w:val="00E33A1D"/>
    <w:rsid w:val="00E35637"/>
    <w:rsid w:val="00E378CC"/>
    <w:rsid w:val="00E4146D"/>
    <w:rsid w:val="00E513CB"/>
    <w:rsid w:val="00E558FD"/>
    <w:rsid w:val="00E57080"/>
    <w:rsid w:val="00E60E8F"/>
    <w:rsid w:val="00E61337"/>
    <w:rsid w:val="00E6709F"/>
    <w:rsid w:val="00E745D6"/>
    <w:rsid w:val="00E7648C"/>
    <w:rsid w:val="00E76B00"/>
    <w:rsid w:val="00E85124"/>
    <w:rsid w:val="00E91EF9"/>
    <w:rsid w:val="00EA085E"/>
    <w:rsid w:val="00EA3B9A"/>
    <w:rsid w:val="00EA3F52"/>
    <w:rsid w:val="00EA6694"/>
    <w:rsid w:val="00EC6A5C"/>
    <w:rsid w:val="00EC7C7C"/>
    <w:rsid w:val="00EC7E14"/>
    <w:rsid w:val="00ED0F79"/>
    <w:rsid w:val="00ED6101"/>
    <w:rsid w:val="00ED6FD9"/>
    <w:rsid w:val="00EE1E25"/>
    <w:rsid w:val="00EF7AFA"/>
    <w:rsid w:val="00F0764C"/>
    <w:rsid w:val="00F12607"/>
    <w:rsid w:val="00F145E3"/>
    <w:rsid w:val="00F23716"/>
    <w:rsid w:val="00F34436"/>
    <w:rsid w:val="00F42B06"/>
    <w:rsid w:val="00F4465B"/>
    <w:rsid w:val="00F508C9"/>
    <w:rsid w:val="00F5259D"/>
    <w:rsid w:val="00F55874"/>
    <w:rsid w:val="00F75BFC"/>
    <w:rsid w:val="00FA0E04"/>
    <w:rsid w:val="00FA27D7"/>
    <w:rsid w:val="00FA42A2"/>
    <w:rsid w:val="00FB09AA"/>
    <w:rsid w:val="00FB3B8D"/>
    <w:rsid w:val="00FB751B"/>
    <w:rsid w:val="00FC19CA"/>
    <w:rsid w:val="00FC1D30"/>
    <w:rsid w:val="00FF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513C8D05"/>
  <w15:docId w15:val="{8E18021B-E3C2-47F4-BAC9-137B5B00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D8"/>
    <w:pPr>
      <w:spacing w:after="160" w:line="259" w:lineRule="auto"/>
    </w:pPr>
    <w:rPr>
      <w:rFonts w:ascii="Calibri" w:eastAsia="Calibri" w:hAnsi="Calibri"/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7177"/>
    <w:pPr>
      <w:keepNext/>
      <w:spacing w:before="240" w:after="60" w:line="240" w:lineRule="auto"/>
      <w:jc w:val="both"/>
      <w:outlineLvl w:val="0"/>
    </w:pPr>
    <w:rPr>
      <w:rFonts w:asciiTheme="majorHAnsi" w:eastAsia="Times New Roman" w:hAnsiTheme="majorHAnsi" w:cs="Arial"/>
      <w:bCs/>
      <w:color w:val="4472C4" w:themeColor="accent1"/>
      <w:kern w:val="32"/>
      <w:sz w:val="28"/>
      <w:szCs w:val="32"/>
      <w:lang w:val="pt-PT"/>
    </w:rPr>
  </w:style>
  <w:style w:type="paragraph" w:styleId="Ttulo2">
    <w:name w:val="heading 2"/>
    <w:basedOn w:val="Normal"/>
    <w:next w:val="Normal"/>
    <w:qFormat/>
    <w:rsid w:val="00DB7177"/>
    <w:pPr>
      <w:keepNext/>
      <w:spacing w:before="240" w:after="60" w:line="240" w:lineRule="auto"/>
      <w:jc w:val="both"/>
      <w:outlineLvl w:val="1"/>
    </w:pPr>
    <w:rPr>
      <w:rFonts w:asciiTheme="minorHAnsi" w:eastAsia="Times New Roman" w:hAnsiTheme="minorHAnsi" w:cs="Arial"/>
      <w:bCs/>
      <w:iCs/>
      <w:kern w:val="28"/>
      <w:sz w:val="24"/>
      <w:szCs w:val="28"/>
      <w:lang w:val="pt-PT"/>
    </w:rPr>
  </w:style>
  <w:style w:type="paragraph" w:styleId="Ttulo3">
    <w:name w:val="heading 3"/>
    <w:basedOn w:val="Normal"/>
    <w:next w:val="Normal"/>
    <w:qFormat/>
    <w:rsid w:val="00DB7177"/>
    <w:pPr>
      <w:keepNext/>
      <w:spacing w:before="240" w:after="60" w:line="240" w:lineRule="auto"/>
      <w:jc w:val="both"/>
      <w:outlineLvl w:val="2"/>
    </w:pPr>
    <w:rPr>
      <w:rFonts w:asciiTheme="minorHAnsi" w:eastAsia="Times New Roman" w:hAnsiTheme="minorHAnsi" w:cs="Arial"/>
      <w:bCs/>
      <w:i/>
      <w:kern w:val="28"/>
      <w:szCs w:val="26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177"/>
    <w:pPr>
      <w:keepNext/>
      <w:keepLines/>
      <w:spacing w:before="40" w:after="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8"/>
      <w:sz w:val="24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F6274"/>
    <w:pPr>
      <w:tabs>
        <w:tab w:val="center" w:pos="4320"/>
        <w:tab w:val="right" w:pos="8640"/>
      </w:tabs>
      <w:spacing w:after="0" w:line="240" w:lineRule="auto"/>
      <w:jc w:val="both"/>
    </w:pPr>
    <w:rPr>
      <w:rFonts w:asciiTheme="minorHAnsi" w:eastAsia="Times New Roman" w:hAnsiTheme="minorHAnsi"/>
      <w:kern w:val="28"/>
      <w:sz w:val="24"/>
      <w:szCs w:val="20"/>
      <w:lang w:val="pt-PT"/>
    </w:rPr>
  </w:style>
  <w:style w:type="paragraph" w:styleId="Rodap">
    <w:name w:val="footer"/>
    <w:basedOn w:val="Normal"/>
    <w:link w:val="RodapChar"/>
    <w:rsid w:val="00FF6274"/>
    <w:pPr>
      <w:tabs>
        <w:tab w:val="center" w:pos="4320"/>
        <w:tab w:val="right" w:pos="8640"/>
      </w:tabs>
      <w:spacing w:after="0" w:line="240" w:lineRule="auto"/>
      <w:jc w:val="both"/>
    </w:pPr>
    <w:rPr>
      <w:rFonts w:asciiTheme="minorHAnsi" w:eastAsia="Times New Roman" w:hAnsiTheme="minorHAnsi"/>
      <w:kern w:val="28"/>
      <w:sz w:val="24"/>
      <w:szCs w:val="20"/>
      <w:lang w:val="pt-PT"/>
    </w:rPr>
  </w:style>
  <w:style w:type="paragraph" w:customStyle="1" w:styleId="Endereo1">
    <w:name w:val="Endereço 1"/>
    <w:next w:val="Normal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cteredeendereo2">
    <w:name w:val="Caractere de endereço 2"/>
    <w:next w:val="Normal"/>
    <w:link w:val="Caracteredeendereo21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cteredeendereo21">
    <w:name w:val="Caractere de endereço 21"/>
    <w:basedOn w:val="Fontepargpadro"/>
    <w:link w:val="Caracteredeendereo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Endereo2">
    <w:name w:val="Endereço 2"/>
    <w:next w:val="Normal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RodapChar">
    <w:name w:val="Rodapé Char"/>
    <w:basedOn w:val="Fontepargpadro"/>
    <w:link w:val="Rodap"/>
    <w:rsid w:val="00DB7177"/>
    <w:rPr>
      <w:rFonts w:ascii="Arial" w:hAnsi="Arial"/>
      <w:kern w:val="28"/>
    </w:rPr>
  </w:style>
  <w:style w:type="paragraph" w:styleId="Ttulo">
    <w:name w:val="Title"/>
    <w:basedOn w:val="Normal"/>
    <w:next w:val="Normal"/>
    <w:link w:val="TtuloChar"/>
    <w:uiPriority w:val="10"/>
    <w:qFormat/>
    <w:rsid w:val="00DB7177"/>
    <w:pPr>
      <w:framePr w:hSpace="180" w:wrap="around" w:vAnchor="text" w:hAnchor="margin" w:y="1451"/>
      <w:spacing w:after="0" w:line="240" w:lineRule="auto"/>
      <w:contextualSpacing/>
      <w:jc w:val="both"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Informaesdecontato">
    <w:name w:val="Informações de contato"/>
    <w:basedOn w:val="Normal"/>
    <w:uiPriority w:val="2"/>
    <w:qFormat/>
    <w:rsid w:val="00DB7177"/>
    <w:pPr>
      <w:spacing w:after="180"/>
      <w:contextualSpacing/>
      <w:jc w:val="both"/>
    </w:pPr>
    <w:rPr>
      <w:rFonts w:asciiTheme="minorHAnsi" w:eastAsiaTheme="minorEastAsia" w:hAnsiTheme="minorHAnsi" w:cstheme="minorBidi"/>
      <w:color w:val="FFC000" w:themeColor="accent4"/>
      <w:sz w:val="24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rsid w:val="00DB7177"/>
    <w:rPr>
      <w:color w:val="808080"/>
    </w:rPr>
  </w:style>
  <w:style w:type="paragraph" w:styleId="Encerramento">
    <w:name w:val="Closing"/>
    <w:basedOn w:val="Normal"/>
    <w:next w:val="Assinatura"/>
    <w:link w:val="EncerramentoChar"/>
    <w:uiPriority w:val="5"/>
    <w:qFormat/>
    <w:rsid w:val="00DB7177"/>
    <w:pPr>
      <w:spacing w:before="720"/>
      <w:jc w:val="both"/>
    </w:pPr>
    <w:rPr>
      <w:rFonts w:asciiTheme="minorHAnsi" w:eastAsiaTheme="minorEastAsia" w:hAnsiTheme="minorHAnsi" w:cstheme="minorBidi"/>
      <w:bCs/>
      <w:color w:val="000000" w:themeColor="text1"/>
      <w:sz w:val="24"/>
      <w:szCs w:val="18"/>
      <w:lang w:val="pt-PT"/>
    </w:rPr>
  </w:style>
  <w:style w:type="character" w:customStyle="1" w:styleId="EncerramentoChar">
    <w:name w:val="Encerramento Char"/>
    <w:basedOn w:val="Fontepargpadro"/>
    <w:link w:val="Encerramento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Assinatura">
    <w:name w:val="Signature"/>
    <w:basedOn w:val="Normal"/>
    <w:next w:val="Normal"/>
    <w:link w:val="AssinaturaChar"/>
    <w:uiPriority w:val="6"/>
    <w:qFormat/>
    <w:rsid w:val="00DB7177"/>
    <w:pPr>
      <w:spacing w:before="720" w:after="280"/>
      <w:contextualSpacing/>
      <w:jc w:val="both"/>
    </w:pPr>
    <w:rPr>
      <w:rFonts w:asciiTheme="minorHAnsi" w:eastAsiaTheme="minorEastAsia" w:hAnsiTheme="minorHAnsi" w:cstheme="minorBidi"/>
      <w:bCs/>
      <w:color w:val="000000" w:themeColor="text1"/>
      <w:sz w:val="24"/>
      <w:szCs w:val="18"/>
      <w:lang w:val="pt-PT"/>
    </w:rPr>
  </w:style>
  <w:style w:type="character" w:customStyle="1" w:styleId="AssinaturaChar">
    <w:name w:val="Assinatura Char"/>
    <w:basedOn w:val="Fontepargpadro"/>
    <w:link w:val="Assinatura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Saudao">
    <w:name w:val="Salutation"/>
    <w:basedOn w:val="Normal"/>
    <w:next w:val="Normal"/>
    <w:link w:val="SaudaoChar"/>
    <w:uiPriority w:val="4"/>
    <w:qFormat/>
    <w:rsid w:val="00DB7177"/>
    <w:pPr>
      <w:spacing w:before="800" w:after="180"/>
      <w:jc w:val="both"/>
    </w:pPr>
    <w:rPr>
      <w:rFonts w:asciiTheme="minorHAnsi" w:eastAsiaTheme="minorEastAsia" w:hAnsiTheme="minorHAnsi" w:cstheme="minorBidi"/>
      <w:bCs/>
      <w:color w:val="000000" w:themeColor="text1"/>
      <w:sz w:val="24"/>
      <w:szCs w:val="18"/>
      <w:lang w:val="pt-PT"/>
    </w:rPr>
  </w:style>
  <w:style w:type="character" w:customStyle="1" w:styleId="SaudaoChar">
    <w:name w:val="Saudação Char"/>
    <w:basedOn w:val="Fontepargpadro"/>
    <w:link w:val="Saudao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8CC"/>
    <w:pPr>
      <w:spacing w:after="0" w:line="240" w:lineRule="auto"/>
      <w:jc w:val="both"/>
    </w:pPr>
    <w:rPr>
      <w:rFonts w:ascii="Segoe UI" w:eastAsia="Times New Roman" w:hAnsi="Segoe UI" w:cs="Segoe UI"/>
      <w:kern w:val="28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8CC"/>
    <w:rPr>
      <w:rFonts w:ascii="Segoe UI" w:hAnsi="Segoe UI" w:cs="Segoe UI"/>
      <w:kern w:val="28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1C10"/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customStyle="1" w:styleId="identifica">
    <w:name w:val="identifica"/>
    <w:basedOn w:val="Normal"/>
    <w:rsid w:val="00635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B0A9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0A9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54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tf0608736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F15D-3C16-4174-8429-9DF7935C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tf06087368_win32</Template>
  <TotalTime>7</TotalTime>
  <Pages>3</Pages>
  <Words>291</Words>
  <Characters>2075</Characters>
  <Application>Microsoft Office Word</Application>
  <DocSecurity>0</DocSecurity>
  <Lines>518</Lines>
  <Paragraphs>168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Juliana</cp:lastModifiedBy>
  <cp:revision>2</cp:revision>
  <cp:lastPrinted>2026-01-28T16:59:00Z</cp:lastPrinted>
  <dcterms:created xsi:type="dcterms:W3CDTF">2026-04-15T13:17:00Z</dcterms:created>
  <dcterms:modified xsi:type="dcterms:W3CDTF">2026-04-15T13:17:00Z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  <property fmtid="{D5CDD505-2E9C-101B-9397-08002B2CF9AE}" pid="3" name="GrammarlyDocumentId">
    <vt:lpwstr>c5987323-6857-470e-9a32-8c8b2d9842f5</vt:lpwstr>
  </property>
</Properties>
</file>