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551C" w14:textId="2C350D04" w:rsidR="00B17D62" w:rsidRPr="00D5121A" w:rsidRDefault="00DA6D2F" w:rsidP="00B17D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PRISMAS BASÁLTICOS Y REAL DEL MONTE</w:t>
      </w:r>
    </w:p>
    <w:p w14:paraId="14B92958" w14:textId="6AA60210" w:rsidR="00B263C7" w:rsidRPr="00D5121A" w:rsidRDefault="00B263C7" w:rsidP="000F390D">
      <w:pPr>
        <w:jc w:val="center"/>
        <w:rPr>
          <w:rFonts w:ascii="Arial" w:hAnsi="Arial" w:cs="Arial"/>
          <w:b/>
          <w:bCs/>
        </w:rPr>
      </w:pPr>
    </w:p>
    <w:p w14:paraId="4A705B9D" w14:textId="78EEA73B" w:rsidR="00131A41" w:rsidRPr="00D5121A" w:rsidRDefault="00B263C7" w:rsidP="00B17D62">
      <w:pPr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ITINERARIO</w:t>
      </w:r>
    </w:p>
    <w:p w14:paraId="52946A74" w14:textId="77777777" w:rsidR="000C31AA" w:rsidRPr="000C31AA" w:rsidRDefault="000C31AA" w:rsidP="000C31AA">
      <w:pPr>
        <w:pStyle w:val="Textoindependiente"/>
        <w:spacing w:line="360" w:lineRule="auto"/>
        <w:jc w:val="both"/>
        <w:rPr>
          <w:b w:val="0"/>
          <w:bCs w:val="0"/>
          <w:lang w:val="es-MX"/>
        </w:rPr>
      </w:pPr>
      <w:r w:rsidRPr="000C31AA">
        <w:rPr>
          <w:b w:val="0"/>
          <w:bCs w:val="0"/>
          <w:lang w:val="es-MX"/>
        </w:rPr>
        <w:t>Cita a las 07:40 hrs. en Florencia No.70 esquina con Liverpool, para salir a las 08:00 hrs. hacia el Pueblo minero Real del Monte.</w:t>
      </w:r>
    </w:p>
    <w:p w14:paraId="22C4B61D" w14:textId="77777777" w:rsidR="000C31AA" w:rsidRPr="000C31AA" w:rsidRDefault="000C31AA" w:rsidP="000C31AA">
      <w:pPr>
        <w:pStyle w:val="Textoindependiente"/>
        <w:spacing w:line="360" w:lineRule="auto"/>
        <w:jc w:val="both"/>
        <w:rPr>
          <w:b w:val="0"/>
          <w:bCs w:val="0"/>
          <w:lang w:val="es-MX"/>
        </w:rPr>
      </w:pPr>
      <w:r w:rsidRPr="000C31AA">
        <w:rPr>
          <w:b w:val="0"/>
          <w:bCs w:val="0"/>
          <w:lang w:val="es-MX"/>
        </w:rPr>
        <w:t>Llegada y visita del monumento al minero, la iglesia de nuestra señora del Rosario y tiempo libre, se sugiere probar los famosos Pastes del Portal, tradición de los primeros mineros ingleses que llegaron a este lugar.</w:t>
      </w:r>
    </w:p>
    <w:p w14:paraId="6F8B456F" w14:textId="77777777" w:rsidR="000C31AA" w:rsidRPr="000C31AA" w:rsidRDefault="000C31AA" w:rsidP="000C31AA">
      <w:pPr>
        <w:pStyle w:val="Textoindependiente"/>
        <w:spacing w:line="360" w:lineRule="auto"/>
        <w:jc w:val="both"/>
        <w:rPr>
          <w:b w:val="0"/>
          <w:bCs w:val="0"/>
          <w:lang w:val="es-MX"/>
        </w:rPr>
      </w:pPr>
      <w:r w:rsidRPr="000C31AA">
        <w:rPr>
          <w:b w:val="0"/>
          <w:bCs w:val="0"/>
          <w:lang w:val="es-MX"/>
        </w:rPr>
        <w:t>Continuación a los impresionantes Prismas Basálticos, formaciones rocosas en forma octagonal con diversas caídas de agua, tiempo libre para comer.</w:t>
      </w:r>
    </w:p>
    <w:p w14:paraId="4CF3976E" w14:textId="77777777" w:rsidR="000C31AA" w:rsidRPr="000C31AA" w:rsidRDefault="000C31AA" w:rsidP="000C31AA">
      <w:pPr>
        <w:pStyle w:val="Textoindependiente"/>
        <w:spacing w:line="360" w:lineRule="auto"/>
        <w:jc w:val="both"/>
        <w:rPr>
          <w:b w:val="0"/>
          <w:bCs w:val="0"/>
          <w:lang w:val="es-MX"/>
        </w:rPr>
      </w:pPr>
      <w:r w:rsidRPr="000C31AA">
        <w:rPr>
          <w:b w:val="0"/>
          <w:bCs w:val="0"/>
          <w:lang w:val="es-MX"/>
        </w:rPr>
        <w:t>A las 18:00 hrs. regreso a la Ciudad de México.</w:t>
      </w:r>
    </w:p>
    <w:p w14:paraId="38052436" w14:textId="77777777" w:rsidR="000C31AA" w:rsidRPr="000C31AA" w:rsidRDefault="000C31AA" w:rsidP="000C31AA">
      <w:pPr>
        <w:pStyle w:val="Textoindependiente"/>
        <w:spacing w:line="360" w:lineRule="auto"/>
        <w:jc w:val="both"/>
        <w:rPr>
          <w:b w:val="0"/>
          <w:bCs w:val="0"/>
          <w:lang w:val="es-MX"/>
        </w:rPr>
      </w:pPr>
      <w:r w:rsidRPr="000C31AA">
        <w:rPr>
          <w:b w:val="0"/>
          <w:bCs w:val="0"/>
          <w:lang w:val="es-MX"/>
        </w:rPr>
        <w:t>Llegada aproximada 20:30 hrs.</w:t>
      </w:r>
    </w:p>
    <w:p w14:paraId="1B3C11C6" w14:textId="77777777" w:rsidR="001C02CE" w:rsidRPr="000C31AA" w:rsidRDefault="001C02CE" w:rsidP="00B17D62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370632E0" w14:textId="0A9E226F" w:rsidR="00564824" w:rsidRPr="00D5121A" w:rsidRDefault="00564824" w:rsidP="00B17D62">
      <w:pPr>
        <w:pStyle w:val="Textoindependiente"/>
        <w:spacing w:line="360" w:lineRule="auto"/>
        <w:rPr>
          <w:sz w:val="22"/>
          <w:szCs w:val="22"/>
        </w:rPr>
      </w:pPr>
      <w:r w:rsidRPr="00D5121A">
        <w:rPr>
          <w:sz w:val="22"/>
          <w:szCs w:val="22"/>
        </w:rPr>
        <w:t>FIN DE NUESTROS SERVICIOS.</w:t>
      </w:r>
    </w:p>
    <w:p w14:paraId="42D97B77" w14:textId="77777777" w:rsidR="00564824" w:rsidRPr="00D5121A" w:rsidRDefault="00564824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406BF7C7" w14:textId="77777777" w:rsidR="00564824" w:rsidRPr="00D5121A" w:rsidRDefault="00564824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7C9DCC17" w14:textId="594A6283" w:rsidR="000F390D" w:rsidRPr="00D5121A" w:rsidRDefault="000F390D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  <w:r w:rsidRPr="00D5121A">
        <w:rPr>
          <w:bCs w:val="0"/>
          <w:sz w:val="22"/>
          <w:szCs w:val="22"/>
        </w:rPr>
        <w:t xml:space="preserve">PRECIO POR PERSONA: </w:t>
      </w:r>
      <w:r w:rsidRPr="00D5121A">
        <w:rPr>
          <w:b w:val="0"/>
          <w:sz w:val="22"/>
          <w:szCs w:val="22"/>
        </w:rPr>
        <w:t>$</w:t>
      </w:r>
      <w:r w:rsidR="006D1AB7">
        <w:rPr>
          <w:b w:val="0"/>
          <w:sz w:val="22"/>
          <w:szCs w:val="22"/>
        </w:rPr>
        <w:t>87</w:t>
      </w:r>
      <w:r w:rsidR="00E73E4A" w:rsidRPr="00D5121A">
        <w:rPr>
          <w:b w:val="0"/>
          <w:sz w:val="22"/>
          <w:szCs w:val="22"/>
        </w:rPr>
        <w:t>9</w:t>
      </w:r>
      <w:r w:rsidRPr="00D5121A">
        <w:rPr>
          <w:b w:val="0"/>
          <w:sz w:val="22"/>
          <w:szCs w:val="22"/>
        </w:rPr>
        <w:t xml:space="preserve">  MXN</w:t>
      </w:r>
      <w:r w:rsidRPr="00D5121A">
        <w:rPr>
          <w:bCs w:val="0"/>
          <w:sz w:val="22"/>
          <w:szCs w:val="22"/>
        </w:rPr>
        <w:t xml:space="preserve"> </w:t>
      </w:r>
    </w:p>
    <w:p w14:paraId="0B526CFA" w14:textId="1E665D1B" w:rsidR="00E73E4A" w:rsidRPr="00D5121A" w:rsidRDefault="001C02CE" w:rsidP="00E73E4A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 xml:space="preserve">ÚNICA </w:t>
      </w:r>
      <w:r w:rsidR="00B17D62" w:rsidRPr="00D5121A">
        <w:rPr>
          <w:bCs w:val="0"/>
          <w:sz w:val="22"/>
          <w:szCs w:val="22"/>
        </w:rPr>
        <w:t>SALIDA</w:t>
      </w:r>
      <w:r w:rsidR="00E73E4A" w:rsidRPr="00D5121A">
        <w:rPr>
          <w:bCs w:val="0"/>
          <w:sz w:val="22"/>
          <w:szCs w:val="22"/>
        </w:rPr>
        <w:t>:</w:t>
      </w:r>
      <w:r w:rsidR="00B17D62" w:rsidRPr="00D5121A">
        <w:rPr>
          <w:bCs w:val="0"/>
          <w:sz w:val="22"/>
          <w:szCs w:val="22"/>
        </w:rPr>
        <w:t xml:space="preserve"> </w:t>
      </w:r>
      <w:r w:rsidR="006D1AB7">
        <w:rPr>
          <w:b w:val="0"/>
          <w:sz w:val="22"/>
          <w:szCs w:val="22"/>
        </w:rPr>
        <w:t>1</w:t>
      </w:r>
      <w:r w:rsidR="00B17D62" w:rsidRPr="00D5121A">
        <w:rPr>
          <w:b w:val="0"/>
          <w:sz w:val="22"/>
          <w:szCs w:val="22"/>
        </w:rPr>
        <w:t xml:space="preserve">1 DE </w:t>
      </w:r>
      <w:r w:rsidR="006D1AB7">
        <w:rPr>
          <w:b w:val="0"/>
          <w:sz w:val="22"/>
          <w:szCs w:val="22"/>
        </w:rPr>
        <w:t>OCTUBRE</w:t>
      </w:r>
      <w:r w:rsidR="00E73E4A" w:rsidRPr="00D5121A">
        <w:rPr>
          <w:b w:val="0"/>
          <w:sz w:val="22"/>
          <w:szCs w:val="22"/>
        </w:rPr>
        <w:tab/>
      </w:r>
      <w:r w:rsidR="001E4BA0">
        <w:rPr>
          <w:b w:val="0"/>
          <w:sz w:val="22"/>
          <w:szCs w:val="22"/>
        </w:rPr>
        <w:t>2025</w:t>
      </w:r>
    </w:p>
    <w:p w14:paraId="742B744F" w14:textId="6312E320" w:rsidR="00E73E4A" w:rsidRPr="00D5121A" w:rsidRDefault="00E73E4A" w:rsidP="00E73E4A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 w:rsidRPr="00D5121A">
        <w:rPr>
          <w:bCs w:val="0"/>
          <w:sz w:val="22"/>
          <w:szCs w:val="22"/>
        </w:rPr>
        <w:t xml:space="preserve">DURACIÓN: </w:t>
      </w:r>
      <w:r w:rsidR="00B70E88" w:rsidRPr="00B70E88">
        <w:rPr>
          <w:b w:val="0"/>
          <w:sz w:val="22"/>
          <w:szCs w:val="22"/>
        </w:rPr>
        <w:t>0</w:t>
      </w:r>
      <w:r w:rsidR="00B70E88">
        <w:rPr>
          <w:b w:val="0"/>
          <w:sz w:val="22"/>
          <w:szCs w:val="22"/>
        </w:rPr>
        <w:t>8</w:t>
      </w:r>
      <w:r w:rsidR="00B17D62" w:rsidRPr="00D5121A">
        <w:rPr>
          <w:b w:val="0"/>
          <w:sz w:val="22"/>
          <w:szCs w:val="22"/>
        </w:rPr>
        <w:t xml:space="preserve">:00 AM A </w:t>
      </w:r>
      <w:r w:rsidR="00B70E88">
        <w:rPr>
          <w:b w:val="0"/>
          <w:sz w:val="22"/>
          <w:szCs w:val="22"/>
        </w:rPr>
        <w:t>20</w:t>
      </w:r>
      <w:r w:rsidR="00B17D62" w:rsidRPr="00D5121A">
        <w:rPr>
          <w:b w:val="0"/>
          <w:sz w:val="22"/>
          <w:szCs w:val="22"/>
        </w:rPr>
        <w:t>:</w:t>
      </w:r>
      <w:r w:rsidR="00B70E88">
        <w:rPr>
          <w:b w:val="0"/>
          <w:sz w:val="22"/>
          <w:szCs w:val="22"/>
        </w:rPr>
        <w:t>3</w:t>
      </w:r>
      <w:r w:rsidR="00B17D62" w:rsidRPr="00D5121A">
        <w:rPr>
          <w:b w:val="0"/>
          <w:sz w:val="22"/>
          <w:szCs w:val="22"/>
        </w:rPr>
        <w:t>0</w:t>
      </w:r>
      <w:r w:rsidRPr="00D5121A">
        <w:rPr>
          <w:b w:val="0"/>
          <w:sz w:val="22"/>
          <w:szCs w:val="22"/>
        </w:rPr>
        <w:t xml:space="preserve"> HRS</w:t>
      </w:r>
    </w:p>
    <w:p w14:paraId="7757AF27" w14:textId="77777777" w:rsidR="000950E5" w:rsidRPr="00D5121A" w:rsidRDefault="000950E5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</w:p>
    <w:p w14:paraId="35F467B5" w14:textId="77777777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INCLUYE:</w:t>
      </w:r>
    </w:p>
    <w:p w14:paraId="4295BC68" w14:textId="77777777" w:rsidR="00B17D62" w:rsidRDefault="00B17D62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Transportación turística</w:t>
      </w:r>
    </w:p>
    <w:p w14:paraId="1B7B36E1" w14:textId="34222BDD" w:rsidR="006D1AB7" w:rsidRPr="00B17D62" w:rsidRDefault="006D1AB7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Guía certificado</w:t>
      </w:r>
    </w:p>
    <w:p w14:paraId="0569BF85" w14:textId="77777777" w:rsidR="00B17D62" w:rsidRPr="00B17D62" w:rsidRDefault="00B17D62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Conductor de grupo</w:t>
      </w:r>
    </w:p>
    <w:p w14:paraId="51BC57C0" w14:textId="21D2F5DC" w:rsidR="00E55875" w:rsidRDefault="00B17D62" w:rsidP="006649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Impuestos</w:t>
      </w:r>
    </w:p>
    <w:p w14:paraId="13D9DBE0" w14:textId="77777777" w:rsidR="00EB1965" w:rsidRPr="006D1AB7" w:rsidRDefault="00EB1965" w:rsidP="00EB1965">
      <w:pPr>
        <w:spacing w:line="360" w:lineRule="auto"/>
        <w:ind w:left="720"/>
        <w:jc w:val="both"/>
        <w:rPr>
          <w:rFonts w:ascii="Arial" w:hAnsi="Arial" w:cs="Arial"/>
        </w:rPr>
      </w:pPr>
    </w:p>
    <w:p w14:paraId="64DBBE24" w14:textId="31638399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NO IN</w:t>
      </w:r>
      <w:r w:rsidR="00D5121A">
        <w:rPr>
          <w:rFonts w:ascii="Arial" w:hAnsi="Arial" w:cs="Arial"/>
          <w:b/>
          <w:bCs/>
        </w:rPr>
        <w:t>C</w:t>
      </w:r>
      <w:r w:rsidRPr="00D5121A">
        <w:rPr>
          <w:rFonts w:ascii="Arial" w:hAnsi="Arial" w:cs="Arial"/>
          <w:b/>
          <w:bCs/>
        </w:rPr>
        <w:t>LUYE</w:t>
      </w:r>
    </w:p>
    <w:p w14:paraId="5C5622AE" w14:textId="0743B895" w:rsidR="006D1AB7" w:rsidRDefault="006D1AB7" w:rsidP="006649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D1AB7">
        <w:rPr>
          <w:rFonts w:ascii="Arial" w:hAnsi="Arial" w:cs="Arial"/>
        </w:rPr>
        <w:t>dmisión a los Primas Basálticos, tiene un costo de $100.00 pesos</w:t>
      </w:r>
    </w:p>
    <w:p w14:paraId="2724001E" w14:textId="447FFD2C" w:rsidR="00690949" w:rsidRPr="00EB1965" w:rsidRDefault="00664962" w:rsidP="0053740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5121A">
        <w:rPr>
          <w:rFonts w:ascii="Arial" w:hAnsi="Arial" w:cs="Arial"/>
        </w:rPr>
        <w:t>NADA ESPECIFICADO EN ITINERARIO.</w:t>
      </w:r>
    </w:p>
    <w:sectPr w:rsidR="00690949" w:rsidRPr="00EB19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4495" w14:textId="77777777" w:rsidR="00AD099D" w:rsidRDefault="00AD099D" w:rsidP="000F390D">
      <w:pPr>
        <w:spacing w:after="0" w:line="240" w:lineRule="auto"/>
      </w:pPr>
      <w:r>
        <w:separator/>
      </w:r>
    </w:p>
  </w:endnote>
  <w:endnote w:type="continuationSeparator" w:id="0">
    <w:p w14:paraId="1839FE33" w14:textId="77777777" w:rsidR="00AD099D" w:rsidRDefault="00AD099D" w:rsidP="000F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901A" w14:textId="77777777" w:rsidR="00AD099D" w:rsidRDefault="00AD099D" w:rsidP="000F390D">
      <w:pPr>
        <w:spacing w:after="0" w:line="240" w:lineRule="auto"/>
      </w:pPr>
      <w:r>
        <w:separator/>
      </w:r>
    </w:p>
  </w:footnote>
  <w:footnote w:type="continuationSeparator" w:id="0">
    <w:p w14:paraId="165A21BE" w14:textId="77777777" w:rsidR="00AD099D" w:rsidRDefault="00AD099D" w:rsidP="000F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4F74" w14:textId="645C5F21" w:rsidR="000F390D" w:rsidRDefault="000F390D">
    <w:pPr>
      <w:pStyle w:val="Encabezado"/>
    </w:pPr>
    <w:r w:rsidRPr="00B351B1">
      <w:rPr>
        <w:noProof/>
        <w:lang w:eastAsia="es-MX"/>
      </w:rPr>
      <w:drawing>
        <wp:inline distT="0" distB="0" distL="0" distR="0" wp14:anchorId="46BA6934" wp14:editId="7862BF29">
          <wp:extent cx="2390775" cy="1047750"/>
          <wp:effectExtent l="0" t="0" r="9525" b="0"/>
          <wp:docPr id="808331398" name="Imagen 80833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4E2"/>
    <w:multiLevelType w:val="multilevel"/>
    <w:tmpl w:val="1278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5043">
    <w:abstractNumId w:val="1"/>
  </w:num>
  <w:num w:numId="2" w16cid:durableId="322004371">
    <w:abstractNumId w:val="2"/>
  </w:num>
  <w:num w:numId="3" w16cid:durableId="70355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6"/>
    <w:rsid w:val="000950E5"/>
    <w:rsid w:val="000C31AA"/>
    <w:rsid w:val="000C7CC0"/>
    <w:rsid w:val="000F390D"/>
    <w:rsid w:val="00131A41"/>
    <w:rsid w:val="0014151F"/>
    <w:rsid w:val="00144AE1"/>
    <w:rsid w:val="001760F4"/>
    <w:rsid w:val="00176970"/>
    <w:rsid w:val="001972FD"/>
    <w:rsid w:val="001C02CE"/>
    <w:rsid w:val="001C53BB"/>
    <w:rsid w:val="001E4BA0"/>
    <w:rsid w:val="00247C54"/>
    <w:rsid w:val="00281C58"/>
    <w:rsid w:val="002A1147"/>
    <w:rsid w:val="003A2622"/>
    <w:rsid w:val="003E2F51"/>
    <w:rsid w:val="00413273"/>
    <w:rsid w:val="004A1F64"/>
    <w:rsid w:val="0052360D"/>
    <w:rsid w:val="00523BA0"/>
    <w:rsid w:val="00537406"/>
    <w:rsid w:val="00564824"/>
    <w:rsid w:val="00620D4D"/>
    <w:rsid w:val="00664962"/>
    <w:rsid w:val="006904A0"/>
    <w:rsid w:val="00690949"/>
    <w:rsid w:val="006A4303"/>
    <w:rsid w:val="006D1AB7"/>
    <w:rsid w:val="006D3EE7"/>
    <w:rsid w:val="006F6F2D"/>
    <w:rsid w:val="007335F2"/>
    <w:rsid w:val="007C7809"/>
    <w:rsid w:val="007F0ABE"/>
    <w:rsid w:val="008077CE"/>
    <w:rsid w:val="0087673B"/>
    <w:rsid w:val="008A7624"/>
    <w:rsid w:val="009265D5"/>
    <w:rsid w:val="009958D4"/>
    <w:rsid w:val="00A04AC2"/>
    <w:rsid w:val="00A84819"/>
    <w:rsid w:val="00AD099D"/>
    <w:rsid w:val="00B17D62"/>
    <w:rsid w:val="00B263C7"/>
    <w:rsid w:val="00B54DB6"/>
    <w:rsid w:val="00B606F1"/>
    <w:rsid w:val="00B70E88"/>
    <w:rsid w:val="00BD4863"/>
    <w:rsid w:val="00CA4DA7"/>
    <w:rsid w:val="00CE1DAF"/>
    <w:rsid w:val="00D5121A"/>
    <w:rsid w:val="00DA4AFE"/>
    <w:rsid w:val="00DA6D2F"/>
    <w:rsid w:val="00DC0B69"/>
    <w:rsid w:val="00DE4D0E"/>
    <w:rsid w:val="00E55875"/>
    <w:rsid w:val="00E6107A"/>
    <w:rsid w:val="00E73E4A"/>
    <w:rsid w:val="00EB1965"/>
    <w:rsid w:val="00EE56D3"/>
    <w:rsid w:val="00F5337E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CE4B"/>
  <w15:chartTrackingRefBased/>
  <w15:docId w15:val="{578ABF2F-D92A-4D19-A8CB-9DD98D8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7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3740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740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90D"/>
  </w:style>
  <w:style w:type="paragraph" w:styleId="Piedepgina">
    <w:name w:val="footer"/>
    <w:basedOn w:val="Normal"/>
    <w:link w:val="Piedepgina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90D"/>
  </w:style>
  <w:style w:type="paragraph" w:styleId="NormalWeb">
    <w:name w:val="Normal (Web)"/>
    <w:basedOn w:val="Normal"/>
    <w:uiPriority w:val="99"/>
    <w:unhideWhenUsed/>
    <w:rsid w:val="00B1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17D6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7D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Plantillas%20personalizadas%20de%20Office\Hoja%20MSO%20Travel%20and%20Tou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MSO Travel and Tours</Template>
  <TotalTime>33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J. L. Prisco</cp:lastModifiedBy>
  <cp:revision>10</cp:revision>
  <cp:lastPrinted>2025-04-02T18:06:00Z</cp:lastPrinted>
  <dcterms:created xsi:type="dcterms:W3CDTF">2025-08-25T16:43:00Z</dcterms:created>
  <dcterms:modified xsi:type="dcterms:W3CDTF">2025-08-25T17:15:00Z</dcterms:modified>
</cp:coreProperties>
</file>