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ABA9" w14:textId="77777777" w:rsidR="003F5B13" w:rsidRDefault="000963C5" w:rsidP="000F39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WALKING TOUR, PULQUE Y LUCHA LIBRE</w:t>
      </w:r>
    </w:p>
    <w:p w14:paraId="14B92958" w14:textId="76718A01" w:rsidR="00B263C7" w:rsidRPr="00D5121A" w:rsidRDefault="003F5B13" w:rsidP="000F39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ARENA COLISEO, CDMX.</w:t>
      </w:r>
      <w:r w:rsidR="00891157" w:rsidRPr="00891157">
        <w:rPr>
          <w:rFonts w:ascii="Arial" w:hAnsi="Arial" w:cs="Arial"/>
          <w:b/>
          <w:bCs/>
        </w:rPr>
        <w:br/>
      </w:r>
    </w:p>
    <w:p w14:paraId="49A54297" w14:textId="77777777" w:rsidR="00941240" w:rsidRDefault="00941240" w:rsidP="00B17D62">
      <w:pPr>
        <w:rPr>
          <w:rFonts w:ascii="Arial" w:hAnsi="Arial" w:cs="Arial"/>
          <w:b/>
          <w:bCs/>
        </w:rPr>
      </w:pPr>
    </w:p>
    <w:p w14:paraId="4A705B9D" w14:textId="49C5F06C" w:rsidR="00131A41" w:rsidRPr="00D5121A" w:rsidRDefault="00B263C7" w:rsidP="00B17D62">
      <w:pPr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ITINERARIO</w:t>
      </w:r>
    </w:p>
    <w:p w14:paraId="135F00CD" w14:textId="77777777" w:rsidR="001A5CC1" w:rsidRDefault="00154FEE" w:rsidP="000963C5">
      <w:pPr>
        <w:pStyle w:val="Textoindependiente"/>
        <w:spacing w:line="360" w:lineRule="auto"/>
        <w:jc w:val="left"/>
        <w:rPr>
          <w:b w:val="0"/>
          <w:bCs w:val="0"/>
        </w:rPr>
      </w:pPr>
      <w:r w:rsidRPr="00154FEE">
        <w:rPr>
          <w:b w:val="0"/>
          <w:bCs w:val="0"/>
        </w:rPr>
        <w:t>1</w:t>
      </w:r>
      <w:r w:rsidR="0007366B">
        <w:rPr>
          <w:b w:val="0"/>
          <w:bCs w:val="0"/>
        </w:rPr>
        <w:t>6</w:t>
      </w:r>
      <w:r w:rsidRPr="00154FEE">
        <w:rPr>
          <w:b w:val="0"/>
          <w:bCs w:val="0"/>
        </w:rPr>
        <w:t>:</w:t>
      </w:r>
      <w:r w:rsidR="001A5CC1">
        <w:rPr>
          <w:b w:val="0"/>
          <w:bCs w:val="0"/>
        </w:rPr>
        <w:t>15</w:t>
      </w:r>
      <w:r w:rsidRPr="00154FEE">
        <w:rPr>
          <w:b w:val="0"/>
          <w:bCs w:val="0"/>
        </w:rPr>
        <w:t xml:space="preserve"> </w:t>
      </w:r>
      <w:proofErr w:type="spellStart"/>
      <w:r w:rsidRPr="00154FEE">
        <w:rPr>
          <w:b w:val="0"/>
          <w:bCs w:val="0"/>
        </w:rPr>
        <w:t>hrs</w:t>
      </w:r>
      <w:proofErr w:type="spellEnd"/>
      <w:r w:rsidRPr="00154FEE">
        <w:rPr>
          <w:b w:val="0"/>
          <w:bCs w:val="0"/>
        </w:rPr>
        <w:t xml:space="preserve">. Cita en </w:t>
      </w:r>
      <w:r w:rsidR="000963C5" w:rsidRPr="000963C5">
        <w:rPr>
          <w:b w:val="0"/>
          <w:bCs w:val="0"/>
          <w:lang w:val="es-MX"/>
        </w:rPr>
        <w:t>Alameda Central</w:t>
      </w:r>
      <w:r w:rsidR="000963C5">
        <w:rPr>
          <w:b w:val="0"/>
          <w:bCs w:val="0"/>
          <w:lang w:val="es-MX"/>
        </w:rPr>
        <w:t>,</w:t>
      </w:r>
      <w:r w:rsidR="000963C5" w:rsidRPr="000963C5">
        <w:rPr>
          <w:b w:val="0"/>
          <w:bCs w:val="0"/>
          <w:lang w:val="es-MX"/>
        </w:rPr>
        <w:t xml:space="preserve"> frente al majestuoso Palacio de Bellas Artes</w:t>
      </w:r>
      <w:r w:rsidR="000963C5">
        <w:rPr>
          <w:b w:val="0"/>
          <w:bCs w:val="0"/>
          <w:lang w:val="es-MX"/>
        </w:rPr>
        <w:t xml:space="preserve"> de la </w:t>
      </w:r>
      <w:r w:rsidRPr="00154FEE">
        <w:rPr>
          <w:b w:val="0"/>
          <w:bCs w:val="0"/>
        </w:rPr>
        <w:t>Ciudad de México, CDMX.</w:t>
      </w:r>
      <w:r>
        <w:rPr>
          <w:b w:val="0"/>
          <w:bCs w:val="0"/>
        </w:rPr>
        <w:t xml:space="preserve"> </w:t>
      </w:r>
    </w:p>
    <w:p w14:paraId="71F0B2BF" w14:textId="21068D14" w:rsidR="000963C5" w:rsidRPr="000963C5" w:rsidRDefault="001A5CC1" w:rsidP="000963C5">
      <w:pPr>
        <w:pStyle w:val="Textoindependiente"/>
        <w:spacing w:line="360" w:lineRule="auto"/>
        <w:jc w:val="left"/>
        <w:rPr>
          <w:b w:val="0"/>
          <w:bCs w:val="0"/>
          <w:lang w:val="es-MX"/>
        </w:rPr>
      </w:pPr>
      <w:r>
        <w:rPr>
          <w:b w:val="0"/>
          <w:bCs w:val="0"/>
        </w:rPr>
        <w:t xml:space="preserve">16:30 </w:t>
      </w:r>
      <w:proofErr w:type="spellStart"/>
      <w:r>
        <w:rPr>
          <w:b w:val="0"/>
          <w:bCs w:val="0"/>
        </w:rPr>
        <w:t>hrs</w:t>
      </w:r>
      <w:proofErr w:type="spellEnd"/>
      <w:r>
        <w:rPr>
          <w:b w:val="0"/>
          <w:bCs w:val="0"/>
        </w:rPr>
        <w:t xml:space="preserve">. </w:t>
      </w:r>
      <w:r w:rsidR="000963C5" w:rsidRPr="000963C5">
        <w:rPr>
          <w:b w:val="0"/>
          <w:bCs w:val="0"/>
          <w:lang w:val="es-MX"/>
        </w:rPr>
        <w:t>Aquí comienza nuestra aventura, rodeados de historia, arte y el vibrante ambiente del centro de la Ciudad de México.</w:t>
      </w:r>
    </w:p>
    <w:p w14:paraId="7E7730A7" w14:textId="77777777" w:rsidR="00E17800" w:rsidRDefault="00E17800" w:rsidP="000963C5">
      <w:pPr>
        <w:pStyle w:val="Textoindependiente"/>
        <w:spacing w:line="360" w:lineRule="auto"/>
        <w:jc w:val="left"/>
        <w:rPr>
          <w:lang w:val="es-MX"/>
        </w:rPr>
      </w:pPr>
    </w:p>
    <w:p w14:paraId="3A0630F0" w14:textId="634F90E9" w:rsidR="000963C5" w:rsidRPr="000963C5" w:rsidRDefault="000963C5" w:rsidP="000963C5">
      <w:pPr>
        <w:pStyle w:val="Textoindependiente"/>
        <w:spacing w:line="360" w:lineRule="auto"/>
        <w:jc w:val="left"/>
        <w:rPr>
          <w:b w:val="0"/>
          <w:bCs w:val="0"/>
          <w:lang w:val="es-MX"/>
        </w:rPr>
      </w:pPr>
      <w:r w:rsidRPr="000963C5">
        <w:rPr>
          <w:lang w:val="es-MX"/>
        </w:rPr>
        <w:t>PRIMERA PARADA:</w:t>
      </w:r>
      <w:r w:rsidRPr="000963C5">
        <w:rPr>
          <w:b w:val="0"/>
          <w:bCs w:val="0"/>
          <w:lang w:val="es-MX"/>
        </w:rPr>
        <w:t xml:space="preserve"> </w:t>
      </w:r>
      <w:r w:rsidRPr="000963C5">
        <w:rPr>
          <w:b w:val="0"/>
          <w:bCs w:val="0"/>
          <w:lang w:val="es-MX"/>
        </w:rPr>
        <w:t>Pulquería tradicional</w:t>
      </w:r>
      <w:r>
        <w:rPr>
          <w:b w:val="0"/>
          <w:bCs w:val="0"/>
          <w:lang w:val="es-MX"/>
        </w:rPr>
        <w:t xml:space="preserve"> “Las Duelistas”</w:t>
      </w:r>
      <w:r w:rsidRPr="000963C5">
        <w:rPr>
          <w:b w:val="0"/>
          <w:bCs w:val="0"/>
          <w:lang w:val="es-MX"/>
        </w:rPr>
        <w:t>.</w:t>
      </w:r>
      <w:r w:rsidRPr="000963C5">
        <w:rPr>
          <w:b w:val="0"/>
          <w:bCs w:val="0"/>
          <w:lang w:val="es-MX"/>
        </w:rPr>
        <w:br/>
        <w:t>Nos adentraremos en una de las pulquerías más antiguas y emblemáticas de la ciudad. Entre murales, música y anécdotas, podrás degustar un delicioso curado de pulque, bebida ancestral que ha conquistado paladares por generaciones.</w:t>
      </w:r>
    </w:p>
    <w:p w14:paraId="3762B546" w14:textId="77777777" w:rsidR="00E17800" w:rsidRDefault="00E17800" w:rsidP="000963C5">
      <w:pPr>
        <w:pStyle w:val="Textoindependiente"/>
        <w:spacing w:line="360" w:lineRule="auto"/>
        <w:jc w:val="left"/>
        <w:rPr>
          <w:lang w:val="es-MX"/>
        </w:rPr>
      </w:pPr>
    </w:p>
    <w:p w14:paraId="1A90423A" w14:textId="3D927A18" w:rsidR="000963C5" w:rsidRPr="000963C5" w:rsidRDefault="000963C5" w:rsidP="000963C5">
      <w:pPr>
        <w:pStyle w:val="Textoindependiente"/>
        <w:spacing w:line="360" w:lineRule="auto"/>
        <w:jc w:val="left"/>
        <w:rPr>
          <w:b w:val="0"/>
          <w:bCs w:val="0"/>
          <w:lang w:val="es-MX"/>
        </w:rPr>
      </w:pPr>
      <w:r w:rsidRPr="000963C5">
        <w:rPr>
          <w:lang w:val="es-MX"/>
        </w:rPr>
        <w:t>WALKING TOUR POR EL CENTRO HISTÓRICO</w:t>
      </w:r>
      <w:r>
        <w:rPr>
          <w:lang w:val="es-MX"/>
        </w:rPr>
        <w:t>:</w:t>
      </w:r>
      <w:r w:rsidRPr="000963C5">
        <w:rPr>
          <w:b w:val="0"/>
          <w:bCs w:val="0"/>
          <w:lang w:val="es-MX"/>
        </w:rPr>
        <w:br/>
        <w:t>Después, recorreremos a pie las calles más icónicas, descubriendo leyendas, arquitectura colonial, plazas llenas de vida y rincones que guardan la esencia de la gran Tenochtitlán y la modernidad de la capital.</w:t>
      </w:r>
    </w:p>
    <w:p w14:paraId="4F131275" w14:textId="77777777" w:rsidR="00E17800" w:rsidRDefault="00E17800" w:rsidP="000963C5">
      <w:pPr>
        <w:pStyle w:val="Textoindependiente"/>
        <w:spacing w:line="360" w:lineRule="auto"/>
        <w:jc w:val="left"/>
        <w:rPr>
          <w:lang w:val="es-MX"/>
        </w:rPr>
      </w:pPr>
    </w:p>
    <w:p w14:paraId="2B497926" w14:textId="60D10E00" w:rsidR="000963C5" w:rsidRPr="000963C5" w:rsidRDefault="000963C5" w:rsidP="000963C5">
      <w:pPr>
        <w:pStyle w:val="Textoindependiente"/>
        <w:spacing w:line="360" w:lineRule="auto"/>
        <w:jc w:val="left"/>
        <w:rPr>
          <w:b w:val="0"/>
          <w:bCs w:val="0"/>
          <w:lang w:val="es-MX"/>
        </w:rPr>
      </w:pPr>
      <w:r w:rsidRPr="000963C5">
        <w:rPr>
          <w:lang w:val="es-MX"/>
        </w:rPr>
        <w:t>GRAN FINAL: ¡NOCHE DE LUCHA LIBRE!</w:t>
      </w:r>
      <w:r w:rsidRPr="000963C5">
        <w:rPr>
          <w:lang w:val="es-MX"/>
        </w:rPr>
        <w:br/>
      </w:r>
      <w:r w:rsidRPr="000963C5">
        <w:rPr>
          <w:b w:val="0"/>
          <w:bCs w:val="0"/>
          <w:lang w:val="es-MX"/>
        </w:rPr>
        <w:t>Cerramos el tour con broche de oro asistiendo a un espectáculo lleno de energía, máscaras coloridas, vuelos espectaculares y la pasión de la auténtica lucha libre mexicana. ¡Prepárate para gritar, emocionarte y vivir la cultura popular como nunca antes!</w:t>
      </w:r>
    </w:p>
    <w:p w14:paraId="3CB9649F" w14:textId="1F0C1E52" w:rsidR="000963C5" w:rsidRPr="000963C5" w:rsidRDefault="000963C5" w:rsidP="000963C5">
      <w:pPr>
        <w:pStyle w:val="Textoindependiente"/>
        <w:spacing w:line="360" w:lineRule="auto"/>
        <w:jc w:val="left"/>
        <w:rPr>
          <w:b w:val="0"/>
          <w:bCs w:val="0"/>
          <w:lang w:val="es-MX"/>
        </w:rPr>
      </w:pPr>
    </w:p>
    <w:p w14:paraId="00239683" w14:textId="77777777" w:rsidR="000963C5" w:rsidRPr="000963C5" w:rsidRDefault="000963C5" w:rsidP="000963C5">
      <w:pPr>
        <w:pStyle w:val="Textoindependiente"/>
        <w:spacing w:line="360" w:lineRule="auto"/>
        <w:jc w:val="left"/>
        <w:rPr>
          <w:b w:val="0"/>
          <w:bCs w:val="0"/>
          <w:i/>
          <w:iCs/>
          <w:lang w:val="es-MX"/>
        </w:rPr>
      </w:pPr>
      <w:r w:rsidRPr="000963C5">
        <w:rPr>
          <w:b w:val="0"/>
          <w:bCs w:val="0"/>
          <w:i/>
          <w:iCs/>
          <w:lang w:val="es-MX"/>
        </w:rPr>
        <w:t>Un día donde probarás, caminarás, descubrirás y vibrarás con la ciudad…</w:t>
      </w:r>
    </w:p>
    <w:p w14:paraId="2F55FBFC" w14:textId="1B9A0E4E" w:rsidR="000963C5" w:rsidRPr="000963C5" w:rsidRDefault="000963C5" w:rsidP="000963C5">
      <w:pPr>
        <w:pStyle w:val="Textoindependiente"/>
        <w:spacing w:line="360" w:lineRule="auto"/>
        <w:jc w:val="left"/>
        <w:rPr>
          <w:b w:val="0"/>
          <w:bCs w:val="0"/>
          <w:i/>
          <w:iCs/>
          <w:lang w:val="es-MX"/>
        </w:rPr>
      </w:pPr>
      <w:r w:rsidRPr="000963C5">
        <w:rPr>
          <w:b w:val="0"/>
          <w:bCs w:val="0"/>
          <w:i/>
          <w:iCs/>
          <w:lang w:val="es-MX"/>
        </w:rPr>
        <w:t xml:space="preserve"> ¡Todo en un solo tour inolvidable!</w:t>
      </w:r>
    </w:p>
    <w:p w14:paraId="13C4F8C1" w14:textId="10B0AC52" w:rsidR="0063318F" w:rsidRPr="00891157" w:rsidRDefault="0063318F" w:rsidP="000963C5">
      <w:pPr>
        <w:pStyle w:val="Textoindependiente"/>
        <w:spacing w:line="360" w:lineRule="auto"/>
        <w:jc w:val="left"/>
        <w:rPr>
          <w:b w:val="0"/>
          <w:bCs w:val="0"/>
        </w:rPr>
      </w:pPr>
    </w:p>
    <w:p w14:paraId="370632E0" w14:textId="0A9E226F" w:rsidR="00564824" w:rsidRPr="00D5121A" w:rsidRDefault="00564824" w:rsidP="00B17D62">
      <w:pPr>
        <w:pStyle w:val="Textoindependiente"/>
        <w:spacing w:line="360" w:lineRule="auto"/>
        <w:rPr>
          <w:sz w:val="22"/>
          <w:szCs w:val="22"/>
        </w:rPr>
      </w:pPr>
      <w:r w:rsidRPr="00D5121A">
        <w:rPr>
          <w:sz w:val="22"/>
          <w:szCs w:val="22"/>
        </w:rPr>
        <w:t>FIN DE NUESTROS SERVICIOS.</w:t>
      </w:r>
    </w:p>
    <w:p w14:paraId="184BB142" w14:textId="77777777" w:rsidR="00D640D6" w:rsidRPr="00D5121A" w:rsidRDefault="00D640D6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406BF7C7" w14:textId="77777777" w:rsidR="00564824" w:rsidRDefault="00564824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0E40B12C" w14:textId="77777777" w:rsidR="00E17800" w:rsidRDefault="00E17800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55B0EB9A" w14:textId="77777777" w:rsidR="00E17800" w:rsidRPr="00D5121A" w:rsidRDefault="00E17800" w:rsidP="00564824">
      <w:pPr>
        <w:pStyle w:val="Textoindependiente"/>
        <w:spacing w:line="360" w:lineRule="auto"/>
        <w:jc w:val="both"/>
        <w:rPr>
          <w:b w:val="0"/>
          <w:bCs w:val="0"/>
          <w:sz w:val="22"/>
          <w:szCs w:val="22"/>
        </w:rPr>
      </w:pPr>
    </w:p>
    <w:p w14:paraId="7C9DCC17" w14:textId="35B21C4F" w:rsidR="000F390D" w:rsidRPr="000963C5" w:rsidRDefault="000F390D" w:rsidP="006904A0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  <w:r w:rsidRPr="00D5121A">
        <w:rPr>
          <w:bCs w:val="0"/>
          <w:sz w:val="22"/>
          <w:szCs w:val="22"/>
        </w:rPr>
        <w:lastRenderedPageBreak/>
        <w:t xml:space="preserve">PRECIO POR PERSONA: </w:t>
      </w:r>
      <w:r w:rsidRPr="00D5121A">
        <w:rPr>
          <w:b w:val="0"/>
          <w:sz w:val="22"/>
          <w:szCs w:val="22"/>
        </w:rPr>
        <w:t>$</w:t>
      </w:r>
      <w:proofErr w:type="gramStart"/>
      <w:r w:rsidR="000963C5">
        <w:rPr>
          <w:b w:val="0"/>
          <w:sz w:val="22"/>
          <w:szCs w:val="22"/>
        </w:rPr>
        <w:t>859</w:t>
      </w:r>
      <w:r w:rsidRPr="00D5121A">
        <w:rPr>
          <w:b w:val="0"/>
          <w:sz w:val="22"/>
          <w:szCs w:val="22"/>
        </w:rPr>
        <w:t xml:space="preserve">  MXN</w:t>
      </w:r>
      <w:proofErr w:type="gramEnd"/>
      <w:r w:rsidRPr="00D5121A">
        <w:rPr>
          <w:bCs w:val="0"/>
          <w:sz w:val="22"/>
          <w:szCs w:val="22"/>
        </w:rPr>
        <w:t xml:space="preserve"> </w:t>
      </w:r>
      <w:r w:rsidR="000963C5" w:rsidRPr="000963C5">
        <w:rPr>
          <w:b w:val="0"/>
          <w:sz w:val="22"/>
          <w:szCs w:val="22"/>
        </w:rPr>
        <w:t>en Ring 1E</w:t>
      </w:r>
    </w:p>
    <w:p w14:paraId="104117B8" w14:textId="6A01D0C5" w:rsidR="00891157" w:rsidRDefault="001C02CE" w:rsidP="00E73E4A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  <w:r>
        <w:rPr>
          <w:bCs w:val="0"/>
          <w:sz w:val="22"/>
          <w:szCs w:val="22"/>
        </w:rPr>
        <w:t xml:space="preserve">ÚNICA </w:t>
      </w:r>
      <w:r w:rsidR="00B17D62" w:rsidRPr="00D5121A">
        <w:rPr>
          <w:bCs w:val="0"/>
          <w:sz w:val="22"/>
          <w:szCs w:val="22"/>
        </w:rPr>
        <w:t>SALIDA</w:t>
      </w:r>
      <w:r w:rsidR="00E73E4A" w:rsidRPr="00D5121A">
        <w:rPr>
          <w:bCs w:val="0"/>
          <w:sz w:val="22"/>
          <w:szCs w:val="22"/>
        </w:rPr>
        <w:t>:</w:t>
      </w:r>
      <w:r w:rsidR="00B17D62" w:rsidRPr="00D5121A">
        <w:rPr>
          <w:bCs w:val="0"/>
          <w:sz w:val="22"/>
          <w:szCs w:val="22"/>
        </w:rPr>
        <w:t xml:space="preserve"> </w:t>
      </w:r>
      <w:r w:rsidR="000963C5" w:rsidRPr="000963C5">
        <w:rPr>
          <w:b w:val="0"/>
          <w:sz w:val="22"/>
          <w:szCs w:val="22"/>
        </w:rPr>
        <w:t>25</w:t>
      </w:r>
      <w:r w:rsidR="00B17D62" w:rsidRPr="00D5121A">
        <w:rPr>
          <w:b w:val="0"/>
          <w:sz w:val="22"/>
          <w:szCs w:val="22"/>
        </w:rPr>
        <w:t xml:space="preserve"> DE </w:t>
      </w:r>
      <w:r w:rsidR="000963C5">
        <w:rPr>
          <w:b w:val="0"/>
          <w:sz w:val="22"/>
          <w:szCs w:val="22"/>
        </w:rPr>
        <w:t xml:space="preserve">OCTUBRE </w:t>
      </w:r>
      <w:r w:rsidR="00265F32">
        <w:rPr>
          <w:b w:val="0"/>
          <w:sz w:val="22"/>
          <w:szCs w:val="22"/>
        </w:rPr>
        <w:t>2025</w:t>
      </w:r>
    </w:p>
    <w:p w14:paraId="522BB219" w14:textId="55FEA4FA" w:rsidR="00962220" w:rsidRDefault="00E73E4A" w:rsidP="007909E2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  <w:r w:rsidRPr="00D5121A">
        <w:rPr>
          <w:bCs w:val="0"/>
          <w:sz w:val="22"/>
          <w:szCs w:val="22"/>
        </w:rPr>
        <w:t xml:space="preserve">DURACIÓN: </w:t>
      </w:r>
      <w:r w:rsidR="00EE7CDF" w:rsidRPr="00EE7CDF">
        <w:rPr>
          <w:b w:val="0"/>
          <w:sz w:val="22"/>
          <w:szCs w:val="22"/>
        </w:rPr>
        <w:t>1</w:t>
      </w:r>
      <w:r w:rsidR="000963C5">
        <w:rPr>
          <w:b w:val="0"/>
          <w:sz w:val="22"/>
          <w:szCs w:val="22"/>
        </w:rPr>
        <w:t>6</w:t>
      </w:r>
      <w:r w:rsidR="00B17D62" w:rsidRPr="00D5121A">
        <w:rPr>
          <w:b w:val="0"/>
          <w:sz w:val="22"/>
          <w:szCs w:val="22"/>
        </w:rPr>
        <w:t>:</w:t>
      </w:r>
      <w:r w:rsidR="000963C5">
        <w:rPr>
          <w:b w:val="0"/>
          <w:sz w:val="22"/>
          <w:szCs w:val="22"/>
        </w:rPr>
        <w:t>3</w:t>
      </w:r>
      <w:r w:rsidR="00B17D62" w:rsidRPr="00D5121A">
        <w:rPr>
          <w:b w:val="0"/>
          <w:sz w:val="22"/>
          <w:szCs w:val="22"/>
        </w:rPr>
        <w:t xml:space="preserve">0 </w:t>
      </w:r>
      <w:r w:rsidR="00EE7CDF">
        <w:rPr>
          <w:b w:val="0"/>
          <w:sz w:val="22"/>
          <w:szCs w:val="22"/>
        </w:rPr>
        <w:t>A</w:t>
      </w:r>
      <w:r w:rsidR="00B17D62" w:rsidRPr="00D5121A">
        <w:rPr>
          <w:b w:val="0"/>
          <w:sz w:val="22"/>
          <w:szCs w:val="22"/>
        </w:rPr>
        <w:t xml:space="preserve"> </w:t>
      </w:r>
      <w:r w:rsidR="000963C5">
        <w:rPr>
          <w:b w:val="0"/>
          <w:sz w:val="22"/>
          <w:szCs w:val="22"/>
        </w:rPr>
        <w:t>23</w:t>
      </w:r>
      <w:r w:rsidR="00EE7CDF">
        <w:rPr>
          <w:b w:val="0"/>
          <w:sz w:val="22"/>
          <w:szCs w:val="22"/>
        </w:rPr>
        <w:t>:</w:t>
      </w:r>
      <w:r w:rsidR="000963C5">
        <w:rPr>
          <w:b w:val="0"/>
          <w:sz w:val="22"/>
          <w:szCs w:val="22"/>
        </w:rPr>
        <w:t>00</w:t>
      </w:r>
      <w:r w:rsidRPr="00D5121A">
        <w:rPr>
          <w:b w:val="0"/>
          <w:sz w:val="22"/>
          <w:szCs w:val="22"/>
        </w:rPr>
        <w:t xml:space="preserve"> HRS</w:t>
      </w:r>
      <w:r w:rsidR="00EF1F32">
        <w:rPr>
          <w:b w:val="0"/>
          <w:sz w:val="22"/>
          <w:szCs w:val="22"/>
        </w:rPr>
        <w:t xml:space="preserve"> (</w:t>
      </w:r>
      <w:r w:rsidR="00EE7CDF">
        <w:rPr>
          <w:b w:val="0"/>
          <w:sz w:val="22"/>
          <w:szCs w:val="22"/>
        </w:rPr>
        <w:t>APROX</w:t>
      </w:r>
      <w:r w:rsidR="00EF1F32">
        <w:rPr>
          <w:b w:val="0"/>
          <w:sz w:val="22"/>
          <w:szCs w:val="22"/>
        </w:rPr>
        <w:t>)</w:t>
      </w:r>
    </w:p>
    <w:p w14:paraId="53A94091" w14:textId="77777777" w:rsidR="007909E2" w:rsidRPr="007909E2" w:rsidRDefault="007909E2" w:rsidP="007909E2">
      <w:pPr>
        <w:pStyle w:val="Textoindependiente"/>
        <w:spacing w:line="360" w:lineRule="auto"/>
        <w:jc w:val="both"/>
        <w:rPr>
          <w:b w:val="0"/>
          <w:sz w:val="22"/>
          <w:szCs w:val="22"/>
        </w:rPr>
      </w:pPr>
    </w:p>
    <w:p w14:paraId="35F467B5" w14:textId="715C489D" w:rsidR="00664962" w:rsidRPr="00D5121A" w:rsidRDefault="00664962" w:rsidP="00664962">
      <w:pPr>
        <w:spacing w:line="360" w:lineRule="auto"/>
        <w:jc w:val="both"/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INCLUYE:</w:t>
      </w:r>
    </w:p>
    <w:p w14:paraId="6C1514B5" w14:textId="39CEAEC6" w:rsidR="002B6053" w:rsidRDefault="002B6053" w:rsidP="002B605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B6053">
        <w:rPr>
          <w:rFonts w:ascii="Arial" w:hAnsi="Arial" w:cs="Arial"/>
        </w:rPr>
        <w:t>LUCHA LIBRE EN RING 1E; ARENA COLISEO CDMX.</w:t>
      </w:r>
    </w:p>
    <w:p w14:paraId="45A6E010" w14:textId="6E2919C6" w:rsidR="002B6053" w:rsidRDefault="002B6053" w:rsidP="002B605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2B6053">
        <w:rPr>
          <w:rFonts w:ascii="Arial" w:hAnsi="Arial" w:cs="Arial"/>
        </w:rPr>
        <w:t>DEGUSTACIÓN DE CURADO DE PULQUE</w:t>
      </w:r>
    </w:p>
    <w:p w14:paraId="3E0E4DEF" w14:textId="2C0BFB90" w:rsidR="00962220" w:rsidRDefault="002B6053" w:rsidP="002B605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REGALO 1</w:t>
      </w:r>
      <w:r w:rsidRPr="002B6053">
        <w:rPr>
          <w:rFonts w:ascii="Arial" w:hAnsi="Arial" w:cs="Arial"/>
        </w:rPr>
        <w:t xml:space="preserve"> MASCARA DE LUCHADOR.</w:t>
      </w:r>
    </w:p>
    <w:p w14:paraId="3E35E05F" w14:textId="3C3CB7C5" w:rsidR="00114898" w:rsidRPr="002B6053" w:rsidRDefault="00114898" w:rsidP="002B6053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GUIA CERTIFICADO DURANTE RECORRIDO.</w:t>
      </w:r>
    </w:p>
    <w:p w14:paraId="5474796F" w14:textId="77777777" w:rsidR="00962220" w:rsidRDefault="00962220" w:rsidP="0066496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4DBBE24" w14:textId="69D8D272" w:rsidR="00664962" w:rsidRPr="00D5121A" w:rsidRDefault="00664962" w:rsidP="00664962">
      <w:pPr>
        <w:spacing w:line="360" w:lineRule="auto"/>
        <w:jc w:val="both"/>
        <w:rPr>
          <w:rFonts w:ascii="Arial" w:hAnsi="Arial" w:cs="Arial"/>
          <w:b/>
          <w:bCs/>
        </w:rPr>
      </w:pPr>
      <w:r w:rsidRPr="00D5121A">
        <w:rPr>
          <w:rFonts w:ascii="Arial" w:hAnsi="Arial" w:cs="Arial"/>
          <w:b/>
          <w:bCs/>
        </w:rPr>
        <w:t>NO IN</w:t>
      </w:r>
      <w:r w:rsidR="00D5121A">
        <w:rPr>
          <w:rFonts w:ascii="Arial" w:hAnsi="Arial" w:cs="Arial"/>
          <w:b/>
          <w:bCs/>
        </w:rPr>
        <w:t>C</w:t>
      </w:r>
      <w:r w:rsidRPr="00D5121A">
        <w:rPr>
          <w:rFonts w:ascii="Arial" w:hAnsi="Arial" w:cs="Arial"/>
          <w:b/>
          <w:bCs/>
        </w:rPr>
        <w:t>LUYE</w:t>
      </w:r>
    </w:p>
    <w:p w14:paraId="49288519" w14:textId="03566E3B" w:rsidR="00891157" w:rsidRPr="00FE2F2E" w:rsidRDefault="00EE7CDF" w:rsidP="00FE2F2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FE2F2E">
        <w:rPr>
          <w:rFonts w:ascii="Arial" w:hAnsi="Arial" w:cs="Arial"/>
        </w:rPr>
        <w:t>NINGUN TIPO DE PROPINA</w:t>
      </w:r>
      <w:r w:rsidR="00AA505F" w:rsidRPr="00FE2F2E">
        <w:rPr>
          <w:rFonts w:ascii="Arial" w:hAnsi="Arial" w:cs="Arial"/>
        </w:rPr>
        <w:t>.</w:t>
      </w:r>
      <w:r w:rsidRPr="00FE2F2E">
        <w:rPr>
          <w:rFonts w:ascii="Arial" w:hAnsi="Arial" w:cs="Arial"/>
        </w:rPr>
        <w:t xml:space="preserve"> </w:t>
      </w:r>
    </w:p>
    <w:p w14:paraId="33BB0D53" w14:textId="2EDA2F54" w:rsidR="00AA505F" w:rsidRPr="00FE2F2E" w:rsidRDefault="00AA505F" w:rsidP="00FE2F2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FE2F2E">
        <w:rPr>
          <w:rFonts w:ascii="Arial" w:hAnsi="Arial" w:cs="Arial"/>
        </w:rPr>
        <w:t>GASTOS PERSONALES.</w:t>
      </w:r>
    </w:p>
    <w:p w14:paraId="0102B966" w14:textId="7265DEFD" w:rsidR="00176970" w:rsidRPr="00FE2F2E" w:rsidRDefault="00664962" w:rsidP="00FE2F2E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FE2F2E">
        <w:rPr>
          <w:rFonts w:ascii="Arial" w:hAnsi="Arial" w:cs="Arial"/>
        </w:rPr>
        <w:t>NADA ESPECIFICADO EN ITINERARIO.</w:t>
      </w:r>
    </w:p>
    <w:p w14:paraId="3F09AC29" w14:textId="77777777" w:rsidR="00867240" w:rsidRDefault="00867240" w:rsidP="00412B5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13D321A" w14:textId="77777777" w:rsidR="00962220" w:rsidRDefault="00962220" w:rsidP="00412B5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8CA764E" w14:textId="77777777" w:rsidR="00867240" w:rsidRDefault="00867240" w:rsidP="00412B5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3040735" w14:textId="77777777" w:rsidR="00867240" w:rsidRDefault="00867240" w:rsidP="00412B5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83726D7" w14:textId="77777777" w:rsidR="00867240" w:rsidRDefault="00867240" w:rsidP="00412B55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E0560C8" w14:textId="3C9556FE" w:rsidR="00412B55" w:rsidRPr="00412B55" w:rsidRDefault="00412B55" w:rsidP="00412B55">
      <w:pPr>
        <w:jc w:val="center"/>
        <w:rPr>
          <w:rFonts w:ascii="Arial" w:hAnsi="Arial" w:cs="Arial"/>
        </w:rPr>
      </w:pPr>
      <w:r>
        <w:rPr>
          <w:b/>
          <w:bCs/>
        </w:rPr>
        <w:t xml:space="preserve">   </w:t>
      </w:r>
      <w:r w:rsidRPr="00C2690C">
        <w:rPr>
          <w:rFonts w:ascii="Arial Black" w:hAnsi="Arial Black" w:cs="Arial"/>
          <w:b/>
          <w:bCs/>
          <w:sz w:val="16"/>
          <w:szCs w:val="16"/>
          <w:highlight w:val="yellow"/>
        </w:rPr>
        <w:t>**</w:t>
      </w:r>
      <w:r w:rsidRPr="00C2690C">
        <w:rPr>
          <w:rFonts w:ascii="Arial" w:hAnsi="Arial" w:cs="Arial"/>
          <w:b/>
          <w:bCs/>
          <w:sz w:val="16"/>
          <w:szCs w:val="16"/>
          <w:highlight w:val="yellow"/>
        </w:rPr>
        <w:t>TARIFASUJETA A CAMBIO SIN PREVIO AVISO HASTA EL MOMENTO DE HACER LA RESERVACION **</w:t>
      </w:r>
    </w:p>
    <w:sectPr w:rsidR="00412B55" w:rsidRPr="00412B5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9C2E" w14:textId="77777777" w:rsidR="00527905" w:rsidRDefault="00527905" w:rsidP="000F390D">
      <w:pPr>
        <w:spacing w:after="0" w:line="240" w:lineRule="auto"/>
      </w:pPr>
      <w:r>
        <w:separator/>
      </w:r>
    </w:p>
  </w:endnote>
  <w:endnote w:type="continuationSeparator" w:id="0">
    <w:p w14:paraId="13F04C61" w14:textId="77777777" w:rsidR="00527905" w:rsidRDefault="00527905" w:rsidP="000F3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F825" w14:textId="77777777" w:rsidR="00527905" w:rsidRDefault="00527905" w:rsidP="000F390D">
      <w:pPr>
        <w:spacing w:after="0" w:line="240" w:lineRule="auto"/>
      </w:pPr>
      <w:r>
        <w:separator/>
      </w:r>
    </w:p>
  </w:footnote>
  <w:footnote w:type="continuationSeparator" w:id="0">
    <w:p w14:paraId="7342D972" w14:textId="77777777" w:rsidR="00527905" w:rsidRDefault="00527905" w:rsidP="000F3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4F74" w14:textId="645C5F21" w:rsidR="000F390D" w:rsidRDefault="000F390D">
    <w:pPr>
      <w:pStyle w:val="Encabezado"/>
    </w:pPr>
    <w:r w:rsidRPr="00B351B1">
      <w:rPr>
        <w:noProof/>
        <w:lang w:eastAsia="es-MX"/>
      </w:rPr>
      <w:drawing>
        <wp:inline distT="0" distB="0" distL="0" distR="0" wp14:anchorId="46BA6934" wp14:editId="7862BF29">
          <wp:extent cx="2390775" cy="1047750"/>
          <wp:effectExtent l="0" t="0" r="9525" b="0"/>
          <wp:docPr id="808331398" name="Imagen 8083313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4E2"/>
    <w:multiLevelType w:val="multilevel"/>
    <w:tmpl w:val="1278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A33BD6"/>
    <w:multiLevelType w:val="hybridMultilevel"/>
    <w:tmpl w:val="959878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A51ED"/>
    <w:multiLevelType w:val="hybridMultilevel"/>
    <w:tmpl w:val="54269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E72D3"/>
    <w:multiLevelType w:val="hybridMultilevel"/>
    <w:tmpl w:val="91EEE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26641"/>
    <w:multiLevelType w:val="hybridMultilevel"/>
    <w:tmpl w:val="322E64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73677"/>
    <w:multiLevelType w:val="hybridMultilevel"/>
    <w:tmpl w:val="8480A7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795043">
    <w:abstractNumId w:val="2"/>
  </w:num>
  <w:num w:numId="2" w16cid:durableId="322004371">
    <w:abstractNumId w:val="4"/>
  </w:num>
  <w:num w:numId="3" w16cid:durableId="703558938">
    <w:abstractNumId w:val="0"/>
  </w:num>
  <w:num w:numId="4" w16cid:durableId="1905337420">
    <w:abstractNumId w:val="1"/>
  </w:num>
  <w:num w:numId="5" w16cid:durableId="127549899">
    <w:abstractNumId w:val="3"/>
  </w:num>
  <w:num w:numId="6" w16cid:durableId="1119495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06"/>
    <w:rsid w:val="00006FC5"/>
    <w:rsid w:val="0007366B"/>
    <w:rsid w:val="000950E5"/>
    <w:rsid w:val="000963C5"/>
    <w:rsid w:val="000C7CC0"/>
    <w:rsid w:val="000F390D"/>
    <w:rsid w:val="000F7358"/>
    <w:rsid w:val="00114898"/>
    <w:rsid w:val="00131A41"/>
    <w:rsid w:val="0014151F"/>
    <w:rsid w:val="00144AE1"/>
    <w:rsid w:val="00154FEE"/>
    <w:rsid w:val="001760F4"/>
    <w:rsid w:val="00176970"/>
    <w:rsid w:val="001972FD"/>
    <w:rsid w:val="001A0E38"/>
    <w:rsid w:val="001A5CC1"/>
    <w:rsid w:val="001C02CE"/>
    <w:rsid w:val="001C53BB"/>
    <w:rsid w:val="00247C54"/>
    <w:rsid w:val="002644F0"/>
    <w:rsid w:val="00265F32"/>
    <w:rsid w:val="00281C58"/>
    <w:rsid w:val="002A1147"/>
    <w:rsid w:val="002A3307"/>
    <w:rsid w:val="002B6053"/>
    <w:rsid w:val="002C15DE"/>
    <w:rsid w:val="002D7F47"/>
    <w:rsid w:val="00302332"/>
    <w:rsid w:val="003A2622"/>
    <w:rsid w:val="003E2F51"/>
    <w:rsid w:val="003F5B13"/>
    <w:rsid w:val="00412B55"/>
    <w:rsid w:val="00464642"/>
    <w:rsid w:val="004A1F64"/>
    <w:rsid w:val="0052360D"/>
    <w:rsid w:val="00523BA0"/>
    <w:rsid w:val="00527905"/>
    <w:rsid w:val="00537406"/>
    <w:rsid w:val="00564824"/>
    <w:rsid w:val="00620D4D"/>
    <w:rsid w:val="0063318F"/>
    <w:rsid w:val="00664962"/>
    <w:rsid w:val="006904A0"/>
    <w:rsid w:val="00690949"/>
    <w:rsid w:val="006A4303"/>
    <w:rsid w:val="006D3EE7"/>
    <w:rsid w:val="006F7554"/>
    <w:rsid w:val="007335F2"/>
    <w:rsid w:val="007909E2"/>
    <w:rsid w:val="007B3F66"/>
    <w:rsid w:val="007C7809"/>
    <w:rsid w:val="007F0ABE"/>
    <w:rsid w:val="007F5EA5"/>
    <w:rsid w:val="00800C9B"/>
    <w:rsid w:val="008077CE"/>
    <w:rsid w:val="00810FA6"/>
    <w:rsid w:val="00867240"/>
    <w:rsid w:val="00872439"/>
    <w:rsid w:val="00884348"/>
    <w:rsid w:val="00891157"/>
    <w:rsid w:val="008A646C"/>
    <w:rsid w:val="008A7624"/>
    <w:rsid w:val="009265D5"/>
    <w:rsid w:val="00941240"/>
    <w:rsid w:val="00946BB6"/>
    <w:rsid w:val="00962220"/>
    <w:rsid w:val="009958D4"/>
    <w:rsid w:val="00A04AC2"/>
    <w:rsid w:val="00A84819"/>
    <w:rsid w:val="00AA505F"/>
    <w:rsid w:val="00AF24C8"/>
    <w:rsid w:val="00B0206A"/>
    <w:rsid w:val="00B17D62"/>
    <w:rsid w:val="00B263C7"/>
    <w:rsid w:val="00B54DB6"/>
    <w:rsid w:val="00B710E1"/>
    <w:rsid w:val="00BA5593"/>
    <w:rsid w:val="00BD4863"/>
    <w:rsid w:val="00C21611"/>
    <w:rsid w:val="00C306F7"/>
    <w:rsid w:val="00C538AA"/>
    <w:rsid w:val="00C67B5E"/>
    <w:rsid w:val="00CA4DA7"/>
    <w:rsid w:val="00CE1DAF"/>
    <w:rsid w:val="00D5121A"/>
    <w:rsid w:val="00D640D6"/>
    <w:rsid w:val="00DA4AFE"/>
    <w:rsid w:val="00DC0B69"/>
    <w:rsid w:val="00DE4D0E"/>
    <w:rsid w:val="00E17800"/>
    <w:rsid w:val="00E55875"/>
    <w:rsid w:val="00E6107A"/>
    <w:rsid w:val="00E73E4A"/>
    <w:rsid w:val="00E838AA"/>
    <w:rsid w:val="00EB3753"/>
    <w:rsid w:val="00EE56D3"/>
    <w:rsid w:val="00EE7CDF"/>
    <w:rsid w:val="00EF1F32"/>
    <w:rsid w:val="00F07904"/>
    <w:rsid w:val="00F5337E"/>
    <w:rsid w:val="00FA084C"/>
    <w:rsid w:val="00F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0CE4B"/>
  <w15:chartTrackingRefBased/>
  <w15:docId w15:val="{578ABF2F-D92A-4D19-A8CB-9DD98D8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7D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37406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37406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390D"/>
  </w:style>
  <w:style w:type="paragraph" w:styleId="Piedepgina">
    <w:name w:val="footer"/>
    <w:basedOn w:val="Normal"/>
    <w:link w:val="PiedepginaCar"/>
    <w:uiPriority w:val="99"/>
    <w:unhideWhenUsed/>
    <w:rsid w:val="000F39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390D"/>
  </w:style>
  <w:style w:type="paragraph" w:styleId="NormalWeb">
    <w:name w:val="Normal (Web)"/>
    <w:basedOn w:val="Normal"/>
    <w:uiPriority w:val="99"/>
    <w:unhideWhenUsed/>
    <w:rsid w:val="00B1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17D6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7D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891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Documents\Plantillas%20personalizadas%20de%20Office\Hoja%20MSO%20Travel%20and%20Tou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MSO Travel and Tours</Template>
  <TotalTime>11</TotalTime>
  <Pages>2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J. L. Prisco</cp:lastModifiedBy>
  <cp:revision>14</cp:revision>
  <cp:lastPrinted>2025-04-02T18:06:00Z</cp:lastPrinted>
  <dcterms:created xsi:type="dcterms:W3CDTF">2025-09-05T18:27:00Z</dcterms:created>
  <dcterms:modified xsi:type="dcterms:W3CDTF">2025-09-05T18:38:00Z</dcterms:modified>
</cp:coreProperties>
</file>