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8C81" w14:textId="77777777" w:rsidR="00E13BFD" w:rsidRDefault="00E13BFD" w:rsidP="00E13BFD">
      <w:pPr>
        <w:rPr>
          <w:b/>
          <w:bCs/>
        </w:rPr>
      </w:pPr>
    </w:p>
    <w:p w14:paraId="052F3852" w14:textId="5F8C9366" w:rsidR="00E13BFD" w:rsidRDefault="00E13BFD" w:rsidP="00E13BFD">
      <w:pPr>
        <w:jc w:val="center"/>
        <w:rPr>
          <w:rFonts w:ascii="Arial Black" w:hAnsi="Arial Black"/>
          <w:b/>
          <w:bCs/>
        </w:rPr>
      </w:pPr>
      <w:r w:rsidRPr="00E13BFD">
        <w:rPr>
          <w:rFonts w:ascii="Arial Black" w:hAnsi="Arial Black"/>
          <w:b/>
          <w:bCs/>
        </w:rPr>
        <w:t>LAS TRES JOYAS DE SUDAMÉRICA</w:t>
      </w:r>
    </w:p>
    <w:p w14:paraId="05D4A16C" w14:textId="77777777" w:rsidR="009126DE" w:rsidRDefault="00E13BFD" w:rsidP="009126DE">
      <w:pPr>
        <w:jc w:val="center"/>
        <w:rPr>
          <w:rFonts w:ascii="Arial Black" w:hAnsi="Arial Black"/>
          <w:b/>
          <w:bCs/>
        </w:rPr>
      </w:pPr>
      <w:r>
        <w:rPr>
          <w:rFonts w:ascii="Arial Black" w:hAnsi="Arial Black"/>
          <w:b/>
          <w:bCs/>
        </w:rPr>
        <w:t>7 NOCHES / 8 DÍAS</w:t>
      </w:r>
    </w:p>
    <w:p w14:paraId="5AA641DB" w14:textId="07DEB50E" w:rsidR="009126DE" w:rsidRPr="009126DE" w:rsidRDefault="009126DE" w:rsidP="009126DE">
      <w:pPr>
        <w:jc w:val="center"/>
        <w:rPr>
          <w:rFonts w:ascii="Arial Black" w:hAnsi="Arial Black"/>
          <w:b/>
          <w:bCs/>
        </w:rPr>
      </w:pPr>
      <w:r w:rsidRPr="009126DE">
        <w:rPr>
          <w:rFonts w:ascii="Arial Black" w:hAnsi="Arial Black"/>
          <w:b/>
          <w:bCs/>
        </w:rPr>
        <w:t>RIO DE JANEIRO – IGUAZU - BUENOS AIRES</w:t>
      </w:r>
    </w:p>
    <w:p w14:paraId="6C9A4EAA" w14:textId="3739641F" w:rsidR="00E13BFD" w:rsidRPr="00E13BFD" w:rsidRDefault="00E13BFD" w:rsidP="00E13BFD">
      <w:pPr>
        <w:jc w:val="center"/>
        <w:rPr>
          <w:rFonts w:ascii="Arial Black" w:hAnsi="Arial Black"/>
          <w:b/>
          <w:bCs/>
        </w:rPr>
      </w:pPr>
      <w:r>
        <w:rPr>
          <w:rFonts w:ascii="Arial Black" w:hAnsi="Arial Black"/>
          <w:b/>
          <w:bCs/>
        </w:rPr>
        <w:t xml:space="preserve"> </w:t>
      </w:r>
    </w:p>
    <w:p w14:paraId="6221AF7F" w14:textId="1DCF970E" w:rsidR="00E13BFD" w:rsidRPr="00E13BFD" w:rsidRDefault="00E13BFD" w:rsidP="00E13BFD">
      <w:pPr>
        <w:rPr>
          <w:rFonts w:ascii="Arial Black" w:hAnsi="Arial Black"/>
          <w:b/>
          <w:bCs/>
        </w:rPr>
      </w:pPr>
      <w:r w:rsidRPr="00E13BFD">
        <w:rPr>
          <w:rFonts w:ascii="Arial Black" w:hAnsi="Arial Black"/>
          <w:b/>
          <w:bCs/>
        </w:rPr>
        <w:t> ITINERARIO</w:t>
      </w:r>
    </w:p>
    <w:p w14:paraId="415680BD" w14:textId="5F535E75" w:rsidR="00E13BFD" w:rsidRPr="00E13BFD" w:rsidRDefault="00E13BFD" w:rsidP="00E13BFD">
      <w:pPr>
        <w:jc w:val="both"/>
      </w:pPr>
      <w:r w:rsidRPr="00E13BFD">
        <w:rPr>
          <w:b/>
          <w:bCs/>
        </w:rPr>
        <w:t>DÍA 1</w:t>
      </w:r>
      <w:r>
        <w:rPr>
          <w:b/>
          <w:bCs/>
        </w:rPr>
        <w:t>:</w:t>
      </w:r>
      <w:r w:rsidRPr="00E13BFD">
        <w:rPr>
          <w:b/>
          <w:bCs/>
        </w:rPr>
        <w:t xml:space="preserve"> LLEGADA A RIO DE JANEIRO </w:t>
      </w:r>
    </w:p>
    <w:p w14:paraId="2E95B830" w14:textId="77777777" w:rsidR="00E13BFD" w:rsidRPr="00E13BFD" w:rsidRDefault="00E13BFD" w:rsidP="00E13BFD">
      <w:pPr>
        <w:jc w:val="both"/>
      </w:pPr>
      <w:r w:rsidRPr="00E13BFD">
        <w:t>Recepción y traslados al hotel. </w:t>
      </w:r>
    </w:p>
    <w:p w14:paraId="40C7E7FF" w14:textId="77777777" w:rsidR="00E13BFD" w:rsidRPr="00E13BFD" w:rsidRDefault="00E13BFD" w:rsidP="00E13BFD">
      <w:pPr>
        <w:jc w:val="both"/>
      </w:pPr>
      <w:r w:rsidRPr="00E13BFD">
        <w:t xml:space="preserve">Esta ciudad es conocida internacionalmente por sus iconos culturales y paisajes, como el Pan de Azúcar, la estatua del Cristo Redentor (una de las siete maravillas del mundo moderno), las playas de Copacabana e Ipanema, el Estadio de Maracaná, el parque nacional de </w:t>
      </w:r>
      <w:proofErr w:type="spellStart"/>
      <w:r w:rsidRPr="00E13BFD">
        <w:t>Tijuca</w:t>
      </w:r>
      <w:proofErr w:type="spellEnd"/>
      <w:r w:rsidRPr="00E13BFD">
        <w:t> (el mayor bosque urbano del mundo), las Fiestas de Fin de Año en Copacabana y la celebración del Carnaval.</w:t>
      </w:r>
    </w:p>
    <w:p w14:paraId="501C0451" w14:textId="77777777" w:rsidR="00E13BFD" w:rsidRPr="00E13BFD" w:rsidRDefault="00E13BFD" w:rsidP="00E13BFD">
      <w:pPr>
        <w:jc w:val="both"/>
      </w:pPr>
      <w:r w:rsidRPr="00E13BFD">
        <w:t>Resto del día libre para disfrutar de la playa.</w:t>
      </w:r>
    </w:p>
    <w:p w14:paraId="5DDE79BB" w14:textId="77777777" w:rsidR="00E13BFD" w:rsidRPr="00E13BFD" w:rsidRDefault="00E13BFD" w:rsidP="00E13BFD">
      <w:pPr>
        <w:jc w:val="both"/>
      </w:pPr>
      <w:r w:rsidRPr="00E13BFD">
        <w:t>Alojamiento.</w:t>
      </w:r>
    </w:p>
    <w:p w14:paraId="3AF0E0C3" w14:textId="1C5BA651" w:rsidR="00E13BFD" w:rsidRPr="00E13BFD" w:rsidRDefault="00E13BFD" w:rsidP="00E13BFD">
      <w:pPr>
        <w:jc w:val="both"/>
      </w:pPr>
      <w:r w:rsidRPr="00E13BFD">
        <w:rPr>
          <w:b/>
          <w:bCs/>
        </w:rPr>
        <w:t>DÍA 2</w:t>
      </w:r>
      <w:r>
        <w:rPr>
          <w:b/>
          <w:bCs/>
        </w:rPr>
        <w:t>:</w:t>
      </w:r>
      <w:r w:rsidRPr="00E13BFD">
        <w:rPr>
          <w:b/>
          <w:bCs/>
        </w:rPr>
        <w:t xml:space="preserve"> RIO DE JANEIRO </w:t>
      </w:r>
    </w:p>
    <w:p w14:paraId="45EB6CE9" w14:textId="77777777" w:rsidR="00E13BFD" w:rsidRPr="00E13BFD" w:rsidRDefault="00E13BFD" w:rsidP="00E13BFD">
      <w:pPr>
        <w:jc w:val="both"/>
      </w:pPr>
      <w:r w:rsidRPr="00E13BFD">
        <w:t>Visita a la ciudad: El Corcovado y el Cristo Redentor.</w:t>
      </w:r>
    </w:p>
    <w:p w14:paraId="73BDF8D7" w14:textId="77777777" w:rsidR="00E13BFD" w:rsidRPr="00E13BFD" w:rsidRDefault="00E13BFD" w:rsidP="00E13BFD">
      <w:pPr>
        <w:jc w:val="both"/>
      </w:pPr>
      <w:r w:rsidRPr="00E13BFD">
        <w:t xml:space="preserve">De cualquier lugar de la ciudad, el visitante podrá ver la más hermosa postal de Rio de Janeiro: El Cristo Redentor en la montaña del Corcovado. El paseo se inicia en el barrio de Cosme </w:t>
      </w:r>
      <w:proofErr w:type="spellStart"/>
      <w:r w:rsidRPr="00E13BFD">
        <w:t>Velho</w:t>
      </w:r>
      <w:proofErr w:type="spellEnd"/>
      <w:r w:rsidRPr="00E13BFD">
        <w:t xml:space="preserve"> en donde se tomará el famoso Tren del Corcovado o Vans de Turismo los cuales recorren la Floresta de </w:t>
      </w:r>
      <w:proofErr w:type="spellStart"/>
      <w:r w:rsidRPr="00E13BFD">
        <w:t>Tijuca</w:t>
      </w:r>
      <w:proofErr w:type="spellEnd"/>
      <w:r w:rsidRPr="00E13BFD">
        <w:t xml:space="preserve"> con maravillosas vistas panorámicas de la mayor floresta urbana del mundo. Desde los pies del Cristo el visitante descubrirá las mejores vistas panorámicas de la ciudad de Rio, incluyéndola Bahía de </w:t>
      </w:r>
      <w:proofErr w:type="spellStart"/>
      <w:r w:rsidRPr="00E13BFD">
        <w:t>Guanabara</w:t>
      </w:r>
      <w:proofErr w:type="spellEnd"/>
      <w:r w:rsidRPr="00E13BFD">
        <w:t>, las playas de Copacabana e Ipanema entra otras. Una vez finalizada la visita al Cristo, se procederá al descenso del Corcovado en el Tren o en las Vans hasta el mismo lugar de embarque. Para para almuerzo y a continuación visita a la ciudad.</w:t>
      </w:r>
    </w:p>
    <w:p w14:paraId="5A0033E9" w14:textId="77777777" w:rsidR="00E13BFD" w:rsidRPr="00E13BFD" w:rsidRDefault="00E13BFD" w:rsidP="00E13BFD">
      <w:pPr>
        <w:jc w:val="both"/>
      </w:pPr>
      <w:r w:rsidRPr="00E13BFD">
        <w:t xml:space="preserve">Este paseo se inicia con un tour por el centro de la ciudad de Rio de Janeiro con destaque para el </w:t>
      </w:r>
      <w:proofErr w:type="spellStart"/>
      <w:r w:rsidRPr="00E13BFD">
        <w:t>Sambodromo</w:t>
      </w:r>
      <w:proofErr w:type="spellEnd"/>
      <w:r w:rsidRPr="00E13BFD">
        <w:t>, la Catedral Metropolitana y el edificio de la Asamblea.</w:t>
      </w:r>
    </w:p>
    <w:p w14:paraId="54D44962" w14:textId="77777777" w:rsidR="00E13BFD" w:rsidRPr="00E13BFD" w:rsidRDefault="00E13BFD" w:rsidP="00E13BFD">
      <w:pPr>
        <w:jc w:val="both"/>
      </w:pPr>
      <w:r w:rsidRPr="00E13BFD">
        <w:t xml:space="preserve">La visita al Pan de Azúcar se realizada en dos etapas por un teleférico. La primera etapa conecta la Playa </w:t>
      </w:r>
      <w:proofErr w:type="spellStart"/>
      <w:r w:rsidRPr="00E13BFD">
        <w:t>Vermelha</w:t>
      </w:r>
      <w:proofErr w:type="spellEnd"/>
      <w:r w:rsidRPr="00E13BFD">
        <w:t xml:space="preserve"> al Morro de Urca. A partir del Morro de Urca comienza la segunda parte del ascenso rumbo al Pan de Azúcar donde se observa una vista única de la Playa de Copacabana y la Fortaleza de Santa Cruz y algunas playas de </w:t>
      </w:r>
      <w:proofErr w:type="spellStart"/>
      <w:r w:rsidRPr="00E13BFD">
        <w:t>Niteroi</w:t>
      </w:r>
      <w:proofErr w:type="spellEnd"/>
      <w:r w:rsidRPr="00E13BFD">
        <w:t>.</w:t>
      </w:r>
    </w:p>
    <w:p w14:paraId="6F102956" w14:textId="77777777" w:rsidR="00E13BFD" w:rsidRPr="00E13BFD" w:rsidRDefault="00E13BFD" w:rsidP="00E13BFD">
      <w:pPr>
        <w:jc w:val="both"/>
      </w:pPr>
      <w:r w:rsidRPr="00E13BFD">
        <w:t>Al descender a los pies del morro lo estará esperando su transporte para llevarlo de regreso al hotel. Alojamiento.</w:t>
      </w:r>
    </w:p>
    <w:p w14:paraId="7CCB458A" w14:textId="77777777" w:rsidR="009126DE" w:rsidRDefault="009126DE" w:rsidP="00E13BFD">
      <w:pPr>
        <w:jc w:val="both"/>
        <w:rPr>
          <w:b/>
          <w:bCs/>
        </w:rPr>
      </w:pPr>
    </w:p>
    <w:p w14:paraId="5A0EC84B" w14:textId="7BA4CFF8" w:rsidR="00E13BFD" w:rsidRPr="00E13BFD" w:rsidRDefault="00E13BFD" w:rsidP="00E13BFD">
      <w:pPr>
        <w:jc w:val="both"/>
      </w:pPr>
      <w:r w:rsidRPr="00E13BFD">
        <w:rPr>
          <w:b/>
          <w:bCs/>
        </w:rPr>
        <w:t>DÍA 3</w:t>
      </w:r>
      <w:r>
        <w:rPr>
          <w:b/>
          <w:bCs/>
        </w:rPr>
        <w:t>:</w:t>
      </w:r>
      <w:r w:rsidRPr="00E13BFD">
        <w:rPr>
          <w:b/>
          <w:bCs/>
        </w:rPr>
        <w:t xml:space="preserve"> RIO DE JANEIRO – PUERTO IGUAZÚ</w:t>
      </w:r>
    </w:p>
    <w:p w14:paraId="0426CF6C" w14:textId="77777777" w:rsidR="00E13BFD" w:rsidRPr="00E13BFD" w:rsidRDefault="00E13BFD" w:rsidP="00E13BFD">
      <w:pPr>
        <w:jc w:val="both"/>
      </w:pPr>
      <w:r w:rsidRPr="00E13BFD">
        <w:t>Traslados al aeropuerto. Vuelo a Puerto Iguazú.</w:t>
      </w:r>
    </w:p>
    <w:p w14:paraId="7318DDFA" w14:textId="68B8265E" w:rsidR="00E13BFD" w:rsidRPr="00E13BFD" w:rsidRDefault="00E13BFD" w:rsidP="00E13BFD">
      <w:pPr>
        <w:jc w:val="both"/>
      </w:pPr>
      <w:r w:rsidRPr="00E13BFD">
        <w:t>Recepción y traslados hotel.  Resto del día libre. Alojamiento.</w:t>
      </w:r>
    </w:p>
    <w:p w14:paraId="1AB3FF50" w14:textId="6D09063B" w:rsidR="00E13BFD" w:rsidRPr="00E13BFD" w:rsidRDefault="00E13BFD" w:rsidP="00E13BFD">
      <w:pPr>
        <w:jc w:val="both"/>
      </w:pPr>
      <w:r w:rsidRPr="00E13BFD">
        <w:rPr>
          <w:b/>
          <w:bCs/>
        </w:rPr>
        <w:t>DÍA 4</w:t>
      </w:r>
      <w:r>
        <w:rPr>
          <w:b/>
          <w:bCs/>
        </w:rPr>
        <w:t>:</w:t>
      </w:r>
      <w:r w:rsidRPr="00E13BFD">
        <w:rPr>
          <w:b/>
          <w:bCs/>
        </w:rPr>
        <w:t xml:space="preserve"> IGUAZÚ</w:t>
      </w:r>
    </w:p>
    <w:p w14:paraId="0656733D" w14:textId="77777777" w:rsidR="00E13BFD" w:rsidRPr="00E13BFD" w:rsidRDefault="00E13BFD" w:rsidP="00E13BFD">
      <w:pPr>
        <w:jc w:val="both"/>
      </w:pPr>
      <w:r w:rsidRPr="00E13BFD">
        <w:t>Desayuno. Hoy vamos a conocer una de las 7 maravillas del mundo, la excursión a Cataratas del Iguazú lado argentino. Parte de la excursión por el Parque Nacional de Iguazú se realiza con el tren Ecológico de la Selva. Con éste, se viaja entre los distintos circuitos tradicionales que se recorren a pie: Paseo Superior, Paseo Inferior para la observación de los saltos desde diferentes perspectivas y La Garganta del Diablo, la más imponente y hermosa caída de las Cataratas del Iguazú.</w:t>
      </w:r>
    </w:p>
    <w:p w14:paraId="3D8F901A" w14:textId="77777777" w:rsidR="00E13BFD" w:rsidRPr="00E13BFD" w:rsidRDefault="00E13BFD" w:rsidP="00E13BFD">
      <w:pPr>
        <w:jc w:val="both"/>
      </w:pPr>
      <w:r w:rsidRPr="00E13BFD">
        <w:t>Alojamiento.</w:t>
      </w:r>
    </w:p>
    <w:p w14:paraId="4797FDFA" w14:textId="0E40F66E" w:rsidR="00E13BFD" w:rsidRPr="00E13BFD" w:rsidRDefault="00E13BFD" w:rsidP="00E13BFD">
      <w:pPr>
        <w:jc w:val="both"/>
      </w:pPr>
      <w:r w:rsidRPr="00E13BFD">
        <w:rPr>
          <w:b/>
          <w:bCs/>
        </w:rPr>
        <w:t>DIA 5</w:t>
      </w:r>
      <w:r>
        <w:rPr>
          <w:b/>
          <w:bCs/>
        </w:rPr>
        <w:t>:</w:t>
      </w:r>
      <w:r w:rsidRPr="00E13BFD">
        <w:rPr>
          <w:b/>
          <w:bCs/>
        </w:rPr>
        <w:t xml:space="preserve"> IGUAZÚ – BUENOS AIRES</w:t>
      </w:r>
    </w:p>
    <w:p w14:paraId="2CF73311" w14:textId="77777777" w:rsidR="00E13BFD" w:rsidRPr="00E13BFD" w:rsidRDefault="00E13BFD" w:rsidP="00E13BFD">
      <w:pPr>
        <w:jc w:val="both"/>
      </w:pPr>
      <w:r w:rsidRPr="00E13BFD">
        <w:t>Desayuno. A la hora convenida salida en la mañana para tomar la excursión de las Cataratas Brasileñas. Al comienzo visitaremos la tradicional pasarela con las maravillosas vistas.</w:t>
      </w:r>
    </w:p>
    <w:p w14:paraId="226EE573" w14:textId="77777777" w:rsidR="00E13BFD" w:rsidRPr="00E13BFD" w:rsidRDefault="00E13BFD" w:rsidP="00E13BFD">
      <w:pPr>
        <w:jc w:val="both"/>
      </w:pPr>
      <w:r w:rsidRPr="00E13BFD">
        <w:t xml:space="preserve">La extensión de las pasarelas es de 1.200 m desde donde se obtiene una espectacular panorámica de los 275 saltos que componen las Cataratas del Iguazú, de los cuales cuatro se encuentran del lado brasileño: Floriano, Deodoro, Benjamín </w:t>
      </w:r>
      <w:proofErr w:type="spellStart"/>
      <w:r w:rsidRPr="00E13BFD">
        <w:t>Constant</w:t>
      </w:r>
      <w:proofErr w:type="spellEnd"/>
      <w:r w:rsidRPr="00E13BFD">
        <w:t xml:space="preserve"> y Salto Unión o Garganta del Diablo.</w:t>
      </w:r>
    </w:p>
    <w:p w14:paraId="13653131" w14:textId="77777777" w:rsidR="00E13BFD" w:rsidRPr="00E13BFD" w:rsidRDefault="00E13BFD" w:rsidP="00E13BFD">
      <w:pPr>
        <w:jc w:val="both"/>
      </w:pPr>
      <w:r w:rsidRPr="00E13BFD">
        <w:t>Finalizado el recorrido se tiene acceso al elevador panorámico que permite llegar al bus que los dejará de nuevo en el portal de acceso.</w:t>
      </w:r>
    </w:p>
    <w:p w14:paraId="2C1CD20F" w14:textId="77777777" w:rsidR="00E13BFD" w:rsidRPr="00E13BFD" w:rsidRDefault="00E13BFD" w:rsidP="00E13BFD">
      <w:pPr>
        <w:jc w:val="both"/>
      </w:pPr>
      <w:r w:rsidRPr="00E13BFD">
        <w:t>Salida al aeropuerto local para tomar su vuelo.</w:t>
      </w:r>
    </w:p>
    <w:p w14:paraId="68B35832" w14:textId="77777777" w:rsidR="00E13BFD" w:rsidRPr="00E13BFD" w:rsidRDefault="00E13BFD" w:rsidP="00E13BFD">
      <w:pPr>
        <w:jc w:val="both"/>
      </w:pPr>
      <w:r w:rsidRPr="00E13BFD">
        <w:t>Vuelo a Buenos Aires. (El vuelo deberá ser posterior a las 17hs)</w:t>
      </w:r>
    </w:p>
    <w:p w14:paraId="434B72B2" w14:textId="77777777" w:rsidR="00E13BFD" w:rsidRPr="00E13BFD" w:rsidRDefault="00E13BFD" w:rsidP="00E13BFD">
      <w:pPr>
        <w:jc w:val="both"/>
      </w:pPr>
      <w:r w:rsidRPr="00E13BFD">
        <w:t>A su llegada recepción y traslados al hotel. Alojamiento.</w:t>
      </w:r>
    </w:p>
    <w:p w14:paraId="407BEC28" w14:textId="6D3AA137" w:rsidR="00E13BFD" w:rsidRPr="00E13BFD" w:rsidRDefault="00E13BFD" w:rsidP="00E13BFD">
      <w:pPr>
        <w:jc w:val="both"/>
      </w:pPr>
      <w:r w:rsidRPr="00E13BFD">
        <w:rPr>
          <w:b/>
          <w:bCs/>
        </w:rPr>
        <w:t>DIA 6</w:t>
      </w:r>
      <w:r>
        <w:rPr>
          <w:b/>
          <w:bCs/>
        </w:rPr>
        <w:t>:</w:t>
      </w:r>
      <w:r w:rsidRPr="00E13BFD">
        <w:rPr>
          <w:b/>
          <w:bCs/>
        </w:rPr>
        <w:t xml:space="preserve"> BUENOS AIRES </w:t>
      </w:r>
    </w:p>
    <w:p w14:paraId="6D1F9E09" w14:textId="77777777" w:rsidR="00E13BFD" w:rsidRPr="00E13BFD" w:rsidRDefault="00E13BFD" w:rsidP="00E13BFD">
      <w:pPr>
        <w:jc w:val="both"/>
      </w:pPr>
      <w:r w:rsidRPr="00E13BFD">
        <w:t>Desayuno. Por la mañana visita a la ciudad de Buenos Aires. Paseo tradicional por los puntos más importantes, que nos permitirá tener una idea acerca de las características históricas, arquitectónicas y demográficas de la multifacética Ciudad de Buenos Aires.</w:t>
      </w:r>
    </w:p>
    <w:p w14:paraId="70FEA17F" w14:textId="77777777" w:rsidR="00E13BFD" w:rsidRPr="00E13BFD" w:rsidRDefault="00E13BFD" w:rsidP="00E13BFD">
      <w:pPr>
        <w:jc w:val="both"/>
      </w:pPr>
      <w:r w:rsidRPr="00E13BFD">
        <w:t>Recorreremos, entre otros puntos de interés: La Plaza de Mayo, Casa Rosada, la Catedral de Buenos Aires, San Telmo, Avenida 9 de Julio, Teatro Colón, Obelisco, el Barrio de La Boca con su tradicional calle Caminito, Puerto Madero, Plaza San Martín, Cementerio de la Recoleta, Bosques de Palermo. El recorrido finaliza con descenso en el obelisco. Tarde libre.</w:t>
      </w:r>
    </w:p>
    <w:p w14:paraId="73868A6E" w14:textId="77777777" w:rsidR="00E13BFD" w:rsidRPr="00E13BFD" w:rsidRDefault="00E13BFD" w:rsidP="00E13BFD">
      <w:pPr>
        <w:jc w:val="both"/>
      </w:pPr>
      <w:r w:rsidRPr="00E13BFD">
        <w:t>Por la noche Cena Tango Show. Alojamiento.</w:t>
      </w:r>
    </w:p>
    <w:p w14:paraId="7D90628F" w14:textId="77777777" w:rsidR="00E13BFD" w:rsidRDefault="00E13BFD" w:rsidP="00E13BFD">
      <w:pPr>
        <w:jc w:val="both"/>
        <w:rPr>
          <w:b/>
          <w:bCs/>
        </w:rPr>
      </w:pPr>
    </w:p>
    <w:p w14:paraId="6B3B5C5D" w14:textId="77777777" w:rsidR="00E13BFD" w:rsidRDefault="00E13BFD" w:rsidP="00E13BFD">
      <w:pPr>
        <w:jc w:val="both"/>
        <w:rPr>
          <w:b/>
          <w:bCs/>
        </w:rPr>
      </w:pPr>
    </w:p>
    <w:p w14:paraId="0B79A390" w14:textId="7D47B137" w:rsidR="00E13BFD" w:rsidRPr="00E13BFD" w:rsidRDefault="00E13BFD" w:rsidP="00E13BFD">
      <w:pPr>
        <w:jc w:val="both"/>
      </w:pPr>
      <w:r w:rsidRPr="00E13BFD">
        <w:rPr>
          <w:b/>
          <w:bCs/>
        </w:rPr>
        <w:t>DIA 7</w:t>
      </w:r>
      <w:r>
        <w:rPr>
          <w:b/>
          <w:bCs/>
        </w:rPr>
        <w:t>:</w:t>
      </w:r>
      <w:r w:rsidRPr="00E13BFD">
        <w:rPr>
          <w:b/>
          <w:bCs/>
        </w:rPr>
        <w:t xml:space="preserve"> BUENOS AIRES</w:t>
      </w:r>
    </w:p>
    <w:p w14:paraId="548479B1" w14:textId="77777777" w:rsidR="00E13BFD" w:rsidRPr="00E13BFD" w:rsidRDefault="00E13BFD" w:rsidP="00E13BFD">
      <w:pPr>
        <w:jc w:val="both"/>
      </w:pPr>
      <w:r w:rsidRPr="00E13BFD">
        <w:t>Desayuno. (Opcional) Excursión Delta de Tigre, con navegación y traslados.</w:t>
      </w:r>
    </w:p>
    <w:p w14:paraId="1722F346" w14:textId="77777777" w:rsidR="00E13BFD" w:rsidRDefault="00E13BFD" w:rsidP="00E13BFD">
      <w:pPr>
        <w:jc w:val="both"/>
      </w:pPr>
      <w:r w:rsidRPr="00E13BFD">
        <w:t xml:space="preserve">Recorreremos en la zona residencial norte de la Ciudad de Buenos Aires las localidades de Vicente López, Olivos (Residencia Presidencial), Martínez y San Isidro hasta la localidad de Tigre, bordeando el Río de la Plata. Al arribar a Tigre, nos trasladaremos hasta el puerto para disfrutar de un paseo en </w:t>
      </w:r>
    </w:p>
    <w:p w14:paraId="793D65D8" w14:textId="32DB8385" w:rsidR="00E13BFD" w:rsidRPr="00E13BFD" w:rsidRDefault="00E13BFD" w:rsidP="00E13BFD">
      <w:pPr>
        <w:jc w:val="both"/>
      </w:pPr>
      <w:r w:rsidRPr="00E13BFD">
        <w:t>catamarán por el delta del Río Paraná. Regresaremos por la Autopista Panamericana hasta la Ciudad de Buenos Aires. Regular: descenso en Obelisco. Alojamiento.</w:t>
      </w:r>
    </w:p>
    <w:p w14:paraId="43791AE9" w14:textId="77777777" w:rsidR="00E13BFD" w:rsidRPr="00E13BFD" w:rsidRDefault="00E13BFD" w:rsidP="00E13BFD">
      <w:pPr>
        <w:jc w:val="both"/>
      </w:pPr>
      <w:r w:rsidRPr="00E13BFD">
        <w:rPr>
          <w:b/>
          <w:bCs/>
        </w:rPr>
        <w:t>DIA 8 SALIDA DE BUENOS AIRES</w:t>
      </w:r>
    </w:p>
    <w:p w14:paraId="180A37D6" w14:textId="77777777" w:rsidR="00E13BFD" w:rsidRPr="00E13BFD" w:rsidRDefault="00E13BFD" w:rsidP="00E13BFD">
      <w:pPr>
        <w:jc w:val="both"/>
      </w:pPr>
      <w:r w:rsidRPr="00E13BFD">
        <w:t>Desayuno. Traslados al aeropuerto. Vuelo a su próximo destino.</w:t>
      </w:r>
    </w:p>
    <w:p w14:paraId="5B0CC264" w14:textId="2DD53DFF" w:rsidR="00E13BFD" w:rsidRPr="00E13BFD" w:rsidRDefault="009126DE" w:rsidP="009126DE">
      <w:pPr>
        <w:jc w:val="center"/>
        <w:rPr>
          <w:rFonts w:ascii="Arial Black" w:hAnsi="Arial Black"/>
        </w:rPr>
      </w:pPr>
      <w:r w:rsidRPr="00E13BFD">
        <w:rPr>
          <w:rFonts w:ascii="Arial Black" w:hAnsi="Arial Black"/>
        </w:rPr>
        <w:t>FIN DE NUESTROS SERVICIOS.</w:t>
      </w:r>
    </w:p>
    <w:p w14:paraId="2638EAA1" w14:textId="1D268CFB" w:rsidR="003668ED" w:rsidRDefault="003668ED" w:rsidP="00E13BFD">
      <w:pPr>
        <w:jc w:val="both"/>
      </w:pPr>
    </w:p>
    <w:p w14:paraId="0D966197" w14:textId="77777777" w:rsidR="00E13BFD" w:rsidRPr="00E13BFD" w:rsidRDefault="00E13BFD" w:rsidP="00E13BFD">
      <w:pPr>
        <w:jc w:val="both"/>
      </w:pPr>
      <w:r w:rsidRPr="00E13BFD">
        <w:rPr>
          <w:b/>
          <w:bCs/>
        </w:rPr>
        <w:t>INCLUYE:</w:t>
      </w:r>
    </w:p>
    <w:p w14:paraId="5D2A9347" w14:textId="77777777" w:rsidR="00E13BFD" w:rsidRPr="00E13BFD" w:rsidRDefault="00E13BFD" w:rsidP="00E13BFD">
      <w:pPr>
        <w:numPr>
          <w:ilvl w:val="0"/>
          <w:numId w:val="3"/>
        </w:numPr>
        <w:jc w:val="both"/>
      </w:pPr>
      <w:r w:rsidRPr="00E13BFD">
        <w:t>Traslados aeropuerto/hotel aeropuerto en todos los destinos</w:t>
      </w:r>
    </w:p>
    <w:p w14:paraId="4560F830" w14:textId="77777777" w:rsidR="00E13BFD" w:rsidRPr="00E13BFD" w:rsidRDefault="00E13BFD" w:rsidP="00E13BFD">
      <w:pPr>
        <w:numPr>
          <w:ilvl w:val="0"/>
          <w:numId w:val="3"/>
        </w:numPr>
        <w:jc w:val="both"/>
      </w:pPr>
      <w:r w:rsidRPr="00E13BFD">
        <w:t>02 noches en RIO DE JANEIRO, alojamiento c/desayuno</w:t>
      </w:r>
    </w:p>
    <w:p w14:paraId="341E2AC5" w14:textId="77777777" w:rsidR="00E13BFD" w:rsidRPr="00E13BFD" w:rsidRDefault="00E13BFD" w:rsidP="00E13BFD">
      <w:pPr>
        <w:numPr>
          <w:ilvl w:val="0"/>
          <w:numId w:val="3"/>
        </w:numPr>
        <w:jc w:val="both"/>
      </w:pPr>
      <w:r w:rsidRPr="00E13BFD">
        <w:t>Visita al Cristo Redentor y Pan de Azúcar</w:t>
      </w:r>
    </w:p>
    <w:p w14:paraId="045B9F89" w14:textId="77777777" w:rsidR="00E13BFD" w:rsidRPr="00E13BFD" w:rsidRDefault="00E13BFD" w:rsidP="00E13BFD">
      <w:pPr>
        <w:numPr>
          <w:ilvl w:val="0"/>
          <w:numId w:val="3"/>
        </w:numPr>
        <w:jc w:val="both"/>
      </w:pPr>
      <w:r w:rsidRPr="00E13BFD">
        <w:t>02 noches en IGUAZÚ, alojamiento c/desayuno</w:t>
      </w:r>
    </w:p>
    <w:p w14:paraId="4A0407B0" w14:textId="77777777" w:rsidR="00E13BFD" w:rsidRPr="00E13BFD" w:rsidRDefault="00E13BFD" w:rsidP="00E13BFD">
      <w:pPr>
        <w:numPr>
          <w:ilvl w:val="0"/>
          <w:numId w:val="3"/>
        </w:numPr>
        <w:jc w:val="both"/>
      </w:pPr>
      <w:proofErr w:type="spellStart"/>
      <w:r w:rsidRPr="00E13BFD">
        <w:t>Exc</w:t>
      </w:r>
      <w:proofErr w:type="spellEnd"/>
      <w:r w:rsidRPr="00E13BFD">
        <w:t>. Cataratas argentinas</w:t>
      </w:r>
    </w:p>
    <w:p w14:paraId="17A7B844" w14:textId="77777777" w:rsidR="00E13BFD" w:rsidRPr="00E13BFD" w:rsidRDefault="00E13BFD" w:rsidP="00E13BFD">
      <w:pPr>
        <w:numPr>
          <w:ilvl w:val="0"/>
          <w:numId w:val="3"/>
        </w:numPr>
        <w:jc w:val="both"/>
      </w:pPr>
      <w:proofErr w:type="spellStart"/>
      <w:r w:rsidRPr="00E13BFD">
        <w:t>Exc</w:t>
      </w:r>
      <w:proofErr w:type="spellEnd"/>
      <w:r w:rsidRPr="00E13BFD">
        <w:t>. Cataratas brasileras</w:t>
      </w:r>
    </w:p>
    <w:p w14:paraId="1854CD91" w14:textId="77777777" w:rsidR="00E13BFD" w:rsidRPr="00E13BFD" w:rsidRDefault="00E13BFD" w:rsidP="00E13BFD">
      <w:pPr>
        <w:numPr>
          <w:ilvl w:val="0"/>
          <w:numId w:val="3"/>
        </w:numPr>
        <w:jc w:val="both"/>
      </w:pPr>
      <w:r w:rsidRPr="00E13BFD">
        <w:t>03 noches en BUENOS AIRES, alojamiento c/desayuno</w:t>
      </w:r>
    </w:p>
    <w:p w14:paraId="085EE462" w14:textId="0594CD78" w:rsidR="00E13BFD" w:rsidRPr="00E13BFD" w:rsidRDefault="00E13BFD" w:rsidP="00E13BFD">
      <w:pPr>
        <w:numPr>
          <w:ilvl w:val="0"/>
          <w:numId w:val="3"/>
        </w:numPr>
        <w:jc w:val="both"/>
      </w:pPr>
      <w:r w:rsidRPr="00E13BFD">
        <w:t xml:space="preserve">Visita a la ciudad + Cena Tango </w:t>
      </w:r>
      <w:r w:rsidR="009126DE" w:rsidRPr="00E13BFD">
        <w:t>Show.</w:t>
      </w:r>
    </w:p>
    <w:p w14:paraId="3B6C39A0" w14:textId="77777777" w:rsidR="00E13BFD" w:rsidRPr="00E13BFD" w:rsidRDefault="00E13BFD" w:rsidP="00E13BFD">
      <w:pPr>
        <w:jc w:val="both"/>
      </w:pPr>
      <w:r w:rsidRPr="00E13BFD">
        <w:t> </w:t>
      </w:r>
    </w:p>
    <w:p w14:paraId="41EB878A" w14:textId="77777777" w:rsidR="00E13BFD" w:rsidRPr="00E13BFD" w:rsidRDefault="00E13BFD" w:rsidP="00E13BFD">
      <w:pPr>
        <w:jc w:val="both"/>
      </w:pPr>
      <w:r w:rsidRPr="00E13BFD">
        <w:rPr>
          <w:b/>
          <w:bCs/>
        </w:rPr>
        <w:t>NO INCLUYE</w:t>
      </w:r>
    </w:p>
    <w:p w14:paraId="33F5655C" w14:textId="09E37415" w:rsidR="009126DE" w:rsidRDefault="00E13BFD" w:rsidP="00265BDD">
      <w:pPr>
        <w:pStyle w:val="Prrafodelista"/>
        <w:numPr>
          <w:ilvl w:val="0"/>
          <w:numId w:val="7"/>
        </w:numPr>
        <w:jc w:val="both"/>
      </w:pPr>
      <w:r w:rsidRPr="00E13BFD">
        <w:t>Aéreos, propinas, excursiones opcionales, ni otros servicios no especificados en el programa.</w:t>
      </w:r>
    </w:p>
    <w:p w14:paraId="385AAE74" w14:textId="65B44BA3" w:rsidR="009126DE" w:rsidRDefault="009126DE" w:rsidP="009126DE">
      <w:r w:rsidRPr="009126DE">
        <w:t>Solicite cotización al siguiente</w:t>
      </w:r>
      <w:r>
        <w:t xml:space="preserve"> número: +52 55-51- 22-74-81</w:t>
      </w:r>
    </w:p>
    <w:p w14:paraId="5D1E027F" w14:textId="77777777" w:rsidR="009126DE" w:rsidRPr="009126DE" w:rsidRDefault="009126DE" w:rsidP="009126DE">
      <w:pPr>
        <w:jc w:val="both"/>
        <w:rPr>
          <w:lang w:val="es-AR"/>
        </w:rPr>
      </w:pPr>
      <w:r w:rsidRPr="009126DE">
        <w:rPr>
          <w:lang w:val="es-AR"/>
        </w:rPr>
        <w:t>** El recorrido puede realizarse iniciando en Buenos Aires y finalizando en Rio de Janeiro. El orden de las actividades podrá variar según fecha de inicio de viaje. **</w:t>
      </w:r>
    </w:p>
    <w:p w14:paraId="599B8525" w14:textId="77777777" w:rsidR="009126DE" w:rsidRDefault="009126DE" w:rsidP="00E13BFD">
      <w:pPr>
        <w:jc w:val="both"/>
      </w:pPr>
    </w:p>
    <w:sectPr w:rsidR="009126D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A068A" w14:textId="77777777" w:rsidR="00A0097F" w:rsidRDefault="00A0097F" w:rsidP="00AC5355">
      <w:pPr>
        <w:spacing w:after="0" w:line="240" w:lineRule="auto"/>
      </w:pPr>
      <w:r>
        <w:separator/>
      </w:r>
    </w:p>
  </w:endnote>
  <w:endnote w:type="continuationSeparator" w:id="0">
    <w:p w14:paraId="52F60994" w14:textId="77777777" w:rsidR="00A0097F" w:rsidRDefault="00A0097F" w:rsidP="00AC5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D5B1E" w14:textId="77777777" w:rsidR="00A0097F" w:rsidRDefault="00A0097F" w:rsidP="00AC5355">
      <w:pPr>
        <w:spacing w:after="0" w:line="240" w:lineRule="auto"/>
      </w:pPr>
      <w:r>
        <w:separator/>
      </w:r>
    </w:p>
  </w:footnote>
  <w:footnote w:type="continuationSeparator" w:id="0">
    <w:p w14:paraId="1B46C678" w14:textId="77777777" w:rsidR="00A0097F" w:rsidRDefault="00A0097F" w:rsidP="00AC5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DF99" w14:textId="77777777" w:rsidR="00AC5355" w:rsidRDefault="00AC5355">
    <w:pPr>
      <w:pStyle w:val="Encabezado"/>
    </w:pPr>
    <w:r>
      <w:rPr>
        <w:noProof/>
      </w:rPr>
      <w:drawing>
        <wp:inline distT="0" distB="0" distL="0" distR="0" wp14:anchorId="34EA61A8" wp14:editId="1EB141D9">
          <wp:extent cx="2060575" cy="774065"/>
          <wp:effectExtent l="0" t="0" r="0" b="6985"/>
          <wp:docPr id="1699847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0BF8"/>
    <w:multiLevelType w:val="hybridMultilevel"/>
    <w:tmpl w:val="33BE6E68"/>
    <w:lvl w:ilvl="0" w:tplc="080A0001">
      <w:start w:val="1"/>
      <w:numFmt w:val="bullet"/>
      <w:lvlText w:val=""/>
      <w:lvlJc w:val="left"/>
      <w:pPr>
        <w:ind w:left="935" w:hanging="51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 w15:restartNumberingAfterBreak="0">
    <w:nsid w:val="3B8A51ED"/>
    <w:multiLevelType w:val="hybridMultilevel"/>
    <w:tmpl w:val="54269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E5D464A"/>
    <w:multiLevelType w:val="hybridMultilevel"/>
    <w:tmpl w:val="A44C8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E4161A"/>
    <w:multiLevelType w:val="multilevel"/>
    <w:tmpl w:val="4DBE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B5407A"/>
    <w:multiLevelType w:val="hybridMultilevel"/>
    <w:tmpl w:val="63AE7B48"/>
    <w:lvl w:ilvl="0" w:tplc="671AD46A">
      <w:numFmt w:val="bullet"/>
      <w:lvlText w:val="·"/>
      <w:lvlJc w:val="left"/>
      <w:pPr>
        <w:ind w:left="870" w:hanging="51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8926641"/>
    <w:multiLevelType w:val="hybridMultilevel"/>
    <w:tmpl w:val="322E64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605962241">
    <w:abstractNumId w:val="1"/>
    <w:lvlOverride w:ilvl="0"/>
    <w:lvlOverride w:ilvl="1"/>
    <w:lvlOverride w:ilvl="2"/>
    <w:lvlOverride w:ilvl="3"/>
    <w:lvlOverride w:ilvl="4"/>
    <w:lvlOverride w:ilvl="5"/>
    <w:lvlOverride w:ilvl="6"/>
    <w:lvlOverride w:ilvl="7"/>
    <w:lvlOverride w:ilvl="8"/>
  </w:num>
  <w:num w:numId="2" w16cid:durableId="312829371">
    <w:abstractNumId w:val="5"/>
    <w:lvlOverride w:ilvl="0"/>
    <w:lvlOverride w:ilvl="1"/>
    <w:lvlOverride w:ilvl="2"/>
    <w:lvlOverride w:ilvl="3"/>
    <w:lvlOverride w:ilvl="4"/>
    <w:lvlOverride w:ilvl="5"/>
    <w:lvlOverride w:ilvl="6"/>
    <w:lvlOverride w:ilvl="7"/>
    <w:lvlOverride w:ilvl="8"/>
  </w:num>
  <w:num w:numId="3" w16cid:durableId="153381932">
    <w:abstractNumId w:val="3"/>
  </w:num>
  <w:num w:numId="4" w16cid:durableId="1853106250">
    <w:abstractNumId w:val="1"/>
  </w:num>
  <w:num w:numId="5" w16cid:durableId="798575612">
    <w:abstractNumId w:val="2"/>
  </w:num>
  <w:num w:numId="6" w16cid:durableId="442383101">
    <w:abstractNumId w:val="4"/>
  </w:num>
  <w:num w:numId="7" w16cid:durableId="188227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ED"/>
    <w:rsid w:val="00053DC0"/>
    <w:rsid w:val="000B4DC4"/>
    <w:rsid w:val="003668ED"/>
    <w:rsid w:val="005D04DF"/>
    <w:rsid w:val="008A608F"/>
    <w:rsid w:val="009126DE"/>
    <w:rsid w:val="00980287"/>
    <w:rsid w:val="00A0097F"/>
    <w:rsid w:val="00AC5355"/>
    <w:rsid w:val="00C91669"/>
    <w:rsid w:val="00D52089"/>
    <w:rsid w:val="00E13BFD"/>
    <w:rsid w:val="00E938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24EEB"/>
  <w15:chartTrackingRefBased/>
  <w15:docId w15:val="{39A192F7-9674-4737-810B-34E298FD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53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AC53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AC53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AC53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AC53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AC53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53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53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53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53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C53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C53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AC53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C53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AC53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53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53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5355"/>
    <w:rPr>
      <w:rFonts w:eastAsiaTheme="majorEastAsia" w:cstheme="majorBidi"/>
      <w:color w:val="272727" w:themeColor="text1" w:themeTint="D8"/>
    </w:rPr>
  </w:style>
  <w:style w:type="paragraph" w:styleId="Ttulo">
    <w:name w:val="Title"/>
    <w:basedOn w:val="Normal"/>
    <w:next w:val="Normal"/>
    <w:link w:val="TtuloCar"/>
    <w:uiPriority w:val="10"/>
    <w:qFormat/>
    <w:rsid w:val="00AC53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53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53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53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5355"/>
    <w:pPr>
      <w:spacing w:before="160"/>
      <w:jc w:val="center"/>
    </w:pPr>
    <w:rPr>
      <w:i/>
      <w:iCs/>
      <w:color w:val="404040" w:themeColor="text1" w:themeTint="BF"/>
    </w:rPr>
  </w:style>
  <w:style w:type="character" w:customStyle="1" w:styleId="CitaCar">
    <w:name w:val="Cita Car"/>
    <w:basedOn w:val="Fuentedeprrafopredeter"/>
    <w:link w:val="Cita"/>
    <w:uiPriority w:val="29"/>
    <w:rsid w:val="00AC5355"/>
    <w:rPr>
      <w:i/>
      <w:iCs/>
      <w:color w:val="404040" w:themeColor="text1" w:themeTint="BF"/>
    </w:rPr>
  </w:style>
  <w:style w:type="paragraph" w:styleId="Prrafodelista">
    <w:name w:val="List Paragraph"/>
    <w:basedOn w:val="Normal"/>
    <w:uiPriority w:val="34"/>
    <w:qFormat/>
    <w:rsid w:val="00AC5355"/>
    <w:pPr>
      <w:ind w:left="720"/>
      <w:contextualSpacing/>
    </w:pPr>
  </w:style>
  <w:style w:type="character" w:styleId="nfasisintenso">
    <w:name w:val="Intense Emphasis"/>
    <w:basedOn w:val="Fuentedeprrafopredeter"/>
    <w:uiPriority w:val="21"/>
    <w:qFormat/>
    <w:rsid w:val="00AC5355"/>
    <w:rPr>
      <w:i/>
      <w:iCs/>
      <w:color w:val="2F5496" w:themeColor="accent1" w:themeShade="BF"/>
    </w:rPr>
  </w:style>
  <w:style w:type="paragraph" w:styleId="Citadestacada">
    <w:name w:val="Intense Quote"/>
    <w:basedOn w:val="Normal"/>
    <w:next w:val="Normal"/>
    <w:link w:val="CitadestacadaCar"/>
    <w:uiPriority w:val="30"/>
    <w:qFormat/>
    <w:rsid w:val="00AC53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C5355"/>
    <w:rPr>
      <w:i/>
      <w:iCs/>
      <w:color w:val="2F5496" w:themeColor="accent1" w:themeShade="BF"/>
    </w:rPr>
  </w:style>
  <w:style w:type="character" w:styleId="Referenciaintensa">
    <w:name w:val="Intense Reference"/>
    <w:basedOn w:val="Fuentedeprrafopredeter"/>
    <w:uiPriority w:val="32"/>
    <w:qFormat/>
    <w:rsid w:val="00AC5355"/>
    <w:rPr>
      <w:b/>
      <w:bCs/>
      <w:smallCaps/>
      <w:color w:val="2F5496" w:themeColor="accent1" w:themeShade="BF"/>
      <w:spacing w:val="5"/>
    </w:rPr>
  </w:style>
  <w:style w:type="paragraph" w:styleId="Encabezado">
    <w:name w:val="header"/>
    <w:basedOn w:val="Normal"/>
    <w:link w:val="EncabezadoCar"/>
    <w:uiPriority w:val="99"/>
    <w:unhideWhenUsed/>
    <w:rsid w:val="00AC53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5355"/>
  </w:style>
  <w:style w:type="paragraph" w:styleId="Piedepgina">
    <w:name w:val="footer"/>
    <w:basedOn w:val="Normal"/>
    <w:link w:val="PiedepginaCar"/>
    <w:uiPriority w:val="99"/>
    <w:unhideWhenUsed/>
    <w:rsid w:val="00AC53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5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6006">
      <w:bodyDiv w:val="1"/>
      <w:marLeft w:val="0"/>
      <w:marRight w:val="0"/>
      <w:marTop w:val="0"/>
      <w:marBottom w:val="0"/>
      <w:divBdr>
        <w:top w:val="none" w:sz="0" w:space="0" w:color="auto"/>
        <w:left w:val="none" w:sz="0" w:space="0" w:color="auto"/>
        <w:bottom w:val="none" w:sz="0" w:space="0" w:color="auto"/>
        <w:right w:val="none" w:sz="0" w:space="0" w:color="auto"/>
      </w:divBdr>
    </w:div>
    <w:div w:id="238638589">
      <w:bodyDiv w:val="1"/>
      <w:marLeft w:val="0"/>
      <w:marRight w:val="0"/>
      <w:marTop w:val="0"/>
      <w:marBottom w:val="0"/>
      <w:divBdr>
        <w:top w:val="none" w:sz="0" w:space="0" w:color="auto"/>
        <w:left w:val="none" w:sz="0" w:space="0" w:color="auto"/>
        <w:bottom w:val="none" w:sz="0" w:space="0" w:color="auto"/>
        <w:right w:val="none" w:sz="0" w:space="0" w:color="auto"/>
      </w:divBdr>
    </w:div>
    <w:div w:id="285739935">
      <w:bodyDiv w:val="1"/>
      <w:marLeft w:val="0"/>
      <w:marRight w:val="0"/>
      <w:marTop w:val="0"/>
      <w:marBottom w:val="0"/>
      <w:divBdr>
        <w:top w:val="none" w:sz="0" w:space="0" w:color="auto"/>
        <w:left w:val="none" w:sz="0" w:space="0" w:color="auto"/>
        <w:bottom w:val="none" w:sz="0" w:space="0" w:color="auto"/>
        <w:right w:val="none" w:sz="0" w:space="0" w:color="auto"/>
      </w:divBdr>
    </w:div>
    <w:div w:id="321616533">
      <w:bodyDiv w:val="1"/>
      <w:marLeft w:val="0"/>
      <w:marRight w:val="0"/>
      <w:marTop w:val="0"/>
      <w:marBottom w:val="0"/>
      <w:divBdr>
        <w:top w:val="none" w:sz="0" w:space="0" w:color="auto"/>
        <w:left w:val="none" w:sz="0" w:space="0" w:color="auto"/>
        <w:bottom w:val="none" w:sz="0" w:space="0" w:color="auto"/>
        <w:right w:val="none" w:sz="0" w:space="0" w:color="auto"/>
      </w:divBdr>
    </w:div>
    <w:div w:id="420838718">
      <w:bodyDiv w:val="1"/>
      <w:marLeft w:val="0"/>
      <w:marRight w:val="0"/>
      <w:marTop w:val="0"/>
      <w:marBottom w:val="0"/>
      <w:divBdr>
        <w:top w:val="none" w:sz="0" w:space="0" w:color="auto"/>
        <w:left w:val="none" w:sz="0" w:space="0" w:color="auto"/>
        <w:bottom w:val="none" w:sz="0" w:space="0" w:color="auto"/>
        <w:right w:val="none" w:sz="0" w:space="0" w:color="auto"/>
      </w:divBdr>
      <w:divsChild>
        <w:div w:id="1313100933">
          <w:marLeft w:val="0"/>
          <w:marRight w:val="0"/>
          <w:marTop w:val="0"/>
          <w:marBottom w:val="0"/>
          <w:divBdr>
            <w:top w:val="single" w:sz="2" w:space="0" w:color="auto"/>
            <w:left w:val="single" w:sz="2" w:space="0" w:color="auto"/>
            <w:bottom w:val="single" w:sz="2" w:space="0" w:color="auto"/>
            <w:right w:val="single" w:sz="2" w:space="0" w:color="auto"/>
          </w:divBdr>
        </w:div>
        <w:div w:id="1875650079">
          <w:marLeft w:val="0"/>
          <w:marRight w:val="0"/>
          <w:marTop w:val="0"/>
          <w:marBottom w:val="0"/>
          <w:divBdr>
            <w:top w:val="single" w:sz="2" w:space="0" w:color="auto"/>
            <w:left w:val="single" w:sz="2" w:space="0" w:color="auto"/>
            <w:bottom w:val="single" w:sz="2" w:space="0" w:color="auto"/>
            <w:right w:val="single" w:sz="2" w:space="0" w:color="auto"/>
          </w:divBdr>
          <w:divsChild>
            <w:div w:id="2005543441">
              <w:marLeft w:val="0"/>
              <w:marRight w:val="0"/>
              <w:marTop w:val="0"/>
              <w:marBottom w:val="0"/>
              <w:divBdr>
                <w:top w:val="single" w:sz="2" w:space="0" w:color="auto"/>
                <w:left w:val="single" w:sz="2" w:space="0" w:color="auto"/>
                <w:bottom w:val="single" w:sz="2" w:space="0" w:color="auto"/>
                <w:right w:val="single" w:sz="2" w:space="0" w:color="auto"/>
              </w:divBdr>
              <w:divsChild>
                <w:div w:id="463423938">
                  <w:marLeft w:val="0"/>
                  <w:marRight w:val="0"/>
                  <w:marTop w:val="0"/>
                  <w:marBottom w:val="0"/>
                  <w:divBdr>
                    <w:top w:val="single" w:sz="2" w:space="0" w:color="auto"/>
                    <w:left w:val="single" w:sz="2" w:space="0" w:color="auto"/>
                    <w:bottom w:val="single" w:sz="2" w:space="0" w:color="auto"/>
                    <w:right w:val="single" w:sz="2" w:space="0" w:color="auto"/>
                  </w:divBdr>
                </w:div>
                <w:div w:id="975452831">
                  <w:marLeft w:val="0"/>
                  <w:marRight w:val="0"/>
                  <w:marTop w:val="0"/>
                  <w:marBottom w:val="0"/>
                  <w:divBdr>
                    <w:top w:val="single" w:sz="2" w:space="0" w:color="auto"/>
                    <w:left w:val="single" w:sz="2" w:space="0" w:color="auto"/>
                    <w:bottom w:val="single" w:sz="2" w:space="0" w:color="auto"/>
                    <w:right w:val="single" w:sz="2" w:space="0" w:color="auto"/>
                  </w:divBdr>
                  <w:divsChild>
                    <w:div w:id="1117021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452752621">
      <w:bodyDiv w:val="1"/>
      <w:marLeft w:val="0"/>
      <w:marRight w:val="0"/>
      <w:marTop w:val="0"/>
      <w:marBottom w:val="0"/>
      <w:divBdr>
        <w:top w:val="none" w:sz="0" w:space="0" w:color="auto"/>
        <w:left w:val="none" w:sz="0" w:space="0" w:color="auto"/>
        <w:bottom w:val="none" w:sz="0" w:space="0" w:color="auto"/>
        <w:right w:val="none" w:sz="0" w:space="0" w:color="auto"/>
      </w:divBdr>
    </w:div>
    <w:div w:id="591625918">
      <w:bodyDiv w:val="1"/>
      <w:marLeft w:val="0"/>
      <w:marRight w:val="0"/>
      <w:marTop w:val="0"/>
      <w:marBottom w:val="0"/>
      <w:divBdr>
        <w:top w:val="none" w:sz="0" w:space="0" w:color="auto"/>
        <w:left w:val="none" w:sz="0" w:space="0" w:color="auto"/>
        <w:bottom w:val="none" w:sz="0" w:space="0" w:color="auto"/>
        <w:right w:val="none" w:sz="0" w:space="0" w:color="auto"/>
      </w:divBdr>
    </w:div>
    <w:div w:id="597178784">
      <w:bodyDiv w:val="1"/>
      <w:marLeft w:val="0"/>
      <w:marRight w:val="0"/>
      <w:marTop w:val="0"/>
      <w:marBottom w:val="0"/>
      <w:divBdr>
        <w:top w:val="none" w:sz="0" w:space="0" w:color="auto"/>
        <w:left w:val="none" w:sz="0" w:space="0" w:color="auto"/>
        <w:bottom w:val="none" w:sz="0" w:space="0" w:color="auto"/>
        <w:right w:val="none" w:sz="0" w:space="0" w:color="auto"/>
      </w:divBdr>
      <w:divsChild>
        <w:div w:id="1616983184">
          <w:marLeft w:val="0"/>
          <w:marRight w:val="0"/>
          <w:marTop w:val="0"/>
          <w:marBottom w:val="0"/>
          <w:divBdr>
            <w:top w:val="single" w:sz="2" w:space="0" w:color="auto"/>
            <w:left w:val="single" w:sz="2" w:space="0" w:color="auto"/>
            <w:bottom w:val="single" w:sz="2" w:space="0" w:color="auto"/>
            <w:right w:val="single" w:sz="2" w:space="0" w:color="auto"/>
          </w:divBdr>
        </w:div>
        <w:div w:id="1566604694">
          <w:marLeft w:val="0"/>
          <w:marRight w:val="0"/>
          <w:marTop w:val="0"/>
          <w:marBottom w:val="0"/>
          <w:divBdr>
            <w:top w:val="single" w:sz="2" w:space="0" w:color="auto"/>
            <w:left w:val="single" w:sz="2" w:space="0" w:color="auto"/>
            <w:bottom w:val="single" w:sz="2" w:space="0" w:color="auto"/>
            <w:right w:val="single" w:sz="2" w:space="0" w:color="auto"/>
          </w:divBdr>
          <w:divsChild>
            <w:div w:id="31883105">
              <w:marLeft w:val="0"/>
              <w:marRight w:val="0"/>
              <w:marTop w:val="0"/>
              <w:marBottom w:val="0"/>
              <w:divBdr>
                <w:top w:val="single" w:sz="2" w:space="0" w:color="auto"/>
                <w:left w:val="single" w:sz="2" w:space="0" w:color="auto"/>
                <w:bottom w:val="single" w:sz="2" w:space="0" w:color="auto"/>
                <w:right w:val="single" w:sz="2" w:space="0" w:color="auto"/>
              </w:divBdr>
              <w:divsChild>
                <w:div w:id="253362211">
                  <w:marLeft w:val="0"/>
                  <w:marRight w:val="0"/>
                  <w:marTop w:val="0"/>
                  <w:marBottom w:val="0"/>
                  <w:divBdr>
                    <w:top w:val="single" w:sz="2" w:space="0" w:color="auto"/>
                    <w:left w:val="single" w:sz="2" w:space="0" w:color="auto"/>
                    <w:bottom w:val="single" w:sz="2" w:space="0" w:color="auto"/>
                    <w:right w:val="single" w:sz="2" w:space="0" w:color="auto"/>
                  </w:divBdr>
                </w:div>
                <w:div w:id="745223956">
                  <w:marLeft w:val="0"/>
                  <w:marRight w:val="0"/>
                  <w:marTop w:val="0"/>
                  <w:marBottom w:val="0"/>
                  <w:divBdr>
                    <w:top w:val="single" w:sz="2" w:space="0" w:color="auto"/>
                    <w:left w:val="single" w:sz="2" w:space="0" w:color="auto"/>
                    <w:bottom w:val="single" w:sz="2" w:space="0" w:color="auto"/>
                    <w:right w:val="single" w:sz="2" w:space="0" w:color="auto"/>
                  </w:divBdr>
                  <w:divsChild>
                    <w:div w:id="12518149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59176349">
      <w:bodyDiv w:val="1"/>
      <w:marLeft w:val="0"/>
      <w:marRight w:val="0"/>
      <w:marTop w:val="0"/>
      <w:marBottom w:val="0"/>
      <w:divBdr>
        <w:top w:val="none" w:sz="0" w:space="0" w:color="auto"/>
        <w:left w:val="none" w:sz="0" w:space="0" w:color="auto"/>
        <w:bottom w:val="none" w:sz="0" w:space="0" w:color="auto"/>
        <w:right w:val="none" w:sz="0" w:space="0" w:color="auto"/>
      </w:divBdr>
    </w:div>
    <w:div w:id="897859720">
      <w:bodyDiv w:val="1"/>
      <w:marLeft w:val="0"/>
      <w:marRight w:val="0"/>
      <w:marTop w:val="0"/>
      <w:marBottom w:val="0"/>
      <w:divBdr>
        <w:top w:val="none" w:sz="0" w:space="0" w:color="auto"/>
        <w:left w:val="none" w:sz="0" w:space="0" w:color="auto"/>
        <w:bottom w:val="none" w:sz="0" w:space="0" w:color="auto"/>
        <w:right w:val="none" w:sz="0" w:space="0" w:color="auto"/>
      </w:divBdr>
    </w:div>
    <w:div w:id="1684480580">
      <w:bodyDiv w:val="1"/>
      <w:marLeft w:val="0"/>
      <w:marRight w:val="0"/>
      <w:marTop w:val="0"/>
      <w:marBottom w:val="0"/>
      <w:divBdr>
        <w:top w:val="none" w:sz="0" w:space="0" w:color="auto"/>
        <w:left w:val="none" w:sz="0" w:space="0" w:color="auto"/>
        <w:bottom w:val="none" w:sz="0" w:space="0" w:color="auto"/>
        <w:right w:val="none" w:sz="0" w:space="0" w:color="auto"/>
      </w:divBdr>
    </w:div>
    <w:div w:id="1810516173">
      <w:bodyDiv w:val="1"/>
      <w:marLeft w:val="0"/>
      <w:marRight w:val="0"/>
      <w:marTop w:val="0"/>
      <w:marBottom w:val="0"/>
      <w:divBdr>
        <w:top w:val="none" w:sz="0" w:space="0" w:color="auto"/>
        <w:left w:val="none" w:sz="0" w:space="0" w:color="auto"/>
        <w:bottom w:val="none" w:sz="0" w:space="0" w:color="auto"/>
        <w:right w:val="none" w:sz="0" w:space="0" w:color="auto"/>
      </w:divBdr>
    </w:div>
    <w:div w:id="1874733716">
      <w:bodyDiv w:val="1"/>
      <w:marLeft w:val="0"/>
      <w:marRight w:val="0"/>
      <w:marTop w:val="0"/>
      <w:marBottom w:val="0"/>
      <w:divBdr>
        <w:top w:val="none" w:sz="0" w:space="0" w:color="auto"/>
        <w:left w:val="none" w:sz="0" w:space="0" w:color="auto"/>
        <w:bottom w:val="none" w:sz="0" w:space="0" w:color="auto"/>
        <w:right w:val="none" w:sz="0" w:space="0" w:color="auto"/>
      </w:divBdr>
      <w:divsChild>
        <w:div w:id="1431658077">
          <w:marLeft w:val="0"/>
          <w:marRight w:val="0"/>
          <w:marTop w:val="0"/>
          <w:marBottom w:val="300"/>
          <w:divBdr>
            <w:top w:val="none" w:sz="0" w:space="0" w:color="auto"/>
            <w:left w:val="none" w:sz="0" w:space="0" w:color="auto"/>
            <w:bottom w:val="none" w:sz="0" w:space="0" w:color="auto"/>
            <w:right w:val="none" w:sz="0" w:space="0" w:color="auto"/>
          </w:divBdr>
        </w:div>
        <w:div w:id="309208843">
          <w:marLeft w:val="0"/>
          <w:marRight w:val="0"/>
          <w:marTop w:val="0"/>
          <w:marBottom w:val="0"/>
          <w:divBdr>
            <w:top w:val="none" w:sz="0" w:space="0" w:color="auto"/>
            <w:left w:val="none" w:sz="0" w:space="0" w:color="auto"/>
            <w:bottom w:val="none" w:sz="0" w:space="0" w:color="auto"/>
            <w:right w:val="none" w:sz="0" w:space="0" w:color="auto"/>
          </w:divBdr>
          <w:divsChild>
            <w:div w:id="536356377">
              <w:marLeft w:val="0"/>
              <w:marRight w:val="0"/>
              <w:marTop w:val="0"/>
              <w:marBottom w:val="300"/>
              <w:divBdr>
                <w:top w:val="single" w:sz="6" w:space="0" w:color="DDDDDD"/>
                <w:left w:val="single" w:sz="6" w:space="0" w:color="DDDDDD"/>
                <w:bottom w:val="single" w:sz="6" w:space="0" w:color="DDDDDD"/>
                <w:right w:val="single" w:sz="6" w:space="0" w:color="DDDDDD"/>
              </w:divBdr>
              <w:divsChild>
                <w:div w:id="8448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97330">
      <w:bodyDiv w:val="1"/>
      <w:marLeft w:val="0"/>
      <w:marRight w:val="0"/>
      <w:marTop w:val="0"/>
      <w:marBottom w:val="0"/>
      <w:divBdr>
        <w:top w:val="none" w:sz="0" w:space="0" w:color="auto"/>
        <w:left w:val="none" w:sz="0" w:space="0" w:color="auto"/>
        <w:bottom w:val="none" w:sz="0" w:space="0" w:color="auto"/>
        <w:right w:val="none" w:sz="0" w:space="0" w:color="auto"/>
      </w:divBdr>
    </w:div>
    <w:div w:id="2040665309">
      <w:bodyDiv w:val="1"/>
      <w:marLeft w:val="0"/>
      <w:marRight w:val="0"/>
      <w:marTop w:val="0"/>
      <w:marBottom w:val="0"/>
      <w:divBdr>
        <w:top w:val="none" w:sz="0" w:space="0" w:color="auto"/>
        <w:left w:val="none" w:sz="0" w:space="0" w:color="auto"/>
        <w:bottom w:val="none" w:sz="0" w:space="0" w:color="auto"/>
        <w:right w:val="none" w:sz="0" w:space="0" w:color="auto"/>
      </w:divBdr>
    </w:div>
    <w:div w:id="2098549260">
      <w:bodyDiv w:val="1"/>
      <w:marLeft w:val="0"/>
      <w:marRight w:val="0"/>
      <w:marTop w:val="0"/>
      <w:marBottom w:val="0"/>
      <w:divBdr>
        <w:top w:val="none" w:sz="0" w:space="0" w:color="auto"/>
        <w:left w:val="none" w:sz="0" w:space="0" w:color="auto"/>
        <w:bottom w:val="none" w:sz="0" w:space="0" w:color="auto"/>
        <w:right w:val="none" w:sz="0" w:space="0" w:color="auto"/>
      </w:divBdr>
      <w:divsChild>
        <w:div w:id="194583911">
          <w:marLeft w:val="0"/>
          <w:marRight w:val="0"/>
          <w:marTop w:val="0"/>
          <w:marBottom w:val="300"/>
          <w:divBdr>
            <w:top w:val="none" w:sz="0" w:space="0" w:color="auto"/>
            <w:left w:val="none" w:sz="0" w:space="0" w:color="auto"/>
            <w:bottom w:val="none" w:sz="0" w:space="0" w:color="auto"/>
            <w:right w:val="none" w:sz="0" w:space="0" w:color="auto"/>
          </w:divBdr>
        </w:div>
        <w:div w:id="1641301734">
          <w:marLeft w:val="0"/>
          <w:marRight w:val="0"/>
          <w:marTop w:val="0"/>
          <w:marBottom w:val="0"/>
          <w:divBdr>
            <w:top w:val="none" w:sz="0" w:space="0" w:color="auto"/>
            <w:left w:val="none" w:sz="0" w:space="0" w:color="auto"/>
            <w:bottom w:val="none" w:sz="0" w:space="0" w:color="auto"/>
            <w:right w:val="none" w:sz="0" w:space="0" w:color="auto"/>
          </w:divBdr>
          <w:divsChild>
            <w:div w:id="1188299251">
              <w:marLeft w:val="0"/>
              <w:marRight w:val="0"/>
              <w:marTop w:val="0"/>
              <w:marBottom w:val="300"/>
              <w:divBdr>
                <w:top w:val="single" w:sz="6" w:space="0" w:color="DDDDDD"/>
                <w:left w:val="single" w:sz="6" w:space="0" w:color="DDDDDD"/>
                <w:bottom w:val="single" w:sz="6" w:space="0" w:color="DDDDDD"/>
                <w:right w:val="single" w:sz="6" w:space="0" w:color="DDDDDD"/>
              </w:divBdr>
              <w:divsChild>
                <w:div w:id="3830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oc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Doc1</Template>
  <TotalTime>71</TotalTime>
  <Pages>3</Pages>
  <Words>857</Words>
  <Characters>4715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Daniela Hernández - MSO Travel and Tours</cp:lastModifiedBy>
  <cp:revision>1</cp:revision>
  <dcterms:created xsi:type="dcterms:W3CDTF">2025-06-18T22:01:00Z</dcterms:created>
  <dcterms:modified xsi:type="dcterms:W3CDTF">2025-06-18T23:19:00Z</dcterms:modified>
</cp:coreProperties>
</file>