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B8551C" w14:textId="39154C6E" w:rsidR="00B17D62" w:rsidRPr="00D5121A" w:rsidRDefault="00BD4863" w:rsidP="00B17D62">
      <w:pPr>
        <w:jc w:val="center"/>
        <w:rPr>
          <w:rFonts w:ascii="Arial" w:hAnsi="Arial" w:cs="Arial"/>
          <w:b/>
          <w:bCs/>
        </w:rPr>
      </w:pPr>
      <w:r w:rsidRPr="00D5121A">
        <w:rPr>
          <w:rFonts w:ascii="Arial" w:hAnsi="Arial" w:cs="Arial"/>
          <w:b/>
          <w:bCs/>
        </w:rPr>
        <w:t>RUTA DE LA CERVEZA Y DEL QUESO EN QUERETARO</w:t>
      </w:r>
    </w:p>
    <w:p w14:paraId="14B92958" w14:textId="6AA60210" w:rsidR="00B263C7" w:rsidRPr="00D5121A" w:rsidRDefault="00B263C7" w:rsidP="000F390D">
      <w:pPr>
        <w:jc w:val="center"/>
        <w:rPr>
          <w:rFonts w:ascii="Arial" w:hAnsi="Arial" w:cs="Arial"/>
          <w:b/>
          <w:bCs/>
        </w:rPr>
      </w:pPr>
    </w:p>
    <w:p w14:paraId="4A705B9D" w14:textId="78EEA73B" w:rsidR="00131A41" w:rsidRPr="00D5121A" w:rsidRDefault="00B263C7" w:rsidP="00B17D62">
      <w:pPr>
        <w:rPr>
          <w:rFonts w:ascii="Arial" w:hAnsi="Arial" w:cs="Arial"/>
          <w:b/>
          <w:bCs/>
        </w:rPr>
      </w:pPr>
      <w:r w:rsidRPr="00D5121A">
        <w:rPr>
          <w:rFonts w:ascii="Arial" w:hAnsi="Arial" w:cs="Arial"/>
          <w:b/>
          <w:bCs/>
        </w:rPr>
        <w:t>ITINERARIO</w:t>
      </w:r>
    </w:p>
    <w:p w14:paraId="110E3C43" w14:textId="77777777" w:rsidR="00B17D62" w:rsidRPr="00B17D62" w:rsidRDefault="00B17D62" w:rsidP="00B17D62">
      <w:pPr>
        <w:pStyle w:val="Textoindependiente"/>
        <w:spacing w:line="360" w:lineRule="auto"/>
        <w:jc w:val="both"/>
        <w:rPr>
          <w:b w:val="0"/>
          <w:bCs w:val="0"/>
          <w:sz w:val="22"/>
          <w:szCs w:val="22"/>
        </w:rPr>
      </w:pPr>
      <w:r w:rsidRPr="00B17D62">
        <w:rPr>
          <w:b w:val="0"/>
          <w:bCs w:val="0"/>
          <w:sz w:val="22"/>
          <w:szCs w:val="22"/>
        </w:rPr>
        <w:t>Cita a las 06:40 hrs. en Florencia No.70 esquina con Liverpool, para salir a las 7:00 hrs.</w:t>
      </w:r>
    </w:p>
    <w:p w14:paraId="6A2A94C1" w14:textId="77777777" w:rsidR="00B17D62" w:rsidRPr="00B17D62" w:rsidRDefault="00B17D62" w:rsidP="00B17D62">
      <w:pPr>
        <w:pStyle w:val="Textoindependiente"/>
        <w:spacing w:line="360" w:lineRule="auto"/>
        <w:jc w:val="both"/>
        <w:rPr>
          <w:b w:val="0"/>
          <w:bCs w:val="0"/>
          <w:sz w:val="22"/>
          <w:szCs w:val="22"/>
        </w:rPr>
      </w:pPr>
      <w:r w:rsidRPr="00B17D62">
        <w:rPr>
          <w:b w:val="0"/>
          <w:bCs w:val="0"/>
          <w:sz w:val="22"/>
          <w:szCs w:val="22"/>
        </w:rPr>
        <w:t>De camino a nuestro primer punto, se pasará a desayunar (desayuno no incluido, para posteriormente llegar a la fábrica de cerveza donde tendremos un recorrido guiado por las instalaciones para conocer el proceso de elaboración de la Cerveza. </w:t>
      </w:r>
    </w:p>
    <w:p w14:paraId="7E9995B6" w14:textId="77777777" w:rsidR="00B17D62" w:rsidRPr="00B17D62" w:rsidRDefault="00B17D62" w:rsidP="00B17D62">
      <w:pPr>
        <w:pStyle w:val="Textoindependiente"/>
        <w:spacing w:line="360" w:lineRule="auto"/>
        <w:jc w:val="both"/>
        <w:rPr>
          <w:b w:val="0"/>
          <w:bCs w:val="0"/>
          <w:sz w:val="22"/>
          <w:szCs w:val="22"/>
        </w:rPr>
      </w:pPr>
      <w:r w:rsidRPr="00B17D62">
        <w:rPr>
          <w:b w:val="0"/>
          <w:bCs w:val="0"/>
          <w:sz w:val="22"/>
          <w:szCs w:val="22"/>
        </w:rPr>
        <w:t>A las 11:30 hrs continuación a Tequisquiapan, tiempo libre para comer (no incluido), y recorrer el centro, su jardín central, la parroquia, degustar pan de queso, nieve de vino tinto o bien para realizar compras de artesanías.</w:t>
      </w:r>
    </w:p>
    <w:p w14:paraId="65117302" w14:textId="77777777" w:rsidR="00B17D62" w:rsidRPr="00B17D62" w:rsidRDefault="00B17D62" w:rsidP="00B17D62">
      <w:pPr>
        <w:pStyle w:val="Textoindependiente"/>
        <w:spacing w:line="360" w:lineRule="auto"/>
        <w:jc w:val="both"/>
        <w:rPr>
          <w:b w:val="0"/>
          <w:bCs w:val="0"/>
          <w:sz w:val="22"/>
          <w:szCs w:val="22"/>
        </w:rPr>
      </w:pPr>
      <w:r w:rsidRPr="00B17D62">
        <w:rPr>
          <w:b w:val="0"/>
          <w:bCs w:val="0"/>
          <w:sz w:val="22"/>
          <w:szCs w:val="22"/>
        </w:rPr>
        <w:t>A las 15:30 hrs salida para visitar una Cava de Quesos donde conocerán el proceso de elaboración de queso y derivados de la leche, el proceso de maduración de quesos a una profundidad de 5 metros.</w:t>
      </w:r>
    </w:p>
    <w:p w14:paraId="6975F25C" w14:textId="2F12C533" w:rsidR="00B17D62" w:rsidRDefault="00B17D62" w:rsidP="00B17D62">
      <w:pPr>
        <w:pStyle w:val="Textoindependiente"/>
        <w:spacing w:line="360" w:lineRule="auto"/>
        <w:jc w:val="both"/>
        <w:rPr>
          <w:b w:val="0"/>
          <w:bCs w:val="0"/>
          <w:sz w:val="22"/>
          <w:szCs w:val="22"/>
        </w:rPr>
      </w:pPr>
      <w:r w:rsidRPr="00B17D62">
        <w:rPr>
          <w:b w:val="0"/>
          <w:bCs w:val="0"/>
          <w:sz w:val="22"/>
          <w:szCs w:val="22"/>
        </w:rPr>
        <w:t>A las 17:00</w:t>
      </w:r>
      <w:r w:rsidR="002D7F47">
        <w:rPr>
          <w:b w:val="0"/>
          <w:bCs w:val="0"/>
          <w:sz w:val="22"/>
          <w:szCs w:val="22"/>
        </w:rPr>
        <w:t xml:space="preserve"> </w:t>
      </w:r>
      <w:r w:rsidRPr="00B17D62">
        <w:rPr>
          <w:b w:val="0"/>
          <w:bCs w:val="0"/>
          <w:sz w:val="22"/>
          <w:szCs w:val="22"/>
        </w:rPr>
        <w:t>hrs</w:t>
      </w:r>
      <w:r w:rsidR="00C21611">
        <w:rPr>
          <w:b w:val="0"/>
          <w:bCs w:val="0"/>
          <w:sz w:val="22"/>
          <w:szCs w:val="22"/>
        </w:rPr>
        <w:t>.</w:t>
      </w:r>
      <w:r w:rsidRPr="00B17D62">
        <w:rPr>
          <w:b w:val="0"/>
          <w:bCs w:val="0"/>
          <w:sz w:val="22"/>
          <w:szCs w:val="22"/>
        </w:rPr>
        <w:t xml:space="preserve"> regreso a la Ciudad de México.</w:t>
      </w:r>
    </w:p>
    <w:p w14:paraId="1B3C11C6" w14:textId="77777777" w:rsidR="001C02CE" w:rsidRPr="00B17D62" w:rsidRDefault="001C02CE" w:rsidP="00B17D62">
      <w:pPr>
        <w:pStyle w:val="Textoindependiente"/>
        <w:spacing w:line="360" w:lineRule="auto"/>
        <w:jc w:val="both"/>
        <w:rPr>
          <w:b w:val="0"/>
          <w:bCs w:val="0"/>
          <w:sz w:val="22"/>
          <w:szCs w:val="22"/>
        </w:rPr>
      </w:pPr>
    </w:p>
    <w:p w14:paraId="370632E0" w14:textId="0A9E226F" w:rsidR="00564824" w:rsidRPr="00D5121A" w:rsidRDefault="00564824" w:rsidP="00B17D62">
      <w:pPr>
        <w:pStyle w:val="Textoindependiente"/>
        <w:spacing w:line="360" w:lineRule="auto"/>
        <w:rPr>
          <w:sz w:val="22"/>
          <w:szCs w:val="22"/>
        </w:rPr>
      </w:pPr>
      <w:r w:rsidRPr="00D5121A">
        <w:rPr>
          <w:sz w:val="22"/>
          <w:szCs w:val="22"/>
        </w:rPr>
        <w:t>FIN DE NUESTROS SERVICIOS.</w:t>
      </w:r>
    </w:p>
    <w:p w14:paraId="42D97B77" w14:textId="77777777" w:rsidR="00564824" w:rsidRPr="00D5121A" w:rsidRDefault="00564824" w:rsidP="00564824">
      <w:pPr>
        <w:pStyle w:val="Textoindependiente"/>
        <w:spacing w:line="360" w:lineRule="auto"/>
        <w:jc w:val="both"/>
        <w:rPr>
          <w:b w:val="0"/>
          <w:bCs w:val="0"/>
          <w:sz w:val="22"/>
          <w:szCs w:val="22"/>
        </w:rPr>
      </w:pPr>
    </w:p>
    <w:p w14:paraId="406BF7C7" w14:textId="77777777" w:rsidR="00564824" w:rsidRPr="00D5121A" w:rsidRDefault="00564824" w:rsidP="00564824">
      <w:pPr>
        <w:pStyle w:val="Textoindependiente"/>
        <w:spacing w:line="360" w:lineRule="auto"/>
        <w:jc w:val="both"/>
        <w:rPr>
          <w:b w:val="0"/>
          <w:bCs w:val="0"/>
          <w:sz w:val="22"/>
          <w:szCs w:val="22"/>
        </w:rPr>
      </w:pPr>
    </w:p>
    <w:p w14:paraId="7C9DCC17" w14:textId="7ECAE6F2" w:rsidR="000F390D" w:rsidRPr="00D5121A" w:rsidRDefault="000F390D" w:rsidP="006904A0">
      <w:pPr>
        <w:pStyle w:val="Textoindependiente"/>
        <w:spacing w:line="360" w:lineRule="auto"/>
        <w:jc w:val="both"/>
        <w:rPr>
          <w:bCs w:val="0"/>
          <w:sz w:val="22"/>
          <w:szCs w:val="22"/>
        </w:rPr>
      </w:pPr>
      <w:r w:rsidRPr="00D5121A">
        <w:rPr>
          <w:bCs w:val="0"/>
          <w:sz w:val="22"/>
          <w:szCs w:val="22"/>
        </w:rPr>
        <w:t xml:space="preserve">PRECIO POR PERSONA: </w:t>
      </w:r>
      <w:r w:rsidRPr="00D5121A">
        <w:rPr>
          <w:b w:val="0"/>
          <w:sz w:val="22"/>
          <w:szCs w:val="22"/>
        </w:rPr>
        <w:t>$</w:t>
      </w:r>
      <w:r w:rsidR="00B17D62" w:rsidRPr="00D5121A">
        <w:rPr>
          <w:b w:val="0"/>
          <w:sz w:val="22"/>
          <w:szCs w:val="22"/>
        </w:rPr>
        <w:t>1</w:t>
      </w:r>
      <w:r w:rsidR="00E73E4A" w:rsidRPr="00D5121A">
        <w:rPr>
          <w:b w:val="0"/>
          <w:sz w:val="22"/>
          <w:szCs w:val="22"/>
        </w:rPr>
        <w:t>,</w:t>
      </w:r>
      <w:r w:rsidR="00B17D62" w:rsidRPr="00D5121A">
        <w:rPr>
          <w:b w:val="0"/>
          <w:sz w:val="22"/>
          <w:szCs w:val="22"/>
        </w:rPr>
        <w:t>1</w:t>
      </w:r>
      <w:r w:rsidR="00CA4DA7" w:rsidRPr="00D5121A">
        <w:rPr>
          <w:b w:val="0"/>
          <w:sz w:val="22"/>
          <w:szCs w:val="22"/>
        </w:rPr>
        <w:t>9</w:t>
      </w:r>
      <w:r w:rsidR="00E73E4A" w:rsidRPr="00D5121A">
        <w:rPr>
          <w:b w:val="0"/>
          <w:sz w:val="22"/>
          <w:szCs w:val="22"/>
        </w:rPr>
        <w:t>9</w:t>
      </w:r>
      <w:r w:rsidRPr="00D5121A">
        <w:rPr>
          <w:b w:val="0"/>
          <w:sz w:val="22"/>
          <w:szCs w:val="22"/>
        </w:rPr>
        <w:t xml:space="preserve">  MXN</w:t>
      </w:r>
      <w:r w:rsidRPr="00D5121A">
        <w:rPr>
          <w:bCs w:val="0"/>
          <w:sz w:val="22"/>
          <w:szCs w:val="22"/>
        </w:rPr>
        <w:t xml:space="preserve"> </w:t>
      </w:r>
    </w:p>
    <w:p w14:paraId="0B526CFA" w14:textId="10431088" w:rsidR="00E73E4A" w:rsidRPr="00D5121A" w:rsidRDefault="001C02CE" w:rsidP="00E73E4A">
      <w:pPr>
        <w:pStyle w:val="Textoindependiente"/>
        <w:spacing w:line="360" w:lineRule="auto"/>
        <w:jc w:val="both"/>
        <w:rPr>
          <w:b w:val="0"/>
          <w:sz w:val="22"/>
          <w:szCs w:val="22"/>
        </w:rPr>
      </w:pPr>
      <w:r>
        <w:rPr>
          <w:bCs w:val="0"/>
          <w:sz w:val="22"/>
          <w:szCs w:val="22"/>
        </w:rPr>
        <w:t xml:space="preserve">ÚNICA </w:t>
      </w:r>
      <w:r w:rsidR="00B17D62" w:rsidRPr="00D5121A">
        <w:rPr>
          <w:bCs w:val="0"/>
          <w:sz w:val="22"/>
          <w:szCs w:val="22"/>
        </w:rPr>
        <w:t>SALIDA</w:t>
      </w:r>
      <w:r w:rsidR="00E73E4A" w:rsidRPr="00D5121A">
        <w:rPr>
          <w:bCs w:val="0"/>
          <w:sz w:val="22"/>
          <w:szCs w:val="22"/>
        </w:rPr>
        <w:t>:</w:t>
      </w:r>
      <w:r w:rsidR="00B17D62" w:rsidRPr="00D5121A">
        <w:rPr>
          <w:bCs w:val="0"/>
          <w:sz w:val="22"/>
          <w:szCs w:val="22"/>
        </w:rPr>
        <w:t xml:space="preserve"> </w:t>
      </w:r>
      <w:r w:rsidR="00B17D62" w:rsidRPr="00D5121A">
        <w:rPr>
          <w:b w:val="0"/>
          <w:sz w:val="22"/>
          <w:szCs w:val="22"/>
        </w:rPr>
        <w:t>21 DE SEPTIEMBRE</w:t>
      </w:r>
      <w:r w:rsidR="00E73E4A" w:rsidRPr="00D5121A">
        <w:rPr>
          <w:b w:val="0"/>
          <w:sz w:val="22"/>
          <w:szCs w:val="22"/>
        </w:rPr>
        <w:tab/>
      </w:r>
    </w:p>
    <w:p w14:paraId="742B744F" w14:textId="1D6D6318" w:rsidR="00E73E4A" w:rsidRPr="00D5121A" w:rsidRDefault="00E73E4A" w:rsidP="00E73E4A">
      <w:pPr>
        <w:pStyle w:val="Textoindependiente"/>
        <w:spacing w:line="360" w:lineRule="auto"/>
        <w:jc w:val="both"/>
        <w:rPr>
          <w:b w:val="0"/>
          <w:sz w:val="22"/>
          <w:szCs w:val="22"/>
        </w:rPr>
      </w:pPr>
      <w:r w:rsidRPr="00D5121A">
        <w:rPr>
          <w:bCs w:val="0"/>
          <w:sz w:val="22"/>
          <w:szCs w:val="22"/>
        </w:rPr>
        <w:t xml:space="preserve">DURACIÓN: </w:t>
      </w:r>
      <w:r w:rsidR="00B17D62" w:rsidRPr="00D5121A">
        <w:rPr>
          <w:b w:val="0"/>
          <w:sz w:val="22"/>
          <w:szCs w:val="22"/>
        </w:rPr>
        <w:t>07:00 AM A 17:00</w:t>
      </w:r>
      <w:r w:rsidRPr="00D5121A">
        <w:rPr>
          <w:b w:val="0"/>
          <w:sz w:val="22"/>
          <w:szCs w:val="22"/>
        </w:rPr>
        <w:t xml:space="preserve"> HRS</w:t>
      </w:r>
    </w:p>
    <w:p w14:paraId="01FABDDD" w14:textId="77777777" w:rsidR="00E73E4A" w:rsidRDefault="00E73E4A" w:rsidP="006904A0">
      <w:pPr>
        <w:pStyle w:val="Textoindependiente"/>
        <w:spacing w:line="360" w:lineRule="auto"/>
        <w:jc w:val="both"/>
        <w:rPr>
          <w:bCs w:val="0"/>
          <w:sz w:val="22"/>
          <w:szCs w:val="22"/>
        </w:rPr>
      </w:pPr>
    </w:p>
    <w:p w14:paraId="7757AF27" w14:textId="77777777" w:rsidR="000950E5" w:rsidRPr="00D5121A" w:rsidRDefault="000950E5" w:rsidP="006904A0">
      <w:pPr>
        <w:pStyle w:val="Textoindependiente"/>
        <w:spacing w:line="360" w:lineRule="auto"/>
        <w:jc w:val="both"/>
        <w:rPr>
          <w:bCs w:val="0"/>
          <w:sz w:val="22"/>
          <w:szCs w:val="22"/>
        </w:rPr>
      </w:pPr>
    </w:p>
    <w:p w14:paraId="35F467B5" w14:textId="77777777" w:rsidR="00664962" w:rsidRPr="00D5121A" w:rsidRDefault="00664962" w:rsidP="00664962">
      <w:pPr>
        <w:spacing w:line="360" w:lineRule="auto"/>
        <w:jc w:val="both"/>
        <w:rPr>
          <w:rFonts w:ascii="Arial" w:hAnsi="Arial" w:cs="Arial"/>
          <w:b/>
          <w:bCs/>
        </w:rPr>
      </w:pPr>
      <w:r w:rsidRPr="00D5121A">
        <w:rPr>
          <w:rFonts w:ascii="Arial" w:hAnsi="Arial" w:cs="Arial"/>
          <w:b/>
          <w:bCs/>
        </w:rPr>
        <w:t>INCLUYE:</w:t>
      </w:r>
    </w:p>
    <w:p w14:paraId="4295BC68" w14:textId="77777777" w:rsidR="00B17D62" w:rsidRPr="00B17D62" w:rsidRDefault="00B17D62" w:rsidP="00B17D62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</w:rPr>
      </w:pPr>
      <w:r w:rsidRPr="00B17D62">
        <w:rPr>
          <w:rFonts w:ascii="Arial" w:hAnsi="Arial" w:cs="Arial"/>
        </w:rPr>
        <w:t>Transportación turística</w:t>
      </w:r>
    </w:p>
    <w:p w14:paraId="0569BF85" w14:textId="77777777" w:rsidR="00B17D62" w:rsidRPr="00B17D62" w:rsidRDefault="00B17D62" w:rsidP="00B17D62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</w:rPr>
      </w:pPr>
      <w:r w:rsidRPr="00B17D62">
        <w:rPr>
          <w:rFonts w:ascii="Arial" w:hAnsi="Arial" w:cs="Arial"/>
        </w:rPr>
        <w:t>Conductor de grupo</w:t>
      </w:r>
    </w:p>
    <w:p w14:paraId="44E50DB5" w14:textId="77777777" w:rsidR="00B17D62" w:rsidRPr="00B17D62" w:rsidRDefault="00B17D62" w:rsidP="00B17D62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</w:rPr>
      </w:pPr>
      <w:r w:rsidRPr="00B17D62">
        <w:rPr>
          <w:rFonts w:ascii="Arial" w:hAnsi="Arial" w:cs="Arial"/>
        </w:rPr>
        <w:t>Impuestos</w:t>
      </w:r>
    </w:p>
    <w:p w14:paraId="386C9AC1" w14:textId="77777777" w:rsidR="00E55875" w:rsidRDefault="00E55875" w:rsidP="00664962">
      <w:pPr>
        <w:spacing w:line="360" w:lineRule="auto"/>
        <w:jc w:val="both"/>
        <w:rPr>
          <w:rFonts w:ascii="Arial" w:hAnsi="Arial" w:cs="Arial"/>
          <w:b/>
          <w:bCs/>
        </w:rPr>
      </w:pPr>
    </w:p>
    <w:p w14:paraId="51BC57C0" w14:textId="77777777" w:rsidR="00E55875" w:rsidRDefault="00E55875" w:rsidP="00664962">
      <w:pPr>
        <w:spacing w:line="360" w:lineRule="auto"/>
        <w:jc w:val="both"/>
        <w:rPr>
          <w:rFonts w:ascii="Arial" w:hAnsi="Arial" w:cs="Arial"/>
          <w:b/>
          <w:bCs/>
        </w:rPr>
      </w:pPr>
    </w:p>
    <w:p w14:paraId="64DBBE24" w14:textId="31638399" w:rsidR="00664962" w:rsidRPr="00D5121A" w:rsidRDefault="00664962" w:rsidP="00664962">
      <w:pPr>
        <w:spacing w:line="360" w:lineRule="auto"/>
        <w:jc w:val="both"/>
        <w:rPr>
          <w:rFonts w:ascii="Arial" w:hAnsi="Arial" w:cs="Arial"/>
          <w:b/>
          <w:bCs/>
        </w:rPr>
      </w:pPr>
      <w:r w:rsidRPr="00D5121A">
        <w:rPr>
          <w:rFonts w:ascii="Arial" w:hAnsi="Arial" w:cs="Arial"/>
          <w:b/>
          <w:bCs/>
        </w:rPr>
        <w:lastRenderedPageBreak/>
        <w:t>NO IN</w:t>
      </w:r>
      <w:r w:rsidR="00D5121A">
        <w:rPr>
          <w:rFonts w:ascii="Arial" w:hAnsi="Arial" w:cs="Arial"/>
          <w:b/>
          <w:bCs/>
        </w:rPr>
        <w:t>C</w:t>
      </w:r>
      <w:r w:rsidRPr="00D5121A">
        <w:rPr>
          <w:rFonts w:ascii="Arial" w:hAnsi="Arial" w:cs="Arial"/>
          <w:b/>
          <w:bCs/>
        </w:rPr>
        <w:t>LUYE</w:t>
      </w:r>
    </w:p>
    <w:p w14:paraId="0102B966" w14:textId="60CE541E" w:rsidR="00176970" w:rsidRPr="00C21611" w:rsidRDefault="00664962" w:rsidP="00176970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 w:rsidRPr="00D5121A">
        <w:rPr>
          <w:rFonts w:ascii="Arial" w:hAnsi="Arial" w:cs="Arial"/>
        </w:rPr>
        <w:t>NADA ESPECIFICADO EN ITINERARIO.</w:t>
      </w:r>
    </w:p>
    <w:p w14:paraId="5D1A69A1" w14:textId="4158A6C5" w:rsidR="00664962" w:rsidRPr="00D5121A" w:rsidRDefault="00664962" w:rsidP="00176970">
      <w:pPr>
        <w:spacing w:line="360" w:lineRule="auto"/>
        <w:jc w:val="both"/>
        <w:rPr>
          <w:rFonts w:ascii="Arial" w:hAnsi="Arial" w:cs="Arial"/>
        </w:rPr>
      </w:pPr>
      <w:r w:rsidRPr="00D5121A">
        <w:rPr>
          <w:rFonts w:ascii="Arial" w:hAnsi="Arial" w:cs="Arial"/>
        </w:rPr>
        <w:t xml:space="preserve"> </w:t>
      </w:r>
    </w:p>
    <w:p w14:paraId="71138D97" w14:textId="77777777" w:rsidR="00B17D62" w:rsidRPr="00EE56D3" w:rsidRDefault="00B17D62" w:rsidP="00B17D62">
      <w:pPr>
        <w:pStyle w:val="NormalWeb"/>
        <w:shd w:val="clear" w:color="auto" w:fill="FFFFFF"/>
        <w:spacing w:before="0" w:beforeAutospacing="0"/>
        <w:rPr>
          <w:rFonts w:ascii="Segoe UI" w:hAnsi="Segoe UI" w:cs="Segoe UI"/>
          <w:i/>
          <w:iCs/>
          <w:sz w:val="22"/>
          <w:szCs w:val="22"/>
        </w:rPr>
      </w:pPr>
      <w:r w:rsidRPr="00176970">
        <w:rPr>
          <w:rStyle w:val="Textoennegrita"/>
          <w:rFonts w:ascii="Arial" w:hAnsi="Arial" w:cs="Arial"/>
          <w:i/>
          <w:iCs/>
          <w:sz w:val="22"/>
          <w:szCs w:val="22"/>
          <w:highlight w:val="yellow"/>
        </w:rPr>
        <w:t>Nota:</w:t>
      </w:r>
    </w:p>
    <w:p w14:paraId="162BCFB8" w14:textId="77777777" w:rsidR="00B17D62" w:rsidRPr="008A7624" w:rsidRDefault="00B17D62" w:rsidP="001972FD">
      <w:pPr>
        <w:pStyle w:val="NormalWeb"/>
        <w:shd w:val="clear" w:color="auto" w:fill="FFFFFF"/>
        <w:spacing w:before="0" w:beforeAutospacing="0"/>
        <w:rPr>
          <w:rFonts w:ascii="Segoe UI" w:hAnsi="Segoe UI" w:cs="Segoe UI"/>
          <w:sz w:val="22"/>
          <w:szCs w:val="22"/>
        </w:rPr>
      </w:pPr>
      <w:r w:rsidRPr="008A7624">
        <w:rPr>
          <w:rFonts w:ascii="Arial" w:hAnsi="Arial" w:cs="Arial"/>
          <w:sz w:val="22"/>
          <w:szCs w:val="22"/>
        </w:rPr>
        <w:t>**En esta Ruta no se puede llevar niños ni menores de edad.</w:t>
      </w:r>
      <w:r w:rsidRPr="008A7624">
        <w:rPr>
          <w:rFonts w:ascii="Arial" w:hAnsi="Arial" w:cs="Arial"/>
          <w:sz w:val="22"/>
          <w:szCs w:val="22"/>
        </w:rPr>
        <w:br/>
        <w:t>**Para la visita de la planta de Cerveza se requiere el uso de calzado cerrado, no sandalias, huaraches, zapatillas etc.</w:t>
      </w:r>
    </w:p>
    <w:p w14:paraId="1247991E" w14:textId="77777777" w:rsidR="00B17D62" w:rsidRPr="008A7624" w:rsidRDefault="00B17D62" w:rsidP="001972FD">
      <w:pPr>
        <w:spacing w:line="360" w:lineRule="auto"/>
        <w:ind w:left="360"/>
        <w:jc w:val="both"/>
        <w:rPr>
          <w:rFonts w:ascii="Arial" w:hAnsi="Arial" w:cs="Arial"/>
        </w:rPr>
      </w:pPr>
    </w:p>
    <w:p w14:paraId="5557DF72" w14:textId="508E94AD" w:rsidR="00690949" w:rsidRDefault="00690949" w:rsidP="00690949">
      <w:pPr>
        <w:pStyle w:val="Textoindependiente"/>
        <w:jc w:val="left"/>
        <w:rPr>
          <w:rFonts w:ascii="Verdana" w:hAnsi="Verdana"/>
          <w:b w:val="0"/>
          <w:sz w:val="22"/>
          <w:szCs w:val="22"/>
        </w:rPr>
      </w:pPr>
    </w:p>
    <w:p w14:paraId="2056A517" w14:textId="08EA824C" w:rsidR="006904A0" w:rsidRPr="00606AF3" w:rsidRDefault="006904A0" w:rsidP="00690949">
      <w:pPr>
        <w:pStyle w:val="Textoindependiente"/>
        <w:jc w:val="left"/>
        <w:rPr>
          <w:rFonts w:ascii="Verdana" w:hAnsi="Verdana"/>
          <w:b w:val="0"/>
          <w:sz w:val="22"/>
          <w:szCs w:val="22"/>
        </w:rPr>
      </w:pPr>
    </w:p>
    <w:p w14:paraId="2724001E" w14:textId="77777777" w:rsidR="00690949" w:rsidRDefault="00690949" w:rsidP="00537406"/>
    <w:sectPr w:rsidR="00690949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19DFC4" w14:textId="77777777" w:rsidR="001A0E38" w:rsidRDefault="001A0E38" w:rsidP="000F390D">
      <w:pPr>
        <w:spacing w:after="0" w:line="240" w:lineRule="auto"/>
      </w:pPr>
      <w:r>
        <w:separator/>
      </w:r>
    </w:p>
  </w:endnote>
  <w:endnote w:type="continuationSeparator" w:id="0">
    <w:p w14:paraId="7C4F7256" w14:textId="77777777" w:rsidR="001A0E38" w:rsidRDefault="001A0E38" w:rsidP="000F39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0BB657" w14:textId="77777777" w:rsidR="001A0E38" w:rsidRDefault="001A0E38" w:rsidP="000F390D">
      <w:pPr>
        <w:spacing w:after="0" w:line="240" w:lineRule="auto"/>
      </w:pPr>
      <w:r>
        <w:separator/>
      </w:r>
    </w:p>
  </w:footnote>
  <w:footnote w:type="continuationSeparator" w:id="0">
    <w:p w14:paraId="60B9103E" w14:textId="77777777" w:rsidR="001A0E38" w:rsidRDefault="001A0E38" w:rsidP="000F39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6B4F74" w14:textId="645C5F21" w:rsidR="000F390D" w:rsidRDefault="000F390D">
    <w:pPr>
      <w:pStyle w:val="Encabezado"/>
    </w:pPr>
    <w:r w:rsidRPr="00B351B1">
      <w:rPr>
        <w:noProof/>
        <w:lang w:eastAsia="es-MX"/>
      </w:rPr>
      <w:drawing>
        <wp:inline distT="0" distB="0" distL="0" distR="0" wp14:anchorId="46BA6934" wp14:editId="7862BF29">
          <wp:extent cx="2390775" cy="1047750"/>
          <wp:effectExtent l="0" t="0" r="9525" b="0"/>
          <wp:docPr id="808331398" name="Imagen 80833139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0775" cy="1047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C34E2"/>
    <w:multiLevelType w:val="multilevel"/>
    <w:tmpl w:val="1278C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8A51ED"/>
    <w:multiLevelType w:val="hybridMultilevel"/>
    <w:tmpl w:val="5426989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926641"/>
    <w:multiLevelType w:val="hybridMultilevel"/>
    <w:tmpl w:val="322E649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7795043">
    <w:abstractNumId w:val="1"/>
  </w:num>
  <w:num w:numId="2" w16cid:durableId="322004371">
    <w:abstractNumId w:val="2"/>
  </w:num>
  <w:num w:numId="3" w16cid:durableId="7035589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7406"/>
    <w:rsid w:val="000950E5"/>
    <w:rsid w:val="000C7CC0"/>
    <w:rsid w:val="000F390D"/>
    <w:rsid w:val="000F7358"/>
    <w:rsid w:val="00131A41"/>
    <w:rsid w:val="0014151F"/>
    <w:rsid w:val="00144AE1"/>
    <w:rsid w:val="001760F4"/>
    <w:rsid w:val="00176970"/>
    <w:rsid w:val="001972FD"/>
    <w:rsid w:val="001A0E38"/>
    <w:rsid w:val="001C02CE"/>
    <w:rsid w:val="001C53BB"/>
    <w:rsid w:val="00247C54"/>
    <w:rsid w:val="00281C58"/>
    <w:rsid w:val="002A1147"/>
    <w:rsid w:val="002C15DE"/>
    <w:rsid w:val="002D7F47"/>
    <w:rsid w:val="003A2622"/>
    <w:rsid w:val="003E2F51"/>
    <w:rsid w:val="004A1F64"/>
    <w:rsid w:val="0052360D"/>
    <w:rsid w:val="00523BA0"/>
    <w:rsid w:val="00537406"/>
    <w:rsid w:val="00564824"/>
    <w:rsid w:val="00620D4D"/>
    <w:rsid w:val="00664962"/>
    <w:rsid w:val="006904A0"/>
    <w:rsid w:val="00690949"/>
    <w:rsid w:val="006A4303"/>
    <w:rsid w:val="006D3EE7"/>
    <w:rsid w:val="007335F2"/>
    <w:rsid w:val="007C7809"/>
    <w:rsid w:val="007F0ABE"/>
    <w:rsid w:val="008077CE"/>
    <w:rsid w:val="008A7624"/>
    <w:rsid w:val="009265D5"/>
    <w:rsid w:val="009958D4"/>
    <w:rsid w:val="00A04AC2"/>
    <w:rsid w:val="00A84819"/>
    <w:rsid w:val="00B17D62"/>
    <w:rsid w:val="00B263C7"/>
    <w:rsid w:val="00B54DB6"/>
    <w:rsid w:val="00BD4863"/>
    <w:rsid w:val="00C21611"/>
    <w:rsid w:val="00CA4DA7"/>
    <w:rsid w:val="00CE1DAF"/>
    <w:rsid w:val="00D5121A"/>
    <w:rsid w:val="00DA4AFE"/>
    <w:rsid w:val="00DC0B69"/>
    <w:rsid w:val="00DE4D0E"/>
    <w:rsid w:val="00E55875"/>
    <w:rsid w:val="00E6107A"/>
    <w:rsid w:val="00E73E4A"/>
    <w:rsid w:val="00EE56D3"/>
    <w:rsid w:val="00F5337E"/>
    <w:rsid w:val="00FA0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70CE4B"/>
  <w15:chartTrackingRefBased/>
  <w15:docId w15:val="{578ABF2F-D92A-4D19-A8CB-9DD98D880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17D6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537406"/>
    <w:pPr>
      <w:spacing w:after="0" w:line="240" w:lineRule="auto"/>
      <w:jc w:val="center"/>
    </w:pPr>
    <w:rPr>
      <w:rFonts w:ascii="Arial" w:eastAsia="Times New Roman" w:hAnsi="Arial" w:cs="Arial"/>
      <w:b/>
      <w:bCs/>
      <w:sz w:val="20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537406"/>
    <w:rPr>
      <w:rFonts w:ascii="Arial" w:eastAsia="Times New Roman" w:hAnsi="Arial" w:cs="Arial"/>
      <w:b/>
      <w:bCs/>
      <w:sz w:val="20"/>
      <w:szCs w:val="24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0F390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F390D"/>
  </w:style>
  <w:style w:type="paragraph" w:styleId="Piedepgina">
    <w:name w:val="footer"/>
    <w:basedOn w:val="Normal"/>
    <w:link w:val="PiedepginaCar"/>
    <w:uiPriority w:val="99"/>
    <w:unhideWhenUsed/>
    <w:rsid w:val="000F390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F390D"/>
  </w:style>
  <w:style w:type="paragraph" w:styleId="NormalWeb">
    <w:name w:val="Normal (Web)"/>
    <w:basedOn w:val="Normal"/>
    <w:uiPriority w:val="99"/>
    <w:semiHidden/>
    <w:unhideWhenUsed/>
    <w:rsid w:val="00B17D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Textoennegrita">
    <w:name w:val="Strong"/>
    <w:basedOn w:val="Fuentedeprrafopredeter"/>
    <w:uiPriority w:val="22"/>
    <w:qFormat/>
    <w:rsid w:val="00B17D62"/>
    <w:rPr>
      <w:b/>
      <w:bCs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17D6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31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P\Documents\Plantillas%20personalizadas%20de%20Office\Hoja%20MSO%20Travel%20and%20Tours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MSO Travel and Tours</Template>
  <TotalTime>18</TotalTime>
  <Pages>2</Pages>
  <Words>198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J. L. Prisco</cp:lastModifiedBy>
  <cp:revision>24</cp:revision>
  <cp:lastPrinted>2025-04-02T18:06:00Z</cp:lastPrinted>
  <dcterms:created xsi:type="dcterms:W3CDTF">2025-08-22T23:33:00Z</dcterms:created>
  <dcterms:modified xsi:type="dcterms:W3CDTF">2025-08-25T17:42:00Z</dcterms:modified>
</cp:coreProperties>
</file>