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E2A7" w14:textId="7480FD46" w:rsidR="00DD45B0" w:rsidRPr="00354297" w:rsidRDefault="002D5A36" w:rsidP="002D5A36">
      <w:pPr>
        <w:jc w:val="center"/>
        <w:rPr>
          <w:rFonts w:ascii="Arial" w:hAnsi="Arial" w:cs="Arial"/>
          <w:b/>
          <w:bCs/>
          <w:sz w:val="20"/>
          <w:szCs w:val="20"/>
        </w:rPr>
      </w:pPr>
      <w:r w:rsidRPr="00354297">
        <w:rPr>
          <w:rFonts w:ascii="Arial" w:hAnsi="Arial" w:cs="Arial"/>
          <w:b/>
          <w:bCs/>
          <w:sz w:val="20"/>
          <w:szCs w:val="20"/>
        </w:rPr>
        <w:t>TEOTIHUACÁN, BASÍLICA DE GUADALUPE Y TLATELOLCO</w:t>
      </w:r>
    </w:p>
    <w:p w14:paraId="704DD214" w14:textId="77777777" w:rsidR="0004041C" w:rsidRPr="00354297" w:rsidRDefault="0004041C" w:rsidP="00B17D62">
      <w:pPr>
        <w:rPr>
          <w:rFonts w:ascii="Arial" w:hAnsi="Arial" w:cs="Arial"/>
          <w:b/>
          <w:bCs/>
          <w:sz w:val="20"/>
          <w:szCs w:val="20"/>
        </w:rPr>
      </w:pPr>
    </w:p>
    <w:p w14:paraId="4A705B9D" w14:textId="38431CDC" w:rsidR="00131A41" w:rsidRPr="00354297" w:rsidRDefault="00052A23" w:rsidP="00B17D62">
      <w:pPr>
        <w:rPr>
          <w:rFonts w:ascii="Arial" w:hAnsi="Arial" w:cs="Arial"/>
          <w:b/>
          <w:bCs/>
          <w:sz w:val="20"/>
          <w:szCs w:val="20"/>
        </w:rPr>
      </w:pPr>
      <w:r>
        <w:rPr>
          <w:rFonts w:ascii="Arial" w:hAnsi="Arial" w:cs="Arial"/>
          <w:b/>
          <w:bCs/>
          <w:sz w:val="20"/>
          <w:szCs w:val="20"/>
        </w:rPr>
        <w:t>DESCRIPCCIÓN</w:t>
      </w:r>
    </w:p>
    <w:p w14:paraId="23D25E5A"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TRAS LA RECOGIDA EN EL HOTEL DEJAREMOS CIUDAD DE MÉXICO EN DIRECCIÓN A LA CIUDAD EN RUINAS DE TEOTIHUACÁN, TAMBIÉN CONOCIDA COMO LA CIUDAD DE LOS DIOSES. EN SU APOGEO DURANTE EL PRIMER MILENIO, ESTA FUE UNA DE LAS CIUDADES MÁS GRANDES DE AMÉRICA, CON MÁS DE 100.000 HABITANTES. ACOMPAÑADO POR TU GUÍA LOCAL PODRÁS EXPLORAR LAS MAGNÍFICAS PIRÁMIDES DEL SOL Y LA LUNA, LA AVENIDA DE LOS MUERTOS Y LOS TEMPLOS DE QUETZALCÓATL Y LAS MARIPOSAS.</w:t>
      </w:r>
    </w:p>
    <w:p w14:paraId="587A5B7D"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LUEGO PASAREMOS AL SANTUARIO DE NUESTRA SEÑORA DE GUADALUPE, EL LUGAR RELIGIOSO MÁS VISITADO DE AMÉRICA LATINA. EL SANTUARIO FUE CONSTRUIDO EN 1.531 DESPUÉS DE QUE UN CAMPESINO DE LA ZONA TUVIERA UNA VISIÓN DE UNA NIÑA RODEADA DE LUZ, PIDIENDO QUE SE CONSTRUYERA UNA IGLESIA EN SU HONOR. ELLA SE IDENTIFICÓ COMO LA VIRGEN MARÍA Y DEJÓ UNA IMAGEN DE SÍ MISMA IMPRESA MILAGROSAMENTE EN LA CAPA DEL CAMPESINO. EL SANTUARIO EN SÍ ES UN MARAVILLOSO EJEMPLO DEL ARTE BARROCO ESPAÑOL Y ES UNO DE LOS LUGARES DE PEREGRINACIÓN MÁS IMPORTANTES PARA LOS CATÓLICOS DE TODO EL MUNDO.</w:t>
      </w:r>
    </w:p>
    <w:p w14:paraId="6914BE79" w14:textId="77777777" w:rsidR="007444E8" w:rsidRPr="00354297" w:rsidRDefault="007444E8" w:rsidP="007444E8">
      <w:pPr>
        <w:pStyle w:val="Textoindependiente"/>
        <w:spacing w:line="360" w:lineRule="auto"/>
        <w:jc w:val="both"/>
        <w:rPr>
          <w:b w:val="0"/>
          <w:bCs w:val="0"/>
          <w:szCs w:val="20"/>
        </w:rPr>
      </w:pPr>
      <w:r w:rsidRPr="00354297">
        <w:rPr>
          <w:b w:val="0"/>
          <w:bCs w:val="0"/>
          <w:szCs w:val="20"/>
        </w:rPr>
        <w:t>PONLE EL COLOFÓN A TU VISITA CON EL RECORRIDO POR TLATELOLCO, UNA ZONA ARQUEOLÓGICA DE GRAN IMPORTANCIA DENTRO DE LA HISTORIA MEXICANA, OTRORA PARTE DE LA CAPITAL DEL IMPERIO AZTECA. VISITA LA PLAZA DE LAS TRES CULTURAS, DONDE SE COMBINAN LAS INFLUENCIAS ARQUITECTÓNICAS PERTENECIENTES A TRES DIVERSAS ETAPAS HISTÓRICAS. ADMIRA, EN UN MISMO LUGAR, RESTOS DE PIRÁMIDES AZTECAS, UN CONVENTO VIRREINAL Y EDIFICIOS CONTEMPORÁNEOS.</w:t>
      </w:r>
    </w:p>
    <w:p w14:paraId="13C4F8C1" w14:textId="77777777" w:rsidR="0063318F" w:rsidRPr="00354297" w:rsidRDefault="0063318F" w:rsidP="00891157">
      <w:pPr>
        <w:pStyle w:val="Textoindependiente"/>
        <w:spacing w:line="360" w:lineRule="auto"/>
        <w:jc w:val="left"/>
        <w:rPr>
          <w:b w:val="0"/>
          <w:bCs w:val="0"/>
          <w:szCs w:val="20"/>
        </w:rPr>
      </w:pPr>
    </w:p>
    <w:p w14:paraId="370632E0" w14:textId="0A9E226F" w:rsidR="00564824" w:rsidRPr="00354297" w:rsidRDefault="00564824" w:rsidP="00B17D62">
      <w:pPr>
        <w:pStyle w:val="Textoindependiente"/>
        <w:spacing w:line="360" w:lineRule="auto"/>
        <w:rPr>
          <w:szCs w:val="20"/>
        </w:rPr>
      </w:pPr>
      <w:r w:rsidRPr="00354297">
        <w:rPr>
          <w:szCs w:val="20"/>
        </w:rPr>
        <w:t>FIN DE NUESTROS SERVICIOS.</w:t>
      </w:r>
    </w:p>
    <w:p w14:paraId="42D97B77" w14:textId="77777777" w:rsidR="00564824" w:rsidRPr="00354297" w:rsidRDefault="00564824" w:rsidP="00564824">
      <w:pPr>
        <w:pStyle w:val="Textoindependiente"/>
        <w:spacing w:line="360" w:lineRule="auto"/>
        <w:jc w:val="both"/>
        <w:rPr>
          <w:b w:val="0"/>
          <w:bCs w:val="0"/>
          <w:szCs w:val="20"/>
        </w:rPr>
      </w:pPr>
    </w:p>
    <w:p w14:paraId="406BF7C7" w14:textId="77777777" w:rsidR="00564824" w:rsidRPr="00354297" w:rsidRDefault="00564824" w:rsidP="00564824">
      <w:pPr>
        <w:pStyle w:val="Textoindependiente"/>
        <w:spacing w:line="360" w:lineRule="auto"/>
        <w:jc w:val="both"/>
        <w:rPr>
          <w:b w:val="0"/>
          <w:bCs w:val="0"/>
          <w:szCs w:val="20"/>
        </w:rPr>
      </w:pPr>
    </w:p>
    <w:p w14:paraId="12BB4A46" w14:textId="77777777" w:rsidR="00B25822" w:rsidRPr="00354297" w:rsidRDefault="00B25822" w:rsidP="00564824">
      <w:pPr>
        <w:pStyle w:val="Textoindependiente"/>
        <w:spacing w:line="360" w:lineRule="auto"/>
        <w:jc w:val="both"/>
        <w:rPr>
          <w:b w:val="0"/>
          <w:bCs w:val="0"/>
          <w:szCs w:val="20"/>
        </w:rPr>
      </w:pPr>
    </w:p>
    <w:p w14:paraId="7C9DCC17" w14:textId="38457AA4" w:rsidR="000F390D" w:rsidRPr="00354297" w:rsidRDefault="000F390D" w:rsidP="006904A0">
      <w:pPr>
        <w:pStyle w:val="Textoindependiente"/>
        <w:spacing w:line="360" w:lineRule="auto"/>
        <w:jc w:val="both"/>
        <w:rPr>
          <w:bCs w:val="0"/>
          <w:szCs w:val="20"/>
        </w:rPr>
      </w:pPr>
      <w:r w:rsidRPr="00354297">
        <w:rPr>
          <w:bCs w:val="0"/>
          <w:szCs w:val="20"/>
        </w:rPr>
        <w:t xml:space="preserve">PRECIO POR PERSONA: </w:t>
      </w:r>
      <w:r w:rsidRPr="00354297">
        <w:rPr>
          <w:b w:val="0"/>
          <w:szCs w:val="20"/>
        </w:rPr>
        <w:t>$</w:t>
      </w:r>
      <w:proofErr w:type="gramStart"/>
      <w:r w:rsidR="00FC0BC6">
        <w:rPr>
          <w:b w:val="0"/>
          <w:szCs w:val="20"/>
        </w:rPr>
        <w:t>8</w:t>
      </w:r>
      <w:r w:rsidR="007444E8" w:rsidRPr="00354297">
        <w:rPr>
          <w:b w:val="0"/>
          <w:szCs w:val="20"/>
        </w:rPr>
        <w:t>9</w:t>
      </w:r>
      <w:r w:rsidR="00E73E4A" w:rsidRPr="00354297">
        <w:rPr>
          <w:b w:val="0"/>
          <w:szCs w:val="20"/>
        </w:rPr>
        <w:t>9</w:t>
      </w:r>
      <w:r w:rsidRPr="00354297">
        <w:rPr>
          <w:b w:val="0"/>
          <w:szCs w:val="20"/>
        </w:rPr>
        <w:t xml:space="preserve">  MXN</w:t>
      </w:r>
      <w:proofErr w:type="gramEnd"/>
      <w:r w:rsidRPr="00354297">
        <w:rPr>
          <w:bCs w:val="0"/>
          <w:szCs w:val="20"/>
        </w:rPr>
        <w:t xml:space="preserve"> </w:t>
      </w:r>
    </w:p>
    <w:p w14:paraId="104117B8" w14:textId="1D80F66F" w:rsidR="00891157" w:rsidRPr="00354297" w:rsidRDefault="00B17D62" w:rsidP="00E73E4A">
      <w:pPr>
        <w:pStyle w:val="Textoindependiente"/>
        <w:spacing w:line="360" w:lineRule="auto"/>
        <w:jc w:val="both"/>
        <w:rPr>
          <w:b w:val="0"/>
          <w:szCs w:val="20"/>
        </w:rPr>
      </w:pPr>
      <w:r w:rsidRPr="00354297">
        <w:rPr>
          <w:bCs w:val="0"/>
          <w:szCs w:val="20"/>
        </w:rPr>
        <w:t>SALIDA</w:t>
      </w:r>
      <w:r w:rsidR="00EA1648" w:rsidRPr="00354297">
        <w:rPr>
          <w:bCs w:val="0"/>
          <w:szCs w:val="20"/>
        </w:rPr>
        <w:t>S</w:t>
      </w:r>
      <w:r w:rsidR="00E73E4A" w:rsidRPr="00354297">
        <w:rPr>
          <w:bCs w:val="0"/>
          <w:szCs w:val="20"/>
        </w:rPr>
        <w:t>:</w:t>
      </w:r>
      <w:r w:rsidRPr="00354297">
        <w:rPr>
          <w:bCs w:val="0"/>
          <w:szCs w:val="20"/>
        </w:rPr>
        <w:t xml:space="preserve"> </w:t>
      </w:r>
      <w:r w:rsidR="007444E8" w:rsidRPr="00354297">
        <w:rPr>
          <w:b w:val="0"/>
          <w:szCs w:val="20"/>
        </w:rPr>
        <w:t xml:space="preserve">TODOS LOS DÍAS </w:t>
      </w:r>
    </w:p>
    <w:p w14:paraId="742B744F" w14:textId="5A5A1E33" w:rsidR="00E73E4A" w:rsidRPr="00354297" w:rsidRDefault="00E73E4A" w:rsidP="00E73E4A">
      <w:pPr>
        <w:pStyle w:val="Textoindependiente"/>
        <w:spacing w:line="360" w:lineRule="auto"/>
        <w:jc w:val="both"/>
        <w:rPr>
          <w:b w:val="0"/>
          <w:szCs w:val="20"/>
        </w:rPr>
      </w:pPr>
      <w:r w:rsidRPr="00354297">
        <w:rPr>
          <w:bCs w:val="0"/>
          <w:szCs w:val="20"/>
        </w:rPr>
        <w:t xml:space="preserve">DURACIÓN: </w:t>
      </w:r>
      <w:r w:rsidR="00B17D62" w:rsidRPr="00354297">
        <w:rPr>
          <w:b w:val="0"/>
          <w:szCs w:val="20"/>
        </w:rPr>
        <w:t>0</w:t>
      </w:r>
      <w:r w:rsidR="007444E8" w:rsidRPr="00354297">
        <w:rPr>
          <w:b w:val="0"/>
          <w:szCs w:val="20"/>
        </w:rPr>
        <w:t>9</w:t>
      </w:r>
      <w:r w:rsidR="00B17D62" w:rsidRPr="00354297">
        <w:rPr>
          <w:b w:val="0"/>
          <w:szCs w:val="20"/>
        </w:rPr>
        <w:t>:00 AM</w:t>
      </w:r>
      <w:r w:rsidR="00EF1F32" w:rsidRPr="00354297">
        <w:rPr>
          <w:b w:val="0"/>
          <w:szCs w:val="20"/>
        </w:rPr>
        <w:t xml:space="preserve"> </w:t>
      </w:r>
      <w:r w:rsidR="00BE7F7B" w:rsidRPr="00354297">
        <w:rPr>
          <w:b w:val="0"/>
          <w:szCs w:val="20"/>
        </w:rPr>
        <w:t>A</w:t>
      </w:r>
      <w:r w:rsidR="00B17D62" w:rsidRPr="00354297">
        <w:rPr>
          <w:b w:val="0"/>
          <w:szCs w:val="20"/>
        </w:rPr>
        <w:t xml:space="preserve"> 1</w:t>
      </w:r>
      <w:r w:rsidR="007444E8" w:rsidRPr="00354297">
        <w:rPr>
          <w:b w:val="0"/>
          <w:szCs w:val="20"/>
        </w:rPr>
        <w:t>6</w:t>
      </w:r>
      <w:r w:rsidR="00B17D62" w:rsidRPr="00354297">
        <w:rPr>
          <w:b w:val="0"/>
          <w:szCs w:val="20"/>
        </w:rPr>
        <w:t>:</w:t>
      </w:r>
      <w:r w:rsidR="00BE7F7B" w:rsidRPr="00354297">
        <w:rPr>
          <w:b w:val="0"/>
          <w:szCs w:val="20"/>
        </w:rPr>
        <w:t>0</w:t>
      </w:r>
      <w:r w:rsidR="00B17D62" w:rsidRPr="00354297">
        <w:rPr>
          <w:b w:val="0"/>
          <w:szCs w:val="20"/>
        </w:rPr>
        <w:t>0</w:t>
      </w:r>
      <w:r w:rsidRPr="00354297">
        <w:rPr>
          <w:b w:val="0"/>
          <w:szCs w:val="20"/>
        </w:rPr>
        <w:t xml:space="preserve"> </w:t>
      </w:r>
      <w:proofErr w:type="gramStart"/>
      <w:r w:rsidRPr="00354297">
        <w:rPr>
          <w:b w:val="0"/>
          <w:szCs w:val="20"/>
        </w:rPr>
        <w:t>HRS</w:t>
      </w:r>
      <w:r w:rsidR="007444E8" w:rsidRPr="00354297">
        <w:rPr>
          <w:b w:val="0"/>
          <w:szCs w:val="20"/>
        </w:rPr>
        <w:t xml:space="preserve">  (</w:t>
      </w:r>
      <w:proofErr w:type="gramEnd"/>
      <w:r w:rsidR="007444E8" w:rsidRPr="00354297">
        <w:rPr>
          <w:b w:val="0"/>
          <w:szCs w:val="20"/>
        </w:rPr>
        <w:t xml:space="preserve">07 HRS) </w:t>
      </w:r>
    </w:p>
    <w:p w14:paraId="01FABDDD" w14:textId="77777777" w:rsidR="00E73E4A" w:rsidRPr="00354297" w:rsidRDefault="00E73E4A" w:rsidP="006904A0">
      <w:pPr>
        <w:pStyle w:val="Textoindependiente"/>
        <w:spacing w:line="360" w:lineRule="auto"/>
        <w:jc w:val="both"/>
        <w:rPr>
          <w:bCs w:val="0"/>
          <w:szCs w:val="20"/>
        </w:rPr>
      </w:pPr>
    </w:p>
    <w:p w14:paraId="57714BE1" w14:textId="77777777" w:rsidR="00FE72F1" w:rsidRPr="00354297" w:rsidRDefault="00FE72F1" w:rsidP="006904A0">
      <w:pPr>
        <w:pStyle w:val="Textoindependiente"/>
        <w:spacing w:line="360" w:lineRule="auto"/>
        <w:jc w:val="both"/>
        <w:rPr>
          <w:bCs w:val="0"/>
          <w:szCs w:val="20"/>
        </w:rPr>
      </w:pPr>
    </w:p>
    <w:p w14:paraId="39389C81" w14:textId="77777777" w:rsidR="00354297" w:rsidRDefault="00354297" w:rsidP="00664962">
      <w:pPr>
        <w:spacing w:line="360" w:lineRule="auto"/>
        <w:jc w:val="both"/>
        <w:rPr>
          <w:rFonts w:ascii="Arial" w:hAnsi="Arial" w:cs="Arial"/>
          <w:b/>
          <w:bCs/>
          <w:sz w:val="20"/>
          <w:szCs w:val="20"/>
        </w:rPr>
      </w:pPr>
    </w:p>
    <w:p w14:paraId="35F467B5" w14:textId="4BD8DEAC"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lastRenderedPageBreak/>
        <w:t>INCLUYE:</w:t>
      </w:r>
    </w:p>
    <w:p w14:paraId="2CAD663D" w14:textId="483895CF" w:rsidR="00891157" w:rsidRPr="00354297" w:rsidRDefault="00891157" w:rsidP="00891157">
      <w:pPr>
        <w:pStyle w:val="Prrafodelista"/>
        <w:numPr>
          <w:ilvl w:val="0"/>
          <w:numId w:val="4"/>
        </w:numPr>
        <w:rPr>
          <w:rFonts w:ascii="Arial" w:hAnsi="Arial" w:cs="Arial"/>
          <w:sz w:val="20"/>
          <w:szCs w:val="20"/>
        </w:rPr>
      </w:pPr>
      <w:r w:rsidRPr="00354297">
        <w:rPr>
          <w:rFonts w:ascii="Arial" w:hAnsi="Arial" w:cs="Arial"/>
          <w:sz w:val="20"/>
          <w:szCs w:val="20"/>
        </w:rPr>
        <w:t>TRANSPORT</w:t>
      </w:r>
      <w:r w:rsidR="007444E8" w:rsidRPr="00354297">
        <w:rPr>
          <w:rFonts w:ascii="Arial" w:hAnsi="Arial" w:cs="Arial"/>
          <w:sz w:val="20"/>
          <w:szCs w:val="20"/>
        </w:rPr>
        <w:t>E REDONDO</w:t>
      </w:r>
      <w:r w:rsidR="009335C7" w:rsidRPr="00354297">
        <w:rPr>
          <w:rFonts w:ascii="Arial" w:hAnsi="Arial" w:cs="Arial"/>
          <w:sz w:val="20"/>
          <w:szCs w:val="20"/>
        </w:rPr>
        <w:t>, SERV COMPARTIDO</w:t>
      </w:r>
    </w:p>
    <w:p w14:paraId="51BC57C0" w14:textId="55AC2FAE" w:rsidR="00E55875" w:rsidRPr="00354297" w:rsidRDefault="007444E8" w:rsidP="007444E8">
      <w:pPr>
        <w:pStyle w:val="Prrafodelista"/>
        <w:numPr>
          <w:ilvl w:val="0"/>
          <w:numId w:val="4"/>
        </w:numPr>
        <w:rPr>
          <w:rFonts w:ascii="Arial" w:hAnsi="Arial" w:cs="Arial"/>
          <w:b/>
          <w:bCs/>
          <w:sz w:val="20"/>
          <w:szCs w:val="20"/>
        </w:rPr>
      </w:pPr>
      <w:r w:rsidRPr="00354297">
        <w:rPr>
          <w:rFonts w:ascii="Arial" w:hAnsi="Arial" w:cs="Arial"/>
          <w:sz w:val="20"/>
          <w:szCs w:val="20"/>
        </w:rPr>
        <w:t xml:space="preserve">SEGURO DE VIAJERO </w:t>
      </w:r>
    </w:p>
    <w:p w14:paraId="13444346" w14:textId="77777777" w:rsidR="007444E8" w:rsidRPr="00354297" w:rsidRDefault="007444E8" w:rsidP="007444E8">
      <w:pPr>
        <w:rPr>
          <w:rFonts w:ascii="Arial" w:hAnsi="Arial" w:cs="Arial"/>
          <w:b/>
          <w:bCs/>
          <w:sz w:val="20"/>
          <w:szCs w:val="20"/>
        </w:rPr>
      </w:pPr>
    </w:p>
    <w:p w14:paraId="64DBBE24" w14:textId="31638399" w:rsidR="00664962" w:rsidRPr="00354297" w:rsidRDefault="00664962" w:rsidP="00664962">
      <w:pPr>
        <w:spacing w:line="360" w:lineRule="auto"/>
        <w:jc w:val="both"/>
        <w:rPr>
          <w:rFonts w:ascii="Arial" w:hAnsi="Arial" w:cs="Arial"/>
          <w:b/>
          <w:bCs/>
          <w:sz w:val="20"/>
          <w:szCs w:val="20"/>
        </w:rPr>
      </w:pPr>
      <w:r w:rsidRPr="00354297">
        <w:rPr>
          <w:rFonts w:ascii="Arial" w:hAnsi="Arial" w:cs="Arial"/>
          <w:b/>
          <w:bCs/>
          <w:sz w:val="20"/>
          <w:szCs w:val="20"/>
        </w:rPr>
        <w:t>NO IN</w:t>
      </w:r>
      <w:r w:rsidR="00D5121A" w:rsidRPr="00354297">
        <w:rPr>
          <w:rFonts w:ascii="Arial" w:hAnsi="Arial" w:cs="Arial"/>
          <w:b/>
          <w:bCs/>
          <w:sz w:val="20"/>
          <w:szCs w:val="20"/>
        </w:rPr>
        <w:t>C</w:t>
      </w:r>
      <w:r w:rsidRPr="00354297">
        <w:rPr>
          <w:rFonts w:ascii="Arial" w:hAnsi="Arial" w:cs="Arial"/>
          <w:b/>
          <w:bCs/>
          <w:sz w:val="20"/>
          <w:szCs w:val="20"/>
        </w:rPr>
        <w:t>LUYE</w:t>
      </w:r>
    </w:p>
    <w:p w14:paraId="49288519" w14:textId="24D54383" w:rsidR="00891157" w:rsidRPr="00354297" w:rsidRDefault="003A4FE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GASTOS PERSONALES</w:t>
      </w:r>
    </w:p>
    <w:p w14:paraId="0102B966" w14:textId="7265DEFD" w:rsidR="00176970" w:rsidRPr="00354297" w:rsidRDefault="00664962" w:rsidP="00176970">
      <w:pPr>
        <w:numPr>
          <w:ilvl w:val="0"/>
          <w:numId w:val="2"/>
        </w:numPr>
        <w:spacing w:line="360" w:lineRule="auto"/>
        <w:jc w:val="both"/>
        <w:rPr>
          <w:rFonts w:ascii="Arial" w:hAnsi="Arial" w:cs="Arial"/>
          <w:sz w:val="20"/>
          <w:szCs w:val="20"/>
        </w:rPr>
      </w:pPr>
      <w:r w:rsidRPr="00354297">
        <w:rPr>
          <w:rFonts w:ascii="Arial" w:hAnsi="Arial" w:cs="Arial"/>
          <w:sz w:val="20"/>
          <w:szCs w:val="20"/>
        </w:rPr>
        <w:t>NADA ESPECIFICADO EN ITINERARIO.</w:t>
      </w:r>
    </w:p>
    <w:p w14:paraId="26DE3824" w14:textId="77777777" w:rsidR="003A4FE2" w:rsidRPr="00354297" w:rsidRDefault="003A4FE2" w:rsidP="00412B55">
      <w:pPr>
        <w:jc w:val="center"/>
        <w:rPr>
          <w:rFonts w:ascii="Arial" w:hAnsi="Arial" w:cs="Arial"/>
          <w:b/>
          <w:bCs/>
          <w:sz w:val="20"/>
          <w:szCs w:val="20"/>
        </w:rPr>
      </w:pPr>
    </w:p>
    <w:p w14:paraId="7DEE340B" w14:textId="77777777" w:rsidR="003A4FE2" w:rsidRPr="00354297" w:rsidRDefault="003A4FE2" w:rsidP="00412B55">
      <w:pPr>
        <w:jc w:val="center"/>
        <w:rPr>
          <w:rFonts w:ascii="Arial" w:hAnsi="Arial" w:cs="Arial"/>
          <w:b/>
          <w:bCs/>
          <w:sz w:val="20"/>
          <w:szCs w:val="20"/>
        </w:rPr>
      </w:pPr>
    </w:p>
    <w:p w14:paraId="738EBA6A" w14:textId="77777777" w:rsidR="00E92419" w:rsidRPr="00354297" w:rsidRDefault="00E92419" w:rsidP="00412B55">
      <w:pPr>
        <w:jc w:val="center"/>
        <w:rPr>
          <w:rFonts w:ascii="Arial" w:hAnsi="Arial" w:cs="Arial"/>
          <w:b/>
          <w:bCs/>
          <w:sz w:val="20"/>
          <w:szCs w:val="20"/>
        </w:rPr>
      </w:pPr>
    </w:p>
    <w:p w14:paraId="2697BFB4" w14:textId="77777777" w:rsidR="003A4FE2" w:rsidRPr="00354297" w:rsidRDefault="003A4FE2" w:rsidP="00412B55">
      <w:pPr>
        <w:jc w:val="center"/>
        <w:rPr>
          <w:rFonts w:ascii="Arial" w:hAnsi="Arial" w:cs="Arial"/>
          <w:b/>
          <w:bCs/>
          <w:sz w:val="20"/>
          <w:szCs w:val="20"/>
        </w:rPr>
      </w:pPr>
    </w:p>
    <w:p w14:paraId="3E0560C8" w14:textId="7F408C0D" w:rsidR="00412B55" w:rsidRPr="00672D92" w:rsidRDefault="00412B55" w:rsidP="00412B55">
      <w:pPr>
        <w:jc w:val="center"/>
        <w:rPr>
          <w:rFonts w:ascii="Arial" w:hAnsi="Arial" w:cs="Arial"/>
          <w:sz w:val="12"/>
          <w:szCs w:val="12"/>
        </w:rPr>
      </w:pPr>
      <w:r w:rsidRPr="00354297">
        <w:rPr>
          <w:rFonts w:ascii="Arial" w:hAnsi="Arial" w:cs="Arial"/>
          <w:b/>
          <w:bCs/>
          <w:sz w:val="20"/>
          <w:szCs w:val="20"/>
        </w:rPr>
        <w:t xml:space="preserve">   </w:t>
      </w:r>
    </w:p>
    <w:sectPr w:rsidR="00412B55" w:rsidRPr="00672D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3C66" w14:textId="77777777" w:rsidR="000D2266" w:rsidRDefault="000D2266" w:rsidP="000F390D">
      <w:pPr>
        <w:spacing w:after="0" w:line="240" w:lineRule="auto"/>
      </w:pPr>
      <w:r>
        <w:separator/>
      </w:r>
    </w:p>
  </w:endnote>
  <w:endnote w:type="continuationSeparator" w:id="0">
    <w:p w14:paraId="26BAC9A9" w14:textId="77777777" w:rsidR="000D2266" w:rsidRDefault="000D2266" w:rsidP="000F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B27A" w14:textId="77777777" w:rsidR="000D2266" w:rsidRDefault="000D2266" w:rsidP="000F390D">
      <w:pPr>
        <w:spacing w:after="0" w:line="240" w:lineRule="auto"/>
      </w:pPr>
      <w:r>
        <w:separator/>
      </w:r>
    </w:p>
  </w:footnote>
  <w:footnote w:type="continuationSeparator" w:id="0">
    <w:p w14:paraId="118BD681" w14:textId="77777777" w:rsidR="000D2266" w:rsidRDefault="000D2266" w:rsidP="000F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4F74" w14:textId="645C5F21" w:rsidR="000F390D" w:rsidRDefault="000F390D">
    <w:pPr>
      <w:pStyle w:val="Encabezado"/>
    </w:pPr>
    <w:r w:rsidRPr="00B351B1">
      <w:rPr>
        <w:noProof/>
        <w:lang w:eastAsia="es-MX"/>
      </w:rPr>
      <w:drawing>
        <wp:inline distT="0" distB="0" distL="0" distR="0" wp14:anchorId="46BA6934" wp14:editId="7862BF29">
          <wp:extent cx="2390775" cy="1047750"/>
          <wp:effectExtent l="0" t="0" r="9525" b="0"/>
          <wp:docPr id="808331398" name="Imagen 80833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07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4E2"/>
    <w:multiLevelType w:val="multilevel"/>
    <w:tmpl w:val="127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33BD6"/>
    <w:multiLevelType w:val="hybridMultilevel"/>
    <w:tmpl w:val="959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37795043">
    <w:abstractNumId w:val="2"/>
  </w:num>
  <w:num w:numId="2" w16cid:durableId="322004371">
    <w:abstractNumId w:val="3"/>
  </w:num>
  <w:num w:numId="3" w16cid:durableId="703558938">
    <w:abstractNumId w:val="0"/>
  </w:num>
  <w:num w:numId="4" w16cid:durableId="190533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06"/>
    <w:rsid w:val="00006FC5"/>
    <w:rsid w:val="0004041C"/>
    <w:rsid w:val="00052A23"/>
    <w:rsid w:val="00053951"/>
    <w:rsid w:val="000950E5"/>
    <w:rsid w:val="000C7CC0"/>
    <w:rsid w:val="000D2266"/>
    <w:rsid w:val="000F390D"/>
    <w:rsid w:val="000F7358"/>
    <w:rsid w:val="00131A41"/>
    <w:rsid w:val="0014151F"/>
    <w:rsid w:val="00144AE1"/>
    <w:rsid w:val="001760F4"/>
    <w:rsid w:val="00176970"/>
    <w:rsid w:val="001972FD"/>
    <w:rsid w:val="001A0E38"/>
    <w:rsid w:val="001C02CE"/>
    <w:rsid w:val="001C53BB"/>
    <w:rsid w:val="00211AB1"/>
    <w:rsid w:val="00247C54"/>
    <w:rsid w:val="00265F32"/>
    <w:rsid w:val="00281C58"/>
    <w:rsid w:val="002A1147"/>
    <w:rsid w:val="002A3307"/>
    <w:rsid w:val="002C15DE"/>
    <w:rsid w:val="002D5A36"/>
    <w:rsid w:val="002D7F47"/>
    <w:rsid w:val="00354297"/>
    <w:rsid w:val="003A2622"/>
    <w:rsid w:val="003A4FE2"/>
    <w:rsid w:val="003E2F51"/>
    <w:rsid w:val="003F6EDB"/>
    <w:rsid w:val="00412B55"/>
    <w:rsid w:val="004A1F64"/>
    <w:rsid w:val="0052360D"/>
    <w:rsid w:val="00523BA0"/>
    <w:rsid w:val="00537406"/>
    <w:rsid w:val="00564824"/>
    <w:rsid w:val="00620D4D"/>
    <w:rsid w:val="0063318F"/>
    <w:rsid w:val="00664962"/>
    <w:rsid w:val="00672D92"/>
    <w:rsid w:val="006904A0"/>
    <w:rsid w:val="00690949"/>
    <w:rsid w:val="006A4303"/>
    <w:rsid w:val="006C24AC"/>
    <w:rsid w:val="006D3EE7"/>
    <w:rsid w:val="007335F2"/>
    <w:rsid w:val="007417A0"/>
    <w:rsid w:val="007444E8"/>
    <w:rsid w:val="007677E0"/>
    <w:rsid w:val="007B3F66"/>
    <w:rsid w:val="007C7809"/>
    <w:rsid w:val="007F0ABE"/>
    <w:rsid w:val="00800C9B"/>
    <w:rsid w:val="008077CE"/>
    <w:rsid w:val="00891157"/>
    <w:rsid w:val="008A7624"/>
    <w:rsid w:val="00901609"/>
    <w:rsid w:val="00901B92"/>
    <w:rsid w:val="009265D5"/>
    <w:rsid w:val="009335C7"/>
    <w:rsid w:val="009958D4"/>
    <w:rsid w:val="009A40ED"/>
    <w:rsid w:val="00A04AC2"/>
    <w:rsid w:val="00A41D36"/>
    <w:rsid w:val="00A84819"/>
    <w:rsid w:val="00AA378F"/>
    <w:rsid w:val="00AA51FB"/>
    <w:rsid w:val="00B0206A"/>
    <w:rsid w:val="00B06F51"/>
    <w:rsid w:val="00B17D62"/>
    <w:rsid w:val="00B25822"/>
    <w:rsid w:val="00B263C7"/>
    <w:rsid w:val="00B54DB6"/>
    <w:rsid w:val="00B710E1"/>
    <w:rsid w:val="00BA49BB"/>
    <w:rsid w:val="00BD4863"/>
    <w:rsid w:val="00BE7F7B"/>
    <w:rsid w:val="00C02FE7"/>
    <w:rsid w:val="00C21611"/>
    <w:rsid w:val="00C67B5E"/>
    <w:rsid w:val="00CA4DA7"/>
    <w:rsid w:val="00CE1DAF"/>
    <w:rsid w:val="00D06BA6"/>
    <w:rsid w:val="00D5121A"/>
    <w:rsid w:val="00DA4AFE"/>
    <w:rsid w:val="00DC0B69"/>
    <w:rsid w:val="00DD45B0"/>
    <w:rsid w:val="00DE4D0E"/>
    <w:rsid w:val="00E55875"/>
    <w:rsid w:val="00E6107A"/>
    <w:rsid w:val="00E73E4A"/>
    <w:rsid w:val="00E92419"/>
    <w:rsid w:val="00EA1648"/>
    <w:rsid w:val="00EE56D3"/>
    <w:rsid w:val="00EF0467"/>
    <w:rsid w:val="00EF1F32"/>
    <w:rsid w:val="00F07904"/>
    <w:rsid w:val="00F5337E"/>
    <w:rsid w:val="00FA084C"/>
    <w:rsid w:val="00FC0BC6"/>
    <w:rsid w:val="00FE7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0CE4B"/>
  <w15:chartTrackingRefBased/>
  <w15:docId w15:val="{578ABF2F-D92A-4D19-A8CB-9DD98D8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5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17D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7406"/>
    <w:pPr>
      <w:spacing w:after="0" w:line="240" w:lineRule="auto"/>
      <w:jc w:val="center"/>
    </w:pPr>
    <w:rPr>
      <w:rFonts w:ascii="Arial" w:eastAsia="Times New Roman" w:hAnsi="Arial" w:cs="Arial"/>
      <w:b/>
      <w:bCs/>
      <w:sz w:val="20"/>
      <w:szCs w:val="24"/>
      <w:lang w:val="es-ES" w:eastAsia="es-ES"/>
    </w:rPr>
  </w:style>
  <w:style w:type="character" w:customStyle="1" w:styleId="TextoindependienteCar">
    <w:name w:val="Texto independiente Car"/>
    <w:basedOn w:val="Fuentedeprrafopredeter"/>
    <w:link w:val="Textoindependiente"/>
    <w:rsid w:val="00537406"/>
    <w:rPr>
      <w:rFonts w:ascii="Arial" w:eastAsia="Times New Roman" w:hAnsi="Arial" w:cs="Arial"/>
      <w:b/>
      <w:bCs/>
      <w:sz w:val="20"/>
      <w:szCs w:val="24"/>
      <w:lang w:val="es-ES" w:eastAsia="es-ES"/>
    </w:rPr>
  </w:style>
  <w:style w:type="paragraph" w:styleId="Encabezado">
    <w:name w:val="header"/>
    <w:basedOn w:val="Normal"/>
    <w:link w:val="EncabezadoCar"/>
    <w:uiPriority w:val="99"/>
    <w:unhideWhenUsed/>
    <w:rsid w:val="000F39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90D"/>
  </w:style>
  <w:style w:type="paragraph" w:styleId="Piedepgina">
    <w:name w:val="footer"/>
    <w:basedOn w:val="Normal"/>
    <w:link w:val="PiedepginaCar"/>
    <w:uiPriority w:val="99"/>
    <w:unhideWhenUsed/>
    <w:rsid w:val="000F39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90D"/>
  </w:style>
  <w:style w:type="paragraph" w:styleId="NormalWeb">
    <w:name w:val="Normal (Web)"/>
    <w:basedOn w:val="Normal"/>
    <w:uiPriority w:val="99"/>
    <w:unhideWhenUsed/>
    <w:rsid w:val="00B17D6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7D62"/>
    <w:rPr>
      <w:b/>
      <w:bCs/>
    </w:rPr>
  </w:style>
  <w:style w:type="character" w:customStyle="1" w:styleId="Ttulo2Car">
    <w:name w:val="Título 2 Car"/>
    <w:basedOn w:val="Fuentedeprrafopredeter"/>
    <w:link w:val="Ttulo2"/>
    <w:uiPriority w:val="9"/>
    <w:semiHidden/>
    <w:rsid w:val="00B17D6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891157"/>
    <w:pPr>
      <w:ind w:left="720"/>
      <w:contextualSpacing/>
    </w:pPr>
  </w:style>
  <w:style w:type="character" w:customStyle="1" w:styleId="Ttulo1Car">
    <w:name w:val="Título 1 Car"/>
    <w:basedOn w:val="Fuentedeprrafopredeter"/>
    <w:link w:val="Ttulo1"/>
    <w:uiPriority w:val="9"/>
    <w:rsid w:val="002D5A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396">
      <w:bodyDiv w:val="1"/>
      <w:marLeft w:val="0"/>
      <w:marRight w:val="0"/>
      <w:marTop w:val="0"/>
      <w:marBottom w:val="0"/>
      <w:divBdr>
        <w:top w:val="none" w:sz="0" w:space="0" w:color="auto"/>
        <w:left w:val="none" w:sz="0" w:space="0" w:color="auto"/>
        <w:bottom w:val="none" w:sz="0" w:space="0" w:color="auto"/>
        <w:right w:val="none" w:sz="0" w:space="0" w:color="auto"/>
      </w:divBdr>
    </w:div>
    <w:div w:id="276985958">
      <w:bodyDiv w:val="1"/>
      <w:marLeft w:val="0"/>
      <w:marRight w:val="0"/>
      <w:marTop w:val="0"/>
      <w:marBottom w:val="0"/>
      <w:divBdr>
        <w:top w:val="none" w:sz="0" w:space="0" w:color="auto"/>
        <w:left w:val="none" w:sz="0" w:space="0" w:color="auto"/>
        <w:bottom w:val="none" w:sz="0" w:space="0" w:color="auto"/>
        <w:right w:val="none" w:sz="0" w:space="0" w:color="auto"/>
      </w:divBdr>
    </w:div>
    <w:div w:id="523137356">
      <w:bodyDiv w:val="1"/>
      <w:marLeft w:val="0"/>
      <w:marRight w:val="0"/>
      <w:marTop w:val="0"/>
      <w:marBottom w:val="0"/>
      <w:divBdr>
        <w:top w:val="none" w:sz="0" w:space="0" w:color="auto"/>
        <w:left w:val="none" w:sz="0" w:space="0" w:color="auto"/>
        <w:bottom w:val="none" w:sz="0" w:space="0" w:color="auto"/>
        <w:right w:val="none" w:sz="0" w:space="0" w:color="auto"/>
      </w:divBdr>
    </w:div>
    <w:div w:id="9098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Plantillas%20personalizadas%20de%20Office\Hoja%20MSO%20Travel%20and%20Tou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Hoja MSO Travel and Tours</Template>
  <TotalTime>2</TotalTime>
  <Pages>2</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 L. Prisco</cp:lastModifiedBy>
  <cp:revision>8</cp:revision>
  <cp:lastPrinted>2025-09-03T17:50:00Z</cp:lastPrinted>
  <dcterms:created xsi:type="dcterms:W3CDTF">2025-09-08T19:45:00Z</dcterms:created>
  <dcterms:modified xsi:type="dcterms:W3CDTF">2026-01-07T00:16:00Z</dcterms:modified>
</cp:coreProperties>
</file>