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E2A7" w14:textId="7480FD46" w:rsidR="00DD45B0" w:rsidRPr="00354297" w:rsidRDefault="002D5A36" w:rsidP="002D5A36">
      <w:pPr>
        <w:jc w:val="center"/>
        <w:rPr>
          <w:rFonts w:ascii="Arial" w:hAnsi="Arial" w:cs="Arial"/>
          <w:b/>
          <w:bCs/>
          <w:sz w:val="20"/>
          <w:szCs w:val="20"/>
        </w:rPr>
      </w:pPr>
      <w:r w:rsidRPr="00354297">
        <w:rPr>
          <w:rFonts w:ascii="Arial" w:hAnsi="Arial" w:cs="Arial"/>
          <w:b/>
          <w:bCs/>
          <w:sz w:val="20"/>
          <w:szCs w:val="20"/>
        </w:rPr>
        <w:t>TEOTIHUACÁN, BASÍLICA DE GUADALUPE Y TLATELOLCO</w:t>
      </w:r>
    </w:p>
    <w:p w14:paraId="704DD214" w14:textId="77777777" w:rsidR="0004041C" w:rsidRPr="00354297" w:rsidRDefault="0004041C" w:rsidP="00B17D62">
      <w:pPr>
        <w:rPr>
          <w:rFonts w:ascii="Arial" w:hAnsi="Arial" w:cs="Arial"/>
          <w:b/>
          <w:bCs/>
          <w:sz w:val="20"/>
          <w:szCs w:val="20"/>
        </w:rPr>
      </w:pPr>
    </w:p>
    <w:p w14:paraId="4A705B9D" w14:textId="38431CDC" w:rsidR="00131A41" w:rsidRPr="00354297" w:rsidRDefault="00052A23" w:rsidP="00B17D62">
      <w:pPr>
        <w:rPr>
          <w:rFonts w:ascii="Arial" w:hAnsi="Arial" w:cs="Arial"/>
          <w:b/>
          <w:bCs/>
          <w:sz w:val="20"/>
          <w:szCs w:val="20"/>
        </w:rPr>
      </w:pPr>
      <w:r>
        <w:rPr>
          <w:rFonts w:ascii="Arial" w:hAnsi="Arial" w:cs="Arial"/>
          <w:b/>
          <w:bCs/>
          <w:sz w:val="20"/>
          <w:szCs w:val="20"/>
        </w:rPr>
        <w:t>DESCRIPCCIÓN</w:t>
      </w:r>
    </w:p>
    <w:p w14:paraId="23D25E5A"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TRAS LA RECOGIDA EN EL HOTEL DEJAREMOS CIUDAD DE MÉXICO EN DIRECCIÓN A LA CIUDAD EN RUINAS DE TEOTIHUACÁN, TAMBIÉN CONOCIDA COMO LA CIUDAD DE LOS DIOSES. EN SU APOGEO DURANTE EL PRIMER MILENIO, ESTA FUE UNA DE LAS CIUDADES MÁS GRANDES DE AMÉRICA, CON MÁS DE 100.000 HABITANTES. ACOMPAÑADO POR TU GUÍA LOCAL PODRÁS EXPLORAR LAS MAGNÍFICAS PIRÁMIDES DEL SOL Y LA LUNA, LA AVENIDA DE LOS MUERTOS Y LOS TEMPLOS DE QUETZALCÓATL Y LAS MARIPOSAS.</w:t>
      </w:r>
    </w:p>
    <w:p w14:paraId="587A5B7D"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LUEGO PASAREMOS AL SANTUARIO DE NUESTRA SEÑORA DE GUADALUPE, EL LUGAR RELIGIOSO MÁS VISITADO DE AMÉRICA LATINA. EL SANTUARIO FUE CONSTRUIDO EN 1.531 DESPUÉS DE QUE UN CAMPESINO DE LA ZONA TUVIERA UNA VISIÓN DE UNA NIÑA RODEADA DE LUZ, PIDIENDO QUE SE CONSTRUYERA UNA IGLESIA EN SU HONOR. ELLA SE IDENTIFICÓ COMO LA VIRGEN MARÍA Y DEJÓ UNA IMAGEN DE SÍ MISMA IMPRESA MILAGROSAMENTE EN LA CAPA DEL CAMPESINO. EL SANTUARIO EN SÍ ES UN MARAVILLOSO EJEMPLO DEL ARTE BARROCO ESPAÑOL Y ES UNO DE LOS LUGARES DE PEREGRINACIÓN MÁS IMPORTANTES PARA LOS CATÓLICOS DE TODO EL MUNDO.</w:t>
      </w:r>
    </w:p>
    <w:p w14:paraId="6914BE79"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PONLE EL COLOFÓN A TU VISITA CON EL RECORRIDO POR TLATELOLCO, UNA ZONA ARQUEOLÓGICA DE GRAN IMPORTANCIA DENTRO DE LA HISTORIA MEXICANA, OTRORA PARTE DE LA CAPITAL DEL IMPERIO AZTECA. VISITA LA PLAZA DE LAS TRES CULTURAS, DONDE SE COMBINAN LAS INFLUENCIAS ARQUITECTÓNICAS PERTENECIENTES A TRES DIVERSAS ETAPAS HISTÓRICAS. ADMIRA, EN UN MISMO LUGAR, RESTOS DE PIRÁMIDES AZTECAS, UN CONVENTO VIRREINAL Y EDIFICIOS CONTEMPORÁNEOS.</w:t>
      </w:r>
    </w:p>
    <w:p w14:paraId="13C4F8C1" w14:textId="77777777" w:rsidR="0063318F" w:rsidRPr="00354297" w:rsidRDefault="0063318F" w:rsidP="00891157">
      <w:pPr>
        <w:pStyle w:val="Textoindependiente"/>
        <w:spacing w:line="360" w:lineRule="auto"/>
        <w:jc w:val="left"/>
        <w:rPr>
          <w:b w:val="0"/>
          <w:bCs w:val="0"/>
          <w:szCs w:val="20"/>
        </w:rPr>
      </w:pPr>
    </w:p>
    <w:p w14:paraId="370632E0" w14:textId="0A9E226F" w:rsidR="00564824" w:rsidRPr="00354297" w:rsidRDefault="00564824" w:rsidP="00B17D62">
      <w:pPr>
        <w:pStyle w:val="Textoindependiente"/>
        <w:spacing w:line="360" w:lineRule="auto"/>
        <w:rPr>
          <w:szCs w:val="20"/>
        </w:rPr>
      </w:pPr>
      <w:r w:rsidRPr="00354297">
        <w:rPr>
          <w:szCs w:val="20"/>
        </w:rPr>
        <w:t>FIN DE NUESTROS SERVICIOS.</w:t>
      </w:r>
    </w:p>
    <w:p w14:paraId="42D97B77" w14:textId="77777777" w:rsidR="00564824" w:rsidRPr="00354297" w:rsidRDefault="00564824" w:rsidP="00564824">
      <w:pPr>
        <w:pStyle w:val="Textoindependiente"/>
        <w:spacing w:line="360" w:lineRule="auto"/>
        <w:jc w:val="both"/>
        <w:rPr>
          <w:b w:val="0"/>
          <w:bCs w:val="0"/>
          <w:szCs w:val="20"/>
        </w:rPr>
      </w:pPr>
    </w:p>
    <w:p w14:paraId="406BF7C7" w14:textId="77777777" w:rsidR="00564824" w:rsidRPr="00354297" w:rsidRDefault="00564824" w:rsidP="00564824">
      <w:pPr>
        <w:pStyle w:val="Textoindependiente"/>
        <w:spacing w:line="360" w:lineRule="auto"/>
        <w:jc w:val="both"/>
        <w:rPr>
          <w:b w:val="0"/>
          <w:bCs w:val="0"/>
          <w:szCs w:val="20"/>
        </w:rPr>
      </w:pPr>
    </w:p>
    <w:p w14:paraId="12BB4A46" w14:textId="77777777" w:rsidR="00B25822" w:rsidRPr="00354297" w:rsidRDefault="00B25822" w:rsidP="00564824">
      <w:pPr>
        <w:pStyle w:val="Textoindependiente"/>
        <w:spacing w:line="360" w:lineRule="auto"/>
        <w:jc w:val="both"/>
        <w:rPr>
          <w:b w:val="0"/>
          <w:bCs w:val="0"/>
          <w:szCs w:val="20"/>
        </w:rPr>
      </w:pPr>
    </w:p>
    <w:p w14:paraId="7C9DCC17" w14:textId="3CD8BA0B" w:rsidR="000F390D" w:rsidRPr="00354297" w:rsidRDefault="000F390D" w:rsidP="006904A0">
      <w:pPr>
        <w:pStyle w:val="Textoindependiente"/>
        <w:spacing w:line="360" w:lineRule="auto"/>
        <w:jc w:val="both"/>
        <w:rPr>
          <w:bCs w:val="0"/>
          <w:szCs w:val="20"/>
        </w:rPr>
      </w:pPr>
      <w:r w:rsidRPr="00354297">
        <w:rPr>
          <w:bCs w:val="0"/>
          <w:szCs w:val="20"/>
        </w:rPr>
        <w:t xml:space="preserve">PRECIO POR PERSONA: </w:t>
      </w:r>
      <w:r w:rsidRPr="00354297">
        <w:rPr>
          <w:b w:val="0"/>
          <w:szCs w:val="20"/>
        </w:rPr>
        <w:t>$</w:t>
      </w:r>
      <w:proofErr w:type="gramStart"/>
      <w:r w:rsidR="007444E8" w:rsidRPr="00354297">
        <w:rPr>
          <w:b w:val="0"/>
          <w:szCs w:val="20"/>
        </w:rPr>
        <w:t>69</w:t>
      </w:r>
      <w:r w:rsidR="00E73E4A" w:rsidRPr="00354297">
        <w:rPr>
          <w:b w:val="0"/>
          <w:szCs w:val="20"/>
        </w:rPr>
        <w:t>9</w:t>
      </w:r>
      <w:r w:rsidRPr="00354297">
        <w:rPr>
          <w:b w:val="0"/>
          <w:szCs w:val="20"/>
        </w:rPr>
        <w:t xml:space="preserve">  MXN</w:t>
      </w:r>
      <w:proofErr w:type="gramEnd"/>
      <w:r w:rsidRPr="00354297">
        <w:rPr>
          <w:bCs w:val="0"/>
          <w:szCs w:val="20"/>
        </w:rPr>
        <w:t xml:space="preserve"> </w:t>
      </w:r>
    </w:p>
    <w:p w14:paraId="104117B8" w14:textId="1D80F66F" w:rsidR="00891157" w:rsidRPr="00354297" w:rsidRDefault="00B17D62" w:rsidP="00E73E4A">
      <w:pPr>
        <w:pStyle w:val="Textoindependiente"/>
        <w:spacing w:line="360" w:lineRule="auto"/>
        <w:jc w:val="both"/>
        <w:rPr>
          <w:b w:val="0"/>
          <w:szCs w:val="20"/>
        </w:rPr>
      </w:pPr>
      <w:r w:rsidRPr="00354297">
        <w:rPr>
          <w:bCs w:val="0"/>
          <w:szCs w:val="20"/>
        </w:rPr>
        <w:t>SALIDA</w:t>
      </w:r>
      <w:r w:rsidR="00EA1648" w:rsidRPr="00354297">
        <w:rPr>
          <w:bCs w:val="0"/>
          <w:szCs w:val="20"/>
        </w:rPr>
        <w:t>S</w:t>
      </w:r>
      <w:r w:rsidR="00E73E4A" w:rsidRPr="00354297">
        <w:rPr>
          <w:bCs w:val="0"/>
          <w:szCs w:val="20"/>
        </w:rPr>
        <w:t>:</w:t>
      </w:r>
      <w:r w:rsidRPr="00354297">
        <w:rPr>
          <w:bCs w:val="0"/>
          <w:szCs w:val="20"/>
        </w:rPr>
        <w:t xml:space="preserve"> </w:t>
      </w:r>
      <w:r w:rsidR="007444E8" w:rsidRPr="00354297">
        <w:rPr>
          <w:b w:val="0"/>
          <w:szCs w:val="20"/>
        </w:rPr>
        <w:t xml:space="preserve">TODOS LOS DÍAS </w:t>
      </w:r>
    </w:p>
    <w:p w14:paraId="742B744F" w14:textId="5A5A1E33" w:rsidR="00E73E4A" w:rsidRPr="00354297" w:rsidRDefault="00E73E4A" w:rsidP="00E73E4A">
      <w:pPr>
        <w:pStyle w:val="Textoindependiente"/>
        <w:spacing w:line="360" w:lineRule="auto"/>
        <w:jc w:val="both"/>
        <w:rPr>
          <w:b w:val="0"/>
          <w:szCs w:val="20"/>
        </w:rPr>
      </w:pPr>
      <w:r w:rsidRPr="00354297">
        <w:rPr>
          <w:bCs w:val="0"/>
          <w:szCs w:val="20"/>
        </w:rPr>
        <w:t xml:space="preserve">DURACIÓN: </w:t>
      </w:r>
      <w:r w:rsidR="00B17D62" w:rsidRPr="00354297">
        <w:rPr>
          <w:b w:val="0"/>
          <w:szCs w:val="20"/>
        </w:rPr>
        <w:t>0</w:t>
      </w:r>
      <w:r w:rsidR="007444E8" w:rsidRPr="00354297">
        <w:rPr>
          <w:b w:val="0"/>
          <w:szCs w:val="20"/>
        </w:rPr>
        <w:t>9</w:t>
      </w:r>
      <w:r w:rsidR="00B17D62" w:rsidRPr="00354297">
        <w:rPr>
          <w:b w:val="0"/>
          <w:szCs w:val="20"/>
        </w:rPr>
        <w:t>:00 AM</w:t>
      </w:r>
      <w:r w:rsidR="00EF1F32" w:rsidRPr="00354297">
        <w:rPr>
          <w:b w:val="0"/>
          <w:szCs w:val="20"/>
        </w:rPr>
        <w:t xml:space="preserve"> </w:t>
      </w:r>
      <w:r w:rsidR="00BE7F7B" w:rsidRPr="00354297">
        <w:rPr>
          <w:b w:val="0"/>
          <w:szCs w:val="20"/>
        </w:rPr>
        <w:t>A</w:t>
      </w:r>
      <w:r w:rsidR="00B17D62" w:rsidRPr="00354297">
        <w:rPr>
          <w:b w:val="0"/>
          <w:szCs w:val="20"/>
        </w:rPr>
        <w:t xml:space="preserve"> 1</w:t>
      </w:r>
      <w:r w:rsidR="007444E8" w:rsidRPr="00354297">
        <w:rPr>
          <w:b w:val="0"/>
          <w:szCs w:val="20"/>
        </w:rPr>
        <w:t>6</w:t>
      </w:r>
      <w:r w:rsidR="00B17D62" w:rsidRPr="00354297">
        <w:rPr>
          <w:b w:val="0"/>
          <w:szCs w:val="20"/>
        </w:rPr>
        <w:t>:</w:t>
      </w:r>
      <w:r w:rsidR="00BE7F7B" w:rsidRPr="00354297">
        <w:rPr>
          <w:b w:val="0"/>
          <w:szCs w:val="20"/>
        </w:rPr>
        <w:t>0</w:t>
      </w:r>
      <w:r w:rsidR="00B17D62" w:rsidRPr="00354297">
        <w:rPr>
          <w:b w:val="0"/>
          <w:szCs w:val="20"/>
        </w:rPr>
        <w:t>0</w:t>
      </w:r>
      <w:r w:rsidRPr="00354297">
        <w:rPr>
          <w:b w:val="0"/>
          <w:szCs w:val="20"/>
        </w:rPr>
        <w:t xml:space="preserve"> </w:t>
      </w:r>
      <w:proofErr w:type="gramStart"/>
      <w:r w:rsidRPr="00354297">
        <w:rPr>
          <w:b w:val="0"/>
          <w:szCs w:val="20"/>
        </w:rPr>
        <w:t>HRS</w:t>
      </w:r>
      <w:r w:rsidR="007444E8" w:rsidRPr="00354297">
        <w:rPr>
          <w:b w:val="0"/>
          <w:szCs w:val="20"/>
        </w:rPr>
        <w:t xml:space="preserve">  (</w:t>
      </w:r>
      <w:proofErr w:type="gramEnd"/>
      <w:r w:rsidR="007444E8" w:rsidRPr="00354297">
        <w:rPr>
          <w:b w:val="0"/>
          <w:szCs w:val="20"/>
        </w:rPr>
        <w:t xml:space="preserve">07 HRS) </w:t>
      </w:r>
    </w:p>
    <w:p w14:paraId="01FABDDD" w14:textId="77777777" w:rsidR="00E73E4A" w:rsidRPr="00354297" w:rsidRDefault="00E73E4A" w:rsidP="006904A0">
      <w:pPr>
        <w:pStyle w:val="Textoindependiente"/>
        <w:spacing w:line="360" w:lineRule="auto"/>
        <w:jc w:val="both"/>
        <w:rPr>
          <w:bCs w:val="0"/>
          <w:szCs w:val="20"/>
        </w:rPr>
      </w:pPr>
    </w:p>
    <w:p w14:paraId="57714BE1" w14:textId="77777777" w:rsidR="00FE72F1" w:rsidRPr="00354297" w:rsidRDefault="00FE72F1" w:rsidP="006904A0">
      <w:pPr>
        <w:pStyle w:val="Textoindependiente"/>
        <w:spacing w:line="360" w:lineRule="auto"/>
        <w:jc w:val="both"/>
        <w:rPr>
          <w:bCs w:val="0"/>
          <w:szCs w:val="20"/>
        </w:rPr>
      </w:pPr>
    </w:p>
    <w:p w14:paraId="39389C81" w14:textId="77777777" w:rsidR="00354297" w:rsidRDefault="00354297" w:rsidP="00664962">
      <w:pPr>
        <w:spacing w:line="360" w:lineRule="auto"/>
        <w:jc w:val="both"/>
        <w:rPr>
          <w:rFonts w:ascii="Arial" w:hAnsi="Arial" w:cs="Arial"/>
          <w:b/>
          <w:bCs/>
          <w:sz w:val="20"/>
          <w:szCs w:val="20"/>
        </w:rPr>
      </w:pPr>
    </w:p>
    <w:p w14:paraId="35F467B5" w14:textId="4BD8DEAC"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lastRenderedPageBreak/>
        <w:t>INCLUYE:</w:t>
      </w:r>
    </w:p>
    <w:p w14:paraId="2CAD663D" w14:textId="483895CF" w:rsidR="00891157" w:rsidRPr="00354297" w:rsidRDefault="00891157" w:rsidP="00891157">
      <w:pPr>
        <w:pStyle w:val="Prrafodelista"/>
        <w:numPr>
          <w:ilvl w:val="0"/>
          <w:numId w:val="4"/>
        </w:numPr>
        <w:rPr>
          <w:rFonts w:ascii="Arial" w:hAnsi="Arial" w:cs="Arial"/>
          <w:sz w:val="20"/>
          <w:szCs w:val="20"/>
        </w:rPr>
      </w:pPr>
      <w:r w:rsidRPr="00354297">
        <w:rPr>
          <w:rFonts w:ascii="Arial" w:hAnsi="Arial" w:cs="Arial"/>
          <w:sz w:val="20"/>
          <w:szCs w:val="20"/>
        </w:rPr>
        <w:t>TRANSPORT</w:t>
      </w:r>
      <w:r w:rsidR="007444E8" w:rsidRPr="00354297">
        <w:rPr>
          <w:rFonts w:ascii="Arial" w:hAnsi="Arial" w:cs="Arial"/>
          <w:sz w:val="20"/>
          <w:szCs w:val="20"/>
        </w:rPr>
        <w:t>E REDONDO</w:t>
      </w:r>
      <w:r w:rsidR="009335C7" w:rsidRPr="00354297">
        <w:rPr>
          <w:rFonts w:ascii="Arial" w:hAnsi="Arial" w:cs="Arial"/>
          <w:sz w:val="20"/>
          <w:szCs w:val="20"/>
        </w:rPr>
        <w:t>, SERV COMPARTIDO</w:t>
      </w:r>
    </w:p>
    <w:p w14:paraId="51BC57C0" w14:textId="55AC2FAE" w:rsidR="00E55875" w:rsidRPr="00354297" w:rsidRDefault="007444E8" w:rsidP="007444E8">
      <w:pPr>
        <w:pStyle w:val="Prrafodelista"/>
        <w:numPr>
          <w:ilvl w:val="0"/>
          <w:numId w:val="4"/>
        </w:numPr>
        <w:rPr>
          <w:rFonts w:ascii="Arial" w:hAnsi="Arial" w:cs="Arial"/>
          <w:b/>
          <w:bCs/>
          <w:sz w:val="20"/>
          <w:szCs w:val="20"/>
        </w:rPr>
      </w:pPr>
      <w:r w:rsidRPr="00354297">
        <w:rPr>
          <w:rFonts w:ascii="Arial" w:hAnsi="Arial" w:cs="Arial"/>
          <w:sz w:val="20"/>
          <w:szCs w:val="20"/>
        </w:rPr>
        <w:t xml:space="preserve">SEGURO DE VIAJERO </w:t>
      </w:r>
    </w:p>
    <w:p w14:paraId="13444346" w14:textId="77777777" w:rsidR="007444E8" w:rsidRPr="00354297" w:rsidRDefault="007444E8" w:rsidP="007444E8">
      <w:pPr>
        <w:rPr>
          <w:rFonts w:ascii="Arial" w:hAnsi="Arial" w:cs="Arial"/>
          <w:b/>
          <w:bCs/>
          <w:sz w:val="20"/>
          <w:szCs w:val="20"/>
        </w:rPr>
      </w:pPr>
    </w:p>
    <w:p w14:paraId="64DBBE24" w14:textId="31638399"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t>NO IN</w:t>
      </w:r>
      <w:r w:rsidR="00D5121A" w:rsidRPr="00354297">
        <w:rPr>
          <w:rFonts w:ascii="Arial" w:hAnsi="Arial" w:cs="Arial"/>
          <w:b/>
          <w:bCs/>
          <w:sz w:val="20"/>
          <w:szCs w:val="20"/>
        </w:rPr>
        <w:t>C</w:t>
      </w:r>
      <w:r w:rsidRPr="00354297">
        <w:rPr>
          <w:rFonts w:ascii="Arial" w:hAnsi="Arial" w:cs="Arial"/>
          <w:b/>
          <w:bCs/>
          <w:sz w:val="20"/>
          <w:szCs w:val="20"/>
        </w:rPr>
        <w:t>LUYE</w:t>
      </w:r>
    </w:p>
    <w:p w14:paraId="49288519" w14:textId="24D54383" w:rsidR="00891157" w:rsidRPr="00354297" w:rsidRDefault="003A4FE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GASTOS PERSONALES</w:t>
      </w:r>
    </w:p>
    <w:p w14:paraId="0102B966" w14:textId="7265DEFD" w:rsidR="00176970" w:rsidRPr="00354297" w:rsidRDefault="0066496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NADA ESPECIFICADO EN ITINERARIO.</w:t>
      </w:r>
    </w:p>
    <w:p w14:paraId="26DE3824" w14:textId="77777777" w:rsidR="003A4FE2" w:rsidRPr="00354297" w:rsidRDefault="003A4FE2" w:rsidP="00412B55">
      <w:pPr>
        <w:jc w:val="center"/>
        <w:rPr>
          <w:rFonts w:ascii="Arial" w:hAnsi="Arial" w:cs="Arial"/>
          <w:b/>
          <w:bCs/>
          <w:sz w:val="20"/>
          <w:szCs w:val="20"/>
        </w:rPr>
      </w:pPr>
    </w:p>
    <w:p w14:paraId="7DEE340B" w14:textId="77777777" w:rsidR="003A4FE2" w:rsidRPr="00354297" w:rsidRDefault="003A4FE2" w:rsidP="00412B55">
      <w:pPr>
        <w:jc w:val="center"/>
        <w:rPr>
          <w:rFonts w:ascii="Arial" w:hAnsi="Arial" w:cs="Arial"/>
          <w:b/>
          <w:bCs/>
          <w:sz w:val="20"/>
          <w:szCs w:val="20"/>
        </w:rPr>
      </w:pPr>
    </w:p>
    <w:p w14:paraId="738EBA6A" w14:textId="77777777" w:rsidR="00E92419" w:rsidRPr="00354297" w:rsidRDefault="00E92419" w:rsidP="00412B55">
      <w:pPr>
        <w:jc w:val="center"/>
        <w:rPr>
          <w:rFonts w:ascii="Arial" w:hAnsi="Arial" w:cs="Arial"/>
          <w:b/>
          <w:bCs/>
          <w:sz w:val="20"/>
          <w:szCs w:val="20"/>
        </w:rPr>
      </w:pPr>
    </w:p>
    <w:p w14:paraId="2697BFB4" w14:textId="77777777" w:rsidR="003A4FE2" w:rsidRPr="00354297" w:rsidRDefault="003A4FE2" w:rsidP="00412B55">
      <w:pPr>
        <w:jc w:val="center"/>
        <w:rPr>
          <w:rFonts w:ascii="Arial" w:hAnsi="Arial" w:cs="Arial"/>
          <w:b/>
          <w:bCs/>
          <w:sz w:val="20"/>
          <w:szCs w:val="20"/>
        </w:rPr>
      </w:pPr>
    </w:p>
    <w:p w14:paraId="3E0560C8" w14:textId="7F408C0D" w:rsidR="00412B55" w:rsidRPr="00672D92" w:rsidRDefault="00412B55" w:rsidP="00412B55">
      <w:pPr>
        <w:jc w:val="center"/>
        <w:rPr>
          <w:rFonts w:ascii="Arial" w:hAnsi="Arial" w:cs="Arial"/>
          <w:sz w:val="12"/>
          <w:szCs w:val="12"/>
        </w:rPr>
      </w:pPr>
      <w:r w:rsidRPr="00354297">
        <w:rPr>
          <w:rFonts w:ascii="Arial" w:hAnsi="Arial" w:cs="Arial"/>
          <w:b/>
          <w:bCs/>
          <w:sz w:val="20"/>
          <w:szCs w:val="20"/>
        </w:rPr>
        <w:t xml:space="preserve">   </w:t>
      </w:r>
    </w:p>
    <w:sectPr w:rsidR="00412B55" w:rsidRPr="00672D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AB6F" w14:textId="77777777" w:rsidR="00D06BA6" w:rsidRDefault="00D06BA6" w:rsidP="000F390D">
      <w:pPr>
        <w:spacing w:after="0" w:line="240" w:lineRule="auto"/>
      </w:pPr>
      <w:r>
        <w:separator/>
      </w:r>
    </w:p>
  </w:endnote>
  <w:endnote w:type="continuationSeparator" w:id="0">
    <w:p w14:paraId="16C32184" w14:textId="77777777" w:rsidR="00D06BA6" w:rsidRDefault="00D06BA6" w:rsidP="000F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45E4" w14:textId="77777777" w:rsidR="00D06BA6" w:rsidRDefault="00D06BA6" w:rsidP="000F390D">
      <w:pPr>
        <w:spacing w:after="0" w:line="240" w:lineRule="auto"/>
      </w:pPr>
      <w:r>
        <w:separator/>
      </w:r>
    </w:p>
  </w:footnote>
  <w:footnote w:type="continuationSeparator" w:id="0">
    <w:p w14:paraId="3E7DD163" w14:textId="77777777" w:rsidR="00D06BA6" w:rsidRDefault="00D06BA6" w:rsidP="000F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4F74" w14:textId="645C5F21" w:rsidR="000F390D" w:rsidRDefault="000F390D">
    <w:pPr>
      <w:pStyle w:val="Encabezado"/>
    </w:pPr>
    <w:r w:rsidRPr="00B351B1">
      <w:rPr>
        <w:noProof/>
        <w:lang w:eastAsia="es-MX"/>
      </w:rPr>
      <w:drawing>
        <wp:inline distT="0" distB="0" distL="0" distR="0" wp14:anchorId="46BA6934" wp14:editId="7862BF29">
          <wp:extent cx="2390775" cy="1047750"/>
          <wp:effectExtent l="0" t="0" r="9525" b="0"/>
          <wp:docPr id="808331398" name="Imagen 80833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07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4E2"/>
    <w:multiLevelType w:val="multilevel"/>
    <w:tmpl w:val="127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33BD6"/>
    <w:multiLevelType w:val="hybridMultilevel"/>
    <w:tmpl w:val="959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37795043">
    <w:abstractNumId w:val="2"/>
  </w:num>
  <w:num w:numId="2" w16cid:durableId="322004371">
    <w:abstractNumId w:val="3"/>
  </w:num>
  <w:num w:numId="3" w16cid:durableId="703558938">
    <w:abstractNumId w:val="0"/>
  </w:num>
  <w:num w:numId="4" w16cid:durableId="190533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06"/>
    <w:rsid w:val="00006FC5"/>
    <w:rsid w:val="0004041C"/>
    <w:rsid w:val="00052A23"/>
    <w:rsid w:val="00053951"/>
    <w:rsid w:val="000950E5"/>
    <w:rsid w:val="000C7CC0"/>
    <w:rsid w:val="000F390D"/>
    <w:rsid w:val="000F7358"/>
    <w:rsid w:val="00131A41"/>
    <w:rsid w:val="0014151F"/>
    <w:rsid w:val="00144AE1"/>
    <w:rsid w:val="001760F4"/>
    <w:rsid w:val="00176970"/>
    <w:rsid w:val="001972FD"/>
    <w:rsid w:val="001A0E38"/>
    <w:rsid w:val="001C02CE"/>
    <w:rsid w:val="001C53BB"/>
    <w:rsid w:val="00247C54"/>
    <w:rsid w:val="00265F32"/>
    <w:rsid w:val="00281C58"/>
    <w:rsid w:val="002A1147"/>
    <w:rsid w:val="002A3307"/>
    <w:rsid w:val="002C15DE"/>
    <w:rsid w:val="002D5A36"/>
    <w:rsid w:val="002D7F47"/>
    <w:rsid w:val="00354297"/>
    <w:rsid w:val="003A2622"/>
    <w:rsid w:val="003A4FE2"/>
    <w:rsid w:val="003E2F51"/>
    <w:rsid w:val="003F6EDB"/>
    <w:rsid w:val="00412B55"/>
    <w:rsid w:val="004A1F64"/>
    <w:rsid w:val="0052360D"/>
    <w:rsid w:val="00523BA0"/>
    <w:rsid w:val="00537406"/>
    <w:rsid w:val="00564824"/>
    <w:rsid w:val="00620D4D"/>
    <w:rsid w:val="0063318F"/>
    <w:rsid w:val="00664962"/>
    <w:rsid w:val="00672D92"/>
    <w:rsid w:val="006904A0"/>
    <w:rsid w:val="00690949"/>
    <w:rsid w:val="006A4303"/>
    <w:rsid w:val="006D3EE7"/>
    <w:rsid w:val="007335F2"/>
    <w:rsid w:val="007417A0"/>
    <w:rsid w:val="007444E8"/>
    <w:rsid w:val="007677E0"/>
    <w:rsid w:val="007B3F66"/>
    <w:rsid w:val="007C7809"/>
    <w:rsid w:val="007F0ABE"/>
    <w:rsid w:val="00800C9B"/>
    <w:rsid w:val="008077CE"/>
    <w:rsid w:val="00891157"/>
    <w:rsid w:val="008A7624"/>
    <w:rsid w:val="00901609"/>
    <w:rsid w:val="00901B92"/>
    <w:rsid w:val="009265D5"/>
    <w:rsid w:val="009335C7"/>
    <w:rsid w:val="009958D4"/>
    <w:rsid w:val="009A40ED"/>
    <w:rsid w:val="00A04AC2"/>
    <w:rsid w:val="00A41D36"/>
    <w:rsid w:val="00A84819"/>
    <w:rsid w:val="00AA51FB"/>
    <w:rsid w:val="00B0206A"/>
    <w:rsid w:val="00B17D62"/>
    <w:rsid w:val="00B25822"/>
    <w:rsid w:val="00B263C7"/>
    <w:rsid w:val="00B54DB6"/>
    <w:rsid w:val="00B710E1"/>
    <w:rsid w:val="00BA49BB"/>
    <w:rsid w:val="00BD4863"/>
    <w:rsid w:val="00BE7F7B"/>
    <w:rsid w:val="00C02FE7"/>
    <w:rsid w:val="00C21611"/>
    <w:rsid w:val="00C67B5E"/>
    <w:rsid w:val="00CA4DA7"/>
    <w:rsid w:val="00CE1DAF"/>
    <w:rsid w:val="00D06BA6"/>
    <w:rsid w:val="00D5121A"/>
    <w:rsid w:val="00DA4AFE"/>
    <w:rsid w:val="00DC0B69"/>
    <w:rsid w:val="00DD45B0"/>
    <w:rsid w:val="00DE4D0E"/>
    <w:rsid w:val="00E55875"/>
    <w:rsid w:val="00E6107A"/>
    <w:rsid w:val="00E73E4A"/>
    <w:rsid w:val="00E92419"/>
    <w:rsid w:val="00EA1648"/>
    <w:rsid w:val="00EE56D3"/>
    <w:rsid w:val="00EF0467"/>
    <w:rsid w:val="00EF1F32"/>
    <w:rsid w:val="00F07904"/>
    <w:rsid w:val="00F5337E"/>
    <w:rsid w:val="00FA084C"/>
    <w:rsid w:val="00FE7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0CE4B"/>
  <w15:chartTrackingRefBased/>
  <w15:docId w15:val="{578ABF2F-D92A-4D19-A8CB-9DD98D8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5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17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7406"/>
    <w:pPr>
      <w:spacing w:after="0" w:line="240" w:lineRule="auto"/>
      <w:jc w:val="center"/>
    </w:pPr>
    <w:rPr>
      <w:rFonts w:ascii="Arial" w:eastAsia="Times New Roman" w:hAnsi="Arial" w:cs="Arial"/>
      <w:b/>
      <w:bCs/>
      <w:sz w:val="20"/>
      <w:szCs w:val="24"/>
      <w:lang w:val="es-ES" w:eastAsia="es-ES"/>
    </w:rPr>
  </w:style>
  <w:style w:type="character" w:customStyle="1" w:styleId="TextoindependienteCar">
    <w:name w:val="Texto independiente Car"/>
    <w:basedOn w:val="Fuentedeprrafopredeter"/>
    <w:link w:val="Textoindependiente"/>
    <w:rsid w:val="00537406"/>
    <w:rPr>
      <w:rFonts w:ascii="Arial" w:eastAsia="Times New Roman" w:hAnsi="Arial" w:cs="Arial"/>
      <w:b/>
      <w:bCs/>
      <w:sz w:val="20"/>
      <w:szCs w:val="24"/>
      <w:lang w:val="es-ES" w:eastAsia="es-ES"/>
    </w:rPr>
  </w:style>
  <w:style w:type="paragraph" w:styleId="Encabezado">
    <w:name w:val="header"/>
    <w:basedOn w:val="Normal"/>
    <w:link w:val="EncabezadoCar"/>
    <w:uiPriority w:val="99"/>
    <w:unhideWhenUsed/>
    <w:rsid w:val="000F3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90D"/>
  </w:style>
  <w:style w:type="paragraph" w:styleId="Piedepgina">
    <w:name w:val="footer"/>
    <w:basedOn w:val="Normal"/>
    <w:link w:val="PiedepginaCar"/>
    <w:uiPriority w:val="99"/>
    <w:unhideWhenUsed/>
    <w:rsid w:val="000F3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90D"/>
  </w:style>
  <w:style w:type="paragraph" w:styleId="NormalWeb">
    <w:name w:val="Normal (Web)"/>
    <w:basedOn w:val="Normal"/>
    <w:uiPriority w:val="99"/>
    <w:unhideWhenUsed/>
    <w:rsid w:val="00B17D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7D62"/>
    <w:rPr>
      <w:b/>
      <w:bCs/>
    </w:rPr>
  </w:style>
  <w:style w:type="character" w:customStyle="1" w:styleId="Ttulo2Car">
    <w:name w:val="Título 2 Car"/>
    <w:basedOn w:val="Fuentedeprrafopredeter"/>
    <w:link w:val="Ttulo2"/>
    <w:uiPriority w:val="9"/>
    <w:semiHidden/>
    <w:rsid w:val="00B17D6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891157"/>
    <w:pPr>
      <w:ind w:left="720"/>
      <w:contextualSpacing/>
    </w:pPr>
  </w:style>
  <w:style w:type="character" w:customStyle="1" w:styleId="Ttulo1Car">
    <w:name w:val="Título 1 Car"/>
    <w:basedOn w:val="Fuentedeprrafopredeter"/>
    <w:link w:val="Ttulo1"/>
    <w:uiPriority w:val="9"/>
    <w:rsid w:val="002D5A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96">
      <w:bodyDiv w:val="1"/>
      <w:marLeft w:val="0"/>
      <w:marRight w:val="0"/>
      <w:marTop w:val="0"/>
      <w:marBottom w:val="0"/>
      <w:divBdr>
        <w:top w:val="none" w:sz="0" w:space="0" w:color="auto"/>
        <w:left w:val="none" w:sz="0" w:space="0" w:color="auto"/>
        <w:bottom w:val="none" w:sz="0" w:space="0" w:color="auto"/>
        <w:right w:val="none" w:sz="0" w:space="0" w:color="auto"/>
      </w:divBdr>
    </w:div>
    <w:div w:id="276985958">
      <w:bodyDiv w:val="1"/>
      <w:marLeft w:val="0"/>
      <w:marRight w:val="0"/>
      <w:marTop w:val="0"/>
      <w:marBottom w:val="0"/>
      <w:divBdr>
        <w:top w:val="none" w:sz="0" w:space="0" w:color="auto"/>
        <w:left w:val="none" w:sz="0" w:space="0" w:color="auto"/>
        <w:bottom w:val="none" w:sz="0" w:space="0" w:color="auto"/>
        <w:right w:val="none" w:sz="0" w:space="0" w:color="auto"/>
      </w:divBdr>
    </w:div>
    <w:div w:id="523137356">
      <w:bodyDiv w:val="1"/>
      <w:marLeft w:val="0"/>
      <w:marRight w:val="0"/>
      <w:marTop w:val="0"/>
      <w:marBottom w:val="0"/>
      <w:divBdr>
        <w:top w:val="none" w:sz="0" w:space="0" w:color="auto"/>
        <w:left w:val="none" w:sz="0" w:space="0" w:color="auto"/>
        <w:bottom w:val="none" w:sz="0" w:space="0" w:color="auto"/>
        <w:right w:val="none" w:sz="0" w:space="0" w:color="auto"/>
      </w:divBdr>
    </w:div>
    <w:div w:id="9098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Plantillas%20personalizadas%20de%20Office\Hoja%20MSO%20Travel%20and%20Tou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Hoja MSO Travel and Tours</Template>
  <TotalTime>2</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 L. Prisco</cp:lastModifiedBy>
  <cp:revision>6</cp:revision>
  <cp:lastPrinted>2025-09-03T17:50:00Z</cp:lastPrinted>
  <dcterms:created xsi:type="dcterms:W3CDTF">2025-09-08T19:45:00Z</dcterms:created>
  <dcterms:modified xsi:type="dcterms:W3CDTF">2025-10-20T17:18:00Z</dcterms:modified>
</cp:coreProperties>
</file>