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5C6E2" w14:textId="42B3CA3B" w:rsidR="009B4620" w:rsidRPr="00040A26" w:rsidRDefault="00F72CE3" w:rsidP="00F72CE3">
      <w:pPr>
        <w:ind w:left="1350"/>
        <w:jc w:val="center"/>
        <w:rPr>
          <w:rFonts w:ascii="Georgia" w:hAnsi="Georgia"/>
          <w:b/>
          <w:sz w:val="28"/>
          <w:szCs w:val="28"/>
        </w:rPr>
      </w:pPr>
      <w:r w:rsidRPr="0089525B">
        <w:rPr>
          <w:rFonts w:ascii="Georgia" w:hAnsi="Georgia"/>
          <w:b/>
          <w:sz w:val="28"/>
          <w:szCs w:val="28"/>
        </w:rPr>
        <w:t xml:space="preserve">Wilkes University Running Club </w:t>
      </w:r>
      <w:r>
        <w:rPr>
          <w:rFonts w:ascii="Georgia" w:hAnsi="Georgia"/>
          <w:b/>
          <w:sz w:val="28"/>
          <w:szCs w:val="28"/>
        </w:rPr>
        <w:t>Raised $1,800 with</w:t>
      </w:r>
      <w:r w:rsidRPr="0089525B">
        <w:rPr>
          <w:rFonts w:ascii="Georgia" w:hAnsi="Georgia"/>
          <w:b/>
          <w:sz w:val="28"/>
          <w:szCs w:val="28"/>
        </w:rPr>
        <w:t xml:space="preserve"> Relay for Heat </w:t>
      </w:r>
      <w:r>
        <w:rPr>
          <w:rFonts w:ascii="Georgia" w:hAnsi="Georgia"/>
          <w:b/>
          <w:sz w:val="28"/>
          <w:szCs w:val="28"/>
        </w:rPr>
        <w:t>Event To Help</w:t>
      </w:r>
      <w:r w:rsidRPr="0089525B">
        <w:rPr>
          <w:rFonts w:ascii="Georgia" w:hAnsi="Georgia"/>
          <w:b/>
          <w:sz w:val="28"/>
          <w:szCs w:val="28"/>
        </w:rPr>
        <w:t xml:space="preserve"> Ease Home Heating Crisis</w:t>
      </w:r>
      <w:r w:rsidR="00F46475">
        <w:rPr>
          <w:rFonts w:ascii="Georgia" w:hAnsi="Georgia"/>
          <w:b/>
          <w:sz w:val="28"/>
          <w:szCs w:val="28"/>
        </w:rPr>
        <w:t xml:space="preserve"> </w:t>
      </w:r>
    </w:p>
    <w:p w14:paraId="290DAC44" w14:textId="77777777" w:rsidR="00CD52A0" w:rsidRPr="00040A26" w:rsidRDefault="00CD52A0" w:rsidP="00872C4B">
      <w:pPr>
        <w:jc w:val="center"/>
        <w:rPr>
          <w:rFonts w:ascii="Georgia" w:hAnsi="Georgia"/>
          <w:b/>
          <w:sz w:val="28"/>
          <w:szCs w:val="28"/>
        </w:rPr>
      </w:pPr>
    </w:p>
    <w:p w14:paraId="30240FE3" w14:textId="33E1D5F6" w:rsidR="00F72CE3" w:rsidRPr="0089525B" w:rsidRDefault="00F72CE3" w:rsidP="00F72CE3">
      <w:pPr>
        <w:rPr>
          <w:rFonts w:ascii="Georgia" w:hAnsi="Georgia"/>
        </w:rPr>
      </w:pPr>
      <w:r w:rsidRPr="0089525B">
        <w:rPr>
          <w:rFonts w:ascii="Georgia" w:hAnsi="Georgia"/>
        </w:rPr>
        <w:t xml:space="preserve">The Wilkes University Running Club </w:t>
      </w:r>
      <w:r w:rsidR="0051091B">
        <w:rPr>
          <w:rFonts w:ascii="Georgia" w:hAnsi="Georgia"/>
        </w:rPr>
        <w:t>raised $1,800 at</w:t>
      </w:r>
      <w:r w:rsidRPr="0089525B">
        <w:rPr>
          <w:rFonts w:ascii="Georgia" w:hAnsi="Georgia"/>
        </w:rPr>
        <w:t xml:space="preserve"> its annual 100-mile Relay for Heat to assist local families with their heating bills. All </w:t>
      </w:r>
      <w:r w:rsidR="00BC6941">
        <w:rPr>
          <w:rFonts w:ascii="Georgia" w:hAnsi="Georgia"/>
        </w:rPr>
        <w:t>proceeds</w:t>
      </w:r>
      <w:r w:rsidRPr="0089525B">
        <w:rPr>
          <w:rFonts w:ascii="Georgia" w:hAnsi="Georgia"/>
        </w:rPr>
        <w:t xml:space="preserve"> </w:t>
      </w:r>
      <w:r w:rsidR="00BC6941">
        <w:rPr>
          <w:rFonts w:ascii="Georgia" w:hAnsi="Georgia"/>
        </w:rPr>
        <w:t>were</w:t>
      </w:r>
      <w:r w:rsidRPr="0089525B">
        <w:rPr>
          <w:rFonts w:ascii="Georgia" w:hAnsi="Georgia"/>
        </w:rPr>
        <w:t xml:space="preserve"> given to the Commission for Economic Opportunity (CEO) Martin Luther King Fuel Fund and used exclusively to avert home heating crises.</w:t>
      </w:r>
    </w:p>
    <w:p w14:paraId="72824816" w14:textId="77777777" w:rsidR="00F72CE3" w:rsidRPr="0089525B" w:rsidRDefault="00F72CE3" w:rsidP="00F72CE3">
      <w:pPr>
        <w:rPr>
          <w:rFonts w:ascii="Georgia" w:hAnsi="Georgia"/>
        </w:rPr>
      </w:pPr>
    </w:p>
    <w:p w14:paraId="3F23AE92" w14:textId="79DA11AF" w:rsidR="009B646A" w:rsidRDefault="00F72CE3" w:rsidP="00BC6941">
      <w:pPr>
        <w:rPr>
          <w:rFonts w:ascii="Georgia" w:hAnsi="Georgia"/>
        </w:rPr>
      </w:pPr>
      <w:r w:rsidRPr="0089525B">
        <w:rPr>
          <w:rFonts w:ascii="Georgia" w:hAnsi="Georgia"/>
        </w:rPr>
        <w:t>The event</w:t>
      </w:r>
      <w:r w:rsidR="0051091B">
        <w:rPr>
          <w:rFonts w:ascii="Georgia" w:hAnsi="Georgia"/>
        </w:rPr>
        <w:t>, held in February,</w:t>
      </w:r>
      <w:r w:rsidRPr="0089525B">
        <w:rPr>
          <w:rFonts w:ascii="Georgia" w:hAnsi="Georgia"/>
        </w:rPr>
        <w:t xml:space="preserve"> </w:t>
      </w:r>
      <w:r w:rsidR="00BC6941">
        <w:rPr>
          <w:rFonts w:ascii="Georgia" w:hAnsi="Georgia"/>
        </w:rPr>
        <w:t>started at</w:t>
      </w:r>
      <w:r w:rsidRPr="0089525B">
        <w:rPr>
          <w:rFonts w:ascii="Georgia" w:hAnsi="Georgia"/>
        </w:rPr>
        <w:t xml:space="preserve"> the top of the dikes on the Kingston side</w:t>
      </w:r>
      <w:r>
        <w:rPr>
          <w:rFonts w:ascii="Georgia" w:hAnsi="Georgia"/>
        </w:rPr>
        <w:t xml:space="preserve"> of the Susquehanna River</w:t>
      </w:r>
      <w:r w:rsidRPr="0089525B">
        <w:rPr>
          <w:rFonts w:ascii="Georgia" w:hAnsi="Georgia"/>
        </w:rPr>
        <w:t xml:space="preserve">. Every runner </w:t>
      </w:r>
      <w:r w:rsidR="00BC6941">
        <w:rPr>
          <w:rFonts w:ascii="Georgia" w:hAnsi="Georgia"/>
        </w:rPr>
        <w:t>ran</w:t>
      </w:r>
      <w:r w:rsidRPr="0089525B">
        <w:rPr>
          <w:rFonts w:ascii="Georgia" w:hAnsi="Georgia"/>
        </w:rPr>
        <w:t xml:space="preserve"> a four-mile leg of the relay until the 100 miles </w:t>
      </w:r>
      <w:r w:rsidR="00BC6941">
        <w:rPr>
          <w:rFonts w:ascii="Georgia" w:hAnsi="Georgia"/>
        </w:rPr>
        <w:t>was</w:t>
      </w:r>
      <w:r w:rsidRPr="0089525B">
        <w:rPr>
          <w:rFonts w:ascii="Georgia" w:hAnsi="Georgia"/>
        </w:rPr>
        <w:t xml:space="preserve"> covered. The first four-mile leg </w:t>
      </w:r>
      <w:r w:rsidR="00BC6941">
        <w:rPr>
          <w:rFonts w:ascii="Georgia" w:hAnsi="Georgia"/>
        </w:rPr>
        <w:t>started</w:t>
      </w:r>
      <w:r w:rsidRPr="0089525B">
        <w:rPr>
          <w:rFonts w:ascii="Georgia" w:hAnsi="Georgia"/>
        </w:rPr>
        <w:t xml:space="preserve"> at the two-mile marker on the dikes in Kirby Park and </w:t>
      </w:r>
      <w:r w:rsidR="00BC6941">
        <w:rPr>
          <w:rFonts w:ascii="Georgia" w:hAnsi="Georgia"/>
        </w:rPr>
        <w:t>turned</w:t>
      </w:r>
      <w:r w:rsidRPr="0089525B">
        <w:rPr>
          <w:rFonts w:ascii="Georgia" w:hAnsi="Georgia"/>
        </w:rPr>
        <w:t xml:space="preserve"> around at the zero-mile marker in Kingsto</w:t>
      </w:r>
      <w:r>
        <w:rPr>
          <w:rFonts w:ascii="Georgia" w:hAnsi="Georgia"/>
        </w:rPr>
        <w:t xml:space="preserve">n. </w:t>
      </w:r>
    </w:p>
    <w:p w14:paraId="5062E6BB" w14:textId="77777777" w:rsidR="00BC6941" w:rsidRDefault="00BC6941" w:rsidP="00BC6941">
      <w:pPr>
        <w:rPr>
          <w:rFonts w:ascii="Georgia" w:hAnsi="Georgia"/>
        </w:rPr>
      </w:pPr>
    </w:p>
    <w:p w14:paraId="56C3754A" w14:textId="6B1BBADD" w:rsidR="00BC6941" w:rsidRPr="00BC6941" w:rsidRDefault="00BC6941" w:rsidP="00BC6941">
      <w:pPr>
        <w:rPr>
          <w:rFonts w:ascii="Georgia" w:hAnsi="Georgia"/>
        </w:rPr>
      </w:pPr>
      <w:r>
        <w:rPr>
          <w:rFonts w:ascii="Georgia" w:hAnsi="Georgia"/>
          <w:b/>
        </w:rPr>
        <w:t xml:space="preserve">CAPTION: </w:t>
      </w:r>
      <w:r>
        <w:rPr>
          <w:rFonts w:ascii="Georgia" w:hAnsi="Georgia"/>
        </w:rPr>
        <w:t>From left, Dave Ritter, d</w:t>
      </w:r>
      <w:r w:rsidRPr="00BC6941">
        <w:rPr>
          <w:rFonts w:ascii="Georgia" w:hAnsi="Georgia"/>
        </w:rPr>
        <w:t xml:space="preserve">irector of Housing Counseling - </w:t>
      </w:r>
      <w:r w:rsidRPr="00BC6941">
        <w:t>‎</w:t>
      </w:r>
      <w:r w:rsidRPr="00BC6941">
        <w:rPr>
          <w:rFonts w:ascii="Georgia" w:hAnsi="Georgia"/>
        </w:rPr>
        <w:t>Commission on Economic Opportunity</w:t>
      </w:r>
      <w:r>
        <w:rPr>
          <w:rFonts w:ascii="Georgia" w:hAnsi="Georgia"/>
        </w:rPr>
        <w:t>, receives the check for $1,800 from running club president Franco Balbuena of Wilkes-Barre, Pa., along with William Terzaghi, biology professor and advisor, and Kevin Kachurak of Macungie, Pa., running club treasurer.</w:t>
      </w:r>
    </w:p>
    <w:p w14:paraId="535FD773" w14:textId="77777777" w:rsidR="00CD52A0" w:rsidRPr="00040A26" w:rsidRDefault="00CD52A0">
      <w:pPr>
        <w:jc w:val="both"/>
        <w:rPr>
          <w:rFonts w:ascii="Georgia" w:hAnsi="Georgia"/>
        </w:rPr>
      </w:pPr>
      <w:bookmarkStart w:id="0" w:name="_GoBack"/>
      <w:bookmarkEnd w:id="0"/>
    </w:p>
    <w:p w14:paraId="341683F7" w14:textId="51B6D256" w:rsidR="00246AC7" w:rsidRPr="00040A26" w:rsidRDefault="00246AC7" w:rsidP="00246AC7">
      <w:pPr>
        <w:jc w:val="both"/>
        <w:rPr>
          <w:rFonts w:ascii="Georgia" w:hAnsi="Georgia"/>
        </w:rPr>
      </w:pPr>
      <w:r w:rsidRPr="00040A26">
        <w:rPr>
          <w:rFonts w:ascii="Georgia" w:hAnsi="Georgia"/>
          <w:b/>
        </w:rPr>
        <w:t>About Wilkes University</w:t>
      </w:r>
      <w:r w:rsidRPr="00040A26">
        <w:rPr>
          <w:rFonts w:ascii="Georgia" w:hAnsi="Georgia"/>
        </w:rPr>
        <w:t>:</w:t>
      </w:r>
    </w:p>
    <w:p w14:paraId="209F7C56" w14:textId="6E3AC310" w:rsidR="00867556" w:rsidRPr="00040A26" w:rsidRDefault="00921B55" w:rsidP="007D2E0C">
      <w:pPr>
        <w:rPr>
          <w:rFonts w:ascii="Georgia" w:hAnsi="Georgia"/>
        </w:rPr>
      </w:pPr>
      <w:r w:rsidRPr="00921B55">
        <w:rPr>
          <w:rFonts w:ascii="Georgia" w:hAnsi="Georgia"/>
        </w:rPr>
        <w:t>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www.wilkes.edu.</w:t>
      </w:r>
    </w:p>
    <w:p w14:paraId="52A06018" w14:textId="7D8D6B04" w:rsidR="00D720F1" w:rsidRPr="00040A26" w:rsidRDefault="00867556" w:rsidP="00D57027">
      <w:pPr>
        <w:jc w:val="center"/>
        <w:rPr>
          <w:rFonts w:ascii="Georgia" w:hAnsi="Georgia"/>
        </w:rPr>
      </w:pPr>
      <w:r w:rsidRPr="00040A26">
        <w:rPr>
          <w:rFonts w:ascii="Georgia" w:hAnsi="Georgia"/>
        </w:rPr>
        <w:t>#####</w:t>
      </w:r>
    </w:p>
    <w:sectPr w:rsidR="00D720F1" w:rsidRPr="00040A26" w:rsidSect="00A51B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653BB" w14:textId="77777777" w:rsidR="00274FCC" w:rsidRDefault="00274FCC">
      <w:r>
        <w:separator/>
      </w:r>
    </w:p>
  </w:endnote>
  <w:endnote w:type="continuationSeparator" w:id="0">
    <w:p w14:paraId="67171020" w14:textId="77777777" w:rsidR="00274FCC" w:rsidRDefault="0027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274FCC" w:rsidRPr="001B377F" w:rsidRDefault="00274FCC">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BC6941">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BC6941">
      <w:rPr>
        <w:rFonts w:ascii="Verdana" w:hAnsi="Verdana"/>
        <w:noProof/>
        <w:sz w:val="18"/>
      </w:rPr>
      <w:t>1</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274FCC" w:rsidRPr="003C5015" w:rsidRDefault="00274FCC">
    <w:pPr>
      <w:pStyle w:val="Footer"/>
      <w:rPr>
        <w:rFonts w:ascii="Verdana" w:hAnsi="Verdana"/>
        <w:sz w:val="16"/>
      </w:rPr>
    </w:pPr>
  </w:p>
  <w:p w14:paraId="0A60E95A" w14:textId="77777777" w:rsidR="00274FCC" w:rsidRPr="003C5015" w:rsidRDefault="00274FCC">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DC4D00">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DC4D00">
      <w:rPr>
        <w:rFonts w:ascii="Verdana" w:hAnsi="Verdana"/>
        <w:noProof/>
        <w:sz w:val="16"/>
      </w:rPr>
      <w:t>1</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0566F" w14:textId="77777777" w:rsidR="00274FCC" w:rsidRDefault="00274FCC">
      <w:r>
        <w:separator/>
      </w:r>
    </w:p>
  </w:footnote>
  <w:footnote w:type="continuationSeparator" w:id="0">
    <w:p w14:paraId="75B73FFF" w14:textId="77777777" w:rsidR="00274FCC" w:rsidRDefault="00274F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512D" w14:textId="77777777" w:rsidR="00274FCC" w:rsidRDefault="00274FCC"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274FCC" w:rsidRPr="001B377F" w:rsidRDefault="00274FCC"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274FCC" w:rsidRPr="001B377F" w:rsidRDefault="00274FCC" w:rsidP="006D514F">
    <w:pPr>
      <w:ind w:left="1310"/>
      <w:rPr>
        <w:rFonts w:ascii="Verdana" w:hAnsi="Verdana"/>
        <w:sz w:val="14"/>
      </w:rPr>
    </w:pPr>
  </w:p>
  <w:p w14:paraId="520149FE" w14:textId="77777777" w:rsidR="00274FCC" w:rsidRPr="001B377F" w:rsidRDefault="00274FCC" w:rsidP="006D514F">
    <w:pPr>
      <w:rPr>
        <w:rFonts w:ascii="Verdana" w:hAnsi="Verdana"/>
        <w:sz w:val="14"/>
      </w:rPr>
    </w:pPr>
  </w:p>
  <w:p w14:paraId="5C133097" w14:textId="77777777" w:rsidR="00274FCC" w:rsidRPr="001B377F" w:rsidRDefault="00274FCC"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274FCC" w:rsidRDefault="00274FCC"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274FCC" w:rsidRPr="003C5015" w:rsidRDefault="00274FCC" w:rsidP="00A26E14">
    <w:pPr>
      <w:ind w:left="590" w:firstLine="720"/>
      <w:rPr>
        <w:rFonts w:ascii="Georgia" w:hAnsi="Georgia"/>
        <w:i/>
      </w:rPr>
    </w:pPr>
    <w:r w:rsidRPr="003C5015">
      <w:rPr>
        <w:rFonts w:ascii="Georgia" w:hAnsi="Georgia"/>
        <w:i/>
      </w:rPr>
      <w:t xml:space="preserve">Marketing Communications </w:t>
    </w:r>
  </w:p>
  <w:p w14:paraId="76B4E8FE" w14:textId="77777777" w:rsidR="00274FCC" w:rsidRPr="001B377F" w:rsidRDefault="00274FCC" w:rsidP="006D514F">
    <w:pPr>
      <w:ind w:left="1310"/>
      <w:rPr>
        <w:rFonts w:ascii="Verdana" w:hAnsi="Verdana"/>
        <w:sz w:val="14"/>
      </w:rPr>
    </w:pPr>
  </w:p>
  <w:p w14:paraId="155B3CFB" w14:textId="1F8586BD" w:rsidR="00274FCC" w:rsidRPr="003C5015" w:rsidRDefault="00274FCC"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274FCC" w:rsidRPr="001B377F" w:rsidRDefault="00274FCC" w:rsidP="006D514F">
    <w:pPr>
      <w:ind w:left="1310"/>
      <w:rPr>
        <w:rFonts w:ascii="Verdana" w:hAnsi="Verdana"/>
        <w:sz w:val="14"/>
      </w:rPr>
    </w:pPr>
  </w:p>
  <w:p w14:paraId="58F348CA" w14:textId="77777777" w:rsidR="00274FCC" w:rsidRPr="000B6F41" w:rsidRDefault="00274FCC" w:rsidP="006D514F">
    <w:pPr>
      <w:rPr>
        <w:rFonts w:ascii="Georgia" w:hAnsi="Georgia"/>
        <w:sz w:val="14"/>
      </w:rPr>
    </w:pPr>
  </w:p>
  <w:p w14:paraId="083C4B92" w14:textId="77777777" w:rsidR="00274FCC" w:rsidRPr="000B6F41" w:rsidRDefault="00274FCC" w:rsidP="006D514F">
    <w:pPr>
      <w:rPr>
        <w:rFonts w:ascii="Georgia" w:hAnsi="Georgia"/>
        <w:sz w:val="14"/>
      </w:rPr>
    </w:pPr>
  </w:p>
  <w:p w14:paraId="0C2BDFE2" w14:textId="54E240DD" w:rsidR="00274FCC" w:rsidRPr="000B6F41" w:rsidRDefault="00274FCC" w:rsidP="009311CF">
    <w:pPr>
      <w:rPr>
        <w:rFonts w:ascii="Georgia" w:hAnsi="Georgia"/>
        <w:b/>
        <w:spacing w:val="-30"/>
        <w:sz w:val="56"/>
      </w:rPr>
    </w:pPr>
    <w:r w:rsidRPr="000B6F41">
      <w:rPr>
        <w:rFonts w:ascii="Georgia" w:hAnsi="Georgia"/>
        <w:b/>
        <w:spacing w:val="-30"/>
        <w:sz w:val="56"/>
      </w:rPr>
      <w:t>News Release</w:t>
    </w:r>
  </w:p>
  <w:p w14:paraId="0A388B4A" w14:textId="06DF326F" w:rsidR="00274FCC" w:rsidRDefault="00274FCC"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B0F52"/>
    <w:rsid w:val="000B6F41"/>
    <w:rsid w:val="000C3C19"/>
    <w:rsid w:val="000C6138"/>
    <w:rsid w:val="000D7CC9"/>
    <w:rsid w:val="000F4470"/>
    <w:rsid w:val="001227C5"/>
    <w:rsid w:val="00140005"/>
    <w:rsid w:val="001523F9"/>
    <w:rsid w:val="001558CC"/>
    <w:rsid w:val="00156BE0"/>
    <w:rsid w:val="0016119D"/>
    <w:rsid w:val="001631E4"/>
    <w:rsid w:val="0016735D"/>
    <w:rsid w:val="0019024A"/>
    <w:rsid w:val="00193EAE"/>
    <w:rsid w:val="001A5693"/>
    <w:rsid w:val="001A7430"/>
    <w:rsid w:val="001B2D09"/>
    <w:rsid w:val="001B4761"/>
    <w:rsid w:val="001C33BB"/>
    <w:rsid w:val="001E4F32"/>
    <w:rsid w:val="001F1513"/>
    <w:rsid w:val="00201824"/>
    <w:rsid w:val="0021284D"/>
    <w:rsid w:val="002139EB"/>
    <w:rsid w:val="002301C2"/>
    <w:rsid w:val="00234964"/>
    <w:rsid w:val="00244CF1"/>
    <w:rsid w:val="00245DFF"/>
    <w:rsid w:val="00246AC7"/>
    <w:rsid w:val="00265557"/>
    <w:rsid w:val="00265933"/>
    <w:rsid w:val="002669FE"/>
    <w:rsid w:val="00274FCC"/>
    <w:rsid w:val="00295DCB"/>
    <w:rsid w:val="002B680B"/>
    <w:rsid w:val="002D3DF2"/>
    <w:rsid w:val="002E62B7"/>
    <w:rsid w:val="002F0E22"/>
    <w:rsid w:val="002F1AEC"/>
    <w:rsid w:val="00305E64"/>
    <w:rsid w:val="00306032"/>
    <w:rsid w:val="00316CF2"/>
    <w:rsid w:val="0032084E"/>
    <w:rsid w:val="0032796A"/>
    <w:rsid w:val="0033145F"/>
    <w:rsid w:val="003347E2"/>
    <w:rsid w:val="0033595B"/>
    <w:rsid w:val="00367F24"/>
    <w:rsid w:val="00383388"/>
    <w:rsid w:val="00383406"/>
    <w:rsid w:val="00386AED"/>
    <w:rsid w:val="00397BA7"/>
    <w:rsid w:val="003A3C31"/>
    <w:rsid w:val="003A4CAF"/>
    <w:rsid w:val="003C7A10"/>
    <w:rsid w:val="003D02BD"/>
    <w:rsid w:val="003D708B"/>
    <w:rsid w:val="003E1FC7"/>
    <w:rsid w:val="003E2D43"/>
    <w:rsid w:val="00402072"/>
    <w:rsid w:val="00405400"/>
    <w:rsid w:val="00414E47"/>
    <w:rsid w:val="004321EF"/>
    <w:rsid w:val="00445AC3"/>
    <w:rsid w:val="00460ECF"/>
    <w:rsid w:val="00463EE5"/>
    <w:rsid w:val="00482771"/>
    <w:rsid w:val="00484243"/>
    <w:rsid w:val="004E0BF2"/>
    <w:rsid w:val="004E73AF"/>
    <w:rsid w:val="004F3955"/>
    <w:rsid w:val="00507935"/>
    <w:rsid w:val="0051091B"/>
    <w:rsid w:val="005357F2"/>
    <w:rsid w:val="005418E6"/>
    <w:rsid w:val="00575A53"/>
    <w:rsid w:val="005866B2"/>
    <w:rsid w:val="00587606"/>
    <w:rsid w:val="005A3B20"/>
    <w:rsid w:val="005B2857"/>
    <w:rsid w:val="005C025C"/>
    <w:rsid w:val="005C41F8"/>
    <w:rsid w:val="005D3FF5"/>
    <w:rsid w:val="00604BCA"/>
    <w:rsid w:val="0061151E"/>
    <w:rsid w:val="00611CCB"/>
    <w:rsid w:val="006143BB"/>
    <w:rsid w:val="00616BF5"/>
    <w:rsid w:val="00617FF5"/>
    <w:rsid w:val="00654007"/>
    <w:rsid w:val="006611ED"/>
    <w:rsid w:val="00672278"/>
    <w:rsid w:val="00674DD7"/>
    <w:rsid w:val="00696BA1"/>
    <w:rsid w:val="006A09A3"/>
    <w:rsid w:val="006B51B8"/>
    <w:rsid w:val="006D514F"/>
    <w:rsid w:val="006F733F"/>
    <w:rsid w:val="00701092"/>
    <w:rsid w:val="00703BAA"/>
    <w:rsid w:val="00704392"/>
    <w:rsid w:val="007116B6"/>
    <w:rsid w:val="0072144A"/>
    <w:rsid w:val="00721691"/>
    <w:rsid w:val="00733B3B"/>
    <w:rsid w:val="00736A66"/>
    <w:rsid w:val="00762567"/>
    <w:rsid w:val="00772BBD"/>
    <w:rsid w:val="007A0BCC"/>
    <w:rsid w:val="007D2E0C"/>
    <w:rsid w:val="007E222E"/>
    <w:rsid w:val="007F4B20"/>
    <w:rsid w:val="00811960"/>
    <w:rsid w:val="0082160E"/>
    <w:rsid w:val="0084378A"/>
    <w:rsid w:val="00857F6A"/>
    <w:rsid w:val="00867556"/>
    <w:rsid w:val="00872C4B"/>
    <w:rsid w:val="0088674C"/>
    <w:rsid w:val="00887B6F"/>
    <w:rsid w:val="00890ADE"/>
    <w:rsid w:val="00896D1E"/>
    <w:rsid w:val="008B21D6"/>
    <w:rsid w:val="008B7762"/>
    <w:rsid w:val="008C1D33"/>
    <w:rsid w:val="008C30E5"/>
    <w:rsid w:val="008C654E"/>
    <w:rsid w:val="008E0BAC"/>
    <w:rsid w:val="008E4582"/>
    <w:rsid w:val="00904E52"/>
    <w:rsid w:val="00907DFF"/>
    <w:rsid w:val="009117EA"/>
    <w:rsid w:val="00914EA9"/>
    <w:rsid w:val="00921B55"/>
    <w:rsid w:val="00922468"/>
    <w:rsid w:val="0092295D"/>
    <w:rsid w:val="009237A7"/>
    <w:rsid w:val="009311CF"/>
    <w:rsid w:val="00947BEC"/>
    <w:rsid w:val="009A3C7E"/>
    <w:rsid w:val="009B4620"/>
    <w:rsid w:val="009B646A"/>
    <w:rsid w:val="009B72C1"/>
    <w:rsid w:val="009C74B0"/>
    <w:rsid w:val="009D2BA0"/>
    <w:rsid w:val="009D4C44"/>
    <w:rsid w:val="009E1E8B"/>
    <w:rsid w:val="009E6746"/>
    <w:rsid w:val="009F4A9A"/>
    <w:rsid w:val="00A13853"/>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5310"/>
    <w:rsid w:val="00B430BF"/>
    <w:rsid w:val="00B524F3"/>
    <w:rsid w:val="00B53AA4"/>
    <w:rsid w:val="00B67D6D"/>
    <w:rsid w:val="00B70A5C"/>
    <w:rsid w:val="00B70C66"/>
    <w:rsid w:val="00B801E9"/>
    <w:rsid w:val="00B86761"/>
    <w:rsid w:val="00B97BB3"/>
    <w:rsid w:val="00BB64E6"/>
    <w:rsid w:val="00BC2B6E"/>
    <w:rsid w:val="00BC6941"/>
    <w:rsid w:val="00BE5825"/>
    <w:rsid w:val="00BF4D68"/>
    <w:rsid w:val="00C020CF"/>
    <w:rsid w:val="00C031FD"/>
    <w:rsid w:val="00C10FEA"/>
    <w:rsid w:val="00C11F68"/>
    <w:rsid w:val="00C1449A"/>
    <w:rsid w:val="00C16625"/>
    <w:rsid w:val="00C17C05"/>
    <w:rsid w:val="00C315D7"/>
    <w:rsid w:val="00C37102"/>
    <w:rsid w:val="00C41336"/>
    <w:rsid w:val="00C4291C"/>
    <w:rsid w:val="00C77FC1"/>
    <w:rsid w:val="00C92C72"/>
    <w:rsid w:val="00CA37D1"/>
    <w:rsid w:val="00CD0067"/>
    <w:rsid w:val="00CD082A"/>
    <w:rsid w:val="00CD0E68"/>
    <w:rsid w:val="00CD139E"/>
    <w:rsid w:val="00CD52A0"/>
    <w:rsid w:val="00CE2FB5"/>
    <w:rsid w:val="00CE7AAC"/>
    <w:rsid w:val="00CF12D7"/>
    <w:rsid w:val="00CF5EA9"/>
    <w:rsid w:val="00D22360"/>
    <w:rsid w:val="00D321B7"/>
    <w:rsid w:val="00D33EDB"/>
    <w:rsid w:val="00D41412"/>
    <w:rsid w:val="00D432EF"/>
    <w:rsid w:val="00D57027"/>
    <w:rsid w:val="00D60F1F"/>
    <w:rsid w:val="00D63A0D"/>
    <w:rsid w:val="00D65377"/>
    <w:rsid w:val="00D720F1"/>
    <w:rsid w:val="00D80A19"/>
    <w:rsid w:val="00D84069"/>
    <w:rsid w:val="00DA2A70"/>
    <w:rsid w:val="00DB58AB"/>
    <w:rsid w:val="00DC4D00"/>
    <w:rsid w:val="00E0203F"/>
    <w:rsid w:val="00E12FBC"/>
    <w:rsid w:val="00E16D7B"/>
    <w:rsid w:val="00E20E33"/>
    <w:rsid w:val="00E20FAE"/>
    <w:rsid w:val="00E53443"/>
    <w:rsid w:val="00E708AA"/>
    <w:rsid w:val="00E901AC"/>
    <w:rsid w:val="00E97224"/>
    <w:rsid w:val="00ED75DD"/>
    <w:rsid w:val="00EE6D0B"/>
    <w:rsid w:val="00EF55A0"/>
    <w:rsid w:val="00F37896"/>
    <w:rsid w:val="00F42BFE"/>
    <w:rsid w:val="00F46475"/>
    <w:rsid w:val="00F52540"/>
    <w:rsid w:val="00F61A91"/>
    <w:rsid w:val="00F63F51"/>
    <w:rsid w:val="00F72CE3"/>
    <w:rsid w:val="00F73E3B"/>
    <w:rsid w:val="00F935F6"/>
    <w:rsid w:val="00F94CF8"/>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74013126">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314801236">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336735768">
      <w:bodyDiv w:val="1"/>
      <w:marLeft w:val="0"/>
      <w:marRight w:val="0"/>
      <w:marTop w:val="0"/>
      <w:marBottom w:val="0"/>
      <w:divBdr>
        <w:top w:val="none" w:sz="0" w:space="0" w:color="auto"/>
        <w:left w:val="none" w:sz="0" w:space="0" w:color="auto"/>
        <w:bottom w:val="none" w:sz="0" w:space="0" w:color="auto"/>
        <w:right w:val="none" w:sz="0" w:space="0" w:color="auto"/>
      </w:divBdr>
    </w:div>
    <w:div w:id="471560002">
      <w:bodyDiv w:val="1"/>
      <w:marLeft w:val="0"/>
      <w:marRight w:val="0"/>
      <w:marTop w:val="0"/>
      <w:marBottom w:val="0"/>
      <w:divBdr>
        <w:top w:val="none" w:sz="0" w:space="0" w:color="auto"/>
        <w:left w:val="none" w:sz="0" w:space="0" w:color="auto"/>
        <w:bottom w:val="none" w:sz="0" w:space="0" w:color="auto"/>
        <w:right w:val="none" w:sz="0" w:space="0" w:color="auto"/>
      </w:divBdr>
    </w:div>
    <w:div w:id="614604509">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649527600">
      <w:bodyDiv w:val="1"/>
      <w:marLeft w:val="0"/>
      <w:marRight w:val="0"/>
      <w:marTop w:val="0"/>
      <w:marBottom w:val="0"/>
      <w:divBdr>
        <w:top w:val="none" w:sz="0" w:space="0" w:color="auto"/>
        <w:left w:val="none" w:sz="0" w:space="0" w:color="auto"/>
        <w:bottom w:val="none" w:sz="0" w:space="0" w:color="auto"/>
        <w:right w:val="none" w:sz="0" w:space="0" w:color="auto"/>
      </w:divBdr>
    </w:div>
    <w:div w:id="720252791">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841243294">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971205531">
      <w:bodyDiv w:val="1"/>
      <w:marLeft w:val="0"/>
      <w:marRight w:val="0"/>
      <w:marTop w:val="0"/>
      <w:marBottom w:val="0"/>
      <w:divBdr>
        <w:top w:val="none" w:sz="0" w:space="0" w:color="auto"/>
        <w:left w:val="none" w:sz="0" w:space="0" w:color="auto"/>
        <w:bottom w:val="none" w:sz="0" w:space="0" w:color="auto"/>
        <w:right w:val="none" w:sz="0" w:space="0" w:color="auto"/>
      </w:divBdr>
    </w:div>
    <w:div w:id="1069306743">
      <w:bodyDiv w:val="1"/>
      <w:marLeft w:val="0"/>
      <w:marRight w:val="0"/>
      <w:marTop w:val="0"/>
      <w:marBottom w:val="0"/>
      <w:divBdr>
        <w:top w:val="none" w:sz="0" w:space="0" w:color="auto"/>
        <w:left w:val="none" w:sz="0" w:space="0" w:color="auto"/>
        <w:bottom w:val="none" w:sz="0" w:space="0" w:color="auto"/>
        <w:right w:val="none" w:sz="0" w:space="0" w:color="auto"/>
      </w:divBdr>
    </w:div>
    <w:div w:id="1217932747">
      <w:bodyDiv w:val="1"/>
      <w:marLeft w:val="0"/>
      <w:marRight w:val="0"/>
      <w:marTop w:val="0"/>
      <w:marBottom w:val="0"/>
      <w:divBdr>
        <w:top w:val="none" w:sz="0" w:space="0" w:color="auto"/>
        <w:left w:val="none" w:sz="0" w:space="0" w:color="auto"/>
        <w:bottom w:val="none" w:sz="0" w:space="0" w:color="auto"/>
        <w:right w:val="none" w:sz="0" w:space="0" w:color="auto"/>
      </w:divBdr>
    </w:div>
    <w:div w:id="1322780025">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670475065">
      <w:bodyDiv w:val="1"/>
      <w:marLeft w:val="0"/>
      <w:marRight w:val="0"/>
      <w:marTop w:val="0"/>
      <w:marBottom w:val="0"/>
      <w:divBdr>
        <w:top w:val="none" w:sz="0" w:space="0" w:color="auto"/>
        <w:left w:val="none" w:sz="0" w:space="0" w:color="auto"/>
        <w:bottom w:val="none" w:sz="0" w:space="0" w:color="auto"/>
        <w:right w:val="none" w:sz="0" w:space="0" w:color="auto"/>
      </w:divBdr>
    </w:div>
    <w:div w:id="1684474260">
      <w:bodyDiv w:val="1"/>
      <w:marLeft w:val="0"/>
      <w:marRight w:val="0"/>
      <w:marTop w:val="0"/>
      <w:marBottom w:val="0"/>
      <w:divBdr>
        <w:top w:val="none" w:sz="0" w:space="0" w:color="auto"/>
        <w:left w:val="none" w:sz="0" w:space="0" w:color="auto"/>
        <w:bottom w:val="none" w:sz="0" w:space="0" w:color="auto"/>
        <w:right w:val="none" w:sz="0" w:space="0" w:color="auto"/>
      </w:divBdr>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886944976">
      <w:bodyDiv w:val="1"/>
      <w:marLeft w:val="0"/>
      <w:marRight w:val="0"/>
      <w:marTop w:val="0"/>
      <w:marBottom w:val="0"/>
      <w:divBdr>
        <w:top w:val="none" w:sz="0" w:space="0" w:color="auto"/>
        <w:left w:val="none" w:sz="0" w:space="0" w:color="auto"/>
        <w:bottom w:val="none" w:sz="0" w:space="0" w:color="auto"/>
        <w:right w:val="none" w:sz="0" w:space="0" w:color="auto"/>
      </w:divBdr>
    </w:div>
    <w:div w:id="1896769874">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0913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93C3F-39B6-684E-8841-8BC97C8F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Settings\vicki.mayk\Local Settings\Temporary Internet Files\Content.Outlook\V1MH8QC9\Mayk news release.dot</Template>
  <TotalTime>6</TotalTime>
  <Pages>1</Pages>
  <Words>301</Words>
  <Characters>1722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2019</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generic</cp:lastModifiedBy>
  <cp:revision>6</cp:revision>
  <cp:lastPrinted>2017-07-13T13:05:00Z</cp:lastPrinted>
  <dcterms:created xsi:type="dcterms:W3CDTF">2018-05-01T15:57:00Z</dcterms:created>
  <dcterms:modified xsi:type="dcterms:W3CDTF">2018-05-02T15:14:00Z</dcterms:modified>
</cp:coreProperties>
</file>