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986C0" w14:textId="2D199EC7" w:rsidR="00371805" w:rsidRDefault="00927555" w:rsidP="00927555">
      <w:pPr>
        <w:jc w:val="center"/>
        <w:rPr>
          <w:rFonts w:ascii="Georgia" w:hAnsi="Georgia"/>
          <w:b/>
          <w:sz w:val="28"/>
          <w:szCs w:val="28"/>
        </w:rPr>
      </w:pPr>
      <w:r>
        <w:rPr>
          <w:rFonts w:ascii="Georgia" w:hAnsi="Georgia"/>
          <w:b/>
          <w:sz w:val="28"/>
          <w:szCs w:val="28"/>
        </w:rPr>
        <w:t xml:space="preserve">Wilkes University </w:t>
      </w:r>
      <w:r w:rsidR="00B81F2B">
        <w:rPr>
          <w:rFonts w:ascii="Georgia" w:hAnsi="Georgia"/>
          <w:b/>
          <w:sz w:val="28"/>
          <w:szCs w:val="28"/>
        </w:rPr>
        <w:t xml:space="preserve">Honors Students, Faculty and Staff </w:t>
      </w:r>
      <w:proofErr w:type="gramStart"/>
      <w:r w:rsidR="00B81F2B">
        <w:rPr>
          <w:rFonts w:ascii="Georgia" w:hAnsi="Georgia"/>
          <w:b/>
          <w:sz w:val="28"/>
          <w:szCs w:val="28"/>
        </w:rPr>
        <w:t>With</w:t>
      </w:r>
      <w:proofErr w:type="gramEnd"/>
      <w:r>
        <w:rPr>
          <w:rFonts w:ascii="Georgia" w:hAnsi="Georgia"/>
          <w:b/>
          <w:sz w:val="28"/>
          <w:szCs w:val="28"/>
        </w:rPr>
        <w:t xml:space="preserve"> 2018</w:t>
      </w:r>
      <w:r w:rsidRPr="00927555">
        <w:rPr>
          <w:rFonts w:ascii="Georgia" w:hAnsi="Georgia"/>
          <w:b/>
          <w:sz w:val="28"/>
          <w:szCs w:val="28"/>
        </w:rPr>
        <w:t xml:space="preserve"> Multicultural Awards</w:t>
      </w:r>
    </w:p>
    <w:p w14:paraId="7159F5BB" w14:textId="77777777" w:rsidR="00927555" w:rsidRPr="00371805" w:rsidRDefault="00927555" w:rsidP="00371805">
      <w:pPr>
        <w:rPr>
          <w:rFonts w:ascii="Georgia" w:hAnsi="Georgia"/>
          <w:b/>
          <w:sz w:val="28"/>
          <w:szCs w:val="28"/>
        </w:rPr>
      </w:pPr>
    </w:p>
    <w:p w14:paraId="07AFCE0A" w14:textId="411E4498" w:rsidR="00927555" w:rsidRPr="00927555" w:rsidRDefault="00927555" w:rsidP="00927555">
      <w:pPr>
        <w:rPr>
          <w:rFonts w:ascii="Georgia" w:hAnsi="Georgia"/>
        </w:rPr>
      </w:pPr>
      <w:r w:rsidRPr="00927555">
        <w:rPr>
          <w:rFonts w:ascii="Georgia" w:hAnsi="Georgia"/>
        </w:rPr>
        <w:t>The Center for Global Education and Diversity at Wilkes Univer</w:t>
      </w:r>
      <w:r>
        <w:rPr>
          <w:rFonts w:ascii="Georgia" w:hAnsi="Georgia"/>
        </w:rPr>
        <w:t>sity recently presented its 2018</w:t>
      </w:r>
      <w:r w:rsidRPr="00927555">
        <w:rPr>
          <w:rFonts w:ascii="Georgia" w:hAnsi="Georgia"/>
        </w:rPr>
        <w:t xml:space="preserve"> multicultural awards.</w:t>
      </w:r>
      <w:r w:rsidR="00B81F2B">
        <w:rPr>
          <w:rFonts w:ascii="Georgia" w:hAnsi="Georgia"/>
        </w:rPr>
        <w:t xml:space="preserve"> The </w:t>
      </w:r>
      <w:proofErr w:type="gramStart"/>
      <w:r w:rsidR="00B81F2B">
        <w:rPr>
          <w:rFonts w:ascii="Georgia" w:hAnsi="Georgia"/>
        </w:rPr>
        <w:t>award recognize</w:t>
      </w:r>
      <w:proofErr w:type="gramEnd"/>
      <w:r w:rsidR="00B81F2B">
        <w:rPr>
          <w:rFonts w:ascii="Georgia" w:hAnsi="Georgia"/>
        </w:rPr>
        <w:t xml:space="preserve"> students, faculty and staff who have supported and improved the diversity climate on campus, increased international awareness and promotes cross-cultural awareness.</w:t>
      </w:r>
    </w:p>
    <w:p w14:paraId="7E801C70" w14:textId="77777777" w:rsidR="00927555" w:rsidRPr="00927555" w:rsidRDefault="00927555" w:rsidP="00927555">
      <w:pPr>
        <w:rPr>
          <w:rFonts w:ascii="Georgia" w:hAnsi="Georgia"/>
        </w:rPr>
      </w:pPr>
    </w:p>
    <w:p w14:paraId="13CFE77B" w14:textId="77777777" w:rsidR="00927555" w:rsidRPr="00927555" w:rsidRDefault="00927555" w:rsidP="00927555">
      <w:pPr>
        <w:rPr>
          <w:rFonts w:ascii="Georgia" w:hAnsi="Georgia"/>
        </w:rPr>
      </w:pPr>
      <w:r w:rsidRPr="00927555">
        <w:rPr>
          <w:rFonts w:ascii="Georgia" w:hAnsi="Georgia"/>
        </w:rPr>
        <w:t>The awards included:</w:t>
      </w:r>
    </w:p>
    <w:p w14:paraId="29F017A7" w14:textId="77777777" w:rsidR="00927555" w:rsidRPr="00927555" w:rsidRDefault="00927555" w:rsidP="00927555">
      <w:pPr>
        <w:rPr>
          <w:rFonts w:ascii="Georgia" w:hAnsi="Georgia"/>
        </w:rPr>
      </w:pPr>
    </w:p>
    <w:p w14:paraId="7AC81D75" w14:textId="611E4BCD" w:rsidR="00927555" w:rsidRPr="00927555" w:rsidRDefault="00927555" w:rsidP="00927555">
      <w:pPr>
        <w:rPr>
          <w:rFonts w:ascii="Georgia" w:hAnsi="Georgia"/>
        </w:rPr>
      </w:pPr>
      <w:r w:rsidRPr="00927555">
        <w:rPr>
          <w:rFonts w:ascii="Georgia" w:hAnsi="Georgia"/>
          <w:b/>
        </w:rPr>
        <w:t xml:space="preserve">Global Scholar and Citizen Award: </w:t>
      </w:r>
      <w:r>
        <w:rPr>
          <w:rFonts w:ascii="Georgia" w:hAnsi="Georgia"/>
        </w:rPr>
        <w:t>Nshimirimana Zawadi</w:t>
      </w:r>
      <w:r w:rsidR="0087237D">
        <w:rPr>
          <w:rFonts w:ascii="Georgia" w:hAnsi="Georgia"/>
        </w:rPr>
        <w:t>, senior communication studies major,</w:t>
      </w:r>
      <w:r w:rsidR="00B81F2B">
        <w:rPr>
          <w:rFonts w:ascii="Georgia" w:hAnsi="Georgia"/>
        </w:rPr>
        <w:t xml:space="preserve"> received this</w:t>
      </w:r>
      <w:r w:rsidRPr="00927555">
        <w:rPr>
          <w:rFonts w:ascii="Georgia" w:hAnsi="Georgia"/>
        </w:rPr>
        <w:t xml:space="preserve"> award. It is presented to a student who demonstrates significant contributions toward raising international awareness at Wilkes through involvement in campus and community activities promoting cross-cultural awareness. </w:t>
      </w:r>
    </w:p>
    <w:p w14:paraId="6A1F0FC1" w14:textId="77777777" w:rsidR="00927555" w:rsidRPr="00927555" w:rsidRDefault="00927555" w:rsidP="00927555">
      <w:pPr>
        <w:rPr>
          <w:rFonts w:ascii="Georgia" w:hAnsi="Georgia"/>
        </w:rPr>
      </w:pPr>
    </w:p>
    <w:p w14:paraId="44AC61DD" w14:textId="624EDD26" w:rsidR="00927555" w:rsidRPr="00927555" w:rsidRDefault="00927555" w:rsidP="00927555">
      <w:pPr>
        <w:rPr>
          <w:rFonts w:ascii="Georgia" w:hAnsi="Georgia"/>
        </w:rPr>
      </w:pPr>
      <w:r w:rsidRPr="00927555">
        <w:rPr>
          <w:rFonts w:ascii="Georgia" w:hAnsi="Georgia"/>
          <w:b/>
        </w:rPr>
        <w:t>Diversity and Inclusion Student Award:</w:t>
      </w:r>
      <w:r w:rsidRPr="00927555">
        <w:rPr>
          <w:rFonts w:ascii="Georgia" w:hAnsi="Georgia"/>
        </w:rPr>
        <w:t xml:space="preserve"> Conroy Yearde</w:t>
      </w:r>
      <w:r w:rsidR="00A25F23">
        <w:rPr>
          <w:rFonts w:ascii="Georgia" w:hAnsi="Georgia"/>
        </w:rPr>
        <w:t xml:space="preserve">, </w:t>
      </w:r>
      <w:r w:rsidR="0087237D">
        <w:rPr>
          <w:rFonts w:ascii="Georgia" w:hAnsi="Georgia"/>
        </w:rPr>
        <w:t>junior mechanical engineering major</w:t>
      </w:r>
      <w:r w:rsidR="00B81F2B">
        <w:rPr>
          <w:rFonts w:ascii="Georgia" w:hAnsi="Georgia"/>
        </w:rPr>
        <w:t>,</w:t>
      </w:r>
      <w:r>
        <w:rPr>
          <w:rFonts w:ascii="Georgia" w:hAnsi="Georgia"/>
        </w:rPr>
        <w:t xml:space="preserve"> </w:t>
      </w:r>
      <w:r w:rsidRPr="00927555">
        <w:rPr>
          <w:rFonts w:ascii="Georgia" w:hAnsi="Georgia"/>
        </w:rPr>
        <w:t>and Amina Mustafa</w:t>
      </w:r>
      <w:r w:rsidR="0087237D">
        <w:rPr>
          <w:rFonts w:ascii="Georgia" w:hAnsi="Georgia"/>
        </w:rPr>
        <w:t>,</w:t>
      </w:r>
      <w:r w:rsidR="00A25F23">
        <w:rPr>
          <w:rFonts w:ascii="Georgia" w:hAnsi="Georgia"/>
        </w:rPr>
        <w:t xml:space="preserve"> </w:t>
      </w:r>
      <w:r w:rsidR="0087237D">
        <w:rPr>
          <w:rFonts w:ascii="Georgia" w:hAnsi="Georgia"/>
        </w:rPr>
        <w:t>sophomore biology major,</w:t>
      </w:r>
      <w:r w:rsidRPr="00927555">
        <w:rPr>
          <w:rFonts w:ascii="Georgia" w:hAnsi="Georgia"/>
        </w:rPr>
        <w:t xml:space="preserve"> were this year’s winners. The award is given to a student who has contributed to improving the diversity climate.</w:t>
      </w:r>
    </w:p>
    <w:p w14:paraId="243333B4" w14:textId="77777777" w:rsidR="00927555" w:rsidRPr="00927555" w:rsidRDefault="00927555" w:rsidP="00927555">
      <w:pPr>
        <w:rPr>
          <w:rFonts w:ascii="Georgia" w:hAnsi="Georgia"/>
        </w:rPr>
      </w:pPr>
    </w:p>
    <w:p w14:paraId="5B5340C1" w14:textId="0F172A4E" w:rsidR="00927555" w:rsidRPr="00927555" w:rsidRDefault="00927555" w:rsidP="00927555">
      <w:pPr>
        <w:rPr>
          <w:rFonts w:ascii="Georgia" w:hAnsi="Georgia"/>
        </w:rPr>
      </w:pPr>
      <w:r w:rsidRPr="00927555">
        <w:rPr>
          <w:rFonts w:ascii="Georgia" w:hAnsi="Georgia"/>
          <w:b/>
        </w:rPr>
        <w:t>Executive Diversity Award:</w:t>
      </w:r>
      <w:r w:rsidRPr="00927555">
        <w:rPr>
          <w:rFonts w:ascii="Georgia" w:hAnsi="Georgia"/>
        </w:rPr>
        <w:t xml:space="preserve"> Rodney Ridley, executive director and distinguished professor at the Allan P. Kirby Center for Free Enterprise and Entrepreneurship at Wilkes University, received this award for contributing to improving the diversity climate.</w:t>
      </w:r>
    </w:p>
    <w:p w14:paraId="23E80714" w14:textId="77777777" w:rsidR="00927555" w:rsidRPr="00927555" w:rsidRDefault="00927555" w:rsidP="00927555">
      <w:pPr>
        <w:rPr>
          <w:rFonts w:ascii="Georgia" w:hAnsi="Georgia"/>
        </w:rPr>
      </w:pPr>
    </w:p>
    <w:p w14:paraId="17645160" w14:textId="170A39C3" w:rsidR="00927555" w:rsidRPr="00927555" w:rsidRDefault="00927555" w:rsidP="00F97DB2">
      <w:pPr>
        <w:rPr>
          <w:rFonts w:ascii="Georgia" w:hAnsi="Georgia"/>
        </w:rPr>
      </w:pPr>
      <w:r w:rsidRPr="00927555">
        <w:rPr>
          <w:rFonts w:ascii="Georgia" w:hAnsi="Georgia"/>
          <w:b/>
        </w:rPr>
        <w:t>Diversity Faculty Award:</w:t>
      </w:r>
      <w:r w:rsidRPr="00927555">
        <w:rPr>
          <w:rFonts w:ascii="Georgia" w:hAnsi="Georgia"/>
        </w:rPr>
        <w:t xml:space="preserve">  </w:t>
      </w:r>
      <w:r w:rsidR="00F97DB2" w:rsidRPr="00F97DB2">
        <w:rPr>
          <w:rFonts w:ascii="Georgia" w:hAnsi="Georgia"/>
        </w:rPr>
        <w:t>Blake Mackesy</w:t>
      </w:r>
      <w:r w:rsidRPr="00927555">
        <w:rPr>
          <w:rFonts w:ascii="Georgia" w:hAnsi="Georgia"/>
        </w:rPr>
        <w:t>,</w:t>
      </w:r>
      <w:r w:rsidR="00F97DB2">
        <w:rPr>
          <w:rFonts w:ascii="Georgia" w:hAnsi="Georgia"/>
        </w:rPr>
        <w:t xml:space="preserve"> assistant professor of educational leadership</w:t>
      </w:r>
      <w:r w:rsidRPr="00927555">
        <w:rPr>
          <w:rFonts w:ascii="Georgia" w:hAnsi="Georgia"/>
        </w:rPr>
        <w:t xml:space="preserve"> </w:t>
      </w:r>
      <w:r w:rsidR="00F97DB2">
        <w:rPr>
          <w:rFonts w:ascii="Georgia" w:hAnsi="Georgia"/>
        </w:rPr>
        <w:t xml:space="preserve">and </w:t>
      </w:r>
      <w:r w:rsidR="00F97DB2" w:rsidRPr="00F97DB2">
        <w:rPr>
          <w:rFonts w:ascii="Georgia" w:hAnsi="Georgia"/>
        </w:rPr>
        <w:t>Linda Paul</w:t>
      </w:r>
      <w:r w:rsidR="00F97DB2">
        <w:rPr>
          <w:rFonts w:ascii="Georgia" w:hAnsi="Georgia"/>
        </w:rPr>
        <w:t>, associate p</w:t>
      </w:r>
      <w:r w:rsidR="00F97DB2" w:rsidRPr="00F97DB2">
        <w:rPr>
          <w:rFonts w:ascii="Georgia" w:hAnsi="Georgia"/>
        </w:rPr>
        <w:t>rofessor</w:t>
      </w:r>
      <w:r w:rsidR="00F97DB2">
        <w:rPr>
          <w:rFonts w:ascii="Georgia" w:hAnsi="Georgia"/>
        </w:rPr>
        <w:t xml:space="preserve"> of global c</w:t>
      </w:r>
      <w:r w:rsidR="00F97DB2" w:rsidRPr="00F97DB2">
        <w:rPr>
          <w:rFonts w:ascii="Georgia" w:hAnsi="Georgia"/>
        </w:rPr>
        <w:t>ultures</w:t>
      </w:r>
      <w:r w:rsidR="00F471E0">
        <w:rPr>
          <w:rFonts w:ascii="Georgia" w:hAnsi="Georgia"/>
        </w:rPr>
        <w:t>,</w:t>
      </w:r>
      <w:r w:rsidR="00F97DB2" w:rsidRPr="00F97DB2">
        <w:rPr>
          <w:rFonts w:ascii="Georgia" w:hAnsi="Georgia"/>
        </w:rPr>
        <w:t xml:space="preserve"> </w:t>
      </w:r>
      <w:r w:rsidR="00F97DB2">
        <w:rPr>
          <w:rFonts w:ascii="Georgia" w:hAnsi="Georgia"/>
        </w:rPr>
        <w:t>received the 2018</w:t>
      </w:r>
      <w:r w:rsidRPr="00927555">
        <w:rPr>
          <w:rFonts w:ascii="Georgia" w:hAnsi="Georgia"/>
        </w:rPr>
        <w:t xml:space="preserve"> award for being a faculty member who helped improve the diversity climate.</w:t>
      </w:r>
    </w:p>
    <w:p w14:paraId="7E9291CF" w14:textId="77777777" w:rsidR="00927555" w:rsidRPr="00927555" w:rsidRDefault="00927555" w:rsidP="00927555">
      <w:pPr>
        <w:rPr>
          <w:rFonts w:ascii="Georgia" w:hAnsi="Georgia"/>
          <w:b/>
        </w:rPr>
      </w:pPr>
    </w:p>
    <w:p w14:paraId="4712F583" w14:textId="51887643" w:rsidR="00927555" w:rsidRDefault="00927555" w:rsidP="00927555">
      <w:pPr>
        <w:rPr>
          <w:rFonts w:ascii="Georgia" w:hAnsi="Georgia"/>
        </w:rPr>
      </w:pPr>
      <w:r w:rsidRPr="00927555">
        <w:rPr>
          <w:rFonts w:ascii="Georgia" w:hAnsi="Georgia"/>
          <w:b/>
        </w:rPr>
        <w:t>Diversity Staff Award:</w:t>
      </w:r>
      <w:r w:rsidRPr="00927555">
        <w:rPr>
          <w:rFonts w:ascii="Georgia" w:hAnsi="Georgia"/>
        </w:rPr>
        <w:t xml:space="preserve"> </w:t>
      </w:r>
      <w:r w:rsidR="00F471E0" w:rsidRPr="00F471E0">
        <w:rPr>
          <w:rFonts w:ascii="Georgia" w:hAnsi="Georgia"/>
        </w:rPr>
        <w:t>Raymond FeDora</w:t>
      </w:r>
      <w:r w:rsidR="0087237D">
        <w:rPr>
          <w:rFonts w:ascii="Georgia" w:hAnsi="Georgia"/>
        </w:rPr>
        <w:t xml:space="preserve">, assistant director of </w:t>
      </w:r>
      <w:r w:rsidR="00A25F23">
        <w:rPr>
          <w:rFonts w:ascii="Georgia" w:hAnsi="Georgia"/>
        </w:rPr>
        <w:t>residence l</w:t>
      </w:r>
      <w:r w:rsidR="00A25F23" w:rsidRPr="00A25F23">
        <w:rPr>
          <w:rFonts w:ascii="Georgia" w:hAnsi="Georgia"/>
        </w:rPr>
        <w:t xml:space="preserve">ife </w:t>
      </w:r>
      <w:r w:rsidR="00F471E0">
        <w:rPr>
          <w:rFonts w:ascii="Georgia" w:hAnsi="Georgia"/>
        </w:rPr>
        <w:t xml:space="preserve">and </w:t>
      </w:r>
      <w:r w:rsidR="00F471E0" w:rsidRPr="00F471E0">
        <w:rPr>
          <w:rFonts w:ascii="Georgia" w:hAnsi="Georgia"/>
        </w:rPr>
        <w:t>Amanda Modrovsky</w:t>
      </w:r>
      <w:r w:rsidR="0087237D">
        <w:rPr>
          <w:rFonts w:ascii="Georgia" w:hAnsi="Georgia"/>
        </w:rPr>
        <w:t>, director of sponsored programs,</w:t>
      </w:r>
      <w:r w:rsidR="00F471E0" w:rsidRPr="00927555">
        <w:rPr>
          <w:rFonts w:ascii="Georgia" w:hAnsi="Georgia"/>
        </w:rPr>
        <w:t xml:space="preserve"> </w:t>
      </w:r>
      <w:r w:rsidR="00F471E0">
        <w:rPr>
          <w:rFonts w:ascii="Georgia" w:hAnsi="Georgia"/>
        </w:rPr>
        <w:t xml:space="preserve">were selected as </w:t>
      </w:r>
      <w:r w:rsidRPr="00927555">
        <w:rPr>
          <w:rFonts w:ascii="Georgia" w:hAnsi="Georgia"/>
        </w:rPr>
        <w:t>staff member</w:t>
      </w:r>
      <w:r w:rsidR="00F471E0">
        <w:rPr>
          <w:rFonts w:ascii="Georgia" w:hAnsi="Georgia"/>
        </w:rPr>
        <w:t>s who have</w:t>
      </w:r>
      <w:r w:rsidRPr="00927555">
        <w:rPr>
          <w:rFonts w:ascii="Georgia" w:hAnsi="Georgia"/>
        </w:rPr>
        <w:t xml:space="preserve"> contributed to improving the d</w:t>
      </w:r>
      <w:r w:rsidR="00F471E0">
        <w:rPr>
          <w:rFonts w:ascii="Georgia" w:hAnsi="Georgia"/>
        </w:rPr>
        <w:t xml:space="preserve">iversity climate. </w:t>
      </w:r>
    </w:p>
    <w:p w14:paraId="010CE3D4" w14:textId="77777777" w:rsidR="00F471E0" w:rsidRPr="00927555" w:rsidRDefault="00F471E0" w:rsidP="00927555">
      <w:pPr>
        <w:rPr>
          <w:rFonts w:ascii="Georgia" w:hAnsi="Georgia"/>
          <w:b/>
        </w:rPr>
      </w:pPr>
    </w:p>
    <w:p w14:paraId="5E938948" w14:textId="1D3BB7E3" w:rsidR="00927555" w:rsidRDefault="00F471E0" w:rsidP="00927555">
      <w:pPr>
        <w:rPr>
          <w:rFonts w:ascii="Georgia" w:hAnsi="Georgia"/>
        </w:rPr>
      </w:pPr>
      <w:r>
        <w:rPr>
          <w:rFonts w:ascii="Georgia" w:hAnsi="Georgia"/>
          <w:b/>
        </w:rPr>
        <w:t>Global Scholar and Citizen Career Award</w:t>
      </w:r>
      <w:r w:rsidR="00927555" w:rsidRPr="00927555">
        <w:rPr>
          <w:rFonts w:ascii="Georgia" w:hAnsi="Georgia"/>
          <w:b/>
        </w:rPr>
        <w:t>:</w:t>
      </w:r>
      <w:r w:rsidR="00927555" w:rsidRPr="00927555">
        <w:rPr>
          <w:rFonts w:ascii="Georgia" w:hAnsi="Georgia"/>
        </w:rPr>
        <w:t xml:space="preserve"> This </w:t>
      </w:r>
      <w:r>
        <w:rPr>
          <w:rFonts w:ascii="Georgia" w:hAnsi="Georgia"/>
        </w:rPr>
        <w:t>award was presented to</w:t>
      </w:r>
      <w:r w:rsidR="00927555" w:rsidRPr="00927555">
        <w:rPr>
          <w:rFonts w:ascii="Georgia" w:hAnsi="Georgia"/>
        </w:rPr>
        <w:t xml:space="preserve"> </w:t>
      </w:r>
      <w:r>
        <w:rPr>
          <w:rFonts w:ascii="Georgia" w:hAnsi="Georgia"/>
        </w:rPr>
        <w:t>Linda Winkler, professor of a</w:t>
      </w:r>
      <w:r w:rsidRPr="00F471E0">
        <w:rPr>
          <w:rFonts w:ascii="Georgia" w:hAnsi="Georgia"/>
        </w:rPr>
        <w:t>nthropology</w:t>
      </w:r>
      <w:r>
        <w:rPr>
          <w:rFonts w:ascii="Georgia" w:hAnsi="Georgia"/>
        </w:rPr>
        <w:t>. The award is given to a faculty member who has significantly contributed toward increasing international knowledge and promoting cross-cultural awareness through academics, study abroad and involvement with campus activities.</w:t>
      </w:r>
    </w:p>
    <w:p w14:paraId="69D40E78" w14:textId="77777777" w:rsidR="00EC52C6" w:rsidRDefault="00EC52C6" w:rsidP="00927555">
      <w:pPr>
        <w:rPr>
          <w:rFonts w:ascii="Georgia" w:hAnsi="Georgia"/>
        </w:rPr>
      </w:pPr>
    </w:p>
    <w:p w14:paraId="073BF2A1" w14:textId="512CA2F6" w:rsidR="00EC52C6" w:rsidRDefault="00EC52C6" w:rsidP="00927555">
      <w:pPr>
        <w:rPr>
          <w:rFonts w:ascii="Georgia" w:hAnsi="Georgia"/>
        </w:rPr>
      </w:pPr>
      <w:r>
        <w:rPr>
          <w:rFonts w:ascii="Georgia" w:hAnsi="Georgia"/>
        </w:rPr>
        <w:t xml:space="preserve">[Pictured from left to right: </w:t>
      </w:r>
      <w:r w:rsidRPr="00EC52C6">
        <w:rPr>
          <w:rFonts w:ascii="Georgia" w:hAnsi="Georgia"/>
        </w:rPr>
        <w:t>Jonathan Summers,</w:t>
      </w:r>
      <w:r>
        <w:rPr>
          <w:rFonts w:ascii="Georgia" w:hAnsi="Georgia"/>
        </w:rPr>
        <w:t xml:space="preserve"> associate director of diversity affairs</w:t>
      </w:r>
      <w:proofErr w:type="gramStart"/>
      <w:r>
        <w:rPr>
          <w:rFonts w:ascii="Georgia" w:hAnsi="Georgia"/>
        </w:rPr>
        <w:t xml:space="preserve">; </w:t>
      </w:r>
      <w:r w:rsidRPr="00EC52C6">
        <w:rPr>
          <w:rFonts w:ascii="Georgia" w:hAnsi="Georgia"/>
        </w:rPr>
        <w:t xml:space="preserve"> Georgia</w:t>
      </w:r>
      <w:proofErr w:type="gramEnd"/>
      <w:r w:rsidRPr="00EC52C6">
        <w:rPr>
          <w:rFonts w:ascii="Georgia" w:hAnsi="Georgia"/>
        </w:rPr>
        <w:t xml:space="preserve"> </w:t>
      </w:r>
      <w:proofErr w:type="spellStart"/>
      <w:r w:rsidRPr="00EC52C6">
        <w:rPr>
          <w:rFonts w:ascii="Georgia" w:hAnsi="Georgia"/>
        </w:rPr>
        <w:t>Costalas</w:t>
      </w:r>
      <w:proofErr w:type="spellEnd"/>
      <w:r w:rsidRPr="00EC52C6">
        <w:rPr>
          <w:rFonts w:ascii="Georgia" w:hAnsi="Georgia"/>
        </w:rPr>
        <w:t xml:space="preserve">, </w:t>
      </w:r>
      <w:r>
        <w:rPr>
          <w:rFonts w:ascii="Georgia" w:hAnsi="Georgia"/>
        </w:rPr>
        <w:t xml:space="preserve">director of international student services; </w:t>
      </w:r>
      <w:r w:rsidRPr="00EC52C6">
        <w:rPr>
          <w:rFonts w:ascii="Georgia" w:hAnsi="Georgia"/>
        </w:rPr>
        <w:t xml:space="preserve">Rodney Ridley, </w:t>
      </w:r>
      <w:r w:rsidRPr="00927555">
        <w:rPr>
          <w:rFonts w:ascii="Georgia" w:hAnsi="Georgia"/>
        </w:rPr>
        <w:t xml:space="preserve">executive </w:t>
      </w:r>
      <w:r w:rsidRPr="00927555">
        <w:rPr>
          <w:rFonts w:ascii="Georgia" w:hAnsi="Georgia"/>
        </w:rPr>
        <w:lastRenderedPageBreak/>
        <w:t xml:space="preserve">director and distinguished professor at the Allan P. Kirby Center for Free Enterprise and Entrepreneurship </w:t>
      </w:r>
      <w:r>
        <w:rPr>
          <w:rFonts w:ascii="Georgia" w:hAnsi="Georgia"/>
        </w:rPr>
        <w:t xml:space="preserve">; </w:t>
      </w:r>
      <w:r w:rsidRPr="00EC52C6">
        <w:rPr>
          <w:rFonts w:ascii="Georgia" w:hAnsi="Georgia"/>
        </w:rPr>
        <w:t xml:space="preserve">Linda Winkler, </w:t>
      </w:r>
      <w:r>
        <w:rPr>
          <w:rFonts w:ascii="Georgia" w:hAnsi="Georgia"/>
        </w:rPr>
        <w:t>professor of a</w:t>
      </w:r>
      <w:r w:rsidRPr="00F471E0">
        <w:rPr>
          <w:rFonts w:ascii="Georgia" w:hAnsi="Georgia"/>
        </w:rPr>
        <w:t>nthropology</w:t>
      </w:r>
      <w:r w:rsidRPr="00EC52C6">
        <w:rPr>
          <w:rFonts w:ascii="Georgia" w:hAnsi="Georgia"/>
        </w:rPr>
        <w:t xml:space="preserve"> </w:t>
      </w:r>
      <w:r>
        <w:rPr>
          <w:rFonts w:ascii="Georgia" w:hAnsi="Georgia"/>
        </w:rPr>
        <w:t xml:space="preserve">; </w:t>
      </w:r>
      <w:r w:rsidRPr="00EC52C6">
        <w:rPr>
          <w:rFonts w:ascii="Georgia" w:hAnsi="Georgia"/>
        </w:rPr>
        <w:t xml:space="preserve">Amanda </w:t>
      </w:r>
      <w:proofErr w:type="spellStart"/>
      <w:r w:rsidRPr="00EC52C6">
        <w:rPr>
          <w:rFonts w:ascii="Georgia" w:hAnsi="Georgia"/>
        </w:rPr>
        <w:t>Modrovsky</w:t>
      </w:r>
      <w:proofErr w:type="spellEnd"/>
      <w:r w:rsidRPr="00EC52C6">
        <w:rPr>
          <w:rFonts w:ascii="Georgia" w:hAnsi="Georgia"/>
        </w:rPr>
        <w:t xml:space="preserve">, </w:t>
      </w:r>
      <w:r>
        <w:rPr>
          <w:rFonts w:ascii="Georgia" w:hAnsi="Georgia"/>
        </w:rPr>
        <w:t>director of sponsored programs</w:t>
      </w:r>
      <w:r w:rsidRPr="00EC52C6">
        <w:rPr>
          <w:rFonts w:ascii="Georgia" w:hAnsi="Georgia"/>
        </w:rPr>
        <w:t xml:space="preserve"> </w:t>
      </w:r>
      <w:r>
        <w:rPr>
          <w:rFonts w:ascii="Georgia" w:hAnsi="Georgia"/>
        </w:rPr>
        <w:t xml:space="preserve">; </w:t>
      </w:r>
      <w:r w:rsidRPr="00EC52C6">
        <w:rPr>
          <w:rFonts w:ascii="Georgia" w:hAnsi="Georgia"/>
        </w:rPr>
        <w:t xml:space="preserve">Blake </w:t>
      </w:r>
      <w:proofErr w:type="spellStart"/>
      <w:r w:rsidRPr="00EC52C6">
        <w:rPr>
          <w:rFonts w:ascii="Georgia" w:hAnsi="Georgia"/>
        </w:rPr>
        <w:t>Mackesy</w:t>
      </w:r>
      <w:proofErr w:type="spellEnd"/>
      <w:r w:rsidRPr="00EC52C6">
        <w:rPr>
          <w:rFonts w:ascii="Georgia" w:hAnsi="Georgia"/>
        </w:rPr>
        <w:t xml:space="preserve">, </w:t>
      </w:r>
      <w:r>
        <w:rPr>
          <w:rFonts w:ascii="Georgia" w:hAnsi="Georgia"/>
        </w:rPr>
        <w:t>assistant professor of educational leadership</w:t>
      </w:r>
      <w:r w:rsidRPr="00EC52C6">
        <w:rPr>
          <w:rFonts w:ascii="Georgia" w:hAnsi="Georgia"/>
        </w:rPr>
        <w:t xml:space="preserve"> </w:t>
      </w:r>
      <w:r>
        <w:rPr>
          <w:rFonts w:ascii="Georgia" w:hAnsi="Georgia"/>
        </w:rPr>
        <w:t xml:space="preserve">; </w:t>
      </w:r>
      <w:r w:rsidRPr="00EC52C6">
        <w:rPr>
          <w:rFonts w:ascii="Georgia" w:hAnsi="Georgia"/>
        </w:rPr>
        <w:t xml:space="preserve">Linda Paul, </w:t>
      </w:r>
      <w:r>
        <w:rPr>
          <w:rFonts w:ascii="Georgia" w:hAnsi="Georgia"/>
        </w:rPr>
        <w:t>associate p</w:t>
      </w:r>
      <w:r w:rsidRPr="00F97DB2">
        <w:rPr>
          <w:rFonts w:ascii="Georgia" w:hAnsi="Georgia"/>
        </w:rPr>
        <w:t>rofessor</w:t>
      </w:r>
      <w:r>
        <w:rPr>
          <w:rFonts w:ascii="Georgia" w:hAnsi="Georgia"/>
        </w:rPr>
        <w:t xml:space="preserve"> of global c</w:t>
      </w:r>
      <w:r w:rsidRPr="00F97DB2">
        <w:rPr>
          <w:rFonts w:ascii="Georgia" w:hAnsi="Georgia"/>
        </w:rPr>
        <w:t>ultures</w:t>
      </w:r>
      <w:r w:rsidRPr="00EC52C6">
        <w:rPr>
          <w:rFonts w:ascii="Georgia" w:hAnsi="Georgia"/>
        </w:rPr>
        <w:t xml:space="preserve"> </w:t>
      </w:r>
      <w:r>
        <w:rPr>
          <w:rFonts w:ascii="Georgia" w:hAnsi="Georgia"/>
        </w:rPr>
        <w:t xml:space="preserve">; </w:t>
      </w:r>
      <w:r w:rsidR="00756269" w:rsidRPr="00927555">
        <w:rPr>
          <w:rFonts w:ascii="Georgia" w:hAnsi="Georgia"/>
        </w:rPr>
        <w:t>Amina Mustafa</w:t>
      </w:r>
      <w:r w:rsidRPr="00EC52C6">
        <w:rPr>
          <w:rFonts w:ascii="Georgia" w:hAnsi="Georgia"/>
        </w:rPr>
        <w:t>,</w:t>
      </w:r>
      <w:r w:rsidR="00756269">
        <w:rPr>
          <w:rFonts w:ascii="Georgia" w:hAnsi="Georgia"/>
        </w:rPr>
        <w:t xml:space="preserve"> student; </w:t>
      </w:r>
      <w:r w:rsidRPr="00EC52C6">
        <w:rPr>
          <w:rFonts w:ascii="Georgia" w:hAnsi="Georgia"/>
        </w:rPr>
        <w:t xml:space="preserve"> Ray </w:t>
      </w:r>
      <w:proofErr w:type="spellStart"/>
      <w:r w:rsidRPr="00EC52C6">
        <w:rPr>
          <w:rFonts w:ascii="Georgia" w:hAnsi="Georgia"/>
        </w:rPr>
        <w:t>FeDora</w:t>
      </w:r>
      <w:proofErr w:type="spellEnd"/>
      <w:r w:rsidRPr="00EC52C6">
        <w:rPr>
          <w:rFonts w:ascii="Georgia" w:hAnsi="Georgia"/>
        </w:rPr>
        <w:t>,</w:t>
      </w:r>
      <w:r>
        <w:rPr>
          <w:rFonts w:ascii="Georgia" w:hAnsi="Georgia"/>
        </w:rPr>
        <w:t xml:space="preserve"> assistant director of residence life; </w:t>
      </w:r>
      <w:r w:rsidRPr="00EC52C6">
        <w:rPr>
          <w:rFonts w:ascii="Georgia" w:hAnsi="Georgia"/>
        </w:rPr>
        <w:t xml:space="preserve"> Conrad </w:t>
      </w:r>
      <w:proofErr w:type="spellStart"/>
      <w:r w:rsidRPr="00EC52C6">
        <w:rPr>
          <w:rFonts w:ascii="Georgia" w:hAnsi="Georgia"/>
        </w:rPr>
        <w:t>Yearde</w:t>
      </w:r>
      <w:proofErr w:type="spellEnd"/>
      <w:r w:rsidRPr="00EC52C6">
        <w:rPr>
          <w:rFonts w:ascii="Georgia" w:hAnsi="Georgia"/>
        </w:rPr>
        <w:t>,</w:t>
      </w:r>
      <w:r>
        <w:rPr>
          <w:rFonts w:ascii="Georgia" w:hAnsi="Georgia"/>
        </w:rPr>
        <w:t xml:space="preserve"> student;</w:t>
      </w:r>
      <w:r w:rsidRPr="00EC52C6">
        <w:rPr>
          <w:rFonts w:ascii="Georgia" w:hAnsi="Georgia"/>
        </w:rPr>
        <w:t xml:space="preserve"> </w:t>
      </w:r>
      <w:bookmarkStart w:id="0" w:name="_GoBack"/>
      <w:bookmarkEnd w:id="0"/>
      <w:proofErr w:type="spellStart"/>
      <w:r>
        <w:rPr>
          <w:rFonts w:ascii="Georgia" w:hAnsi="Georgia"/>
        </w:rPr>
        <w:t>Nshimirimana</w:t>
      </w:r>
      <w:proofErr w:type="spellEnd"/>
      <w:r>
        <w:rPr>
          <w:rFonts w:ascii="Georgia" w:hAnsi="Georgia"/>
        </w:rPr>
        <w:t xml:space="preserve"> </w:t>
      </w:r>
      <w:proofErr w:type="spellStart"/>
      <w:r>
        <w:rPr>
          <w:rFonts w:ascii="Georgia" w:hAnsi="Georgia"/>
        </w:rPr>
        <w:t>Zawadi</w:t>
      </w:r>
      <w:proofErr w:type="spellEnd"/>
      <w:r>
        <w:rPr>
          <w:rFonts w:ascii="Georgia" w:hAnsi="Georgia"/>
        </w:rPr>
        <w:t>, student;</w:t>
      </w:r>
      <w:r w:rsidRPr="00EC52C6">
        <w:rPr>
          <w:rFonts w:ascii="Georgia" w:hAnsi="Georgia"/>
        </w:rPr>
        <w:t xml:space="preserve"> Erica Acosta,</w:t>
      </w:r>
      <w:r>
        <w:rPr>
          <w:rFonts w:ascii="Georgia" w:hAnsi="Georgia"/>
        </w:rPr>
        <w:t xml:space="preserve"> associate director of diversity affairs and </w:t>
      </w:r>
      <w:r w:rsidRPr="00EC52C6">
        <w:rPr>
          <w:rFonts w:ascii="Georgia" w:hAnsi="Georgia"/>
        </w:rPr>
        <w:t xml:space="preserve"> Crystal Cool</w:t>
      </w:r>
      <w:r>
        <w:rPr>
          <w:rFonts w:ascii="Georgia" w:hAnsi="Georgia"/>
        </w:rPr>
        <w:t>, assistant director of diversity affairs.]</w:t>
      </w:r>
    </w:p>
    <w:p w14:paraId="59E2B136" w14:textId="77777777" w:rsidR="00927555" w:rsidRDefault="00927555" w:rsidP="00927555">
      <w:pPr>
        <w:rPr>
          <w:rFonts w:ascii="Georgia" w:hAnsi="Georgia"/>
        </w:rPr>
      </w:pPr>
    </w:p>
    <w:p w14:paraId="341683F7" w14:textId="5D066878" w:rsidR="00246AC7" w:rsidRPr="00A25E59" w:rsidRDefault="00246AC7" w:rsidP="00927555">
      <w:pPr>
        <w:rPr>
          <w:rFonts w:ascii="Georgia" w:hAnsi="Georgia"/>
        </w:rPr>
      </w:pPr>
      <w:r w:rsidRPr="00A25E59">
        <w:rPr>
          <w:rFonts w:ascii="Georgia" w:hAnsi="Georgia"/>
          <w:b/>
        </w:rPr>
        <w:t>About Wilkes University</w:t>
      </w:r>
      <w:r w:rsidRPr="00A25E59">
        <w:rPr>
          <w:rFonts w:ascii="Georgia" w:hAnsi="Georgia"/>
        </w:rPr>
        <w:t>:</w:t>
      </w:r>
    </w:p>
    <w:p w14:paraId="209F7C56" w14:textId="381CB36C" w:rsidR="00867556" w:rsidRPr="00040A26" w:rsidRDefault="004B5BC0" w:rsidP="006F1BAE">
      <w:pPr>
        <w:rPr>
          <w:rFonts w:ascii="Georgia" w:hAnsi="Georgia"/>
        </w:rPr>
      </w:pPr>
      <w:r w:rsidRPr="004B5BC0">
        <w:rPr>
          <w:rFonts w:ascii="Georgia" w:hAnsi="Georgia"/>
        </w:rPr>
        <w:t>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for graduates. In addition to 43 bachelor’s degree programs, Wilkes offers 25 master’s degree programs and five doctoral/terminal degree programs, including the doctor of philosophy in nursing, doctor of nursing practice, doctor of education, doctor of pharmacy, and master of fine arts in creative writing. Learn more at www.wilkes.edu.</w:t>
      </w:r>
    </w:p>
    <w:p w14:paraId="52A06018" w14:textId="7D8D6B04" w:rsidR="00D720F1" w:rsidRPr="00040A26" w:rsidRDefault="00867556" w:rsidP="00D57027">
      <w:pPr>
        <w:jc w:val="center"/>
        <w:rPr>
          <w:rFonts w:ascii="Georgia" w:hAnsi="Georgia"/>
        </w:rPr>
      </w:pPr>
      <w:r w:rsidRPr="00040A26">
        <w:rPr>
          <w:rFonts w:ascii="Georgia" w:hAnsi="Georgia"/>
        </w:rPr>
        <w:t>#####</w:t>
      </w:r>
    </w:p>
    <w:sectPr w:rsidR="00D720F1" w:rsidRPr="00040A26" w:rsidSect="00A51BE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B15AE" w14:textId="77777777" w:rsidR="00674D4F" w:rsidRDefault="00674D4F">
      <w:r>
        <w:separator/>
      </w:r>
    </w:p>
  </w:endnote>
  <w:endnote w:type="continuationSeparator" w:id="0">
    <w:p w14:paraId="705EB272" w14:textId="77777777" w:rsidR="00674D4F" w:rsidRDefault="0067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4993" w14:textId="77777777" w:rsidR="00D22360" w:rsidRPr="001B377F" w:rsidRDefault="00D22360">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756269">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756269">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2EA2" w14:textId="77777777" w:rsidR="00D22360" w:rsidRPr="003C5015" w:rsidRDefault="00D22360">
    <w:pPr>
      <w:pStyle w:val="Footer"/>
      <w:rPr>
        <w:rFonts w:ascii="Verdana" w:hAnsi="Verdana"/>
        <w:sz w:val="16"/>
      </w:rPr>
    </w:pPr>
  </w:p>
  <w:p w14:paraId="0A60E95A" w14:textId="77777777" w:rsidR="00D22360" w:rsidRPr="003C5015" w:rsidRDefault="00D22360">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756269">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756269">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35CD8" w14:textId="77777777" w:rsidR="00674D4F" w:rsidRDefault="00674D4F">
      <w:r>
        <w:separator/>
      </w:r>
    </w:p>
  </w:footnote>
  <w:footnote w:type="continuationSeparator" w:id="0">
    <w:p w14:paraId="6C14F1A7" w14:textId="77777777" w:rsidR="00674D4F" w:rsidRDefault="0067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512D" w14:textId="77777777" w:rsidR="00D22360" w:rsidRDefault="00D22360"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E085485" w:rsidR="00D22360" w:rsidRPr="001B377F" w:rsidRDefault="00D22360"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14:paraId="30694824" w14:textId="77777777" w:rsidR="00D22360" w:rsidRPr="001B377F" w:rsidRDefault="00D22360" w:rsidP="006D514F">
    <w:pPr>
      <w:ind w:left="1310"/>
      <w:rPr>
        <w:rFonts w:ascii="Verdana" w:hAnsi="Verdana"/>
        <w:sz w:val="14"/>
      </w:rPr>
    </w:pPr>
  </w:p>
  <w:p w14:paraId="520149FE" w14:textId="77777777" w:rsidR="00D22360" w:rsidRPr="001B377F" w:rsidRDefault="00D22360" w:rsidP="006D514F">
    <w:pPr>
      <w:rPr>
        <w:rFonts w:ascii="Verdana" w:hAnsi="Verdana"/>
        <w:sz w:val="14"/>
      </w:rPr>
    </w:pPr>
  </w:p>
  <w:p w14:paraId="5C133097" w14:textId="77777777" w:rsidR="00D22360" w:rsidRPr="001B377F" w:rsidRDefault="00D22360"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2F93" w14:textId="77777777" w:rsidR="00D22360" w:rsidRDefault="00D22360"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D22360" w:rsidRPr="003C5015" w:rsidRDefault="00D22360" w:rsidP="00A26E14">
    <w:pPr>
      <w:ind w:left="590" w:firstLine="720"/>
      <w:rPr>
        <w:rFonts w:ascii="Georgia" w:hAnsi="Georgia"/>
        <w:i/>
      </w:rPr>
    </w:pPr>
    <w:r w:rsidRPr="003C5015">
      <w:rPr>
        <w:rFonts w:ascii="Georgia" w:hAnsi="Georgia"/>
        <w:i/>
      </w:rPr>
      <w:t xml:space="preserve">Marketing Communications </w:t>
    </w:r>
  </w:p>
  <w:p w14:paraId="76B4E8FE" w14:textId="77777777" w:rsidR="00D22360" w:rsidRPr="001B377F" w:rsidRDefault="00D22360" w:rsidP="006D514F">
    <w:pPr>
      <w:ind w:left="1310"/>
      <w:rPr>
        <w:rFonts w:ascii="Verdana" w:hAnsi="Verdana"/>
        <w:sz w:val="14"/>
      </w:rPr>
    </w:pPr>
  </w:p>
  <w:p w14:paraId="155B3CFB" w14:textId="1F8586BD" w:rsidR="00D22360" w:rsidRPr="003C5015" w:rsidRDefault="00D22360"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D22360" w:rsidRPr="001B377F" w:rsidRDefault="00D22360" w:rsidP="006D514F">
    <w:pPr>
      <w:ind w:left="1310"/>
      <w:rPr>
        <w:rFonts w:ascii="Verdana" w:hAnsi="Verdana"/>
        <w:sz w:val="14"/>
      </w:rPr>
    </w:pPr>
  </w:p>
  <w:p w14:paraId="58F348CA" w14:textId="77777777" w:rsidR="00D22360" w:rsidRPr="000B6F41" w:rsidRDefault="00D22360" w:rsidP="006D514F">
    <w:pPr>
      <w:rPr>
        <w:rFonts w:ascii="Georgia" w:hAnsi="Georgia"/>
        <w:sz w:val="14"/>
      </w:rPr>
    </w:pPr>
  </w:p>
  <w:p w14:paraId="083C4B92" w14:textId="77777777" w:rsidR="00D22360" w:rsidRPr="000B6F41" w:rsidRDefault="00D22360" w:rsidP="006D514F">
    <w:pPr>
      <w:rPr>
        <w:rFonts w:ascii="Georgia" w:hAnsi="Georgia"/>
        <w:sz w:val="14"/>
      </w:rPr>
    </w:pPr>
  </w:p>
  <w:p w14:paraId="0C2BDFE2" w14:textId="54E240DD" w:rsidR="00D22360" w:rsidRPr="000B6F41" w:rsidRDefault="00D22360" w:rsidP="009311CF">
    <w:pPr>
      <w:rPr>
        <w:rFonts w:ascii="Georgia" w:hAnsi="Georgia"/>
        <w:b/>
        <w:spacing w:val="-30"/>
        <w:sz w:val="56"/>
      </w:rPr>
    </w:pPr>
    <w:r w:rsidRPr="000B6F41">
      <w:rPr>
        <w:rFonts w:ascii="Georgia" w:hAnsi="Georgia"/>
        <w:b/>
        <w:spacing w:val="-30"/>
        <w:sz w:val="56"/>
      </w:rPr>
      <w:t>News Release</w:t>
    </w:r>
  </w:p>
  <w:p w14:paraId="0A388B4A" w14:textId="06DF326F" w:rsidR="00D22360" w:rsidRDefault="00D22360"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61193"/>
    <w:multiLevelType w:val="hybridMultilevel"/>
    <w:tmpl w:val="C73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5"/>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5CD8"/>
    <w:rsid w:val="00027283"/>
    <w:rsid w:val="0003076A"/>
    <w:rsid w:val="0003165F"/>
    <w:rsid w:val="0003790E"/>
    <w:rsid w:val="00040A26"/>
    <w:rsid w:val="00041A98"/>
    <w:rsid w:val="00052E62"/>
    <w:rsid w:val="00055958"/>
    <w:rsid w:val="00066C9E"/>
    <w:rsid w:val="00083E6D"/>
    <w:rsid w:val="000B0F52"/>
    <w:rsid w:val="000B6F41"/>
    <w:rsid w:val="000C3C19"/>
    <w:rsid w:val="000C6138"/>
    <w:rsid w:val="000D7CC9"/>
    <w:rsid w:val="000F4470"/>
    <w:rsid w:val="001227C5"/>
    <w:rsid w:val="00140005"/>
    <w:rsid w:val="001523F9"/>
    <w:rsid w:val="001558CC"/>
    <w:rsid w:val="00156BE0"/>
    <w:rsid w:val="0016119D"/>
    <w:rsid w:val="001631E4"/>
    <w:rsid w:val="0016735D"/>
    <w:rsid w:val="00167721"/>
    <w:rsid w:val="001729CB"/>
    <w:rsid w:val="0019024A"/>
    <w:rsid w:val="00193EAE"/>
    <w:rsid w:val="001A5693"/>
    <w:rsid w:val="001A7430"/>
    <w:rsid w:val="001B2D09"/>
    <w:rsid w:val="001B4761"/>
    <w:rsid w:val="001C33BB"/>
    <w:rsid w:val="001E4F32"/>
    <w:rsid w:val="001F1513"/>
    <w:rsid w:val="001F24E5"/>
    <w:rsid w:val="00201824"/>
    <w:rsid w:val="0021284D"/>
    <w:rsid w:val="002139EB"/>
    <w:rsid w:val="002301C2"/>
    <w:rsid w:val="00234964"/>
    <w:rsid w:val="00244CF1"/>
    <w:rsid w:val="00245DFF"/>
    <w:rsid w:val="00246AC7"/>
    <w:rsid w:val="00265557"/>
    <w:rsid w:val="00265933"/>
    <w:rsid w:val="002669FE"/>
    <w:rsid w:val="00295DCB"/>
    <w:rsid w:val="002B680B"/>
    <w:rsid w:val="002D3DF2"/>
    <w:rsid w:val="002E62B7"/>
    <w:rsid w:val="002F0E22"/>
    <w:rsid w:val="002F1AEC"/>
    <w:rsid w:val="00305E64"/>
    <w:rsid w:val="00306032"/>
    <w:rsid w:val="00313894"/>
    <w:rsid w:val="00316CF2"/>
    <w:rsid w:val="0032084E"/>
    <w:rsid w:val="0032796A"/>
    <w:rsid w:val="0033145F"/>
    <w:rsid w:val="003347E2"/>
    <w:rsid w:val="0033595B"/>
    <w:rsid w:val="00367546"/>
    <w:rsid w:val="00367F24"/>
    <w:rsid w:val="00371805"/>
    <w:rsid w:val="00383388"/>
    <w:rsid w:val="00383406"/>
    <w:rsid w:val="0038602D"/>
    <w:rsid w:val="00386AED"/>
    <w:rsid w:val="00397BA7"/>
    <w:rsid w:val="003A3C31"/>
    <w:rsid w:val="003A4CAF"/>
    <w:rsid w:val="003C7A10"/>
    <w:rsid w:val="003D02BD"/>
    <w:rsid w:val="003D708B"/>
    <w:rsid w:val="003E1FC7"/>
    <w:rsid w:val="003E2D43"/>
    <w:rsid w:val="00402072"/>
    <w:rsid w:val="00405400"/>
    <w:rsid w:val="00414E47"/>
    <w:rsid w:val="00415C38"/>
    <w:rsid w:val="004321EF"/>
    <w:rsid w:val="00445AC3"/>
    <w:rsid w:val="00460ECF"/>
    <w:rsid w:val="00463EE5"/>
    <w:rsid w:val="00482771"/>
    <w:rsid w:val="00484243"/>
    <w:rsid w:val="004B5BC0"/>
    <w:rsid w:val="004E0BF2"/>
    <w:rsid w:val="004E73AF"/>
    <w:rsid w:val="004F3955"/>
    <w:rsid w:val="00507935"/>
    <w:rsid w:val="005357F2"/>
    <w:rsid w:val="005418E6"/>
    <w:rsid w:val="0054606A"/>
    <w:rsid w:val="00575A53"/>
    <w:rsid w:val="005866B2"/>
    <w:rsid w:val="00587606"/>
    <w:rsid w:val="005A3B20"/>
    <w:rsid w:val="005B2857"/>
    <w:rsid w:val="005C025C"/>
    <w:rsid w:val="005C41F8"/>
    <w:rsid w:val="005D06FA"/>
    <w:rsid w:val="005D3FF5"/>
    <w:rsid w:val="005F3D53"/>
    <w:rsid w:val="00604BCA"/>
    <w:rsid w:val="0061151E"/>
    <w:rsid w:val="00611CCB"/>
    <w:rsid w:val="006143BB"/>
    <w:rsid w:val="00616BF5"/>
    <w:rsid w:val="00617FF5"/>
    <w:rsid w:val="00635A12"/>
    <w:rsid w:val="00654007"/>
    <w:rsid w:val="006611ED"/>
    <w:rsid w:val="00672278"/>
    <w:rsid w:val="00673AFA"/>
    <w:rsid w:val="00674D4F"/>
    <w:rsid w:val="00674DD7"/>
    <w:rsid w:val="00696BA1"/>
    <w:rsid w:val="00697F7B"/>
    <w:rsid w:val="006A09A3"/>
    <w:rsid w:val="006B51B8"/>
    <w:rsid w:val="006D514F"/>
    <w:rsid w:val="006F1BAE"/>
    <w:rsid w:val="006F733F"/>
    <w:rsid w:val="00701092"/>
    <w:rsid w:val="00704392"/>
    <w:rsid w:val="007116B6"/>
    <w:rsid w:val="0072144A"/>
    <w:rsid w:val="00721691"/>
    <w:rsid w:val="007255B2"/>
    <w:rsid w:val="00733B3B"/>
    <w:rsid w:val="00736A66"/>
    <w:rsid w:val="00756269"/>
    <w:rsid w:val="00762567"/>
    <w:rsid w:val="00770E4B"/>
    <w:rsid w:val="00772BBD"/>
    <w:rsid w:val="007A0BCC"/>
    <w:rsid w:val="007D2E0C"/>
    <w:rsid w:val="007E222E"/>
    <w:rsid w:val="007F4B20"/>
    <w:rsid w:val="00811960"/>
    <w:rsid w:val="0082160E"/>
    <w:rsid w:val="0084378A"/>
    <w:rsid w:val="008507DA"/>
    <w:rsid w:val="00857F6A"/>
    <w:rsid w:val="00867556"/>
    <w:rsid w:val="0087237D"/>
    <w:rsid w:val="00872C4B"/>
    <w:rsid w:val="0087659D"/>
    <w:rsid w:val="0088674C"/>
    <w:rsid w:val="00887B6F"/>
    <w:rsid w:val="00890ADE"/>
    <w:rsid w:val="00896D1E"/>
    <w:rsid w:val="008B21D6"/>
    <w:rsid w:val="008B7762"/>
    <w:rsid w:val="008C1D33"/>
    <w:rsid w:val="008C30E5"/>
    <w:rsid w:val="008C654E"/>
    <w:rsid w:val="008E0BAC"/>
    <w:rsid w:val="008E4582"/>
    <w:rsid w:val="008E5790"/>
    <w:rsid w:val="00904E52"/>
    <w:rsid w:val="00907DFF"/>
    <w:rsid w:val="009117EA"/>
    <w:rsid w:val="00914EA9"/>
    <w:rsid w:val="00922468"/>
    <w:rsid w:val="0092295D"/>
    <w:rsid w:val="009237A7"/>
    <w:rsid w:val="00927555"/>
    <w:rsid w:val="009311CF"/>
    <w:rsid w:val="00947BEC"/>
    <w:rsid w:val="009A3C7E"/>
    <w:rsid w:val="009B4620"/>
    <w:rsid w:val="009B5385"/>
    <w:rsid w:val="009B72C1"/>
    <w:rsid w:val="009C74B0"/>
    <w:rsid w:val="009D2BA0"/>
    <w:rsid w:val="009D4C44"/>
    <w:rsid w:val="009E1E8B"/>
    <w:rsid w:val="009E6746"/>
    <w:rsid w:val="009F4A9A"/>
    <w:rsid w:val="00A13853"/>
    <w:rsid w:val="00A25E59"/>
    <w:rsid w:val="00A25F23"/>
    <w:rsid w:val="00A26D9A"/>
    <w:rsid w:val="00A26E14"/>
    <w:rsid w:val="00A304AA"/>
    <w:rsid w:val="00A45FBB"/>
    <w:rsid w:val="00A51BE6"/>
    <w:rsid w:val="00A638CA"/>
    <w:rsid w:val="00A7284F"/>
    <w:rsid w:val="00A82E0A"/>
    <w:rsid w:val="00AC4340"/>
    <w:rsid w:val="00AD4818"/>
    <w:rsid w:val="00AE52C7"/>
    <w:rsid w:val="00B05C41"/>
    <w:rsid w:val="00B07756"/>
    <w:rsid w:val="00B30642"/>
    <w:rsid w:val="00B33A48"/>
    <w:rsid w:val="00B34949"/>
    <w:rsid w:val="00B35310"/>
    <w:rsid w:val="00B430BF"/>
    <w:rsid w:val="00B524F3"/>
    <w:rsid w:val="00B53AA4"/>
    <w:rsid w:val="00B67D6D"/>
    <w:rsid w:val="00B70C66"/>
    <w:rsid w:val="00B801E9"/>
    <w:rsid w:val="00B81F2B"/>
    <w:rsid w:val="00B86761"/>
    <w:rsid w:val="00B95610"/>
    <w:rsid w:val="00B97BB3"/>
    <w:rsid w:val="00BB64E6"/>
    <w:rsid w:val="00BC2B6E"/>
    <w:rsid w:val="00BE5825"/>
    <w:rsid w:val="00BF4D68"/>
    <w:rsid w:val="00C020CF"/>
    <w:rsid w:val="00C031FD"/>
    <w:rsid w:val="00C10FEA"/>
    <w:rsid w:val="00C11F68"/>
    <w:rsid w:val="00C1449A"/>
    <w:rsid w:val="00C16625"/>
    <w:rsid w:val="00C17C05"/>
    <w:rsid w:val="00C27BFA"/>
    <w:rsid w:val="00C315D7"/>
    <w:rsid w:val="00C37102"/>
    <w:rsid w:val="00C4291C"/>
    <w:rsid w:val="00C447D9"/>
    <w:rsid w:val="00C77FC1"/>
    <w:rsid w:val="00C92C72"/>
    <w:rsid w:val="00CA37D1"/>
    <w:rsid w:val="00CD082A"/>
    <w:rsid w:val="00CD0E68"/>
    <w:rsid w:val="00CD139E"/>
    <w:rsid w:val="00CD52A0"/>
    <w:rsid w:val="00CE2FB5"/>
    <w:rsid w:val="00CE7AAC"/>
    <w:rsid w:val="00CF12D7"/>
    <w:rsid w:val="00CF5EA9"/>
    <w:rsid w:val="00D03F0F"/>
    <w:rsid w:val="00D22360"/>
    <w:rsid w:val="00D22BB2"/>
    <w:rsid w:val="00D321B7"/>
    <w:rsid w:val="00D33EDB"/>
    <w:rsid w:val="00D41412"/>
    <w:rsid w:val="00D432EF"/>
    <w:rsid w:val="00D57027"/>
    <w:rsid w:val="00D60F1F"/>
    <w:rsid w:val="00D63A0D"/>
    <w:rsid w:val="00D65377"/>
    <w:rsid w:val="00D720F1"/>
    <w:rsid w:val="00D80A19"/>
    <w:rsid w:val="00D84069"/>
    <w:rsid w:val="00D84EAF"/>
    <w:rsid w:val="00DA2A70"/>
    <w:rsid w:val="00DB58AB"/>
    <w:rsid w:val="00E0203F"/>
    <w:rsid w:val="00E12FBC"/>
    <w:rsid w:val="00E16D7B"/>
    <w:rsid w:val="00E20E33"/>
    <w:rsid w:val="00E20FAE"/>
    <w:rsid w:val="00E4625D"/>
    <w:rsid w:val="00E53443"/>
    <w:rsid w:val="00E708AA"/>
    <w:rsid w:val="00E82B65"/>
    <w:rsid w:val="00E901AC"/>
    <w:rsid w:val="00E941D7"/>
    <w:rsid w:val="00E97EA0"/>
    <w:rsid w:val="00EC45FD"/>
    <w:rsid w:val="00EC52C6"/>
    <w:rsid w:val="00ED3DC5"/>
    <w:rsid w:val="00ED75DD"/>
    <w:rsid w:val="00EE6D0B"/>
    <w:rsid w:val="00EF55A0"/>
    <w:rsid w:val="00F37896"/>
    <w:rsid w:val="00F42BFE"/>
    <w:rsid w:val="00F471E0"/>
    <w:rsid w:val="00F52540"/>
    <w:rsid w:val="00F61A91"/>
    <w:rsid w:val="00F63F51"/>
    <w:rsid w:val="00F710F0"/>
    <w:rsid w:val="00F73E3B"/>
    <w:rsid w:val="00F935F6"/>
    <w:rsid w:val="00F94CF8"/>
    <w:rsid w:val="00F97DB2"/>
    <w:rsid w:val="00FD163A"/>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64032179">
      <w:bodyDiv w:val="1"/>
      <w:marLeft w:val="0"/>
      <w:marRight w:val="0"/>
      <w:marTop w:val="0"/>
      <w:marBottom w:val="0"/>
      <w:divBdr>
        <w:top w:val="none" w:sz="0" w:space="0" w:color="auto"/>
        <w:left w:val="none" w:sz="0" w:space="0" w:color="auto"/>
        <w:bottom w:val="none" w:sz="0" w:space="0" w:color="auto"/>
        <w:right w:val="none" w:sz="0" w:space="0" w:color="auto"/>
      </w:divBdr>
      <w:divsChild>
        <w:div w:id="1632051111">
          <w:marLeft w:val="0"/>
          <w:marRight w:val="0"/>
          <w:marTop w:val="0"/>
          <w:marBottom w:val="0"/>
          <w:divBdr>
            <w:top w:val="none" w:sz="0" w:space="0" w:color="auto"/>
            <w:left w:val="none" w:sz="0" w:space="0" w:color="auto"/>
            <w:bottom w:val="none" w:sz="0" w:space="0" w:color="auto"/>
            <w:right w:val="none" w:sz="0" w:space="0" w:color="auto"/>
          </w:divBdr>
        </w:div>
        <w:div w:id="1341658075">
          <w:marLeft w:val="0"/>
          <w:marRight w:val="0"/>
          <w:marTop w:val="0"/>
          <w:marBottom w:val="0"/>
          <w:divBdr>
            <w:top w:val="none" w:sz="0" w:space="0" w:color="auto"/>
            <w:left w:val="none" w:sz="0" w:space="0" w:color="auto"/>
            <w:bottom w:val="none" w:sz="0" w:space="0" w:color="auto"/>
            <w:right w:val="none" w:sz="0" w:space="0" w:color="auto"/>
          </w:divBdr>
        </w:div>
        <w:div w:id="986545714">
          <w:marLeft w:val="0"/>
          <w:marRight w:val="0"/>
          <w:marTop w:val="0"/>
          <w:marBottom w:val="0"/>
          <w:divBdr>
            <w:top w:val="none" w:sz="0" w:space="0" w:color="auto"/>
            <w:left w:val="none" w:sz="0" w:space="0" w:color="auto"/>
            <w:bottom w:val="none" w:sz="0" w:space="0" w:color="auto"/>
            <w:right w:val="none" w:sz="0" w:space="0" w:color="auto"/>
          </w:divBdr>
        </w:div>
        <w:div w:id="1950771390">
          <w:marLeft w:val="0"/>
          <w:marRight w:val="0"/>
          <w:marTop w:val="0"/>
          <w:marBottom w:val="0"/>
          <w:divBdr>
            <w:top w:val="none" w:sz="0" w:space="0" w:color="auto"/>
            <w:left w:val="none" w:sz="0" w:space="0" w:color="auto"/>
            <w:bottom w:val="none" w:sz="0" w:space="0" w:color="auto"/>
            <w:right w:val="none" w:sz="0" w:space="0" w:color="auto"/>
          </w:divBdr>
        </w:div>
        <w:div w:id="2047292317">
          <w:marLeft w:val="0"/>
          <w:marRight w:val="0"/>
          <w:marTop w:val="0"/>
          <w:marBottom w:val="0"/>
          <w:divBdr>
            <w:top w:val="none" w:sz="0" w:space="0" w:color="auto"/>
            <w:left w:val="none" w:sz="0" w:space="0" w:color="auto"/>
            <w:bottom w:val="none" w:sz="0" w:space="0" w:color="auto"/>
            <w:right w:val="none" w:sz="0" w:space="0" w:color="auto"/>
          </w:divBdr>
        </w:div>
        <w:div w:id="734624742">
          <w:marLeft w:val="0"/>
          <w:marRight w:val="0"/>
          <w:marTop w:val="0"/>
          <w:marBottom w:val="0"/>
          <w:divBdr>
            <w:top w:val="none" w:sz="0" w:space="0" w:color="auto"/>
            <w:left w:val="none" w:sz="0" w:space="0" w:color="auto"/>
            <w:bottom w:val="none" w:sz="0" w:space="0" w:color="auto"/>
            <w:right w:val="none" w:sz="0" w:space="0" w:color="auto"/>
          </w:divBdr>
        </w:div>
        <w:div w:id="1186360637">
          <w:marLeft w:val="0"/>
          <w:marRight w:val="0"/>
          <w:marTop w:val="0"/>
          <w:marBottom w:val="0"/>
          <w:divBdr>
            <w:top w:val="none" w:sz="0" w:space="0" w:color="auto"/>
            <w:left w:val="none" w:sz="0" w:space="0" w:color="auto"/>
            <w:bottom w:val="none" w:sz="0" w:space="0" w:color="auto"/>
            <w:right w:val="none" w:sz="0" w:space="0" w:color="auto"/>
          </w:divBdr>
        </w:div>
        <w:div w:id="1405491250">
          <w:marLeft w:val="0"/>
          <w:marRight w:val="0"/>
          <w:marTop w:val="0"/>
          <w:marBottom w:val="0"/>
          <w:divBdr>
            <w:top w:val="none" w:sz="0" w:space="0" w:color="auto"/>
            <w:left w:val="none" w:sz="0" w:space="0" w:color="auto"/>
            <w:bottom w:val="none" w:sz="0" w:space="0" w:color="auto"/>
            <w:right w:val="none" w:sz="0" w:space="0" w:color="auto"/>
          </w:divBdr>
        </w:div>
        <w:div w:id="1407073502">
          <w:marLeft w:val="0"/>
          <w:marRight w:val="0"/>
          <w:marTop w:val="0"/>
          <w:marBottom w:val="0"/>
          <w:divBdr>
            <w:top w:val="none" w:sz="0" w:space="0" w:color="auto"/>
            <w:left w:val="none" w:sz="0" w:space="0" w:color="auto"/>
            <w:bottom w:val="none" w:sz="0" w:space="0" w:color="auto"/>
            <w:right w:val="none" w:sz="0" w:space="0" w:color="auto"/>
          </w:divBdr>
        </w:div>
        <w:div w:id="475757172">
          <w:marLeft w:val="0"/>
          <w:marRight w:val="0"/>
          <w:marTop w:val="0"/>
          <w:marBottom w:val="0"/>
          <w:divBdr>
            <w:top w:val="none" w:sz="0" w:space="0" w:color="auto"/>
            <w:left w:val="none" w:sz="0" w:space="0" w:color="auto"/>
            <w:bottom w:val="none" w:sz="0" w:space="0" w:color="auto"/>
            <w:right w:val="none" w:sz="0" w:space="0" w:color="auto"/>
          </w:divBdr>
        </w:div>
        <w:div w:id="1786845938">
          <w:marLeft w:val="0"/>
          <w:marRight w:val="0"/>
          <w:marTop w:val="0"/>
          <w:marBottom w:val="0"/>
          <w:divBdr>
            <w:top w:val="none" w:sz="0" w:space="0" w:color="auto"/>
            <w:left w:val="none" w:sz="0" w:space="0" w:color="auto"/>
            <w:bottom w:val="none" w:sz="0" w:space="0" w:color="auto"/>
            <w:right w:val="none" w:sz="0" w:space="0" w:color="auto"/>
          </w:divBdr>
        </w:div>
        <w:div w:id="1025399788">
          <w:marLeft w:val="0"/>
          <w:marRight w:val="0"/>
          <w:marTop w:val="0"/>
          <w:marBottom w:val="0"/>
          <w:divBdr>
            <w:top w:val="none" w:sz="0" w:space="0" w:color="auto"/>
            <w:left w:val="none" w:sz="0" w:space="0" w:color="auto"/>
            <w:bottom w:val="none" w:sz="0" w:space="0" w:color="auto"/>
            <w:right w:val="none" w:sz="0" w:space="0" w:color="auto"/>
          </w:divBdr>
        </w:div>
      </w:divsChild>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204610050">
      <w:bodyDiv w:val="1"/>
      <w:marLeft w:val="0"/>
      <w:marRight w:val="0"/>
      <w:marTop w:val="0"/>
      <w:marBottom w:val="0"/>
      <w:divBdr>
        <w:top w:val="none" w:sz="0" w:space="0" w:color="auto"/>
        <w:left w:val="none" w:sz="0" w:space="0" w:color="auto"/>
        <w:bottom w:val="none" w:sz="0" w:space="0" w:color="auto"/>
        <w:right w:val="none" w:sz="0" w:space="0" w:color="auto"/>
      </w:divBdr>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866873583">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66860435">
      <w:bodyDiv w:val="1"/>
      <w:marLeft w:val="0"/>
      <w:marRight w:val="0"/>
      <w:marTop w:val="0"/>
      <w:marBottom w:val="0"/>
      <w:divBdr>
        <w:top w:val="none" w:sz="0" w:space="0" w:color="auto"/>
        <w:left w:val="none" w:sz="0" w:space="0" w:color="auto"/>
        <w:bottom w:val="none" w:sz="0" w:space="0" w:color="auto"/>
        <w:right w:val="none" w:sz="0" w:space="0" w:color="auto"/>
      </w:divBdr>
      <w:divsChild>
        <w:div w:id="1575702743">
          <w:marLeft w:val="0"/>
          <w:marRight w:val="0"/>
          <w:marTop w:val="0"/>
          <w:marBottom w:val="0"/>
          <w:divBdr>
            <w:top w:val="none" w:sz="0" w:space="0" w:color="auto"/>
            <w:left w:val="none" w:sz="0" w:space="0" w:color="auto"/>
            <w:bottom w:val="none" w:sz="0" w:space="0" w:color="auto"/>
            <w:right w:val="none" w:sz="0" w:space="0" w:color="auto"/>
          </w:divBdr>
        </w:div>
        <w:div w:id="1619409589">
          <w:marLeft w:val="0"/>
          <w:marRight w:val="0"/>
          <w:marTop w:val="0"/>
          <w:marBottom w:val="0"/>
          <w:divBdr>
            <w:top w:val="none" w:sz="0" w:space="0" w:color="auto"/>
            <w:left w:val="none" w:sz="0" w:space="0" w:color="auto"/>
            <w:bottom w:val="none" w:sz="0" w:space="0" w:color="auto"/>
            <w:right w:val="none" w:sz="0" w:space="0" w:color="auto"/>
          </w:divBdr>
        </w:div>
      </w:divsChild>
    </w:div>
    <w:div w:id="979576479">
      <w:bodyDiv w:val="1"/>
      <w:marLeft w:val="0"/>
      <w:marRight w:val="0"/>
      <w:marTop w:val="0"/>
      <w:marBottom w:val="0"/>
      <w:divBdr>
        <w:top w:val="none" w:sz="0" w:space="0" w:color="auto"/>
        <w:left w:val="none" w:sz="0" w:space="0" w:color="auto"/>
        <w:bottom w:val="none" w:sz="0" w:space="0" w:color="auto"/>
        <w:right w:val="none" w:sz="0" w:space="0" w:color="auto"/>
      </w:divBdr>
      <w:divsChild>
        <w:div w:id="1387491591">
          <w:marLeft w:val="0"/>
          <w:marRight w:val="0"/>
          <w:marTop w:val="0"/>
          <w:marBottom w:val="0"/>
          <w:divBdr>
            <w:top w:val="none" w:sz="0" w:space="0" w:color="auto"/>
            <w:left w:val="none" w:sz="0" w:space="0" w:color="auto"/>
            <w:bottom w:val="none" w:sz="0" w:space="0" w:color="auto"/>
            <w:right w:val="none" w:sz="0" w:space="0" w:color="auto"/>
          </w:divBdr>
        </w:div>
        <w:div w:id="853762713">
          <w:marLeft w:val="0"/>
          <w:marRight w:val="0"/>
          <w:marTop w:val="0"/>
          <w:marBottom w:val="0"/>
          <w:divBdr>
            <w:top w:val="none" w:sz="0" w:space="0" w:color="auto"/>
            <w:left w:val="none" w:sz="0" w:space="0" w:color="auto"/>
            <w:bottom w:val="none" w:sz="0" w:space="0" w:color="auto"/>
            <w:right w:val="none" w:sz="0" w:space="0" w:color="auto"/>
          </w:divBdr>
        </w:div>
      </w:divsChild>
    </w:div>
    <w:div w:id="1205405885">
      <w:bodyDiv w:val="1"/>
      <w:marLeft w:val="0"/>
      <w:marRight w:val="0"/>
      <w:marTop w:val="0"/>
      <w:marBottom w:val="0"/>
      <w:divBdr>
        <w:top w:val="none" w:sz="0" w:space="0" w:color="auto"/>
        <w:left w:val="none" w:sz="0" w:space="0" w:color="auto"/>
        <w:bottom w:val="none" w:sz="0" w:space="0" w:color="auto"/>
        <w:right w:val="none" w:sz="0" w:space="0" w:color="auto"/>
      </w:divBdr>
      <w:divsChild>
        <w:div w:id="1025639469">
          <w:marLeft w:val="0"/>
          <w:marRight w:val="0"/>
          <w:marTop w:val="0"/>
          <w:marBottom w:val="0"/>
          <w:divBdr>
            <w:top w:val="none" w:sz="0" w:space="0" w:color="auto"/>
            <w:left w:val="none" w:sz="0" w:space="0" w:color="auto"/>
            <w:bottom w:val="none" w:sz="0" w:space="0" w:color="auto"/>
            <w:right w:val="none" w:sz="0" w:space="0" w:color="auto"/>
          </w:divBdr>
        </w:div>
      </w:divsChild>
    </w:div>
    <w:div w:id="1407336097">
      <w:bodyDiv w:val="1"/>
      <w:marLeft w:val="0"/>
      <w:marRight w:val="0"/>
      <w:marTop w:val="0"/>
      <w:marBottom w:val="0"/>
      <w:divBdr>
        <w:top w:val="none" w:sz="0" w:space="0" w:color="auto"/>
        <w:left w:val="none" w:sz="0" w:space="0" w:color="auto"/>
        <w:bottom w:val="none" w:sz="0" w:space="0" w:color="auto"/>
        <w:right w:val="none" w:sz="0" w:space="0" w:color="auto"/>
      </w:divBdr>
    </w:div>
    <w:div w:id="1452434487">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334690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0616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S:\Marketing%20Communications%20Depart\Press%20Releases\Macintosh%20HD:Users:golaszew:WILKES%20UNIVERSITY:PROJECTS:_MC_SHEETS_05:WU_PR_LOGO.t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20127-211F-4714-9F82-C81F7E48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Mayk news release.dot</Template>
  <TotalTime>40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3750</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babayaga</cp:lastModifiedBy>
  <cp:revision>7</cp:revision>
  <cp:lastPrinted>2017-07-13T13:05:00Z</cp:lastPrinted>
  <dcterms:created xsi:type="dcterms:W3CDTF">2018-04-18T14:18:00Z</dcterms:created>
  <dcterms:modified xsi:type="dcterms:W3CDTF">2018-04-23T17:46:00Z</dcterms:modified>
</cp:coreProperties>
</file>