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E43A9" w14:textId="77777777" w:rsidR="003C72A5" w:rsidRPr="003C72A5" w:rsidRDefault="003C72A5" w:rsidP="003C72A5">
      <w:pPr>
        <w:jc w:val="center"/>
        <w:rPr>
          <w:rFonts w:ascii="Georgia" w:hAnsi="Georgia"/>
          <w:b/>
          <w:sz w:val="28"/>
          <w:szCs w:val="28"/>
        </w:rPr>
      </w:pPr>
      <w:r w:rsidRPr="003C72A5">
        <w:rPr>
          <w:rFonts w:ascii="Georgia" w:hAnsi="Georgia"/>
          <w:b/>
          <w:sz w:val="28"/>
          <w:szCs w:val="28"/>
        </w:rPr>
        <w:t>Wilkes University Accounting Students to Offer</w:t>
      </w:r>
    </w:p>
    <w:p w14:paraId="5E71FA88" w14:textId="1FA67088" w:rsidR="00B95610" w:rsidRDefault="003C72A5" w:rsidP="003C72A5">
      <w:pPr>
        <w:jc w:val="center"/>
        <w:rPr>
          <w:rFonts w:ascii="Georgia" w:hAnsi="Georgia"/>
          <w:b/>
          <w:sz w:val="28"/>
          <w:szCs w:val="28"/>
        </w:rPr>
      </w:pPr>
      <w:r w:rsidRPr="003C72A5">
        <w:rPr>
          <w:rFonts w:ascii="Georgia" w:hAnsi="Georgia"/>
          <w:b/>
          <w:sz w:val="28"/>
          <w:szCs w:val="28"/>
        </w:rPr>
        <w:t>Free Income Tax Preparation</w:t>
      </w:r>
    </w:p>
    <w:p w14:paraId="4F37C57B" w14:textId="77777777" w:rsidR="003C72A5" w:rsidRPr="00D03F0F" w:rsidRDefault="003C72A5" w:rsidP="003C72A5">
      <w:pPr>
        <w:jc w:val="center"/>
        <w:rPr>
          <w:rFonts w:ascii="Georgia" w:hAnsi="Georgia"/>
          <w:b/>
          <w:sz w:val="28"/>
          <w:szCs w:val="28"/>
        </w:rPr>
      </w:pPr>
    </w:p>
    <w:p w14:paraId="275FC76D" w14:textId="77777777" w:rsidR="003C72A5" w:rsidRPr="003C72A5" w:rsidRDefault="003C72A5" w:rsidP="003C72A5">
      <w:pPr>
        <w:rPr>
          <w:rFonts w:ascii="Georgia" w:hAnsi="Georgia"/>
        </w:rPr>
      </w:pPr>
      <w:r w:rsidRPr="003C72A5">
        <w:rPr>
          <w:rFonts w:ascii="Georgia" w:hAnsi="Georgia"/>
        </w:rPr>
        <w:t>Accounting students at Wilkes University’s Jay S. Sidhu School of Business and Leadership will offer free tax preparation to the public through the Volunteer Income Tax Assistance (VITA) Program.</w:t>
      </w:r>
    </w:p>
    <w:p w14:paraId="2072786A" w14:textId="77777777" w:rsidR="003C72A5" w:rsidRPr="003C72A5" w:rsidRDefault="003C72A5" w:rsidP="003C72A5">
      <w:pPr>
        <w:rPr>
          <w:rFonts w:ascii="Georgia" w:hAnsi="Georgia"/>
        </w:rPr>
      </w:pPr>
    </w:p>
    <w:p w14:paraId="3C3E33C4" w14:textId="0BAC4982" w:rsidR="003C72A5" w:rsidRDefault="003C72A5" w:rsidP="003C72A5">
      <w:pPr>
        <w:rPr>
          <w:rFonts w:ascii="Georgia" w:hAnsi="Georgia"/>
        </w:rPr>
      </w:pPr>
      <w:r w:rsidRPr="003C72A5">
        <w:rPr>
          <w:rFonts w:ascii="Georgia" w:hAnsi="Georgia"/>
        </w:rPr>
        <w:t xml:space="preserve">The </w:t>
      </w:r>
      <w:r>
        <w:rPr>
          <w:rFonts w:ascii="Georgia" w:hAnsi="Georgia"/>
        </w:rPr>
        <w:t>service will be offered Feb.</w:t>
      </w:r>
      <w:r w:rsidRPr="003C72A5">
        <w:rPr>
          <w:rFonts w:ascii="Georgia" w:hAnsi="Georgia"/>
        </w:rPr>
        <w:t xml:space="preserve"> 10, 17, and 24 by a</w:t>
      </w:r>
      <w:r>
        <w:rPr>
          <w:rFonts w:ascii="Georgia" w:hAnsi="Georgia"/>
        </w:rPr>
        <w:t>ppointment only from 9 a.m. - 3 p.m.</w:t>
      </w:r>
      <w:r w:rsidRPr="003C72A5">
        <w:rPr>
          <w:rFonts w:ascii="Georgia" w:hAnsi="Georgia"/>
        </w:rPr>
        <w:t xml:space="preserve"> in room 134 on the first floor of </w:t>
      </w:r>
      <w:proofErr w:type="spellStart"/>
      <w:r w:rsidRPr="003C72A5">
        <w:rPr>
          <w:rFonts w:ascii="Georgia" w:hAnsi="Georgia"/>
        </w:rPr>
        <w:t>U</w:t>
      </w:r>
      <w:r>
        <w:rPr>
          <w:rFonts w:ascii="Georgia" w:hAnsi="Georgia"/>
        </w:rPr>
        <w:t>niversty</w:t>
      </w:r>
      <w:proofErr w:type="spellEnd"/>
      <w:r>
        <w:rPr>
          <w:rFonts w:ascii="Georgia" w:hAnsi="Georgia"/>
        </w:rPr>
        <w:t xml:space="preserve"> Center on Main, 169 S. Main St., Wilkes-Barre.</w:t>
      </w:r>
      <w:r w:rsidRPr="003C72A5">
        <w:rPr>
          <w:rFonts w:ascii="Georgia" w:hAnsi="Georgia"/>
        </w:rPr>
        <w:t xml:space="preserve"> </w:t>
      </w:r>
    </w:p>
    <w:p w14:paraId="00169D2D" w14:textId="77777777" w:rsidR="003C72A5" w:rsidRDefault="003C72A5" w:rsidP="003C72A5">
      <w:pPr>
        <w:rPr>
          <w:rFonts w:ascii="Georgia" w:hAnsi="Georgia"/>
        </w:rPr>
      </w:pPr>
    </w:p>
    <w:p w14:paraId="7E988037" w14:textId="74956BA0" w:rsidR="003C72A5" w:rsidRDefault="003C72A5" w:rsidP="003C72A5">
      <w:pPr>
        <w:rPr>
          <w:rFonts w:ascii="Georgia" w:hAnsi="Georgia"/>
        </w:rPr>
      </w:pPr>
      <w:r w:rsidRPr="003C72A5">
        <w:rPr>
          <w:rFonts w:ascii="Georgia" w:hAnsi="Georgia"/>
        </w:rPr>
        <w:t xml:space="preserve">Income Tax assistance is by appointment only.  </w:t>
      </w:r>
      <w:r>
        <w:rPr>
          <w:rFonts w:ascii="Georgia" w:hAnsi="Georgia"/>
        </w:rPr>
        <w:t>C</w:t>
      </w:r>
      <w:r w:rsidRPr="003C72A5">
        <w:rPr>
          <w:rFonts w:ascii="Georgia" w:hAnsi="Georgia"/>
        </w:rPr>
        <w:t xml:space="preserve">all (570) 408-4710 and leave a message with your name and phone number.  </w:t>
      </w:r>
      <w:r>
        <w:rPr>
          <w:rFonts w:ascii="Georgia" w:hAnsi="Georgia"/>
        </w:rPr>
        <w:t>Those interested</w:t>
      </w:r>
      <w:r w:rsidRPr="003C72A5">
        <w:rPr>
          <w:rFonts w:ascii="Georgia" w:hAnsi="Georgia"/>
        </w:rPr>
        <w:t xml:space="preserve"> will be contacted to schedule an appointment.</w:t>
      </w:r>
    </w:p>
    <w:p w14:paraId="6F6F17FB" w14:textId="77777777" w:rsidR="003C72A5" w:rsidRDefault="003C72A5" w:rsidP="003C72A5">
      <w:pPr>
        <w:rPr>
          <w:rFonts w:ascii="Georgia" w:hAnsi="Georgia"/>
        </w:rPr>
      </w:pPr>
    </w:p>
    <w:p w14:paraId="13F7EC1A" w14:textId="77777777" w:rsidR="003C72A5" w:rsidRDefault="003C72A5" w:rsidP="003C72A5">
      <w:pPr>
        <w:rPr>
          <w:rFonts w:ascii="Georgia" w:hAnsi="Georgia"/>
        </w:rPr>
      </w:pPr>
    </w:p>
    <w:p w14:paraId="0FA12127" w14:textId="77777777" w:rsidR="003C72A5" w:rsidRDefault="003C72A5" w:rsidP="003C72A5">
      <w:pPr>
        <w:rPr>
          <w:rFonts w:ascii="Georgia" w:hAnsi="Georgia"/>
        </w:rPr>
      </w:pPr>
      <w:r w:rsidRPr="003C72A5">
        <w:rPr>
          <w:rFonts w:ascii="Georgia" w:hAnsi="Georgia"/>
        </w:rPr>
        <w:t xml:space="preserve">The Volunteer Income Tax Assistance Program offers free tax help to people with </w:t>
      </w:r>
      <w:r>
        <w:rPr>
          <w:rFonts w:ascii="Georgia" w:hAnsi="Georgia"/>
        </w:rPr>
        <w:t xml:space="preserve">a </w:t>
      </w:r>
      <w:r w:rsidRPr="003C72A5">
        <w:rPr>
          <w:rFonts w:ascii="Georgia" w:hAnsi="Georgia"/>
        </w:rPr>
        <w:t>household income of less than $54,000 who file basic federal, state, and local tax returns.  Anyone interested in the service should bring the following items to the VITA site:</w:t>
      </w:r>
    </w:p>
    <w:p w14:paraId="7322D1F6" w14:textId="77777777" w:rsidR="003C72A5" w:rsidRDefault="003C72A5" w:rsidP="003C72A5">
      <w:pPr>
        <w:pStyle w:val="ListParagraph"/>
        <w:numPr>
          <w:ilvl w:val="0"/>
          <w:numId w:val="8"/>
        </w:numPr>
        <w:rPr>
          <w:rFonts w:ascii="Georgia" w:hAnsi="Georgia"/>
        </w:rPr>
      </w:pPr>
      <w:r w:rsidRPr="003C72A5">
        <w:rPr>
          <w:rFonts w:ascii="Georgia" w:hAnsi="Georgia"/>
        </w:rPr>
        <w:t>Photo Identification</w:t>
      </w:r>
    </w:p>
    <w:p w14:paraId="2519B5BF" w14:textId="77777777" w:rsidR="003C72A5" w:rsidRDefault="003C72A5" w:rsidP="003C72A5">
      <w:pPr>
        <w:pStyle w:val="ListParagraph"/>
        <w:numPr>
          <w:ilvl w:val="0"/>
          <w:numId w:val="8"/>
        </w:numPr>
        <w:rPr>
          <w:rFonts w:ascii="Georgia" w:hAnsi="Georgia"/>
        </w:rPr>
      </w:pPr>
      <w:r w:rsidRPr="003C72A5">
        <w:rPr>
          <w:rFonts w:ascii="Georgia" w:hAnsi="Georgia"/>
        </w:rPr>
        <w:t>Valid social security cards for the taxpayer, spouse and dependents</w:t>
      </w:r>
    </w:p>
    <w:p w14:paraId="3488C400" w14:textId="77777777" w:rsidR="003C72A5" w:rsidRDefault="003C72A5" w:rsidP="003C72A5">
      <w:pPr>
        <w:pStyle w:val="ListParagraph"/>
        <w:numPr>
          <w:ilvl w:val="0"/>
          <w:numId w:val="8"/>
        </w:numPr>
        <w:rPr>
          <w:rFonts w:ascii="Georgia" w:hAnsi="Georgia"/>
        </w:rPr>
      </w:pPr>
      <w:r w:rsidRPr="003C72A5">
        <w:rPr>
          <w:rFonts w:ascii="Georgia" w:hAnsi="Georgia"/>
        </w:rPr>
        <w:t>Wage and earning statements (Form W-2) from all employers</w:t>
      </w:r>
    </w:p>
    <w:p w14:paraId="4421C367" w14:textId="77777777" w:rsidR="003C72A5" w:rsidRDefault="003C72A5" w:rsidP="003C72A5">
      <w:pPr>
        <w:pStyle w:val="ListParagraph"/>
        <w:numPr>
          <w:ilvl w:val="0"/>
          <w:numId w:val="8"/>
        </w:numPr>
        <w:rPr>
          <w:rFonts w:ascii="Georgia" w:hAnsi="Georgia"/>
        </w:rPr>
      </w:pPr>
      <w:r w:rsidRPr="003C72A5">
        <w:rPr>
          <w:rFonts w:ascii="Georgia" w:hAnsi="Georgia"/>
        </w:rPr>
        <w:t>Interest and dividend statements from banks (Form 1099)</w:t>
      </w:r>
    </w:p>
    <w:p w14:paraId="6977CB41" w14:textId="77777777" w:rsidR="003C72A5" w:rsidRDefault="003C72A5" w:rsidP="003C72A5">
      <w:pPr>
        <w:pStyle w:val="ListParagraph"/>
        <w:numPr>
          <w:ilvl w:val="0"/>
          <w:numId w:val="8"/>
        </w:numPr>
        <w:rPr>
          <w:rFonts w:ascii="Georgia" w:hAnsi="Georgia"/>
        </w:rPr>
      </w:pPr>
      <w:r w:rsidRPr="003C72A5">
        <w:rPr>
          <w:rFonts w:ascii="Georgia" w:hAnsi="Georgia"/>
        </w:rPr>
        <w:t>A copy of last year’s federal and state returns if available</w:t>
      </w:r>
    </w:p>
    <w:p w14:paraId="4674EC7C" w14:textId="77777777" w:rsidR="003C72A5" w:rsidRDefault="003C72A5" w:rsidP="003C72A5">
      <w:pPr>
        <w:pStyle w:val="ListParagraph"/>
        <w:numPr>
          <w:ilvl w:val="0"/>
          <w:numId w:val="8"/>
        </w:numPr>
        <w:rPr>
          <w:rFonts w:ascii="Georgia" w:hAnsi="Georgia"/>
        </w:rPr>
      </w:pPr>
      <w:r w:rsidRPr="003C72A5">
        <w:rPr>
          <w:rFonts w:ascii="Georgia" w:hAnsi="Georgia"/>
        </w:rPr>
        <w:t>Other relevant information about income and expenses</w:t>
      </w:r>
    </w:p>
    <w:p w14:paraId="3B6EB3F3" w14:textId="77777777" w:rsidR="003C72A5" w:rsidRDefault="003C72A5" w:rsidP="003C72A5">
      <w:pPr>
        <w:pStyle w:val="ListParagraph"/>
        <w:numPr>
          <w:ilvl w:val="0"/>
          <w:numId w:val="8"/>
        </w:numPr>
        <w:rPr>
          <w:rFonts w:ascii="Georgia" w:hAnsi="Georgia"/>
        </w:rPr>
      </w:pPr>
      <w:r w:rsidRPr="003C72A5">
        <w:rPr>
          <w:rFonts w:ascii="Georgia" w:hAnsi="Georgia"/>
        </w:rPr>
        <w:t>Bank routing numbers and account numbers for direct deposit</w:t>
      </w:r>
    </w:p>
    <w:p w14:paraId="38D07B8D" w14:textId="77777777" w:rsidR="003C72A5" w:rsidRDefault="003C72A5" w:rsidP="003C72A5">
      <w:pPr>
        <w:pStyle w:val="ListParagraph"/>
        <w:numPr>
          <w:ilvl w:val="0"/>
          <w:numId w:val="8"/>
        </w:numPr>
        <w:rPr>
          <w:rFonts w:ascii="Georgia" w:hAnsi="Georgia"/>
        </w:rPr>
      </w:pPr>
      <w:r w:rsidRPr="003C72A5">
        <w:rPr>
          <w:rFonts w:ascii="Georgia" w:hAnsi="Georgia"/>
        </w:rPr>
        <w:t>Total paid for day care provider and the day care provider’s tax identifying number</w:t>
      </w:r>
    </w:p>
    <w:p w14:paraId="00D62CE9" w14:textId="26572380" w:rsidR="003C72A5" w:rsidRPr="003C72A5" w:rsidRDefault="003C72A5" w:rsidP="003C72A5">
      <w:pPr>
        <w:pStyle w:val="ListParagraph"/>
        <w:numPr>
          <w:ilvl w:val="0"/>
          <w:numId w:val="8"/>
        </w:numPr>
        <w:rPr>
          <w:rFonts w:ascii="Georgia" w:hAnsi="Georgia"/>
        </w:rPr>
      </w:pPr>
      <w:r w:rsidRPr="003C72A5">
        <w:rPr>
          <w:rFonts w:ascii="Georgia" w:hAnsi="Georgia"/>
        </w:rPr>
        <w:t>Health care coverage ( Form 1095) or health care exemption documents</w:t>
      </w:r>
    </w:p>
    <w:p w14:paraId="338586DD" w14:textId="77777777" w:rsidR="003C72A5" w:rsidRPr="003C72A5" w:rsidRDefault="003C72A5" w:rsidP="003C72A5">
      <w:pPr>
        <w:rPr>
          <w:rFonts w:ascii="Georgia" w:hAnsi="Georgia"/>
        </w:rPr>
      </w:pPr>
      <w:r w:rsidRPr="003C72A5">
        <w:rPr>
          <w:rFonts w:ascii="Georgia" w:hAnsi="Georgia"/>
        </w:rPr>
        <w:t>Both spouses must be present for taxpayers who are married and will be filing joint returns.</w:t>
      </w:r>
    </w:p>
    <w:p w14:paraId="65DB2E3E" w14:textId="77777777" w:rsidR="003C72A5" w:rsidRPr="003C72A5" w:rsidRDefault="003C72A5" w:rsidP="003C72A5">
      <w:pPr>
        <w:rPr>
          <w:rFonts w:ascii="Georgia" w:hAnsi="Georgia"/>
        </w:rPr>
      </w:pPr>
    </w:p>
    <w:p w14:paraId="77F9B6F2" w14:textId="67374C65" w:rsidR="003C72A5" w:rsidRDefault="003C72A5" w:rsidP="003C72A5">
      <w:pPr>
        <w:rPr>
          <w:rFonts w:ascii="Georgia" w:hAnsi="Georgia"/>
        </w:rPr>
      </w:pPr>
      <w:r w:rsidRPr="003C72A5">
        <w:rPr>
          <w:rFonts w:ascii="Georgia" w:hAnsi="Georgia"/>
        </w:rPr>
        <w:t>If there is a question regarding inclement weather and the school being closed, call (570) 408-7669.  An automated message will inform you of the closure.</w:t>
      </w:r>
    </w:p>
    <w:p w14:paraId="575FF7DB" w14:textId="77777777" w:rsidR="007F48E2" w:rsidRDefault="007F48E2" w:rsidP="003C72A5">
      <w:pPr>
        <w:rPr>
          <w:rFonts w:ascii="Georgia" w:hAnsi="Georgia"/>
        </w:rPr>
      </w:pPr>
    </w:p>
    <w:p w14:paraId="17B4607B" w14:textId="082390B5" w:rsidR="007F48E2" w:rsidRPr="007F48E2" w:rsidRDefault="007F48E2" w:rsidP="007F48E2">
      <w:pPr>
        <w:rPr>
          <w:rFonts w:ascii="Georgia" w:hAnsi="Georgia"/>
          <w:b/>
        </w:rPr>
      </w:pPr>
      <w:proofErr w:type="gramStart"/>
      <w:r>
        <w:rPr>
          <w:rFonts w:ascii="Georgia" w:hAnsi="Georgia"/>
          <w:b/>
        </w:rPr>
        <w:t>[</w:t>
      </w:r>
      <w:r w:rsidRPr="007F48E2">
        <w:rPr>
          <w:rFonts w:ascii="Georgia" w:hAnsi="Georgia"/>
          <w:b/>
        </w:rPr>
        <w:t xml:space="preserve">Pictured from left to right: </w:t>
      </w:r>
      <w:r w:rsidRPr="007F48E2">
        <w:rPr>
          <w:rFonts w:ascii="Georgia" w:hAnsi="Georgia"/>
          <w:b/>
        </w:rPr>
        <w:t xml:space="preserve">Daniel </w:t>
      </w:r>
      <w:proofErr w:type="spellStart"/>
      <w:r w:rsidRPr="007F48E2">
        <w:rPr>
          <w:rFonts w:ascii="Georgia" w:hAnsi="Georgia"/>
          <w:b/>
        </w:rPr>
        <w:t>O'Steen</w:t>
      </w:r>
      <w:proofErr w:type="spellEnd"/>
      <w:r w:rsidRPr="007F48E2">
        <w:rPr>
          <w:rFonts w:ascii="Georgia" w:hAnsi="Georgia"/>
          <w:b/>
        </w:rPr>
        <w:t xml:space="preserve">, Shelby Trumbo, Trudi </w:t>
      </w:r>
      <w:proofErr w:type="spellStart"/>
      <w:r w:rsidRPr="007F48E2">
        <w:rPr>
          <w:rFonts w:ascii="Georgia" w:hAnsi="Georgia"/>
          <w:b/>
        </w:rPr>
        <w:t>Casier</w:t>
      </w:r>
      <w:proofErr w:type="spellEnd"/>
      <w:r w:rsidRPr="007F48E2">
        <w:rPr>
          <w:rFonts w:ascii="Georgia" w:hAnsi="Georgia"/>
          <w:b/>
        </w:rPr>
        <w:t xml:space="preserve">, Christine Quinn, and Amanda </w:t>
      </w:r>
      <w:proofErr w:type="spellStart"/>
      <w:r w:rsidRPr="007F48E2">
        <w:rPr>
          <w:rFonts w:ascii="Georgia" w:hAnsi="Georgia"/>
          <w:b/>
        </w:rPr>
        <w:t>Cohick</w:t>
      </w:r>
      <w:proofErr w:type="spellEnd"/>
      <w:r w:rsidRPr="007F48E2">
        <w:rPr>
          <w:rFonts w:ascii="Georgia" w:hAnsi="Georgia"/>
          <w:b/>
        </w:rPr>
        <w:t>.</w:t>
      </w:r>
      <w:r>
        <w:rPr>
          <w:rFonts w:ascii="Georgia" w:hAnsi="Georgia"/>
          <w:b/>
        </w:rPr>
        <w:t>]</w:t>
      </w:r>
      <w:bookmarkStart w:id="0" w:name="_GoBack"/>
      <w:bookmarkEnd w:id="0"/>
      <w:proofErr w:type="gramEnd"/>
    </w:p>
    <w:p w14:paraId="22DBD997" w14:textId="77777777" w:rsidR="003C72A5" w:rsidRPr="007F48E2" w:rsidRDefault="003C72A5" w:rsidP="003C72A5">
      <w:pPr>
        <w:rPr>
          <w:rFonts w:ascii="Georgia" w:hAnsi="Georgia"/>
        </w:rPr>
      </w:pPr>
    </w:p>
    <w:p w14:paraId="341683F7" w14:textId="41EC4CC3" w:rsidR="00246AC7" w:rsidRPr="00A25E59" w:rsidRDefault="00246AC7" w:rsidP="003C72A5">
      <w:pPr>
        <w:rPr>
          <w:rFonts w:ascii="Georgia" w:hAnsi="Georgia"/>
        </w:rPr>
      </w:pPr>
      <w:r w:rsidRPr="00A25E59">
        <w:rPr>
          <w:rFonts w:ascii="Georgia" w:hAnsi="Georgia"/>
          <w:b/>
        </w:rPr>
        <w:t>About Wilkes University</w:t>
      </w:r>
      <w:r w:rsidRPr="00A25E59">
        <w:rPr>
          <w:rFonts w:ascii="Georgia" w:hAnsi="Georgia"/>
        </w:rPr>
        <w:t>:</w:t>
      </w:r>
    </w:p>
    <w:p w14:paraId="209F7C56" w14:textId="381CB36C" w:rsidR="00867556" w:rsidRPr="00040A26" w:rsidRDefault="004B5BC0" w:rsidP="006F1BAE">
      <w:pPr>
        <w:rPr>
          <w:rFonts w:ascii="Georgia" w:hAnsi="Georgia"/>
        </w:rPr>
      </w:pPr>
      <w:r w:rsidRPr="004B5BC0">
        <w:rPr>
          <w:rFonts w:ascii="Georgia" w:hAnsi="Georgia"/>
        </w:rPr>
        <w:lastRenderedPageBreak/>
        <w:t>Wilkes University is an independent institution of higher education dedicated to academic and intellectual excellence through mentoring in the liberal arts, sciences and professional programs. Founded in 1933, the university is on a mission to create one of the great small universities, offering all of the programs, activities and opportunities of a large, research university in the intimate, caring and mentoring environment of a small, liberal arts college, at a cost that is increasingly competitive with public universities. The Economist named Wilkes 25th in the nation for the value of its education for graduates. In addition to 43 bachelor’s degree programs, Wilkes offers 25 master’s degree programs and five doctoral/terminal degree programs, including the doctor of philosophy in nursing, doctor of nursing practice, doctor of education, doctor of pharmacy, and master of fine arts in creative writing. Learn more at www.wilkes.edu.</w:t>
      </w:r>
    </w:p>
    <w:p w14:paraId="52A06018" w14:textId="7D8D6B04" w:rsidR="00D720F1" w:rsidRPr="00040A26" w:rsidRDefault="00867556" w:rsidP="00D57027">
      <w:pPr>
        <w:jc w:val="center"/>
        <w:rPr>
          <w:rFonts w:ascii="Georgia" w:hAnsi="Georgia"/>
        </w:rPr>
      </w:pPr>
      <w:r w:rsidRPr="00040A26">
        <w:rPr>
          <w:rFonts w:ascii="Georgia" w:hAnsi="Georgia"/>
        </w:rPr>
        <w:t>#####</w:t>
      </w:r>
    </w:p>
    <w:sectPr w:rsidR="00D720F1" w:rsidRPr="00040A26" w:rsidSect="00A51BE6">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00362" w14:textId="77777777" w:rsidR="00E97EA0" w:rsidRDefault="00E97EA0">
      <w:r>
        <w:separator/>
      </w:r>
    </w:p>
  </w:endnote>
  <w:endnote w:type="continuationSeparator" w:id="0">
    <w:p w14:paraId="2B210D36" w14:textId="77777777" w:rsidR="00E97EA0" w:rsidRDefault="00E9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4993" w14:textId="77777777" w:rsidR="00D22360" w:rsidRPr="001B377F" w:rsidRDefault="00D22360">
    <w:pPr>
      <w:pStyle w:val="Footer"/>
      <w:rPr>
        <w:rFonts w:ascii="Verdana" w:hAnsi="Verdana"/>
        <w:sz w:val="18"/>
      </w:rPr>
    </w:pPr>
    <w:r w:rsidRPr="001B377F">
      <w:rPr>
        <w:rFonts w:ascii="Verdana" w:hAnsi="Verdana"/>
        <w:sz w:val="18"/>
      </w:rPr>
      <w:t xml:space="preserve">Page </w:t>
    </w:r>
    <w:r w:rsidRPr="001B377F">
      <w:rPr>
        <w:sz w:val="18"/>
      </w:rPr>
      <w:fldChar w:fldCharType="begin"/>
    </w:r>
    <w:r w:rsidRPr="001B377F">
      <w:rPr>
        <w:rFonts w:ascii="Verdana" w:hAnsi="Verdana"/>
        <w:sz w:val="18"/>
      </w:rPr>
      <w:instrText xml:space="preserve"> PAGE </w:instrText>
    </w:r>
    <w:r w:rsidRPr="001B377F">
      <w:rPr>
        <w:sz w:val="18"/>
      </w:rPr>
      <w:fldChar w:fldCharType="separate"/>
    </w:r>
    <w:r w:rsidR="007F48E2">
      <w:rPr>
        <w:rFonts w:ascii="Verdana" w:hAnsi="Verdana"/>
        <w:noProof/>
        <w:sz w:val="18"/>
      </w:rPr>
      <w:t>2</w:t>
    </w:r>
    <w:r w:rsidRPr="001B377F">
      <w:rPr>
        <w:sz w:val="18"/>
      </w:rPr>
      <w:fldChar w:fldCharType="end"/>
    </w:r>
    <w:r w:rsidRPr="001B377F">
      <w:rPr>
        <w:rFonts w:ascii="Verdana" w:hAnsi="Verdana"/>
        <w:sz w:val="18"/>
      </w:rPr>
      <w:t xml:space="preserve"> of </w:t>
    </w:r>
    <w:r w:rsidRPr="001B377F">
      <w:rPr>
        <w:sz w:val="18"/>
      </w:rPr>
      <w:fldChar w:fldCharType="begin"/>
    </w:r>
    <w:r w:rsidRPr="001B377F">
      <w:rPr>
        <w:rFonts w:ascii="Verdana" w:hAnsi="Verdana"/>
        <w:sz w:val="18"/>
      </w:rPr>
      <w:instrText xml:space="preserve"> NUMPAGES </w:instrText>
    </w:r>
    <w:r w:rsidRPr="001B377F">
      <w:rPr>
        <w:sz w:val="18"/>
      </w:rPr>
      <w:fldChar w:fldCharType="separate"/>
    </w:r>
    <w:r w:rsidR="007F48E2">
      <w:rPr>
        <w:rFonts w:ascii="Verdana" w:hAnsi="Verdana"/>
        <w:noProof/>
        <w:sz w:val="18"/>
      </w:rPr>
      <w:t>2</w:t>
    </w:r>
    <w:r w:rsidRPr="001B377F">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32EA2" w14:textId="77777777" w:rsidR="00D22360" w:rsidRPr="003C5015" w:rsidRDefault="00D22360">
    <w:pPr>
      <w:pStyle w:val="Footer"/>
      <w:rPr>
        <w:rFonts w:ascii="Verdana" w:hAnsi="Verdana"/>
        <w:sz w:val="16"/>
      </w:rPr>
    </w:pPr>
  </w:p>
  <w:p w14:paraId="0A60E95A" w14:textId="77777777" w:rsidR="00D22360" w:rsidRPr="003C5015" w:rsidRDefault="00D22360">
    <w:pPr>
      <w:pStyle w:val="Footer"/>
      <w:rPr>
        <w:rFonts w:ascii="Verdana" w:hAnsi="Verdana"/>
        <w:sz w:val="16"/>
      </w:rPr>
    </w:pPr>
    <w:r w:rsidRPr="003C5015">
      <w:rPr>
        <w:rFonts w:ascii="Verdana" w:hAnsi="Verdana"/>
        <w:sz w:val="16"/>
      </w:rPr>
      <w:t xml:space="preserve">Page </w:t>
    </w:r>
    <w:r w:rsidRPr="003C5015">
      <w:rPr>
        <w:sz w:val="16"/>
      </w:rPr>
      <w:fldChar w:fldCharType="begin"/>
    </w:r>
    <w:r w:rsidRPr="003C5015">
      <w:rPr>
        <w:rFonts w:ascii="Verdana" w:hAnsi="Verdana"/>
        <w:sz w:val="16"/>
      </w:rPr>
      <w:instrText xml:space="preserve"> PAGE </w:instrText>
    </w:r>
    <w:r w:rsidRPr="003C5015">
      <w:rPr>
        <w:sz w:val="16"/>
      </w:rPr>
      <w:fldChar w:fldCharType="separate"/>
    </w:r>
    <w:r w:rsidR="007F48E2">
      <w:rPr>
        <w:rFonts w:ascii="Verdana" w:hAnsi="Verdana"/>
        <w:noProof/>
        <w:sz w:val="16"/>
      </w:rPr>
      <w:t>1</w:t>
    </w:r>
    <w:r w:rsidRPr="003C5015">
      <w:rPr>
        <w:sz w:val="16"/>
      </w:rPr>
      <w:fldChar w:fldCharType="end"/>
    </w:r>
    <w:r w:rsidRPr="003C5015">
      <w:rPr>
        <w:rFonts w:ascii="Verdana" w:hAnsi="Verdana"/>
        <w:sz w:val="16"/>
      </w:rPr>
      <w:t xml:space="preserve"> of </w:t>
    </w:r>
    <w:r w:rsidRPr="003C5015">
      <w:rPr>
        <w:sz w:val="16"/>
      </w:rPr>
      <w:fldChar w:fldCharType="begin"/>
    </w:r>
    <w:r w:rsidRPr="003C5015">
      <w:rPr>
        <w:rFonts w:ascii="Verdana" w:hAnsi="Verdana"/>
        <w:sz w:val="16"/>
      </w:rPr>
      <w:instrText xml:space="preserve"> NUMPAGES </w:instrText>
    </w:r>
    <w:r w:rsidRPr="003C5015">
      <w:rPr>
        <w:sz w:val="16"/>
      </w:rPr>
      <w:fldChar w:fldCharType="separate"/>
    </w:r>
    <w:r w:rsidR="007F48E2">
      <w:rPr>
        <w:rFonts w:ascii="Verdana" w:hAnsi="Verdana"/>
        <w:noProof/>
        <w:sz w:val="16"/>
      </w:rPr>
      <w:t>2</w:t>
    </w:r>
    <w:r w:rsidRPr="003C5015">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56CC9" w14:textId="77777777" w:rsidR="00E97EA0" w:rsidRDefault="00E97EA0">
      <w:r>
        <w:separator/>
      </w:r>
    </w:p>
  </w:footnote>
  <w:footnote w:type="continuationSeparator" w:id="0">
    <w:p w14:paraId="49CF6B27" w14:textId="77777777" w:rsidR="00E97EA0" w:rsidRDefault="00E97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F512D" w14:textId="77777777" w:rsidR="00D22360" w:rsidRDefault="00D22360" w:rsidP="00CD0E68">
    <w:pPr>
      <w:rPr>
        <w:rFonts w:ascii="Georgia" w:hAnsi="Georgia"/>
        <w:i/>
        <w:sz w:val="20"/>
      </w:rPr>
    </w:pPr>
    <w:r>
      <w:rPr>
        <w:noProof/>
      </w:rPr>
      <w:drawing>
        <wp:anchor distT="0" distB="0" distL="114300" distR="114300" simplePos="0" relativeHeight="251656192" behindDoc="1" locked="0" layoutInCell="1" allowOverlap="1" wp14:anchorId="26E8B78C" wp14:editId="48D64715">
          <wp:simplePos x="0" y="0"/>
          <wp:positionH relativeFrom="column">
            <wp:posOffset>8890</wp:posOffset>
          </wp:positionH>
          <wp:positionV relativeFrom="paragraph">
            <wp:posOffset>0</wp:posOffset>
          </wp:positionV>
          <wp:extent cx="2743200" cy="457200"/>
          <wp:effectExtent l="0" t="0" r="0" b="0"/>
          <wp:wrapNone/>
          <wp:docPr id="10" name="Picture 3"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9561D" w14:textId="7E085485" w:rsidR="00D22360" w:rsidRPr="001B377F" w:rsidRDefault="00D22360" w:rsidP="00CD0E68">
    <w:pPr>
      <w:ind w:left="720"/>
      <w:rPr>
        <w:rFonts w:ascii="Georgia" w:hAnsi="Georgia"/>
        <w:i/>
        <w:sz w:val="20"/>
      </w:rPr>
    </w:pPr>
    <w:r>
      <w:rPr>
        <w:rFonts w:ascii="Georgia" w:hAnsi="Georgia"/>
        <w:i/>
        <w:sz w:val="20"/>
      </w:rPr>
      <w:t xml:space="preserve">            </w:t>
    </w:r>
    <w:r w:rsidRPr="001B377F">
      <w:rPr>
        <w:rFonts w:ascii="Georgia" w:hAnsi="Georgia"/>
        <w:i/>
        <w:sz w:val="20"/>
      </w:rPr>
      <w:t>Marketin</w:t>
    </w:r>
    <w:r>
      <w:rPr>
        <w:rFonts w:ascii="Georgia" w:hAnsi="Georgia"/>
        <w:i/>
        <w:sz w:val="20"/>
      </w:rPr>
      <w:t xml:space="preserve">g </w:t>
    </w:r>
    <w:r w:rsidRPr="001B377F">
      <w:rPr>
        <w:rFonts w:ascii="Georgia" w:hAnsi="Georgia"/>
        <w:i/>
        <w:sz w:val="20"/>
      </w:rPr>
      <w:t>Communications</w:t>
    </w:r>
  </w:p>
  <w:p w14:paraId="30694824" w14:textId="77777777" w:rsidR="00D22360" w:rsidRPr="001B377F" w:rsidRDefault="00D22360" w:rsidP="006D514F">
    <w:pPr>
      <w:ind w:left="1310"/>
      <w:rPr>
        <w:rFonts w:ascii="Verdana" w:hAnsi="Verdana"/>
        <w:sz w:val="14"/>
      </w:rPr>
    </w:pPr>
  </w:p>
  <w:p w14:paraId="520149FE" w14:textId="77777777" w:rsidR="00D22360" w:rsidRPr="001B377F" w:rsidRDefault="00D22360" w:rsidP="006D514F">
    <w:pPr>
      <w:rPr>
        <w:rFonts w:ascii="Verdana" w:hAnsi="Verdana"/>
        <w:sz w:val="14"/>
      </w:rPr>
    </w:pPr>
  </w:p>
  <w:p w14:paraId="5C133097" w14:textId="77777777" w:rsidR="00D22360" w:rsidRPr="001B377F" w:rsidRDefault="00D22360" w:rsidP="006D514F">
    <w:pPr>
      <w:ind w:left="1310"/>
      <w:rPr>
        <w:rFonts w:ascii="Georgia" w:hAnsi="Georgia"/>
        <w:b/>
        <w:spacing w:val="-30"/>
        <w:sz w:val="36"/>
      </w:rPr>
    </w:pPr>
    <w:r>
      <w:rPr>
        <w:noProof/>
      </w:rPr>
      <mc:AlternateContent>
        <mc:Choice Requires="wps">
          <w:drawing>
            <wp:anchor distT="4294967295" distB="4294967295" distL="114300" distR="114300" simplePos="0" relativeHeight="251657216" behindDoc="0" locked="0" layoutInCell="1" allowOverlap="1" wp14:anchorId="5F71C692" wp14:editId="71D25FE8">
              <wp:simplePos x="0" y="0"/>
              <wp:positionH relativeFrom="column">
                <wp:posOffset>0</wp:posOffset>
              </wp:positionH>
              <wp:positionV relativeFrom="paragraph">
                <wp:posOffset>4445</wp:posOffset>
              </wp:positionV>
              <wp:extent cx="6337935" cy="190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935" cy="19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4"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35pt" to="499.0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g/SxUCAAAs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"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B2F93" w14:textId="77777777" w:rsidR="00D22360" w:rsidRDefault="00D22360" w:rsidP="006D514F">
    <w:r>
      <w:rPr>
        <w:noProof/>
      </w:rPr>
      <w:drawing>
        <wp:anchor distT="0" distB="0" distL="114300" distR="114300" simplePos="0" relativeHeight="251658240" behindDoc="1" locked="0" layoutInCell="1" allowOverlap="1" wp14:anchorId="49E19AC7" wp14:editId="4DA695D5">
          <wp:simplePos x="0" y="0"/>
          <wp:positionH relativeFrom="column">
            <wp:posOffset>-253365</wp:posOffset>
          </wp:positionH>
          <wp:positionV relativeFrom="paragraph">
            <wp:posOffset>-22860</wp:posOffset>
          </wp:positionV>
          <wp:extent cx="3566160" cy="594360"/>
          <wp:effectExtent l="0" t="0" r="0" b="0"/>
          <wp:wrapNone/>
          <wp:docPr id="8" name="Picture 5"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61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F3870" w14:textId="5D59A753" w:rsidR="00D22360" w:rsidRPr="003C5015" w:rsidRDefault="00D22360" w:rsidP="00A26E14">
    <w:pPr>
      <w:ind w:left="590" w:firstLine="720"/>
      <w:rPr>
        <w:rFonts w:ascii="Georgia" w:hAnsi="Georgia"/>
        <w:i/>
      </w:rPr>
    </w:pPr>
    <w:r w:rsidRPr="003C5015">
      <w:rPr>
        <w:rFonts w:ascii="Georgia" w:hAnsi="Georgia"/>
        <w:i/>
      </w:rPr>
      <w:t xml:space="preserve">Marketing Communications </w:t>
    </w:r>
  </w:p>
  <w:p w14:paraId="76B4E8FE" w14:textId="77777777" w:rsidR="00D22360" w:rsidRPr="001B377F" w:rsidRDefault="00D22360" w:rsidP="006D514F">
    <w:pPr>
      <w:ind w:left="1310"/>
      <w:rPr>
        <w:rFonts w:ascii="Verdana" w:hAnsi="Verdana"/>
        <w:sz w:val="14"/>
      </w:rPr>
    </w:pPr>
  </w:p>
  <w:p w14:paraId="155B3CFB" w14:textId="1F8586BD" w:rsidR="00D22360" w:rsidRPr="003C5015" w:rsidRDefault="00D22360" w:rsidP="006D514F">
    <w:pPr>
      <w:ind w:left="1310"/>
      <w:rPr>
        <w:rFonts w:ascii="Verdana" w:hAnsi="Verdana"/>
        <w:sz w:val="16"/>
      </w:rPr>
    </w:pPr>
    <w:r>
      <w:rPr>
        <w:rFonts w:ascii="Verdana" w:hAnsi="Verdana"/>
        <w:b/>
        <w:i/>
        <w:sz w:val="16"/>
      </w:rPr>
      <w:t xml:space="preserve">Gabrielle D’Amico, </w:t>
    </w:r>
    <w:r w:rsidRPr="002301C2">
      <w:rPr>
        <w:rFonts w:ascii="Verdana" w:hAnsi="Verdana"/>
        <w:b/>
        <w:i/>
        <w:sz w:val="16"/>
      </w:rPr>
      <w:t>Director</w:t>
    </w:r>
    <w:r>
      <w:rPr>
        <w:rFonts w:ascii="Verdana" w:hAnsi="Verdana"/>
        <w:b/>
        <w:i/>
        <w:sz w:val="16"/>
      </w:rPr>
      <w:t xml:space="preserve"> of Communications</w:t>
    </w:r>
    <w:r>
      <w:rPr>
        <w:rFonts w:ascii="Verdana" w:hAnsi="Verdana"/>
        <w:sz w:val="16"/>
      </w:rPr>
      <w:t xml:space="preserve"> gabrielle.damico@wilkes.edu (570) 408-4510</w:t>
    </w:r>
  </w:p>
  <w:p w14:paraId="683F2174" w14:textId="77777777" w:rsidR="00D22360" w:rsidRPr="001B377F" w:rsidRDefault="00D22360" w:rsidP="006D514F">
    <w:pPr>
      <w:ind w:left="1310"/>
      <w:rPr>
        <w:rFonts w:ascii="Verdana" w:hAnsi="Verdana"/>
        <w:sz w:val="14"/>
      </w:rPr>
    </w:pPr>
  </w:p>
  <w:p w14:paraId="58F348CA" w14:textId="77777777" w:rsidR="00D22360" w:rsidRPr="000B6F41" w:rsidRDefault="00D22360" w:rsidP="006D514F">
    <w:pPr>
      <w:rPr>
        <w:rFonts w:ascii="Georgia" w:hAnsi="Georgia"/>
        <w:sz w:val="14"/>
      </w:rPr>
    </w:pPr>
  </w:p>
  <w:p w14:paraId="083C4B92" w14:textId="77777777" w:rsidR="00D22360" w:rsidRPr="000B6F41" w:rsidRDefault="00D22360" w:rsidP="006D514F">
    <w:pPr>
      <w:rPr>
        <w:rFonts w:ascii="Georgia" w:hAnsi="Georgia"/>
        <w:sz w:val="14"/>
      </w:rPr>
    </w:pPr>
  </w:p>
  <w:p w14:paraId="0C2BDFE2" w14:textId="54E240DD" w:rsidR="00D22360" w:rsidRPr="000B6F41" w:rsidRDefault="00D22360" w:rsidP="009311CF">
    <w:pPr>
      <w:rPr>
        <w:rFonts w:ascii="Georgia" w:hAnsi="Georgia"/>
        <w:b/>
        <w:spacing w:val="-30"/>
        <w:sz w:val="56"/>
      </w:rPr>
    </w:pPr>
    <w:r w:rsidRPr="000B6F41">
      <w:rPr>
        <w:rFonts w:ascii="Georgia" w:hAnsi="Georgia"/>
        <w:b/>
        <w:spacing w:val="-30"/>
        <w:sz w:val="56"/>
      </w:rPr>
      <w:t>News Release</w:t>
    </w:r>
  </w:p>
  <w:p w14:paraId="0A388B4A" w14:textId="06DF326F" w:rsidR="00D22360" w:rsidRDefault="00D22360" w:rsidP="006D514F">
    <w:pPr>
      <w:tabs>
        <w:tab w:val="left" w:pos="4320"/>
      </w:tabs>
      <w:ind w:left="1310"/>
    </w:pPr>
    <w:r>
      <w:rPr>
        <w:noProof/>
      </w:rPr>
      <mc:AlternateContent>
        <mc:Choice Requires="wps">
          <w:drawing>
            <wp:anchor distT="4294967295" distB="4294967295" distL="114300" distR="114300" simplePos="0" relativeHeight="251659264" behindDoc="0" locked="0" layoutInCell="1" allowOverlap="1" wp14:anchorId="4705237B" wp14:editId="6E9E8DBD">
              <wp:simplePos x="0" y="0"/>
              <wp:positionH relativeFrom="column">
                <wp:posOffset>0</wp:posOffset>
              </wp:positionH>
              <wp:positionV relativeFrom="paragraph">
                <wp:posOffset>5715</wp:posOffset>
              </wp:positionV>
              <wp:extent cx="6266180" cy="0"/>
              <wp:effectExtent l="0" t="0" r="33020" b="254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6"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45pt" to="493.4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" strokeweight="2pt"/>
          </w:pict>
        </mc:Fallback>
      </mc:AlternateContent>
    </w:r>
    <w:r w:rsidRPr="003C5015">
      <w:rPr>
        <w:rFonts w:ascii="Georgia" w:hAnsi="Georgia"/>
        <w:b/>
        <w:spacing w:val="-30"/>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C1F0A"/>
    <w:lvl w:ilvl="0">
      <w:start w:val="1"/>
      <w:numFmt w:val="bullet"/>
      <w:lvlText w:val=""/>
      <w:lvlJc w:val="left"/>
      <w:pPr>
        <w:tabs>
          <w:tab w:val="num" w:pos="360"/>
        </w:tabs>
        <w:ind w:left="360" w:hanging="360"/>
      </w:pPr>
      <w:rPr>
        <w:rFonts w:ascii="Symbol" w:hAnsi="Symbol" w:hint="default"/>
      </w:rPr>
    </w:lvl>
  </w:abstractNum>
  <w:abstractNum w:abstractNumId="1">
    <w:nsid w:val="0B0D2844"/>
    <w:multiLevelType w:val="hybridMultilevel"/>
    <w:tmpl w:val="0706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42C90"/>
    <w:multiLevelType w:val="hybridMultilevel"/>
    <w:tmpl w:val="55CE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C4FA6"/>
    <w:multiLevelType w:val="hybridMultilevel"/>
    <w:tmpl w:val="D1D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B1D7A"/>
    <w:multiLevelType w:val="hybridMultilevel"/>
    <w:tmpl w:val="007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461193"/>
    <w:multiLevelType w:val="hybridMultilevel"/>
    <w:tmpl w:val="C73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4B766F"/>
    <w:multiLevelType w:val="hybridMultilevel"/>
    <w:tmpl w:val="68227B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6"/>
  </w:num>
  <w:num w:numId="3">
    <w:abstractNumId w:val="6"/>
  </w:num>
  <w:num w:numId="4">
    <w:abstractNumId w:val="4"/>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EA"/>
    <w:rsid w:val="00014D9A"/>
    <w:rsid w:val="00025CD8"/>
    <w:rsid w:val="00027283"/>
    <w:rsid w:val="0003076A"/>
    <w:rsid w:val="0003165F"/>
    <w:rsid w:val="0003790E"/>
    <w:rsid w:val="00040A26"/>
    <w:rsid w:val="00041A98"/>
    <w:rsid w:val="00052E62"/>
    <w:rsid w:val="00055958"/>
    <w:rsid w:val="00066C9E"/>
    <w:rsid w:val="00083E6D"/>
    <w:rsid w:val="000B0F52"/>
    <w:rsid w:val="000B6F41"/>
    <w:rsid w:val="000C3C19"/>
    <w:rsid w:val="000C6138"/>
    <w:rsid w:val="000D7CC9"/>
    <w:rsid w:val="000F4470"/>
    <w:rsid w:val="001227C5"/>
    <w:rsid w:val="00140005"/>
    <w:rsid w:val="001523F9"/>
    <w:rsid w:val="001558CC"/>
    <w:rsid w:val="00156BE0"/>
    <w:rsid w:val="0016119D"/>
    <w:rsid w:val="001631E4"/>
    <w:rsid w:val="0016735D"/>
    <w:rsid w:val="00167721"/>
    <w:rsid w:val="001729CB"/>
    <w:rsid w:val="0019024A"/>
    <w:rsid w:val="00193EAE"/>
    <w:rsid w:val="001A5693"/>
    <w:rsid w:val="001A7430"/>
    <w:rsid w:val="001B2D09"/>
    <w:rsid w:val="001B4761"/>
    <w:rsid w:val="001C33BB"/>
    <w:rsid w:val="001E4F32"/>
    <w:rsid w:val="001F1513"/>
    <w:rsid w:val="001F24E5"/>
    <w:rsid w:val="00201824"/>
    <w:rsid w:val="0021284D"/>
    <w:rsid w:val="002139EB"/>
    <w:rsid w:val="002301C2"/>
    <w:rsid w:val="00234964"/>
    <w:rsid w:val="00244CF1"/>
    <w:rsid w:val="00245DFF"/>
    <w:rsid w:val="00246AC7"/>
    <w:rsid w:val="00265557"/>
    <w:rsid w:val="00265933"/>
    <w:rsid w:val="002669FE"/>
    <w:rsid w:val="00295DCB"/>
    <w:rsid w:val="002B680B"/>
    <w:rsid w:val="002D3DF2"/>
    <w:rsid w:val="002E62B7"/>
    <w:rsid w:val="002F0E22"/>
    <w:rsid w:val="002F1AEC"/>
    <w:rsid w:val="00305E64"/>
    <w:rsid w:val="00306032"/>
    <w:rsid w:val="00313894"/>
    <w:rsid w:val="00316CF2"/>
    <w:rsid w:val="0032084E"/>
    <w:rsid w:val="0032796A"/>
    <w:rsid w:val="0033145F"/>
    <w:rsid w:val="003347E2"/>
    <w:rsid w:val="0033595B"/>
    <w:rsid w:val="00367F24"/>
    <w:rsid w:val="00383388"/>
    <w:rsid w:val="00383406"/>
    <w:rsid w:val="0038602D"/>
    <w:rsid w:val="00386AED"/>
    <w:rsid w:val="00397BA7"/>
    <w:rsid w:val="003A3C31"/>
    <w:rsid w:val="003A4CAF"/>
    <w:rsid w:val="003C72A5"/>
    <w:rsid w:val="003C7A10"/>
    <w:rsid w:val="003D02BD"/>
    <w:rsid w:val="003D708B"/>
    <w:rsid w:val="003E1FC7"/>
    <w:rsid w:val="003E2D43"/>
    <w:rsid w:val="00402072"/>
    <w:rsid w:val="00405400"/>
    <w:rsid w:val="00414E47"/>
    <w:rsid w:val="004321EF"/>
    <w:rsid w:val="00445AC3"/>
    <w:rsid w:val="00460ECF"/>
    <w:rsid w:val="00463EE5"/>
    <w:rsid w:val="00482771"/>
    <w:rsid w:val="00484243"/>
    <w:rsid w:val="004B5BC0"/>
    <w:rsid w:val="004E0BF2"/>
    <w:rsid w:val="004E73AF"/>
    <w:rsid w:val="004F3955"/>
    <w:rsid w:val="00507935"/>
    <w:rsid w:val="005357F2"/>
    <w:rsid w:val="005418E6"/>
    <w:rsid w:val="0054606A"/>
    <w:rsid w:val="00575A53"/>
    <w:rsid w:val="005866B2"/>
    <w:rsid w:val="00587606"/>
    <w:rsid w:val="005A3B20"/>
    <w:rsid w:val="005B2857"/>
    <w:rsid w:val="005C025C"/>
    <w:rsid w:val="005C41F8"/>
    <w:rsid w:val="005D06FA"/>
    <w:rsid w:val="005D3FF5"/>
    <w:rsid w:val="005F3D53"/>
    <w:rsid w:val="00604BCA"/>
    <w:rsid w:val="0061151E"/>
    <w:rsid w:val="00611CCB"/>
    <w:rsid w:val="006143BB"/>
    <w:rsid w:val="00616BF5"/>
    <w:rsid w:val="00617FF5"/>
    <w:rsid w:val="00635A12"/>
    <w:rsid w:val="00654007"/>
    <w:rsid w:val="006611ED"/>
    <w:rsid w:val="00672278"/>
    <w:rsid w:val="00673AFA"/>
    <w:rsid w:val="00674DD7"/>
    <w:rsid w:val="00696BA1"/>
    <w:rsid w:val="006A09A3"/>
    <w:rsid w:val="006B51B8"/>
    <w:rsid w:val="006D514F"/>
    <w:rsid w:val="006F1BAE"/>
    <w:rsid w:val="006F733F"/>
    <w:rsid w:val="00701092"/>
    <w:rsid w:val="00704392"/>
    <w:rsid w:val="007116B6"/>
    <w:rsid w:val="0072144A"/>
    <w:rsid w:val="00721691"/>
    <w:rsid w:val="007255B2"/>
    <w:rsid w:val="00733B3B"/>
    <w:rsid w:val="00736A66"/>
    <w:rsid w:val="00762567"/>
    <w:rsid w:val="00770E4B"/>
    <w:rsid w:val="00772BBD"/>
    <w:rsid w:val="007A0BCC"/>
    <w:rsid w:val="007D2E0C"/>
    <w:rsid w:val="007E222E"/>
    <w:rsid w:val="007F48E2"/>
    <w:rsid w:val="007F4B20"/>
    <w:rsid w:val="00811960"/>
    <w:rsid w:val="0082160E"/>
    <w:rsid w:val="0084378A"/>
    <w:rsid w:val="008507DA"/>
    <w:rsid w:val="00857F6A"/>
    <w:rsid w:val="00867556"/>
    <w:rsid w:val="00872C4B"/>
    <w:rsid w:val="0087659D"/>
    <w:rsid w:val="0088674C"/>
    <w:rsid w:val="00887B6F"/>
    <w:rsid w:val="00890ADE"/>
    <w:rsid w:val="00896D1E"/>
    <w:rsid w:val="008B21D6"/>
    <w:rsid w:val="008B7762"/>
    <w:rsid w:val="008C1D33"/>
    <w:rsid w:val="008C30E5"/>
    <w:rsid w:val="008C654E"/>
    <w:rsid w:val="008E0BAC"/>
    <w:rsid w:val="008E4582"/>
    <w:rsid w:val="008E5790"/>
    <w:rsid w:val="00904E52"/>
    <w:rsid w:val="00907DFF"/>
    <w:rsid w:val="009117EA"/>
    <w:rsid w:val="00914EA9"/>
    <w:rsid w:val="00922468"/>
    <w:rsid w:val="0092295D"/>
    <w:rsid w:val="009237A7"/>
    <w:rsid w:val="009311CF"/>
    <w:rsid w:val="00947BEC"/>
    <w:rsid w:val="009A3C7E"/>
    <w:rsid w:val="009B4620"/>
    <w:rsid w:val="009B5385"/>
    <w:rsid w:val="009B72C1"/>
    <w:rsid w:val="009C74B0"/>
    <w:rsid w:val="009D2BA0"/>
    <w:rsid w:val="009D4C44"/>
    <w:rsid w:val="009E1E8B"/>
    <w:rsid w:val="009E6746"/>
    <w:rsid w:val="009F4A9A"/>
    <w:rsid w:val="00A13853"/>
    <w:rsid w:val="00A25E59"/>
    <w:rsid w:val="00A26D9A"/>
    <w:rsid w:val="00A26E14"/>
    <w:rsid w:val="00A304AA"/>
    <w:rsid w:val="00A45FBB"/>
    <w:rsid w:val="00A51BE6"/>
    <w:rsid w:val="00A638CA"/>
    <w:rsid w:val="00A7284F"/>
    <w:rsid w:val="00A82E0A"/>
    <w:rsid w:val="00AC4340"/>
    <w:rsid w:val="00AD4818"/>
    <w:rsid w:val="00AE52C7"/>
    <w:rsid w:val="00B05C41"/>
    <w:rsid w:val="00B07756"/>
    <w:rsid w:val="00B30642"/>
    <w:rsid w:val="00B33A48"/>
    <w:rsid w:val="00B35310"/>
    <w:rsid w:val="00B430BF"/>
    <w:rsid w:val="00B524F3"/>
    <w:rsid w:val="00B53AA4"/>
    <w:rsid w:val="00B67D6D"/>
    <w:rsid w:val="00B70C66"/>
    <w:rsid w:val="00B801E9"/>
    <w:rsid w:val="00B86761"/>
    <w:rsid w:val="00B95610"/>
    <w:rsid w:val="00B97BB3"/>
    <w:rsid w:val="00BB64E6"/>
    <w:rsid w:val="00BC2B6E"/>
    <w:rsid w:val="00BE5825"/>
    <w:rsid w:val="00BF4D68"/>
    <w:rsid w:val="00C020CF"/>
    <w:rsid w:val="00C031FD"/>
    <w:rsid w:val="00C10FEA"/>
    <w:rsid w:val="00C11F68"/>
    <w:rsid w:val="00C1449A"/>
    <w:rsid w:val="00C16625"/>
    <w:rsid w:val="00C17C05"/>
    <w:rsid w:val="00C315D7"/>
    <w:rsid w:val="00C37102"/>
    <w:rsid w:val="00C4291C"/>
    <w:rsid w:val="00C77FC1"/>
    <w:rsid w:val="00C92C72"/>
    <w:rsid w:val="00CA37D1"/>
    <w:rsid w:val="00CD082A"/>
    <w:rsid w:val="00CD0E68"/>
    <w:rsid w:val="00CD139E"/>
    <w:rsid w:val="00CD52A0"/>
    <w:rsid w:val="00CE2FB5"/>
    <w:rsid w:val="00CE7AAC"/>
    <w:rsid w:val="00CF12D7"/>
    <w:rsid w:val="00CF5EA9"/>
    <w:rsid w:val="00D03F0F"/>
    <w:rsid w:val="00D22360"/>
    <w:rsid w:val="00D22BB2"/>
    <w:rsid w:val="00D321B7"/>
    <w:rsid w:val="00D33EDB"/>
    <w:rsid w:val="00D41412"/>
    <w:rsid w:val="00D432EF"/>
    <w:rsid w:val="00D57027"/>
    <w:rsid w:val="00D60F1F"/>
    <w:rsid w:val="00D63A0D"/>
    <w:rsid w:val="00D65377"/>
    <w:rsid w:val="00D720F1"/>
    <w:rsid w:val="00D80A19"/>
    <w:rsid w:val="00D84069"/>
    <w:rsid w:val="00DA2A70"/>
    <w:rsid w:val="00DB58AB"/>
    <w:rsid w:val="00E0203F"/>
    <w:rsid w:val="00E12FBC"/>
    <w:rsid w:val="00E16D7B"/>
    <w:rsid w:val="00E20E33"/>
    <w:rsid w:val="00E20FAE"/>
    <w:rsid w:val="00E4625D"/>
    <w:rsid w:val="00E53443"/>
    <w:rsid w:val="00E708AA"/>
    <w:rsid w:val="00E82B65"/>
    <w:rsid w:val="00E901AC"/>
    <w:rsid w:val="00E941D7"/>
    <w:rsid w:val="00E97EA0"/>
    <w:rsid w:val="00EC45FD"/>
    <w:rsid w:val="00ED3DC5"/>
    <w:rsid w:val="00ED75DD"/>
    <w:rsid w:val="00EE6D0B"/>
    <w:rsid w:val="00EF55A0"/>
    <w:rsid w:val="00F37896"/>
    <w:rsid w:val="00F42BFE"/>
    <w:rsid w:val="00F52540"/>
    <w:rsid w:val="00F61A91"/>
    <w:rsid w:val="00F63F51"/>
    <w:rsid w:val="00F710F0"/>
    <w:rsid w:val="00F73E3B"/>
    <w:rsid w:val="00F935F6"/>
    <w:rsid w:val="00F94CF8"/>
    <w:rsid w:val="00FD163A"/>
    <w:rsid w:val="00FE3482"/>
    <w:rsid w:val="00FE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6ED8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3652">
      <w:bodyDiv w:val="1"/>
      <w:marLeft w:val="0"/>
      <w:marRight w:val="0"/>
      <w:marTop w:val="0"/>
      <w:marBottom w:val="0"/>
      <w:divBdr>
        <w:top w:val="none" w:sz="0" w:space="0" w:color="auto"/>
        <w:left w:val="none" w:sz="0" w:space="0" w:color="auto"/>
        <w:bottom w:val="none" w:sz="0" w:space="0" w:color="auto"/>
        <w:right w:val="none" w:sz="0" w:space="0" w:color="auto"/>
      </w:divBdr>
    </w:div>
    <w:div w:id="70546854">
      <w:bodyDiv w:val="1"/>
      <w:marLeft w:val="0"/>
      <w:marRight w:val="0"/>
      <w:marTop w:val="0"/>
      <w:marBottom w:val="0"/>
      <w:divBdr>
        <w:top w:val="none" w:sz="0" w:space="0" w:color="auto"/>
        <w:left w:val="none" w:sz="0" w:space="0" w:color="auto"/>
        <w:bottom w:val="none" w:sz="0" w:space="0" w:color="auto"/>
        <w:right w:val="none" w:sz="0" w:space="0" w:color="auto"/>
      </w:divBdr>
    </w:div>
    <w:div w:id="106892381">
      <w:bodyDiv w:val="1"/>
      <w:marLeft w:val="0"/>
      <w:marRight w:val="0"/>
      <w:marTop w:val="0"/>
      <w:marBottom w:val="0"/>
      <w:divBdr>
        <w:top w:val="none" w:sz="0" w:space="0" w:color="auto"/>
        <w:left w:val="none" w:sz="0" w:space="0" w:color="auto"/>
        <w:bottom w:val="none" w:sz="0" w:space="0" w:color="auto"/>
        <w:right w:val="none" w:sz="0" w:space="0" w:color="auto"/>
      </w:divBdr>
    </w:div>
    <w:div w:id="200244393">
      <w:bodyDiv w:val="1"/>
      <w:marLeft w:val="0"/>
      <w:marRight w:val="0"/>
      <w:marTop w:val="0"/>
      <w:marBottom w:val="0"/>
      <w:divBdr>
        <w:top w:val="none" w:sz="0" w:space="0" w:color="auto"/>
        <w:left w:val="none" w:sz="0" w:space="0" w:color="auto"/>
        <w:bottom w:val="none" w:sz="0" w:space="0" w:color="auto"/>
        <w:right w:val="none" w:sz="0" w:space="0" w:color="auto"/>
      </w:divBdr>
    </w:div>
    <w:div w:id="333729444">
      <w:bodyDiv w:val="1"/>
      <w:marLeft w:val="0"/>
      <w:marRight w:val="0"/>
      <w:marTop w:val="0"/>
      <w:marBottom w:val="0"/>
      <w:divBdr>
        <w:top w:val="none" w:sz="0" w:space="0" w:color="auto"/>
        <w:left w:val="none" w:sz="0" w:space="0" w:color="auto"/>
        <w:bottom w:val="none" w:sz="0" w:space="0" w:color="auto"/>
        <w:right w:val="none" w:sz="0" w:space="0" w:color="auto"/>
      </w:divBdr>
    </w:div>
    <w:div w:id="636884491">
      <w:bodyDiv w:val="1"/>
      <w:marLeft w:val="0"/>
      <w:marRight w:val="0"/>
      <w:marTop w:val="0"/>
      <w:marBottom w:val="0"/>
      <w:divBdr>
        <w:top w:val="none" w:sz="0" w:space="0" w:color="auto"/>
        <w:left w:val="none" w:sz="0" w:space="0" w:color="auto"/>
        <w:bottom w:val="none" w:sz="0" w:space="0" w:color="auto"/>
        <w:right w:val="none" w:sz="0" w:space="0" w:color="auto"/>
      </w:divBdr>
    </w:div>
    <w:div w:id="645202763">
      <w:bodyDiv w:val="1"/>
      <w:marLeft w:val="0"/>
      <w:marRight w:val="0"/>
      <w:marTop w:val="0"/>
      <w:marBottom w:val="0"/>
      <w:divBdr>
        <w:top w:val="none" w:sz="0" w:space="0" w:color="auto"/>
        <w:left w:val="none" w:sz="0" w:space="0" w:color="auto"/>
        <w:bottom w:val="none" w:sz="0" w:space="0" w:color="auto"/>
        <w:right w:val="none" w:sz="0" w:space="0" w:color="auto"/>
      </w:divBdr>
    </w:div>
    <w:div w:id="747772218">
      <w:bodyDiv w:val="1"/>
      <w:marLeft w:val="0"/>
      <w:marRight w:val="0"/>
      <w:marTop w:val="0"/>
      <w:marBottom w:val="0"/>
      <w:divBdr>
        <w:top w:val="none" w:sz="0" w:space="0" w:color="auto"/>
        <w:left w:val="none" w:sz="0" w:space="0" w:color="auto"/>
        <w:bottom w:val="none" w:sz="0" w:space="0" w:color="auto"/>
        <w:right w:val="none" w:sz="0" w:space="0" w:color="auto"/>
      </w:divBdr>
    </w:div>
    <w:div w:id="866873583">
      <w:bodyDiv w:val="1"/>
      <w:marLeft w:val="0"/>
      <w:marRight w:val="0"/>
      <w:marTop w:val="0"/>
      <w:marBottom w:val="0"/>
      <w:divBdr>
        <w:top w:val="none" w:sz="0" w:space="0" w:color="auto"/>
        <w:left w:val="none" w:sz="0" w:space="0" w:color="auto"/>
        <w:bottom w:val="none" w:sz="0" w:space="0" w:color="auto"/>
        <w:right w:val="none" w:sz="0" w:space="0" w:color="auto"/>
      </w:divBdr>
    </w:div>
    <w:div w:id="935212200">
      <w:bodyDiv w:val="1"/>
      <w:marLeft w:val="0"/>
      <w:marRight w:val="0"/>
      <w:marTop w:val="0"/>
      <w:marBottom w:val="0"/>
      <w:divBdr>
        <w:top w:val="none" w:sz="0" w:space="0" w:color="auto"/>
        <w:left w:val="none" w:sz="0" w:space="0" w:color="auto"/>
        <w:bottom w:val="none" w:sz="0" w:space="0" w:color="auto"/>
        <w:right w:val="none" w:sz="0" w:space="0" w:color="auto"/>
      </w:divBdr>
    </w:div>
    <w:div w:id="966860435">
      <w:bodyDiv w:val="1"/>
      <w:marLeft w:val="0"/>
      <w:marRight w:val="0"/>
      <w:marTop w:val="0"/>
      <w:marBottom w:val="0"/>
      <w:divBdr>
        <w:top w:val="none" w:sz="0" w:space="0" w:color="auto"/>
        <w:left w:val="none" w:sz="0" w:space="0" w:color="auto"/>
        <w:bottom w:val="none" w:sz="0" w:space="0" w:color="auto"/>
        <w:right w:val="none" w:sz="0" w:space="0" w:color="auto"/>
      </w:divBdr>
      <w:divsChild>
        <w:div w:id="1575702743">
          <w:marLeft w:val="0"/>
          <w:marRight w:val="0"/>
          <w:marTop w:val="0"/>
          <w:marBottom w:val="0"/>
          <w:divBdr>
            <w:top w:val="none" w:sz="0" w:space="0" w:color="auto"/>
            <w:left w:val="none" w:sz="0" w:space="0" w:color="auto"/>
            <w:bottom w:val="none" w:sz="0" w:space="0" w:color="auto"/>
            <w:right w:val="none" w:sz="0" w:space="0" w:color="auto"/>
          </w:divBdr>
        </w:div>
        <w:div w:id="1619409589">
          <w:marLeft w:val="0"/>
          <w:marRight w:val="0"/>
          <w:marTop w:val="0"/>
          <w:marBottom w:val="0"/>
          <w:divBdr>
            <w:top w:val="none" w:sz="0" w:space="0" w:color="auto"/>
            <w:left w:val="none" w:sz="0" w:space="0" w:color="auto"/>
            <w:bottom w:val="none" w:sz="0" w:space="0" w:color="auto"/>
            <w:right w:val="none" w:sz="0" w:space="0" w:color="auto"/>
          </w:divBdr>
        </w:div>
      </w:divsChild>
    </w:div>
    <w:div w:id="979576479">
      <w:bodyDiv w:val="1"/>
      <w:marLeft w:val="0"/>
      <w:marRight w:val="0"/>
      <w:marTop w:val="0"/>
      <w:marBottom w:val="0"/>
      <w:divBdr>
        <w:top w:val="none" w:sz="0" w:space="0" w:color="auto"/>
        <w:left w:val="none" w:sz="0" w:space="0" w:color="auto"/>
        <w:bottom w:val="none" w:sz="0" w:space="0" w:color="auto"/>
        <w:right w:val="none" w:sz="0" w:space="0" w:color="auto"/>
      </w:divBdr>
      <w:divsChild>
        <w:div w:id="1387491591">
          <w:marLeft w:val="0"/>
          <w:marRight w:val="0"/>
          <w:marTop w:val="0"/>
          <w:marBottom w:val="0"/>
          <w:divBdr>
            <w:top w:val="none" w:sz="0" w:space="0" w:color="auto"/>
            <w:left w:val="none" w:sz="0" w:space="0" w:color="auto"/>
            <w:bottom w:val="none" w:sz="0" w:space="0" w:color="auto"/>
            <w:right w:val="none" w:sz="0" w:space="0" w:color="auto"/>
          </w:divBdr>
        </w:div>
        <w:div w:id="853762713">
          <w:marLeft w:val="0"/>
          <w:marRight w:val="0"/>
          <w:marTop w:val="0"/>
          <w:marBottom w:val="0"/>
          <w:divBdr>
            <w:top w:val="none" w:sz="0" w:space="0" w:color="auto"/>
            <w:left w:val="none" w:sz="0" w:space="0" w:color="auto"/>
            <w:bottom w:val="none" w:sz="0" w:space="0" w:color="auto"/>
            <w:right w:val="none" w:sz="0" w:space="0" w:color="auto"/>
          </w:divBdr>
        </w:div>
      </w:divsChild>
    </w:div>
    <w:div w:id="1452434487">
      <w:bodyDiv w:val="1"/>
      <w:marLeft w:val="0"/>
      <w:marRight w:val="0"/>
      <w:marTop w:val="0"/>
      <w:marBottom w:val="0"/>
      <w:divBdr>
        <w:top w:val="none" w:sz="0" w:space="0" w:color="auto"/>
        <w:left w:val="none" w:sz="0" w:space="0" w:color="auto"/>
        <w:bottom w:val="none" w:sz="0" w:space="0" w:color="auto"/>
        <w:right w:val="none" w:sz="0" w:space="0" w:color="auto"/>
      </w:divBdr>
    </w:div>
    <w:div w:id="1461993596">
      <w:bodyDiv w:val="1"/>
      <w:marLeft w:val="0"/>
      <w:marRight w:val="0"/>
      <w:marTop w:val="0"/>
      <w:marBottom w:val="0"/>
      <w:divBdr>
        <w:top w:val="none" w:sz="0" w:space="0" w:color="auto"/>
        <w:left w:val="none" w:sz="0" w:space="0" w:color="auto"/>
        <w:bottom w:val="none" w:sz="0" w:space="0" w:color="auto"/>
        <w:right w:val="none" w:sz="0" w:space="0" w:color="auto"/>
      </w:divBdr>
    </w:div>
    <w:div w:id="1493326795">
      <w:bodyDiv w:val="1"/>
      <w:marLeft w:val="0"/>
      <w:marRight w:val="0"/>
      <w:marTop w:val="0"/>
      <w:marBottom w:val="0"/>
      <w:divBdr>
        <w:top w:val="none" w:sz="0" w:space="0" w:color="auto"/>
        <w:left w:val="none" w:sz="0" w:space="0" w:color="auto"/>
        <w:bottom w:val="none" w:sz="0" w:space="0" w:color="auto"/>
        <w:right w:val="none" w:sz="0" w:space="0" w:color="auto"/>
      </w:divBdr>
    </w:div>
    <w:div w:id="1534540770">
      <w:bodyDiv w:val="1"/>
      <w:marLeft w:val="0"/>
      <w:marRight w:val="0"/>
      <w:marTop w:val="0"/>
      <w:marBottom w:val="0"/>
      <w:divBdr>
        <w:top w:val="none" w:sz="0" w:space="0" w:color="auto"/>
        <w:left w:val="none" w:sz="0" w:space="0" w:color="auto"/>
        <w:bottom w:val="none" w:sz="0" w:space="0" w:color="auto"/>
        <w:right w:val="none" w:sz="0" w:space="0" w:color="auto"/>
      </w:divBdr>
    </w:div>
    <w:div w:id="1631934173">
      <w:bodyDiv w:val="1"/>
      <w:marLeft w:val="0"/>
      <w:marRight w:val="0"/>
      <w:marTop w:val="0"/>
      <w:marBottom w:val="0"/>
      <w:divBdr>
        <w:top w:val="none" w:sz="0" w:space="0" w:color="auto"/>
        <w:left w:val="none" w:sz="0" w:space="0" w:color="auto"/>
        <w:bottom w:val="none" w:sz="0" w:space="0" w:color="auto"/>
        <w:right w:val="none" w:sz="0" w:space="0" w:color="auto"/>
      </w:divBdr>
      <w:divsChild>
        <w:div w:id="1333024547">
          <w:marLeft w:val="0"/>
          <w:marRight w:val="0"/>
          <w:marTop w:val="0"/>
          <w:marBottom w:val="0"/>
          <w:divBdr>
            <w:top w:val="none" w:sz="0" w:space="0" w:color="auto"/>
            <w:left w:val="none" w:sz="0" w:space="0" w:color="auto"/>
            <w:bottom w:val="none" w:sz="0" w:space="0" w:color="auto"/>
            <w:right w:val="none" w:sz="0" w:space="0" w:color="auto"/>
          </w:divBdr>
        </w:div>
        <w:div w:id="2102489472">
          <w:marLeft w:val="0"/>
          <w:marRight w:val="0"/>
          <w:marTop w:val="0"/>
          <w:marBottom w:val="0"/>
          <w:divBdr>
            <w:top w:val="none" w:sz="0" w:space="0" w:color="auto"/>
            <w:left w:val="none" w:sz="0" w:space="0" w:color="auto"/>
            <w:bottom w:val="none" w:sz="0" w:space="0" w:color="auto"/>
            <w:right w:val="none" w:sz="0" w:space="0" w:color="auto"/>
          </w:divBdr>
        </w:div>
        <w:div w:id="1502700528">
          <w:marLeft w:val="0"/>
          <w:marRight w:val="0"/>
          <w:marTop w:val="0"/>
          <w:marBottom w:val="0"/>
          <w:divBdr>
            <w:top w:val="none" w:sz="0" w:space="0" w:color="auto"/>
            <w:left w:val="none" w:sz="0" w:space="0" w:color="auto"/>
            <w:bottom w:val="none" w:sz="0" w:space="0" w:color="auto"/>
            <w:right w:val="none" w:sz="0" w:space="0" w:color="auto"/>
          </w:divBdr>
        </w:div>
        <w:div w:id="200556621">
          <w:marLeft w:val="0"/>
          <w:marRight w:val="0"/>
          <w:marTop w:val="0"/>
          <w:marBottom w:val="0"/>
          <w:divBdr>
            <w:top w:val="none" w:sz="0" w:space="0" w:color="auto"/>
            <w:left w:val="none" w:sz="0" w:space="0" w:color="auto"/>
            <w:bottom w:val="none" w:sz="0" w:space="0" w:color="auto"/>
            <w:right w:val="none" w:sz="0" w:space="0" w:color="auto"/>
          </w:divBdr>
        </w:div>
        <w:div w:id="1501047797">
          <w:marLeft w:val="0"/>
          <w:marRight w:val="0"/>
          <w:marTop w:val="0"/>
          <w:marBottom w:val="0"/>
          <w:divBdr>
            <w:top w:val="none" w:sz="0" w:space="0" w:color="auto"/>
            <w:left w:val="none" w:sz="0" w:space="0" w:color="auto"/>
            <w:bottom w:val="none" w:sz="0" w:space="0" w:color="auto"/>
            <w:right w:val="none" w:sz="0" w:space="0" w:color="auto"/>
          </w:divBdr>
        </w:div>
      </w:divsChild>
    </w:div>
    <w:div w:id="1820615403">
      <w:bodyDiv w:val="1"/>
      <w:marLeft w:val="0"/>
      <w:marRight w:val="0"/>
      <w:marTop w:val="0"/>
      <w:marBottom w:val="0"/>
      <w:divBdr>
        <w:top w:val="none" w:sz="0" w:space="0" w:color="auto"/>
        <w:left w:val="none" w:sz="0" w:space="0" w:color="auto"/>
        <w:bottom w:val="none" w:sz="0" w:space="0" w:color="auto"/>
        <w:right w:val="none" w:sz="0" w:space="0" w:color="auto"/>
      </w:divBdr>
    </w:div>
    <w:div w:id="1950971661">
      <w:bodyDiv w:val="1"/>
      <w:marLeft w:val="0"/>
      <w:marRight w:val="0"/>
      <w:marTop w:val="0"/>
      <w:marBottom w:val="0"/>
      <w:divBdr>
        <w:top w:val="none" w:sz="0" w:space="0" w:color="auto"/>
        <w:left w:val="none" w:sz="0" w:space="0" w:color="auto"/>
        <w:bottom w:val="none" w:sz="0" w:space="0" w:color="auto"/>
        <w:right w:val="none" w:sz="0" w:space="0" w:color="auto"/>
      </w:divBdr>
      <w:divsChild>
        <w:div w:id="409547963">
          <w:marLeft w:val="0"/>
          <w:marRight w:val="0"/>
          <w:marTop w:val="0"/>
          <w:marBottom w:val="0"/>
          <w:divBdr>
            <w:top w:val="none" w:sz="0" w:space="0" w:color="auto"/>
            <w:left w:val="none" w:sz="0" w:space="0" w:color="auto"/>
            <w:bottom w:val="none" w:sz="0" w:space="0" w:color="auto"/>
            <w:right w:val="none" w:sz="0" w:space="0" w:color="auto"/>
          </w:divBdr>
        </w:div>
        <w:div w:id="13311317">
          <w:marLeft w:val="0"/>
          <w:marRight w:val="0"/>
          <w:marTop w:val="0"/>
          <w:marBottom w:val="0"/>
          <w:divBdr>
            <w:top w:val="none" w:sz="0" w:space="0" w:color="auto"/>
            <w:left w:val="none" w:sz="0" w:space="0" w:color="auto"/>
            <w:bottom w:val="none" w:sz="0" w:space="0" w:color="auto"/>
            <w:right w:val="none" w:sz="0" w:space="0" w:color="auto"/>
          </w:divBdr>
        </w:div>
        <w:div w:id="1363625405">
          <w:marLeft w:val="0"/>
          <w:marRight w:val="0"/>
          <w:marTop w:val="0"/>
          <w:marBottom w:val="0"/>
          <w:divBdr>
            <w:top w:val="none" w:sz="0" w:space="0" w:color="auto"/>
            <w:left w:val="none" w:sz="0" w:space="0" w:color="auto"/>
            <w:bottom w:val="none" w:sz="0" w:space="0" w:color="auto"/>
            <w:right w:val="none" w:sz="0" w:space="0" w:color="auto"/>
          </w:divBdr>
        </w:div>
        <w:div w:id="175341196">
          <w:marLeft w:val="0"/>
          <w:marRight w:val="0"/>
          <w:marTop w:val="0"/>
          <w:marBottom w:val="0"/>
          <w:divBdr>
            <w:top w:val="none" w:sz="0" w:space="0" w:color="auto"/>
            <w:left w:val="none" w:sz="0" w:space="0" w:color="auto"/>
            <w:bottom w:val="none" w:sz="0" w:space="0" w:color="auto"/>
            <w:right w:val="none" w:sz="0" w:space="0" w:color="auto"/>
          </w:divBdr>
        </w:div>
        <w:div w:id="2098360488">
          <w:marLeft w:val="0"/>
          <w:marRight w:val="0"/>
          <w:marTop w:val="0"/>
          <w:marBottom w:val="0"/>
          <w:divBdr>
            <w:top w:val="none" w:sz="0" w:space="0" w:color="auto"/>
            <w:left w:val="none" w:sz="0" w:space="0" w:color="auto"/>
            <w:bottom w:val="none" w:sz="0" w:space="0" w:color="auto"/>
            <w:right w:val="none" w:sz="0" w:space="0" w:color="auto"/>
          </w:divBdr>
        </w:div>
      </w:divsChild>
    </w:div>
    <w:div w:id="20616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S:\Marketing%20Communications%20Depart\Press%20Releases\Macintosh%20HD:Users:golaszew:WILKES%20UNIVERSITY:PROJECTS:_MC_SHEETS_05:WU_PR_LOGO.tif"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S:\Marketing%20Communications%20Depart\Press%20Releases\Macintosh%20HD:Users:golaszew:WILKES%20UNIVERSITY:PROJECTS:_MC_SHEETS_05:WU_PR_LOGO.tif"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mayk\Local%20Settings\Temporary%20Internet%20Files\Content.Outlook\V1MH8QC9\Mayk%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917E7-D00D-45BA-94BD-7191E47C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Mayk news release.dot</Template>
  <TotalTime>2</TotalTime>
  <Pages>2</Pages>
  <Words>430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Thomas Arlington Bigler</vt:lpstr>
    </vt:vector>
  </TitlesOfParts>
  <Company>Wilkes University</Company>
  <LinksUpToDate>false</LinksUpToDate>
  <CharactersWithSpaces>2766</CharactersWithSpaces>
  <SharedDoc>false</SharedDoc>
  <HLinks>
    <vt:vector size="18" baseType="variant">
      <vt:variant>
        <vt:i4>3145777</vt:i4>
      </vt:variant>
      <vt:variant>
        <vt:i4>0</vt:i4>
      </vt:variant>
      <vt:variant>
        <vt:i4>0</vt:i4>
      </vt:variant>
      <vt:variant>
        <vt:i4>5</vt:i4>
      </vt:variant>
      <vt:variant>
        <vt:lpwstr>http://www.wilkes.edu/</vt:lpwstr>
      </vt:variant>
      <vt:variant>
        <vt:lpwstr/>
      </vt:variant>
      <vt:variant>
        <vt:i4>5898262</vt:i4>
      </vt:variant>
      <vt:variant>
        <vt:i4>-1</vt:i4>
      </vt:variant>
      <vt:variant>
        <vt:i4>2058</vt:i4>
      </vt:variant>
      <vt:variant>
        <vt:i4>1</vt:i4>
      </vt:variant>
      <vt:variant>
        <vt:lpwstr>S:\Marketing Communications Depart\Press Releases\Macintosh HD:Users:golaszew:WILKES UNIVERSITY:PROJECTS:_MC_SHEETS_05:WU_PR_LOGO.tif</vt:lpwstr>
      </vt:variant>
      <vt:variant>
        <vt:lpwstr/>
      </vt:variant>
      <vt:variant>
        <vt:i4>5898262</vt:i4>
      </vt:variant>
      <vt:variant>
        <vt:i4>-1</vt:i4>
      </vt:variant>
      <vt:variant>
        <vt:i4>2056</vt:i4>
      </vt:variant>
      <vt:variant>
        <vt:i4>1</vt:i4>
      </vt:variant>
      <vt:variant>
        <vt:lpwstr>S:\Marketing Communications Depart\Press Releases\Macintosh HD:Users:golaszew:WILKES UNIVERSITY:PROJECTS:_MC_SHEETS_05:WU_PR_LOGO.tif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Arlington Bigler</dc:title>
  <dc:creator>wilkes</dc:creator>
  <cp:lastModifiedBy>babayaga</cp:lastModifiedBy>
  <cp:revision>3</cp:revision>
  <cp:lastPrinted>2017-07-13T13:05:00Z</cp:lastPrinted>
  <dcterms:created xsi:type="dcterms:W3CDTF">2018-02-05T21:03:00Z</dcterms:created>
  <dcterms:modified xsi:type="dcterms:W3CDTF">2018-02-05T21:05:00Z</dcterms:modified>
</cp:coreProperties>
</file>