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EB47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Delaware Bounty Sponsorship Form</w:t>
      </w:r>
    </w:p>
    <w:p w14:paraId="154BBE07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Supporting Local Food, Farms &amp; Community Connections</w:t>
      </w:r>
    </w:p>
    <w:p w14:paraId="15C5C95B" w14:textId="77777777" w:rsidR="00F14DB3" w:rsidRPr="00054B9C" w:rsidRDefault="00F14DB3" w:rsidP="00F14DB3">
      <w:r w:rsidRPr="00054B9C">
        <w:t>Delaware Bounty connects residents and visitors with</w:t>
      </w:r>
      <w:r>
        <w:t xml:space="preserve"> </w:t>
      </w:r>
      <w:r w:rsidRPr="00136089">
        <w:t>local</w:t>
      </w:r>
      <w:r w:rsidRPr="00054B9C">
        <w:t xml:space="preserve"> farms</w:t>
      </w:r>
      <w:r>
        <w:t xml:space="preserve"> </w:t>
      </w:r>
      <w:r w:rsidRPr="00136089">
        <w:t>by</w:t>
      </w:r>
      <w:r>
        <w:t xml:space="preserve"> offering food and fiber directly to consumers!  B</w:t>
      </w:r>
      <w:r w:rsidRPr="00054B9C">
        <w:t xml:space="preserve">usinesses, restaurants, lodging establishments, and entrepreneurs </w:t>
      </w:r>
      <w:r>
        <w:t xml:space="preserve">are all partners in </w:t>
      </w:r>
      <w:r w:rsidRPr="00054B9C">
        <w:t>mak</w:t>
      </w:r>
      <w:r>
        <w:t>ing</w:t>
      </w:r>
      <w:r w:rsidRPr="00054B9C">
        <w:t xml:space="preserve"> Delaware County’s local food system vibrant and unique</w:t>
      </w:r>
      <w:r>
        <w:t>. This is your opportunity to become more involved and become a highlighted and valued sponsor on our website!</w:t>
      </w:r>
    </w:p>
    <w:p w14:paraId="5FCA69BB" w14:textId="77777777" w:rsidR="00F14DB3" w:rsidRPr="00136089" w:rsidRDefault="00F14DB3" w:rsidP="00F14DB3">
      <w:r w:rsidRPr="00136089">
        <w:t xml:space="preserve">Through sponsorship support, Delaware Bounty </w:t>
      </w:r>
      <w:proofErr w:type="gramStart"/>
      <w:r w:rsidRPr="00136089">
        <w:t>is able to</w:t>
      </w:r>
      <w:proofErr w:type="gramEnd"/>
      <w:r w:rsidRPr="00136089">
        <w:t>:</w:t>
      </w:r>
    </w:p>
    <w:p w14:paraId="73471FEE" w14:textId="77777777" w:rsidR="00F14DB3" w:rsidRPr="00136089" w:rsidRDefault="00F14DB3" w:rsidP="00F14DB3">
      <w:pPr>
        <w:numPr>
          <w:ilvl w:val="0"/>
          <w:numId w:val="1"/>
        </w:numPr>
        <w:spacing w:after="160" w:line="278" w:lineRule="auto"/>
      </w:pPr>
      <w:r w:rsidRPr="00136089">
        <w:t>Produce and distribute the annual Delaware Bounty printed map</w:t>
      </w:r>
    </w:p>
    <w:p w14:paraId="0AA0F2B0" w14:textId="77777777" w:rsidR="00F14DB3" w:rsidRPr="00136089" w:rsidRDefault="00F14DB3" w:rsidP="00F14DB3">
      <w:pPr>
        <w:numPr>
          <w:ilvl w:val="0"/>
          <w:numId w:val="1"/>
        </w:numPr>
        <w:spacing w:after="160" w:line="278" w:lineRule="auto"/>
      </w:pPr>
      <w:r w:rsidRPr="00136089">
        <w:t>Maintain and enhance the Delaware Bounty website (</w:t>
      </w:r>
      <w:hyperlink r:id="rId7" w:history="1">
        <w:r w:rsidRPr="00136089">
          <w:rPr>
            <w:rStyle w:val="Hyperlink"/>
          </w:rPr>
          <w:t>https://delawarebounty.org</w:t>
        </w:r>
      </w:hyperlink>
      <w:r w:rsidRPr="00136089">
        <w:t>)</w:t>
      </w:r>
    </w:p>
    <w:p w14:paraId="5B8AFBEA" w14:textId="77777777" w:rsidR="00F14DB3" w:rsidRPr="00136089" w:rsidRDefault="00F14DB3" w:rsidP="00F14DB3">
      <w:pPr>
        <w:numPr>
          <w:ilvl w:val="0"/>
          <w:numId w:val="1"/>
        </w:numPr>
        <w:spacing w:after="160" w:line="278" w:lineRule="auto"/>
      </w:pPr>
      <w:r w:rsidRPr="00136089">
        <w:t>Support local farms and food entrepreneurs bringing products to market</w:t>
      </w:r>
    </w:p>
    <w:p w14:paraId="7DEF1FC3" w14:textId="77777777" w:rsidR="00F14DB3" w:rsidRPr="00136089" w:rsidRDefault="00F14DB3" w:rsidP="00F14DB3">
      <w:pPr>
        <w:numPr>
          <w:ilvl w:val="0"/>
          <w:numId w:val="1"/>
        </w:numPr>
        <w:spacing w:after="160" w:line="278" w:lineRule="auto"/>
      </w:pPr>
      <w:r w:rsidRPr="00136089">
        <w:t>Strengthen community food connections and awareness</w:t>
      </w:r>
    </w:p>
    <w:p w14:paraId="59A28149" w14:textId="77777777" w:rsidR="00F14DB3" w:rsidRPr="00136089" w:rsidRDefault="00F14DB3" w:rsidP="00F14DB3">
      <w:pPr>
        <w:numPr>
          <w:ilvl w:val="0"/>
          <w:numId w:val="1"/>
        </w:numPr>
        <w:spacing w:after="160" w:line="278" w:lineRule="auto"/>
      </w:pPr>
      <w:r w:rsidRPr="00136089">
        <w:t>Support gleaning and food access initiatives</w:t>
      </w:r>
    </w:p>
    <w:p w14:paraId="4A46BAB1" w14:textId="77777777" w:rsidR="00F14DB3" w:rsidRPr="00136089" w:rsidRDefault="00F14DB3" w:rsidP="00F14DB3">
      <w:pPr>
        <w:numPr>
          <w:ilvl w:val="0"/>
          <w:numId w:val="1"/>
        </w:numPr>
        <w:spacing w:after="160" w:line="278" w:lineRule="auto"/>
      </w:pPr>
      <w:r w:rsidRPr="00136089">
        <w:t>Promote Delaware County agriculture, food, and agritourism opportunities</w:t>
      </w:r>
    </w:p>
    <w:p w14:paraId="1674E4BB" w14:textId="77777777" w:rsidR="00F14DB3" w:rsidRPr="00054B9C" w:rsidRDefault="00F14DB3" w:rsidP="00F14DB3">
      <w:r w:rsidRPr="00054B9C">
        <w:rPr>
          <w:b/>
          <w:bCs/>
        </w:rPr>
        <w:t>All sponsors will be featured on the Delaware Bounty website sponsor page, with visibility alongside participating farms and food system partners.</w:t>
      </w:r>
    </w:p>
    <w:p w14:paraId="1D7797E7" w14:textId="77777777" w:rsidR="00F14DB3" w:rsidRPr="00054B9C" w:rsidRDefault="00F14DB3" w:rsidP="00F14DB3">
      <w:r w:rsidRPr="00054B9C">
        <w:t>We invite businesses, organizations, and individuals who value local food and agriculture to partner with us through sponsorship.</w:t>
      </w:r>
    </w:p>
    <w:p w14:paraId="100B34B7" w14:textId="77777777" w:rsidR="00F14DB3" w:rsidRPr="00054B9C" w:rsidRDefault="0050659A" w:rsidP="00F14DB3">
      <w:r>
        <w:pict w14:anchorId="7A9CEB8C">
          <v:rect id="_x0000_i1025" style="width:0;height:1.5pt" o:hralign="center" o:hrstd="t" o:hr="t" fillcolor="#a0a0a0" stroked="f"/>
        </w:pict>
      </w:r>
    </w:p>
    <w:p w14:paraId="18F20203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Sponsor Information</w:t>
      </w:r>
    </w:p>
    <w:p w14:paraId="1743E30B" w14:textId="77777777" w:rsidR="00F14DB3" w:rsidRPr="00054B9C" w:rsidRDefault="00F14DB3" w:rsidP="00F14DB3">
      <w:r w:rsidRPr="00054B9C">
        <w:rPr>
          <w:b/>
          <w:bCs/>
        </w:rPr>
        <w:t>Business/Organization Name:</w:t>
      </w:r>
      <w:r w:rsidRPr="00054B9C">
        <w:t xml:space="preserve"> _______________________________________</w:t>
      </w:r>
    </w:p>
    <w:p w14:paraId="2269C815" w14:textId="77777777" w:rsidR="00F14DB3" w:rsidRPr="00054B9C" w:rsidRDefault="00F14DB3" w:rsidP="00F14DB3">
      <w:r w:rsidRPr="00054B9C">
        <w:rPr>
          <w:b/>
          <w:bCs/>
        </w:rPr>
        <w:t>Contact Name:</w:t>
      </w:r>
      <w:r w:rsidRPr="00054B9C">
        <w:t xml:space="preserve"> _______________________________________</w:t>
      </w:r>
    </w:p>
    <w:p w14:paraId="4F2D921D" w14:textId="77777777" w:rsidR="00F14DB3" w:rsidRPr="00054B9C" w:rsidRDefault="00F14DB3" w:rsidP="00F14DB3">
      <w:r w:rsidRPr="00054B9C">
        <w:rPr>
          <w:b/>
          <w:bCs/>
        </w:rPr>
        <w:t>Mailing Address:</w:t>
      </w:r>
      <w:r w:rsidRPr="00054B9C">
        <w:t xml:space="preserve"> _______________________________________</w:t>
      </w:r>
    </w:p>
    <w:p w14:paraId="224B3D20" w14:textId="77777777" w:rsidR="00F14DB3" w:rsidRPr="00054B9C" w:rsidRDefault="0050659A" w:rsidP="00F14DB3">
      <w:r>
        <w:pict w14:anchorId="71054D2C">
          <v:rect id="_x0000_i1026" style="width:0;height:1.5pt" o:hralign="center" o:hrstd="t" o:hr="t" fillcolor="#a0a0a0" stroked="f"/>
        </w:pict>
      </w:r>
    </w:p>
    <w:p w14:paraId="3B74BF41" w14:textId="77777777" w:rsidR="00F14DB3" w:rsidRPr="00054B9C" w:rsidRDefault="00F14DB3" w:rsidP="00F14DB3">
      <w:r w:rsidRPr="00054B9C">
        <w:rPr>
          <w:b/>
          <w:bCs/>
        </w:rPr>
        <w:t>Phone:</w:t>
      </w:r>
      <w:r w:rsidRPr="00054B9C">
        <w:t xml:space="preserve"> _______________________________________</w:t>
      </w:r>
    </w:p>
    <w:p w14:paraId="08D9F729" w14:textId="77777777" w:rsidR="00F14DB3" w:rsidRPr="00054B9C" w:rsidRDefault="00F14DB3" w:rsidP="00F14DB3">
      <w:r w:rsidRPr="00054B9C">
        <w:rPr>
          <w:b/>
          <w:bCs/>
        </w:rPr>
        <w:t>Email:</w:t>
      </w:r>
      <w:r w:rsidRPr="00054B9C">
        <w:t xml:space="preserve"> _______________________________________</w:t>
      </w:r>
    </w:p>
    <w:p w14:paraId="2CEB8B81" w14:textId="77777777" w:rsidR="00F14DB3" w:rsidRPr="00054B9C" w:rsidRDefault="00F14DB3" w:rsidP="00F14DB3">
      <w:r w:rsidRPr="00054B9C">
        <w:rPr>
          <w:b/>
          <w:bCs/>
        </w:rPr>
        <w:t>Website/</w:t>
      </w:r>
      <w:proofErr w:type="gramStart"/>
      <w:r w:rsidRPr="00054B9C">
        <w:rPr>
          <w:b/>
          <w:bCs/>
        </w:rPr>
        <w:t>Social Media</w:t>
      </w:r>
      <w:proofErr w:type="gramEnd"/>
      <w:r w:rsidRPr="00054B9C">
        <w:rPr>
          <w:b/>
          <w:bCs/>
        </w:rPr>
        <w:t>:</w:t>
      </w:r>
      <w:r w:rsidRPr="00054B9C">
        <w:t xml:space="preserve"> _______________________________________</w:t>
      </w:r>
    </w:p>
    <w:p w14:paraId="6353A2C3" w14:textId="77777777" w:rsidR="00F14DB3" w:rsidRPr="00054B9C" w:rsidRDefault="0050659A" w:rsidP="00F14DB3">
      <w:r>
        <w:pict w14:anchorId="736E7FCD">
          <v:rect id="_x0000_i1027" style="width:0;height:1.5pt" o:hralign="center" o:hrstd="t" o:hr="t" fillcolor="#a0a0a0" stroked="f"/>
        </w:pict>
      </w:r>
    </w:p>
    <w:p w14:paraId="1A97F6F2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Sponsorship Opportunities</w:t>
      </w:r>
    </w:p>
    <w:p w14:paraId="52E96F2A" w14:textId="77777777" w:rsidR="00F14DB3" w:rsidRPr="00054B9C" w:rsidRDefault="00F14DB3" w:rsidP="00F14DB3">
      <w:r w:rsidRPr="00054B9C">
        <w:t xml:space="preserve">☐ </w:t>
      </w:r>
      <w:r>
        <w:rPr>
          <w:b/>
          <w:bCs/>
        </w:rPr>
        <w:t>Community T</w:t>
      </w:r>
      <w:r w:rsidRPr="00054B9C">
        <w:rPr>
          <w:b/>
          <w:bCs/>
        </w:rPr>
        <w:t>able Sponsor</w:t>
      </w:r>
      <w:r w:rsidRPr="00054B9C">
        <w:t xml:space="preserve"> — $2,000</w:t>
      </w:r>
      <w:r w:rsidRPr="00054B9C">
        <w:br/>
        <w:t>A premier sponsorship helping “set the table” for Delaware Bounty’s work across mapping, marketing, and food system connections. Includes featured placement</w:t>
      </w:r>
      <w:r>
        <w:t xml:space="preserve"> of your logo</w:t>
      </w:r>
      <w:r w:rsidRPr="00054B9C">
        <w:t xml:space="preserve"> on the sponsor page of the Delaware Bounty website</w:t>
      </w:r>
      <w:r>
        <w:t xml:space="preserve">, printed map, supporting materials, and listed as a program sponsor in </w:t>
      </w:r>
      <w:proofErr w:type="spellStart"/>
      <w:proofErr w:type="gramStart"/>
      <w:r>
        <w:t>AgNews</w:t>
      </w:r>
      <w:proofErr w:type="spellEnd"/>
      <w:r>
        <w:t>(</w:t>
      </w:r>
      <w:proofErr w:type="gramEnd"/>
      <w:r>
        <w:t>bi-monthly publication for the farming community).</w:t>
      </w:r>
    </w:p>
    <w:p w14:paraId="605A8283" w14:textId="77777777" w:rsidR="00F14DB3" w:rsidRPr="00054B9C" w:rsidRDefault="00F14DB3" w:rsidP="00F14DB3">
      <w:r w:rsidRPr="00054B9C">
        <w:t xml:space="preserve">☐ </w:t>
      </w:r>
      <w:r w:rsidRPr="00054B9C">
        <w:rPr>
          <w:b/>
          <w:bCs/>
        </w:rPr>
        <w:t>Harvest Table Sponsor</w:t>
      </w:r>
      <w:r w:rsidRPr="00054B9C">
        <w:t xml:space="preserve"> — $1,000</w:t>
      </w:r>
      <w:r w:rsidRPr="00054B9C">
        <w:br/>
        <w:t>Recognition</w:t>
      </w:r>
      <w:r>
        <w:t xml:space="preserve"> with your logo</w:t>
      </w:r>
      <w:r w:rsidRPr="00054B9C">
        <w:t xml:space="preserve"> on printed map and website sponsor page</w:t>
      </w:r>
      <w:r>
        <w:t xml:space="preserve">, supporting materials, and listed as a program sponsor in </w:t>
      </w:r>
      <w:proofErr w:type="spellStart"/>
      <w:proofErr w:type="gramStart"/>
      <w:r>
        <w:t>AgNews</w:t>
      </w:r>
      <w:proofErr w:type="spellEnd"/>
      <w:r>
        <w:t>(</w:t>
      </w:r>
      <w:proofErr w:type="gramEnd"/>
      <w:r>
        <w:t>bi-monthly publication for the farming community).</w:t>
      </w:r>
    </w:p>
    <w:p w14:paraId="0B4DB6C8" w14:textId="77777777" w:rsidR="00F14DB3" w:rsidRPr="00054B9C" w:rsidRDefault="00F14DB3" w:rsidP="00F14DB3">
      <w:r w:rsidRPr="00054B9C">
        <w:t xml:space="preserve">☐ </w:t>
      </w:r>
      <w:r w:rsidRPr="00054B9C">
        <w:rPr>
          <w:b/>
          <w:bCs/>
        </w:rPr>
        <w:t>Market Basket Sponsor</w:t>
      </w:r>
      <w:r w:rsidRPr="00054B9C">
        <w:t xml:space="preserve"> — $500</w:t>
      </w:r>
      <w:r w:rsidRPr="00054B9C">
        <w:br/>
        <w:t>Recognition on website sponsor page</w:t>
      </w:r>
      <w:r>
        <w:t>,</w:t>
      </w:r>
      <w:r w:rsidRPr="00054B9C">
        <w:t xml:space="preserve"> supporting materials</w:t>
      </w:r>
      <w:r>
        <w:t xml:space="preserve"> and listed as a program sponsor in </w:t>
      </w:r>
      <w:proofErr w:type="spellStart"/>
      <w:proofErr w:type="gramStart"/>
      <w:r>
        <w:t>AgNews</w:t>
      </w:r>
      <w:proofErr w:type="spellEnd"/>
      <w:r>
        <w:t>(</w:t>
      </w:r>
      <w:proofErr w:type="gramEnd"/>
      <w:r>
        <w:t>bi-monthly publication for the farming community).</w:t>
      </w:r>
    </w:p>
    <w:p w14:paraId="3F69CC4E" w14:textId="77777777" w:rsidR="00F14DB3" w:rsidRPr="00054B9C" w:rsidRDefault="00F14DB3" w:rsidP="00F14DB3">
      <w:r w:rsidRPr="00054B9C">
        <w:lastRenderedPageBreak/>
        <w:t xml:space="preserve">☐ </w:t>
      </w:r>
      <w:r>
        <w:rPr>
          <w:b/>
          <w:bCs/>
        </w:rPr>
        <w:t>Local Foods</w:t>
      </w:r>
      <w:r w:rsidRPr="00054B9C">
        <w:rPr>
          <w:b/>
          <w:bCs/>
        </w:rPr>
        <w:t xml:space="preserve"> Sponsor</w:t>
      </w:r>
      <w:r w:rsidRPr="00054B9C">
        <w:t xml:space="preserve"> — $250</w:t>
      </w:r>
      <w:r w:rsidRPr="00054B9C">
        <w:br/>
        <w:t>Recognition on website sponsor page</w:t>
      </w:r>
      <w:r>
        <w:t xml:space="preserve"> and listed as a program sponsor in </w:t>
      </w:r>
      <w:proofErr w:type="spellStart"/>
      <w:proofErr w:type="gramStart"/>
      <w:r>
        <w:t>AgNews</w:t>
      </w:r>
      <w:proofErr w:type="spellEnd"/>
      <w:r>
        <w:t>(</w:t>
      </w:r>
      <w:proofErr w:type="gramEnd"/>
      <w:r>
        <w:t>bi-monthly publication for the farming community).</w:t>
      </w:r>
    </w:p>
    <w:p w14:paraId="58CFA846" w14:textId="77777777" w:rsidR="00F14DB3" w:rsidRDefault="00F14DB3" w:rsidP="00F14DB3">
      <w:r w:rsidRPr="00054B9C">
        <w:t xml:space="preserve">☐ </w:t>
      </w:r>
      <w:r w:rsidRPr="00054B9C">
        <w:rPr>
          <w:b/>
          <w:bCs/>
        </w:rPr>
        <w:t>Friend of Delaware Bounty</w:t>
      </w:r>
      <w:r w:rsidRPr="00054B9C">
        <w:t xml:space="preserve"> — Custom Contribution</w:t>
      </w:r>
      <w:r w:rsidRPr="00054B9C">
        <w:br/>
        <w:t>Amount: $________________</w:t>
      </w:r>
    </w:p>
    <w:p w14:paraId="31775A66" w14:textId="77777777" w:rsidR="00F14DB3" w:rsidRPr="00054B9C" w:rsidRDefault="00F14DB3" w:rsidP="00F14DB3">
      <w:r w:rsidRPr="00054B9C">
        <w:t>Recognition on website sponsor page</w:t>
      </w:r>
      <w:r>
        <w:t xml:space="preserve"> and listed as a program sponsor in </w:t>
      </w:r>
      <w:proofErr w:type="spellStart"/>
      <w:proofErr w:type="gramStart"/>
      <w:r>
        <w:t>AgNews</w:t>
      </w:r>
      <w:proofErr w:type="spellEnd"/>
      <w:r>
        <w:t>(</w:t>
      </w:r>
      <w:proofErr w:type="gramEnd"/>
      <w:r>
        <w:t>bi-monthly publication for the farming community).</w:t>
      </w:r>
    </w:p>
    <w:p w14:paraId="4AD3D425" w14:textId="77777777" w:rsidR="00F14DB3" w:rsidRPr="00054B9C" w:rsidRDefault="00F14DB3" w:rsidP="00F14DB3"/>
    <w:p w14:paraId="3B7E6828" w14:textId="77777777" w:rsidR="00F14DB3" w:rsidRPr="00054B9C" w:rsidRDefault="0050659A" w:rsidP="00F14DB3">
      <w:r>
        <w:pict w14:anchorId="7129CE2F">
          <v:rect id="_x0000_i1028" style="width:0;height:1.5pt" o:hralign="center" o:hrstd="t" o:hr="t" fillcolor="#a0a0a0" stroked="f"/>
        </w:pict>
      </w:r>
    </w:p>
    <w:p w14:paraId="7B6EA2C4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Business Category</w:t>
      </w:r>
    </w:p>
    <w:p w14:paraId="5E672A0B" w14:textId="77777777" w:rsidR="00F14DB3" w:rsidRPr="00054B9C" w:rsidRDefault="00F14DB3" w:rsidP="00F14DB3">
      <w:r w:rsidRPr="00054B9C">
        <w:t>(Check all that apply)</w:t>
      </w:r>
    </w:p>
    <w:p w14:paraId="36C4D71E" w14:textId="77777777" w:rsidR="00F14DB3" w:rsidRDefault="00F14DB3" w:rsidP="00F14DB3">
      <w:pPr>
        <w:spacing w:after="0"/>
      </w:pPr>
      <w:r w:rsidRPr="00054B9C">
        <w:t>☐ F</w:t>
      </w:r>
      <w:r>
        <w:t>ood retail/Farm Market</w:t>
      </w:r>
    </w:p>
    <w:p w14:paraId="387D5BB0" w14:textId="77777777" w:rsidR="00F14DB3" w:rsidRDefault="00F14DB3" w:rsidP="00F14DB3">
      <w:pPr>
        <w:spacing w:after="0"/>
      </w:pPr>
      <w:r w:rsidRPr="00054B9C">
        <w:t>☐ F</w:t>
      </w:r>
      <w:r>
        <w:t>arm</w:t>
      </w:r>
    </w:p>
    <w:p w14:paraId="3C3334D9" w14:textId="77777777" w:rsidR="00F14DB3" w:rsidRPr="00054B9C" w:rsidRDefault="00F14DB3" w:rsidP="00F14DB3">
      <w:r w:rsidRPr="00054B9C">
        <w:t xml:space="preserve">☐ </w:t>
      </w:r>
      <w:r>
        <w:t>Agribusiness</w:t>
      </w:r>
      <w:r w:rsidRPr="00054B9C">
        <w:br/>
        <w:t>☐ Restaurant</w:t>
      </w:r>
      <w:r w:rsidRPr="00054B9C">
        <w:br/>
        <w:t>☐ Food Processor</w:t>
      </w:r>
      <w:r w:rsidRPr="00054B9C">
        <w:br/>
        <w:t xml:space="preserve">☐ </w:t>
      </w:r>
      <w:r>
        <w:t>Agritourism</w:t>
      </w:r>
      <w:r w:rsidRPr="00054B9C">
        <w:br/>
        <w:t>☐ Lodging/B&amp;B</w:t>
      </w:r>
      <w:r w:rsidRPr="00054B9C">
        <w:br/>
        <w:t xml:space="preserve">☐ </w:t>
      </w:r>
      <w:r>
        <w:t>Government/Partner Agency</w:t>
      </w:r>
      <w:r w:rsidRPr="00054B9C">
        <w:br/>
        <w:t>☐ Community Organization</w:t>
      </w:r>
      <w:r w:rsidRPr="00054B9C">
        <w:br/>
        <w:t>☐ Other: _______________________</w:t>
      </w:r>
    </w:p>
    <w:p w14:paraId="137F2E5E" w14:textId="77777777" w:rsidR="00F14DB3" w:rsidRPr="00054B9C" w:rsidRDefault="0050659A" w:rsidP="00F14DB3">
      <w:r>
        <w:pict w14:anchorId="6BD7E4DF">
          <v:rect id="_x0000_i1029" style="width:0;height:1.5pt" o:hralign="center" o:hrstd="t" o:hr="t" fillcolor="#a0a0a0" stroked="f"/>
        </w:pict>
      </w:r>
    </w:p>
    <w:p w14:paraId="11229535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Recognition Information</w:t>
      </w:r>
    </w:p>
    <w:p w14:paraId="76C2C98C" w14:textId="77777777" w:rsidR="00F14DB3" w:rsidRPr="00054B9C" w:rsidRDefault="00F14DB3" w:rsidP="00F14DB3">
      <w:r w:rsidRPr="00054B9C">
        <w:t>Please provide the business name exactly as you would like it listed in promotional materials:</w:t>
      </w:r>
    </w:p>
    <w:p w14:paraId="29BB0203" w14:textId="77777777" w:rsidR="00F14DB3" w:rsidRPr="00054B9C" w:rsidRDefault="0050659A" w:rsidP="00F14DB3">
      <w:r>
        <w:pict w14:anchorId="54742C55">
          <v:rect id="_x0000_i1030" style="width:0;height:1.5pt" o:hralign="center" o:hrstd="t" o:hr="t" fillcolor="#a0a0a0" stroked="f"/>
        </w:pict>
      </w:r>
    </w:p>
    <w:p w14:paraId="0648F433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Short Business Description (Optional)</w:t>
      </w:r>
    </w:p>
    <w:p w14:paraId="37CD0A77" w14:textId="77777777" w:rsidR="00F14DB3" w:rsidRPr="00054B9C" w:rsidRDefault="0050659A" w:rsidP="00F14DB3">
      <w:r>
        <w:pict w14:anchorId="07D59352">
          <v:rect id="_x0000_i1031" style="width:0;height:1.5pt" o:hralign="center" o:hrstd="t" o:hr="t" fillcolor="#a0a0a0" stroked="f"/>
        </w:pict>
      </w:r>
    </w:p>
    <w:p w14:paraId="50174B13" w14:textId="77777777" w:rsidR="00F14DB3" w:rsidRPr="00054B9C" w:rsidRDefault="0050659A" w:rsidP="00F14DB3">
      <w:r>
        <w:pict w14:anchorId="27816D7C">
          <v:rect id="_x0000_i1032" style="width:0;height:1.5pt" o:hralign="center" o:hrstd="t" o:hr="t" fillcolor="#a0a0a0" stroked="f"/>
        </w:pict>
      </w:r>
    </w:p>
    <w:p w14:paraId="28A7FB8F" w14:textId="77777777" w:rsidR="00F14DB3" w:rsidRPr="00054B9C" w:rsidRDefault="0050659A" w:rsidP="00F14DB3">
      <w:r>
        <w:pict w14:anchorId="2B51E678">
          <v:rect id="_x0000_i1033" style="width:0;height:1.5pt" o:hralign="center" o:hrstd="t" o:hr="t" fillcolor="#a0a0a0" stroked="f"/>
        </w:pict>
      </w:r>
    </w:p>
    <w:p w14:paraId="4F6A66C1" w14:textId="77777777" w:rsidR="00F14DB3" w:rsidRPr="00054B9C" w:rsidRDefault="00F14DB3" w:rsidP="00F14DB3">
      <w:pPr>
        <w:rPr>
          <w:b/>
          <w:bCs/>
        </w:rPr>
      </w:pPr>
      <w:r w:rsidRPr="00337B94">
        <w:rPr>
          <w:noProof/>
        </w:rPr>
        <w:drawing>
          <wp:anchor distT="0" distB="0" distL="114300" distR="114300" simplePos="0" relativeHeight="251659264" behindDoc="0" locked="0" layoutInCell="1" allowOverlap="1" wp14:anchorId="753F447C" wp14:editId="17332F40">
            <wp:simplePos x="0" y="0"/>
            <wp:positionH relativeFrom="column">
              <wp:posOffset>4305300</wp:posOffset>
            </wp:positionH>
            <wp:positionV relativeFrom="paragraph">
              <wp:posOffset>143510</wp:posOffset>
            </wp:positionV>
            <wp:extent cx="1143000" cy="1143000"/>
            <wp:effectExtent l="0" t="0" r="0" b="0"/>
            <wp:wrapNone/>
            <wp:docPr id="717682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4B9C">
        <w:rPr>
          <w:b/>
          <w:bCs/>
        </w:rPr>
        <w:t>Payment Information</w:t>
      </w:r>
    </w:p>
    <w:p w14:paraId="3FF4D0BB" w14:textId="77777777" w:rsidR="00F14DB3" w:rsidRDefault="00F14DB3" w:rsidP="00F14DB3">
      <w:pPr>
        <w:spacing w:after="0"/>
        <w:rPr>
          <w:rFonts w:ascii="Times New Roman" w:eastAsia="Times New Roman" w:hAnsi="Times New Roman"/>
          <w:kern w:val="0"/>
        </w:rPr>
      </w:pPr>
      <w:r w:rsidRPr="00054B9C">
        <w:t>☐ Check Enclosed</w:t>
      </w:r>
      <w:r w:rsidRPr="00054B9C">
        <w:br/>
        <w:t xml:space="preserve">☐ Online Payment </w:t>
      </w:r>
      <w:r>
        <w:t>via Square:</w:t>
      </w:r>
      <w:r w:rsidRPr="00337B94"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scan QR to the right or visit</w:t>
      </w:r>
    </w:p>
    <w:p w14:paraId="2DF86EE0" w14:textId="77777777" w:rsidR="00F14DB3" w:rsidRPr="00337B94" w:rsidRDefault="00F14DB3" w:rsidP="00F14DB3">
      <w:pPr>
        <w:spacing w:after="0"/>
        <w:rPr>
          <w:u w:val="single"/>
        </w:rPr>
      </w:pP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Pr="00337B94">
        <w:rPr>
          <w:rFonts w:ascii="Times New Roman" w:eastAsia="Times New Roman" w:hAnsi="Times New Roman"/>
          <w:kern w:val="0"/>
          <w:u w:val="single"/>
        </w:rPr>
        <w:t>https://tinyurl.com/SponsorDelBounty</w:t>
      </w:r>
    </w:p>
    <w:p w14:paraId="2EC25228" w14:textId="77777777" w:rsidR="00F14DB3" w:rsidRPr="00054B9C" w:rsidRDefault="00F14DB3" w:rsidP="00F14DB3">
      <w:pPr>
        <w:spacing w:after="0"/>
      </w:pPr>
    </w:p>
    <w:p w14:paraId="6FD686A5" w14:textId="77777777" w:rsidR="00F14DB3" w:rsidRDefault="00F14DB3" w:rsidP="00F14DB3">
      <w:pPr>
        <w:spacing w:after="80"/>
      </w:pPr>
      <w:r w:rsidRPr="00054B9C">
        <w:t>Please make checks payable to:</w:t>
      </w:r>
    </w:p>
    <w:p w14:paraId="13F8580A" w14:textId="77777777" w:rsidR="00F14DB3" w:rsidRDefault="00F14DB3" w:rsidP="00F14DB3">
      <w:pPr>
        <w:spacing w:after="80"/>
        <w:rPr>
          <w:b/>
          <w:bCs/>
        </w:rPr>
      </w:pPr>
      <w:r w:rsidRPr="00054B9C">
        <w:rPr>
          <w:b/>
          <w:bCs/>
        </w:rPr>
        <w:t>Cornell Cooperative Extension of Delaware County</w:t>
      </w:r>
    </w:p>
    <w:p w14:paraId="395620EB" w14:textId="77777777" w:rsidR="00F14DB3" w:rsidRDefault="00F14DB3" w:rsidP="00F14DB3">
      <w:pPr>
        <w:spacing w:after="80"/>
      </w:pPr>
      <w:r w:rsidRPr="009F32DC">
        <w:t>34570 State Hwy 10 Suite 2 Hamden, NY 13782</w:t>
      </w:r>
    </w:p>
    <w:p w14:paraId="3839B46F" w14:textId="77777777" w:rsidR="00F14DB3" w:rsidRPr="00136089" w:rsidRDefault="00F14DB3" w:rsidP="00F14DB3">
      <w:pPr>
        <w:spacing w:after="80"/>
      </w:pPr>
      <w:r w:rsidRPr="00136089">
        <w:rPr>
          <w:u w:val="single"/>
        </w:rPr>
        <w:t>Memo Line</w:t>
      </w:r>
      <w:r w:rsidRPr="00136089">
        <w:t>: Delaware Bounty Sponsor</w:t>
      </w:r>
    </w:p>
    <w:p w14:paraId="18CBD0BB" w14:textId="77777777" w:rsidR="00F14DB3" w:rsidRPr="009F32DC" w:rsidRDefault="00F14DB3" w:rsidP="00F14DB3">
      <w:pPr>
        <w:spacing w:after="0"/>
      </w:pPr>
    </w:p>
    <w:p w14:paraId="5E135792" w14:textId="77777777" w:rsidR="00F14DB3" w:rsidRPr="00054B9C" w:rsidRDefault="00F14DB3" w:rsidP="00F14DB3">
      <w:r w:rsidRPr="009F32DC">
        <w:rPr>
          <w:b/>
          <w:bCs/>
          <w:i/>
          <w:iCs/>
          <w:u w:val="single"/>
        </w:rPr>
        <w:t>Community &amp; Harvest Table Sponsors</w:t>
      </w:r>
      <w:r>
        <w:t xml:space="preserve"> please email a jpeg of your logo to </w:t>
      </w:r>
      <w:hyperlink r:id="rId9" w:history="1">
        <w:r w:rsidRPr="00725B4B">
          <w:rPr>
            <w:rStyle w:val="Hyperlink"/>
          </w:rPr>
          <w:t>delaware@cornell.edu</w:t>
        </w:r>
      </w:hyperlink>
      <w:r>
        <w:t xml:space="preserve">. </w:t>
      </w:r>
    </w:p>
    <w:p w14:paraId="27135A60" w14:textId="77777777" w:rsidR="00F14DB3" w:rsidRPr="00054B9C" w:rsidRDefault="00F14DB3" w:rsidP="00F14DB3">
      <w:r w:rsidRPr="00054B9C">
        <w:t xml:space="preserve">Please note “Delaware Bounty Sponsorship” in the </w:t>
      </w:r>
      <w:r>
        <w:t>subject</w:t>
      </w:r>
      <w:r w:rsidRPr="00054B9C">
        <w:t xml:space="preserve"> line.</w:t>
      </w:r>
    </w:p>
    <w:p w14:paraId="2C7EE2A7" w14:textId="77777777" w:rsidR="00F14DB3" w:rsidRPr="00054B9C" w:rsidRDefault="0050659A" w:rsidP="00F14DB3">
      <w:r>
        <w:pict w14:anchorId="00035AD2">
          <v:rect id="_x0000_i1034" style="width:0;height:1.5pt" o:hralign="center" o:hrstd="t" o:hr="t" fillcolor="#a0a0a0" stroked="f"/>
        </w:pict>
      </w:r>
    </w:p>
    <w:p w14:paraId="1AC9E8FA" w14:textId="77777777" w:rsidR="00F14DB3" w:rsidRPr="00054B9C" w:rsidRDefault="00F14DB3" w:rsidP="00F14DB3">
      <w:pPr>
        <w:rPr>
          <w:b/>
          <w:bCs/>
        </w:rPr>
      </w:pPr>
      <w:r w:rsidRPr="00054B9C">
        <w:rPr>
          <w:b/>
          <w:bCs/>
        </w:rPr>
        <w:t>Questions or Additional Information</w:t>
      </w:r>
    </w:p>
    <w:p w14:paraId="4EFB7D29" w14:textId="77777777" w:rsidR="00F14DB3" w:rsidRPr="00054B9C" w:rsidRDefault="0050659A" w:rsidP="00F14DB3">
      <w:r>
        <w:pict w14:anchorId="1BBFD9DF">
          <v:rect id="_x0000_i1035" style="width:0;height:1.5pt" o:hralign="center" o:hrstd="t" o:hr="t" fillcolor="#a0a0a0" stroked="f"/>
        </w:pict>
      </w:r>
    </w:p>
    <w:p w14:paraId="20FD6C88" w14:textId="77777777" w:rsidR="00F14DB3" w:rsidRPr="00054B9C" w:rsidRDefault="0050659A" w:rsidP="00F14DB3">
      <w:r>
        <w:pict w14:anchorId="2A16009A">
          <v:rect id="_x0000_i1036" style="width:0;height:1.5pt" o:hralign="center" o:hrstd="t" o:hr="t" fillcolor="#a0a0a0" stroked="f"/>
        </w:pict>
      </w:r>
    </w:p>
    <w:p w14:paraId="353960B1" w14:textId="77777777" w:rsidR="00F14DB3" w:rsidRDefault="00F14DB3" w:rsidP="00F14DB3">
      <w:r w:rsidRPr="00054B9C">
        <w:t>Thank you for supporting Delaware County’s farms, food businesses, and local food economy through Delaware Bounty.</w:t>
      </w:r>
    </w:p>
    <w:p w14:paraId="4EC2F210" w14:textId="77777777" w:rsidR="00AD2DB0" w:rsidRPr="00AA60A7" w:rsidRDefault="00AD2DB0" w:rsidP="00166D24"/>
    <w:p w14:paraId="2F4BA375" w14:textId="55912068" w:rsidR="000325A3" w:rsidRPr="009C369C" w:rsidRDefault="000325A3" w:rsidP="00166D24"/>
    <w:sectPr w:rsidR="000325A3" w:rsidRPr="009C369C" w:rsidSect="000325A3">
      <w:head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D79A" w14:textId="77777777" w:rsidR="0050659A" w:rsidRDefault="0050659A" w:rsidP="00166D24">
      <w:r>
        <w:separator/>
      </w:r>
    </w:p>
  </w:endnote>
  <w:endnote w:type="continuationSeparator" w:id="0">
    <w:p w14:paraId="2025A8EF" w14:textId="77777777" w:rsidR="0050659A" w:rsidRDefault="0050659A" w:rsidP="0016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B10" w14:textId="7E84720C" w:rsidR="000325A3" w:rsidRDefault="00166D24" w:rsidP="00166D24">
    <w:pPr>
      <w:pStyle w:val="Heading1"/>
    </w:pPr>
    <w:r w:rsidRPr="000325A3">
      <w:rPr>
        <w:noProof/>
      </w:rPr>
      <w:drawing>
        <wp:anchor distT="0" distB="0" distL="114300" distR="114300" simplePos="0" relativeHeight="251659264" behindDoc="0" locked="0" layoutInCell="1" allowOverlap="1" wp14:anchorId="7CFFD37D" wp14:editId="384E7E8E">
          <wp:simplePos x="0" y="0"/>
          <wp:positionH relativeFrom="margin">
            <wp:align>right</wp:align>
          </wp:positionH>
          <wp:positionV relativeFrom="margin">
            <wp:posOffset>7396480</wp:posOffset>
          </wp:positionV>
          <wp:extent cx="782955" cy="782955"/>
          <wp:effectExtent l="0" t="0" r="0" b="0"/>
          <wp:wrapSquare wrapText="bothSides"/>
          <wp:docPr id="4" name="Picture 4" descr="Cornell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ld_cornell_seal_pms187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5A3" w:rsidRPr="00645D32">
      <w:t>Putting Knowledge to Work</w:t>
    </w:r>
  </w:p>
  <w:p w14:paraId="40482301" w14:textId="77777777" w:rsidR="001E244C" w:rsidRPr="001E244C" w:rsidRDefault="001E244C" w:rsidP="001E244C">
    <w:pPr>
      <w:rPr>
        <w:sz w:val="8"/>
        <w:szCs w:val="8"/>
      </w:rPr>
    </w:pPr>
  </w:p>
  <w:p w14:paraId="5C91249A" w14:textId="6F62DA24" w:rsidR="001E244C" w:rsidRPr="001E244C" w:rsidRDefault="001E244C" w:rsidP="001E244C">
    <w:r w:rsidRPr="001E244C">
      <w:t>Cornell Cooperative Extension is an employer and educator recognized for providing equal program and employment opportunities in accordance with applicable laws.</w:t>
    </w:r>
  </w:p>
  <w:p w14:paraId="1A282227" w14:textId="694F9D4A" w:rsidR="000325A3" w:rsidRPr="00166D24" w:rsidRDefault="000325A3" w:rsidP="00166D24"/>
  <w:p w14:paraId="48A15C24" w14:textId="64F04BAA" w:rsidR="0027140C" w:rsidRDefault="0027140C" w:rsidP="00166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D1A3" w14:textId="77777777" w:rsidR="0050659A" w:rsidRDefault="0050659A" w:rsidP="00166D24">
      <w:r>
        <w:separator/>
      </w:r>
    </w:p>
  </w:footnote>
  <w:footnote w:type="continuationSeparator" w:id="0">
    <w:p w14:paraId="6B68715C" w14:textId="77777777" w:rsidR="0050659A" w:rsidRDefault="0050659A" w:rsidP="0016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D1B8" w14:textId="77777777" w:rsidR="0027140C" w:rsidRDefault="0027140C" w:rsidP="00166D24">
    <w:pPr>
      <w:pStyle w:val="Header"/>
    </w:pPr>
  </w:p>
  <w:p w14:paraId="687942FA" w14:textId="77777777" w:rsidR="0027140C" w:rsidRDefault="0027140C" w:rsidP="00166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1E37" w14:textId="2961991C" w:rsidR="00645D32" w:rsidRPr="00942F22" w:rsidRDefault="00477EF8" w:rsidP="00166D24">
    <w:pPr>
      <w:ind w:left="6480" w:firstLine="7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BA733A" wp14:editId="28A1F5B9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4162424" cy="723900"/>
          <wp:effectExtent l="0" t="0" r="0" b="0"/>
          <wp:wrapNone/>
          <wp:docPr id="1420087081" name="Picture 1" descr="A close-up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87081" name="Picture 1" descr="A close-up of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2424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10550" w14:textId="477B968E" w:rsidR="00645D32" w:rsidRPr="00942F22" w:rsidRDefault="00477EF8" w:rsidP="00166D24">
    <w:pPr>
      <w:ind w:left="6480" w:firstLine="720"/>
    </w:pPr>
    <w:r>
      <w:t>34570 State Hwy 1</w:t>
    </w:r>
    <w:r w:rsidR="004B6B7F">
      <w:t>0</w:t>
    </w:r>
  </w:p>
  <w:p w14:paraId="0695A608" w14:textId="5E0C853C" w:rsidR="00645D32" w:rsidRPr="00942F22" w:rsidRDefault="00477EF8" w:rsidP="00166D24">
    <w:pPr>
      <w:ind w:left="6480" w:firstLine="720"/>
    </w:pPr>
    <w:r>
      <w:t>Suite 2</w:t>
    </w:r>
  </w:p>
  <w:p w14:paraId="360F3DD3" w14:textId="51DFE9BB" w:rsidR="00645D32" w:rsidRPr="00942F22" w:rsidRDefault="00477EF8" w:rsidP="00166D24">
    <w:pPr>
      <w:ind w:left="6480" w:firstLine="720"/>
    </w:pPr>
    <w:r>
      <w:t>Hamden, NY  13782</w:t>
    </w:r>
  </w:p>
  <w:p w14:paraId="01C394FC" w14:textId="00982509" w:rsidR="00645D32" w:rsidRPr="00942F22" w:rsidRDefault="00645D32" w:rsidP="00166D24">
    <w:pPr>
      <w:ind w:left="6480" w:firstLine="720"/>
    </w:pPr>
    <w:r w:rsidRPr="00942F22">
      <w:t xml:space="preserve">t. </w:t>
    </w:r>
    <w:r w:rsidR="00477EF8">
      <w:t>607.865.6531</w:t>
    </w:r>
  </w:p>
  <w:p w14:paraId="4737260B" w14:textId="33DEE75B" w:rsidR="00645D32" w:rsidRPr="00942F22" w:rsidRDefault="00645D32" w:rsidP="00166D24">
    <w:pPr>
      <w:ind w:left="6480" w:firstLine="720"/>
    </w:pPr>
    <w:r w:rsidRPr="00942F22">
      <w:t xml:space="preserve">e. </w:t>
    </w:r>
    <w:r w:rsidR="00477EF8">
      <w:t>delaware</w:t>
    </w:r>
    <w:r w:rsidRPr="00942F22">
      <w:t xml:space="preserve">@cornell.edu </w:t>
    </w:r>
  </w:p>
  <w:p w14:paraId="56979045" w14:textId="56C7CC42" w:rsidR="00645D32" w:rsidRPr="00942F22" w:rsidRDefault="00645D32" w:rsidP="00166D24">
    <w:pPr>
      <w:ind w:left="6480" w:firstLine="720"/>
    </w:pPr>
    <w:hyperlink r:id="rId2" w:history="1">
      <w:r w:rsidRPr="00942F22">
        <w:rPr>
          <w:rStyle w:val="Hyperlink"/>
          <w:color w:val="222222" w:themeColor="text1"/>
          <w:u w:val="none"/>
        </w:rPr>
        <w:t>cce</w:t>
      </w:r>
      <w:r w:rsidR="00477EF8">
        <w:rPr>
          <w:rStyle w:val="Hyperlink"/>
          <w:color w:val="222222" w:themeColor="text1"/>
          <w:u w:val="none"/>
        </w:rPr>
        <w:t>delaware.org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30C"/>
    <w:multiLevelType w:val="multilevel"/>
    <w:tmpl w:val="D67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67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2MDMytDA2MDQyNzdX0lEKTi0uzszPAykwrAUAOx2TDywAAAA="/>
  </w:docVars>
  <w:rsids>
    <w:rsidRoot w:val="00BC65E6"/>
    <w:rsid w:val="000325A3"/>
    <w:rsid w:val="00051092"/>
    <w:rsid w:val="0006425E"/>
    <w:rsid w:val="000A699A"/>
    <w:rsid w:val="000A7806"/>
    <w:rsid w:val="000B0747"/>
    <w:rsid w:val="000F3A79"/>
    <w:rsid w:val="001528BB"/>
    <w:rsid w:val="00166D24"/>
    <w:rsid w:val="0017145A"/>
    <w:rsid w:val="001A08F5"/>
    <w:rsid w:val="001C6CE4"/>
    <w:rsid w:val="001E244C"/>
    <w:rsid w:val="0027140C"/>
    <w:rsid w:val="002B3120"/>
    <w:rsid w:val="002C0FE6"/>
    <w:rsid w:val="002F14A0"/>
    <w:rsid w:val="00303ED8"/>
    <w:rsid w:val="0032282F"/>
    <w:rsid w:val="003316E0"/>
    <w:rsid w:val="00334060"/>
    <w:rsid w:val="0033602D"/>
    <w:rsid w:val="00347F98"/>
    <w:rsid w:val="003669AB"/>
    <w:rsid w:val="00366B7F"/>
    <w:rsid w:val="00377E2A"/>
    <w:rsid w:val="003A1E88"/>
    <w:rsid w:val="003B7A29"/>
    <w:rsid w:val="00406C55"/>
    <w:rsid w:val="0042093D"/>
    <w:rsid w:val="00434556"/>
    <w:rsid w:val="00477EF8"/>
    <w:rsid w:val="004A325F"/>
    <w:rsid w:val="004B6B7F"/>
    <w:rsid w:val="004E0F83"/>
    <w:rsid w:val="00501EA6"/>
    <w:rsid w:val="0050659A"/>
    <w:rsid w:val="00512554"/>
    <w:rsid w:val="00584315"/>
    <w:rsid w:val="00601AF3"/>
    <w:rsid w:val="00645724"/>
    <w:rsid w:val="00645D32"/>
    <w:rsid w:val="00647AF4"/>
    <w:rsid w:val="0066378A"/>
    <w:rsid w:val="0066438A"/>
    <w:rsid w:val="00670F8C"/>
    <w:rsid w:val="0067557E"/>
    <w:rsid w:val="0069040E"/>
    <w:rsid w:val="006C3017"/>
    <w:rsid w:val="006C3F43"/>
    <w:rsid w:val="006E5839"/>
    <w:rsid w:val="00701181"/>
    <w:rsid w:val="00704693"/>
    <w:rsid w:val="00774117"/>
    <w:rsid w:val="00850113"/>
    <w:rsid w:val="008A2C97"/>
    <w:rsid w:val="008A48BE"/>
    <w:rsid w:val="008B4D3A"/>
    <w:rsid w:val="008B69CA"/>
    <w:rsid w:val="00942F22"/>
    <w:rsid w:val="00952C78"/>
    <w:rsid w:val="009C369C"/>
    <w:rsid w:val="009F0C62"/>
    <w:rsid w:val="009F533E"/>
    <w:rsid w:val="00A45339"/>
    <w:rsid w:val="00A56B0E"/>
    <w:rsid w:val="00AA60A7"/>
    <w:rsid w:val="00AB0CE5"/>
    <w:rsid w:val="00AB60A8"/>
    <w:rsid w:val="00AD2DB0"/>
    <w:rsid w:val="00B94E80"/>
    <w:rsid w:val="00BB1B12"/>
    <w:rsid w:val="00BB6A02"/>
    <w:rsid w:val="00BC2127"/>
    <w:rsid w:val="00BC65E6"/>
    <w:rsid w:val="00C123D3"/>
    <w:rsid w:val="00C33517"/>
    <w:rsid w:val="00C33960"/>
    <w:rsid w:val="00C454D5"/>
    <w:rsid w:val="00C53E85"/>
    <w:rsid w:val="00C62873"/>
    <w:rsid w:val="00C64BBE"/>
    <w:rsid w:val="00C83CDF"/>
    <w:rsid w:val="00C95F3E"/>
    <w:rsid w:val="00C97122"/>
    <w:rsid w:val="00CA7CE4"/>
    <w:rsid w:val="00CD0E62"/>
    <w:rsid w:val="00CE2C33"/>
    <w:rsid w:val="00CF5210"/>
    <w:rsid w:val="00D12C7D"/>
    <w:rsid w:val="00D30837"/>
    <w:rsid w:val="00D9080B"/>
    <w:rsid w:val="00D95B38"/>
    <w:rsid w:val="00DB54B8"/>
    <w:rsid w:val="00DC2DE5"/>
    <w:rsid w:val="00DC791E"/>
    <w:rsid w:val="00E710A9"/>
    <w:rsid w:val="00E81FB0"/>
    <w:rsid w:val="00E86422"/>
    <w:rsid w:val="00EE21B6"/>
    <w:rsid w:val="00F14DB3"/>
    <w:rsid w:val="00F82C7D"/>
    <w:rsid w:val="00FC3158"/>
    <w:rsid w:val="00FC64B1"/>
    <w:rsid w:val="00FD2E7B"/>
    <w:rsid w:val="60B9E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A4B05"/>
  <w15:chartTrackingRefBased/>
  <w15:docId w15:val="{B08227C6-D61F-4BDD-9C2A-C03083C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D24"/>
    <w:pPr>
      <w:spacing w:after="40"/>
    </w:pPr>
    <w:rPr>
      <w:rFonts w:ascii="Lora" w:hAnsi="Lora"/>
      <w:color w:val="222222" w:themeColor="text1"/>
      <w:kern w:val="14"/>
      <w:sz w:val="18"/>
      <w:szCs w:val="28"/>
    </w:rPr>
  </w:style>
  <w:style w:type="paragraph" w:styleId="Heading1">
    <w:name w:val="heading 1"/>
    <w:basedOn w:val="Normal"/>
    <w:next w:val="Normal"/>
    <w:link w:val="Heading1Char"/>
    <w:qFormat/>
    <w:rsid w:val="00645D32"/>
    <w:pPr>
      <w:outlineLvl w:val="0"/>
    </w:pPr>
    <w:rPr>
      <w:rFonts w:ascii="Work Sans" w:hAnsi="Work Sans"/>
      <w:color w:val="B31B1B" w:themeColor="accent1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sz w:val="16"/>
    </w:rPr>
  </w:style>
  <w:style w:type="paragraph" w:customStyle="1" w:styleId="County">
    <w:name w:val="County"/>
    <w:basedOn w:val="Header"/>
    <w:next w:val="Normal"/>
    <w:rPr>
      <w:b/>
      <w:kern w:val="16"/>
    </w:rPr>
  </w:style>
  <w:style w:type="paragraph" w:customStyle="1" w:styleId="Address">
    <w:name w:val="Address"/>
    <w:basedOn w:val="Normal"/>
    <w:rPr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2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45D32"/>
    <w:rPr>
      <w:rFonts w:ascii="Work Sans" w:hAnsi="Work Sans"/>
      <w:noProof/>
      <w:color w:val="B31B1B" w:themeColor="accent1"/>
      <w:kern w:val="14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lawarebounty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laware@cornell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e.cornell.ed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ranklin\color_postage_franklin.dot" TargetMode="External"/></Relationships>
</file>

<file path=word/theme/theme1.xml><?xml version="1.0" encoding="utf-8"?>
<a:theme xmlns:a="http://schemas.openxmlformats.org/drawingml/2006/main" name="Office Theme">
  <a:themeElements>
    <a:clrScheme name="CCE Colors">
      <a:dk1>
        <a:srgbClr val="222222"/>
      </a:dk1>
      <a:lt1>
        <a:sysClr val="window" lastClr="FFFFFF"/>
      </a:lt1>
      <a:dk2>
        <a:srgbClr val="53565A"/>
      </a:dk2>
      <a:lt2>
        <a:srgbClr val="C9B594"/>
      </a:lt2>
      <a:accent1>
        <a:srgbClr val="B31B1B"/>
      </a:accent1>
      <a:accent2>
        <a:srgbClr val="C9B594"/>
      </a:accent2>
      <a:accent3>
        <a:srgbClr val="53565A"/>
      </a:accent3>
      <a:accent4>
        <a:srgbClr val="0085CA"/>
      </a:accent4>
      <a:accent5>
        <a:srgbClr val="ED8B00"/>
      </a:accent5>
      <a:accent6>
        <a:srgbClr val="64A700"/>
      </a:accent6>
      <a:hlink>
        <a:srgbClr val="A6192E"/>
      </a:hlink>
      <a:folHlink>
        <a:srgbClr val="002B4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color_postage_franklin</Template>
  <TotalTime>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Cecilia Cowles</dc:creator>
  <cp:keywords/>
  <cp:lastModifiedBy>Jessica Ladd</cp:lastModifiedBy>
  <cp:revision>2</cp:revision>
  <cp:lastPrinted>2026-06-18T17:43:00Z</cp:lastPrinted>
  <dcterms:created xsi:type="dcterms:W3CDTF">2026-07-24T17:17:00Z</dcterms:created>
  <dcterms:modified xsi:type="dcterms:W3CDTF">2026-07-24T17:17:00Z</dcterms:modified>
</cp:coreProperties>
</file>