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712DA" w14:textId="77777777" w:rsidR="002F2050" w:rsidRPr="00ED209B" w:rsidRDefault="002F2050" w:rsidP="002F2050">
      <w:pPr>
        <w:jc w:val="center"/>
        <w:rPr>
          <w:rFonts w:ascii="Arial" w:hAnsi="Arial" w:cs="Arial"/>
          <w:sz w:val="28"/>
          <w:szCs w:val="28"/>
        </w:rPr>
      </w:pPr>
      <w:r w:rsidRPr="00ED209B">
        <w:rPr>
          <w:rFonts w:ascii="Arial" w:hAnsi="Arial" w:cs="Arial"/>
          <w:sz w:val="28"/>
          <w:szCs w:val="28"/>
        </w:rPr>
        <w:t>Cornell Cooperative Extension of Monroe County</w:t>
      </w:r>
    </w:p>
    <w:p w14:paraId="7B7B2104" w14:textId="4B3E7E9E" w:rsidR="002F2050" w:rsidRPr="00ED209B" w:rsidRDefault="002F2050" w:rsidP="002F2050">
      <w:pPr>
        <w:jc w:val="center"/>
        <w:rPr>
          <w:rFonts w:ascii="Arial" w:hAnsi="Arial" w:cs="Arial"/>
          <w:szCs w:val="24"/>
        </w:rPr>
      </w:pPr>
      <w:r w:rsidRPr="00ED209B">
        <w:rPr>
          <w:rFonts w:ascii="Arial" w:hAnsi="Arial" w:cs="Arial"/>
          <w:b/>
          <w:bCs/>
          <w:szCs w:val="24"/>
        </w:rPr>
        <w:t xml:space="preserve">Board Meeting – </w:t>
      </w:r>
      <w:r w:rsidR="00114721" w:rsidRPr="00ED209B">
        <w:rPr>
          <w:rFonts w:ascii="Arial" w:hAnsi="Arial" w:cs="Arial"/>
          <w:b/>
          <w:bCs/>
          <w:szCs w:val="24"/>
        </w:rPr>
        <w:t>02/2</w:t>
      </w:r>
      <w:r w:rsidR="007E794E">
        <w:rPr>
          <w:rFonts w:ascii="Arial" w:hAnsi="Arial" w:cs="Arial"/>
          <w:b/>
          <w:bCs/>
          <w:szCs w:val="24"/>
        </w:rPr>
        <w:t>6</w:t>
      </w:r>
      <w:r w:rsidR="00114721" w:rsidRPr="00ED209B">
        <w:rPr>
          <w:rFonts w:ascii="Arial" w:hAnsi="Arial" w:cs="Arial"/>
          <w:b/>
          <w:bCs/>
          <w:szCs w:val="24"/>
        </w:rPr>
        <w:t>/202</w:t>
      </w:r>
      <w:r w:rsidR="007E794E">
        <w:rPr>
          <w:rFonts w:ascii="Arial" w:hAnsi="Arial" w:cs="Arial"/>
          <w:b/>
          <w:bCs/>
          <w:szCs w:val="24"/>
        </w:rPr>
        <w:t>6</w:t>
      </w:r>
    </w:p>
    <w:p w14:paraId="3DAE7EE7" w14:textId="333D2763" w:rsidR="002F2050" w:rsidRPr="00ED209B" w:rsidRDefault="004B1233" w:rsidP="002F2050">
      <w:pPr>
        <w:jc w:val="center"/>
        <w:rPr>
          <w:rFonts w:ascii="Arial" w:hAnsi="Arial" w:cs="Arial"/>
          <w:sz w:val="22"/>
          <w:szCs w:val="22"/>
        </w:rPr>
      </w:pPr>
      <w:r w:rsidRPr="00ED209B">
        <w:rPr>
          <w:rFonts w:ascii="Arial" w:hAnsi="Arial" w:cs="Arial"/>
          <w:sz w:val="22"/>
          <w:szCs w:val="22"/>
        </w:rPr>
        <w:t>2249 St. Paul Blvd &amp; Zoom |</w:t>
      </w:r>
      <w:r w:rsidR="002F2050" w:rsidRPr="00ED209B">
        <w:rPr>
          <w:rFonts w:ascii="Arial" w:hAnsi="Arial" w:cs="Arial"/>
          <w:bCs/>
          <w:sz w:val="22"/>
          <w:szCs w:val="22"/>
        </w:rPr>
        <w:t xml:space="preserve"> 5:30pm - 7:00pm</w:t>
      </w:r>
    </w:p>
    <w:p w14:paraId="6A4745D9" w14:textId="77777777" w:rsidR="002F2050" w:rsidRPr="00ED209B" w:rsidRDefault="002F2050" w:rsidP="002F2050">
      <w:pPr>
        <w:rPr>
          <w:rFonts w:ascii="Arial" w:hAnsi="Arial" w:cs="Arial"/>
          <w:b/>
          <w:bCs/>
          <w:sz w:val="22"/>
          <w:szCs w:val="22"/>
        </w:rPr>
      </w:pPr>
    </w:p>
    <w:p w14:paraId="1EC0DD8E" w14:textId="77777777" w:rsidR="00D4603D" w:rsidRPr="00ED209B" w:rsidRDefault="00D4603D" w:rsidP="002F2050">
      <w:pPr>
        <w:rPr>
          <w:rFonts w:ascii="Arial" w:hAnsi="Arial" w:cs="Arial"/>
          <w:b/>
          <w:bCs/>
          <w:sz w:val="22"/>
          <w:szCs w:val="22"/>
        </w:rPr>
      </w:pPr>
    </w:p>
    <w:p w14:paraId="50D8934C" w14:textId="4622DE83" w:rsidR="00F568F4" w:rsidRPr="000E326F" w:rsidRDefault="00F568F4" w:rsidP="00F568F4">
      <w:pPr>
        <w:rPr>
          <w:rFonts w:ascii="Arial" w:hAnsi="Arial" w:cs="Arial"/>
          <w:b/>
          <w:sz w:val="22"/>
          <w:szCs w:val="22"/>
        </w:rPr>
      </w:pPr>
      <w:r w:rsidRPr="000E326F">
        <w:rPr>
          <w:rFonts w:ascii="Arial" w:hAnsi="Arial" w:cs="Arial"/>
          <w:b/>
          <w:sz w:val="22"/>
          <w:szCs w:val="22"/>
        </w:rPr>
        <w:t>Call to Order and Opening Remarks</w:t>
      </w:r>
    </w:p>
    <w:p w14:paraId="2CA4CAB1" w14:textId="378C5B1A" w:rsidR="00351C07" w:rsidRPr="000E326F" w:rsidRDefault="007E794E" w:rsidP="007E794E">
      <w:pPr>
        <w:tabs>
          <w:tab w:val="left" w:pos="574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F8DC48A" w14:textId="2BB5A680" w:rsidR="0056113B" w:rsidRPr="000E326F" w:rsidRDefault="0056113B" w:rsidP="002B34DF">
      <w:pPr>
        <w:rPr>
          <w:rFonts w:ascii="Arial" w:hAnsi="Arial" w:cs="Arial"/>
          <w:b/>
          <w:bCs/>
          <w:sz w:val="22"/>
          <w:szCs w:val="22"/>
        </w:rPr>
      </w:pPr>
      <w:r w:rsidRPr="000E326F">
        <w:rPr>
          <w:rFonts w:ascii="Arial" w:hAnsi="Arial" w:cs="Arial"/>
          <w:b/>
          <w:bCs/>
          <w:sz w:val="22"/>
          <w:szCs w:val="22"/>
        </w:rPr>
        <w:t>Old Business</w:t>
      </w:r>
    </w:p>
    <w:p w14:paraId="632A6470" w14:textId="605F5F7E" w:rsidR="006D46EA" w:rsidRPr="000E326F" w:rsidRDefault="00C50961" w:rsidP="002C0A34">
      <w:pPr>
        <w:pStyle w:val="ListParagraph"/>
        <w:numPr>
          <w:ilvl w:val="0"/>
          <w:numId w:val="31"/>
        </w:numPr>
        <w:rPr>
          <w:rFonts w:ascii="Arial" w:hAnsi="Arial" w:cs="Arial"/>
          <w:b/>
          <w:bCs/>
          <w:sz w:val="22"/>
          <w:szCs w:val="22"/>
        </w:rPr>
      </w:pPr>
      <w:r w:rsidRPr="000E326F">
        <w:rPr>
          <w:rFonts w:ascii="Arial" w:hAnsi="Arial" w:cs="Arial"/>
          <w:sz w:val="22"/>
          <w:szCs w:val="22"/>
        </w:rPr>
        <w:t>Approval of</w:t>
      </w:r>
      <w:r w:rsidR="00520C80" w:rsidRPr="000E326F">
        <w:rPr>
          <w:rFonts w:ascii="Arial" w:hAnsi="Arial" w:cs="Arial"/>
          <w:sz w:val="22"/>
          <w:szCs w:val="22"/>
        </w:rPr>
        <w:t xml:space="preserve"> meeting minutes</w:t>
      </w:r>
    </w:p>
    <w:p w14:paraId="0328C8EB" w14:textId="77777777" w:rsidR="00B24015" w:rsidRPr="000E326F" w:rsidRDefault="00B24015" w:rsidP="00B24015">
      <w:pPr>
        <w:rPr>
          <w:rFonts w:ascii="Arial" w:eastAsia="Times New Roman" w:hAnsi="Arial" w:cs="Arial"/>
          <w:sz w:val="22"/>
          <w:szCs w:val="22"/>
        </w:rPr>
      </w:pPr>
      <w:bookmarkStart w:id="0" w:name="_Hlk64107514"/>
      <w:bookmarkStart w:id="1" w:name="_Hlk64107496"/>
    </w:p>
    <w:p w14:paraId="4FA5CC7F" w14:textId="56ACF676" w:rsidR="00591C3E" w:rsidRDefault="00591C3E" w:rsidP="00591C3E">
      <w:pPr>
        <w:rPr>
          <w:rFonts w:ascii="Arial" w:hAnsi="Arial" w:cs="Arial"/>
          <w:b/>
          <w:bCs/>
          <w:sz w:val="22"/>
          <w:szCs w:val="22"/>
        </w:rPr>
      </w:pPr>
      <w:r w:rsidRPr="000E326F">
        <w:rPr>
          <w:rFonts w:ascii="Arial" w:hAnsi="Arial" w:cs="Arial"/>
          <w:b/>
          <w:bCs/>
          <w:sz w:val="22"/>
          <w:szCs w:val="22"/>
        </w:rPr>
        <w:t>New Business</w:t>
      </w:r>
    </w:p>
    <w:p w14:paraId="732C2B43" w14:textId="77777777" w:rsidR="002B44B2" w:rsidRDefault="002B44B2" w:rsidP="00591C3E">
      <w:pPr>
        <w:rPr>
          <w:rFonts w:ascii="Arial" w:hAnsi="Arial" w:cs="Arial"/>
          <w:b/>
          <w:bCs/>
          <w:sz w:val="22"/>
          <w:szCs w:val="22"/>
        </w:rPr>
      </w:pPr>
    </w:p>
    <w:p w14:paraId="7E93A790" w14:textId="7A8C8831" w:rsidR="002B44B2" w:rsidRPr="002B44B2" w:rsidRDefault="002B44B2" w:rsidP="002B44B2">
      <w:pPr>
        <w:pStyle w:val="ListParagraph"/>
        <w:numPr>
          <w:ilvl w:val="0"/>
          <w:numId w:val="31"/>
        </w:numPr>
        <w:rPr>
          <w:rFonts w:ascii="Arial" w:eastAsia="Times New Roman" w:hAnsi="Arial" w:cs="Arial"/>
          <w:b/>
          <w:bCs/>
          <w:sz w:val="22"/>
          <w:szCs w:val="22"/>
        </w:rPr>
      </w:pPr>
      <w:r w:rsidRPr="002B44B2">
        <w:rPr>
          <w:rFonts w:ascii="Arial" w:eastAsia="Times New Roman" w:hAnsi="Arial" w:cs="Arial"/>
          <w:b/>
          <w:bCs/>
          <w:spacing w:val="-1"/>
          <w:sz w:val="22"/>
          <w:szCs w:val="22"/>
        </w:rPr>
        <w:t>Executive Director</w:t>
      </w:r>
      <w:r w:rsidR="00B532C3">
        <w:rPr>
          <w:rFonts w:ascii="Arial" w:eastAsia="Times New Roman" w:hAnsi="Arial" w:cs="Arial"/>
          <w:b/>
          <w:bCs/>
          <w:spacing w:val="-1"/>
          <w:sz w:val="22"/>
          <w:szCs w:val="22"/>
        </w:rPr>
        <w:t xml:space="preserve"> Report</w:t>
      </w:r>
    </w:p>
    <w:p w14:paraId="7BD391F7" w14:textId="77777777" w:rsidR="002B44B2" w:rsidRPr="000E326F" w:rsidRDefault="002B44B2" w:rsidP="00591C3E">
      <w:pPr>
        <w:rPr>
          <w:rFonts w:ascii="Arial" w:hAnsi="Arial" w:cs="Arial"/>
          <w:b/>
          <w:bCs/>
          <w:sz w:val="22"/>
          <w:szCs w:val="22"/>
        </w:rPr>
      </w:pPr>
    </w:p>
    <w:p w14:paraId="10CC90AA" w14:textId="77777777" w:rsidR="0015125B" w:rsidRPr="000E326F" w:rsidRDefault="0015125B" w:rsidP="00A71A73">
      <w:pPr>
        <w:pStyle w:val="ListParagraph"/>
        <w:jc w:val="center"/>
        <w:rPr>
          <w:rFonts w:ascii="Arial" w:eastAsia="Times New Roman" w:hAnsi="Arial" w:cs="Arial"/>
          <w:sz w:val="22"/>
          <w:szCs w:val="22"/>
        </w:rPr>
      </w:pPr>
    </w:p>
    <w:p w14:paraId="531D2D1D" w14:textId="05494209" w:rsidR="0062787D" w:rsidRPr="000E326F" w:rsidRDefault="0062787D" w:rsidP="006D46EA">
      <w:pPr>
        <w:pStyle w:val="ListParagraph"/>
        <w:numPr>
          <w:ilvl w:val="0"/>
          <w:numId w:val="30"/>
        </w:numPr>
        <w:rPr>
          <w:rFonts w:ascii="Arial" w:hAnsi="Arial" w:cs="Arial"/>
          <w:b/>
          <w:bCs/>
          <w:sz w:val="22"/>
          <w:szCs w:val="22"/>
        </w:rPr>
      </w:pPr>
      <w:r w:rsidRPr="000E326F">
        <w:rPr>
          <w:rFonts w:ascii="Arial" w:hAnsi="Arial" w:cs="Arial"/>
          <w:b/>
          <w:bCs/>
          <w:sz w:val="22"/>
          <w:szCs w:val="22"/>
        </w:rPr>
        <w:t xml:space="preserve">Board Committee </w:t>
      </w:r>
      <w:r w:rsidR="00B532C3">
        <w:rPr>
          <w:rFonts w:ascii="Arial" w:hAnsi="Arial" w:cs="Arial"/>
          <w:b/>
          <w:bCs/>
          <w:sz w:val="22"/>
          <w:szCs w:val="22"/>
        </w:rPr>
        <w:t>Updates</w:t>
      </w:r>
    </w:p>
    <w:p w14:paraId="5E54CE93" w14:textId="0E471769" w:rsidR="00D270FB" w:rsidRPr="00D270FB" w:rsidRDefault="00D270FB" w:rsidP="00D270FB">
      <w:pPr>
        <w:pStyle w:val="ListParagraph"/>
        <w:numPr>
          <w:ilvl w:val="1"/>
          <w:numId w:val="30"/>
        </w:numPr>
        <w:rPr>
          <w:rFonts w:ascii="Arial" w:eastAsia="Times New Roman" w:hAnsi="Arial" w:cs="Arial"/>
          <w:sz w:val="22"/>
          <w:szCs w:val="22"/>
        </w:rPr>
      </w:pPr>
      <w:r w:rsidRPr="000E326F">
        <w:rPr>
          <w:rFonts w:ascii="Arial" w:eastAsia="Times New Roman" w:hAnsi="Arial" w:cs="Arial"/>
          <w:spacing w:val="-1"/>
          <w:sz w:val="22"/>
          <w:szCs w:val="22"/>
        </w:rPr>
        <w:t xml:space="preserve">Executive </w:t>
      </w:r>
    </w:p>
    <w:p w14:paraId="29CA7BE0" w14:textId="64CB1796" w:rsidR="00815F6C" w:rsidRPr="000E326F" w:rsidRDefault="0062787D" w:rsidP="006D46EA">
      <w:pPr>
        <w:pStyle w:val="ListParagraph"/>
        <w:numPr>
          <w:ilvl w:val="1"/>
          <w:numId w:val="30"/>
        </w:numPr>
        <w:rPr>
          <w:rFonts w:ascii="Arial" w:eastAsia="Times New Roman" w:hAnsi="Arial" w:cs="Arial"/>
          <w:sz w:val="22"/>
          <w:szCs w:val="22"/>
        </w:rPr>
      </w:pPr>
      <w:r w:rsidRPr="000E326F">
        <w:rPr>
          <w:rFonts w:ascii="Arial" w:eastAsia="Times New Roman" w:hAnsi="Arial" w:cs="Arial"/>
          <w:spacing w:val="-1"/>
          <w:sz w:val="22"/>
          <w:szCs w:val="22"/>
        </w:rPr>
        <w:t>Finance</w:t>
      </w:r>
      <w:r w:rsidR="0015125B" w:rsidRPr="000E326F">
        <w:rPr>
          <w:rFonts w:ascii="Arial" w:eastAsia="Times New Roman" w:hAnsi="Arial" w:cs="Arial"/>
          <w:spacing w:val="-1"/>
          <w:sz w:val="22"/>
          <w:szCs w:val="22"/>
        </w:rPr>
        <w:t xml:space="preserve"> </w:t>
      </w:r>
    </w:p>
    <w:p w14:paraId="516B7C5E" w14:textId="3811E014" w:rsidR="002D3C13" w:rsidRDefault="0062787D" w:rsidP="004035D9">
      <w:pPr>
        <w:pStyle w:val="ListParagraph"/>
        <w:numPr>
          <w:ilvl w:val="1"/>
          <w:numId w:val="30"/>
        </w:numPr>
        <w:rPr>
          <w:rFonts w:ascii="Arial" w:eastAsia="Times New Roman" w:hAnsi="Arial" w:cs="Arial"/>
          <w:sz w:val="22"/>
          <w:szCs w:val="22"/>
        </w:rPr>
      </w:pPr>
      <w:r w:rsidRPr="000E326F">
        <w:rPr>
          <w:rFonts w:ascii="Arial" w:eastAsia="Times New Roman" w:hAnsi="Arial" w:cs="Arial"/>
          <w:sz w:val="22"/>
          <w:szCs w:val="22"/>
        </w:rPr>
        <w:t>Governance</w:t>
      </w:r>
      <w:r w:rsidR="00C57A5B" w:rsidRPr="000E326F">
        <w:rPr>
          <w:rFonts w:ascii="Arial" w:eastAsia="Times New Roman" w:hAnsi="Arial" w:cs="Arial"/>
          <w:sz w:val="22"/>
          <w:szCs w:val="22"/>
        </w:rPr>
        <w:t xml:space="preserve"> </w:t>
      </w:r>
    </w:p>
    <w:p w14:paraId="08541356" w14:textId="607DA736" w:rsidR="0062787D" w:rsidRPr="000E326F" w:rsidRDefault="0062787D" w:rsidP="006D46EA">
      <w:pPr>
        <w:pStyle w:val="ListParagraph"/>
        <w:numPr>
          <w:ilvl w:val="1"/>
          <w:numId w:val="30"/>
        </w:numPr>
        <w:rPr>
          <w:rFonts w:ascii="Arial" w:eastAsia="Times New Roman" w:hAnsi="Arial" w:cs="Arial"/>
          <w:sz w:val="22"/>
          <w:szCs w:val="22"/>
        </w:rPr>
      </w:pPr>
      <w:r w:rsidRPr="000E326F">
        <w:rPr>
          <w:rFonts w:ascii="Arial" w:eastAsia="Times New Roman" w:hAnsi="Arial" w:cs="Arial"/>
          <w:sz w:val="22"/>
          <w:szCs w:val="22"/>
        </w:rPr>
        <w:t>Strategic Planning</w:t>
      </w:r>
      <w:r w:rsidR="0015125B" w:rsidRPr="000E326F">
        <w:rPr>
          <w:rFonts w:ascii="Arial" w:eastAsia="Times New Roman" w:hAnsi="Arial" w:cs="Arial"/>
          <w:sz w:val="22"/>
          <w:szCs w:val="22"/>
        </w:rPr>
        <w:t xml:space="preserve"> </w:t>
      </w:r>
    </w:p>
    <w:p w14:paraId="1C768477" w14:textId="61FB40E0" w:rsidR="0062787D" w:rsidRDefault="0062787D" w:rsidP="006D46EA">
      <w:pPr>
        <w:pStyle w:val="ListParagraph"/>
        <w:numPr>
          <w:ilvl w:val="1"/>
          <w:numId w:val="30"/>
        </w:numPr>
        <w:rPr>
          <w:rFonts w:ascii="Arial" w:eastAsia="Times New Roman" w:hAnsi="Arial" w:cs="Arial"/>
          <w:sz w:val="22"/>
          <w:szCs w:val="22"/>
        </w:rPr>
      </w:pPr>
      <w:r w:rsidRPr="000E326F">
        <w:rPr>
          <w:rFonts w:ascii="Arial" w:eastAsia="Times New Roman" w:hAnsi="Arial" w:cs="Arial"/>
          <w:sz w:val="22"/>
          <w:szCs w:val="22"/>
        </w:rPr>
        <w:t>Nominating</w:t>
      </w:r>
      <w:r w:rsidR="0015125B" w:rsidRPr="000E326F">
        <w:rPr>
          <w:rFonts w:ascii="Arial" w:eastAsia="Times New Roman" w:hAnsi="Arial" w:cs="Arial"/>
          <w:sz w:val="22"/>
          <w:szCs w:val="22"/>
        </w:rPr>
        <w:t xml:space="preserve"> </w:t>
      </w:r>
    </w:p>
    <w:p w14:paraId="2D22F373" w14:textId="77777777" w:rsidR="00E05CA4" w:rsidRPr="007E794E" w:rsidRDefault="00E05CA4" w:rsidP="007E794E">
      <w:pPr>
        <w:rPr>
          <w:rFonts w:ascii="Arial" w:eastAsia="Times New Roman" w:hAnsi="Arial" w:cs="Arial"/>
          <w:sz w:val="22"/>
          <w:szCs w:val="22"/>
        </w:rPr>
      </w:pPr>
    </w:p>
    <w:p w14:paraId="03F288B0" w14:textId="77777777" w:rsidR="0065323D" w:rsidRPr="000E326F" w:rsidRDefault="0065323D" w:rsidP="0065323D">
      <w:pPr>
        <w:pStyle w:val="ListParagraph"/>
        <w:ind w:left="1440"/>
        <w:rPr>
          <w:rFonts w:ascii="Arial" w:eastAsia="Times New Roman" w:hAnsi="Arial" w:cs="Arial"/>
          <w:sz w:val="22"/>
          <w:szCs w:val="22"/>
        </w:rPr>
      </w:pPr>
    </w:p>
    <w:p w14:paraId="52B75480" w14:textId="16EA52D8" w:rsidR="0062787D" w:rsidRPr="000E326F" w:rsidRDefault="0062787D" w:rsidP="006D46EA">
      <w:pPr>
        <w:pStyle w:val="ListParagraph"/>
        <w:numPr>
          <w:ilvl w:val="0"/>
          <w:numId w:val="30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0E326F">
        <w:rPr>
          <w:rFonts w:ascii="Arial" w:eastAsia="Times New Roman" w:hAnsi="Arial" w:cs="Arial"/>
          <w:b/>
          <w:bCs/>
          <w:spacing w:val="-1"/>
          <w:sz w:val="22"/>
          <w:szCs w:val="22"/>
        </w:rPr>
        <w:t>Monroe</w:t>
      </w:r>
      <w:r w:rsidRPr="000E326F">
        <w:rPr>
          <w:rFonts w:ascii="Arial" w:eastAsia="Times New Roman" w:hAnsi="Arial" w:cs="Arial"/>
          <w:b/>
          <w:bCs/>
          <w:spacing w:val="-2"/>
          <w:sz w:val="22"/>
          <w:szCs w:val="22"/>
        </w:rPr>
        <w:t> </w:t>
      </w:r>
      <w:r w:rsidRPr="000E326F">
        <w:rPr>
          <w:rFonts w:ascii="Arial" w:eastAsia="Times New Roman" w:hAnsi="Arial" w:cs="Arial"/>
          <w:b/>
          <w:bCs/>
          <w:spacing w:val="-1"/>
          <w:sz w:val="22"/>
          <w:szCs w:val="22"/>
        </w:rPr>
        <w:t>County</w:t>
      </w:r>
      <w:r w:rsidRPr="000E326F">
        <w:rPr>
          <w:rFonts w:ascii="Arial" w:eastAsia="Times New Roman" w:hAnsi="Arial" w:cs="Arial"/>
          <w:b/>
          <w:bCs/>
          <w:spacing w:val="1"/>
          <w:sz w:val="22"/>
          <w:szCs w:val="22"/>
        </w:rPr>
        <w:t> </w:t>
      </w:r>
      <w:r w:rsidR="00B532C3">
        <w:rPr>
          <w:rFonts w:ascii="Arial" w:eastAsia="Times New Roman" w:hAnsi="Arial" w:cs="Arial"/>
          <w:b/>
          <w:bCs/>
          <w:spacing w:val="-1"/>
          <w:sz w:val="22"/>
          <w:szCs w:val="22"/>
        </w:rPr>
        <w:t>Updates</w:t>
      </w:r>
    </w:p>
    <w:p w14:paraId="012BEE88" w14:textId="6FCED202" w:rsidR="00E95A42" w:rsidRPr="000E326F" w:rsidRDefault="00E95A42" w:rsidP="00E95A42">
      <w:pPr>
        <w:rPr>
          <w:rFonts w:ascii="Arial" w:eastAsia="Times New Roman" w:hAnsi="Arial" w:cs="Arial"/>
          <w:sz w:val="22"/>
          <w:szCs w:val="22"/>
        </w:rPr>
      </w:pPr>
    </w:p>
    <w:p w14:paraId="27B0EFF4" w14:textId="77777777" w:rsidR="00E05CA4" w:rsidRDefault="00E05CA4" w:rsidP="001156E9">
      <w:pPr>
        <w:ind w:firstLine="504"/>
        <w:rPr>
          <w:rFonts w:ascii="Arial" w:hAnsi="Arial" w:cs="Arial"/>
          <w:b/>
          <w:sz w:val="22"/>
          <w:szCs w:val="22"/>
          <w:u w:val="single"/>
        </w:rPr>
      </w:pPr>
    </w:p>
    <w:p w14:paraId="681FE38D" w14:textId="77777777" w:rsidR="00E05CA4" w:rsidRDefault="00E05CA4" w:rsidP="001156E9">
      <w:pPr>
        <w:ind w:firstLine="504"/>
        <w:rPr>
          <w:rFonts w:ascii="Arial" w:hAnsi="Arial" w:cs="Arial"/>
          <w:b/>
          <w:sz w:val="22"/>
          <w:szCs w:val="22"/>
          <w:u w:val="single"/>
        </w:rPr>
      </w:pPr>
    </w:p>
    <w:p w14:paraId="52C85213" w14:textId="77777777" w:rsidR="001156E9" w:rsidRPr="000E326F" w:rsidRDefault="001156E9" w:rsidP="00E95A42">
      <w:pPr>
        <w:rPr>
          <w:rFonts w:ascii="Arial" w:eastAsia="Times New Roman" w:hAnsi="Arial" w:cs="Arial"/>
          <w:b/>
          <w:bCs/>
          <w:spacing w:val="-1"/>
          <w:sz w:val="22"/>
          <w:szCs w:val="22"/>
        </w:rPr>
      </w:pPr>
    </w:p>
    <w:p w14:paraId="54AB6740" w14:textId="77777777" w:rsidR="001156E9" w:rsidRPr="000E326F" w:rsidRDefault="001156E9" w:rsidP="00E95A42">
      <w:pPr>
        <w:rPr>
          <w:rFonts w:ascii="Arial" w:eastAsia="Times New Roman" w:hAnsi="Arial" w:cs="Arial"/>
          <w:b/>
          <w:bCs/>
          <w:spacing w:val="-1"/>
          <w:sz w:val="22"/>
          <w:szCs w:val="22"/>
        </w:rPr>
      </w:pPr>
    </w:p>
    <w:p w14:paraId="668FD512" w14:textId="6A017326" w:rsidR="00E95A42" w:rsidRPr="000E326F" w:rsidRDefault="00E95A42" w:rsidP="00E95A42">
      <w:pPr>
        <w:rPr>
          <w:rFonts w:ascii="Arial" w:eastAsia="Times New Roman" w:hAnsi="Arial" w:cs="Arial"/>
          <w:sz w:val="22"/>
          <w:szCs w:val="22"/>
        </w:rPr>
      </w:pPr>
      <w:r w:rsidRPr="000E326F">
        <w:rPr>
          <w:rFonts w:ascii="Arial" w:eastAsia="Times New Roman" w:hAnsi="Arial" w:cs="Arial"/>
          <w:b/>
          <w:bCs/>
          <w:spacing w:val="-1"/>
          <w:sz w:val="22"/>
          <w:szCs w:val="22"/>
        </w:rPr>
        <w:t>Reminders/Upcoming</w:t>
      </w:r>
      <w:r w:rsidRPr="000E326F">
        <w:rPr>
          <w:rFonts w:ascii="Arial" w:eastAsia="Times New Roman" w:hAnsi="Arial" w:cs="Arial"/>
          <w:b/>
          <w:bCs/>
          <w:sz w:val="22"/>
          <w:szCs w:val="22"/>
        </w:rPr>
        <w:t> </w:t>
      </w:r>
      <w:r w:rsidRPr="000E326F">
        <w:rPr>
          <w:rFonts w:ascii="Arial" w:eastAsia="Times New Roman" w:hAnsi="Arial" w:cs="Arial"/>
          <w:b/>
          <w:bCs/>
          <w:spacing w:val="-1"/>
          <w:sz w:val="22"/>
          <w:szCs w:val="22"/>
        </w:rPr>
        <w:t>Dates:</w:t>
      </w:r>
    </w:p>
    <w:p w14:paraId="46913029" w14:textId="6A2B2329" w:rsidR="00737752" w:rsidRDefault="00737752" w:rsidP="00E95A42">
      <w:pPr>
        <w:pStyle w:val="ListParagraph"/>
        <w:numPr>
          <w:ilvl w:val="0"/>
          <w:numId w:val="21"/>
        </w:numPr>
        <w:rPr>
          <w:rFonts w:ascii="Arial" w:eastAsia="Times New Roman" w:hAnsi="Arial" w:cs="Arial"/>
          <w:sz w:val="22"/>
          <w:szCs w:val="22"/>
        </w:rPr>
      </w:pPr>
      <w:r w:rsidRPr="000E326F">
        <w:rPr>
          <w:rFonts w:ascii="Arial" w:eastAsia="Times New Roman" w:hAnsi="Arial" w:cs="Arial"/>
          <w:sz w:val="22"/>
          <w:szCs w:val="22"/>
        </w:rPr>
        <w:t xml:space="preserve">See </w:t>
      </w:r>
      <w:hyperlink r:id="rId10" w:history="1">
        <w:r w:rsidRPr="000E326F">
          <w:rPr>
            <w:rStyle w:val="Hyperlink"/>
            <w:rFonts w:ascii="Arial" w:eastAsia="Times New Roman" w:hAnsi="Arial" w:cs="Arial"/>
            <w:sz w:val="22"/>
            <w:szCs w:val="22"/>
          </w:rPr>
          <w:t>https://monroe.cce.cornell.edu/events</w:t>
        </w:r>
      </w:hyperlink>
      <w:r w:rsidRPr="000E326F">
        <w:rPr>
          <w:rFonts w:ascii="Arial" w:eastAsia="Times New Roman" w:hAnsi="Arial" w:cs="Arial"/>
          <w:sz w:val="22"/>
          <w:szCs w:val="22"/>
        </w:rPr>
        <w:t xml:space="preserve"> for more upcoming events</w:t>
      </w:r>
    </w:p>
    <w:p w14:paraId="23999A5E" w14:textId="7E56F980" w:rsidR="00162835" w:rsidRPr="00162835" w:rsidRDefault="00162835" w:rsidP="00162835">
      <w:pPr>
        <w:ind w:left="360"/>
        <w:rPr>
          <w:rFonts w:ascii="Arial" w:eastAsia="Times New Roman" w:hAnsi="Arial" w:cs="Arial"/>
          <w:sz w:val="22"/>
          <w:szCs w:val="22"/>
        </w:rPr>
      </w:pPr>
    </w:p>
    <w:p w14:paraId="58C23B9A" w14:textId="77777777" w:rsidR="00E95A42" w:rsidRPr="000E326F" w:rsidRDefault="00E95A42" w:rsidP="00E95A42">
      <w:pPr>
        <w:rPr>
          <w:rFonts w:ascii="Arial" w:eastAsia="Times New Roman" w:hAnsi="Arial" w:cs="Arial"/>
          <w:b/>
          <w:bCs/>
          <w:sz w:val="22"/>
          <w:szCs w:val="22"/>
        </w:rPr>
      </w:pPr>
    </w:p>
    <w:p w14:paraId="3A499870" w14:textId="77777777" w:rsidR="000E326F" w:rsidRDefault="000E326F" w:rsidP="00AF64A0">
      <w:pPr>
        <w:rPr>
          <w:rFonts w:ascii="Arial" w:eastAsia="Times New Roman" w:hAnsi="Arial" w:cs="Arial"/>
          <w:b/>
          <w:bCs/>
          <w:sz w:val="22"/>
          <w:szCs w:val="22"/>
        </w:rPr>
      </w:pPr>
    </w:p>
    <w:p w14:paraId="54640A3A" w14:textId="57AD9C14" w:rsidR="00E36D43" w:rsidRPr="000E326F" w:rsidRDefault="00E95A42" w:rsidP="00AF64A0">
      <w:pPr>
        <w:rPr>
          <w:rFonts w:ascii="Arial" w:eastAsia="Times New Roman" w:hAnsi="Arial" w:cs="Arial"/>
          <w:b/>
          <w:bCs/>
          <w:sz w:val="22"/>
          <w:szCs w:val="22"/>
        </w:rPr>
      </w:pPr>
      <w:r w:rsidRPr="000E326F">
        <w:rPr>
          <w:rFonts w:ascii="Arial" w:eastAsia="Times New Roman" w:hAnsi="Arial" w:cs="Arial"/>
          <w:b/>
          <w:bCs/>
          <w:sz w:val="22"/>
          <w:szCs w:val="22"/>
        </w:rPr>
        <w:t>Adjournment</w:t>
      </w:r>
      <w:bookmarkEnd w:id="0"/>
      <w:bookmarkEnd w:id="1"/>
    </w:p>
    <w:p w14:paraId="46556958" w14:textId="0281C355" w:rsidR="00E0429D" w:rsidRDefault="00E0429D" w:rsidP="00AF64A0">
      <w:pPr>
        <w:rPr>
          <w:rFonts w:ascii="Arial" w:eastAsia="Times New Roman" w:hAnsi="Arial" w:cs="Arial"/>
          <w:sz w:val="22"/>
          <w:szCs w:val="22"/>
        </w:rPr>
      </w:pPr>
    </w:p>
    <w:p w14:paraId="5F5B0248" w14:textId="77777777" w:rsidR="00F37F03" w:rsidRDefault="00F37F03" w:rsidP="00AF64A0">
      <w:pPr>
        <w:rPr>
          <w:rFonts w:ascii="Arial" w:eastAsia="Times New Roman" w:hAnsi="Arial" w:cs="Arial"/>
          <w:sz w:val="22"/>
          <w:szCs w:val="22"/>
        </w:rPr>
      </w:pPr>
    </w:p>
    <w:p w14:paraId="070E5615" w14:textId="77777777" w:rsidR="00F37F03" w:rsidRDefault="00F37F03" w:rsidP="00AF64A0">
      <w:pPr>
        <w:rPr>
          <w:rFonts w:ascii="Arial" w:eastAsia="Times New Roman" w:hAnsi="Arial" w:cs="Arial"/>
          <w:sz w:val="22"/>
          <w:szCs w:val="22"/>
        </w:rPr>
      </w:pPr>
    </w:p>
    <w:p w14:paraId="2C8C1EC7" w14:textId="77777777" w:rsidR="00DD00E1" w:rsidRPr="00E05CA4" w:rsidRDefault="00DD00E1" w:rsidP="00E05CA4">
      <w:pPr>
        <w:rPr>
          <w:rFonts w:ascii="Arial" w:eastAsia="Times New Roman" w:hAnsi="Arial" w:cs="Arial"/>
          <w:sz w:val="22"/>
          <w:szCs w:val="22"/>
        </w:rPr>
      </w:pPr>
    </w:p>
    <w:sectPr w:rsidR="00DD00E1" w:rsidRPr="00E05CA4" w:rsidSect="00D23135">
      <w:headerReference w:type="default" r:id="rId11"/>
      <w:headerReference w:type="first" r:id="rId12"/>
      <w:footerReference w:type="first" r:id="rId13"/>
      <w:type w:val="continuous"/>
      <w:pgSz w:w="12240" w:h="15840" w:code="1"/>
      <w:pgMar w:top="2592" w:right="1152" w:bottom="1440" w:left="1152" w:header="720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A0B11" w14:textId="77777777" w:rsidR="00386D47" w:rsidRDefault="00386D47">
      <w:r>
        <w:separator/>
      </w:r>
    </w:p>
  </w:endnote>
  <w:endnote w:type="continuationSeparator" w:id="0">
    <w:p w14:paraId="097AE1F7" w14:textId="77777777" w:rsidR="00386D47" w:rsidRDefault="00386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20000A87" w:usb1="08000000" w:usb2="00000008" w:usb3="00000000" w:csb0="000001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132" w:type="dxa"/>
      <w:tblInd w:w="-1242" w:type="dxa"/>
      <w:tblLook w:val="0000" w:firstRow="0" w:lastRow="0" w:firstColumn="0" w:lastColumn="0" w:noHBand="0" w:noVBand="0"/>
    </w:tblPr>
    <w:tblGrid>
      <w:gridCol w:w="12132"/>
    </w:tblGrid>
    <w:tr w:rsidR="00253AD2" w14:paraId="18B4E056" w14:textId="77777777" w:rsidTr="009C16EF">
      <w:trPr>
        <w:trHeight w:val="183"/>
      </w:trPr>
      <w:tc>
        <w:tcPr>
          <w:tcW w:w="12132" w:type="dxa"/>
        </w:tcPr>
        <w:p w14:paraId="06A590E9" w14:textId="77777777" w:rsidR="00253AD2" w:rsidRPr="00DC791E" w:rsidRDefault="00253AD2">
          <w:pPr>
            <w:pStyle w:val="Footer"/>
            <w:spacing w:after="20"/>
            <w:jc w:val="center"/>
            <w:rPr>
              <w:rFonts w:ascii="Palatino Linotype" w:hAnsi="Palatino Linotype"/>
              <w:i/>
              <w:color w:val="C1111E"/>
              <w:sz w:val="22"/>
            </w:rPr>
          </w:pPr>
          <w:r w:rsidRPr="00DC791E">
            <w:rPr>
              <w:rFonts w:ascii="Palatino Linotype" w:hAnsi="Palatino Linotype"/>
              <w:i/>
              <w:color w:val="C1111E"/>
              <w:sz w:val="22"/>
            </w:rPr>
            <w:t xml:space="preserve">Building Strong and Vibrant </w:t>
          </w:r>
          <w:smartTag w:uri="urn:schemas-microsoft-com:office:smarttags" w:element="State">
            <w:smartTag w:uri="urn:schemas-microsoft-com:office:smarttags" w:element="place">
              <w:r w:rsidRPr="00DC791E">
                <w:rPr>
                  <w:rFonts w:ascii="Palatino Linotype" w:hAnsi="Palatino Linotype"/>
                  <w:i/>
                  <w:color w:val="C1111E"/>
                  <w:sz w:val="22"/>
                </w:rPr>
                <w:t>New York</w:t>
              </w:r>
            </w:smartTag>
          </w:smartTag>
          <w:r w:rsidRPr="00DC791E">
            <w:rPr>
              <w:rFonts w:ascii="Palatino Linotype" w:hAnsi="Palatino Linotype"/>
              <w:i/>
              <w:color w:val="C1111E"/>
              <w:sz w:val="22"/>
            </w:rPr>
            <w:t xml:space="preserve"> Communities</w:t>
          </w:r>
        </w:p>
      </w:tc>
    </w:tr>
    <w:tr w:rsidR="00253AD2" w14:paraId="047174FA" w14:textId="77777777" w:rsidTr="009C16EF">
      <w:tc>
        <w:tcPr>
          <w:tcW w:w="12132" w:type="dxa"/>
        </w:tcPr>
        <w:p w14:paraId="6E0F04BA" w14:textId="77777777" w:rsidR="00253AD2" w:rsidRPr="00E93865" w:rsidRDefault="00253AD2" w:rsidP="00E93865">
          <w:pPr>
            <w:pStyle w:val="Footer"/>
            <w:jc w:val="center"/>
            <w:rPr>
              <w:rFonts w:ascii="Palatino Linotype" w:eastAsia="Times New Roman" w:hAnsi="Palatino Linotype" w:cs="Arial"/>
              <w:color w:val="333333"/>
              <w:sz w:val="14"/>
              <w:szCs w:val="14"/>
            </w:rPr>
          </w:pPr>
          <w:r w:rsidRPr="00E93865">
            <w:rPr>
              <w:rFonts w:ascii="Palatino Linotype" w:eastAsia="Times New Roman" w:hAnsi="Palatino Linotype" w:cs="Arial"/>
              <w:color w:val="333333"/>
              <w:sz w:val="14"/>
              <w:szCs w:val="14"/>
            </w:rPr>
            <w:t xml:space="preserve">Cornell Cooperative Extension is an employer and educator recognized for valuing AA/EEO, Protected Veterans, and Individuals with Disabilities </w:t>
          </w:r>
        </w:p>
        <w:p w14:paraId="51354A55" w14:textId="77777777" w:rsidR="00253AD2" w:rsidRPr="00CE2C33" w:rsidRDefault="00253AD2" w:rsidP="00E93865">
          <w:pPr>
            <w:pStyle w:val="Footer"/>
            <w:jc w:val="center"/>
            <w:rPr>
              <w:rFonts w:ascii="Palatino Linotype" w:eastAsia="Times New Roman" w:hAnsi="Palatino Linotype" w:cs="Arial"/>
              <w:color w:val="333333"/>
              <w:sz w:val="14"/>
              <w:szCs w:val="14"/>
            </w:rPr>
          </w:pPr>
          <w:r w:rsidRPr="00E93865">
            <w:rPr>
              <w:rFonts w:ascii="Palatino Linotype" w:eastAsia="Times New Roman" w:hAnsi="Palatino Linotype" w:cs="Arial"/>
              <w:color w:val="333333"/>
              <w:sz w:val="14"/>
              <w:szCs w:val="14"/>
            </w:rPr>
            <w:t>and provides equal program and employment opportunities.</w:t>
          </w:r>
        </w:p>
      </w:tc>
    </w:tr>
  </w:tbl>
  <w:p w14:paraId="0FA142FC" w14:textId="77777777" w:rsidR="00253AD2" w:rsidRDefault="00253AD2">
    <w:pPr>
      <w:pStyle w:val="Footer"/>
      <w:ind w:left="-1620" w:right="90"/>
      <w:jc w:val="center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8FF33" w14:textId="77777777" w:rsidR="00386D47" w:rsidRDefault="00386D47">
      <w:r>
        <w:separator/>
      </w:r>
    </w:p>
  </w:footnote>
  <w:footnote w:type="continuationSeparator" w:id="0">
    <w:p w14:paraId="61A01257" w14:textId="77777777" w:rsidR="00386D47" w:rsidRDefault="00386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67A0F" w14:textId="77777777" w:rsidR="00253AD2" w:rsidRDefault="00253AD2">
    <w:pPr>
      <w:pStyle w:val="Header"/>
    </w:pPr>
  </w:p>
  <w:p w14:paraId="43D57EEB" w14:textId="77777777" w:rsidR="00253AD2" w:rsidRDefault="00253A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520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622"/>
      <w:gridCol w:w="2898"/>
    </w:tblGrid>
    <w:tr w:rsidR="00253AD2" w14:paraId="1A328B00" w14:textId="77777777" w:rsidTr="0072285D">
      <w:trPr>
        <w:trHeight w:val="1800"/>
      </w:trPr>
      <w:tc>
        <w:tcPr>
          <w:tcW w:w="8622" w:type="dxa"/>
        </w:tcPr>
        <w:p w14:paraId="02E1CB55" w14:textId="77777777" w:rsidR="00253AD2" w:rsidRDefault="00253AD2" w:rsidP="00FD2E7B">
          <w:pPr>
            <w:pStyle w:val="Header"/>
            <w:rPr>
              <w:sz w:val="18"/>
            </w:rPr>
          </w:pPr>
          <w:r>
            <w:rPr>
              <w:noProof/>
              <w:sz w:val="18"/>
            </w:rPr>
            <w:drawing>
              <wp:anchor distT="0" distB="0" distL="114300" distR="114300" simplePos="0" relativeHeight="251657216" behindDoc="0" locked="0" layoutInCell="1" allowOverlap="1" wp14:anchorId="501FD477" wp14:editId="7026C606">
                <wp:simplePos x="0" y="0"/>
                <wp:positionH relativeFrom="column">
                  <wp:posOffset>624840</wp:posOffset>
                </wp:positionH>
                <wp:positionV relativeFrom="paragraph">
                  <wp:posOffset>63500</wp:posOffset>
                </wp:positionV>
                <wp:extent cx="3610610" cy="627380"/>
                <wp:effectExtent l="0" t="0" r="0" b="1270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02" descr="C:\Users\tjp58\Desktop\CCE PPT\CCE Logo Cornell Cooperative Extension_WEB_Color Classi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0610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98" w:type="dxa"/>
        </w:tcPr>
        <w:p w14:paraId="2B42393F" w14:textId="77777777" w:rsidR="00253AD2" w:rsidRPr="00DC791E" w:rsidRDefault="00253AD2" w:rsidP="00FD2E7B">
          <w:pPr>
            <w:pStyle w:val="Address"/>
            <w:spacing w:after="40"/>
            <w:rPr>
              <w:rFonts w:ascii="Palatino Linotype" w:hAnsi="Palatino Linotype"/>
              <w:b/>
              <w:bCs/>
              <w:kern w:val="20"/>
              <w:sz w:val="18"/>
            </w:rPr>
          </w:pPr>
          <w:r>
            <w:rPr>
              <w:rFonts w:ascii="Palatino Linotype" w:hAnsi="Palatino Linotype"/>
              <w:b/>
              <w:bCs/>
              <w:kern w:val="20"/>
              <w:sz w:val="18"/>
            </w:rPr>
            <w:t>Education Center</w:t>
          </w:r>
        </w:p>
        <w:p w14:paraId="269AF6AA" w14:textId="77777777" w:rsidR="00253AD2" w:rsidRPr="00E611A6" w:rsidRDefault="00253AD2" w:rsidP="00E611A6">
          <w:pPr>
            <w:pStyle w:val="Address"/>
            <w:spacing w:line="200" w:lineRule="exact"/>
            <w:rPr>
              <w:rFonts w:ascii="Palatino Linotype" w:hAnsi="Palatino Linotype"/>
              <w:kern w:val="20"/>
              <w:sz w:val="18"/>
              <w:szCs w:val="18"/>
            </w:rPr>
          </w:pPr>
          <w:r w:rsidRPr="00E611A6">
            <w:rPr>
              <w:rFonts w:ascii="Palatino Linotype" w:hAnsi="Palatino Linotype"/>
              <w:kern w:val="20"/>
              <w:sz w:val="18"/>
              <w:szCs w:val="18"/>
            </w:rPr>
            <w:t>2449 Saint Paul Blvd</w:t>
          </w:r>
        </w:p>
        <w:p w14:paraId="21F59AE5" w14:textId="77777777" w:rsidR="00253AD2" w:rsidRPr="00DC791E" w:rsidRDefault="00253AD2" w:rsidP="00E611A6">
          <w:pPr>
            <w:pStyle w:val="Address"/>
            <w:spacing w:line="200" w:lineRule="exact"/>
            <w:rPr>
              <w:rFonts w:ascii="Palatino Linotype" w:hAnsi="Palatino Linotype"/>
              <w:kern w:val="20"/>
              <w:sz w:val="18"/>
              <w:szCs w:val="18"/>
            </w:rPr>
          </w:pPr>
          <w:r w:rsidRPr="00E611A6">
            <w:rPr>
              <w:rFonts w:ascii="Palatino Linotype" w:hAnsi="Palatino Linotype"/>
              <w:kern w:val="20"/>
              <w:sz w:val="18"/>
              <w:szCs w:val="18"/>
            </w:rPr>
            <w:t>Rochester, NY 14617</w:t>
          </w:r>
        </w:p>
        <w:p w14:paraId="66441370" w14:textId="77777777" w:rsidR="00253AD2" w:rsidRPr="00DC791E" w:rsidRDefault="00253AD2" w:rsidP="00FD2E7B">
          <w:pPr>
            <w:pStyle w:val="Phone"/>
            <w:spacing w:line="200" w:lineRule="exact"/>
            <w:rPr>
              <w:rFonts w:ascii="Palatino Linotype" w:hAnsi="Palatino Linotype"/>
              <w:kern w:val="20"/>
              <w:sz w:val="18"/>
              <w:szCs w:val="18"/>
            </w:rPr>
          </w:pPr>
          <w:r w:rsidRPr="00DC791E">
            <w:rPr>
              <w:rFonts w:ascii="Palatino Linotype" w:hAnsi="Palatino Linotype"/>
              <w:kern w:val="20"/>
              <w:sz w:val="18"/>
              <w:szCs w:val="18"/>
            </w:rPr>
            <w:t xml:space="preserve">t. </w:t>
          </w:r>
          <w:r>
            <w:rPr>
              <w:rFonts w:ascii="Palatino Linotype" w:hAnsi="Palatino Linotype"/>
              <w:kern w:val="20"/>
              <w:sz w:val="18"/>
              <w:szCs w:val="18"/>
            </w:rPr>
            <w:t>(585) 753-2550</w:t>
          </w:r>
        </w:p>
        <w:p w14:paraId="5CAA9E21" w14:textId="77777777" w:rsidR="00253AD2" w:rsidRPr="00DC791E" w:rsidRDefault="00253AD2" w:rsidP="00FD2E7B">
          <w:pPr>
            <w:pStyle w:val="Phone"/>
            <w:spacing w:line="200" w:lineRule="exact"/>
            <w:rPr>
              <w:rFonts w:ascii="Palatino Linotype" w:hAnsi="Palatino Linotype"/>
              <w:kern w:val="20"/>
              <w:sz w:val="18"/>
              <w:szCs w:val="18"/>
            </w:rPr>
          </w:pPr>
          <w:r w:rsidRPr="00DC791E">
            <w:rPr>
              <w:rFonts w:ascii="Palatino Linotype" w:hAnsi="Palatino Linotype"/>
              <w:kern w:val="20"/>
              <w:sz w:val="18"/>
              <w:szCs w:val="18"/>
            </w:rPr>
            <w:t xml:space="preserve">f. </w:t>
          </w:r>
          <w:r>
            <w:rPr>
              <w:rFonts w:ascii="Palatino Linotype" w:hAnsi="Palatino Linotype"/>
              <w:kern w:val="20"/>
              <w:sz w:val="18"/>
              <w:szCs w:val="18"/>
            </w:rPr>
            <w:t>(585) 753-2560</w:t>
          </w:r>
        </w:p>
        <w:p w14:paraId="18814E27" w14:textId="77777777" w:rsidR="00253AD2" w:rsidRPr="00DC791E" w:rsidRDefault="00253AD2" w:rsidP="00FD2E7B">
          <w:pPr>
            <w:pStyle w:val="Phone"/>
            <w:spacing w:line="200" w:lineRule="exact"/>
            <w:rPr>
              <w:rFonts w:ascii="Palatino Linotype" w:hAnsi="Palatino Linotype"/>
              <w:kern w:val="20"/>
              <w:sz w:val="18"/>
              <w:szCs w:val="18"/>
            </w:rPr>
          </w:pPr>
          <w:r w:rsidRPr="00DC791E">
            <w:rPr>
              <w:rFonts w:ascii="Palatino Linotype" w:hAnsi="Palatino Linotype"/>
              <w:kern w:val="20"/>
              <w:sz w:val="18"/>
              <w:szCs w:val="18"/>
            </w:rPr>
            <w:t xml:space="preserve">e. </w:t>
          </w:r>
          <w:r>
            <w:rPr>
              <w:rFonts w:ascii="Palatino Linotype" w:hAnsi="Palatino Linotype"/>
              <w:kern w:val="20"/>
              <w:sz w:val="18"/>
              <w:szCs w:val="18"/>
            </w:rPr>
            <w:t>monroe</w:t>
          </w:r>
          <w:r w:rsidRPr="00DC791E">
            <w:rPr>
              <w:rFonts w:ascii="Palatino Linotype" w:hAnsi="Palatino Linotype"/>
              <w:kern w:val="20"/>
              <w:sz w:val="18"/>
              <w:szCs w:val="18"/>
            </w:rPr>
            <w:t xml:space="preserve">@cornell.edu </w:t>
          </w:r>
        </w:p>
        <w:p w14:paraId="339FF2CE" w14:textId="77777777" w:rsidR="00253AD2" w:rsidRDefault="00253AD2" w:rsidP="00E611A6">
          <w:pPr>
            <w:pStyle w:val="Address"/>
            <w:spacing w:line="200" w:lineRule="exact"/>
            <w:rPr>
              <w:kern w:val="16"/>
            </w:rPr>
          </w:pPr>
          <w:r>
            <w:rPr>
              <w:rFonts w:ascii="Palatino Linotype" w:hAnsi="Palatino Linotype"/>
              <w:kern w:val="20"/>
              <w:sz w:val="18"/>
              <w:szCs w:val="18"/>
            </w:rPr>
            <w:t>http://</w:t>
          </w:r>
          <w:r w:rsidRPr="00DC791E">
            <w:rPr>
              <w:rFonts w:ascii="Palatino Linotype" w:hAnsi="Palatino Linotype"/>
              <w:kern w:val="20"/>
              <w:sz w:val="18"/>
              <w:szCs w:val="18"/>
            </w:rPr>
            <w:t>cce.cornell.edu</w:t>
          </w:r>
          <w:r>
            <w:rPr>
              <w:rFonts w:ascii="Palatino Linotype" w:hAnsi="Palatino Linotype"/>
              <w:kern w:val="20"/>
              <w:sz w:val="18"/>
              <w:szCs w:val="18"/>
            </w:rPr>
            <w:t>/monroe</w:t>
          </w:r>
        </w:p>
      </w:tc>
    </w:tr>
  </w:tbl>
  <w:p w14:paraId="200B4164" w14:textId="77777777" w:rsidR="00253AD2" w:rsidRPr="00CF5210" w:rsidRDefault="00253AD2">
    <w:pPr>
      <w:pStyle w:val="Head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50F5"/>
    <w:multiLevelType w:val="hybridMultilevel"/>
    <w:tmpl w:val="0B0AC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422FE"/>
    <w:multiLevelType w:val="hybridMultilevel"/>
    <w:tmpl w:val="29FE5136"/>
    <w:lvl w:ilvl="0" w:tplc="84727A9A">
      <w:numFmt w:val="bullet"/>
      <w:lvlText w:val="-"/>
      <w:lvlJc w:val="left"/>
      <w:pPr>
        <w:ind w:left="1080" w:hanging="360"/>
      </w:pPr>
      <w:rPr>
        <w:rFonts w:ascii="Palatino Linotype" w:eastAsia="Palatino Linotype" w:hAnsi="Palatino Linotype" w:cs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EB037E"/>
    <w:multiLevelType w:val="hybridMultilevel"/>
    <w:tmpl w:val="61BCE488"/>
    <w:lvl w:ilvl="0" w:tplc="EACC4410">
      <w:start w:val="1"/>
      <w:numFmt w:val="decimal"/>
      <w:lvlText w:val="%1."/>
      <w:lvlJc w:val="left"/>
      <w:pPr>
        <w:ind w:left="360" w:hanging="360"/>
      </w:pPr>
      <w:rPr>
        <w:rFonts w:ascii="Palatino Linotype" w:eastAsia="Palatino Linotype" w:hAnsi="Palatino Linotype" w:hint="default"/>
        <w:sz w:val="20"/>
        <w:szCs w:val="20"/>
      </w:rPr>
    </w:lvl>
    <w:lvl w:ilvl="1" w:tplc="84727A9A">
      <w:numFmt w:val="bullet"/>
      <w:lvlText w:val="-"/>
      <w:lvlJc w:val="left"/>
      <w:pPr>
        <w:ind w:left="1080" w:hanging="360"/>
      </w:pPr>
      <w:rPr>
        <w:rFonts w:ascii="Palatino Linotype" w:eastAsia="Palatino Linotype" w:hAnsi="Palatino Linotype" w:cs="Palatino Linotype" w:hint="default"/>
        <w:w w:val="185"/>
        <w:sz w:val="20"/>
        <w:szCs w:val="20"/>
      </w:rPr>
    </w:lvl>
    <w:lvl w:ilvl="2" w:tplc="84727A9A">
      <w:numFmt w:val="bullet"/>
      <w:lvlText w:val="-"/>
      <w:lvlJc w:val="left"/>
      <w:pPr>
        <w:ind w:left="1800" w:hanging="360"/>
      </w:pPr>
      <w:rPr>
        <w:rFonts w:ascii="Palatino Linotype" w:eastAsia="Palatino Linotype" w:hAnsi="Palatino Linotype" w:cs="Palatino Linotype" w:hint="default"/>
      </w:rPr>
    </w:lvl>
    <w:lvl w:ilvl="3" w:tplc="EAE4D9C0">
      <w:start w:val="1"/>
      <w:numFmt w:val="bullet"/>
      <w:lvlText w:val="•"/>
      <w:lvlJc w:val="left"/>
      <w:pPr>
        <w:ind w:left="2752" w:hanging="360"/>
      </w:pPr>
      <w:rPr>
        <w:rFonts w:hint="default"/>
      </w:rPr>
    </w:lvl>
    <w:lvl w:ilvl="4" w:tplc="58F41FAA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0F208A22">
      <w:start w:val="1"/>
      <w:numFmt w:val="bullet"/>
      <w:lvlText w:val="•"/>
      <w:lvlJc w:val="left"/>
      <w:pPr>
        <w:ind w:left="4657" w:hanging="360"/>
      </w:pPr>
      <w:rPr>
        <w:rFonts w:hint="default"/>
      </w:rPr>
    </w:lvl>
    <w:lvl w:ilvl="6" w:tplc="C53C2324">
      <w:start w:val="1"/>
      <w:numFmt w:val="bullet"/>
      <w:lvlText w:val="•"/>
      <w:lvlJc w:val="left"/>
      <w:pPr>
        <w:ind w:left="5609" w:hanging="360"/>
      </w:pPr>
      <w:rPr>
        <w:rFonts w:hint="default"/>
      </w:rPr>
    </w:lvl>
    <w:lvl w:ilvl="7" w:tplc="6E4E19B4">
      <w:start w:val="1"/>
      <w:numFmt w:val="bullet"/>
      <w:lvlText w:val="•"/>
      <w:lvlJc w:val="left"/>
      <w:pPr>
        <w:ind w:left="6561" w:hanging="360"/>
      </w:pPr>
      <w:rPr>
        <w:rFonts w:hint="default"/>
      </w:rPr>
    </w:lvl>
    <w:lvl w:ilvl="8" w:tplc="800E3070">
      <w:start w:val="1"/>
      <w:numFmt w:val="bullet"/>
      <w:lvlText w:val="•"/>
      <w:lvlJc w:val="left"/>
      <w:pPr>
        <w:ind w:left="7513" w:hanging="360"/>
      </w:pPr>
      <w:rPr>
        <w:rFonts w:hint="default"/>
      </w:rPr>
    </w:lvl>
  </w:abstractNum>
  <w:abstractNum w:abstractNumId="3" w15:restartNumberingAfterBreak="0">
    <w:nsid w:val="0B7830C3"/>
    <w:multiLevelType w:val="hybridMultilevel"/>
    <w:tmpl w:val="BB065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A3E05"/>
    <w:multiLevelType w:val="hybridMultilevel"/>
    <w:tmpl w:val="F752C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A2CEA"/>
    <w:multiLevelType w:val="hybridMultilevel"/>
    <w:tmpl w:val="8990D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14FC2"/>
    <w:multiLevelType w:val="hybridMultilevel"/>
    <w:tmpl w:val="EFBA5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9D00A14C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 w:hint="default"/>
        <w:w w:val="185"/>
        <w:sz w:val="20"/>
        <w:szCs w:val="20"/>
      </w:rPr>
    </w:lvl>
    <w:lvl w:ilvl="2" w:tplc="773837C4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3" w:tplc="EAE4D9C0">
      <w:start w:val="1"/>
      <w:numFmt w:val="bullet"/>
      <w:lvlText w:val="•"/>
      <w:lvlJc w:val="left"/>
      <w:pPr>
        <w:ind w:left="3112" w:hanging="360"/>
      </w:pPr>
      <w:rPr>
        <w:rFonts w:hint="default"/>
      </w:rPr>
    </w:lvl>
    <w:lvl w:ilvl="4" w:tplc="58F41FAA">
      <w:start w:val="1"/>
      <w:numFmt w:val="bullet"/>
      <w:lvlText w:val="•"/>
      <w:lvlJc w:val="left"/>
      <w:pPr>
        <w:ind w:left="4064" w:hanging="360"/>
      </w:pPr>
      <w:rPr>
        <w:rFonts w:hint="default"/>
      </w:rPr>
    </w:lvl>
    <w:lvl w:ilvl="5" w:tplc="0F208A22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6" w:tplc="C53C2324">
      <w:start w:val="1"/>
      <w:numFmt w:val="bullet"/>
      <w:lvlText w:val="•"/>
      <w:lvlJc w:val="left"/>
      <w:pPr>
        <w:ind w:left="5969" w:hanging="360"/>
      </w:pPr>
      <w:rPr>
        <w:rFonts w:hint="default"/>
      </w:rPr>
    </w:lvl>
    <w:lvl w:ilvl="7" w:tplc="6E4E19B4">
      <w:start w:val="1"/>
      <w:numFmt w:val="bullet"/>
      <w:lvlText w:val="•"/>
      <w:lvlJc w:val="left"/>
      <w:pPr>
        <w:ind w:left="6921" w:hanging="360"/>
      </w:pPr>
      <w:rPr>
        <w:rFonts w:hint="default"/>
      </w:rPr>
    </w:lvl>
    <w:lvl w:ilvl="8" w:tplc="800E3070">
      <w:start w:val="1"/>
      <w:numFmt w:val="bullet"/>
      <w:lvlText w:val="•"/>
      <w:lvlJc w:val="left"/>
      <w:pPr>
        <w:ind w:left="7873" w:hanging="360"/>
      </w:pPr>
      <w:rPr>
        <w:rFonts w:hint="default"/>
      </w:rPr>
    </w:lvl>
  </w:abstractNum>
  <w:abstractNum w:abstractNumId="7" w15:restartNumberingAfterBreak="0">
    <w:nsid w:val="176C3909"/>
    <w:multiLevelType w:val="hybridMultilevel"/>
    <w:tmpl w:val="A622F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53378"/>
    <w:multiLevelType w:val="hybridMultilevel"/>
    <w:tmpl w:val="1EECA174"/>
    <w:lvl w:ilvl="0" w:tplc="245C3F84">
      <w:start w:val="7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CE0834"/>
    <w:multiLevelType w:val="hybridMultilevel"/>
    <w:tmpl w:val="FA789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D6ECA"/>
    <w:multiLevelType w:val="hybridMultilevel"/>
    <w:tmpl w:val="0430E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84727A9A">
      <w:numFmt w:val="bullet"/>
      <w:lvlText w:val="-"/>
      <w:lvlJc w:val="left"/>
      <w:pPr>
        <w:ind w:left="1440" w:hanging="360"/>
      </w:pPr>
      <w:rPr>
        <w:rFonts w:ascii="Palatino Linotype" w:eastAsia="Palatino Linotype" w:hAnsi="Palatino Linotype" w:cs="Palatino Linotype" w:hint="default"/>
        <w:w w:val="185"/>
        <w:sz w:val="20"/>
        <w:szCs w:val="20"/>
      </w:rPr>
    </w:lvl>
    <w:lvl w:ilvl="2" w:tplc="84727A9A">
      <w:numFmt w:val="bullet"/>
      <w:lvlText w:val="-"/>
      <w:lvlJc w:val="left"/>
      <w:pPr>
        <w:ind w:left="2160" w:hanging="360"/>
      </w:pPr>
      <w:rPr>
        <w:rFonts w:ascii="Palatino Linotype" w:eastAsia="Palatino Linotype" w:hAnsi="Palatino Linotype" w:cs="Palatino Linotype" w:hint="default"/>
      </w:rPr>
    </w:lvl>
    <w:lvl w:ilvl="3" w:tplc="EAE4D9C0">
      <w:start w:val="1"/>
      <w:numFmt w:val="bullet"/>
      <w:lvlText w:val="•"/>
      <w:lvlJc w:val="left"/>
      <w:pPr>
        <w:ind w:left="3112" w:hanging="360"/>
      </w:pPr>
      <w:rPr>
        <w:rFonts w:hint="default"/>
      </w:rPr>
    </w:lvl>
    <w:lvl w:ilvl="4" w:tplc="58F41FAA">
      <w:start w:val="1"/>
      <w:numFmt w:val="bullet"/>
      <w:lvlText w:val="•"/>
      <w:lvlJc w:val="left"/>
      <w:pPr>
        <w:ind w:left="4064" w:hanging="360"/>
      </w:pPr>
      <w:rPr>
        <w:rFonts w:hint="default"/>
      </w:rPr>
    </w:lvl>
    <w:lvl w:ilvl="5" w:tplc="0F208A22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6" w:tplc="C53C2324">
      <w:start w:val="1"/>
      <w:numFmt w:val="bullet"/>
      <w:lvlText w:val="•"/>
      <w:lvlJc w:val="left"/>
      <w:pPr>
        <w:ind w:left="5969" w:hanging="360"/>
      </w:pPr>
      <w:rPr>
        <w:rFonts w:hint="default"/>
      </w:rPr>
    </w:lvl>
    <w:lvl w:ilvl="7" w:tplc="6E4E19B4">
      <w:start w:val="1"/>
      <w:numFmt w:val="bullet"/>
      <w:lvlText w:val="•"/>
      <w:lvlJc w:val="left"/>
      <w:pPr>
        <w:ind w:left="6921" w:hanging="360"/>
      </w:pPr>
      <w:rPr>
        <w:rFonts w:hint="default"/>
      </w:rPr>
    </w:lvl>
    <w:lvl w:ilvl="8" w:tplc="800E3070">
      <w:start w:val="1"/>
      <w:numFmt w:val="bullet"/>
      <w:lvlText w:val="•"/>
      <w:lvlJc w:val="left"/>
      <w:pPr>
        <w:ind w:left="7873" w:hanging="360"/>
      </w:pPr>
      <w:rPr>
        <w:rFonts w:hint="default"/>
      </w:rPr>
    </w:lvl>
  </w:abstractNum>
  <w:abstractNum w:abstractNumId="11" w15:restartNumberingAfterBreak="0">
    <w:nsid w:val="2E28676A"/>
    <w:multiLevelType w:val="hybridMultilevel"/>
    <w:tmpl w:val="578AA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51149"/>
    <w:multiLevelType w:val="hybridMultilevel"/>
    <w:tmpl w:val="1FC42672"/>
    <w:lvl w:ilvl="0" w:tplc="9CA4C7CA">
      <w:start w:val="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ED6152"/>
    <w:multiLevelType w:val="hybridMultilevel"/>
    <w:tmpl w:val="C43A5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B1B57"/>
    <w:multiLevelType w:val="hybridMultilevel"/>
    <w:tmpl w:val="1424F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87091"/>
    <w:multiLevelType w:val="hybridMultilevel"/>
    <w:tmpl w:val="89588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6A1174"/>
    <w:multiLevelType w:val="hybridMultilevel"/>
    <w:tmpl w:val="B7F0E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B0826"/>
    <w:multiLevelType w:val="hybridMultilevel"/>
    <w:tmpl w:val="746479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F490D"/>
    <w:multiLevelType w:val="hybridMultilevel"/>
    <w:tmpl w:val="1A16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E7C05"/>
    <w:multiLevelType w:val="hybridMultilevel"/>
    <w:tmpl w:val="ECF05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0E5BAF"/>
    <w:multiLevelType w:val="hybridMultilevel"/>
    <w:tmpl w:val="25C2D0EE"/>
    <w:lvl w:ilvl="0" w:tplc="EACC4410">
      <w:start w:val="1"/>
      <w:numFmt w:val="decimal"/>
      <w:lvlText w:val="%1."/>
      <w:lvlJc w:val="left"/>
      <w:pPr>
        <w:ind w:left="360" w:hanging="360"/>
      </w:pPr>
      <w:rPr>
        <w:rFonts w:ascii="Palatino Linotype" w:eastAsia="Palatino Linotype" w:hAnsi="Palatino Linotype" w:hint="default"/>
        <w:sz w:val="20"/>
        <w:szCs w:val="20"/>
      </w:rPr>
    </w:lvl>
    <w:lvl w:ilvl="1" w:tplc="84727A9A">
      <w:numFmt w:val="bullet"/>
      <w:lvlText w:val="-"/>
      <w:lvlJc w:val="left"/>
      <w:pPr>
        <w:ind w:left="1080" w:hanging="360"/>
      </w:pPr>
      <w:rPr>
        <w:rFonts w:ascii="Palatino Linotype" w:eastAsia="Palatino Linotype" w:hAnsi="Palatino Linotype" w:cs="Palatino Linotype" w:hint="default"/>
        <w:w w:val="185"/>
        <w:sz w:val="20"/>
        <w:szCs w:val="20"/>
      </w:rPr>
    </w:lvl>
    <w:lvl w:ilvl="2" w:tplc="84727A9A">
      <w:numFmt w:val="bullet"/>
      <w:lvlText w:val="-"/>
      <w:lvlJc w:val="left"/>
      <w:pPr>
        <w:ind w:left="1800" w:hanging="360"/>
      </w:pPr>
      <w:rPr>
        <w:rFonts w:ascii="Palatino Linotype" w:eastAsia="Palatino Linotype" w:hAnsi="Palatino Linotype" w:cs="Palatino Linotype" w:hint="default"/>
      </w:rPr>
    </w:lvl>
    <w:lvl w:ilvl="3" w:tplc="EAE4D9C0">
      <w:start w:val="1"/>
      <w:numFmt w:val="bullet"/>
      <w:lvlText w:val="•"/>
      <w:lvlJc w:val="left"/>
      <w:pPr>
        <w:ind w:left="2752" w:hanging="360"/>
      </w:pPr>
      <w:rPr>
        <w:rFonts w:hint="default"/>
      </w:rPr>
    </w:lvl>
    <w:lvl w:ilvl="4" w:tplc="58F41FAA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0F208A22">
      <w:start w:val="1"/>
      <w:numFmt w:val="bullet"/>
      <w:lvlText w:val="•"/>
      <w:lvlJc w:val="left"/>
      <w:pPr>
        <w:ind w:left="4657" w:hanging="360"/>
      </w:pPr>
      <w:rPr>
        <w:rFonts w:hint="default"/>
      </w:rPr>
    </w:lvl>
    <w:lvl w:ilvl="6" w:tplc="C53C2324">
      <w:start w:val="1"/>
      <w:numFmt w:val="bullet"/>
      <w:lvlText w:val="•"/>
      <w:lvlJc w:val="left"/>
      <w:pPr>
        <w:ind w:left="5609" w:hanging="360"/>
      </w:pPr>
      <w:rPr>
        <w:rFonts w:hint="default"/>
      </w:rPr>
    </w:lvl>
    <w:lvl w:ilvl="7" w:tplc="6E4E19B4">
      <w:start w:val="1"/>
      <w:numFmt w:val="bullet"/>
      <w:lvlText w:val="•"/>
      <w:lvlJc w:val="left"/>
      <w:pPr>
        <w:ind w:left="6561" w:hanging="360"/>
      </w:pPr>
      <w:rPr>
        <w:rFonts w:hint="default"/>
      </w:rPr>
    </w:lvl>
    <w:lvl w:ilvl="8" w:tplc="800E3070">
      <w:start w:val="1"/>
      <w:numFmt w:val="bullet"/>
      <w:lvlText w:val="•"/>
      <w:lvlJc w:val="left"/>
      <w:pPr>
        <w:ind w:left="7513" w:hanging="360"/>
      </w:pPr>
      <w:rPr>
        <w:rFonts w:hint="default"/>
      </w:rPr>
    </w:lvl>
  </w:abstractNum>
  <w:abstractNum w:abstractNumId="21" w15:restartNumberingAfterBreak="0">
    <w:nsid w:val="5A263AD7"/>
    <w:multiLevelType w:val="hybridMultilevel"/>
    <w:tmpl w:val="2DEC1246"/>
    <w:lvl w:ilvl="0" w:tplc="EACC4410">
      <w:start w:val="1"/>
      <w:numFmt w:val="decimal"/>
      <w:lvlText w:val="%1."/>
      <w:lvlJc w:val="left"/>
      <w:pPr>
        <w:ind w:left="360" w:hanging="360"/>
      </w:pPr>
      <w:rPr>
        <w:rFonts w:ascii="Palatino Linotype" w:eastAsia="Palatino Linotype" w:hAnsi="Palatino Linotype" w:hint="default"/>
        <w:sz w:val="20"/>
        <w:szCs w:val="20"/>
      </w:rPr>
    </w:lvl>
    <w:lvl w:ilvl="1" w:tplc="84727A9A">
      <w:numFmt w:val="bullet"/>
      <w:lvlText w:val="-"/>
      <w:lvlJc w:val="left"/>
      <w:pPr>
        <w:ind w:left="1080" w:hanging="360"/>
      </w:pPr>
      <w:rPr>
        <w:rFonts w:ascii="Palatino Linotype" w:eastAsia="Palatino Linotype" w:hAnsi="Palatino Linotype" w:cs="Palatino Linotype" w:hint="default"/>
        <w:w w:val="185"/>
        <w:sz w:val="20"/>
        <w:szCs w:val="20"/>
      </w:rPr>
    </w:lvl>
    <w:lvl w:ilvl="2" w:tplc="84727A9A">
      <w:numFmt w:val="bullet"/>
      <w:lvlText w:val="-"/>
      <w:lvlJc w:val="left"/>
      <w:pPr>
        <w:ind w:left="1800" w:hanging="360"/>
      </w:pPr>
      <w:rPr>
        <w:rFonts w:ascii="Palatino Linotype" w:eastAsia="Palatino Linotype" w:hAnsi="Palatino Linotype" w:cs="Palatino Linotype" w:hint="default"/>
      </w:rPr>
    </w:lvl>
    <w:lvl w:ilvl="3" w:tplc="EAE4D9C0">
      <w:start w:val="1"/>
      <w:numFmt w:val="bullet"/>
      <w:lvlText w:val="•"/>
      <w:lvlJc w:val="left"/>
      <w:pPr>
        <w:ind w:left="2752" w:hanging="360"/>
      </w:pPr>
      <w:rPr>
        <w:rFonts w:hint="default"/>
      </w:rPr>
    </w:lvl>
    <w:lvl w:ilvl="4" w:tplc="58F41FAA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0F208A22">
      <w:start w:val="1"/>
      <w:numFmt w:val="bullet"/>
      <w:lvlText w:val="•"/>
      <w:lvlJc w:val="left"/>
      <w:pPr>
        <w:ind w:left="4657" w:hanging="360"/>
      </w:pPr>
      <w:rPr>
        <w:rFonts w:hint="default"/>
      </w:rPr>
    </w:lvl>
    <w:lvl w:ilvl="6" w:tplc="C53C2324">
      <w:start w:val="1"/>
      <w:numFmt w:val="bullet"/>
      <w:lvlText w:val="•"/>
      <w:lvlJc w:val="left"/>
      <w:pPr>
        <w:ind w:left="5609" w:hanging="360"/>
      </w:pPr>
      <w:rPr>
        <w:rFonts w:hint="default"/>
      </w:rPr>
    </w:lvl>
    <w:lvl w:ilvl="7" w:tplc="6E4E19B4">
      <w:start w:val="1"/>
      <w:numFmt w:val="bullet"/>
      <w:lvlText w:val="•"/>
      <w:lvlJc w:val="left"/>
      <w:pPr>
        <w:ind w:left="6561" w:hanging="360"/>
      </w:pPr>
      <w:rPr>
        <w:rFonts w:hint="default"/>
      </w:rPr>
    </w:lvl>
    <w:lvl w:ilvl="8" w:tplc="800E3070">
      <w:start w:val="1"/>
      <w:numFmt w:val="bullet"/>
      <w:lvlText w:val="•"/>
      <w:lvlJc w:val="left"/>
      <w:pPr>
        <w:ind w:left="7513" w:hanging="360"/>
      </w:pPr>
      <w:rPr>
        <w:rFonts w:hint="default"/>
      </w:rPr>
    </w:lvl>
  </w:abstractNum>
  <w:abstractNum w:abstractNumId="22" w15:restartNumberingAfterBreak="0">
    <w:nsid w:val="660F1F66"/>
    <w:multiLevelType w:val="hybridMultilevel"/>
    <w:tmpl w:val="8BC467EA"/>
    <w:lvl w:ilvl="0" w:tplc="EACC4410">
      <w:start w:val="1"/>
      <w:numFmt w:val="decimal"/>
      <w:lvlText w:val="%1."/>
      <w:lvlJc w:val="left"/>
      <w:pPr>
        <w:ind w:left="360" w:hanging="360"/>
      </w:pPr>
      <w:rPr>
        <w:rFonts w:ascii="Palatino Linotype" w:eastAsia="Palatino Linotype" w:hAnsi="Palatino Linotype" w:hint="default"/>
        <w:sz w:val="20"/>
        <w:szCs w:val="20"/>
      </w:rPr>
    </w:lvl>
    <w:lvl w:ilvl="1" w:tplc="9D00A14C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hint="default"/>
        <w:w w:val="185"/>
        <w:sz w:val="20"/>
        <w:szCs w:val="20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2752" w:hanging="360"/>
      </w:pPr>
      <w:rPr>
        <w:rFonts w:ascii="Courier New" w:hAnsi="Courier New" w:cs="Courier New" w:hint="default"/>
      </w:rPr>
    </w:lvl>
    <w:lvl w:ilvl="4" w:tplc="58F41FAA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0F208A22">
      <w:start w:val="1"/>
      <w:numFmt w:val="bullet"/>
      <w:lvlText w:val="•"/>
      <w:lvlJc w:val="left"/>
      <w:pPr>
        <w:ind w:left="4657" w:hanging="360"/>
      </w:pPr>
      <w:rPr>
        <w:rFonts w:hint="default"/>
      </w:rPr>
    </w:lvl>
    <w:lvl w:ilvl="6" w:tplc="C53C2324">
      <w:start w:val="1"/>
      <w:numFmt w:val="bullet"/>
      <w:lvlText w:val="•"/>
      <w:lvlJc w:val="left"/>
      <w:pPr>
        <w:ind w:left="5609" w:hanging="360"/>
      </w:pPr>
      <w:rPr>
        <w:rFonts w:hint="default"/>
      </w:rPr>
    </w:lvl>
    <w:lvl w:ilvl="7" w:tplc="6E4E19B4">
      <w:start w:val="1"/>
      <w:numFmt w:val="bullet"/>
      <w:lvlText w:val="•"/>
      <w:lvlJc w:val="left"/>
      <w:pPr>
        <w:ind w:left="6561" w:hanging="360"/>
      </w:pPr>
      <w:rPr>
        <w:rFonts w:hint="default"/>
      </w:rPr>
    </w:lvl>
    <w:lvl w:ilvl="8" w:tplc="800E3070">
      <w:start w:val="1"/>
      <w:numFmt w:val="bullet"/>
      <w:lvlText w:val="•"/>
      <w:lvlJc w:val="left"/>
      <w:pPr>
        <w:ind w:left="7513" w:hanging="360"/>
      </w:pPr>
      <w:rPr>
        <w:rFonts w:hint="default"/>
      </w:rPr>
    </w:lvl>
  </w:abstractNum>
  <w:abstractNum w:abstractNumId="23" w15:restartNumberingAfterBreak="0">
    <w:nsid w:val="686F2B0D"/>
    <w:multiLevelType w:val="hybridMultilevel"/>
    <w:tmpl w:val="06F8CC6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6ABD2556"/>
    <w:multiLevelType w:val="hybridMultilevel"/>
    <w:tmpl w:val="3C9C9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9132B"/>
    <w:multiLevelType w:val="hybridMultilevel"/>
    <w:tmpl w:val="FE604CAC"/>
    <w:lvl w:ilvl="0" w:tplc="EACC4410">
      <w:start w:val="1"/>
      <w:numFmt w:val="decimal"/>
      <w:lvlText w:val="%1."/>
      <w:lvlJc w:val="left"/>
      <w:pPr>
        <w:ind w:left="360" w:hanging="360"/>
      </w:pPr>
      <w:rPr>
        <w:rFonts w:ascii="Palatino Linotype" w:eastAsia="Palatino Linotype" w:hAnsi="Palatino Linotype" w:hint="default"/>
        <w:sz w:val="20"/>
        <w:szCs w:val="20"/>
      </w:rPr>
    </w:lvl>
    <w:lvl w:ilvl="1" w:tplc="84727A9A">
      <w:numFmt w:val="bullet"/>
      <w:lvlText w:val="-"/>
      <w:lvlJc w:val="left"/>
      <w:pPr>
        <w:ind w:left="1080" w:hanging="360"/>
      </w:pPr>
      <w:rPr>
        <w:rFonts w:ascii="Palatino Linotype" w:eastAsia="Palatino Linotype" w:hAnsi="Palatino Linotype" w:cs="Palatino Linotype" w:hint="default"/>
        <w:w w:val="185"/>
        <w:sz w:val="20"/>
        <w:szCs w:val="20"/>
      </w:rPr>
    </w:lvl>
    <w:lvl w:ilvl="2" w:tplc="773837C4">
      <w:start w:val="1"/>
      <w:numFmt w:val="bullet"/>
      <w:lvlText w:val="•"/>
      <w:lvlJc w:val="left"/>
      <w:pPr>
        <w:ind w:left="1800" w:hanging="360"/>
      </w:pPr>
      <w:rPr>
        <w:rFonts w:hint="default"/>
      </w:rPr>
    </w:lvl>
    <w:lvl w:ilvl="3" w:tplc="EAE4D9C0">
      <w:start w:val="1"/>
      <w:numFmt w:val="bullet"/>
      <w:lvlText w:val="•"/>
      <w:lvlJc w:val="left"/>
      <w:pPr>
        <w:ind w:left="2752" w:hanging="360"/>
      </w:pPr>
      <w:rPr>
        <w:rFonts w:hint="default"/>
      </w:rPr>
    </w:lvl>
    <w:lvl w:ilvl="4" w:tplc="58F41FAA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0F208A22">
      <w:start w:val="1"/>
      <w:numFmt w:val="bullet"/>
      <w:lvlText w:val="•"/>
      <w:lvlJc w:val="left"/>
      <w:pPr>
        <w:ind w:left="4657" w:hanging="360"/>
      </w:pPr>
      <w:rPr>
        <w:rFonts w:hint="default"/>
      </w:rPr>
    </w:lvl>
    <w:lvl w:ilvl="6" w:tplc="C53C2324">
      <w:start w:val="1"/>
      <w:numFmt w:val="bullet"/>
      <w:lvlText w:val="•"/>
      <w:lvlJc w:val="left"/>
      <w:pPr>
        <w:ind w:left="5609" w:hanging="360"/>
      </w:pPr>
      <w:rPr>
        <w:rFonts w:hint="default"/>
      </w:rPr>
    </w:lvl>
    <w:lvl w:ilvl="7" w:tplc="6E4E19B4">
      <w:start w:val="1"/>
      <w:numFmt w:val="bullet"/>
      <w:lvlText w:val="•"/>
      <w:lvlJc w:val="left"/>
      <w:pPr>
        <w:ind w:left="6561" w:hanging="360"/>
      </w:pPr>
      <w:rPr>
        <w:rFonts w:hint="default"/>
      </w:rPr>
    </w:lvl>
    <w:lvl w:ilvl="8" w:tplc="800E3070">
      <w:start w:val="1"/>
      <w:numFmt w:val="bullet"/>
      <w:lvlText w:val="•"/>
      <w:lvlJc w:val="left"/>
      <w:pPr>
        <w:ind w:left="7513" w:hanging="360"/>
      </w:pPr>
      <w:rPr>
        <w:rFonts w:hint="default"/>
      </w:rPr>
    </w:lvl>
  </w:abstractNum>
  <w:abstractNum w:abstractNumId="26" w15:restartNumberingAfterBreak="0">
    <w:nsid w:val="6BB1469D"/>
    <w:multiLevelType w:val="hybridMultilevel"/>
    <w:tmpl w:val="F67CB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9D00A14C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 w:hint="default"/>
        <w:w w:val="185"/>
        <w:sz w:val="20"/>
        <w:szCs w:val="20"/>
      </w:rPr>
    </w:lvl>
    <w:lvl w:ilvl="2" w:tplc="773837C4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3" w:tplc="EAE4D9C0">
      <w:start w:val="1"/>
      <w:numFmt w:val="bullet"/>
      <w:lvlText w:val="•"/>
      <w:lvlJc w:val="left"/>
      <w:pPr>
        <w:ind w:left="3112" w:hanging="360"/>
      </w:pPr>
      <w:rPr>
        <w:rFonts w:hint="default"/>
      </w:rPr>
    </w:lvl>
    <w:lvl w:ilvl="4" w:tplc="58F41FAA">
      <w:start w:val="1"/>
      <w:numFmt w:val="bullet"/>
      <w:lvlText w:val="•"/>
      <w:lvlJc w:val="left"/>
      <w:pPr>
        <w:ind w:left="4064" w:hanging="360"/>
      </w:pPr>
      <w:rPr>
        <w:rFonts w:hint="default"/>
      </w:rPr>
    </w:lvl>
    <w:lvl w:ilvl="5" w:tplc="0F208A22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6" w:tplc="C53C2324">
      <w:start w:val="1"/>
      <w:numFmt w:val="bullet"/>
      <w:lvlText w:val="•"/>
      <w:lvlJc w:val="left"/>
      <w:pPr>
        <w:ind w:left="5969" w:hanging="360"/>
      </w:pPr>
      <w:rPr>
        <w:rFonts w:hint="default"/>
      </w:rPr>
    </w:lvl>
    <w:lvl w:ilvl="7" w:tplc="6E4E19B4">
      <w:start w:val="1"/>
      <w:numFmt w:val="bullet"/>
      <w:lvlText w:val="•"/>
      <w:lvlJc w:val="left"/>
      <w:pPr>
        <w:ind w:left="6921" w:hanging="360"/>
      </w:pPr>
      <w:rPr>
        <w:rFonts w:hint="default"/>
      </w:rPr>
    </w:lvl>
    <w:lvl w:ilvl="8" w:tplc="800E3070">
      <w:start w:val="1"/>
      <w:numFmt w:val="bullet"/>
      <w:lvlText w:val="•"/>
      <w:lvlJc w:val="left"/>
      <w:pPr>
        <w:ind w:left="7873" w:hanging="360"/>
      </w:pPr>
      <w:rPr>
        <w:rFonts w:hint="default"/>
      </w:rPr>
    </w:lvl>
  </w:abstractNum>
  <w:abstractNum w:abstractNumId="27" w15:restartNumberingAfterBreak="0">
    <w:nsid w:val="6C3E6379"/>
    <w:multiLevelType w:val="hybridMultilevel"/>
    <w:tmpl w:val="DAD8118E"/>
    <w:lvl w:ilvl="0" w:tplc="913C1C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9C5E16"/>
    <w:multiLevelType w:val="hybridMultilevel"/>
    <w:tmpl w:val="817CF7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65A73"/>
    <w:multiLevelType w:val="hybridMultilevel"/>
    <w:tmpl w:val="78B88E74"/>
    <w:lvl w:ilvl="0" w:tplc="EACC4410">
      <w:start w:val="1"/>
      <w:numFmt w:val="decimal"/>
      <w:lvlText w:val="%1."/>
      <w:lvlJc w:val="left"/>
      <w:pPr>
        <w:ind w:left="360" w:hanging="360"/>
      </w:pPr>
      <w:rPr>
        <w:rFonts w:ascii="Palatino Linotype" w:eastAsia="Palatino Linotype" w:hAnsi="Palatino Linotype" w:hint="default"/>
        <w:sz w:val="20"/>
        <w:szCs w:val="20"/>
      </w:rPr>
    </w:lvl>
    <w:lvl w:ilvl="1" w:tplc="84727A9A">
      <w:numFmt w:val="bullet"/>
      <w:lvlText w:val="-"/>
      <w:lvlJc w:val="left"/>
      <w:pPr>
        <w:ind w:left="1080" w:hanging="360"/>
      </w:pPr>
      <w:rPr>
        <w:rFonts w:ascii="Palatino Linotype" w:eastAsia="Palatino Linotype" w:hAnsi="Palatino Linotype" w:cs="Palatino Linotype" w:hint="default"/>
        <w:w w:val="185"/>
        <w:sz w:val="20"/>
        <w:szCs w:val="20"/>
      </w:rPr>
    </w:lvl>
    <w:lvl w:ilvl="2" w:tplc="773837C4">
      <w:start w:val="1"/>
      <w:numFmt w:val="bullet"/>
      <w:lvlText w:val="•"/>
      <w:lvlJc w:val="left"/>
      <w:pPr>
        <w:ind w:left="1800" w:hanging="360"/>
      </w:pPr>
      <w:rPr>
        <w:rFonts w:hint="default"/>
      </w:rPr>
    </w:lvl>
    <w:lvl w:ilvl="3" w:tplc="EAE4D9C0">
      <w:start w:val="1"/>
      <w:numFmt w:val="bullet"/>
      <w:lvlText w:val="•"/>
      <w:lvlJc w:val="left"/>
      <w:pPr>
        <w:ind w:left="2752" w:hanging="360"/>
      </w:pPr>
      <w:rPr>
        <w:rFonts w:hint="default"/>
      </w:rPr>
    </w:lvl>
    <w:lvl w:ilvl="4" w:tplc="58F41FAA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0F208A22">
      <w:start w:val="1"/>
      <w:numFmt w:val="bullet"/>
      <w:lvlText w:val="•"/>
      <w:lvlJc w:val="left"/>
      <w:pPr>
        <w:ind w:left="4657" w:hanging="360"/>
      </w:pPr>
      <w:rPr>
        <w:rFonts w:hint="default"/>
      </w:rPr>
    </w:lvl>
    <w:lvl w:ilvl="6" w:tplc="C53C2324">
      <w:start w:val="1"/>
      <w:numFmt w:val="bullet"/>
      <w:lvlText w:val="•"/>
      <w:lvlJc w:val="left"/>
      <w:pPr>
        <w:ind w:left="5609" w:hanging="360"/>
      </w:pPr>
      <w:rPr>
        <w:rFonts w:hint="default"/>
      </w:rPr>
    </w:lvl>
    <w:lvl w:ilvl="7" w:tplc="6E4E19B4">
      <w:start w:val="1"/>
      <w:numFmt w:val="bullet"/>
      <w:lvlText w:val="•"/>
      <w:lvlJc w:val="left"/>
      <w:pPr>
        <w:ind w:left="6561" w:hanging="360"/>
      </w:pPr>
      <w:rPr>
        <w:rFonts w:hint="default"/>
      </w:rPr>
    </w:lvl>
    <w:lvl w:ilvl="8" w:tplc="800E3070">
      <w:start w:val="1"/>
      <w:numFmt w:val="bullet"/>
      <w:lvlText w:val="•"/>
      <w:lvlJc w:val="left"/>
      <w:pPr>
        <w:ind w:left="7513" w:hanging="360"/>
      </w:pPr>
      <w:rPr>
        <w:rFonts w:hint="default"/>
      </w:rPr>
    </w:lvl>
  </w:abstractNum>
  <w:abstractNum w:abstractNumId="30" w15:restartNumberingAfterBreak="0">
    <w:nsid w:val="706D548C"/>
    <w:multiLevelType w:val="multilevel"/>
    <w:tmpl w:val="A762F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BC2514"/>
    <w:multiLevelType w:val="hybridMultilevel"/>
    <w:tmpl w:val="51907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D01F64"/>
    <w:multiLevelType w:val="hybridMultilevel"/>
    <w:tmpl w:val="CA301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47DAF"/>
    <w:multiLevelType w:val="hybridMultilevel"/>
    <w:tmpl w:val="D0DE911C"/>
    <w:lvl w:ilvl="0" w:tplc="84727A9A">
      <w:numFmt w:val="bullet"/>
      <w:lvlText w:val="-"/>
      <w:lvlJc w:val="left"/>
      <w:pPr>
        <w:ind w:left="1080" w:hanging="360"/>
      </w:pPr>
      <w:rPr>
        <w:rFonts w:ascii="Palatino Linotype" w:eastAsia="Palatino Linotype" w:hAnsi="Palatino Linotype" w:cs="Palatino Linotype" w:hint="default"/>
        <w:sz w:val="20"/>
        <w:szCs w:val="20"/>
      </w:rPr>
    </w:lvl>
    <w:lvl w:ilvl="1" w:tplc="84727A9A">
      <w:numFmt w:val="bullet"/>
      <w:lvlText w:val="-"/>
      <w:lvlJc w:val="left"/>
      <w:pPr>
        <w:ind w:left="1800" w:hanging="360"/>
      </w:pPr>
      <w:rPr>
        <w:rFonts w:ascii="Palatino Linotype" w:eastAsia="Palatino Linotype" w:hAnsi="Palatino Linotype" w:cs="Palatino Linotype" w:hint="default"/>
        <w:w w:val="185"/>
        <w:sz w:val="20"/>
        <w:szCs w:val="20"/>
      </w:rPr>
    </w:lvl>
    <w:lvl w:ilvl="2" w:tplc="773837C4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EAE4D9C0">
      <w:start w:val="1"/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58F41FAA">
      <w:start w:val="1"/>
      <w:numFmt w:val="bullet"/>
      <w:lvlText w:val="•"/>
      <w:lvlJc w:val="left"/>
      <w:pPr>
        <w:ind w:left="4424" w:hanging="360"/>
      </w:pPr>
      <w:rPr>
        <w:rFonts w:hint="default"/>
      </w:rPr>
    </w:lvl>
    <w:lvl w:ilvl="5" w:tplc="0F208A22">
      <w:start w:val="1"/>
      <w:numFmt w:val="bullet"/>
      <w:lvlText w:val="•"/>
      <w:lvlJc w:val="left"/>
      <w:pPr>
        <w:ind w:left="5377" w:hanging="360"/>
      </w:pPr>
      <w:rPr>
        <w:rFonts w:hint="default"/>
      </w:rPr>
    </w:lvl>
    <w:lvl w:ilvl="6" w:tplc="C53C2324">
      <w:start w:val="1"/>
      <w:numFmt w:val="bullet"/>
      <w:lvlText w:val="•"/>
      <w:lvlJc w:val="left"/>
      <w:pPr>
        <w:ind w:left="6329" w:hanging="360"/>
      </w:pPr>
      <w:rPr>
        <w:rFonts w:hint="default"/>
      </w:rPr>
    </w:lvl>
    <w:lvl w:ilvl="7" w:tplc="6E4E19B4">
      <w:start w:val="1"/>
      <w:numFmt w:val="bullet"/>
      <w:lvlText w:val="•"/>
      <w:lvlJc w:val="left"/>
      <w:pPr>
        <w:ind w:left="7281" w:hanging="360"/>
      </w:pPr>
      <w:rPr>
        <w:rFonts w:hint="default"/>
      </w:rPr>
    </w:lvl>
    <w:lvl w:ilvl="8" w:tplc="800E3070">
      <w:start w:val="1"/>
      <w:numFmt w:val="bullet"/>
      <w:lvlText w:val="•"/>
      <w:lvlJc w:val="left"/>
      <w:pPr>
        <w:ind w:left="8233" w:hanging="360"/>
      </w:pPr>
      <w:rPr>
        <w:rFonts w:hint="default"/>
      </w:rPr>
    </w:lvl>
  </w:abstractNum>
  <w:abstractNum w:abstractNumId="34" w15:restartNumberingAfterBreak="0">
    <w:nsid w:val="7E740322"/>
    <w:multiLevelType w:val="hybridMultilevel"/>
    <w:tmpl w:val="D1707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2B6E98"/>
    <w:multiLevelType w:val="hybridMultilevel"/>
    <w:tmpl w:val="0F50B190"/>
    <w:lvl w:ilvl="0" w:tplc="913C1CF4">
      <w:start w:val="1"/>
      <w:numFmt w:val="bullet"/>
      <w:lvlText w:val="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 w16cid:durableId="1286614646">
    <w:abstractNumId w:val="26"/>
  </w:num>
  <w:num w:numId="2" w16cid:durableId="1454472275">
    <w:abstractNumId w:val="23"/>
  </w:num>
  <w:num w:numId="3" w16cid:durableId="973870661">
    <w:abstractNumId w:val="6"/>
  </w:num>
  <w:num w:numId="4" w16cid:durableId="1985767196">
    <w:abstractNumId w:val="33"/>
  </w:num>
  <w:num w:numId="5" w16cid:durableId="765032025">
    <w:abstractNumId w:val="25"/>
  </w:num>
  <w:num w:numId="6" w16cid:durableId="676737780">
    <w:abstractNumId w:val="21"/>
  </w:num>
  <w:num w:numId="7" w16cid:durableId="1375543685">
    <w:abstractNumId w:val="22"/>
  </w:num>
  <w:num w:numId="8" w16cid:durableId="990712522">
    <w:abstractNumId w:val="29"/>
  </w:num>
  <w:num w:numId="9" w16cid:durableId="548883789">
    <w:abstractNumId w:val="20"/>
  </w:num>
  <w:num w:numId="10" w16cid:durableId="397556914">
    <w:abstractNumId w:val="1"/>
  </w:num>
  <w:num w:numId="11" w16cid:durableId="877931799">
    <w:abstractNumId w:val="2"/>
  </w:num>
  <w:num w:numId="12" w16cid:durableId="1155532320">
    <w:abstractNumId w:val="5"/>
  </w:num>
  <w:num w:numId="13" w16cid:durableId="395201978">
    <w:abstractNumId w:val="10"/>
  </w:num>
  <w:num w:numId="14" w16cid:durableId="1799949710">
    <w:abstractNumId w:val="11"/>
  </w:num>
  <w:num w:numId="15" w16cid:durableId="209848813">
    <w:abstractNumId w:val="4"/>
  </w:num>
  <w:num w:numId="16" w16cid:durableId="2122453866">
    <w:abstractNumId w:val="9"/>
  </w:num>
  <w:num w:numId="17" w16cid:durableId="1902011754">
    <w:abstractNumId w:val="3"/>
  </w:num>
  <w:num w:numId="18" w16cid:durableId="258416617">
    <w:abstractNumId w:val="31"/>
  </w:num>
  <w:num w:numId="19" w16cid:durableId="1939479789">
    <w:abstractNumId w:val="18"/>
  </w:num>
  <w:num w:numId="20" w16cid:durableId="1753509296">
    <w:abstractNumId w:val="15"/>
  </w:num>
  <w:num w:numId="21" w16cid:durableId="1042556368">
    <w:abstractNumId w:val="13"/>
  </w:num>
  <w:num w:numId="22" w16cid:durableId="1188913450">
    <w:abstractNumId w:val="34"/>
  </w:num>
  <w:num w:numId="23" w16cid:durableId="1684740799">
    <w:abstractNumId w:val="14"/>
  </w:num>
  <w:num w:numId="24" w16cid:durableId="786579367">
    <w:abstractNumId w:val="7"/>
  </w:num>
  <w:num w:numId="25" w16cid:durableId="461384055">
    <w:abstractNumId w:val="28"/>
  </w:num>
  <w:num w:numId="26" w16cid:durableId="1294943887">
    <w:abstractNumId w:val="27"/>
  </w:num>
  <w:num w:numId="27" w16cid:durableId="726992286">
    <w:abstractNumId w:val="35"/>
  </w:num>
  <w:num w:numId="28" w16cid:durableId="1236934313">
    <w:abstractNumId w:val="17"/>
  </w:num>
  <w:num w:numId="29" w16cid:durableId="1963685380">
    <w:abstractNumId w:val="32"/>
  </w:num>
  <w:num w:numId="30" w16cid:durableId="885876347">
    <w:abstractNumId w:val="19"/>
  </w:num>
  <w:num w:numId="31" w16cid:durableId="1845974750">
    <w:abstractNumId w:val="16"/>
  </w:num>
  <w:num w:numId="32" w16cid:durableId="623852864">
    <w:abstractNumId w:val="0"/>
  </w:num>
  <w:num w:numId="33" w16cid:durableId="1309745439">
    <w:abstractNumId w:val="24"/>
  </w:num>
  <w:num w:numId="34" w16cid:durableId="1619291682">
    <w:abstractNumId w:val="30"/>
  </w:num>
  <w:num w:numId="35" w16cid:durableId="2017993454">
    <w:abstractNumId w:val="12"/>
  </w:num>
  <w:num w:numId="36" w16cid:durableId="1501777821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1F"/>
    <w:rsid w:val="000146FF"/>
    <w:rsid w:val="00031668"/>
    <w:rsid w:val="00032698"/>
    <w:rsid w:val="00037DDA"/>
    <w:rsid w:val="000470F0"/>
    <w:rsid w:val="000471C7"/>
    <w:rsid w:val="0004786E"/>
    <w:rsid w:val="0005599D"/>
    <w:rsid w:val="0006425E"/>
    <w:rsid w:val="00067DFD"/>
    <w:rsid w:val="00072212"/>
    <w:rsid w:val="000760ED"/>
    <w:rsid w:val="00082747"/>
    <w:rsid w:val="00093A50"/>
    <w:rsid w:val="0009576C"/>
    <w:rsid w:val="0009581D"/>
    <w:rsid w:val="000A4E10"/>
    <w:rsid w:val="000A699A"/>
    <w:rsid w:val="000A6C5F"/>
    <w:rsid w:val="000A7806"/>
    <w:rsid w:val="000B664E"/>
    <w:rsid w:val="000C7506"/>
    <w:rsid w:val="000D0644"/>
    <w:rsid w:val="000D56CA"/>
    <w:rsid w:val="000E2C37"/>
    <w:rsid w:val="000E326F"/>
    <w:rsid w:val="000E4D42"/>
    <w:rsid w:val="000E6D81"/>
    <w:rsid w:val="000F23E0"/>
    <w:rsid w:val="000F3177"/>
    <w:rsid w:val="000F3A79"/>
    <w:rsid w:val="000F5E6F"/>
    <w:rsid w:val="000F6D1A"/>
    <w:rsid w:val="000F7D31"/>
    <w:rsid w:val="00106127"/>
    <w:rsid w:val="001115D0"/>
    <w:rsid w:val="00112231"/>
    <w:rsid w:val="00114721"/>
    <w:rsid w:val="001156E9"/>
    <w:rsid w:val="00135E6C"/>
    <w:rsid w:val="0013696F"/>
    <w:rsid w:val="00146CFE"/>
    <w:rsid w:val="00146F48"/>
    <w:rsid w:val="00150AA7"/>
    <w:rsid w:val="0015125B"/>
    <w:rsid w:val="001528BB"/>
    <w:rsid w:val="00157EF8"/>
    <w:rsid w:val="00162835"/>
    <w:rsid w:val="00163CFC"/>
    <w:rsid w:val="00165748"/>
    <w:rsid w:val="00172D20"/>
    <w:rsid w:val="001828CF"/>
    <w:rsid w:val="00185589"/>
    <w:rsid w:val="00187665"/>
    <w:rsid w:val="001A08F5"/>
    <w:rsid w:val="001A0A75"/>
    <w:rsid w:val="001A24B5"/>
    <w:rsid w:val="001A4EF1"/>
    <w:rsid w:val="001B1096"/>
    <w:rsid w:val="001B2B2B"/>
    <w:rsid w:val="001B6496"/>
    <w:rsid w:val="001C7B2F"/>
    <w:rsid w:val="001E23CB"/>
    <w:rsid w:val="001E62CC"/>
    <w:rsid w:val="001F3818"/>
    <w:rsid w:val="001F3FC5"/>
    <w:rsid w:val="00206E2A"/>
    <w:rsid w:val="00212FC0"/>
    <w:rsid w:val="00221566"/>
    <w:rsid w:val="0023507A"/>
    <w:rsid w:val="0024475E"/>
    <w:rsid w:val="00253AD2"/>
    <w:rsid w:val="002559DF"/>
    <w:rsid w:val="00260698"/>
    <w:rsid w:val="002607FE"/>
    <w:rsid w:val="00260895"/>
    <w:rsid w:val="00270E71"/>
    <w:rsid w:val="0027140C"/>
    <w:rsid w:val="00272200"/>
    <w:rsid w:val="00272ADC"/>
    <w:rsid w:val="00275364"/>
    <w:rsid w:val="00275EE8"/>
    <w:rsid w:val="00280CAC"/>
    <w:rsid w:val="0028544E"/>
    <w:rsid w:val="002871EA"/>
    <w:rsid w:val="0029295B"/>
    <w:rsid w:val="002A6ECE"/>
    <w:rsid w:val="002B3120"/>
    <w:rsid w:val="002B34DF"/>
    <w:rsid w:val="002B44B2"/>
    <w:rsid w:val="002C0A34"/>
    <w:rsid w:val="002C62B5"/>
    <w:rsid w:val="002C697C"/>
    <w:rsid w:val="002D3C13"/>
    <w:rsid w:val="002D3F3F"/>
    <w:rsid w:val="002D67C8"/>
    <w:rsid w:val="002D7467"/>
    <w:rsid w:val="002F14A0"/>
    <w:rsid w:val="002F2050"/>
    <w:rsid w:val="003027B0"/>
    <w:rsid w:val="00304979"/>
    <w:rsid w:val="00306BB1"/>
    <w:rsid w:val="00307231"/>
    <w:rsid w:val="00314409"/>
    <w:rsid w:val="00315AB1"/>
    <w:rsid w:val="00316676"/>
    <w:rsid w:val="0032282F"/>
    <w:rsid w:val="0032739A"/>
    <w:rsid w:val="00331D58"/>
    <w:rsid w:val="00331F20"/>
    <w:rsid w:val="0033602D"/>
    <w:rsid w:val="003463FF"/>
    <w:rsid w:val="00351C07"/>
    <w:rsid w:val="003523BB"/>
    <w:rsid w:val="003530C0"/>
    <w:rsid w:val="00356E0B"/>
    <w:rsid w:val="003577FD"/>
    <w:rsid w:val="00365492"/>
    <w:rsid w:val="00366B7F"/>
    <w:rsid w:val="00371B20"/>
    <w:rsid w:val="00374BDC"/>
    <w:rsid w:val="0038138B"/>
    <w:rsid w:val="0038243B"/>
    <w:rsid w:val="00386D47"/>
    <w:rsid w:val="00390456"/>
    <w:rsid w:val="0039146B"/>
    <w:rsid w:val="003A1E88"/>
    <w:rsid w:val="003A382A"/>
    <w:rsid w:val="003A74C5"/>
    <w:rsid w:val="003B171F"/>
    <w:rsid w:val="003B48B6"/>
    <w:rsid w:val="003B68F0"/>
    <w:rsid w:val="003B6A47"/>
    <w:rsid w:val="003B7A29"/>
    <w:rsid w:val="003C42CB"/>
    <w:rsid w:val="003D608C"/>
    <w:rsid w:val="003F7C55"/>
    <w:rsid w:val="004035D9"/>
    <w:rsid w:val="0040524A"/>
    <w:rsid w:val="00406C55"/>
    <w:rsid w:val="004154BE"/>
    <w:rsid w:val="00426EF5"/>
    <w:rsid w:val="00430E19"/>
    <w:rsid w:val="00432650"/>
    <w:rsid w:val="00434556"/>
    <w:rsid w:val="00440314"/>
    <w:rsid w:val="00440809"/>
    <w:rsid w:val="00440BF7"/>
    <w:rsid w:val="0044389E"/>
    <w:rsid w:val="0044602B"/>
    <w:rsid w:val="004474FF"/>
    <w:rsid w:val="00451C32"/>
    <w:rsid w:val="00453F44"/>
    <w:rsid w:val="00454D08"/>
    <w:rsid w:val="00472877"/>
    <w:rsid w:val="0047446B"/>
    <w:rsid w:val="0048511C"/>
    <w:rsid w:val="00490206"/>
    <w:rsid w:val="0049420A"/>
    <w:rsid w:val="00494815"/>
    <w:rsid w:val="004A2609"/>
    <w:rsid w:val="004B1233"/>
    <w:rsid w:val="004C37D3"/>
    <w:rsid w:val="004D1C04"/>
    <w:rsid w:val="004D2FC5"/>
    <w:rsid w:val="004E156A"/>
    <w:rsid w:val="004E1F42"/>
    <w:rsid w:val="004E45C9"/>
    <w:rsid w:val="004E4D18"/>
    <w:rsid w:val="004E7226"/>
    <w:rsid w:val="004F2604"/>
    <w:rsid w:val="004F2E16"/>
    <w:rsid w:val="004F5E6C"/>
    <w:rsid w:val="00500F9D"/>
    <w:rsid w:val="00501EA6"/>
    <w:rsid w:val="00513555"/>
    <w:rsid w:val="005137B1"/>
    <w:rsid w:val="00517B27"/>
    <w:rsid w:val="00520C80"/>
    <w:rsid w:val="0052576F"/>
    <w:rsid w:val="00525B4B"/>
    <w:rsid w:val="005453E2"/>
    <w:rsid w:val="005466FA"/>
    <w:rsid w:val="00556133"/>
    <w:rsid w:val="0055664A"/>
    <w:rsid w:val="0056113B"/>
    <w:rsid w:val="00561928"/>
    <w:rsid w:val="00564966"/>
    <w:rsid w:val="00584315"/>
    <w:rsid w:val="005859D7"/>
    <w:rsid w:val="00585B6A"/>
    <w:rsid w:val="00591C3E"/>
    <w:rsid w:val="00596D7F"/>
    <w:rsid w:val="005B590E"/>
    <w:rsid w:val="005B73DF"/>
    <w:rsid w:val="005C2F4A"/>
    <w:rsid w:val="005C6247"/>
    <w:rsid w:val="005D2DC4"/>
    <w:rsid w:val="005D6C8A"/>
    <w:rsid w:val="005E0DFD"/>
    <w:rsid w:val="005E13BF"/>
    <w:rsid w:val="005E140D"/>
    <w:rsid w:val="005E1CEF"/>
    <w:rsid w:val="005E7D27"/>
    <w:rsid w:val="005F05F3"/>
    <w:rsid w:val="005F0ADF"/>
    <w:rsid w:val="005F1493"/>
    <w:rsid w:val="005F32C3"/>
    <w:rsid w:val="005F798E"/>
    <w:rsid w:val="00601AF3"/>
    <w:rsid w:val="00601B7B"/>
    <w:rsid w:val="00604843"/>
    <w:rsid w:val="00606AB8"/>
    <w:rsid w:val="00606CFE"/>
    <w:rsid w:val="00617FBF"/>
    <w:rsid w:val="0062007F"/>
    <w:rsid w:val="00626DDB"/>
    <w:rsid w:val="0062787D"/>
    <w:rsid w:val="00631181"/>
    <w:rsid w:val="00643763"/>
    <w:rsid w:val="00645724"/>
    <w:rsid w:val="00647561"/>
    <w:rsid w:val="00647AF4"/>
    <w:rsid w:val="0065323D"/>
    <w:rsid w:val="00655745"/>
    <w:rsid w:val="00657830"/>
    <w:rsid w:val="006635D5"/>
    <w:rsid w:val="0066378A"/>
    <w:rsid w:val="00663917"/>
    <w:rsid w:val="0066438A"/>
    <w:rsid w:val="00670C0C"/>
    <w:rsid w:val="00670F8C"/>
    <w:rsid w:val="0067557E"/>
    <w:rsid w:val="0067591B"/>
    <w:rsid w:val="0068103C"/>
    <w:rsid w:val="0068389F"/>
    <w:rsid w:val="0069040E"/>
    <w:rsid w:val="00694733"/>
    <w:rsid w:val="006A2D96"/>
    <w:rsid w:val="006A5739"/>
    <w:rsid w:val="006B08CC"/>
    <w:rsid w:val="006C12F1"/>
    <w:rsid w:val="006C3017"/>
    <w:rsid w:val="006C3F43"/>
    <w:rsid w:val="006C4366"/>
    <w:rsid w:val="006D0E0A"/>
    <w:rsid w:val="006D1684"/>
    <w:rsid w:val="006D46EA"/>
    <w:rsid w:val="006D67DE"/>
    <w:rsid w:val="006E23D7"/>
    <w:rsid w:val="006E55BB"/>
    <w:rsid w:val="006E5839"/>
    <w:rsid w:val="006F05B3"/>
    <w:rsid w:val="00701181"/>
    <w:rsid w:val="00704693"/>
    <w:rsid w:val="0070670E"/>
    <w:rsid w:val="00716FEE"/>
    <w:rsid w:val="00720A02"/>
    <w:rsid w:val="0072285D"/>
    <w:rsid w:val="00730D53"/>
    <w:rsid w:val="00737752"/>
    <w:rsid w:val="007422DC"/>
    <w:rsid w:val="00744048"/>
    <w:rsid w:val="007446BC"/>
    <w:rsid w:val="0075142C"/>
    <w:rsid w:val="007537D1"/>
    <w:rsid w:val="00760878"/>
    <w:rsid w:val="00777360"/>
    <w:rsid w:val="00783191"/>
    <w:rsid w:val="00790350"/>
    <w:rsid w:val="007918E0"/>
    <w:rsid w:val="00797083"/>
    <w:rsid w:val="007A03DF"/>
    <w:rsid w:val="007A36ED"/>
    <w:rsid w:val="007A7355"/>
    <w:rsid w:val="007B0F07"/>
    <w:rsid w:val="007C2C87"/>
    <w:rsid w:val="007C326A"/>
    <w:rsid w:val="007C7F40"/>
    <w:rsid w:val="007D56DC"/>
    <w:rsid w:val="007E3C8E"/>
    <w:rsid w:val="007E794E"/>
    <w:rsid w:val="007F4D73"/>
    <w:rsid w:val="007F53E6"/>
    <w:rsid w:val="0080096B"/>
    <w:rsid w:val="00807AC5"/>
    <w:rsid w:val="00811C55"/>
    <w:rsid w:val="00815F6C"/>
    <w:rsid w:val="00817A64"/>
    <w:rsid w:val="00822A4A"/>
    <w:rsid w:val="00826DF1"/>
    <w:rsid w:val="008313B3"/>
    <w:rsid w:val="00834319"/>
    <w:rsid w:val="00834D7A"/>
    <w:rsid w:val="00835E9A"/>
    <w:rsid w:val="00837D51"/>
    <w:rsid w:val="00850113"/>
    <w:rsid w:val="00864A1B"/>
    <w:rsid w:val="00871276"/>
    <w:rsid w:val="008865CA"/>
    <w:rsid w:val="008921D6"/>
    <w:rsid w:val="008976C8"/>
    <w:rsid w:val="008A2C97"/>
    <w:rsid w:val="008A48BE"/>
    <w:rsid w:val="008A52CF"/>
    <w:rsid w:val="008A717C"/>
    <w:rsid w:val="008B1007"/>
    <w:rsid w:val="008B7D7F"/>
    <w:rsid w:val="008C0659"/>
    <w:rsid w:val="008C548B"/>
    <w:rsid w:val="008D3587"/>
    <w:rsid w:val="008D37B0"/>
    <w:rsid w:val="008D4AC1"/>
    <w:rsid w:val="008E6B30"/>
    <w:rsid w:val="008F432F"/>
    <w:rsid w:val="00900510"/>
    <w:rsid w:val="00904E62"/>
    <w:rsid w:val="0091551B"/>
    <w:rsid w:val="009275D5"/>
    <w:rsid w:val="00927C2B"/>
    <w:rsid w:val="00963DF1"/>
    <w:rsid w:val="0097234A"/>
    <w:rsid w:val="00980F00"/>
    <w:rsid w:val="00981E65"/>
    <w:rsid w:val="00983E37"/>
    <w:rsid w:val="00987062"/>
    <w:rsid w:val="009926B2"/>
    <w:rsid w:val="0099464A"/>
    <w:rsid w:val="009A143E"/>
    <w:rsid w:val="009A2B84"/>
    <w:rsid w:val="009B42D1"/>
    <w:rsid w:val="009C16EF"/>
    <w:rsid w:val="009C2021"/>
    <w:rsid w:val="009D35E4"/>
    <w:rsid w:val="009D36F3"/>
    <w:rsid w:val="009D7B8E"/>
    <w:rsid w:val="009E002B"/>
    <w:rsid w:val="009E0E45"/>
    <w:rsid w:val="009E28D1"/>
    <w:rsid w:val="009E71EF"/>
    <w:rsid w:val="009F0C62"/>
    <w:rsid w:val="009F3C0C"/>
    <w:rsid w:val="009F414C"/>
    <w:rsid w:val="009F533E"/>
    <w:rsid w:val="009F5555"/>
    <w:rsid w:val="009F7085"/>
    <w:rsid w:val="00A11D18"/>
    <w:rsid w:val="00A2106B"/>
    <w:rsid w:val="00A56B0E"/>
    <w:rsid w:val="00A57C03"/>
    <w:rsid w:val="00A60BC4"/>
    <w:rsid w:val="00A6416F"/>
    <w:rsid w:val="00A65BF0"/>
    <w:rsid w:val="00A66BA7"/>
    <w:rsid w:val="00A7187B"/>
    <w:rsid w:val="00A71A73"/>
    <w:rsid w:val="00A71E94"/>
    <w:rsid w:val="00A72481"/>
    <w:rsid w:val="00A8362D"/>
    <w:rsid w:val="00A85392"/>
    <w:rsid w:val="00A871CF"/>
    <w:rsid w:val="00A91074"/>
    <w:rsid w:val="00A9278F"/>
    <w:rsid w:val="00AA30FE"/>
    <w:rsid w:val="00AA60A7"/>
    <w:rsid w:val="00AB0BD6"/>
    <w:rsid w:val="00AB0CE5"/>
    <w:rsid w:val="00AB4FCF"/>
    <w:rsid w:val="00AB60A8"/>
    <w:rsid w:val="00AB67E4"/>
    <w:rsid w:val="00AC2AE3"/>
    <w:rsid w:val="00AC6512"/>
    <w:rsid w:val="00AD2DB0"/>
    <w:rsid w:val="00AD4D3D"/>
    <w:rsid w:val="00AD6767"/>
    <w:rsid w:val="00AD69EE"/>
    <w:rsid w:val="00AE37D8"/>
    <w:rsid w:val="00AE4DEC"/>
    <w:rsid w:val="00AF64A0"/>
    <w:rsid w:val="00B01077"/>
    <w:rsid w:val="00B05D8B"/>
    <w:rsid w:val="00B07DBC"/>
    <w:rsid w:val="00B10641"/>
    <w:rsid w:val="00B14E04"/>
    <w:rsid w:val="00B150C1"/>
    <w:rsid w:val="00B231AA"/>
    <w:rsid w:val="00B24015"/>
    <w:rsid w:val="00B26C5B"/>
    <w:rsid w:val="00B34B5B"/>
    <w:rsid w:val="00B34C87"/>
    <w:rsid w:val="00B37B80"/>
    <w:rsid w:val="00B43F73"/>
    <w:rsid w:val="00B515B8"/>
    <w:rsid w:val="00B523AA"/>
    <w:rsid w:val="00B532C3"/>
    <w:rsid w:val="00B76668"/>
    <w:rsid w:val="00B811B7"/>
    <w:rsid w:val="00B82703"/>
    <w:rsid w:val="00B83303"/>
    <w:rsid w:val="00B8748C"/>
    <w:rsid w:val="00B874E5"/>
    <w:rsid w:val="00BA13D4"/>
    <w:rsid w:val="00BA1CCA"/>
    <w:rsid w:val="00BA41F3"/>
    <w:rsid w:val="00BB592B"/>
    <w:rsid w:val="00BB625A"/>
    <w:rsid w:val="00BB6A02"/>
    <w:rsid w:val="00BC2127"/>
    <w:rsid w:val="00BC65E6"/>
    <w:rsid w:val="00BF7DF0"/>
    <w:rsid w:val="00C06C71"/>
    <w:rsid w:val="00C06D5F"/>
    <w:rsid w:val="00C11186"/>
    <w:rsid w:val="00C123D3"/>
    <w:rsid w:val="00C15DF2"/>
    <w:rsid w:val="00C207E5"/>
    <w:rsid w:val="00C23CA0"/>
    <w:rsid w:val="00C258E8"/>
    <w:rsid w:val="00C27E91"/>
    <w:rsid w:val="00C33517"/>
    <w:rsid w:val="00C33960"/>
    <w:rsid w:val="00C33D91"/>
    <w:rsid w:val="00C40759"/>
    <w:rsid w:val="00C40EBD"/>
    <w:rsid w:val="00C433B0"/>
    <w:rsid w:val="00C454D5"/>
    <w:rsid w:val="00C46AAD"/>
    <w:rsid w:val="00C50961"/>
    <w:rsid w:val="00C561C1"/>
    <w:rsid w:val="00C57884"/>
    <w:rsid w:val="00C57A5B"/>
    <w:rsid w:val="00C62873"/>
    <w:rsid w:val="00C62E5F"/>
    <w:rsid w:val="00C74747"/>
    <w:rsid w:val="00C76831"/>
    <w:rsid w:val="00C83CDF"/>
    <w:rsid w:val="00C86B3E"/>
    <w:rsid w:val="00C90624"/>
    <w:rsid w:val="00C95F3E"/>
    <w:rsid w:val="00C95FE4"/>
    <w:rsid w:val="00C97122"/>
    <w:rsid w:val="00CA1BC5"/>
    <w:rsid w:val="00CA1F18"/>
    <w:rsid w:val="00CA642F"/>
    <w:rsid w:val="00CA648F"/>
    <w:rsid w:val="00CA7CE4"/>
    <w:rsid w:val="00CB45BB"/>
    <w:rsid w:val="00CB740C"/>
    <w:rsid w:val="00CC2040"/>
    <w:rsid w:val="00CC4706"/>
    <w:rsid w:val="00CD0E62"/>
    <w:rsid w:val="00CD61C9"/>
    <w:rsid w:val="00CD62CF"/>
    <w:rsid w:val="00CE2C33"/>
    <w:rsid w:val="00CE6F13"/>
    <w:rsid w:val="00CF3792"/>
    <w:rsid w:val="00CF5210"/>
    <w:rsid w:val="00D032AE"/>
    <w:rsid w:val="00D04544"/>
    <w:rsid w:val="00D062AA"/>
    <w:rsid w:val="00D12C7D"/>
    <w:rsid w:val="00D23135"/>
    <w:rsid w:val="00D235A7"/>
    <w:rsid w:val="00D23EB7"/>
    <w:rsid w:val="00D24AA1"/>
    <w:rsid w:val="00D270FB"/>
    <w:rsid w:val="00D30837"/>
    <w:rsid w:val="00D3424C"/>
    <w:rsid w:val="00D441FD"/>
    <w:rsid w:val="00D442E9"/>
    <w:rsid w:val="00D4603D"/>
    <w:rsid w:val="00D518BB"/>
    <w:rsid w:val="00D60F30"/>
    <w:rsid w:val="00D6426F"/>
    <w:rsid w:val="00D6529B"/>
    <w:rsid w:val="00D824CC"/>
    <w:rsid w:val="00D9080B"/>
    <w:rsid w:val="00D90934"/>
    <w:rsid w:val="00D91F22"/>
    <w:rsid w:val="00DA563B"/>
    <w:rsid w:val="00DB54B8"/>
    <w:rsid w:val="00DC2DE5"/>
    <w:rsid w:val="00DC5C83"/>
    <w:rsid w:val="00DC791E"/>
    <w:rsid w:val="00DD00E1"/>
    <w:rsid w:val="00DD3E5C"/>
    <w:rsid w:val="00DD661C"/>
    <w:rsid w:val="00DF057F"/>
    <w:rsid w:val="00E0429D"/>
    <w:rsid w:val="00E05CA4"/>
    <w:rsid w:val="00E17EAA"/>
    <w:rsid w:val="00E238A6"/>
    <w:rsid w:val="00E24F39"/>
    <w:rsid w:val="00E34216"/>
    <w:rsid w:val="00E36D43"/>
    <w:rsid w:val="00E405B4"/>
    <w:rsid w:val="00E46E94"/>
    <w:rsid w:val="00E611A6"/>
    <w:rsid w:val="00E669D6"/>
    <w:rsid w:val="00E677B4"/>
    <w:rsid w:val="00E67F40"/>
    <w:rsid w:val="00E710A9"/>
    <w:rsid w:val="00E765B2"/>
    <w:rsid w:val="00E81FB0"/>
    <w:rsid w:val="00E8748F"/>
    <w:rsid w:val="00E91552"/>
    <w:rsid w:val="00E93865"/>
    <w:rsid w:val="00E94AF4"/>
    <w:rsid w:val="00E95A42"/>
    <w:rsid w:val="00EA1335"/>
    <w:rsid w:val="00EA6A47"/>
    <w:rsid w:val="00EA71AB"/>
    <w:rsid w:val="00EA7A4F"/>
    <w:rsid w:val="00EC18B4"/>
    <w:rsid w:val="00EC6069"/>
    <w:rsid w:val="00EC641B"/>
    <w:rsid w:val="00EC72D6"/>
    <w:rsid w:val="00EC7E29"/>
    <w:rsid w:val="00ED1DE1"/>
    <w:rsid w:val="00ED1E33"/>
    <w:rsid w:val="00ED209B"/>
    <w:rsid w:val="00ED71C4"/>
    <w:rsid w:val="00ED73B6"/>
    <w:rsid w:val="00EE21B6"/>
    <w:rsid w:val="00EE617F"/>
    <w:rsid w:val="00EF4862"/>
    <w:rsid w:val="00F14B40"/>
    <w:rsid w:val="00F25876"/>
    <w:rsid w:val="00F32883"/>
    <w:rsid w:val="00F3586B"/>
    <w:rsid w:val="00F3645D"/>
    <w:rsid w:val="00F36CB8"/>
    <w:rsid w:val="00F37F03"/>
    <w:rsid w:val="00F440C9"/>
    <w:rsid w:val="00F50892"/>
    <w:rsid w:val="00F5331F"/>
    <w:rsid w:val="00F5403D"/>
    <w:rsid w:val="00F5651F"/>
    <w:rsid w:val="00F568F4"/>
    <w:rsid w:val="00F71BD3"/>
    <w:rsid w:val="00F82C7D"/>
    <w:rsid w:val="00F8619B"/>
    <w:rsid w:val="00F86D38"/>
    <w:rsid w:val="00F91A2B"/>
    <w:rsid w:val="00F925AD"/>
    <w:rsid w:val="00FA012B"/>
    <w:rsid w:val="00FB0D7B"/>
    <w:rsid w:val="00FB262E"/>
    <w:rsid w:val="00FB5ADD"/>
    <w:rsid w:val="00FB7C36"/>
    <w:rsid w:val="00FC1CEE"/>
    <w:rsid w:val="00FC1D4C"/>
    <w:rsid w:val="00FC3158"/>
    <w:rsid w:val="00FC5833"/>
    <w:rsid w:val="00FC64B1"/>
    <w:rsid w:val="00FC791B"/>
    <w:rsid w:val="00FD2E7B"/>
    <w:rsid w:val="00FD3129"/>
    <w:rsid w:val="00FD31C8"/>
    <w:rsid w:val="00FD656D"/>
    <w:rsid w:val="00FE26C8"/>
    <w:rsid w:val="00FE2BF1"/>
    <w:rsid w:val="00FF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670166B"/>
  <w15:docId w15:val="{132160D3-DA1A-45EE-A784-EFD81AF5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5A42"/>
    <w:rPr>
      <w:rFonts w:ascii="Palatino" w:hAnsi="Palatino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PrimaryUnit">
    <w:name w:val="Primary Unit"/>
    <w:basedOn w:val="Header"/>
    <w:pPr>
      <w:spacing w:before="1060"/>
    </w:pPr>
  </w:style>
  <w:style w:type="paragraph" w:customStyle="1" w:styleId="SecondUnit">
    <w:name w:val="Second Unit"/>
    <w:basedOn w:val="County"/>
  </w:style>
  <w:style w:type="paragraph" w:customStyle="1" w:styleId="Name">
    <w:name w:val="Name"/>
    <w:basedOn w:val="Header"/>
    <w:rPr>
      <w:b/>
      <w:sz w:val="16"/>
    </w:rPr>
  </w:style>
  <w:style w:type="paragraph" w:customStyle="1" w:styleId="Position">
    <w:name w:val="Position"/>
    <w:basedOn w:val="Header"/>
    <w:rPr>
      <w:i/>
      <w:kern w:val="14"/>
      <w:sz w:val="16"/>
    </w:rPr>
  </w:style>
  <w:style w:type="paragraph" w:customStyle="1" w:styleId="County">
    <w:name w:val="County"/>
    <w:basedOn w:val="Header"/>
    <w:next w:val="Normal"/>
    <w:rPr>
      <w:b/>
      <w:kern w:val="16"/>
      <w:sz w:val="18"/>
    </w:rPr>
  </w:style>
  <w:style w:type="paragraph" w:customStyle="1" w:styleId="Address">
    <w:name w:val="Address"/>
    <w:basedOn w:val="Normal"/>
    <w:rPr>
      <w:kern w:val="14"/>
      <w:sz w:val="16"/>
    </w:rPr>
  </w:style>
  <w:style w:type="paragraph" w:customStyle="1" w:styleId="Phone">
    <w:name w:val="Phone"/>
    <w:basedOn w:val="Address"/>
  </w:style>
  <w:style w:type="character" w:styleId="FollowedHyperlink">
    <w:name w:val="FollowedHyperlink"/>
    <w:rPr>
      <w:color w:val="800080"/>
      <w:u w:val="single"/>
    </w:rPr>
  </w:style>
  <w:style w:type="paragraph" w:styleId="NoSpacing">
    <w:name w:val="No Spacing"/>
    <w:uiPriority w:val="1"/>
    <w:qFormat/>
    <w:rsid w:val="00AD2DB0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FD2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6CFE"/>
    <w:pPr>
      <w:ind w:left="720"/>
      <w:contextualSpacing/>
    </w:pPr>
    <w:rPr>
      <w:rFonts w:asciiTheme="minorHAnsi" w:eastAsiaTheme="minorEastAsia" w:hAnsiTheme="minorHAnsi" w:cstheme="minorBidi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E4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monroe.cce.cornell.edu/event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Communications\CCE%20Logos-Letterhead\Monroe\CCE%20Monroe%20Letterhead%20-%20wordmark%20onl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b0b814-0818-4c65-815c-a60e262934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92DF133647BF429E7EC1108B9A103F" ma:contentTypeVersion="15" ma:contentTypeDescription="Create a new document." ma:contentTypeScope="" ma:versionID="7ed33c4114e3d129b1862469e22ee776">
  <xsd:schema xmlns:xsd="http://www.w3.org/2001/XMLSchema" xmlns:xs="http://www.w3.org/2001/XMLSchema" xmlns:p="http://schemas.microsoft.com/office/2006/metadata/properties" xmlns:ns3="adb0b814-0818-4c65-815c-a60e26293486" xmlns:ns4="cf911ae9-7011-430a-9663-2d731890621c" targetNamespace="http://schemas.microsoft.com/office/2006/metadata/properties" ma:root="true" ma:fieldsID="6093041074996be06a36b7397759e37a" ns3:_="" ns4:_="">
    <xsd:import namespace="adb0b814-0818-4c65-815c-a60e26293486"/>
    <xsd:import namespace="cf911ae9-7011-430a-9663-2d73189062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SystemTag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0b814-0818-4c65-815c-a60e26293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11ae9-7011-430a-9663-2d73189062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AA97A4-566C-465A-A6C4-023310BA0D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90379-C94F-4AE6-89C1-C693DFD3BC1A}">
  <ds:schemaRefs>
    <ds:schemaRef ds:uri="http://schemas.microsoft.com/office/2006/metadata/properties"/>
    <ds:schemaRef ds:uri="http://schemas.microsoft.com/office/infopath/2007/PartnerControls"/>
    <ds:schemaRef ds:uri="adb0b814-0818-4c65-815c-a60e26293486"/>
  </ds:schemaRefs>
</ds:datastoreItem>
</file>

<file path=customXml/itemProps3.xml><?xml version="1.0" encoding="utf-8"?>
<ds:datastoreItem xmlns:ds="http://schemas.openxmlformats.org/officeDocument/2006/customXml" ds:itemID="{D059A63B-F39B-4BE4-8660-044B3C08C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0b814-0818-4c65-815c-a60e26293486"/>
    <ds:schemaRef ds:uri="cf911ae9-7011-430a-9663-2d7318906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CCE Monroe Letterhead - wordmark only</Template>
  <TotalTime>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Andrea Lista</dc:creator>
  <cp:keywords/>
  <dc:description/>
  <cp:lastModifiedBy>Andrea Lista</cp:lastModifiedBy>
  <cp:revision>2</cp:revision>
  <cp:lastPrinted>2024-03-24T15:15:00Z</cp:lastPrinted>
  <dcterms:created xsi:type="dcterms:W3CDTF">2026-02-25T23:18:00Z</dcterms:created>
  <dcterms:modified xsi:type="dcterms:W3CDTF">2026-02-25T23:18:00Z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0x0101002A92DF133647BF429E7EC1108B9A103F</vt:lpwstr>
  </property>
</Properties>
</file>