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754A" w14:textId="6129064E" w:rsidR="00E81978" w:rsidRDefault="00EB66A8">
      <w:pPr>
        <w:pStyle w:val="Title"/>
      </w:pPr>
      <w:sdt>
        <w:sdtPr>
          <w:alias w:val="Title:"/>
          <w:tag w:val="Title:"/>
          <w:id w:val="726351117"/>
          <w:placeholder>
            <w:docPart w:val="A25B4A662B2146C1B5374571C6EB06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FF69FF">
            <w:t>Why Should healthcare facility owners and operators hire Medical Administrative Assistants professionals for their medical practice?</w:t>
          </w:r>
        </w:sdtContent>
      </w:sdt>
    </w:p>
    <w:p w14:paraId="7D778E31" w14:textId="399B6F7D" w:rsidR="00B823AA" w:rsidRDefault="00FB5C82" w:rsidP="00B823AA">
      <w:pPr>
        <w:pStyle w:val="Title2"/>
      </w:pPr>
      <w:r>
        <w:t xml:space="preserve"> Angelnoah Baxter MDAA101</w:t>
      </w:r>
      <w:r w:rsidR="00EE746F">
        <w:t xml:space="preserve"> </w:t>
      </w:r>
    </w:p>
    <w:p w14:paraId="6E96E6CF" w14:textId="235E2160" w:rsidR="00E81978" w:rsidRDefault="00FB5C82" w:rsidP="00B823AA">
      <w:pPr>
        <w:pStyle w:val="Title2"/>
      </w:pPr>
      <w:r>
        <w:t>Bryant Stratton College</w:t>
      </w:r>
    </w:p>
    <w:p w14:paraId="2E217A87" w14:textId="4A8EB89A" w:rsidR="00E81978" w:rsidRDefault="00E81978">
      <w:pPr>
        <w:pStyle w:val="Title"/>
      </w:pPr>
    </w:p>
    <w:p w14:paraId="5566531A" w14:textId="4E90FE49" w:rsidR="00E81978" w:rsidRDefault="00E81978" w:rsidP="00B823AA">
      <w:pPr>
        <w:pStyle w:val="Title2"/>
      </w:pPr>
    </w:p>
    <w:sdt>
      <w:sdtPr>
        <w:alias w:val="Abstract:"/>
        <w:tag w:val="Abstract:"/>
        <w:id w:val="202146031"/>
        <w:placeholder>
          <w:docPart w:val="21EF626BDAA648C5BD60E2F1B1D99352"/>
        </w:placeholder>
        <w:temporary/>
        <w:showingPlcHdr/>
        <w15:appearance w15:val="hidden"/>
      </w:sdtPr>
      <w:sdtEndPr/>
      <w:sdtContent>
        <w:p w14:paraId="518EDFEA" w14:textId="77777777" w:rsidR="00E81978" w:rsidRDefault="005D3A03">
          <w:pPr>
            <w:pStyle w:val="SectionTitle"/>
          </w:pPr>
          <w:r>
            <w:t>Abstract</w:t>
          </w:r>
        </w:p>
      </w:sdtContent>
    </w:sdt>
    <w:p w14:paraId="7130FB2E" w14:textId="165C297B" w:rsidR="00E81978" w:rsidRDefault="00837040">
      <w:pPr>
        <w:pStyle w:val="NoSpacing"/>
      </w:pPr>
      <w:r>
        <w:t>A Medical Administrative Ass</w:t>
      </w:r>
      <w:r w:rsidR="00DF25C0">
        <w:t xml:space="preserve">istant </w:t>
      </w:r>
      <w:r w:rsidR="00481ACF">
        <w:t xml:space="preserve">is needed </w:t>
      </w:r>
      <w:r w:rsidR="003B51BD">
        <w:t>i</w:t>
      </w:r>
      <w:r w:rsidR="004C5A7B">
        <w:t xml:space="preserve">n office or hospital setting to </w:t>
      </w:r>
      <w:r w:rsidR="00C167FD">
        <w:t xml:space="preserve">perform </w:t>
      </w:r>
      <w:r w:rsidR="00875CC1">
        <w:t>office support functions</w:t>
      </w:r>
      <w:r w:rsidR="00725ECE">
        <w:t>.</w:t>
      </w:r>
      <w:r w:rsidR="00A37BF5">
        <w:t xml:space="preserve"> </w:t>
      </w:r>
      <w:r w:rsidR="00CB4012">
        <w:t>Medical Administr</w:t>
      </w:r>
      <w:r w:rsidR="00B2365A">
        <w:t>ative Assi</w:t>
      </w:r>
      <w:r w:rsidR="00754FDE">
        <w:t>stants</w:t>
      </w:r>
      <w:r w:rsidR="00A37BF5">
        <w:t xml:space="preserve"> </w:t>
      </w:r>
      <w:r w:rsidR="00B234B2">
        <w:t xml:space="preserve">serve </w:t>
      </w:r>
      <w:r w:rsidR="00A6597D">
        <w:t>patient</w:t>
      </w:r>
      <w:r w:rsidR="00DA6F2E">
        <w:t>s</w:t>
      </w:r>
      <w:r w:rsidR="00A6597D">
        <w:t xml:space="preserve"> and</w:t>
      </w:r>
      <w:r w:rsidR="00DA6F2E">
        <w:t xml:space="preserve"> meet</w:t>
      </w:r>
      <w:r w:rsidR="00A6597D">
        <w:t xml:space="preserve"> organizational </w:t>
      </w:r>
      <w:r w:rsidR="000C1892">
        <w:t xml:space="preserve">needs by performing </w:t>
      </w:r>
      <w:r w:rsidR="005C6A59">
        <w:t xml:space="preserve">a huge </w:t>
      </w:r>
      <w:r w:rsidR="000C1557">
        <w:t xml:space="preserve">variety </w:t>
      </w:r>
      <w:r w:rsidR="00DE53BA">
        <w:t>of office support</w:t>
      </w:r>
      <w:r w:rsidR="00CC592D">
        <w:t xml:space="preserve"> business functions within healthcare</w:t>
      </w:r>
      <w:r w:rsidR="004C0B7D">
        <w:t xml:space="preserve"> organization</w:t>
      </w:r>
      <w:r w:rsidR="00993D64">
        <w:t>.</w:t>
      </w:r>
      <w:r w:rsidR="007326F7">
        <w:t xml:space="preserve"> </w:t>
      </w:r>
      <w:r w:rsidR="005C68C8">
        <w:t xml:space="preserve">The health care </w:t>
      </w:r>
      <w:r w:rsidR="00203826">
        <w:t xml:space="preserve">field offers numerous </w:t>
      </w:r>
      <w:r w:rsidR="00592541">
        <w:t>employment opp</w:t>
      </w:r>
      <w:r w:rsidR="00B22EC1">
        <w:t>o</w:t>
      </w:r>
      <w:r w:rsidR="00605DA8">
        <w:t>rtunit</w:t>
      </w:r>
      <w:r w:rsidR="007A7D38">
        <w:t>ie</w:t>
      </w:r>
      <w:r w:rsidR="008C7A5A">
        <w:t>s</w:t>
      </w:r>
      <w:r w:rsidR="00F72FE1">
        <w:t>. Employers</w:t>
      </w:r>
      <w:r w:rsidR="008C7A5A">
        <w:t xml:space="preserve"> look </w:t>
      </w:r>
      <w:r w:rsidR="0007357F">
        <w:t xml:space="preserve">for individuals </w:t>
      </w:r>
      <w:r w:rsidR="00C01C42">
        <w:t xml:space="preserve">with the right </w:t>
      </w:r>
      <w:r w:rsidR="005F0BD1">
        <w:t>training and qualities</w:t>
      </w:r>
      <w:r w:rsidR="002F4741">
        <w:t xml:space="preserve"> who will provide </w:t>
      </w:r>
      <w:r w:rsidR="0007423D">
        <w:t>exceptional service to their patients</w:t>
      </w:r>
      <w:r w:rsidR="00333DEA">
        <w:t>.</w:t>
      </w:r>
      <w:r w:rsidR="00491F88">
        <w:t xml:space="preserve"> </w:t>
      </w:r>
      <w:r w:rsidR="00E57FA8">
        <w:t xml:space="preserve">Its important to know </w:t>
      </w:r>
      <w:r w:rsidR="0061774C">
        <w:t xml:space="preserve">the responsibilities </w:t>
      </w:r>
      <w:r w:rsidR="00606CF3">
        <w:t>of a Medical Administrative Assi</w:t>
      </w:r>
      <w:r w:rsidR="00E6419C">
        <w:t xml:space="preserve">stant </w:t>
      </w:r>
      <w:r w:rsidR="005518CB">
        <w:t xml:space="preserve">to </w:t>
      </w:r>
      <w:r w:rsidR="00A05A67">
        <w:t xml:space="preserve">follow guidelines </w:t>
      </w:r>
      <w:r w:rsidR="00E23E3D">
        <w:t>and protect patient rights.</w:t>
      </w:r>
      <w:r w:rsidR="00DE6546">
        <w:t xml:space="preserve"> </w:t>
      </w:r>
      <w:r w:rsidR="00636EF6">
        <w:t xml:space="preserve">In the health care field, health care </w:t>
      </w:r>
      <w:r w:rsidR="00D36B7C">
        <w:t xml:space="preserve">professional </w:t>
      </w:r>
      <w:r w:rsidR="00D10C0B">
        <w:t>is</w:t>
      </w:r>
      <w:r w:rsidR="001D12F3">
        <w:t xml:space="preserve"> required to perform </w:t>
      </w:r>
      <w:r w:rsidR="007E4E9B">
        <w:t>in a manner that is cons</w:t>
      </w:r>
      <w:r w:rsidR="0096477D">
        <w:t>istent with expectations of their profession</w:t>
      </w:r>
      <w:r w:rsidR="00613FF2">
        <w:t xml:space="preserve">. </w:t>
      </w:r>
      <w:r w:rsidR="003904D7">
        <w:t xml:space="preserve">Job duties range from </w:t>
      </w:r>
      <w:r w:rsidR="00C25BE2">
        <w:t>answering phones</w:t>
      </w:r>
      <w:r w:rsidR="009D453F">
        <w:t xml:space="preserve">, having excellent soft skills, </w:t>
      </w:r>
      <w:r w:rsidR="00C64C7E">
        <w:t>and running a hectic office</w:t>
      </w:r>
      <w:r w:rsidR="00AB57E8">
        <w:t>.</w:t>
      </w:r>
    </w:p>
    <w:p w14:paraId="4E271F66" w14:textId="3835F967" w:rsidR="00AB57E8" w:rsidRDefault="00AB57E8">
      <w:pPr>
        <w:pStyle w:val="NoSpacing"/>
      </w:pPr>
      <w:r>
        <w:t>A p</w:t>
      </w:r>
      <w:r w:rsidR="00172D3B">
        <w:t>hy</w:t>
      </w:r>
      <w:r w:rsidR="00444C66">
        <w:t>s</w:t>
      </w:r>
      <w:r>
        <w:t xml:space="preserve">ician </w:t>
      </w:r>
      <w:r w:rsidR="00172D3B">
        <w:t xml:space="preserve">expects the front office </w:t>
      </w:r>
      <w:r w:rsidR="004D75BD">
        <w:t xml:space="preserve">staff to provide </w:t>
      </w:r>
      <w:r w:rsidR="00134D58">
        <w:t xml:space="preserve">office support when and where </w:t>
      </w:r>
      <w:r w:rsidR="001D3D90">
        <w:t xml:space="preserve">needed and to manage </w:t>
      </w:r>
      <w:r w:rsidR="00264641">
        <w:t>the activities of the office</w:t>
      </w:r>
      <w:r w:rsidR="00F86A2D">
        <w:t xml:space="preserve"> with little intervention </w:t>
      </w:r>
      <w:r w:rsidR="00E37F33">
        <w:t xml:space="preserve">as possible from </w:t>
      </w:r>
      <w:r w:rsidR="0057339B">
        <w:t>the p</w:t>
      </w:r>
      <w:r w:rsidR="00777E7F">
        <w:t>hysicia</w:t>
      </w:r>
      <w:r w:rsidR="00EC4918">
        <w:t>n</w:t>
      </w:r>
      <w:r w:rsidR="00C02165">
        <w:t>.</w:t>
      </w:r>
      <w:r w:rsidR="00881737">
        <w:t xml:space="preserve"> I</w:t>
      </w:r>
      <w:r w:rsidR="008765A7">
        <w:t>t</w:t>
      </w:r>
      <w:r w:rsidR="00881737">
        <w:t>’s</w:t>
      </w:r>
      <w:r w:rsidR="008765A7">
        <w:t xml:space="preserve"> important to </w:t>
      </w:r>
      <w:r w:rsidR="00881737">
        <w:t>look professiona</w:t>
      </w:r>
      <w:r w:rsidR="00926000">
        <w:t>l while having empathy ad com</w:t>
      </w:r>
      <w:r w:rsidR="009C06D0">
        <w:t xml:space="preserve">passion to keep the patients </w:t>
      </w:r>
      <w:r w:rsidR="003F64AF">
        <w:t>returning to the facili</w:t>
      </w:r>
      <w:r w:rsidR="00404B63">
        <w:t>ty.</w:t>
      </w:r>
      <w:r w:rsidR="00881737">
        <w:t xml:space="preserve"> </w:t>
      </w:r>
    </w:p>
    <w:p w14:paraId="7F21187B" w14:textId="56B15A99" w:rsidR="00E81978" w:rsidRDefault="005D3A03">
      <w:r>
        <w:rPr>
          <w:rStyle w:val="Emphasis"/>
        </w:rPr>
        <w:t>Keywords</w:t>
      </w:r>
      <w:r>
        <w:t xml:space="preserve">:  </w:t>
      </w:r>
      <w:r w:rsidR="004447E5">
        <w:t>APA Format, cover page</w:t>
      </w:r>
      <w:r w:rsidR="007C4783">
        <w:t>,</w:t>
      </w:r>
      <w:r w:rsidR="00490777">
        <w:t xml:space="preserve"> </w:t>
      </w:r>
      <w:r w:rsidR="007C4783">
        <w:t>abstract,</w:t>
      </w:r>
      <w:r w:rsidR="00490777">
        <w:t xml:space="preserve"> </w:t>
      </w:r>
      <w:r w:rsidR="007C4783">
        <w:t>references</w:t>
      </w:r>
    </w:p>
    <w:p w14:paraId="33B521CB" w14:textId="5BADF936" w:rsidR="00E81978" w:rsidRDefault="00EB66A8">
      <w:pPr>
        <w:pStyle w:val="SectionTitle"/>
      </w:pPr>
      <w:sdt>
        <w:sdtPr>
          <w:alias w:val="Section title:"/>
          <w:tag w:val="Section title:"/>
          <w:id w:val="984196707"/>
          <w:placeholder>
            <w:docPart w:val="5FE31840730C4BB794B12C9D09C5FA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FF69FF">
            <w:t>Why Should healthcare facility owners and operators hire Medical Administrative Assistants professionals for their medical practice?</w:t>
          </w:r>
        </w:sdtContent>
      </w:sdt>
    </w:p>
    <w:p w14:paraId="54716B69" w14:textId="3C7FE138" w:rsidR="00E81978" w:rsidRDefault="005F7D9D" w:rsidP="007D5E08">
      <w:r>
        <w:t>M</w:t>
      </w:r>
      <w:r w:rsidR="00EE5D5A">
        <w:t xml:space="preserve">edical Administrative </w:t>
      </w:r>
      <w:r w:rsidR="0011581C">
        <w:t xml:space="preserve">Assistants </w:t>
      </w:r>
      <w:r w:rsidR="001349DE">
        <w:t>a</w:t>
      </w:r>
      <w:r w:rsidR="0011581C">
        <w:t>re very va</w:t>
      </w:r>
      <w:r w:rsidR="001349DE">
        <w:t xml:space="preserve">luable assets to </w:t>
      </w:r>
      <w:r w:rsidR="009B48FB">
        <w:t>any medical fa</w:t>
      </w:r>
      <w:r w:rsidR="00490777">
        <w:t>cil</w:t>
      </w:r>
      <w:r w:rsidR="001E1CF9">
        <w:t xml:space="preserve">ity. </w:t>
      </w:r>
      <w:r w:rsidR="00110121">
        <w:t xml:space="preserve">Medical </w:t>
      </w:r>
      <w:r w:rsidR="001C174D">
        <w:t xml:space="preserve">Administrative Assistants </w:t>
      </w:r>
      <w:r w:rsidR="00EE5C68">
        <w:t xml:space="preserve">perform administrative </w:t>
      </w:r>
      <w:r w:rsidR="00F630B9">
        <w:t>functions</w:t>
      </w:r>
      <w:r w:rsidR="00EF2F53">
        <w:t xml:space="preserve"> for a hospital </w:t>
      </w:r>
      <w:r w:rsidR="009A50DA">
        <w:t>or clinic through</w:t>
      </w:r>
      <w:r w:rsidR="00B23600">
        <w:t xml:space="preserve"> their knowledge of medical terminology </w:t>
      </w:r>
      <w:r w:rsidR="00CC0F04">
        <w:t xml:space="preserve">and </w:t>
      </w:r>
      <w:r w:rsidR="00E81506">
        <w:t xml:space="preserve">applications. </w:t>
      </w:r>
      <w:r w:rsidR="000C69C1">
        <w:t xml:space="preserve">There are a variety of roles </w:t>
      </w:r>
      <w:r w:rsidR="00EE78C3">
        <w:t xml:space="preserve">and locations </w:t>
      </w:r>
      <w:r w:rsidR="008448F8">
        <w:t xml:space="preserve">with job titles ranging from </w:t>
      </w:r>
      <w:r w:rsidR="006D56BB">
        <w:t xml:space="preserve">unit secretary </w:t>
      </w:r>
      <w:r w:rsidR="007857DA">
        <w:t xml:space="preserve">or medical office assistant </w:t>
      </w:r>
      <w:r w:rsidR="00E810E5">
        <w:t>to patient coordinator, admissions coordinator</w:t>
      </w:r>
      <w:r w:rsidR="00561B97">
        <w:t>.</w:t>
      </w:r>
      <w:r w:rsidR="00044BBA">
        <w:t xml:space="preserve"> This unique </w:t>
      </w:r>
      <w:r w:rsidR="005646CE">
        <w:t xml:space="preserve">role </w:t>
      </w:r>
      <w:r w:rsidR="00E20245">
        <w:t>combines both direct and indirect patient care dutie</w:t>
      </w:r>
      <w:r w:rsidR="0092318C">
        <w:t xml:space="preserve">s. It requires </w:t>
      </w:r>
      <w:r w:rsidR="00250900">
        <w:t>A strong b</w:t>
      </w:r>
      <w:r w:rsidR="002D7166">
        <w:t xml:space="preserve">alance of </w:t>
      </w:r>
      <w:r w:rsidR="00445000">
        <w:t>administrative skills and interpersonal abilities.</w:t>
      </w:r>
      <w:r w:rsidR="00D85BD8">
        <w:t xml:space="preserve"> </w:t>
      </w:r>
    </w:p>
    <w:p w14:paraId="10EFFF15" w14:textId="77777777" w:rsidR="002B5D15" w:rsidRDefault="002B5D15" w:rsidP="007D5E08"/>
    <w:p w14:paraId="10517E23" w14:textId="6940D973" w:rsidR="00E81978" w:rsidRDefault="001C6809" w:rsidP="00BD2C75">
      <w:r>
        <w:t xml:space="preserve"> Medical </w:t>
      </w:r>
      <w:r w:rsidR="00340D55">
        <w:t xml:space="preserve">Administrative </w:t>
      </w:r>
      <w:r w:rsidR="00854D02">
        <w:t>A</w:t>
      </w:r>
      <w:r w:rsidR="00A839C5">
        <w:t>ssistants are res</w:t>
      </w:r>
      <w:r w:rsidR="00393514">
        <w:t xml:space="preserve">ponsible </w:t>
      </w:r>
      <w:r w:rsidR="00007D2D">
        <w:t>for a multi</w:t>
      </w:r>
      <w:r w:rsidR="002933C3">
        <w:t>tude of tasks that include</w:t>
      </w:r>
      <w:r w:rsidR="006E0AAC">
        <w:t xml:space="preserve"> commun</w:t>
      </w:r>
      <w:r w:rsidR="00FE2681">
        <w:t>icating with patients</w:t>
      </w:r>
      <w:r w:rsidR="003E259C">
        <w:t>, scheduling</w:t>
      </w:r>
      <w:r w:rsidR="00E4316E">
        <w:t xml:space="preserve"> appointments</w:t>
      </w:r>
      <w:r w:rsidR="00385C3C">
        <w:t xml:space="preserve">, electronic medical </w:t>
      </w:r>
      <w:r w:rsidR="00E85CEF">
        <w:t>coding, filing insurance</w:t>
      </w:r>
      <w:r w:rsidR="004A4105">
        <w:t xml:space="preserve"> claims, maintain records</w:t>
      </w:r>
      <w:r w:rsidR="00A84A1E">
        <w:t>, as well as accounting and billing</w:t>
      </w:r>
      <w:r w:rsidR="00854D02">
        <w:t>.</w:t>
      </w:r>
      <w:r w:rsidR="007A4CCA">
        <w:t xml:space="preserve"> This role </w:t>
      </w:r>
      <w:r w:rsidR="00322BD9">
        <w:t>is so important</w:t>
      </w:r>
      <w:r w:rsidR="009323AA">
        <w:t xml:space="preserve">, </w:t>
      </w:r>
      <w:r w:rsidR="00DD714D">
        <w:t xml:space="preserve">to keep </w:t>
      </w:r>
      <w:r w:rsidR="003F3FB6">
        <w:t>clinics hospital</w:t>
      </w:r>
      <w:r w:rsidR="00164FCE">
        <w:t xml:space="preserve">s or any </w:t>
      </w:r>
      <w:r w:rsidR="009323AA">
        <w:t xml:space="preserve">medical </w:t>
      </w:r>
      <w:r w:rsidR="00164FCE">
        <w:t xml:space="preserve">practice operating </w:t>
      </w:r>
      <w:r w:rsidR="00A947C0">
        <w:t>efficient</w:t>
      </w:r>
      <w:r w:rsidR="007D5E08">
        <w:t>.</w:t>
      </w:r>
    </w:p>
    <w:p w14:paraId="77E30690" w14:textId="77777777" w:rsidR="007D5E08" w:rsidRPr="00C31D30" w:rsidRDefault="007D5E08" w:rsidP="00BD2C75"/>
    <w:p w14:paraId="16EE7CD2" w14:textId="770DBDFC" w:rsidR="00355DCA" w:rsidRPr="00C31D30" w:rsidRDefault="00546DF7" w:rsidP="00B11812">
      <w:pPr>
        <w:pStyle w:val="NoSpacing"/>
      </w:pPr>
      <w:r>
        <w:t xml:space="preserve">             </w:t>
      </w:r>
      <w:r w:rsidR="00900771">
        <w:t>In</w:t>
      </w:r>
      <w:r w:rsidR="00934239">
        <w:t xml:space="preserve"> the </w:t>
      </w:r>
      <w:r w:rsidR="00900771">
        <w:t>1899 the co</w:t>
      </w:r>
      <w:r w:rsidR="007F7C69">
        <w:t xml:space="preserve">ncept </w:t>
      </w:r>
      <w:r w:rsidR="00AD09A5">
        <w:t>came from eight super</w:t>
      </w:r>
      <w:r w:rsidR="00ED3E43">
        <w:t xml:space="preserve">intendents that met in </w:t>
      </w:r>
      <w:r w:rsidR="00667C59">
        <w:t xml:space="preserve">Cleveland to formulate a plan to establish </w:t>
      </w:r>
      <w:r w:rsidR="00034B1A">
        <w:t>gui</w:t>
      </w:r>
      <w:r w:rsidR="002F120F">
        <w:t>d</w:t>
      </w:r>
      <w:r w:rsidR="00034B1A">
        <w:t>elines for medical practices</w:t>
      </w:r>
      <w:r w:rsidR="002F120F">
        <w:t xml:space="preserve">. </w:t>
      </w:r>
      <w:r w:rsidR="000E6A23">
        <w:t>Th</w:t>
      </w:r>
      <w:r w:rsidR="0063510C">
        <w:t xml:space="preserve">is meeting </w:t>
      </w:r>
      <w:r w:rsidR="00564061">
        <w:t xml:space="preserve">resulted in </w:t>
      </w:r>
      <w:r w:rsidR="00EF7D8A">
        <w:t xml:space="preserve">of </w:t>
      </w:r>
      <w:r w:rsidR="00302F3B">
        <w:t xml:space="preserve">the </w:t>
      </w:r>
      <w:r w:rsidR="00D04769">
        <w:t>formation of the Association of hospital superinten</w:t>
      </w:r>
      <w:r w:rsidR="002D01E8">
        <w:t xml:space="preserve">dents, whose </w:t>
      </w:r>
      <w:r w:rsidR="00332797">
        <w:t xml:space="preserve">goal was to increase </w:t>
      </w:r>
      <w:r w:rsidR="005F081B">
        <w:t xml:space="preserve">the dialogue among </w:t>
      </w:r>
      <w:r w:rsidR="009F058C">
        <w:t>hospital administ</w:t>
      </w:r>
      <w:r w:rsidR="00811995">
        <w:t>rators.</w:t>
      </w:r>
      <w:r w:rsidR="002A5F3A">
        <w:t xml:space="preserve"> At this time</w:t>
      </w:r>
      <w:r w:rsidR="00405D7A">
        <w:t xml:space="preserve">, the name was changed </w:t>
      </w:r>
      <w:r w:rsidR="00401EA0">
        <w:t xml:space="preserve">to </w:t>
      </w:r>
      <w:r w:rsidR="00327999">
        <w:t>The Amer</w:t>
      </w:r>
      <w:r w:rsidR="00F8502E">
        <w:t>i</w:t>
      </w:r>
      <w:r w:rsidR="00327999">
        <w:t>can Hospital Ass</w:t>
      </w:r>
      <w:r w:rsidR="00C665AE">
        <w:t>ociation</w:t>
      </w:r>
      <w:r w:rsidR="00F8502E">
        <w:t xml:space="preserve">. So Medical Administration </w:t>
      </w:r>
      <w:r w:rsidR="00CE2695">
        <w:t>has been around for the beginning ev</w:t>
      </w:r>
      <w:r w:rsidR="00B84A79">
        <w:t xml:space="preserve">en through </w:t>
      </w:r>
      <w:r w:rsidR="004D1880">
        <w:t xml:space="preserve">there was different names </w:t>
      </w:r>
      <w:r w:rsidR="00902501">
        <w:t>along the way such as Medical Secretary</w:t>
      </w:r>
      <w:r w:rsidR="00860AF5">
        <w:t>.</w:t>
      </w:r>
      <w:r w:rsidR="008D4392">
        <w:t xml:space="preserve"> The outlook on </w:t>
      </w:r>
      <w:r w:rsidR="00825147">
        <w:t xml:space="preserve">the profession of Medical </w:t>
      </w:r>
      <w:r w:rsidR="00C972BE">
        <w:t>Admini</w:t>
      </w:r>
      <w:r w:rsidR="005B6B9A">
        <w:t>st</w:t>
      </w:r>
      <w:r w:rsidR="00C972BE">
        <w:t>r</w:t>
      </w:r>
      <w:r w:rsidR="005B6B9A">
        <w:t>a</w:t>
      </w:r>
      <w:r w:rsidR="00BA00B2">
        <w:t>tors is cur</w:t>
      </w:r>
      <w:r w:rsidR="005B6B9A">
        <w:t xml:space="preserve">rently growing </w:t>
      </w:r>
      <w:r w:rsidR="00FB4CF9">
        <w:t>at a staggering rate</w:t>
      </w:r>
      <w:r w:rsidR="004F1524">
        <w:t xml:space="preserve">. Experts </w:t>
      </w:r>
      <w:r w:rsidR="00AB2D81">
        <w:t>at the Bure</w:t>
      </w:r>
      <w:r w:rsidR="001B3B52">
        <w:t xml:space="preserve">au of </w:t>
      </w:r>
      <w:r w:rsidR="00BE38EF">
        <w:t xml:space="preserve">Labor Statics </w:t>
      </w:r>
      <w:r w:rsidR="00DF5969">
        <w:t xml:space="preserve">plan to see </w:t>
      </w:r>
      <w:r w:rsidR="003F766B">
        <w:t xml:space="preserve">17 percent </w:t>
      </w:r>
      <w:r w:rsidR="00F5764D">
        <w:t xml:space="preserve">growth in the employment levels of medical </w:t>
      </w:r>
      <w:r w:rsidR="005E575C">
        <w:t>administr</w:t>
      </w:r>
      <w:r w:rsidR="00B872EE">
        <w:t>a</w:t>
      </w:r>
      <w:r w:rsidR="0076673A">
        <w:t>tors in the United</w:t>
      </w:r>
      <w:r w:rsidR="002F2B76">
        <w:t xml:space="preserve"> States through </w:t>
      </w:r>
      <w:r w:rsidR="00DA1C31">
        <w:t>2024.</w:t>
      </w:r>
    </w:p>
    <w:p w14:paraId="201563DC" w14:textId="12B67439" w:rsidR="00355DCA" w:rsidRPr="00801509" w:rsidRDefault="0074457F" w:rsidP="00801509">
      <w:pPr>
        <w:rPr>
          <w:b/>
          <w:bCs/>
        </w:rPr>
      </w:pPr>
      <w:r>
        <w:lastRenderedPageBreak/>
        <w:t xml:space="preserve"> </w:t>
      </w:r>
      <w:r w:rsidR="0000373F">
        <w:t xml:space="preserve">By choosing </w:t>
      </w:r>
      <w:r w:rsidR="005A3F55">
        <w:t xml:space="preserve">employment as a Medical Administrative Assistant </w:t>
      </w:r>
      <w:r w:rsidR="001D5F90">
        <w:t xml:space="preserve">can be a rewarding </w:t>
      </w:r>
      <w:r w:rsidR="008B36C6">
        <w:t xml:space="preserve">choice as a career </w:t>
      </w:r>
      <w:r w:rsidR="0086171A">
        <w:t xml:space="preserve">path </w:t>
      </w:r>
      <w:r w:rsidR="00B84235">
        <w:t>due</w:t>
      </w:r>
      <w:r w:rsidR="00134940">
        <w:t xml:space="preserve"> </w:t>
      </w:r>
      <w:r w:rsidR="00B84235">
        <w:t xml:space="preserve">to </w:t>
      </w:r>
      <w:r w:rsidR="00134940">
        <w:t>the</w:t>
      </w:r>
      <w:r w:rsidR="00A95D53">
        <w:t xml:space="preserve"> high</w:t>
      </w:r>
      <w:r w:rsidR="0086171A">
        <w:t xml:space="preserve"> demand </w:t>
      </w:r>
      <w:r w:rsidR="00B84235">
        <w:t xml:space="preserve">of the </w:t>
      </w:r>
      <w:r w:rsidR="00B0507E">
        <w:t xml:space="preserve">aging of the generation </w:t>
      </w:r>
      <w:r w:rsidR="00853C6A">
        <w:t>of baby boomers.</w:t>
      </w:r>
      <w:r w:rsidR="00BA4B47">
        <w:t xml:space="preserve"> </w:t>
      </w:r>
      <w:r w:rsidR="00C404B9">
        <w:t>Their</w:t>
      </w:r>
      <w:r w:rsidR="00971B40">
        <w:t xml:space="preserve"> </w:t>
      </w:r>
      <w:r w:rsidR="00B83FA2">
        <w:t>health care ne</w:t>
      </w:r>
      <w:r w:rsidR="001F151B">
        <w:t>e</w:t>
      </w:r>
      <w:r w:rsidR="00B83FA2">
        <w:t>ds are sign</w:t>
      </w:r>
      <w:r w:rsidR="001F151B">
        <w:t>ifican</w:t>
      </w:r>
      <w:r w:rsidR="00480A1F">
        <w:t xml:space="preserve">t to keep human life </w:t>
      </w:r>
      <w:r w:rsidR="00E82D3B">
        <w:t>revolving</w:t>
      </w:r>
      <w:r w:rsidR="009A1F00">
        <w:t xml:space="preserve">. </w:t>
      </w:r>
      <w:r w:rsidR="00016807">
        <w:t xml:space="preserve">I will be honored to fulfill </w:t>
      </w:r>
      <w:r w:rsidR="002E31E9">
        <w:t xml:space="preserve">my role in life as a respectful citizen by helping </w:t>
      </w:r>
      <w:r w:rsidR="006E2200">
        <w:t xml:space="preserve">my follow </w:t>
      </w:r>
      <w:r w:rsidR="000025AF">
        <w:t xml:space="preserve">Americans </w:t>
      </w:r>
      <w:r w:rsidR="00C235E4">
        <w:t>with there healthcare needs</w:t>
      </w:r>
      <w:r w:rsidR="0004147D">
        <w:t xml:space="preserve">. </w:t>
      </w:r>
      <w:r w:rsidR="003475E5">
        <w:t>I decided a</w:t>
      </w:r>
      <w:r w:rsidR="00215805">
        <w:t xml:space="preserve"> </w:t>
      </w:r>
      <w:r w:rsidR="003475E5">
        <w:t xml:space="preserve">long time </w:t>
      </w:r>
      <w:r w:rsidR="00215805">
        <w:t>a</w:t>
      </w:r>
      <w:r w:rsidR="003475E5">
        <w:t>g</w:t>
      </w:r>
      <w:r w:rsidR="00215805">
        <w:t xml:space="preserve">o </w:t>
      </w:r>
      <w:r w:rsidR="003475E5">
        <w:t xml:space="preserve">as a little </w:t>
      </w:r>
      <w:r w:rsidR="00215805">
        <w:t>girl I wanted to be a Medical Secretary</w:t>
      </w:r>
      <w:r w:rsidR="00D008DB">
        <w:t>. Now I have that opp</w:t>
      </w:r>
      <w:r w:rsidR="000D4063">
        <w:t>ortunity to ful</w:t>
      </w:r>
      <w:r w:rsidR="00E43AFC">
        <w:t>fill my dream</w:t>
      </w:r>
      <w:r w:rsidR="00916E23">
        <w:t xml:space="preserve">.  As I </w:t>
      </w:r>
      <w:r w:rsidR="00DA4674">
        <w:t xml:space="preserve">wrote this paper I </w:t>
      </w:r>
      <w:r w:rsidR="00D41B3D">
        <w:t xml:space="preserve">learned about how and when the thought process first started in 1899 </w:t>
      </w:r>
      <w:r w:rsidR="003B72B5">
        <w:t>and that’s a</w:t>
      </w:r>
      <w:r w:rsidR="00C1728E">
        <w:t>n</w:t>
      </w:r>
      <w:r w:rsidR="003B72B5">
        <w:t xml:space="preserve"> </w:t>
      </w:r>
      <w:r w:rsidR="00564D15">
        <w:t>amazing event that start</w:t>
      </w:r>
      <w:r w:rsidR="004844ED">
        <w:t>ed the Healthcare industry get started.</w:t>
      </w:r>
    </w:p>
    <w:p w14:paraId="1BD9DF01" w14:textId="6F810967" w:rsidR="00355DCA" w:rsidRPr="00CC7733" w:rsidRDefault="00BA45DB" w:rsidP="00CC7733">
      <w:pPr>
        <w:rPr>
          <w:b/>
          <w:bCs/>
        </w:rPr>
      </w:pPr>
      <w:r>
        <w:t xml:space="preserve"> (</w:t>
      </w:r>
      <w:r w:rsidR="00CC7733">
        <w:t>Baxter,2019</w:t>
      </w:r>
      <w:r>
        <w:t>)</w:t>
      </w:r>
      <w:r w:rsidR="00355DCA" w:rsidRPr="00C31D30">
        <w:t>.</w:t>
      </w:r>
    </w:p>
    <w:p w14:paraId="104CDABF" w14:textId="7D4D36A3" w:rsidR="00E81978" w:rsidRDefault="005D3A03">
      <w:r>
        <w:t xml:space="preserve"> </w:t>
      </w:r>
      <w:r w:rsidR="00BA45DB">
        <w:t xml:space="preserve"> (</w:t>
      </w:r>
    </w:p>
    <w:sdt>
      <w:sdtPr>
        <w:rPr>
          <w:rFonts w:asciiTheme="minorHAnsi" w:eastAsiaTheme="minorEastAsia" w:hAnsiTheme="minorHAnsi" w:cstheme="minorBidi"/>
        </w:rPr>
        <w:id w:val="62297111"/>
        <w:docPartObj>
          <w:docPartGallery w:val="Bibliographies"/>
          <w:docPartUnique/>
        </w:docPartObj>
      </w:sdtPr>
      <w:sdtEndPr/>
      <w:sdtContent>
        <w:p w14:paraId="6F707965" w14:textId="77777777" w:rsidR="00E81978" w:rsidRDefault="005D3A03">
          <w:pPr>
            <w:pStyle w:val="SectionTitle"/>
          </w:pPr>
          <w:r>
            <w:t>References</w:t>
          </w:r>
        </w:p>
        <w:p w14:paraId="48EE17BE" w14:textId="251BC8E3" w:rsidR="00C31D30" w:rsidRDefault="000C2DCD" w:rsidP="00C31D30">
          <w:pPr>
            <w:pStyle w:val="Bibliography"/>
            <w:rPr>
              <w:noProof/>
            </w:rPr>
          </w:pPr>
          <w:r>
            <w:t xml:space="preserve"> Bailey</w:t>
          </w:r>
          <w:r w:rsidR="00C31D30">
            <w:fldChar w:fldCharType="begin"/>
          </w:r>
          <w:r w:rsidR="00C31D30">
            <w:instrText xml:space="preserve"> BIBLIOGRAPHY </w:instrText>
          </w:r>
          <w:r w:rsidR="00C31D30">
            <w:fldChar w:fldCharType="separate"/>
          </w:r>
          <w:r w:rsidR="00C31D30">
            <w:rPr>
              <w:noProof/>
            </w:rPr>
            <w:t xml:space="preserve">, </w:t>
          </w:r>
          <w:r>
            <w:rPr>
              <w:noProof/>
            </w:rPr>
            <w:t>J.R.</w:t>
          </w:r>
          <w:r w:rsidR="00C31D30">
            <w:rPr>
              <w:noProof/>
            </w:rPr>
            <w:t xml:space="preserve"> (</w:t>
          </w:r>
          <w:r w:rsidR="00997E8A">
            <w:rPr>
              <w:noProof/>
            </w:rPr>
            <w:t>2019</w:t>
          </w:r>
          <w:r w:rsidR="00C31D30">
            <w:rPr>
              <w:noProof/>
            </w:rPr>
            <w:t>). Article Title.</w:t>
          </w:r>
          <w:r w:rsidR="00010741">
            <w:rPr>
              <w:noProof/>
            </w:rPr>
            <w:t>T</w:t>
          </w:r>
          <w:r w:rsidR="007809B5">
            <w:rPr>
              <w:i/>
              <w:iCs/>
              <w:noProof/>
            </w:rPr>
            <w:t>he Intersection of Business</w:t>
          </w:r>
          <w:r w:rsidR="00333023">
            <w:rPr>
              <w:i/>
              <w:iCs/>
              <w:noProof/>
            </w:rPr>
            <w:t>and Healthcare</w:t>
          </w:r>
          <w:r w:rsidR="00C31D30">
            <w:rPr>
              <w:noProof/>
            </w:rPr>
            <w:t xml:space="preserve">, </w:t>
          </w:r>
          <w:r w:rsidR="0005653A">
            <w:rPr>
              <w:noProof/>
            </w:rPr>
            <w:t xml:space="preserve">Blog </w:t>
          </w:r>
          <w:r w:rsidR="002113AA">
            <w:rPr>
              <w:noProof/>
            </w:rPr>
            <w:t xml:space="preserve"> Journal</w:t>
          </w:r>
        </w:p>
        <w:p w14:paraId="7111BE32" w14:textId="72C04D48" w:rsidR="00E81978" w:rsidRDefault="00320948" w:rsidP="00320948">
          <w:pPr>
            <w:pStyle w:val="Bibliography"/>
            <w:ind w:left="0" w:firstLine="0"/>
            <w:rPr>
              <w:noProof/>
            </w:rPr>
          </w:pPr>
          <w:r>
            <w:rPr>
              <w:noProof/>
            </w:rPr>
            <w:t>Potter</w:t>
          </w:r>
          <w:r w:rsidR="00C31D30">
            <w:rPr>
              <w:noProof/>
            </w:rPr>
            <w:t xml:space="preserve">, </w:t>
          </w:r>
          <w:r>
            <w:rPr>
              <w:noProof/>
            </w:rPr>
            <w:t>B</w:t>
          </w:r>
          <w:r w:rsidR="00C31D30">
            <w:rPr>
              <w:noProof/>
            </w:rPr>
            <w:t xml:space="preserve">. </w:t>
          </w:r>
          <w:r>
            <w:rPr>
              <w:noProof/>
            </w:rPr>
            <w:t>A.</w:t>
          </w:r>
          <w:r w:rsidR="00C31D30">
            <w:rPr>
              <w:noProof/>
            </w:rPr>
            <w:t xml:space="preserve"> (</w:t>
          </w:r>
          <w:r w:rsidR="004B0EFB">
            <w:rPr>
              <w:noProof/>
            </w:rPr>
            <w:t>2014</w:t>
          </w:r>
          <w:r w:rsidR="00C31D30">
            <w:rPr>
              <w:noProof/>
            </w:rPr>
            <w:t>).</w:t>
          </w:r>
          <w:r w:rsidR="004B0EFB">
            <w:rPr>
              <w:noProof/>
            </w:rPr>
            <w:t>Medical Office Administration</w:t>
          </w:r>
          <w:r w:rsidR="00C31D30">
            <w:rPr>
              <w:i/>
              <w:iCs/>
              <w:noProof/>
            </w:rPr>
            <w:t>.</w:t>
          </w:r>
          <w:r w:rsidR="00C31D30">
            <w:rPr>
              <w:noProof/>
            </w:rPr>
            <w:t xml:space="preserve"> </w:t>
          </w:r>
          <w:r w:rsidR="004344CE">
            <w:rPr>
              <w:noProof/>
            </w:rPr>
            <w:t>St Louis, Mi</w:t>
          </w:r>
          <w:r w:rsidR="00D14042">
            <w:rPr>
              <w:noProof/>
            </w:rPr>
            <w:t>sso</w:t>
          </w:r>
          <w:r w:rsidR="00321296">
            <w:rPr>
              <w:noProof/>
            </w:rPr>
            <w:t>uri</w:t>
          </w:r>
          <w:r w:rsidR="00C31D30">
            <w:rPr>
              <w:noProof/>
            </w:rPr>
            <w:t xml:space="preserve">: </w:t>
          </w:r>
          <w:r w:rsidR="00301FA7">
            <w:rPr>
              <w:noProof/>
            </w:rPr>
            <w:t>Je</w:t>
          </w:r>
          <w:r w:rsidR="00CC7733">
            <w:rPr>
              <w:noProof/>
            </w:rPr>
            <w:t>ffrey Patterson</w:t>
          </w:r>
          <w:r w:rsidR="00C31D30">
            <w:rPr>
              <w:noProof/>
            </w:rPr>
            <w:t>.</w:t>
          </w:r>
          <w:r w:rsidR="00C31D30">
            <w:rPr>
              <w:b/>
              <w:bCs/>
              <w:noProof/>
            </w:rPr>
            <w:fldChar w:fldCharType="end"/>
          </w:r>
        </w:p>
      </w:sdtContent>
    </w:sdt>
    <w:p w14:paraId="1AEB648F" w14:textId="18E4F511" w:rsidR="00E81978" w:rsidRDefault="00E81978"/>
    <w:p w14:paraId="4DA2FF42" w14:textId="1DDD548C" w:rsidR="00E81978" w:rsidRPr="00287AC0" w:rsidRDefault="00E81978" w:rsidP="00287AC0">
      <w:pPr>
        <w:pStyle w:val="NoSpacing"/>
        <w:rPr>
          <w:i/>
          <w:iCs/>
        </w:rPr>
      </w:pPr>
      <w:bookmarkStart w:id="0" w:name="_GoBack"/>
      <w:bookmarkEnd w:id="0"/>
    </w:p>
    <w:sectPr w:rsidR="00E81978" w:rsidRPr="00287AC0" w:rsidSect="00FA1789">
      <w:headerReference w:type="default" r:id="rId12"/>
      <w:headerReference w:type="first" r:id="rId13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4987" w14:textId="77777777" w:rsidR="00EB66A8" w:rsidRDefault="00EB66A8">
      <w:pPr>
        <w:spacing w:line="240" w:lineRule="auto"/>
      </w:pPr>
      <w:r>
        <w:separator/>
      </w:r>
    </w:p>
    <w:p w14:paraId="56C9C3D7" w14:textId="77777777" w:rsidR="00EB66A8" w:rsidRDefault="00EB66A8"/>
  </w:endnote>
  <w:endnote w:type="continuationSeparator" w:id="0">
    <w:p w14:paraId="4462BBF6" w14:textId="77777777" w:rsidR="00EB66A8" w:rsidRDefault="00EB66A8">
      <w:pPr>
        <w:spacing w:line="240" w:lineRule="auto"/>
      </w:pPr>
      <w:r>
        <w:continuationSeparator/>
      </w:r>
    </w:p>
    <w:p w14:paraId="1AD1A875" w14:textId="77777777" w:rsidR="00EB66A8" w:rsidRDefault="00EB6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3F45" w14:textId="77777777" w:rsidR="00EB66A8" w:rsidRDefault="00EB66A8">
      <w:pPr>
        <w:spacing w:line="240" w:lineRule="auto"/>
      </w:pPr>
      <w:r>
        <w:separator/>
      </w:r>
    </w:p>
    <w:p w14:paraId="1E76F9AF" w14:textId="77777777" w:rsidR="00EB66A8" w:rsidRDefault="00EB66A8"/>
  </w:footnote>
  <w:footnote w:type="continuationSeparator" w:id="0">
    <w:p w14:paraId="48D8B04C" w14:textId="77777777" w:rsidR="00EB66A8" w:rsidRDefault="00EB66A8">
      <w:pPr>
        <w:spacing w:line="240" w:lineRule="auto"/>
      </w:pPr>
      <w:r>
        <w:continuationSeparator/>
      </w:r>
    </w:p>
    <w:p w14:paraId="3BF0382A" w14:textId="77777777" w:rsidR="00EB66A8" w:rsidRDefault="00EB6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264DD" w14:textId="650AECB8" w:rsidR="00E81978" w:rsidRDefault="00EB66A8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BC453C3547794BB382BAEEA02F0CEA46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FB5C82">
          <w:rPr>
            <w:rStyle w:val="Strong"/>
          </w:rPr>
          <w:t>Medical Administrative assistant are Valuable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0D3F41">
      <w:rPr>
        <w:rStyle w:val="Strong"/>
        <w:noProof/>
      </w:rPr>
      <w:t>8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6B05" w14:textId="0C955139" w:rsidR="00E81978" w:rsidRDefault="005D3A03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4DA1ECD911D44294AEBDB406F5327A7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FB5C82">
          <w:rPr>
            <w:rStyle w:val="Strong"/>
          </w:rPr>
          <w:t>Medical Administrative assistant are Valuable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D3F41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2"/>
    <w:rsid w:val="000025AF"/>
    <w:rsid w:val="0000373F"/>
    <w:rsid w:val="000060CC"/>
    <w:rsid w:val="00007D2D"/>
    <w:rsid w:val="00010741"/>
    <w:rsid w:val="00016807"/>
    <w:rsid w:val="00034B1A"/>
    <w:rsid w:val="0004147D"/>
    <w:rsid w:val="00044BBA"/>
    <w:rsid w:val="000456BD"/>
    <w:rsid w:val="0005653A"/>
    <w:rsid w:val="0007357F"/>
    <w:rsid w:val="0007423D"/>
    <w:rsid w:val="00083FBC"/>
    <w:rsid w:val="000C1557"/>
    <w:rsid w:val="000C1892"/>
    <w:rsid w:val="000C2DCD"/>
    <w:rsid w:val="000C69C1"/>
    <w:rsid w:val="000D3F41"/>
    <w:rsid w:val="000D4063"/>
    <w:rsid w:val="000E6A23"/>
    <w:rsid w:val="00110121"/>
    <w:rsid w:val="0011581C"/>
    <w:rsid w:val="0012406C"/>
    <w:rsid w:val="00134940"/>
    <w:rsid w:val="001349DE"/>
    <w:rsid w:val="00134D58"/>
    <w:rsid w:val="00136B4A"/>
    <w:rsid w:val="00161E7F"/>
    <w:rsid w:val="00164FCE"/>
    <w:rsid w:val="00172D3B"/>
    <w:rsid w:val="001B3B52"/>
    <w:rsid w:val="001C174D"/>
    <w:rsid w:val="001C6809"/>
    <w:rsid w:val="001D12F3"/>
    <w:rsid w:val="001D3D90"/>
    <w:rsid w:val="001D5F90"/>
    <w:rsid w:val="001E1CF9"/>
    <w:rsid w:val="001F151B"/>
    <w:rsid w:val="00203826"/>
    <w:rsid w:val="002113AA"/>
    <w:rsid w:val="00215805"/>
    <w:rsid w:val="00242097"/>
    <w:rsid w:val="00250900"/>
    <w:rsid w:val="00264641"/>
    <w:rsid w:val="00287AC0"/>
    <w:rsid w:val="002933C3"/>
    <w:rsid w:val="002A5F3A"/>
    <w:rsid w:val="002B5D15"/>
    <w:rsid w:val="002C05AA"/>
    <w:rsid w:val="002D01E8"/>
    <w:rsid w:val="002D7166"/>
    <w:rsid w:val="002E31E9"/>
    <w:rsid w:val="002F120F"/>
    <w:rsid w:val="002F2B76"/>
    <w:rsid w:val="002F4741"/>
    <w:rsid w:val="00301FA7"/>
    <w:rsid w:val="00302F3B"/>
    <w:rsid w:val="00320948"/>
    <w:rsid w:val="00321296"/>
    <w:rsid w:val="00322BD9"/>
    <w:rsid w:val="00327999"/>
    <w:rsid w:val="00332797"/>
    <w:rsid w:val="00333023"/>
    <w:rsid w:val="00333DEA"/>
    <w:rsid w:val="00340D55"/>
    <w:rsid w:val="003475E5"/>
    <w:rsid w:val="00355DCA"/>
    <w:rsid w:val="00385C3C"/>
    <w:rsid w:val="003904D7"/>
    <w:rsid w:val="00393514"/>
    <w:rsid w:val="003B51BD"/>
    <w:rsid w:val="003B5E43"/>
    <w:rsid w:val="003B72B5"/>
    <w:rsid w:val="003C6902"/>
    <w:rsid w:val="003D411C"/>
    <w:rsid w:val="003E259C"/>
    <w:rsid w:val="003F3FB6"/>
    <w:rsid w:val="003F64AF"/>
    <w:rsid w:val="003F766B"/>
    <w:rsid w:val="00401EA0"/>
    <w:rsid w:val="00404B63"/>
    <w:rsid w:val="00405D7A"/>
    <w:rsid w:val="00420237"/>
    <w:rsid w:val="004344CE"/>
    <w:rsid w:val="004447E5"/>
    <w:rsid w:val="00444C66"/>
    <w:rsid w:val="00445000"/>
    <w:rsid w:val="00480A1F"/>
    <w:rsid w:val="00481ACF"/>
    <w:rsid w:val="004844ED"/>
    <w:rsid w:val="00490777"/>
    <w:rsid w:val="00491F88"/>
    <w:rsid w:val="004A4105"/>
    <w:rsid w:val="004B0EFB"/>
    <w:rsid w:val="004C0B7D"/>
    <w:rsid w:val="004C5A7B"/>
    <w:rsid w:val="004D1880"/>
    <w:rsid w:val="004D75BD"/>
    <w:rsid w:val="004F1524"/>
    <w:rsid w:val="005275E3"/>
    <w:rsid w:val="00546DF7"/>
    <w:rsid w:val="005518CB"/>
    <w:rsid w:val="00551A02"/>
    <w:rsid w:val="005534FA"/>
    <w:rsid w:val="00561B97"/>
    <w:rsid w:val="00564061"/>
    <w:rsid w:val="005646CE"/>
    <w:rsid w:val="00564D15"/>
    <w:rsid w:val="0057339B"/>
    <w:rsid w:val="00592541"/>
    <w:rsid w:val="005A3F55"/>
    <w:rsid w:val="005B6B9A"/>
    <w:rsid w:val="005C68C8"/>
    <w:rsid w:val="005C6A59"/>
    <w:rsid w:val="005D3A03"/>
    <w:rsid w:val="005D53AE"/>
    <w:rsid w:val="005E575C"/>
    <w:rsid w:val="005F081B"/>
    <w:rsid w:val="005F0BD1"/>
    <w:rsid w:val="005F7D9D"/>
    <w:rsid w:val="00605DA8"/>
    <w:rsid w:val="00606CF3"/>
    <w:rsid w:val="00611AAA"/>
    <w:rsid w:val="00613FF2"/>
    <w:rsid w:val="0061774C"/>
    <w:rsid w:val="00617FD0"/>
    <w:rsid w:val="006316AB"/>
    <w:rsid w:val="0063510C"/>
    <w:rsid w:val="00636EF6"/>
    <w:rsid w:val="00663E5E"/>
    <w:rsid w:val="00667C59"/>
    <w:rsid w:val="006D56BB"/>
    <w:rsid w:val="006D6671"/>
    <w:rsid w:val="006E0AAC"/>
    <w:rsid w:val="006E2200"/>
    <w:rsid w:val="0071043C"/>
    <w:rsid w:val="00714B92"/>
    <w:rsid w:val="00725ECE"/>
    <w:rsid w:val="007326F7"/>
    <w:rsid w:val="0074457F"/>
    <w:rsid w:val="00754FDE"/>
    <w:rsid w:val="0076673A"/>
    <w:rsid w:val="00777E7F"/>
    <w:rsid w:val="007809B5"/>
    <w:rsid w:val="007857DA"/>
    <w:rsid w:val="007A4CCA"/>
    <w:rsid w:val="007A7D38"/>
    <w:rsid w:val="007C4783"/>
    <w:rsid w:val="007D5E08"/>
    <w:rsid w:val="007E4E9B"/>
    <w:rsid w:val="007F7C69"/>
    <w:rsid w:val="008002C0"/>
    <w:rsid w:val="00801509"/>
    <w:rsid w:val="00811995"/>
    <w:rsid w:val="00825147"/>
    <w:rsid w:val="00837040"/>
    <w:rsid w:val="008448F8"/>
    <w:rsid w:val="00853C6A"/>
    <w:rsid w:val="00854D02"/>
    <w:rsid w:val="00860AF5"/>
    <w:rsid w:val="0086171A"/>
    <w:rsid w:val="00865A66"/>
    <w:rsid w:val="00875CC1"/>
    <w:rsid w:val="008765A7"/>
    <w:rsid w:val="00881737"/>
    <w:rsid w:val="008B36C6"/>
    <w:rsid w:val="008C5323"/>
    <w:rsid w:val="008C7A5A"/>
    <w:rsid w:val="008D4392"/>
    <w:rsid w:val="008D7668"/>
    <w:rsid w:val="00900771"/>
    <w:rsid w:val="00902501"/>
    <w:rsid w:val="00911F56"/>
    <w:rsid w:val="00916E23"/>
    <w:rsid w:val="0092318C"/>
    <w:rsid w:val="00926000"/>
    <w:rsid w:val="009323AA"/>
    <w:rsid w:val="00934239"/>
    <w:rsid w:val="009429CD"/>
    <w:rsid w:val="0096477D"/>
    <w:rsid w:val="00971B40"/>
    <w:rsid w:val="00973E93"/>
    <w:rsid w:val="00991C73"/>
    <w:rsid w:val="00993D64"/>
    <w:rsid w:val="00997E8A"/>
    <w:rsid w:val="009A1F00"/>
    <w:rsid w:val="009A50DA"/>
    <w:rsid w:val="009A6A3B"/>
    <w:rsid w:val="009B48FB"/>
    <w:rsid w:val="009C06D0"/>
    <w:rsid w:val="009D453F"/>
    <w:rsid w:val="009F058C"/>
    <w:rsid w:val="00A05A67"/>
    <w:rsid w:val="00A2139A"/>
    <w:rsid w:val="00A21F24"/>
    <w:rsid w:val="00A37BF5"/>
    <w:rsid w:val="00A47234"/>
    <w:rsid w:val="00A6597D"/>
    <w:rsid w:val="00A839C5"/>
    <w:rsid w:val="00A84A1E"/>
    <w:rsid w:val="00A947C0"/>
    <w:rsid w:val="00A95D53"/>
    <w:rsid w:val="00AB2D81"/>
    <w:rsid w:val="00AB57E8"/>
    <w:rsid w:val="00AB65C0"/>
    <w:rsid w:val="00AD09A5"/>
    <w:rsid w:val="00AF5ADE"/>
    <w:rsid w:val="00B0507E"/>
    <w:rsid w:val="00B11812"/>
    <w:rsid w:val="00B22EC1"/>
    <w:rsid w:val="00B234B2"/>
    <w:rsid w:val="00B23600"/>
    <w:rsid w:val="00B2365A"/>
    <w:rsid w:val="00B605D7"/>
    <w:rsid w:val="00B823AA"/>
    <w:rsid w:val="00B83FA2"/>
    <w:rsid w:val="00B84134"/>
    <w:rsid w:val="00B84235"/>
    <w:rsid w:val="00B84A79"/>
    <w:rsid w:val="00B872EE"/>
    <w:rsid w:val="00B94EF4"/>
    <w:rsid w:val="00BA00B2"/>
    <w:rsid w:val="00BA45DB"/>
    <w:rsid w:val="00BA4B47"/>
    <w:rsid w:val="00BD2C75"/>
    <w:rsid w:val="00BE38EF"/>
    <w:rsid w:val="00BF4184"/>
    <w:rsid w:val="00C01C42"/>
    <w:rsid w:val="00C02165"/>
    <w:rsid w:val="00C0601E"/>
    <w:rsid w:val="00C167FD"/>
    <w:rsid w:val="00C1728E"/>
    <w:rsid w:val="00C235E4"/>
    <w:rsid w:val="00C25BE2"/>
    <w:rsid w:val="00C31D30"/>
    <w:rsid w:val="00C404B9"/>
    <w:rsid w:val="00C54F3A"/>
    <w:rsid w:val="00C63100"/>
    <w:rsid w:val="00C64C7E"/>
    <w:rsid w:val="00C665AE"/>
    <w:rsid w:val="00C91CA3"/>
    <w:rsid w:val="00C972BE"/>
    <w:rsid w:val="00CB1D4C"/>
    <w:rsid w:val="00CB39B0"/>
    <w:rsid w:val="00CB4012"/>
    <w:rsid w:val="00CC0F04"/>
    <w:rsid w:val="00CC592D"/>
    <w:rsid w:val="00CC7733"/>
    <w:rsid w:val="00CD6E39"/>
    <w:rsid w:val="00CE2695"/>
    <w:rsid w:val="00CF6E91"/>
    <w:rsid w:val="00D008DB"/>
    <w:rsid w:val="00D04769"/>
    <w:rsid w:val="00D10C0B"/>
    <w:rsid w:val="00D14042"/>
    <w:rsid w:val="00D36B7C"/>
    <w:rsid w:val="00D41B3D"/>
    <w:rsid w:val="00D73076"/>
    <w:rsid w:val="00D85B68"/>
    <w:rsid w:val="00D85BD8"/>
    <w:rsid w:val="00D87A58"/>
    <w:rsid w:val="00D90602"/>
    <w:rsid w:val="00D94C2F"/>
    <w:rsid w:val="00DA1C31"/>
    <w:rsid w:val="00DA4674"/>
    <w:rsid w:val="00DA6F2E"/>
    <w:rsid w:val="00DD714D"/>
    <w:rsid w:val="00DE53BA"/>
    <w:rsid w:val="00DE6546"/>
    <w:rsid w:val="00DF25C0"/>
    <w:rsid w:val="00DF5969"/>
    <w:rsid w:val="00E20245"/>
    <w:rsid w:val="00E23E3D"/>
    <w:rsid w:val="00E37F33"/>
    <w:rsid w:val="00E4316E"/>
    <w:rsid w:val="00E43AFC"/>
    <w:rsid w:val="00E57FA8"/>
    <w:rsid w:val="00E6004D"/>
    <w:rsid w:val="00E6419C"/>
    <w:rsid w:val="00E77E09"/>
    <w:rsid w:val="00E810E5"/>
    <w:rsid w:val="00E81506"/>
    <w:rsid w:val="00E81978"/>
    <w:rsid w:val="00E82D3B"/>
    <w:rsid w:val="00E83479"/>
    <w:rsid w:val="00E85CEF"/>
    <w:rsid w:val="00E87200"/>
    <w:rsid w:val="00EB66A8"/>
    <w:rsid w:val="00EC4918"/>
    <w:rsid w:val="00ED3E43"/>
    <w:rsid w:val="00ED61DA"/>
    <w:rsid w:val="00EE5C68"/>
    <w:rsid w:val="00EE5D5A"/>
    <w:rsid w:val="00EE746F"/>
    <w:rsid w:val="00EE78C3"/>
    <w:rsid w:val="00EE7B86"/>
    <w:rsid w:val="00EF2F53"/>
    <w:rsid w:val="00EF7D8A"/>
    <w:rsid w:val="00F05C7E"/>
    <w:rsid w:val="00F24E17"/>
    <w:rsid w:val="00F26354"/>
    <w:rsid w:val="00F379B7"/>
    <w:rsid w:val="00F525FA"/>
    <w:rsid w:val="00F5764D"/>
    <w:rsid w:val="00F630B9"/>
    <w:rsid w:val="00F717AD"/>
    <w:rsid w:val="00F72FE1"/>
    <w:rsid w:val="00F8502E"/>
    <w:rsid w:val="00F86A2D"/>
    <w:rsid w:val="00FA1789"/>
    <w:rsid w:val="00FB4CF9"/>
    <w:rsid w:val="00FB5C82"/>
    <w:rsid w:val="00FE2681"/>
    <w:rsid w:val="00FF2002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2E8F3"/>
  <w15:chartTrackingRefBased/>
  <w15:docId w15:val="{68D0E93F-840C-4CBE-8686-F706307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5B4A662B2146C1B5374571C6EB0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FDA4-8772-4377-B725-E23AD8195008}"/>
      </w:docPartPr>
      <w:docPartBody>
        <w:p w:rsidR="00F66522" w:rsidRDefault="00120602">
          <w:pPr>
            <w:pStyle w:val="A25B4A662B2146C1B5374571C6EB0651"/>
          </w:pPr>
          <w:r>
            <w:t>[Title Here, up to 12 Words, on One to Two Lines]</w:t>
          </w:r>
        </w:p>
      </w:docPartBody>
    </w:docPart>
    <w:docPart>
      <w:docPartPr>
        <w:name w:val="21EF626BDAA648C5BD60E2F1B1D99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23FD-B040-42B4-8E80-24136EC045BB}"/>
      </w:docPartPr>
      <w:docPartBody>
        <w:p w:rsidR="00F66522" w:rsidRDefault="00120602">
          <w:pPr>
            <w:pStyle w:val="21EF626BDAA648C5BD60E2F1B1D99352"/>
          </w:pPr>
          <w:r>
            <w:t>Abstract</w:t>
          </w:r>
        </w:p>
      </w:docPartBody>
    </w:docPart>
    <w:docPart>
      <w:docPartPr>
        <w:name w:val="5FE31840730C4BB794B12C9D09C5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FA2A-AA37-456D-8A74-EE19C135DFC6}"/>
      </w:docPartPr>
      <w:docPartBody>
        <w:p w:rsidR="00F66522" w:rsidRDefault="00120602">
          <w:pPr>
            <w:pStyle w:val="5FE31840730C4BB794B12C9D09C5FAF0"/>
          </w:pPr>
          <w:r>
            <w:t>[Title Here, up to 12 Words, on One to Two Lines]</w:t>
          </w:r>
        </w:p>
      </w:docPartBody>
    </w:docPart>
    <w:docPart>
      <w:docPartPr>
        <w:name w:val="BC453C3547794BB382BAEEA02F0CE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A1D5-CC90-4938-A344-08BF16161739}"/>
      </w:docPartPr>
      <w:docPartBody>
        <w:p w:rsidR="00F66522" w:rsidRDefault="00120602">
          <w:pPr>
            <w:pStyle w:val="BC453C3547794BB382BAEEA02F0CEA46"/>
          </w:pPr>
          <w:r w:rsidRPr="005D3A03">
            <w:t>Figures title:</w:t>
          </w:r>
        </w:p>
      </w:docPartBody>
    </w:docPart>
    <w:docPart>
      <w:docPartPr>
        <w:name w:val="4DA1ECD911D44294AEBDB406F532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3EBC-123D-4518-9E62-F5AC8E24C272}"/>
      </w:docPartPr>
      <w:docPartBody>
        <w:p w:rsidR="00F66522" w:rsidRDefault="00120602">
          <w:pPr>
            <w:pStyle w:val="4DA1ECD911D44294AEBDB406F5327A71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02"/>
    <w:rsid w:val="00120602"/>
    <w:rsid w:val="003722F0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5B4A662B2146C1B5374571C6EB0651">
    <w:name w:val="A25B4A662B2146C1B5374571C6EB0651"/>
  </w:style>
  <w:style w:type="paragraph" w:customStyle="1" w:styleId="791F5D66F7544EEA9740D175798D687C">
    <w:name w:val="791F5D66F7544EEA9740D175798D687C"/>
  </w:style>
  <w:style w:type="paragraph" w:customStyle="1" w:styleId="1B851754E6B54DB2B79F011B5F7D8AD8">
    <w:name w:val="1B851754E6B54DB2B79F011B5F7D8AD8"/>
  </w:style>
  <w:style w:type="paragraph" w:customStyle="1" w:styleId="AF81D6563ABC4D2C90C1B97A8CB2018D">
    <w:name w:val="AF81D6563ABC4D2C90C1B97A8CB2018D"/>
  </w:style>
  <w:style w:type="paragraph" w:customStyle="1" w:styleId="31DFFBC24BAE4903823CF0EE0FB8F440">
    <w:name w:val="31DFFBC24BAE4903823CF0EE0FB8F440"/>
  </w:style>
  <w:style w:type="paragraph" w:customStyle="1" w:styleId="21EF626BDAA648C5BD60E2F1B1D99352">
    <w:name w:val="21EF626BDAA648C5BD60E2F1B1D99352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79FE587EC42E4430BCBCACD8AA80FE15">
    <w:name w:val="79FE587EC42E4430BCBCACD8AA80FE15"/>
  </w:style>
  <w:style w:type="paragraph" w:customStyle="1" w:styleId="9BFFE5A247B9462BBAE0F2DC550D8E57">
    <w:name w:val="9BFFE5A247B9462BBAE0F2DC550D8E57"/>
  </w:style>
  <w:style w:type="paragraph" w:customStyle="1" w:styleId="5FE31840730C4BB794B12C9D09C5FAF0">
    <w:name w:val="5FE31840730C4BB794B12C9D09C5FAF0"/>
  </w:style>
  <w:style w:type="paragraph" w:customStyle="1" w:styleId="312B6D183FF246EBB4B6FAFD96398AF4">
    <w:name w:val="312B6D183FF246EBB4B6FAFD96398AF4"/>
  </w:style>
  <w:style w:type="paragraph" w:customStyle="1" w:styleId="950482684BFC40B2B305F88A1C9D6D8C">
    <w:name w:val="950482684BFC40B2B305F88A1C9D6D8C"/>
  </w:style>
  <w:style w:type="paragraph" w:customStyle="1" w:styleId="9F8A1069E21041688A8238953975C522">
    <w:name w:val="9F8A1069E21041688A8238953975C522"/>
  </w:style>
  <w:style w:type="paragraph" w:customStyle="1" w:styleId="24C8176B814C4679B04D1D27BDFBB95A">
    <w:name w:val="24C8176B814C4679B04D1D27BDFBB95A"/>
  </w:style>
  <w:style w:type="paragraph" w:customStyle="1" w:styleId="3C82E60E260C413796D137F293D60436">
    <w:name w:val="3C82E60E260C413796D137F293D60436"/>
  </w:style>
  <w:style w:type="paragraph" w:customStyle="1" w:styleId="FC3CAEBAD66541E1B1850127F1DBF6BA">
    <w:name w:val="FC3CAEBAD66541E1B1850127F1DBF6BA"/>
  </w:style>
  <w:style w:type="paragraph" w:customStyle="1" w:styleId="41AA36F549EE415E96C42A58FC019719">
    <w:name w:val="41AA36F549EE415E96C42A58FC019719"/>
  </w:style>
  <w:style w:type="paragraph" w:customStyle="1" w:styleId="9B6288D1FC5343FEA1A0273C080635B3">
    <w:name w:val="9B6288D1FC5343FEA1A0273C080635B3"/>
  </w:style>
  <w:style w:type="paragraph" w:customStyle="1" w:styleId="E7303AFBFEC1425AB9D68E2EB37176A5">
    <w:name w:val="E7303AFBFEC1425AB9D68E2EB37176A5"/>
  </w:style>
  <w:style w:type="paragraph" w:customStyle="1" w:styleId="C7A591D49E254802B0769BF9F07DB0C2">
    <w:name w:val="C7A591D49E254802B0769BF9F07DB0C2"/>
  </w:style>
  <w:style w:type="paragraph" w:customStyle="1" w:styleId="F1737C4028724DF5B22207865825486D">
    <w:name w:val="F1737C4028724DF5B22207865825486D"/>
  </w:style>
  <w:style w:type="paragraph" w:customStyle="1" w:styleId="CBE5C680A776422CB59A085907AA66E8">
    <w:name w:val="CBE5C680A776422CB59A085907AA66E8"/>
  </w:style>
  <w:style w:type="paragraph" w:customStyle="1" w:styleId="85A09B81A4B94652B54DE8DAD30D59B6">
    <w:name w:val="85A09B81A4B94652B54DE8DAD30D59B6"/>
  </w:style>
  <w:style w:type="paragraph" w:customStyle="1" w:styleId="9475C273AA404219819C3CF11C57B57A">
    <w:name w:val="9475C273AA404219819C3CF11C57B57A"/>
  </w:style>
  <w:style w:type="paragraph" w:customStyle="1" w:styleId="F0890609CF8C4DF4A3B5C7AC044DE750">
    <w:name w:val="F0890609CF8C4DF4A3B5C7AC044DE750"/>
  </w:style>
  <w:style w:type="paragraph" w:customStyle="1" w:styleId="C99D144D24DE4E75B690EF8C60BA7242">
    <w:name w:val="C99D144D24DE4E75B690EF8C60BA7242"/>
  </w:style>
  <w:style w:type="paragraph" w:customStyle="1" w:styleId="4F4083341643492497A2FA6A9B62FB7E">
    <w:name w:val="4F4083341643492497A2FA6A9B62FB7E"/>
  </w:style>
  <w:style w:type="paragraph" w:customStyle="1" w:styleId="12F29FBF1F814E2185C2C65F8273AEBB">
    <w:name w:val="12F29FBF1F814E2185C2C65F8273AEBB"/>
  </w:style>
  <w:style w:type="paragraph" w:customStyle="1" w:styleId="395C45525E954D8C8C7FFCE5E9BF1278">
    <w:name w:val="395C45525E954D8C8C7FFCE5E9BF1278"/>
  </w:style>
  <w:style w:type="paragraph" w:customStyle="1" w:styleId="398D2B2F33A04AD992EC7E294FDAD689">
    <w:name w:val="398D2B2F33A04AD992EC7E294FDAD689"/>
  </w:style>
  <w:style w:type="paragraph" w:customStyle="1" w:styleId="493674A57C604FED8A6575597C9B014D">
    <w:name w:val="493674A57C604FED8A6575597C9B014D"/>
  </w:style>
  <w:style w:type="paragraph" w:customStyle="1" w:styleId="276247E687AA4A7488985AE28168BC4E">
    <w:name w:val="276247E687AA4A7488985AE28168BC4E"/>
  </w:style>
  <w:style w:type="paragraph" w:customStyle="1" w:styleId="4A7D4DC54887499881BC689D33865AED">
    <w:name w:val="4A7D4DC54887499881BC689D33865AED"/>
  </w:style>
  <w:style w:type="paragraph" w:customStyle="1" w:styleId="16FECFF6879A46FC982CECCDD3ECF674">
    <w:name w:val="16FECFF6879A46FC982CECCDD3ECF674"/>
  </w:style>
  <w:style w:type="paragraph" w:customStyle="1" w:styleId="0E38B4BDE9DA41E88ECE8279C5738710">
    <w:name w:val="0E38B4BDE9DA41E88ECE8279C5738710"/>
  </w:style>
  <w:style w:type="paragraph" w:customStyle="1" w:styleId="5915481EA40B40CEA78677CFFBA8C5F2">
    <w:name w:val="5915481EA40B40CEA78677CFFBA8C5F2"/>
  </w:style>
  <w:style w:type="paragraph" w:customStyle="1" w:styleId="DB66B25EF41349DE965A41FFA0884DF7">
    <w:name w:val="DB66B25EF41349DE965A41FFA0884DF7"/>
  </w:style>
  <w:style w:type="paragraph" w:customStyle="1" w:styleId="14ED75F68FCB4177A2881F962832EF04">
    <w:name w:val="14ED75F68FCB4177A2881F962832EF04"/>
  </w:style>
  <w:style w:type="paragraph" w:customStyle="1" w:styleId="1C65937A68D44EC9AA46BCE1324AED4F">
    <w:name w:val="1C65937A68D44EC9AA46BCE1324AED4F"/>
  </w:style>
  <w:style w:type="paragraph" w:customStyle="1" w:styleId="78E424EE91554714BD45519AEBE52FF2">
    <w:name w:val="78E424EE91554714BD45519AEBE52FF2"/>
  </w:style>
  <w:style w:type="paragraph" w:customStyle="1" w:styleId="65A15677F5B14AE683D3C56A24C00791">
    <w:name w:val="65A15677F5B14AE683D3C56A24C00791"/>
  </w:style>
  <w:style w:type="paragraph" w:customStyle="1" w:styleId="50C6E33D3C5040359D865862366A7C9B">
    <w:name w:val="50C6E33D3C5040359D865862366A7C9B"/>
  </w:style>
  <w:style w:type="paragraph" w:customStyle="1" w:styleId="84B1315324344BFCB39DAC916A4E7F47">
    <w:name w:val="84B1315324344BFCB39DAC916A4E7F47"/>
  </w:style>
  <w:style w:type="paragraph" w:customStyle="1" w:styleId="2158946CAC89425E84CBA525AADDDA1D">
    <w:name w:val="2158946CAC89425E84CBA525AADDDA1D"/>
  </w:style>
  <w:style w:type="paragraph" w:customStyle="1" w:styleId="873FBD44048E4941AFA12B4188368F1C">
    <w:name w:val="873FBD44048E4941AFA12B4188368F1C"/>
  </w:style>
  <w:style w:type="paragraph" w:customStyle="1" w:styleId="C12E2C0CD0304946847D21E208527E3D">
    <w:name w:val="C12E2C0CD0304946847D21E208527E3D"/>
  </w:style>
  <w:style w:type="paragraph" w:customStyle="1" w:styleId="939BA3C671FF4947A73E4706350DBEF8">
    <w:name w:val="939BA3C671FF4947A73E4706350DBEF8"/>
  </w:style>
  <w:style w:type="paragraph" w:customStyle="1" w:styleId="3DC9A4810FB04F31A5F5ED62A05E1C7D">
    <w:name w:val="3DC9A4810FB04F31A5F5ED62A05E1C7D"/>
  </w:style>
  <w:style w:type="paragraph" w:customStyle="1" w:styleId="3ACD5ABE73D040EFACEEC03B01A5B4BF">
    <w:name w:val="3ACD5ABE73D040EFACEEC03B01A5B4BF"/>
  </w:style>
  <w:style w:type="paragraph" w:customStyle="1" w:styleId="77CB5838F0934395808835A867164970">
    <w:name w:val="77CB5838F0934395808835A867164970"/>
  </w:style>
  <w:style w:type="paragraph" w:customStyle="1" w:styleId="949449B63DF9470BB25A4374D596DA90">
    <w:name w:val="949449B63DF9470BB25A4374D596DA90"/>
  </w:style>
  <w:style w:type="paragraph" w:customStyle="1" w:styleId="6413505F1F38466F98DFE7208E750913">
    <w:name w:val="6413505F1F38466F98DFE7208E750913"/>
  </w:style>
  <w:style w:type="paragraph" w:customStyle="1" w:styleId="36DED2BA8D3D42EC8FE948087282E716">
    <w:name w:val="36DED2BA8D3D42EC8FE948087282E716"/>
  </w:style>
  <w:style w:type="paragraph" w:customStyle="1" w:styleId="46D371C993384D82A664BEFB8F80F3DB">
    <w:name w:val="46D371C993384D82A664BEFB8F80F3DB"/>
  </w:style>
  <w:style w:type="paragraph" w:customStyle="1" w:styleId="FD521887EA024D3A96904690A2B0FADA">
    <w:name w:val="FD521887EA024D3A96904690A2B0FADA"/>
  </w:style>
  <w:style w:type="paragraph" w:customStyle="1" w:styleId="FBC887E4DBDC4F22BD8F7229B9691290">
    <w:name w:val="FBC887E4DBDC4F22BD8F7229B9691290"/>
  </w:style>
  <w:style w:type="paragraph" w:customStyle="1" w:styleId="D61AF257B48644BDACF2AB509699B4FB">
    <w:name w:val="D61AF257B48644BDACF2AB509699B4FB"/>
  </w:style>
  <w:style w:type="paragraph" w:customStyle="1" w:styleId="5E380A82201C45168B78379F49D6FD1A">
    <w:name w:val="5E380A82201C45168B78379F49D6FD1A"/>
  </w:style>
  <w:style w:type="paragraph" w:customStyle="1" w:styleId="FDBDCAEBEBE247FEA828424C8864B7CD">
    <w:name w:val="FDBDCAEBEBE247FEA828424C8864B7CD"/>
  </w:style>
  <w:style w:type="paragraph" w:customStyle="1" w:styleId="87F7D39282834B3994E39BEADEF87C05">
    <w:name w:val="87F7D39282834B3994E39BEADEF87C05"/>
  </w:style>
  <w:style w:type="paragraph" w:customStyle="1" w:styleId="6E02ACC3647C475AB9CD77116B23F73C">
    <w:name w:val="6E02ACC3647C475AB9CD77116B23F73C"/>
  </w:style>
  <w:style w:type="paragraph" w:customStyle="1" w:styleId="36AC8242B9E14AC981AB167BB756917E">
    <w:name w:val="36AC8242B9E14AC981AB167BB756917E"/>
  </w:style>
  <w:style w:type="paragraph" w:customStyle="1" w:styleId="BC453C3547794BB382BAEEA02F0CEA46">
    <w:name w:val="BC453C3547794BB382BAEEA02F0CEA46"/>
  </w:style>
  <w:style w:type="paragraph" w:customStyle="1" w:styleId="4DA1ECD911D44294AEBDB406F5327A71">
    <w:name w:val="4DA1ECD911D44294AEBDB406F5327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Medical Administrative assistant are Valuable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7150741D6B04AA1E989D1D765DFD3" ma:contentTypeVersion="7" ma:contentTypeDescription="Create a new document." ma:contentTypeScope="" ma:versionID="515d3b217067393bb7ae9828985991fc">
  <xsd:schema xmlns:xsd="http://www.w3.org/2001/XMLSchema" xmlns:xs="http://www.w3.org/2001/XMLSchema" xmlns:p="http://schemas.microsoft.com/office/2006/metadata/properties" xmlns:ns3="b59febf9-f913-440d-a884-bf907477541f" xmlns:ns4="2d71fdd0-9f42-484e-83bb-0a870b2db8f1" targetNamespace="http://schemas.microsoft.com/office/2006/metadata/properties" ma:root="true" ma:fieldsID="aa306a0358f86cd814cb303199dde780" ns3:_="" ns4:_="">
    <xsd:import namespace="b59febf9-f913-440d-a884-bf907477541f"/>
    <xsd:import namespace="2d71fdd0-9f42-484e-83bb-0a870b2db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febf9-f913-440d-a884-bf907477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fdd0-9f42-484e-83bb-0a870b2d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6C0D46-8629-44DF-83AF-07B7D6D12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febf9-f913-440d-a884-bf907477541f"/>
    <ds:schemaRef ds:uri="2d71fdd0-9f42-484e-83bb-0a870b2d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45E09-DB8C-474E-86F3-8409AC0EA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7D3E8-44F5-4376-BA90-5031FAD02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965524E-176E-40AF-927C-9B1CE494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2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Should healthcare facility owners and operators hire Medical Administrative Assistants professionals for their medical practice?</dc:title>
  <dc:subject/>
  <dc:creator>Angel</dc:creator>
  <cp:keywords/>
  <dc:description/>
  <cp:lastModifiedBy>vb.baxter.angelnoah</cp:lastModifiedBy>
  <cp:revision>2</cp:revision>
  <dcterms:created xsi:type="dcterms:W3CDTF">2019-12-16T16:12:00Z</dcterms:created>
  <dcterms:modified xsi:type="dcterms:W3CDTF">2019-12-16T16:12:00Z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0x0101004167150741D6B04AA1E989D1D765DFD3</vt:lpwstr>
  </property>
</Properties>
</file>