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4E519" w14:textId="24077EE6" w:rsidR="00A86102" w:rsidRDefault="00A86102" w:rsidP="007C7209">
      <w:pPr>
        <w:spacing w:after="160" w:line="360" w:lineRule="auto"/>
        <w:ind w:firstLine="0"/>
        <w:jc w:val="center"/>
        <w:rPr>
          <w:rFonts w:asciiTheme="minorHAnsi" w:eastAsiaTheme="minorHAnsi" w:hAnsiTheme="minorHAnsi" w:cstheme="minorHAnsi"/>
          <w:b/>
          <w:bCs/>
          <w:sz w:val="40"/>
          <w:szCs w:val="40"/>
        </w:rPr>
      </w:pPr>
    </w:p>
    <w:p w14:paraId="3F7267C8" w14:textId="1DAE2939" w:rsidR="00706ECC" w:rsidRPr="00CE65ED" w:rsidRDefault="00E13887" w:rsidP="00E13887">
      <w:pPr>
        <w:tabs>
          <w:tab w:val="left" w:pos="2490"/>
          <w:tab w:val="center" w:pos="5400"/>
        </w:tabs>
        <w:spacing w:after="160" w:line="360" w:lineRule="auto"/>
        <w:ind w:firstLine="0"/>
        <w:rPr>
          <w:rFonts w:asciiTheme="minorHAnsi" w:eastAsiaTheme="minorHAnsi" w:hAnsiTheme="minorHAnsi" w:cstheme="minorHAnsi"/>
          <w:b/>
          <w:bCs/>
          <w:sz w:val="40"/>
          <w:szCs w:val="40"/>
        </w:rPr>
      </w:pPr>
      <w:r>
        <w:rPr>
          <w:rFonts w:asciiTheme="minorHAnsi" w:eastAsiaTheme="minorHAnsi" w:hAnsiTheme="minorHAnsi" w:cstheme="minorHAnsi"/>
          <w:b/>
          <w:bCs/>
          <w:sz w:val="40"/>
          <w:szCs w:val="40"/>
        </w:rPr>
        <w:tab/>
      </w:r>
      <w:r>
        <w:rPr>
          <w:rFonts w:asciiTheme="minorHAnsi" w:eastAsiaTheme="minorHAnsi" w:hAnsiTheme="minorHAnsi" w:cstheme="minorHAnsi"/>
          <w:b/>
          <w:bCs/>
          <w:sz w:val="40"/>
          <w:szCs w:val="40"/>
        </w:rPr>
        <w:tab/>
      </w:r>
      <w:r w:rsidR="00706ECC" w:rsidRPr="00CE65ED">
        <w:rPr>
          <w:rFonts w:asciiTheme="minorHAnsi" w:eastAsiaTheme="minorHAnsi" w:hAnsiTheme="minorHAnsi" w:cstheme="minorHAnsi"/>
          <w:b/>
          <w:bCs/>
          <w:sz w:val="40"/>
          <w:szCs w:val="40"/>
        </w:rPr>
        <w:t>The Big Idea!</w:t>
      </w:r>
    </w:p>
    <w:p w14:paraId="715F8B05" w14:textId="58ADE2A8" w:rsidR="006678D7" w:rsidRDefault="006D4994" w:rsidP="006678D7">
      <w:pPr>
        <w:spacing w:after="160" w:line="360" w:lineRule="auto"/>
        <w:ind w:firstLine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6D4994">
        <w:rPr>
          <w:rFonts w:asciiTheme="minorHAnsi" w:eastAsiaTheme="minorHAnsi" w:hAnsiTheme="minorHAnsi" w:cstheme="minorHAnsi"/>
          <w:b/>
          <w:bCs/>
          <w:sz w:val="28"/>
          <w:szCs w:val="28"/>
        </w:rPr>
        <w:t>As a follower of Jesus, I must release the pain and resentment I hold onto, choosing to forgive as Christ forgave me, and embrace the freedom that only forgiveness can bring.</w:t>
      </w:r>
    </w:p>
    <w:p w14:paraId="110FA56A" w14:textId="77777777" w:rsidR="00010B80" w:rsidRDefault="00010B80" w:rsidP="006678D7">
      <w:pPr>
        <w:spacing w:after="160" w:line="360" w:lineRule="auto"/>
        <w:ind w:firstLine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14618FB6" w14:textId="15E40EC6" w:rsidR="006D4994" w:rsidRPr="00031AD0" w:rsidRDefault="006D4994" w:rsidP="00031AD0">
      <w:pPr>
        <w:pStyle w:val="ListParagraph"/>
        <w:numPr>
          <w:ilvl w:val="0"/>
          <w:numId w:val="21"/>
        </w:numPr>
        <w:spacing w:after="160"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031AD0">
        <w:rPr>
          <w:rFonts w:asciiTheme="minorHAnsi" w:eastAsiaTheme="minorHAnsi" w:hAnsiTheme="minorHAnsi" w:cstheme="minorHAnsi"/>
          <w:b/>
          <w:bCs/>
          <w:sz w:val="28"/>
          <w:szCs w:val="28"/>
        </w:rPr>
        <w:t>The Foundation of Forgiveness</w:t>
      </w:r>
    </w:p>
    <w:p w14:paraId="61EDE0C0" w14:textId="77777777" w:rsidR="006D4994" w:rsidRPr="006D4994" w:rsidRDefault="006D4994" w:rsidP="006D4994">
      <w:pPr>
        <w:spacing w:after="160" w:line="360" w:lineRule="auto"/>
        <w:ind w:firstLine="360"/>
        <w:rPr>
          <w:rFonts w:asciiTheme="minorHAnsi" w:eastAsiaTheme="minorHAnsi" w:hAnsiTheme="minorHAnsi" w:cstheme="minorHAnsi"/>
          <w:sz w:val="28"/>
          <w:szCs w:val="28"/>
        </w:rPr>
      </w:pPr>
      <w:r w:rsidRPr="006D4994">
        <w:rPr>
          <w:rFonts w:asciiTheme="minorHAnsi" w:eastAsiaTheme="minorHAnsi" w:hAnsiTheme="minorHAnsi" w:cstheme="minorHAnsi"/>
          <w:sz w:val="28"/>
          <w:szCs w:val="28"/>
        </w:rPr>
        <w:t>"Be kind to one another, tenderhearted, forgiving one another, as God in Christ forgave you" – Ephesians 4:32 (ESV)</w:t>
      </w:r>
    </w:p>
    <w:p w14:paraId="47665310" w14:textId="77777777" w:rsidR="006D4994" w:rsidRDefault="006D4994" w:rsidP="006D4994">
      <w:pPr>
        <w:spacing w:after="160" w:line="360" w:lineRule="auto"/>
        <w:ind w:firstLine="360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90441A">
        <w:rPr>
          <w:rFonts w:asciiTheme="minorHAnsi" w:eastAsiaTheme="minorHAnsi" w:hAnsiTheme="minorHAnsi" w:cstheme="minorHAnsi"/>
          <w:i/>
          <w:iCs/>
          <w:sz w:val="28"/>
          <w:szCs w:val="28"/>
        </w:rPr>
        <w:t>"Father, forgive them, for they do not know what they are doing"</w:t>
      </w:r>
      <w:r w:rsidRPr="006D4994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90441A">
        <w:rPr>
          <w:rFonts w:asciiTheme="minorHAnsi" w:eastAsiaTheme="minorHAnsi" w:hAnsiTheme="minorHAnsi" w:cstheme="minorHAnsi"/>
          <w:b/>
          <w:bCs/>
          <w:sz w:val="28"/>
          <w:szCs w:val="28"/>
        </w:rPr>
        <w:t>– Luke 23:34 (NIV)</w:t>
      </w:r>
    </w:p>
    <w:p w14:paraId="3E341595" w14:textId="77777777" w:rsidR="00010B80" w:rsidRPr="006D4994" w:rsidRDefault="00010B80" w:rsidP="006D4994">
      <w:pPr>
        <w:spacing w:after="160" w:line="360" w:lineRule="auto"/>
        <w:ind w:firstLine="360"/>
        <w:rPr>
          <w:rFonts w:asciiTheme="minorHAnsi" w:eastAsiaTheme="minorHAnsi" w:hAnsiTheme="minorHAnsi" w:cstheme="minorHAnsi"/>
          <w:sz w:val="28"/>
          <w:szCs w:val="28"/>
        </w:rPr>
      </w:pPr>
    </w:p>
    <w:p w14:paraId="5D6DC502" w14:textId="536F508D" w:rsidR="006D4994" w:rsidRPr="0090441A" w:rsidRDefault="006D4994" w:rsidP="0090441A">
      <w:pPr>
        <w:pStyle w:val="ListParagraph"/>
        <w:numPr>
          <w:ilvl w:val="0"/>
          <w:numId w:val="21"/>
        </w:numPr>
        <w:spacing w:after="160"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90441A">
        <w:rPr>
          <w:rFonts w:asciiTheme="minorHAnsi" w:eastAsiaTheme="minorHAnsi" w:hAnsiTheme="minorHAnsi" w:cstheme="minorHAnsi"/>
          <w:b/>
          <w:bCs/>
          <w:sz w:val="28"/>
          <w:szCs w:val="28"/>
        </w:rPr>
        <w:t>The Facets of Forgiveness</w:t>
      </w:r>
    </w:p>
    <w:p w14:paraId="51AB9A1A" w14:textId="77777777" w:rsidR="006D4994" w:rsidRDefault="006D4994" w:rsidP="006D4994">
      <w:pPr>
        <w:spacing w:after="160" w:line="360" w:lineRule="auto"/>
        <w:ind w:firstLine="360"/>
        <w:rPr>
          <w:rFonts w:asciiTheme="minorHAnsi" w:eastAsiaTheme="minorHAnsi" w:hAnsiTheme="minorHAnsi" w:cstheme="minorHAnsi"/>
          <w:sz w:val="28"/>
          <w:szCs w:val="28"/>
        </w:rPr>
      </w:pPr>
      <w:r w:rsidRPr="006D4994">
        <w:rPr>
          <w:rFonts w:asciiTheme="minorHAnsi" w:eastAsiaTheme="minorHAnsi" w:hAnsiTheme="minorHAnsi" w:cstheme="minorHAnsi"/>
          <w:sz w:val="28"/>
          <w:szCs w:val="28"/>
        </w:rPr>
        <w:t>"Lord, how often should I forgive someone who sins against me?  Seven times?"  And Jesus replied, "Not seven times, but seventy times seven." – Matthew 18:21-22 (ESV)</w:t>
      </w:r>
    </w:p>
    <w:p w14:paraId="267141BB" w14:textId="77777777" w:rsidR="00010B80" w:rsidRPr="006D4994" w:rsidRDefault="00010B80" w:rsidP="006D4994">
      <w:pPr>
        <w:spacing w:after="160" w:line="360" w:lineRule="auto"/>
        <w:ind w:firstLine="360"/>
        <w:rPr>
          <w:rFonts w:asciiTheme="minorHAnsi" w:eastAsiaTheme="minorHAnsi" w:hAnsiTheme="minorHAnsi" w:cstheme="minorHAnsi"/>
          <w:sz w:val="28"/>
          <w:szCs w:val="28"/>
        </w:rPr>
      </w:pPr>
    </w:p>
    <w:p w14:paraId="10FAA79E" w14:textId="6EC7E633" w:rsidR="006D4994" w:rsidRPr="0090441A" w:rsidRDefault="006D4994" w:rsidP="0090441A">
      <w:pPr>
        <w:pStyle w:val="ListParagraph"/>
        <w:numPr>
          <w:ilvl w:val="0"/>
          <w:numId w:val="21"/>
        </w:numPr>
        <w:spacing w:after="160"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90441A">
        <w:rPr>
          <w:rFonts w:asciiTheme="minorHAnsi" w:eastAsiaTheme="minorHAnsi" w:hAnsiTheme="minorHAnsi" w:cstheme="minorHAnsi"/>
          <w:b/>
          <w:bCs/>
          <w:sz w:val="28"/>
          <w:szCs w:val="28"/>
        </w:rPr>
        <w:t>Freedom Through Forgiveness</w:t>
      </w:r>
    </w:p>
    <w:p w14:paraId="28591647" w14:textId="77777777" w:rsidR="006D4994" w:rsidRDefault="006D4994" w:rsidP="006D4994">
      <w:pPr>
        <w:spacing w:after="160" w:line="360" w:lineRule="auto"/>
        <w:ind w:firstLine="360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0E0DF3">
        <w:rPr>
          <w:rFonts w:asciiTheme="minorHAnsi" w:eastAsiaTheme="minorHAnsi" w:hAnsiTheme="minorHAnsi" w:cstheme="minorHAnsi"/>
          <w:i/>
          <w:iCs/>
          <w:sz w:val="28"/>
          <w:szCs w:val="28"/>
        </w:rPr>
        <w:t>"For if you forgive others their trespasses, your heavenly Father will also forgive you, but if you do not forgive others their trespasses, neither will your Father forgive your trespasses"</w:t>
      </w:r>
      <w:r w:rsidRPr="000E0DF3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– Matthew 6:14-15 (ESV)</w:t>
      </w:r>
    </w:p>
    <w:p w14:paraId="53239F54" w14:textId="77777777" w:rsidR="00010B80" w:rsidRPr="006D4994" w:rsidRDefault="00010B80" w:rsidP="006D4994">
      <w:pPr>
        <w:spacing w:after="160" w:line="360" w:lineRule="auto"/>
        <w:ind w:firstLine="360"/>
        <w:rPr>
          <w:rFonts w:asciiTheme="minorHAnsi" w:eastAsiaTheme="minorHAnsi" w:hAnsiTheme="minorHAnsi" w:cstheme="minorHAnsi"/>
          <w:sz w:val="28"/>
          <w:szCs w:val="28"/>
        </w:rPr>
      </w:pPr>
    </w:p>
    <w:p w14:paraId="462E1CF5" w14:textId="13685CFC" w:rsidR="006D4994" w:rsidRPr="0090441A" w:rsidRDefault="006D4994" w:rsidP="0090441A">
      <w:pPr>
        <w:pStyle w:val="ListParagraph"/>
        <w:numPr>
          <w:ilvl w:val="0"/>
          <w:numId w:val="21"/>
        </w:numPr>
        <w:spacing w:after="160"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90441A">
        <w:rPr>
          <w:rFonts w:asciiTheme="minorHAnsi" w:eastAsiaTheme="minorHAnsi" w:hAnsiTheme="minorHAnsi" w:cstheme="minorHAnsi"/>
          <w:b/>
          <w:bCs/>
          <w:sz w:val="28"/>
          <w:szCs w:val="28"/>
        </w:rPr>
        <w:lastRenderedPageBreak/>
        <w:t>Fostering Forgiveness</w:t>
      </w:r>
    </w:p>
    <w:p w14:paraId="58528A46" w14:textId="77777777" w:rsidR="00985C9D" w:rsidRDefault="00985C9D" w:rsidP="00E76688">
      <w:pPr>
        <w:pStyle w:val="Heading1"/>
        <w:rPr>
          <w:rFonts w:eastAsiaTheme="minorHAnsi"/>
          <w:b/>
          <w:bCs/>
        </w:rPr>
      </w:pPr>
    </w:p>
    <w:p w14:paraId="5E57D432" w14:textId="2B78E76A" w:rsidR="006D4994" w:rsidRPr="00E76688" w:rsidRDefault="00E76688" w:rsidP="00E76688">
      <w:pPr>
        <w:pStyle w:val="Heading1"/>
        <w:rPr>
          <w:rFonts w:eastAsiaTheme="minorHAnsi"/>
          <w:b/>
          <w:bCs/>
        </w:rPr>
      </w:pPr>
      <w:r w:rsidRPr="00E76688">
        <w:rPr>
          <w:rFonts w:eastAsiaTheme="minorHAnsi"/>
          <w:b/>
          <w:bCs/>
        </w:rPr>
        <w:t xml:space="preserve">How to Nurture </w:t>
      </w:r>
      <w:r w:rsidR="00596F4A" w:rsidRPr="00E76688">
        <w:rPr>
          <w:rFonts w:eastAsiaTheme="minorHAnsi"/>
          <w:b/>
          <w:bCs/>
        </w:rPr>
        <w:t>Forgiveness</w:t>
      </w:r>
      <w:r w:rsidRPr="00E76688">
        <w:rPr>
          <w:rFonts w:eastAsiaTheme="minorHAnsi"/>
          <w:b/>
          <w:bCs/>
        </w:rPr>
        <w:t>:</w:t>
      </w:r>
    </w:p>
    <w:p w14:paraId="6A745ACD" w14:textId="08C2568C" w:rsidR="006D4994" w:rsidRPr="00267577" w:rsidRDefault="006D4994" w:rsidP="00267577">
      <w:pPr>
        <w:pStyle w:val="ListParagraph"/>
        <w:numPr>
          <w:ilvl w:val="1"/>
          <w:numId w:val="21"/>
        </w:numPr>
        <w:spacing w:after="160"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267577">
        <w:rPr>
          <w:rFonts w:asciiTheme="minorHAnsi" w:eastAsiaTheme="minorHAnsi" w:hAnsiTheme="minorHAnsi" w:cstheme="minorHAnsi"/>
          <w:b/>
          <w:bCs/>
          <w:sz w:val="28"/>
          <w:szCs w:val="28"/>
        </w:rPr>
        <w:t>Cultivate an Attitude of Grace</w:t>
      </w:r>
    </w:p>
    <w:p w14:paraId="1875E869" w14:textId="77777777" w:rsidR="006D4994" w:rsidRDefault="006D4994" w:rsidP="006D4994">
      <w:pPr>
        <w:spacing w:after="160" w:line="360" w:lineRule="auto"/>
        <w:ind w:firstLine="360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596F4A">
        <w:rPr>
          <w:rFonts w:asciiTheme="minorHAnsi" w:eastAsiaTheme="minorHAnsi" w:hAnsiTheme="minorHAnsi" w:cstheme="minorHAnsi"/>
          <w:i/>
          <w:iCs/>
          <w:sz w:val="28"/>
          <w:szCs w:val="28"/>
        </w:rPr>
        <w:t>"Bear with each other and forgive whatever grievances you may have against one another.  Forgive as the Lord forgave you"</w:t>
      </w:r>
      <w:r w:rsidRPr="006D4994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596F4A">
        <w:rPr>
          <w:rFonts w:asciiTheme="minorHAnsi" w:eastAsiaTheme="minorHAnsi" w:hAnsiTheme="minorHAnsi" w:cstheme="minorHAnsi"/>
          <w:b/>
          <w:bCs/>
          <w:sz w:val="28"/>
          <w:szCs w:val="28"/>
        </w:rPr>
        <w:t>– Colossians 3:13 (NIV)</w:t>
      </w:r>
    </w:p>
    <w:p w14:paraId="5EEC1B04" w14:textId="77777777" w:rsidR="00E76688" w:rsidRPr="006D4994" w:rsidRDefault="00E76688" w:rsidP="006D4994">
      <w:pPr>
        <w:spacing w:after="160" w:line="360" w:lineRule="auto"/>
        <w:ind w:firstLine="360"/>
        <w:rPr>
          <w:rFonts w:asciiTheme="minorHAnsi" w:eastAsiaTheme="minorHAnsi" w:hAnsiTheme="minorHAnsi" w:cstheme="minorHAnsi"/>
          <w:sz w:val="28"/>
          <w:szCs w:val="28"/>
        </w:rPr>
      </w:pPr>
    </w:p>
    <w:p w14:paraId="08EA5C9D" w14:textId="25453263" w:rsidR="006D4994" w:rsidRPr="00267577" w:rsidRDefault="006D4994" w:rsidP="00267577">
      <w:pPr>
        <w:pStyle w:val="ListParagraph"/>
        <w:numPr>
          <w:ilvl w:val="1"/>
          <w:numId w:val="21"/>
        </w:numPr>
        <w:spacing w:after="160"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267577">
        <w:rPr>
          <w:rFonts w:asciiTheme="minorHAnsi" w:eastAsiaTheme="minorHAnsi" w:hAnsiTheme="minorHAnsi" w:cstheme="minorHAnsi"/>
          <w:b/>
          <w:bCs/>
          <w:sz w:val="28"/>
          <w:szCs w:val="28"/>
        </w:rPr>
        <w:t>Practice Empathy</w:t>
      </w:r>
    </w:p>
    <w:p w14:paraId="6A7407E2" w14:textId="77777777" w:rsidR="00E76688" w:rsidRDefault="00E76688" w:rsidP="00E76688">
      <w:pPr>
        <w:pStyle w:val="ListParagraph"/>
        <w:spacing w:after="160" w:line="360" w:lineRule="auto"/>
        <w:ind w:left="1080" w:firstLine="0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032CB1BF" w14:textId="22D542E5" w:rsidR="006D4994" w:rsidRPr="00267577" w:rsidRDefault="006D4994" w:rsidP="00267577">
      <w:pPr>
        <w:pStyle w:val="ListParagraph"/>
        <w:numPr>
          <w:ilvl w:val="1"/>
          <w:numId w:val="21"/>
        </w:numPr>
        <w:spacing w:after="160"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267577">
        <w:rPr>
          <w:rFonts w:asciiTheme="minorHAnsi" w:eastAsiaTheme="minorHAnsi" w:hAnsiTheme="minorHAnsi" w:cstheme="minorHAnsi"/>
          <w:b/>
          <w:bCs/>
          <w:sz w:val="28"/>
          <w:szCs w:val="28"/>
        </w:rPr>
        <w:t>Rely on God’s Strength</w:t>
      </w:r>
    </w:p>
    <w:p w14:paraId="6255A0AF" w14:textId="77777777" w:rsidR="00E76688" w:rsidRDefault="00E76688" w:rsidP="00E76688">
      <w:pPr>
        <w:pStyle w:val="ListParagraph"/>
        <w:spacing w:after="160" w:line="360" w:lineRule="auto"/>
        <w:ind w:left="1080" w:firstLine="0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27B06C7F" w14:textId="005F47E4" w:rsidR="006D4994" w:rsidRPr="00267577" w:rsidRDefault="006D4994" w:rsidP="00267577">
      <w:pPr>
        <w:pStyle w:val="ListParagraph"/>
        <w:numPr>
          <w:ilvl w:val="1"/>
          <w:numId w:val="21"/>
        </w:numPr>
        <w:spacing w:after="160"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267577">
        <w:rPr>
          <w:rFonts w:asciiTheme="minorHAnsi" w:eastAsiaTheme="minorHAnsi" w:hAnsiTheme="minorHAnsi" w:cstheme="minorHAnsi"/>
          <w:b/>
          <w:bCs/>
          <w:sz w:val="28"/>
          <w:szCs w:val="28"/>
        </w:rPr>
        <w:t>Commit to the Process</w:t>
      </w:r>
    </w:p>
    <w:p w14:paraId="4CA70198" w14:textId="77777777" w:rsidR="00025E14" w:rsidRDefault="00025E14" w:rsidP="00025E14">
      <w:pPr>
        <w:spacing w:after="160" w:line="360" w:lineRule="auto"/>
        <w:ind w:firstLine="360"/>
        <w:rPr>
          <w:rFonts w:asciiTheme="minorHAnsi" w:eastAsiaTheme="minorHAnsi" w:hAnsiTheme="minorHAnsi" w:cstheme="minorHAnsi"/>
          <w:sz w:val="28"/>
          <w:szCs w:val="28"/>
        </w:rPr>
      </w:pPr>
    </w:p>
    <w:p w14:paraId="3AEA24B0" w14:textId="77777777" w:rsidR="00985C9D" w:rsidRDefault="00985C9D" w:rsidP="00025E14">
      <w:pPr>
        <w:spacing w:after="160" w:line="360" w:lineRule="auto"/>
        <w:ind w:firstLine="360"/>
        <w:rPr>
          <w:rFonts w:asciiTheme="minorHAnsi" w:eastAsiaTheme="minorHAnsi" w:hAnsiTheme="minorHAnsi" w:cstheme="minorHAnsi"/>
          <w:sz w:val="28"/>
          <w:szCs w:val="28"/>
        </w:rPr>
      </w:pPr>
    </w:p>
    <w:p w14:paraId="439E503C" w14:textId="77777777" w:rsidR="00985C9D" w:rsidRPr="00025E14" w:rsidRDefault="00985C9D" w:rsidP="00025E14">
      <w:pPr>
        <w:spacing w:after="160" w:line="360" w:lineRule="auto"/>
        <w:ind w:firstLine="360"/>
        <w:rPr>
          <w:rFonts w:asciiTheme="minorHAnsi" w:eastAsiaTheme="minorHAnsi" w:hAnsiTheme="minorHAnsi" w:cstheme="minorHAnsi"/>
          <w:sz w:val="28"/>
          <w:szCs w:val="28"/>
        </w:rPr>
      </w:pPr>
    </w:p>
    <w:p w14:paraId="15F5F989" w14:textId="5B6493F5" w:rsidR="00E14B53" w:rsidRPr="00342DD7" w:rsidRDefault="00223B2E" w:rsidP="007C7209">
      <w:pPr>
        <w:spacing w:after="160" w:line="360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342DD7">
        <w:rPr>
          <w:rFonts w:asciiTheme="minorHAnsi" w:eastAsiaTheme="minorHAnsi" w:hAnsiTheme="minorHAnsi" w:cstheme="minorHAnsi"/>
          <w:b/>
          <w:bCs/>
          <w:sz w:val="28"/>
          <w:szCs w:val="28"/>
        </w:rPr>
        <w:t>Questions about today’s message</w:t>
      </w:r>
      <w:r w:rsidR="009E45D0" w:rsidRPr="00342DD7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or about salvation</w:t>
      </w:r>
      <w:r w:rsidRPr="00342DD7">
        <w:rPr>
          <w:rFonts w:asciiTheme="minorHAnsi" w:eastAsiaTheme="minorHAnsi" w:hAnsiTheme="minorHAnsi" w:cstheme="minorHAnsi"/>
          <w:b/>
          <w:bCs/>
          <w:sz w:val="28"/>
          <w:szCs w:val="28"/>
        </w:rPr>
        <w:t>?  Contact Pastor Mike at Pastor@RedemptionRock.net or on his cell phone at 774-209-0182.</w:t>
      </w:r>
    </w:p>
    <w:p w14:paraId="5D99CB4C" w14:textId="77777777" w:rsidR="00F42487" w:rsidRDefault="00F42487" w:rsidP="007C7209">
      <w:pPr>
        <w:spacing w:after="160" w:line="360" w:lineRule="auto"/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14:paraId="495D48C2" w14:textId="37610C49" w:rsidR="002025F2" w:rsidRPr="00342DD7" w:rsidRDefault="006509B6" w:rsidP="007C7209">
      <w:pPr>
        <w:spacing w:after="160" w:line="360" w:lineRule="auto"/>
        <w:jc w:val="center"/>
        <w:rPr>
          <w:rFonts w:asciiTheme="minorHAnsi" w:eastAsiaTheme="minorHAnsi" w:hAnsiTheme="minorHAnsi" w:cstheme="minorHAnsi"/>
          <w:sz w:val="28"/>
          <w:szCs w:val="28"/>
        </w:rPr>
      </w:pPr>
      <w:r w:rsidRPr="00342DD7">
        <w:rPr>
          <w:rFonts w:asciiTheme="minorHAnsi" w:eastAsiaTheme="minorHAnsi" w:hAnsiTheme="minorHAnsi" w:cstheme="minorHAnsi"/>
          <w:sz w:val="28"/>
          <w:szCs w:val="28"/>
        </w:rPr>
        <w:t xml:space="preserve">Join us again next Sunday </w:t>
      </w:r>
      <w:r w:rsidR="008B33B0">
        <w:rPr>
          <w:rFonts w:asciiTheme="minorHAnsi" w:eastAsiaTheme="minorHAnsi" w:hAnsiTheme="minorHAnsi" w:cstheme="minorHAnsi"/>
          <w:sz w:val="28"/>
          <w:szCs w:val="28"/>
        </w:rPr>
        <w:t xml:space="preserve">as we continue the </w:t>
      </w:r>
      <w:r w:rsidR="00DF71BE">
        <w:rPr>
          <w:rFonts w:asciiTheme="minorHAnsi" w:eastAsiaTheme="minorHAnsi" w:hAnsiTheme="minorHAnsi" w:cstheme="minorHAnsi"/>
          <w:sz w:val="28"/>
          <w:szCs w:val="28"/>
        </w:rPr>
        <w:t>series called “</w:t>
      </w:r>
      <w:r w:rsidR="00DF71BE" w:rsidRPr="00DF71BE">
        <w:rPr>
          <w:rFonts w:asciiTheme="minorHAnsi" w:eastAsiaTheme="minorHAnsi" w:hAnsiTheme="minorHAnsi" w:cstheme="minorHAnsi"/>
          <w:b/>
          <w:bCs/>
          <w:sz w:val="28"/>
          <w:szCs w:val="28"/>
        </w:rPr>
        <w:t>My Pledge to God!</w:t>
      </w:r>
      <w:r w:rsidR="00DF71BE">
        <w:rPr>
          <w:rFonts w:asciiTheme="minorHAnsi" w:eastAsiaTheme="minorHAnsi" w:hAnsiTheme="minorHAnsi" w:cstheme="minorHAnsi"/>
          <w:sz w:val="28"/>
          <w:szCs w:val="28"/>
        </w:rPr>
        <w:t xml:space="preserve">” with the </w:t>
      </w:r>
      <w:r w:rsidR="008B33B0">
        <w:rPr>
          <w:rFonts w:asciiTheme="minorHAnsi" w:eastAsiaTheme="minorHAnsi" w:hAnsiTheme="minorHAnsi" w:cstheme="minorHAnsi"/>
          <w:sz w:val="28"/>
          <w:szCs w:val="28"/>
        </w:rPr>
        <w:t xml:space="preserve">next </w:t>
      </w:r>
      <w:r w:rsidR="00DF71BE">
        <w:rPr>
          <w:rFonts w:asciiTheme="minorHAnsi" w:eastAsiaTheme="minorHAnsi" w:hAnsiTheme="minorHAnsi" w:cstheme="minorHAnsi"/>
          <w:sz w:val="28"/>
          <w:szCs w:val="28"/>
        </w:rPr>
        <w:t xml:space="preserve">message </w:t>
      </w:r>
      <w:r w:rsidR="00242769">
        <w:rPr>
          <w:rFonts w:asciiTheme="minorHAnsi" w:eastAsiaTheme="minorHAnsi" w:hAnsiTheme="minorHAnsi" w:cstheme="minorHAnsi"/>
          <w:sz w:val="28"/>
          <w:szCs w:val="28"/>
        </w:rPr>
        <w:t xml:space="preserve">called </w:t>
      </w:r>
      <w:r w:rsidR="00DF71BE">
        <w:rPr>
          <w:rFonts w:asciiTheme="minorHAnsi" w:eastAsiaTheme="minorHAnsi" w:hAnsiTheme="minorHAnsi" w:cstheme="minorHAnsi"/>
          <w:sz w:val="28"/>
          <w:szCs w:val="28"/>
        </w:rPr>
        <w:t>“</w:t>
      </w:r>
      <w:r w:rsidR="00DF71BE" w:rsidRPr="00DF71BE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I Am </w:t>
      </w:r>
      <w:r w:rsidR="0031338E">
        <w:rPr>
          <w:rFonts w:asciiTheme="minorHAnsi" w:eastAsiaTheme="minorHAnsi" w:hAnsiTheme="minorHAnsi" w:cstheme="minorHAnsi"/>
          <w:b/>
          <w:bCs/>
          <w:sz w:val="28"/>
          <w:szCs w:val="28"/>
        </w:rPr>
        <w:t>Generous</w:t>
      </w:r>
      <w:r w:rsidR="00DF71BE" w:rsidRPr="00DF71BE">
        <w:rPr>
          <w:rFonts w:asciiTheme="minorHAnsi" w:eastAsiaTheme="minorHAnsi" w:hAnsiTheme="minorHAnsi" w:cstheme="minorHAnsi"/>
          <w:b/>
          <w:bCs/>
          <w:sz w:val="28"/>
          <w:szCs w:val="28"/>
        </w:rPr>
        <w:t>!</w:t>
      </w:r>
      <w:r w:rsidR="00DF71BE">
        <w:rPr>
          <w:rFonts w:asciiTheme="minorHAnsi" w:eastAsiaTheme="minorHAnsi" w:hAnsiTheme="minorHAnsi" w:cstheme="minorHAnsi"/>
          <w:b/>
          <w:bCs/>
          <w:sz w:val="28"/>
          <w:szCs w:val="28"/>
        </w:rPr>
        <w:t>”</w:t>
      </w:r>
    </w:p>
    <w:sectPr w:rsidR="002025F2" w:rsidRPr="00342DD7" w:rsidSect="0084513F">
      <w:headerReference w:type="default" r:id="rId7"/>
      <w:headerReference w:type="first" r:id="rId8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802EE" w14:textId="77777777" w:rsidR="009B07EE" w:rsidRDefault="009B07EE" w:rsidP="003608D0">
      <w:pPr>
        <w:spacing w:line="240" w:lineRule="auto"/>
      </w:pPr>
      <w:r>
        <w:separator/>
      </w:r>
    </w:p>
  </w:endnote>
  <w:endnote w:type="continuationSeparator" w:id="0">
    <w:p w14:paraId="02EBADDD" w14:textId="77777777" w:rsidR="009B07EE" w:rsidRDefault="009B07EE" w:rsidP="003608D0">
      <w:pPr>
        <w:spacing w:line="240" w:lineRule="auto"/>
      </w:pPr>
      <w:r>
        <w:continuationSeparator/>
      </w:r>
    </w:p>
  </w:endnote>
  <w:endnote w:type="continuationNotice" w:id="1">
    <w:p w14:paraId="22068A22" w14:textId="77777777" w:rsidR="009B07EE" w:rsidRDefault="009B07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7C015" w14:textId="77777777" w:rsidR="009B07EE" w:rsidRDefault="009B07EE" w:rsidP="003608D0">
      <w:pPr>
        <w:spacing w:line="240" w:lineRule="auto"/>
      </w:pPr>
      <w:r>
        <w:separator/>
      </w:r>
    </w:p>
  </w:footnote>
  <w:footnote w:type="continuationSeparator" w:id="0">
    <w:p w14:paraId="2386A8B2" w14:textId="77777777" w:rsidR="009B07EE" w:rsidRDefault="009B07EE" w:rsidP="003608D0">
      <w:pPr>
        <w:spacing w:line="240" w:lineRule="auto"/>
      </w:pPr>
      <w:r>
        <w:continuationSeparator/>
      </w:r>
    </w:p>
  </w:footnote>
  <w:footnote w:type="continuationNotice" w:id="1">
    <w:p w14:paraId="7B2ACA2B" w14:textId="77777777" w:rsidR="009B07EE" w:rsidRDefault="009B07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3CE94" w14:textId="77777777" w:rsidR="003608D0" w:rsidRPr="00F24173" w:rsidRDefault="003608D0" w:rsidP="00F24173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89C8C" w14:textId="0968D54C" w:rsidR="00F24173" w:rsidRPr="00F24173" w:rsidRDefault="00EC3801" w:rsidP="00161055">
    <w:pPr>
      <w:pStyle w:val="NormalWeb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Cs/>
        <w:noProof/>
      </w:rPr>
      <w:drawing>
        <wp:anchor distT="0" distB="0" distL="114300" distR="114300" simplePos="0" relativeHeight="251658240" behindDoc="1" locked="0" layoutInCell="1" allowOverlap="1" wp14:anchorId="58F55AC6" wp14:editId="338513C2">
          <wp:simplePos x="0" y="0"/>
          <wp:positionH relativeFrom="column">
            <wp:posOffset>4649304</wp:posOffset>
          </wp:positionH>
          <wp:positionV relativeFrom="paragraph">
            <wp:posOffset>-425</wp:posOffset>
          </wp:positionV>
          <wp:extent cx="1767974" cy="989001"/>
          <wp:effectExtent l="0" t="0" r="3810" b="1905"/>
          <wp:wrapNone/>
          <wp:docPr id="16859588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95881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74" cy="989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73E">
      <w:rPr>
        <w:rFonts w:asciiTheme="majorHAnsi" w:hAnsiTheme="majorHAnsi" w:cstheme="majorHAnsi"/>
        <w:bCs/>
      </w:rPr>
      <w:t xml:space="preserve">Series Title: </w:t>
    </w:r>
    <w:r w:rsidR="0081073E">
      <w:rPr>
        <w:rFonts w:asciiTheme="majorHAnsi" w:hAnsiTheme="majorHAnsi" w:cstheme="majorHAnsi"/>
        <w:b/>
      </w:rPr>
      <w:t>My Pledge to God!</w:t>
    </w:r>
    <w:r w:rsidR="0081073E">
      <w:rPr>
        <w:rFonts w:asciiTheme="majorHAnsi" w:hAnsiTheme="majorHAnsi" w:cstheme="majorHAnsi"/>
        <w:bCs/>
      </w:rPr>
      <w:br/>
    </w:r>
    <w:r w:rsidR="008E095D" w:rsidRPr="0026370B">
      <w:rPr>
        <w:rFonts w:asciiTheme="majorHAnsi" w:hAnsiTheme="majorHAnsi" w:cstheme="majorHAnsi"/>
        <w:bCs/>
      </w:rPr>
      <w:t>Sermon Title:</w:t>
    </w:r>
    <w:r w:rsidR="008E095D" w:rsidRPr="00141EC7">
      <w:rPr>
        <w:rFonts w:asciiTheme="majorHAnsi" w:hAnsiTheme="majorHAnsi" w:cstheme="majorHAnsi"/>
        <w:b/>
      </w:rPr>
      <w:t xml:space="preserve"> </w:t>
    </w:r>
    <w:r w:rsidR="003212DB">
      <w:rPr>
        <w:rFonts w:asciiTheme="majorHAnsi" w:hAnsiTheme="majorHAnsi" w:cstheme="majorHAnsi"/>
        <w:b/>
      </w:rPr>
      <w:t xml:space="preserve">I Am </w:t>
    </w:r>
    <w:r w:rsidR="006D4994">
      <w:rPr>
        <w:rFonts w:asciiTheme="majorHAnsi" w:hAnsiTheme="majorHAnsi" w:cstheme="majorHAnsi"/>
        <w:b/>
      </w:rPr>
      <w:t>Forgiving</w:t>
    </w:r>
    <w:r w:rsidR="007C7209">
      <w:rPr>
        <w:rFonts w:asciiTheme="majorHAnsi" w:hAnsiTheme="majorHAnsi" w:cstheme="majorHAnsi"/>
        <w:b/>
      </w:rPr>
      <w:t>!</w:t>
    </w:r>
    <w:r w:rsidR="00DE0A5F">
      <w:rPr>
        <w:rFonts w:asciiTheme="majorHAnsi" w:hAnsiTheme="majorHAnsi" w:cstheme="majorHAnsi"/>
        <w:b/>
      </w:rPr>
      <w:br/>
    </w:r>
    <w:r w:rsidR="008E095D">
      <w:rPr>
        <w:rFonts w:asciiTheme="majorHAnsi" w:hAnsiTheme="majorHAnsi" w:cstheme="majorHAnsi"/>
        <w:b/>
      </w:rPr>
      <w:t>Pastor Mike Pratt</w:t>
    </w:r>
    <w:r w:rsidR="00161055">
      <w:rPr>
        <w:rFonts w:asciiTheme="majorHAnsi" w:hAnsiTheme="majorHAnsi" w:cstheme="majorHAnsi"/>
        <w:b/>
      </w:rPr>
      <w:br/>
    </w:r>
    <w:r w:rsidR="008E095D" w:rsidRPr="00141EC7">
      <w:rPr>
        <w:rFonts w:asciiTheme="majorHAnsi" w:hAnsiTheme="majorHAnsi" w:cstheme="majorHAnsi"/>
        <w:b/>
      </w:rPr>
      <w:t>www.RedemptionRock.net</w:t>
    </w:r>
    <w:r w:rsidR="00640524">
      <w:rPr>
        <w:rFonts w:asciiTheme="majorHAnsi" w:hAnsiTheme="majorHAnsi" w:cstheme="majorHAnsi"/>
        <w:b/>
      </w:rPr>
      <w:br/>
    </w:r>
    <w:r w:rsidR="003212DB">
      <w:rPr>
        <w:rFonts w:asciiTheme="majorHAnsi" w:hAnsiTheme="majorHAnsi" w:cstheme="majorHAnsi"/>
        <w:b/>
      </w:rPr>
      <w:t xml:space="preserve">August </w:t>
    </w:r>
    <w:r w:rsidR="006D4994">
      <w:rPr>
        <w:rFonts w:asciiTheme="majorHAnsi" w:hAnsiTheme="majorHAnsi" w:cstheme="majorHAnsi"/>
        <w:b/>
      </w:rPr>
      <w:t>25</w:t>
    </w:r>
    <w:r w:rsidR="008E095D">
      <w:rPr>
        <w:rFonts w:asciiTheme="majorHAnsi" w:hAnsiTheme="majorHAnsi" w:cstheme="majorHAnsi"/>
        <w:b/>
      </w:rPr>
      <w:t>, 202</w:t>
    </w:r>
    <w:r w:rsidR="004A3A28">
      <w:rPr>
        <w:rFonts w:asciiTheme="majorHAnsi" w:hAnsiTheme="majorHAnsi" w:cstheme="majorHAnsi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1F89"/>
    <w:multiLevelType w:val="hybridMultilevel"/>
    <w:tmpl w:val="5C8E081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6CA9"/>
    <w:multiLevelType w:val="hybridMultilevel"/>
    <w:tmpl w:val="B11C0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26556"/>
    <w:multiLevelType w:val="hybridMultilevel"/>
    <w:tmpl w:val="A00800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086D8A"/>
    <w:multiLevelType w:val="hybridMultilevel"/>
    <w:tmpl w:val="C322A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06FF"/>
    <w:multiLevelType w:val="hybridMultilevel"/>
    <w:tmpl w:val="C7C8CF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0196A"/>
    <w:multiLevelType w:val="hybridMultilevel"/>
    <w:tmpl w:val="9506A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B51FC"/>
    <w:multiLevelType w:val="hybridMultilevel"/>
    <w:tmpl w:val="F7A40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D7EFD"/>
    <w:multiLevelType w:val="hybridMultilevel"/>
    <w:tmpl w:val="916EC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6777F"/>
    <w:multiLevelType w:val="hybridMultilevel"/>
    <w:tmpl w:val="23CC9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050FB9"/>
    <w:multiLevelType w:val="hybridMultilevel"/>
    <w:tmpl w:val="CC14A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64598D"/>
    <w:multiLevelType w:val="hybridMultilevel"/>
    <w:tmpl w:val="91141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3907FF"/>
    <w:multiLevelType w:val="hybridMultilevel"/>
    <w:tmpl w:val="EC66B7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BA3C3D"/>
    <w:multiLevelType w:val="hybridMultilevel"/>
    <w:tmpl w:val="3CCCBC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8A71E0"/>
    <w:multiLevelType w:val="hybridMultilevel"/>
    <w:tmpl w:val="A244B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1426A"/>
    <w:multiLevelType w:val="hybridMultilevel"/>
    <w:tmpl w:val="5016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F1D86"/>
    <w:multiLevelType w:val="hybridMultilevel"/>
    <w:tmpl w:val="2788EF76"/>
    <w:lvl w:ilvl="0" w:tplc="8722C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162DA4"/>
    <w:multiLevelType w:val="hybridMultilevel"/>
    <w:tmpl w:val="3894DE1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4E4C238">
      <w:start w:val="5"/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305611"/>
    <w:multiLevelType w:val="hybridMultilevel"/>
    <w:tmpl w:val="FF945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91623B"/>
    <w:multiLevelType w:val="hybridMultilevel"/>
    <w:tmpl w:val="7D50EF42"/>
    <w:lvl w:ilvl="0" w:tplc="3A402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5B0524A"/>
    <w:multiLevelType w:val="hybridMultilevel"/>
    <w:tmpl w:val="851E4632"/>
    <w:lvl w:ilvl="0" w:tplc="DD801B7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3E5BB8"/>
    <w:multiLevelType w:val="hybridMultilevel"/>
    <w:tmpl w:val="DF544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8415B5"/>
    <w:multiLevelType w:val="hybridMultilevel"/>
    <w:tmpl w:val="85BACFE0"/>
    <w:lvl w:ilvl="0" w:tplc="041E6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1873827">
    <w:abstractNumId w:val="10"/>
  </w:num>
  <w:num w:numId="2" w16cid:durableId="1120564205">
    <w:abstractNumId w:val="6"/>
  </w:num>
  <w:num w:numId="3" w16cid:durableId="1662543687">
    <w:abstractNumId w:val="18"/>
  </w:num>
  <w:num w:numId="4" w16cid:durableId="1449733972">
    <w:abstractNumId w:val="20"/>
  </w:num>
  <w:num w:numId="5" w16cid:durableId="739255902">
    <w:abstractNumId w:val="5"/>
  </w:num>
  <w:num w:numId="6" w16cid:durableId="349524223">
    <w:abstractNumId w:val="1"/>
  </w:num>
  <w:num w:numId="7" w16cid:durableId="1754740238">
    <w:abstractNumId w:val="13"/>
  </w:num>
  <w:num w:numId="8" w16cid:durableId="308050786">
    <w:abstractNumId w:val="8"/>
  </w:num>
  <w:num w:numId="9" w16cid:durableId="1505778083">
    <w:abstractNumId w:val="4"/>
  </w:num>
  <w:num w:numId="10" w16cid:durableId="493836098">
    <w:abstractNumId w:val="11"/>
  </w:num>
  <w:num w:numId="11" w16cid:durableId="2064867470">
    <w:abstractNumId w:val="19"/>
  </w:num>
  <w:num w:numId="12" w16cid:durableId="573515323">
    <w:abstractNumId w:val="16"/>
  </w:num>
  <w:num w:numId="13" w16cid:durableId="622075386">
    <w:abstractNumId w:val="15"/>
  </w:num>
  <w:num w:numId="14" w16cid:durableId="1066488927">
    <w:abstractNumId w:val="2"/>
  </w:num>
  <w:num w:numId="15" w16cid:durableId="23679849">
    <w:abstractNumId w:val="0"/>
  </w:num>
  <w:num w:numId="16" w16cid:durableId="107168795">
    <w:abstractNumId w:val="21"/>
  </w:num>
  <w:num w:numId="17" w16cid:durableId="1512330480">
    <w:abstractNumId w:val="9"/>
  </w:num>
  <w:num w:numId="18" w16cid:durableId="1223710323">
    <w:abstractNumId w:val="12"/>
  </w:num>
  <w:num w:numId="19" w16cid:durableId="1661153709">
    <w:abstractNumId w:val="3"/>
  </w:num>
  <w:num w:numId="20" w16cid:durableId="2086603724">
    <w:abstractNumId w:val="14"/>
  </w:num>
  <w:num w:numId="21" w16cid:durableId="1858697092">
    <w:abstractNumId w:val="17"/>
  </w:num>
  <w:num w:numId="22" w16cid:durableId="21318207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67"/>
    <w:rsid w:val="0000422A"/>
    <w:rsid w:val="00010B80"/>
    <w:rsid w:val="00010D47"/>
    <w:rsid w:val="000144AC"/>
    <w:rsid w:val="00021634"/>
    <w:rsid w:val="00023324"/>
    <w:rsid w:val="00025E14"/>
    <w:rsid w:val="00031AD0"/>
    <w:rsid w:val="000322A3"/>
    <w:rsid w:val="00032540"/>
    <w:rsid w:val="00035846"/>
    <w:rsid w:val="000420D8"/>
    <w:rsid w:val="000426E7"/>
    <w:rsid w:val="000439C5"/>
    <w:rsid w:val="0004429E"/>
    <w:rsid w:val="00056EC3"/>
    <w:rsid w:val="00064D09"/>
    <w:rsid w:val="0008015A"/>
    <w:rsid w:val="00082261"/>
    <w:rsid w:val="00083F1F"/>
    <w:rsid w:val="000940CA"/>
    <w:rsid w:val="00094DBC"/>
    <w:rsid w:val="0009612B"/>
    <w:rsid w:val="000977D0"/>
    <w:rsid w:val="000A1ACC"/>
    <w:rsid w:val="000A243B"/>
    <w:rsid w:val="000A4B43"/>
    <w:rsid w:val="000C441E"/>
    <w:rsid w:val="000C76D1"/>
    <w:rsid w:val="000D11E6"/>
    <w:rsid w:val="000D7AE5"/>
    <w:rsid w:val="000E0DF3"/>
    <w:rsid w:val="000E611E"/>
    <w:rsid w:val="000E6FFF"/>
    <w:rsid w:val="000F085F"/>
    <w:rsid w:val="000F38F7"/>
    <w:rsid w:val="00112C68"/>
    <w:rsid w:val="00112D01"/>
    <w:rsid w:val="00114038"/>
    <w:rsid w:val="00116267"/>
    <w:rsid w:val="0012322B"/>
    <w:rsid w:val="001302D0"/>
    <w:rsid w:val="00131063"/>
    <w:rsid w:val="00132954"/>
    <w:rsid w:val="001355C8"/>
    <w:rsid w:val="001374B9"/>
    <w:rsid w:val="00151893"/>
    <w:rsid w:val="0015393D"/>
    <w:rsid w:val="00160D8F"/>
    <w:rsid w:val="00161055"/>
    <w:rsid w:val="0016174A"/>
    <w:rsid w:val="00164EF1"/>
    <w:rsid w:val="00165102"/>
    <w:rsid w:val="00165218"/>
    <w:rsid w:val="00196A43"/>
    <w:rsid w:val="001A02E3"/>
    <w:rsid w:val="001A56B9"/>
    <w:rsid w:val="001A71F8"/>
    <w:rsid w:val="001B0D2B"/>
    <w:rsid w:val="001B62A1"/>
    <w:rsid w:val="001C11E3"/>
    <w:rsid w:val="001C41C0"/>
    <w:rsid w:val="001C6F45"/>
    <w:rsid w:val="001D091E"/>
    <w:rsid w:val="001E595D"/>
    <w:rsid w:val="001E7DDB"/>
    <w:rsid w:val="001F492C"/>
    <w:rsid w:val="001F6386"/>
    <w:rsid w:val="002025F2"/>
    <w:rsid w:val="00202AAD"/>
    <w:rsid w:val="00205401"/>
    <w:rsid w:val="0021085E"/>
    <w:rsid w:val="00211048"/>
    <w:rsid w:val="00214D33"/>
    <w:rsid w:val="00217CEC"/>
    <w:rsid w:val="00223B2E"/>
    <w:rsid w:val="00227F61"/>
    <w:rsid w:val="0023122A"/>
    <w:rsid w:val="00232F4B"/>
    <w:rsid w:val="00233973"/>
    <w:rsid w:val="00237FE4"/>
    <w:rsid w:val="00240490"/>
    <w:rsid w:val="00242769"/>
    <w:rsid w:val="00244174"/>
    <w:rsid w:val="0024537A"/>
    <w:rsid w:val="00245BA4"/>
    <w:rsid w:val="00261D71"/>
    <w:rsid w:val="0026370B"/>
    <w:rsid w:val="00267577"/>
    <w:rsid w:val="00267DBE"/>
    <w:rsid w:val="002704DF"/>
    <w:rsid w:val="00272B32"/>
    <w:rsid w:val="00273796"/>
    <w:rsid w:val="00273FC3"/>
    <w:rsid w:val="00284FAC"/>
    <w:rsid w:val="00290C85"/>
    <w:rsid w:val="00297056"/>
    <w:rsid w:val="002A1F65"/>
    <w:rsid w:val="002A1F89"/>
    <w:rsid w:val="002A223B"/>
    <w:rsid w:val="002B262B"/>
    <w:rsid w:val="002C3BE8"/>
    <w:rsid w:val="002C58C0"/>
    <w:rsid w:val="002D616E"/>
    <w:rsid w:val="002E6371"/>
    <w:rsid w:val="002E7B6D"/>
    <w:rsid w:val="002E7CD5"/>
    <w:rsid w:val="002F46AE"/>
    <w:rsid w:val="002F51CF"/>
    <w:rsid w:val="002F745A"/>
    <w:rsid w:val="00300519"/>
    <w:rsid w:val="00302426"/>
    <w:rsid w:val="003072E1"/>
    <w:rsid w:val="0031338E"/>
    <w:rsid w:val="003160D6"/>
    <w:rsid w:val="00317FD8"/>
    <w:rsid w:val="003210AC"/>
    <w:rsid w:val="003212DB"/>
    <w:rsid w:val="00321339"/>
    <w:rsid w:val="00334C91"/>
    <w:rsid w:val="0034272A"/>
    <w:rsid w:val="00342DD7"/>
    <w:rsid w:val="00345BAF"/>
    <w:rsid w:val="003465A3"/>
    <w:rsid w:val="003470D0"/>
    <w:rsid w:val="00350CFD"/>
    <w:rsid w:val="00352911"/>
    <w:rsid w:val="003536F1"/>
    <w:rsid w:val="00353A16"/>
    <w:rsid w:val="00355F24"/>
    <w:rsid w:val="003608D0"/>
    <w:rsid w:val="003625BC"/>
    <w:rsid w:val="0037450E"/>
    <w:rsid w:val="003779B9"/>
    <w:rsid w:val="00377D9B"/>
    <w:rsid w:val="00383C18"/>
    <w:rsid w:val="00384B1D"/>
    <w:rsid w:val="003911C7"/>
    <w:rsid w:val="0039633A"/>
    <w:rsid w:val="003A1687"/>
    <w:rsid w:val="003B083C"/>
    <w:rsid w:val="003B5332"/>
    <w:rsid w:val="003B65F7"/>
    <w:rsid w:val="003C1468"/>
    <w:rsid w:val="003C1CE7"/>
    <w:rsid w:val="003C529E"/>
    <w:rsid w:val="003D3910"/>
    <w:rsid w:val="003E09D7"/>
    <w:rsid w:val="003F30B5"/>
    <w:rsid w:val="003F5904"/>
    <w:rsid w:val="003F79DF"/>
    <w:rsid w:val="0040187C"/>
    <w:rsid w:val="004040A2"/>
    <w:rsid w:val="00414472"/>
    <w:rsid w:val="00424C3D"/>
    <w:rsid w:val="0042574D"/>
    <w:rsid w:val="004332EF"/>
    <w:rsid w:val="00433D06"/>
    <w:rsid w:val="00435A0D"/>
    <w:rsid w:val="00442D93"/>
    <w:rsid w:val="00443967"/>
    <w:rsid w:val="004446E0"/>
    <w:rsid w:val="004465F0"/>
    <w:rsid w:val="0044788D"/>
    <w:rsid w:val="0045068D"/>
    <w:rsid w:val="00462A0E"/>
    <w:rsid w:val="004666C1"/>
    <w:rsid w:val="00476562"/>
    <w:rsid w:val="0048558B"/>
    <w:rsid w:val="004A3A28"/>
    <w:rsid w:val="004A473B"/>
    <w:rsid w:val="004A71B5"/>
    <w:rsid w:val="004B6EEF"/>
    <w:rsid w:val="004C5141"/>
    <w:rsid w:val="004D3D83"/>
    <w:rsid w:val="004D402B"/>
    <w:rsid w:val="004D77C3"/>
    <w:rsid w:val="004F08AA"/>
    <w:rsid w:val="004F4FAA"/>
    <w:rsid w:val="00503CCB"/>
    <w:rsid w:val="00504264"/>
    <w:rsid w:val="00517A28"/>
    <w:rsid w:val="005231DA"/>
    <w:rsid w:val="00531AC9"/>
    <w:rsid w:val="005321A8"/>
    <w:rsid w:val="005325B5"/>
    <w:rsid w:val="00532A1F"/>
    <w:rsid w:val="00543406"/>
    <w:rsid w:val="0054489A"/>
    <w:rsid w:val="005514B1"/>
    <w:rsid w:val="00555801"/>
    <w:rsid w:val="005565F4"/>
    <w:rsid w:val="00556C3D"/>
    <w:rsid w:val="00560BE0"/>
    <w:rsid w:val="005641C7"/>
    <w:rsid w:val="00564A38"/>
    <w:rsid w:val="005667BD"/>
    <w:rsid w:val="00567ED2"/>
    <w:rsid w:val="005752F3"/>
    <w:rsid w:val="005808DD"/>
    <w:rsid w:val="00583A7B"/>
    <w:rsid w:val="00584B18"/>
    <w:rsid w:val="00591055"/>
    <w:rsid w:val="00592E03"/>
    <w:rsid w:val="00593AFC"/>
    <w:rsid w:val="005956CF"/>
    <w:rsid w:val="00596A65"/>
    <w:rsid w:val="00596F4A"/>
    <w:rsid w:val="005A3F14"/>
    <w:rsid w:val="005A4DF5"/>
    <w:rsid w:val="005A5B5D"/>
    <w:rsid w:val="005A66EE"/>
    <w:rsid w:val="005B6008"/>
    <w:rsid w:val="005B65D1"/>
    <w:rsid w:val="005C4880"/>
    <w:rsid w:val="005D4F6B"/>
    <w:rsid w:val="005D6441"/>
    <w:rsid w:val="005E0148"/>
    <w:rsid w:val="005E10D5"/>
    <w:rsid w:val="005E18AD"/>
    <w:rsid w:val="005F20F1"/>
    <w:rsid w:val="005F229D"/>
    <w:rsid w:val="005F67EF"/>
    <w:rsid w:val="006007A7"/>
    <w:rsid w:val="00603509"/>
    <w:rsid w:val="00603B49"/>
    <w:rsid w:val="0061353C"/>
    <w:rsid w:val="00615672"/>
    <w:rsid w:val="0061605D"/>
    <w:rsid w:val="00616841"/>
    <w:rsid w:val="00620C2A"/>
    <w:rsid w:val="00620E45"/>
    <w:rsid w:val="006215F7"/>
    <w:rsid w:val="00627840"/>
    <w:rsid w:val="006305F3"/>
    <w:rsid w:val="00636937"/>
    <w:rsid w:val="00640524"/>
    <w:rsid w:val="006418D0"/>
    <w:rsid w:val="00641945"/>
    <w:rsid w:val="006509B6"/>
    <w:rsid w:val="00651ECD"/>
    <w:rsid w:val="00651F58"/>
    <w:rsid w:val="00654484"/>
    <w:rsid w:val="006575E6"/>
    <w:rsid w:val="00663B3B"/>
    <w:rsid w:val="00666CD3"/>
    <w:rsid w:val="006678D7"/>
    <w:rsid w:val="00676D83"/>
    <w:rsid w:val="00681E13"/>
    <w:rsid w:val="00683F6F"/>
    <w:rsid w:val="00685AA9"/>
    <w:rsid w:val="00686E58"/>
    <w:rsid w:val="006919E7"/>
    <w:rsid w:val="00691EEA"/>
    <w:rsid w:val="006A06B2"/>
    <w:rsid w:val="006A195C"/>
    <w:rsid w:val="006A41B4"/>
    <w:rsid w:val="006B02F5"/>
    <w:rsid w:val="006B3895"/>
    <w:rsid w:val="006C264B"/>
    <w:rsid w:val="006C4ED5"/>
    <w:rsid w:val="006C6EDA"/>
    <w:rsid w:val="006D4994"/>
    <w:rsid w:val="006E50D3"/>
    <w:rsid w:val="006E620B"/>
    <w:rsid w:val="006F6A61"/>
    <w:rsid w:val="0070324D"/>
    <w:rsid w:val="00705FF2"/>
    <w:rsid w:val="00706ECC"/>
    <w:rsid w:val="007119BD"/>
    <w:rsid w:val="00714B3E"/>
    <w:rsid w:val="0071527A"/>
    <w:rsid w:val="00717744"/>
    <w:rsid w:val="007270E4"/>
    <w:rsid w:val="00732245"/>
    <w:rsid w:val="00733BAE"/>
    <w:rsid w:val="00734B1F"/>
    <w:rsid w:val="00735022"/>
    <w:rsid w:val="007358BC"/>
    <w:rsid w:val="00740446"/>
    <w:rsid w:val="007545D4"/>
    <w:rsid w:val="00761504"/>
    <w:rsid w:val="0076157D"/>
    <w:rsid w:val="007617CB"/>
    <w:rsid w:val="00765775"/>
    <w:rsid w:val="007730B1"/>
    <w:rsid w:val="00776E42"/>
    <w:rsid w:val="0078356F"/>
    <w:rsid w:val="00785307"/>
    <w:rsid w:val="00790185"/>
    <w:rsid w:val="00792D3A"/>
    <w:rsid w:val="007B681C"/>
    <w:rsid w:val="007C0631"/>
    <w:rsid w:val="007C7209"/>
    <w:rsid w:val="007E1447"/>
    <w:rsid w:val="007E2B1D"/>
    <w:rsid w:val="007E32E7"/>
    <w:rsid w:val="007F0592"/>
    <w:rsid w:val="007F395D"/>
    <w:rsid w:val="007F6B99"/>
    <w:rsid w:val="007F7B00"/>
    <w:rsid w:val="007F7BC7"/>
    <w:rsid w:val="008016D6"/>
    <w:rsid w:val="00806015"/>
    <w:rsid w:val="0081073E"/>
    <w:rsid w:val="0081127A"/>
    <w:rsid w:val="00811E59"/>
    <w:rsid w:val="008148EF"/>
    <w:rsid w:val="00815EC8"/>
    <w:rsid w:val="008227F6"/>
    <w:rsid w:val="00834993"/>
    <w:rsid w:val="00836995"/>
    <w:rsid w:val="00840E8C"/>
    <w:rsid w:val="008442BF"/>
    <w:rsid w:val="0084513F"/>
    <w:rsid w:val="00863499"/>
    <w:rsid w:val="00863DAF"/>
    <w:rsid w:val="00871DE2"/>
    <w:rsid w:val="0087638B"/>
    <w:rsid w:val="008767E0"/>
    <w:rsid w:val="00877E48"/>
    <w:rsid w:val="00881E46"/>
    <w:rsid w:val="00882D4D"/>
    <w:rsid w:val="00885FAE"/>
    <w:rsid w:val="0089023E"/>
    <w:rsid w:val="00892029"/>
    <w:rsid w:val="008939C9"/>
    <w:rsid w:val="00897C49"/>
    <w:rsid w:val="008A0244"/>
    <w:rsid w:val="008A2A62"/>
    <w:rsid w:val="008A2FE0"/>
    <w:rsid w:val="008A7922"/>
    <w:rsid w:val="008B2BC3"/>
    <w:rsid w:val="008B33B0"/>
    <w:rsid w:val="008B7B02"/>
    <w:rsid w:val="008B7F13"/>
    <w:rsid w:val="008C6ADA"/>
    <w:rsid w:val="008D5022"/>
    <w:rsid w:val="008D58FA"/>
    <w:rsid w:val="008D603F"/>
    <w:rsid w:val="008E095D"/>
    <w:rsid w:val="008E0ED3"/>
    <w:rsid w:val="008E1B7F"/>
    <w:rsid w:val="008E1D3A"/>
    <w:rsid w:val="008E2BA2"/>
    <w:rsid w:val="008E7C13"/>
    <w:rsid w:val="008F2C94"/>
    <w:rsid w:val="008F60E8"/>
    <w:rsid w:val="008F6CF9"/>
    <w:rsid w:val="00901A37"/>
    <w:rsid w:val="009025A2"/>
    <w:rsid w:val="0090441A"/>
    <w:rsid w:val="00906D5F"/>
    <w:rsid w:val="00910DCB"/>
    <w:rsid w:val="00910E90"/>
    <w:rsid w:val="00912A18"/>
    <w:rsid w:val="00912A4D"/>
    <w:rsid w:val="00913765"/>
    <w:rsid w:val="00915F69"/>
    <w:rsid w:val="00917DBB"/>
    <w:rsid w:val="00923896"/>
    <w:rsid w:val="00926311"/>
    <w:rsid w:val="00937954"/>
    <w:rsid w:val="00942C45"/>
    <w:rsid w:val="00946677"/>
    <w:rsid w:val="009466B0"/>
    <w:rsid w:val="009519DF"/>
    <w:rsid w:val="00952B81"/>
    <w:rsid w:val="009548B4"/>
    <w:rsid w:val="00955650"/>
    <w:rsid w:val="009563A8"/>
    <w:rsid w:val="0095775A"/>
    <w:rsid w:val="00957FDB"/>
    <w:rsid w:val="00960365"/>
    <w:rsid w:val="009646DB"/>
    <w:rsid w:val="00964EFA"/>
    <w:rsid w:val="0097522B"/>
    <w:rsid w:val="00977C64"/>
    <w:rsid w:val="00984A10"/>
    <w:rsid w:val="0098537C"/>
    <w:rsid w:val="00985C9D"/>
    <w:rsid w:val="0099198A"/>
    <w:rsid w:val="009A5728"/>
    <w:rsid w:val="009A6EEC"/>
    <w:rsid w:val="009A7068"/>
    <w:rsid w:val="009A7EB9"/>
    <w:rsid w:val="009B07EE"/>
    <w:rsid w:val="009B3E8E"/>
    <w:rsid w:val="009B548B"/>
    <w:rsid w:val="009D0999"/>
    <w:rsid w:val="009D290C"/>
    <w:rsid w:val="009D2A7E"/>
    <w:rsid w:val="009D4760"/>
    <w:rsid w:val="009D686D"/>
    <w:rsid w:val="009E08F3"/>
    <w:rsid w:val="009E3229"/>
    <w:rsid w:val="009E45D0"/>
    <w:rsid w:val="009F357D"/>
    <w:rsid w:val="009F6F45"/>
    <w:rsid w:val="009F77AC"/>
    <w:rsid w:val="00A01AE1"/>
    <w:rsid w:val="00A02A36"/>
    <w:rsid w:val="00A065F2"/>
    <w:rsid w:val="00A364ED"/>
    <w:rsid w:val="00A4055D"/>
    <w:rsid w:val="00A454A5"/>
    <w:rsid w:val="00A52056"/>
    <w:rsid w:val="00A52ABF"/>
    <w:rsid w:val="00A57DAC"/>
    <w:rsid w:val="00A61640"/>
    <w:rsid w:val="00A639CF"/>
    <w:rsid w:val="00A654CD"/>
    <w:rsid w:val="00A65B0B"/>
    <w:rsid w:val="00A66577"/>
    <w:rsid w:val="00A7161F"/>
    <w:rsid w:val="00A74FCC"/>
    <w:rsid w:val="00A774DF"/>
    <w:rsid w:val="00A85FD6"/>
    <w:rsid w:val="00A86102"/>
    <w:rsid w:val="00A90BB3"/>
    <w:rsid w:val="00A918DD"/>
    <w:rsid w:val="00AA30F3"/>
    <w:rsid w:val="00AB2FAD"/>
    <w:rsid w:val="00AB3938"/>
    <w:rsid w:val="00AB4A7A"/>
    <w:rsid w:val="00AC2AD2"/>
    <w:rsid w:val="00AC7A38"/>
    <w:rsid w:val="00AD6622"/>
    <w:rsid w:val="00AE4024"/>
    <w:rsid w:val="00AF02A6"/>
    <w:rsid w:val="00AF44CA"/>
    <w:rsid w:val="00AF461C"/>
    <w:rsid w:val="00B03C71"/>
    <w:rsid w:val="00B1179E"/>
    <w:rsid w:val="00B1291E"/>
    <w:rsid w:val="00B13FBD"/>
    <w:rsid w:val="00B15B21"/>
    <w:rsid w:val="00B1726E"/>
    <w:rsid w:val="00B3350B"/>
    <w:rsid w:val="00B37211"/>
    <w:rsid w:val="00B4282B"/>
    <w:rsid w:val="00B47CB8"/>
    <w:rsid w:val="00B51413"/>
    <w:rsid w:val="00B519DB"/>
    <w:rsid w:val="00B66197"/>
    <w:rsid w:val="00B7277D"/>
    <w:rsid w:val="00B76190"/>
    <w:rsid w:val="00B77F0A"/>
    <w:rsid w:val="00B82B4E"/>
    <w:rsid w:val="00B84A82"/>
    <w:rsid w:val="00B934C0"/>
    <w:rsid w:val="00B94C03"/>
    <w:rsid w:val="00B9789B"/>
    <w:rsid w:val="00BA05BE"/>
    <w:rsid w:val="00BA0728"/>
    <w:rsid w:val="00BA0A15"/>
    <w:rsid w:val="00BA0E13"/>
    <w:rsid w:val="00BB0CA3"/>
    <w:rsid w:val="00BB7195"/>
    <w:rsid w:val="00BC3573"/>
    <w:rsid w:val="00BC3721"/>
    <w:rsid w:val="00BC5789"/>
    <w:rsid w:val="00BC599C"/>
    <w:rsid w:val="00BC7AB5"/>
    <w:rsid w:val="00BD1C95"/>
    <w:rsid w:val="00BD78E3"/>
    <w:rsid w:val="00BE1717"/>
    <w:rsid w:val="00BE38A3"/>
    <w:rsid w:val="00BE726E"/>
    <w:rsid w:val="00C00D42"/>
    <w:rsid w:val="00C028E1"/>
    <w:rsid w:val="00C038D1"/>
    <w:rsid w:val="00C04671"/>
    <w:rsid w:val="00C07CC4"/>
    <w:rsid w:val="00C119AC"/>
    <w:rsid w:val="00C15B00"/>
    <w:rsid w:val="00C1739A"/>
    <w:rsid w:val="00C21F08"/>
    <w:rsid w:val="00C37AE2"/>
    <w:rsid w:val="00C41ED3"/>
    <w:rsid w:val="00C4676E"/>
    <w:rsid w:val="00C476C8"/>
    <w:rsid w:val="00C52D46"/>
    <w:rsid w:val="00C56608"/>
    <w:rsid w:val="00C56FC8"/>
    <w:rsid w:val="00C61558"/>
    <w:rsid w:val="00C62951"/>
    <w:rsid w:val="00C705C3"/>
    <w:rsid w:val="00C73195"/>
    <w:rsid w:val="00C749AC"/>
    <w:rsid w:val="00C774B5"/>
    <w:rsid w:val="00C8398C"/>
    <w:rsid w:val="00C845AA"/>
    <w:rsid w:val="00C847DA"/>
    <w:rsid w:val="00C91194"/>
    <w:rsid w:val="00C92770"/>
    <w:rsid w:val="00C94D8B"/>
    <w:rsid w:val="00C9537D"/>
    <w:rsid w:val="00C96BC9"/>
    <w:rsid w:val="00CA15F5"/>
    <w:rsid w:val="00CA1827"/>
    <w:rsid w:val="00CA3CE3"/>
    <w:rsid w:val="00CC4CAE"/>
    <w:rsid w:val="00CC500C"/>
    <w:rsid w:val="00CC5483"/>
    <w:rsid w:val="00CC6E58"/>
    <w:rsid w:val="00CD1EE4"/>
    <w:rsid w:val="00CD210E"/>
    <w:rsid w:val="00CD3A34"/>
    <w:rsid w:val="00CD3FC2"/>
    <w:rsid w:val="00CD479E"/>
    <w:rsid w:val="00CD566E"/>
    <w:rsid w:val="00CE03E6"/>
    <w:rsid w:val="00CE4FAD"/>
    <w:rsid w:val="00CE65ED"/>
    <w:rsid w:val="00CE7B89"/>
    <w:rsid w:val="00CF0157"/>
    <w:rsid w:val="00CF37E8"/>
    <w:rsid w:val="00CF6044"/>
    <w:rsid w:val="00CF6A27"/>
    <w:rsid w:val="00D04620"/>
    <w:rsid w:val="00D06121"/>
    <w:rsid w:val="00D13BB1"/>
    <w:rsid w:val="00D15CC7"/>
    <w:rsid w:val="00D317AE"/>
    <w:rsid w:val="00D31CE0"/>
    <w:rsid w:val="00D329A5"/>
    <w:rsid w:val="00D34BD7"/>
    <w:rsid w:val="00D351C6"/>
    <w:rsid w:val="00D4610C"/>
    <w:rsid w:val="00D523D8"/>
    <w:rsid w:val="00D6165D"/>
    <w:rsid w:val="00D63782"/>
    <w:rsid w:val="00D702A5"/>
    <w:rsid w:val="00D7419E"/>
    <w:rsid w:val="00D757AF"/>
    <w:rsid w:val="00D76BA3"/>
    <w:rsid w:val="00D77731"/>
    <w:rsid w:val="00D914B0"/>
    <w:rsid w:val="00D946C5"/>
    <w:rsid w:val="00D97990"/>
    <w:rsid w:val="00DA1371"/>
    <w:rsid w:val="00DA209C"/>
    <w:rsid w:val="00DA31F4"/>
    <w:rsid w:val="00DA47B8"/>
    <w:rsid w:val="00DB33BC"/>
    <w:rsid w:val="00DB6217"/>
    <w:rsid w:val="00DC1D75"/>
    <w:rsid w:val="00DC32B4"/>
    <w:rsid w:val="00DD14B0"/>
    <w:rsid w:val="00DD2E40"/>
    <w:rsid w:val="00DD43BE"/>
    <w:rsid w:val="00DD7133"/>
    <w:rsid w:val="00DE08BC"/>
    <w:rsid w:val="00DE0A5F"/>
    <w:rsid w:val="00DF71BE"/>
    <w:rsid w:val="00E020BF"/>
    <w:rsid w:val="00E0383F"/>
    <w:rsid w:val="00E0773C"/>
    <w:rsid w:val="00E10912"/>
    <w:rsid w:val="00E13887"/>
    <w:rsid w:val="00E14B53"/>
    <w:rsid w:val="00E16470"/>
    <w:rsid w:val="00E16A14"/>
    <w:rsid w:val="00E16B54"/>
    <w:rsid w:val="00E17ED5"/>
    <w:rsid w:val="00E20E6E"/>
    <w:rsid w:val="00E26184"/>
    <w:rsid w:val="00E412BF"/>
    <w:rsid w:val="00E51D12"/>
    <w:rsid w:val="00E55C32"/>
    <w:rsid w:val="00E56EF1"/>
    <w:rsid w:val="00E65958"/>
    <w:rsid w:val="00E6698A"/>
    <w:rsid w:val="00E67556"/>
    <w:rsid w:val="00E70952"/>
    <w:rsid w:val="00E74959"/>
    <w:rsid w:val="00E76688"/>
    <w:rsid w:val="00E87B13"/>
    <w:rsid w:val="00E90C5D"/>
    <w:rsid w:val="00E9157F"/>
    <w:rsid w:val="00E920D0"/>
    <w:rsid w:val="00EA5F12"/>
    <w:rsid w:val="00EB0002"/>
    <w:rsid w:val="00EB2F85"/>
    <w:rsid w:val="00EB706C"/>
    <w:rsid w:val="00EC2C51"/>
    <w:rsid w:val="00EC3801"/>
    <w:rsid w:val="00EC7C43"/>
    <w:rsid w:val="00EE488E"/>
    <w:rsid w:val="00EE49D2"/>
    <w:rsid w:val="00EF031C"/>
    <w:rsid w:val="00EF7D06"/>
    <w:rsid w:val="00F0168D"/>
    <w:rsid w:val="00F02636"/>
    <w:rsid w:val="00F04BE9"/>
    <w:rsid w:val="00F158D2"/>
    <w:rsid w:val="00F15FD2"/>
    <w:rsid w:val="00F24173"/>
    <w:rsid w:val="00F25596"/>
    <w:rsid w:val="00F42487"/>
    <w:rsid w:val="00F535D0"/>
    <w:rsid w:val="00F548C1"/>
    <w:rsid w:val="00F57AE9"/>
    <w:rsid w:val="00F61F17"/>
    <w:rsid w:val="00F62E9B"/>
    <w:rsid w:val="00F636B4"/>
    <w:rsid w:val="00F72E58"/>
    <w:rsid w:val="00F75AC7"/>
    <w:rsid w:val="00F768DF"/>
    <w:rsid w:val="00F80D40"/>
    <w:rsid w:val="00F80E38"/>
    <w:rsid w:val="00F85C5D"/>
    <w:rsid w:val="00F94FD5"/>
    <w:rsid w:val="00FA323C"/>
    <w:rsid w:val="00FB046F"/>
    <w:rsid w:val="00FB3C37"/>
    <w:rsid w:val="00FB7892"/>
    <w:rsid w:val="00FC2595"/>
    <w:rsid w:val="00FC712C"/>
    <w:rsid w:val="00FD0F64"/>
    <w:rsid w:val="00FD1ABD"/>
    <w:rsid w:val="00FE260E"/>
    <w:rsid w:val="00FE4485"/>
    <w:rsid w:val="00FE49CF"/>
    <w:rsid w:val="00FF0CFD"/>
    <w:rsid w:val="00FF0DA3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A3428"/>
  <w15:chartTrackingRefBased/>
  <w15:docId w15:val="{76DA1F0C-03F2-4BEF-A473-22AB1F53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56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0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B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8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8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8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8D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luke-2-13">
    <w:name w:val="text luke-2-13"/>
    <w:basedOn w:val="DefaultParagraphFont"/>
    <w:rsid w:val="003608D0"/>
  </w:style>
  <w:style w:type="character" w:styleId="Hyperlink">
    <w:name w:val="Hyperlink"/>
    <w:basedOn w:val="DefaultParagraphFont"/>
    <w:uiPriority w:val="99"/>
    <w:unhideWhenUsed/>
    <w:rsid w:val="00D329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9A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329A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127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27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1127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11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5231D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E59"/>
    <w:pPr>
      <w:spacing w:before="100" w:beforeAutospacing="1" w:after="100" w:afterAutospacing="1" w:line="240" w:lineRule="auto"/>
      <w:ind w:firstLine="0"/>
    </w:pPr>
  </w:style>
  <w:style w:type="character" w:styleId="Emphasis">
    <w:name w:val="Emphasis"/>
    <w:uiPriority w:val="20"/>
    <w:qFormat/>
    <w:rsid w:val="00F0168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E10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666">
          <w:marLeft w:val="0"/>
          <w:marRight w:val="0"/>
          <w:marTop w:val="22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10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29250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6547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15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223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0416061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88448793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480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029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3804">
          <w:marLeft w:val="0"/>
          <w:marRight w:val="0"/>
          <w:marTop w:val="22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2027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10324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6465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6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210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682901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36617304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91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3049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50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33440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34566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24958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9120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17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2620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553680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6794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89631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1494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55667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526742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4529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37863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p\Documents\Custom%20Office%20Templates\Sticky%20Sermo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Sticky Sermon New.dotx</Template>
  <TotalTime>34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Links>
    <vt:vector size="6" baseType="variant">
      <vt:variant>
        <vt:i4>458832</vt:i4>
      </vt:variant>
      <vt:variant>
        <vt:i4>0</vt:i4>
      </vt:variant>
      <vt:variant>
        <vt:i4>0</vt:i4>
      </vt:variant>
      <vt:variant>
        <vt:i4>5</vt:i4>
      </vt:variant>
      <vt:variant>
        <vt:lpwstr>https://biblia.com/bible/nlt/Matthew 7.20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Pratt</dc:creator>
  <cp:keywords/>
  <dc:description/>
  <cp:lastModifiedBy>Redemption Rock</cp:lastModifiedBy>
  <cp:revision>14</cp:revision>
  <cp:lastPrinted>2024-05-19T12:38:00Z</cp:lastPrinted>
  <dcterms:created xsi:type="dcterms:W3CDTF">2024-08-24T14:40:00Z</dcterms:created>
  <dcterms:modified xsi:type="dcterms:W3CDTF">2024-08-24T16:37:00Z</dcterms:modified>
</cp:coreProperties>
</file>