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39297" w14:textId="77777777" w:rsidR="003160D6" w:rsidRPr="00342DD7" w:rsidRDefault="003160D6" w:rsidP="00342DD7">
      <w:pPr>
        <w:spacing w:after="160" w:line="240" w:lineRule="auto"/>
        <w:ind w:firstLine="0"/>
        <w:jc w:val="center"/>
        <w:rPr>
          <w:rFonts w:asciiTheme="minorHAnsi" w:eastAsiaTheme="minorHAnsi" w:hAnsiTheme="minorHAnsi" w:cstheme="minorHAnsi"/>
          <w:b/>
          <w:bCs/>
          <w:sz w:val="28"/>
          <w:szCs w:val="28"/>
        </w:rPr>
      </w:pPr>
    </w:p>
    <w:p w14:paraId="3F7267C8" w14:textId="42DFBDDD" w:rsidR="00706ECC" w:rsidRPr="00342DD7" w:rsidRDefault="00706ECC" w:rsidP="00342DD7">
      <w:pPr>
        <w:spacing w:after="160" w:line="240" w:lineRule="auto"/>
        <w:ind w:firstLine="0"/>
        <w:jc w:val="center"/>
        <w:rPr>
          <w:rFonts w:asciiTheme="minorHAnsi" w:eastAsiaTheme="minorHAnsi" w:hAnsiTheme="minorHAnsi" w:cstheme="minorHAnsi"/>
          <w:b/>
          <w:bCs/>
          <w:sz w:val="28"/>
          <w:szCs w:val="28"/>
        </w:rPr>
      </w:pPr>
      <w:r w:rsidRPr="00342DD7">
        <w:rPr>
          <w:rFonts w:asciiTheme="minorHAnsi" w:eastAsiaTheme="minorHAnsi" w:hAnsiTheme="minorHAnsi" w:cstheme="minorHAnsi"/>
          <w:b/>
          <w:bCs/>
          <w:sz w:val="28"/>
          <w:szCs w:val="28"/>
        </w:rPr>
        <w:t>The Big Idea!</w:t>
      </w:r>
    </w:p>
    <w:p w14:paraId="23043D1F" w14:textId="3B60BE4A" w:rsidR="00706ECC" w:rsidRDefault="005E10D5" w:rsidP="00342DD7">
      <w:pPr>
        <w:spacing w:after="160" w:line="240" w:lineRule="auto"/>
        <w:ind w:firstLine="0"/>
        <w:jc w:val="center"/>
        <w:rPr>
          <w:rFonts w:asciiTheme="minorHAnsi" w:eastAsiaTheme="minorHAnsi" w:hAnsiTheme="minorHAnsi" w:cstheme="minorHAnsi"/>
          <w:b/>
          <w:bCs/>
          <w:sz w:val="28"/>
          <w:szCs w:val="28"/>
        </w:rPr>
      </w:pPr>
      <w:r w:rsidRPr="000439C5">
        <w:rPr>
          <w:rFonts w:asciiTheme="minorHAnsi" w:eastAsiaTheme="minorHAnsi" w:hAnsiTheme="minorHAnsi" w:cstheme="minorHAnsi"/>
          <w:b/>
          <w:bCs/>
          <w:sz w:val="28"/>
          <w:szCs w:val="28"/>
        </w:rPr>
        <w:t>As a follower of Jesus, I must overcome bitterness by choosing forgiveness and acting in love, even towards those people who have wronged me.</w:t>
      </w:r>
    </w:p>
    <w:p w14:paraId="2EE645CE" w14:textId="77777777" w:rsidR="00342DD7" w:rsidRPr="00342DD7" w:rsidRDefault="00342DD7" w:rsidP="00342DD7">
      <w:pPr>
        <w:spacing w:after="160" w:line="240" w:lineRule="auto"/>
        <w:ind w:firstLine="0"/>
        <w:jc w:val="center"/>
        <w:rPr>
          <w:rFonts w:asciiTheme="minorHAnsi" w:eastAsiaTheme="minorHAnsi" w:hAnsiTheme="minorHAnsi" w:cstheme="minorHAnsi"/>
          <w:b/>
          <w:bCs/>
          <w:sz w:val="28"/>
          <w:szCs w:val="28"/>
        </w:rPr>
      </w:pPr>
    </w:p>
    <w:p w14:paraId="3F0E1B35" w14:textId="77777777" w:rsidR="000439C5" w:rsidRPr="000439C5" w:rsidRDefault="000439C5" w:rsidP="00342DD7">
      <w:pPr>
        <w:spacing w:after="160" w:line="240" w:lineRule="auto"/>
        <w:rPr>
          <w:rFonts w:asciiTheme="minorHAnsi" w:eastAsiaTheme="minorHAnsi" w:hAnsiTheme="minorHAnsi" w:cstheme="minorHAnsi"/>
          <w:sz w:val="28"/>
          <w:szCs w:val="28"/>
        </w:rPr>
      </w:pPr>
      <w:r w:rsidRPr="000439C5">
        <w:rPr>
          <w:rFonts w:asciiTheme="minorHAnsi" w:eastAsiaTheme="minorHAnsi" w:hAnsiTheme="minorHAnsi" w:cstheme="minorHAnsi"/>
          <w:i/>
          <w:iCs/>
          <w:sz w:val="28"/>
          <w:szCs w:val="28"/>
        </w:rPr>
        <w:t>Repay no one evil for evil, but give thought to do what is honorable in the sight of all.  If possible, so far as it depends on you, live peaceably with all.  Beloved, never avenge yourselves, but leave it to the wrath of God, for it is written, “Vengeance is mine, I will repay, says the Lord.”  To the contrary, “if your enemy is hungry, feed him; if he is thirsty, give him something to drink; for by so doing you will heap burning coals on his head.”</w:t>
      </w:r>
      <w:r w:rsidRPr="000439C5">
        <w:rPr>
          <w:rFonts w:asciiTheme="minorHAnsi" w:eastAsiaTheme="minorHAnsi" w:hAnsiTheme="minorHAnsi" w:cstheme="minorHAnsi"/>
          <w:sz w:val="28"/>
          <w:szCs w:val="28"/>
        </w:rPr>
        <w:t xml:space="preserve"> – </w:t>
      </w:r>
      <w:r w:rsidRPr="000439C5">
        <w:rPr>
          <w:rFonts w:asciiTheme="minorHAnsi" w:eastAsiaTheme="minorHAnsi" w:hAnsiTheme="minorHAnsi" w:cstheme="minorHAnsi"/>
          <w:b/>
          <w:bCs/>
          <w:sz w:val="28"/>
          <w:szCs w:val="28"/>
        </w:rPr>
        <w:t>Romans 12:17-20 (ESV)</w:t>
      </w:r>
    </w:p>
    <w:p w14:paraId="4E9B43AF" w14:textId="77777777" w:rsidR="00342DD7" w:rsidRDefault="00342DD7" w:rsidP="00342DD7">
      <w:pPr>
        <w:pStyle w:val="Heading1"/>
        <w:spacing w:line="240" w:lineRule="auto"/>
        <w:rPr>
          <w:rFonts w:asciiTheme="minorHAnsi" w:eastAsiaTheme="minorHAnsi" w:hAnsiTheme="minorHAnsi" w:cstheme="minorHAnsi"/>
          <w:b/>
          <w:bCs/>
          <w:sz w:val="28"/>
          <w:szCs w:val="28"/>
        </w:rPr>
      </w:pPr>
    </w:p>
    <w:p w14:paraId="6223B16E" w14:textId="370ED201" w:rsidR="000439C5" w:rsidRDefault="005E10D5" w:rsidP="00342DD7">
      <w:pPr>
        <w:pStyle w:val="Heading1"/>
        <w:spacing w:line="240" w:lineRule="auto"/>
        <w:rPr>
          <w:rFonts w:asciiTheme="minorHAnsi" w:eastAsiaTheme="minorHAnsi" w:hAnsiTheme="minorHAnsi" w:cstheme="minorHAnsi"/>
          <w:b/>
          <w:bCs/>
          <w:sz w:val="28"/>
          <w:szCs w:val="28"/>
        </w:rPr>
      </w:pPr>
      <w:r w:rsidRPr="00342DD7">
        <w:rPr>
          <w:rFonts w:asciiTheme="minorHAnsi" w:eastAsiaTheme="minorHAnsi" w:hAnsiTheme="minorHAnsi" w:cstheme="minorHAnsi"/>
          <w:b/>
          <w:bCs/>
          <w:sz w:val="28"/>
          <w:szCs w:val="28"/>
        </w:rPr>
        <w:t>Steps to Breaking the Bondage of Bitterness:</w:t>
      </w:r>
    </w:p>
    <w:p w14:paraId="41A376BC" w14:textId="77777777" w:rsidR="00342DD7" w:rsidRPr="00342DD7" w:rsidRDefault="00342DD7" w:rsidP="00342DD7">
      <w:pPr>
        <w:rPr>
          <w:rFonts w:eastAsiaTheme="minorHAnsi"/>
        </w:rPr>
      </w:pPr>
    </w:p>
    <w:p w14:paraId="0E5AA580" w14:textId="77777777" w:rsidR="000439C5" w:rsidRPr="000439C5" w:rsidRDefault="000439C5" w:rsidP="00342DD7">
      <w:pPr>
        <w:numPr>
          <w:ilvl w:val="0"/>
          <w:numId w:val="5"/>
        </w:numPr>
        <w:spacing w:after="160" w:line="240" w:lineRule="auto"/>
        <w:rPr>
          <w:rFonts w:asciiTheme="minorHAnsi" w:eastAsiaTheme="minorHAnsi" w:hAnsiTheme="minorHAnsi" w:cstheme="minorHAnsi"/>
          <w:b/>
          <w:bCs/>
          <w:sz w:val="28"/>
          <w:szCs w:val="28"/>
        </w:rPr>
      </w:pPr>
      <w:r w:rsidRPr="000439C5">
        <w:rPr>
          <w:rFonts w:asciiTheme="minorHAnsi" w:eastAsiaTheme="minorHAnsi" w:hAnsiTheme="minorHAnsi" w:cstheme="minorHAnsi"/>
          <w:b/>
          <w:bCs/>
          <w:sz w:val="28"/>
          <w:szCs w:val="28"/>
          <w:u w:val="single"/>
        </w:rPr>
        <w:t>Recognize</w:t>
      </w:r>
      <w:r w:rsidRPr="000439C5">
        <w:rPr>
          <w:rFonts w:asciiTheme="minorHAnsi" w:eastAsiaTheme="minorHAnsi" w:hAnsiTheme="minorHAnsi" w:cstheme="minorHAnsi"/>
          <w:b/>
          <w:bCs/>
          <w:sz w:val="28"/>
          <w:szCs w:val="28"/>
        </w:rPr>
        <w:t xml:space="preserve"> the Root of Bitterness</w:t>
      </w:r>
    </w:p>
    <w:p w14:paraId="7F099CE4" w14:textId="77777777" w:rsidR="000439C5" w:rsidRPr="000439C5" w:rsidRDefault="000439C5" w:rsidP="00342DD7">
      <w:pPr>
        <w:spacing w:after="160" w:line="240" w:lineRule="auto"/>
        <w:rPr>
          <w:rFonts w:asciiTheme="minorHAnsi" w:eastAsiaTheme="minorHAnsi" w:hAnsiTheme="minorHAnsi" w:cstheme="minorHAnsi"/>
          <w:sz w:val="28"/>
          <w:szCs w:val="28"/>
        </w:rPr>
      </w:pPr>
      <w:r w:rsidRPr="000439C5">
        <w:rPr>
          <w:rFonts w:asciiTheme="minorHAnsi" w:eastAsiaTheme="minorHAnsi" w:hAnsiTheme="minorHAnsi" w:cstheme="minorHAnsi"/>
          <w:i/>
          <w:iCs/>
          <w:sz w:val="28"/>
          <w:szCs w:val="28"/>
        </w:rPr>
        <w:t>See to it that no one fails to obtain the grace of God; that no “root of bitterness” springs up and causes trouble, and by it many become defiled</w:t>
      </w:r>
      <w:r w:rsidRPr="000439C5">
        <w:rPr>
          <w:rFonts w:asciiTheme="minorHAnsi" w:eastAsiaTheme="minorHAnsi" w:hAnsiTheme="minorHAnsi" w:cstheme="minorHAnsi"/>
          <w:sz w:val="28"/>
          <w:szCs w:val="28"/>
        </w:rPr>
        <w:t xml:space="preserve">. – </w:t>
      </w:r>
      <w:r w:rsidRPr="000439C5">
        <w:rPr>
          <w:rFonts w:asciiTheme="minorHAnsi" w:eastAsiaTheme="minorHAnsi" w:hAnsiTheme="minorHAnsi" w:cstheme="minorHAnsi"/>
          <w:b/>
          <w:bCs/>
          <w:sz w:val="28"/>
          <w:szCs w:val="28"/>
        </w:rPr>
        <w:t>Hebrews 12:15 (ESV)</w:t>
      </w:r>
    </w:p>
    <w:p w14:paraId="4BD4ECD9" w14:textId="2B1B0CFA" w:rsidR="00714B3E" w:rsidRPr="00342DD7" w:rsidRDefault="005E10D5" w:rsidP="00342DD7">
      <w:pPr>
        <w:pStyle w:val="Heading2"/>
        <w:spacing w:line="240" w:lineRule="auto"/>
        <w:rPr>
          <w:rFonts w:asciiTheme="minorHAnsi" w:hAnsiTheme="minorHAnsi" w:cstheme="minorHAnsi"/>
          <w:b/>
          <w:bCs/>
          <w:sz w:val="28"/>
          <w:szCs w:val="28"/>
        </w:rPr>
        <w:sectPr w:rsidR="00714B3E" w:rsidRPr="00342DD7" w:rsidSect="0084513F">
          <w:headerReference w:type="default" r:id="rId7"/>
          <w:headerReference w:type="first" r:id="rId8"/>
          <w:type w:val="continuous"/>
          <w:pgSz w:w="12240" w:h="15840"/>
          <w:pgMar w:top="720" w:right="720" w:bottom="720" w:left="720" w:header="720" w:footer="720" w:gutter="0"/>
          <w:cols w:space="720"/>
          <w:titlePg/>
          <w:docGrid w:linePitch="360"/>
        </w:sectPr>
      </w:pPr>
      <w:r w:rsidRPr="00342DD7">
        <w:rPr>
          <w:rFonts w:asciiTheme="minorHAnsi" w:hAnsiTheme="minorHAnsi" w:cstheme="minorHAnsi"/>
          <w:b/>
          <w:bCs/>
          <w:sz w:val="28"/>
          <w:szCs w:val="28"/>
        </w:rPr>
        <w:t>C</w:t>
      </w:r>
      <w:r w:rsidR="000439C5" w:rsidRPr="00342DD7">
        <w:rPr>
          <w:rFonts w:asciiTheme="minorHAnsi" w:hAnsiTheme="minorHAnsi" w:cstheme="minorHAnsi"/>
          <w:b/>
          <w:bCs/>
          <w:sz w:val="28"/>
          <w:szCs w:val="28"/>
        </w:rPr>
        <w:t>ommon reasons for bitterness:</w:t>
      </w:r>
    </w:p>
    <w:p w14:paraId="765F83D3" w14:textId="77777777" w:rsidR="000439C5" w:rsidRPr="000439C5" w:rsidRDefault="000439C5" w:rsidP="00342DD7">
      <w:pPr>
        <w:spacing w:after="160" w:line="240" w:lineRule="auto"/>
        <w:rPr>
          <w:rFonts w:asciiTheme="minorHAnsi" w:eastAsiaTheme="minorHAnsi" w:hAnsiTheme="minorHAnsi" w:cstheme="minorHAnsi"/>
          <w:b/>
          <w:bCs/>
          <w:sz w:val="28"/>
          <w:szCs w:val="28"/>
        </w:rPr>
      </w:pPr>
      <w:r w:rsidRPr="000439C5">
        <w:rPr>
          <w:rFonts w:asciiTheme="minorHAnsi" w:eastAsiaTheme="minorHAnsi" w:hAnsiTheme="minorHAnsi" w:cstheme="minorHAnsi"/>
          <w:b/>
          <w:bCs/>
          <w:sz w:val="28"/>
          <w:szCs w:val="28"/>
        </w:rPr>
        <w:t>- Unforgiveness:</w:t>
      </w:r>
    </w:p>
    <w:p w14:paraId="47BD7012" w14:textId="77777777" w:rsidR="000439C5" w:rsidRPr="000439C5" w:rsidRDefault="000439C5" w:rsidP="00342DD7">
      <w:pPr>
        <w:spacing w:after="160" w:line="240" w:lineRule="auto"/>
        <w:rPr>
          <w:rFonts w:asciiTheme="minorHAnsi" w:eastAsiaTheme="minorHAnsi" w:hAnsiTheme="minorHAnsi" w:cstheme="minorHAnsi"/>
          <w:sz w:val="28"/>
          <w:szCs w:val="28"/>
        </w:rPr>
      </w:pPr>
      <w:r w:rsidRPr="000439C5">
        <w:rPr>
          <w:rFonts w:asciiTheme="minorHAnsi" w:eastAsiaTheme="minorHAnsi" w:hAnsiTheme="minorHAnsi" w:cstheme="minorHAnsi"/>
          <w:b/>
          <w:bCs/>
          <w:sz w:val="28"/>
          <w:szCs w:val="28"/>
        </w:rPr>
        <w:t>- Disappointment:</w:t>
      </w:r>
    </w:p>
    <w:p w14:paraId="00492C25" w14:textId="77777777" w:rsidR="000439C5" w:rsidRPr="000439C5" w:rsidRDefault="000439C5" w:rsidP="00342DD7">
      <w:pPr>
        <w:spacing w:after="160" w:line="240" w:lineRule="auto"/>
        <w:rPr>
          <w:rFonts w:asciiTheme="minorHAnsi" w:eastAsiaTheme="minorHAnsi" w:hAnsiTheme="minorHAnsi" w:cstheme="minorHAnsi"/>
          <w:sz w:val="28"/>
          <w:szCs w:val="28"/>
        </w:rPr>
      </w:pPr>
      <w:r w:rsidRPr="000439C5">
        <w:rPr>
          <w:rFonts w:asciiTheme="minorHAnsi" w:eastAsiaTheme="minorHAnsi" w:hAnsiTheme="minorHAnsi" w:cstheme="minorHAnsi"/>
          <w:b/>
          <w:bCs/>
          <w:sz w:val="28"/>
          <w:szCs w:val="28"/>
        </w:rPr>
        <w:t>- Betrayal:</w:t>
      </w:r>
    </w:p>
    <w:p w14:paraId="37870B78" w14:textId="77777777" w:rsidR="000439C5" w:rsidRPr="000439C5" w:rsidRDefault="000439C5" w:rsidP="00342DD7">
      <w:pPr>
        <w:spacing w:after="160" w:line="240" w:lineRule="auto"/>
        <w:rPr>
          <w:rFonts w:asciiTheme="minorHAnsi" w:eastAsiaTheme="minorHAnsi" w:hAnsiTheme="minorHAnsi" w:cstheme="minorHAnsi"/>
          <w:sz w:val="28"/>
          <w:szCs w:val="28"/>
        </w:rPr>
      </w:pPr>
      <w:r w:rsidRPr="000439C5">
        <w:rPr>
          <w:rFonts w:asciiTheme="minorHAnsi" w:eastAsiaTheme="minorHAnsi" w:hAnsiTheme="minorHAnsi" w:cstheme="minorHAnsi"/>
          <w:b/>
          <w:bCs/>
          <w:sz w:val="28"/>
          <w:szCs w:val="28"/>
        </w:rPr>
        <w:t>- Trauma:</w:t>
      </w:r>
    </w:p>
    <w:p w14:paraId="0A1D5FAA" w14:textId="77777777" w:rsidR="000439C5" w:rsidRPr="000439C5" w:rsidRDefault="000439C5" w:rsidP="00342DD7">
      <w:pPr>
        <w:spacing w:after="160" w:line="240" w:lineRule="auto"/>
        <w:rPr>
          <w:rFonts w:asciiTheme="minorHAnsi" w:eastAsiaTheme="minorHAnsi" w:hAnsiTheme="minorHAnsi" w:cstheme="minorHAnsi"/>
          <w:sz w:val="28"/>
          <w:szCs w:val="28"/>
        </w:rPr>
      </w:pPr>
      <w:r w:rsidRPr="000439C5">
        <w:rPr>
          <w:rFonts w:asciiTheme="minorHAnsi" w:eastAsiaTheme="minorHAnsi" w:hAnsiTheme="minorHAnsi" w:cstheme="minorHAnsi"/>
          <w:b/>
          <w:bCs/>
          <w:sz w:val="28"/>
          <w:szCs w:val="28"/>
        </w:rPr>
        <w:t>- Comparison:</w:t>
      </w:r>
    </w:p>
    <w:p w14:paraId="428F2709" w14:textId="621CD51F" w:rsidR="00714B3E" w:rsidRPr="009548B4" w:rsidRDefault="000439C5" w:rsidP="009548B4">
      <w:pPr>
        <w:spacing w:after="160" w:line="240" w:lineRule="auto"/>
        <w:rPr>
          <w:rFonts w:asciiTheme="minorHAnsi" w:eastAsiaTheme="minorHAnsi" w:hAnsiTheme="minorHAnsi" w:cstheme="minorHAnsi"/>
          <w:sz w:val="28"/>
          <w:szCs w:val="28"/>
        </w:rPr>
        <w:sectPr w:rsidR="00714B3E" w:rsidRPr="009548B4" w:rsidSect="00714B3E">
          <w:type w:val="continuous"/>
          <w:pgSz w:w="12240" w:h="15840"/>
          <w:pgMar w:top="720" w:right="720" w:bottom="720" w:left="720" w:header="720" w:footer="720" w:gutter="0"/>
          <w:cols w:num="2" w:space="720"/>
          <w:titlePg/>
          <w:docGrid w:linePitch="360"/>
        </w:sectPr>
      </w:pPr>
      <w:r w:rsidRPr="000439C5">
        <w:rPr>
          <w:rFonts w:asciiTheme="minorHAnsi" w:eastAsiaTheme="minorHAnsi" w:hAnsiTheme="minorHAnsi" w:cstheme="minorHAnsi"/>
          <w:b/>
          <w:bCs/>
          <w:sz w:val="28"/>
          <w:szCs w:val="28"/>
        </w:rPr>
        <w:t>- Pride:</w:t>
      </w:r>
    </w:p>
    <w:p w14:paraId="45FEF90F" w14:textId="77777777" w:rsidR="009548B4" w:rsidRDefault="009548B4" w:rsidP="009548B4">
      <w:pPr>
        <w:spacing w:after="160" w:line="240" w:lineRule="auto"/>
        <w:ind w:left="360" w:firstLine="0"/>
        <w:rPr>
          <w:rFonts w:asciiTheme="minorHAnsi" w:eastAsiaTheme="minorHAnsi" w:hAnsiTheme="minorHAnsi" w:cstheme="minorHAnsi"/>
          <w:b/>
          <w:bCs/>
          <w:sz w:val="28"/>
          <w:szCs w:val="28"/>
        </w:rPr>
      </w:pPr>
    </w:p>
    <w:p w14:paraId="14F69864" w14:textId="0728DEFB" w:rsidR="000439C5" w:rsidRPr="000439C5" w:rsidRDefault="000439C5" w:rsidP="00342DD7">
      <w:pPr>
        <w:numPr>
          <w:ilvl w:val="0"/>
          <w:numId w:val="5"/>
        </w:numPr>
        <w:spacing w:after="160" w:line="240" w:lineRule="auto"/>
        <w:rPr>
          <w:rFonts w:asciiTheme="minorHAnsi" w:eastAsiaTheme="minorHAnsi" w:hAnsiTheme="minorHAnsi" w:cstheme="minorHAnsi"/>
          <w:b/>
          <w:bCs/>
          <w:sz w:val="28"/>
          <w:szCs w:val="28"/>
        </w:rPr>
      </w:pPr>
      <w:r w:rsidRPr="000439C5">
        <w:rPr>
          <w:rFonts w:asciiTheme="minorHAnsi" w:eastAsiaTheme="minorHAnsi" w:hAnsiTheme="minorHAnsi" w:cstheme="minorHAnsi"/>
          <w:b/>
          <w:bCs/>
          <w:sz w:val="28"/>
          <w:szCs w:val="28"/>
        </w:rPr>
        <w:t>Reframe Our Perspective</w:t>
      </w:r>
    </w:p>
    <w:p w14:paraId="7BE45430" w14:textId="77777777" w:rsidR="000439C5" w:rsidRPr="000439C5" w:rsidRDefault="000439C5" w:rsidP="00342DD7">
      <w:pPr>
        <w:spacing w:after="160" w:line="240" w:lineRule="auto"/>
        <w:rPr>
          <w:rFonts w:asciiTheme="minorHAnsi" w:eastAsiaTheme="minorHAnsi" w:hAnsiTheme="minorHAnsi" w:cstheme="minorHAnsi"/>
          <w:b/>
          <w:bCs/>
          <w:sz w:val="28"/>
          <w:szCs w:val="28"/>
        </w:rPr>
      </w:pPr>
      <w:r w:rsidRPr="000439C5">
        <w:rPr>
          <w:rFonts w:asciiTheme="minorHAnsi" w:eastAsiaTheme="minorHAnsi" w:hAnsiTheme="minorHAnsi" w:cstheme="minorHAnsi"/>
          <w:i/>
          <w:iCs/>
          <w:sz w:val="28"/>
          <w:szCs w:val="28"/>
        </w:rPr>
        <w:t>…we know that God causes all things to work together for good to those who love God, to those who are called according to His purpose.</w:t>
      </w:r>
      <w:r w:rsidRPr="000439C5">
        <w:rPr>
          <w:rFonts w:asciiTheme="minorHAnsi" w:eastAsiaTheme="minorHAnsi" w:hAnsiTheme="minorHAnsi" w:cstheme="minorHAnsi"/>
          <w:sz w:val="28"/>
          <w:szCs w:val="28"/>
        </w:rPr>
        <w:t xml:space="preserve"> – </w:t>
      </w:r>
      <w:r w:rsidRPr="000439C5">
        <w:rPr>
          <w:rFonts w:asciiTheme="minorHAnsi" w:eastAsiaTheme="minorHAnsi" w:hAnsiTheme="minorHAnsi" w:cstheme="minorHAnsi"/>
          <w:b/>
          <w:bCs/>
          <w:sz w:val="28"/>
          <w:szCs w:val="28"/>
        </w:rPr>
        <w:t>Romans 8:28 (NASB)</w:t>
      </w:r>
    </w:p>
    <w:p w14:paraId="25033912" w14:textId="77777777" w:rsidR="009548B4" w:rsidRDefault="009548B4" w:rsidP="00342DD7">
      <w:pPr>
        <w:pStyle w:val="Heading2"/>
        <w:spacing w:line="240" w:lineRule="auto"/>
        <w:rPr>
          <w:rFonts w:asciiTheme="minorHAnsi" w:eastAsiaTheme="minorHAnsi" w:hAnsiTheme="minorHAnsi" w:cstheme="minorHAnsi"/>
          <w:b/>
          <w:bCs/>
          <w:sz w:val="28"/>
          <w:szCs w:val="28"/>
        </w:rPr>
      </w:pPr>
    </w:p>
    <w:p w14:paraId="75E59C7E" w14:textId="61A57EED" w:rsidR="000439C5" w:rsidRPr="00342DD7" w:rsidRDefault="005E10D5" w:rsidP="00342DD7">
      <w:pPr>
        <w:pStyle w:val="Heading2"/>
        <w:spacing w:line="240" w:lineRule="auto"/>
        <w:rPr>
          <w:rFonts w:asciiTheme="minorHAnsi" w:hAnsiTheme="minorHAnsi" w:cstheme="minorHAnsi"/>
          <w:b/>
          <w:bCs/>
          <w:sz w:val="28"/>
          <w:szCs w:val="28"/>
        </w:rPr>
      </w:pPr>
      <w:r w:rsidRPr="00342DD7">
        <w:rPr>
          <w:rFonts w:asciiTheme="minorHAnsi" w:eastAsiaTheme="minorHAnsi" w:hAnsiTheme="minorHAnsi" w:cstheme="minorHAnsi"/>
          <w:b/>
          <w:bCs/>
          <w:sz w:val="28"/>
          <w:szCs w:val="28"/>
        </w:rPr>
        <w:t>P</w:t>
      </w:r>
      <w:r w:rsidR="000439C5" w:rsidRPr="00342DD7">
        <w:rPr>
          <w:rFonts w:asciiTheme="minorHAnsi" w:hAnsiTheme="minorHAnsi" w:cstheme="minorHAnsi"/>
          <w:b/>
          <w:bCs/>
          <w:sz w:val="28"/>
          <w:szCs w:val="28"/>
        </w:rPr>
        <w:t>ractical steps to reframe our perspective on life.</w:t>
      </w:r>
    </w:p>
    <w:p w14:paraId="04B18E35" w14:textId="77777777" w:rsidR="000439C5" w:rsidRPr="000439C5" w:rsidRDefault="000439C5" w:rsidP="00342DD7">
      <w:pPr>
        <w:spacing w:after="160" w:line="240" w:lineRule="auto"/>
        <w:rPr>
          <w:rFonts w:asciiTheme="minorHAnsi" w:eastAsiaTheme="minorHAnsi" w:hAnsiTheme="minorHAnsi" w:cstheme="minorHAnsi"/>
          <w:b/>
          <w:bCs/>
          <w:sz w:val="28"/>
          <w:szCs w:val="28"/>
        </w:rPr>
      </w:pPr>
      <w:r w:rsidRPr="000439C5">
        <w:rPr>
          <w:rFonts w:asciiTheme="minorHAnsi" w:eastAsiaTheme="minorHAnsi" w:hAnsiTheme="minorHAnsi" w:cstheme="minorHAnsi"/>
          <w:b/>
          <w:bCs/>
          <w:sz w:val="28"/>
          <w:szCs w:val="28"/>
        </w:rPr>
        <w:t>- Choose to forgive:</w:t>
      </w:r>
    </w:p>
    <w:p w14:paraId="372281EB" w14:textId="77777777" w:rsidR="000439C5" w:rsidRPr="000439C5" w:rsidRDefault="000439C5" w:rsidP="00342DD7">
      <w:pPr>
        <w:spacing w:after="160" w:line="240" w:lineRule="auto"/>
        <w:rPr>
          <w:rFonts w:asciiTheme="minorHAnsi" w:eastAsiaTheme="minorHAnsi" w:hAnsiTheme="minorHAnsi" w:cstheme="minorHAnsi"/>
          <w:b/>
          <w:bCs/>
          <w:sz w:val="28"/>
          <w:szCs w:val="28"/>
        </w:rPr>
      </w:pPr>
      <w:r w:rsidRPr="000439C5">
        <w:rPr>
          <w:rFonts w:asciiTheme="minorHAnsi" w:eastAsiaTheme="minorHAnsi" w:hAnsiTheme="minorHAnsi" w:cstheme="minorHAnsi"/>
          <w:i/>
          <w:iCs/>
          <w:sz w:val="28"/>
          <w:szCs w:val="28"/>
        </w:rPr>
        <w:lastRenderedPageBreak/>
        <w:t xml:space="preserve">Let all bitterness and wrath and anger and clamor and slander be put away from you, along with all malice.  Be kind to one another, tenderhearted, </w:t>
      </w:r>
      <w:r w:rsidRPr="000439C5">
        <w:rPr>
          <w:rFonts w:asciiTheme="minorHAnsi" w:eastAsiaTheme="minorHAnsi" w:hAnsiTheme="minorHAnsi" w:cstheme="minorHAnsi"/>
          <w:i/>
          <w:iCs/>
          <w:sz w:val="28"/>
          <w:szCs w:val="28"/>
          <w:u w:val="single"/>
        </w:rPr>
        <w:t>forgiving one another, as God in Christ forgave you</w:t>
      </w:r>
      <w:r w:rsidRPr="000439C5">
        <w:rPr>
          <w:rFonts w:asciiTheme="minorHAnsi" w:eastAsiaTheme="minorHAnsi" w:hAnsiTheme="minorHAnsi" w:cstheme="minorHAnsi"/>
          <w:sz w:val="28"/>
          <w:szCs w:val="28"/>
        </w:rPr>
        <w:t xml:space="preserve">. – </w:t>
      </w:r>
      <w:r w:rsidRPr="000439C5">
        <w:rPr>
          <w:rFonts w:asciiTheme="minorHAnsi" w:eastAsiaTheme="minorHAnsi" w:hAnsiTheme="minorHAnsi" w:cstheme="minorHAnsi"/>
          <w:b/>
          <w:bCs/>
          <w:sz w:val="28"/>
          <w:szCs w:val="28"/>
        </w:rPr>
        <w:t>Ephesians 4:31-32 (ESV)</w:t>
      </w:r>
    </w:p>
    <w:p w14:paraId="21739322" w14:textId="77777777" w:rsidR="000439C5" w:rsidRPr="000439C5" w:rsidRDefault="000439C5" w:rsidP="00342DD7">
      <w:pPr>
        <w:spacing w:after="160" w:line="240" w:lineRule="auto"/>
        <w:rPr>
          <w:rFonts w:asciiTheme="minorHAnsi" w:eastAsiaTheme="minorHAnsi" w:hAnsiTheme="minorHAnsi" w:cstheme="minorHAnsi"/>
          <w:b/>
          <w:bCs/>
          <w:sz w:val="28"/>
          <w:szCs w:val="28"/>
        </w:rPr>
      </w:pPr>
      <w:r w:rsidRPr="000439C5">
        <w:rPr>
          <w:rFonts w:asciiTheme="minorHAnsi" w:eastAsiaTheme="minorHAnsi" w:hAnsiTheme="minorHAnsi" w:cstheme="minorHAnsi"/>
          <w:b/>
          <w:bCs/>
          <w:sz w:val="28"/>
          <w:szCs w:val="28"/>
        </w:rPr>
        <w:t>- Refocus on God's love:</w:t>
      </w:r>
    </w:p>
    <w:p w14:paraId="5E2985B7" w14:textId="77777777" w:rsidR="000439C5" w:rsidRPr="000439C5" w:rsidRDefault="000439C5" w:rsidP="00342DD7">
      <w:pPr>
        <w:spacing w:after="160" w:line="240" w:lineRule="auto"/>
        <w:rPr>
          <w:rFonts w:asciiTheme="minorHAnsi" w:eastAsiaTheme="minorHAnsi" w:hAnsiTheme="minorHAnsi" w:cstheme="minorHAnsi"/>
          <w:sz w:val="28"/>
          <w:szCs w:val="28"/>
        </w:rPr>
      </w:pPr>
      <w:r w:rsidRPr="000439C5">
        <w:rPr>
          <w:rFonts w:asciiTheme="minorHAnsi" w:eastAsiaTheme="minorHAnsi" w:hAnsiTheme="minorHAnsi" w:cstheme="minorHAnsi"/>
          <w:i/>
          <w:iCs/>
          <w:sz w:val="28"/>
          <w:szCs w:val="28"/>
        </w:rPr>
        <w:t xml:space="preserve">So we have come to know and to believe the love that God has for us.  God is love, and </w:t>
      </w:r>
      <w:r w:rsidRPr="000439C5">
        <w:rPr>
          <w:rFonts w:asciiTheme="minorHAnsi" w:eastAsiaTheme="minorHAnsi" w:hAnsiTheme="minorHAnsi" w:cstheme="minorHAnsi"/>
          <w:i/>
          <w:iCs/>
          <w:sz w:val="28"/>
          <w:szCs w:val="28"/>
          <w:u w:val="single"/>
        </w:rPr>
        <w:t>whoever abides in love abides in God, and God abides in him</w:t>
      </w:r>
      <w:r w:rsidRPr="000439C5">
        <w:rPr>
          <w:rFonts w:asciiTheme="minorHAnsi" w:eastAsiaTheme="minorHAnsi" w:hAnsiTheme="minorHAnsi" w:cstheme="minorHAnsi"/>
          <w:sz w:val="28"/>
          <w:szCs w:val="28"/>
        </w:rPr>
        <w:t xml:space="preserve">. – </w:t>
      </w:r>
      <w:r w:rsidRPr="000439C5">
        <w:rPr>
          <w:rFonts w:asciiTheme="minorHAnsi" w:eastAsiaTheme="minorHAnsi" w:hAnsiTheme="minorHAnsi" w:cstheme="minorHAnsi"/>
          <w:b/>
          <w:bCs/>
          <w:sz w:val="28"/>
          <w:szCs w:val="28"/>
        </w:rPr>
        <w:t>1 John 4:16 (ESV)</w:t>
      </w:r>
    </w:p>
    <w:p w14:paraId="43EEB634" w14:textId="77777777" w:rsidR="000439C5" w:rsidRPr="000439C5" w:rsidRDefault="000439C5" w:rsidP="00342DD7">
      <w:pPr>
        <w:spacing w:after="160" w:line="240" w:lineRule="auto"/>
        <w:rPr>
          <w:rFonts w:asciiTheme="minorHAnsi" w:eastAsiaTheme="minorHAnsi" w:hAnsiTheme="minorHAnsi" w:cstheme="minorHAnsi"/>
          <w:b/>
          <w:bCs/>
          <w:sz w:val="28"/>
          <w:szCs w:val="28"/>
        </w:rPr>
      </w:pPr>
      <w:r w:rsidRPr="000439C5">
        <w:rPr>
          <w:rFonts w:asciiTheme="minorHAnsi" w:eastAsiaTheme="minorHAnsi" w:hAnsiTheme="minorHAnsi" w:cstheme="minorHAnsi"/>
          <w:b/>
          <w:bCs/>
          <w:sz w:val="28"/>
          <w:szCs w:val="28"/>
        </w:rPr>
        <w:t>- Practice gratitude:</w:t>
      </w:r>
    </w:p>
    <w:p w14:paraId="5D7DE09B" w14:textId="77777777" w:rsidR="000439C5" w:rsidRPr="000439C5" w:rsidRDefault="000439C5" w:rsidP="00342DD7">
      <w:pPr>
        <w:spacing w:after="160" w:line="240" w:lineRule="auto"/>
        <w:rPr>
          <w:rFonts w:asciiTheme="minorHAnsi" w:eastAsiaTheme="minorHAnsi" w:hAnsiTheme="minorHAnsi" w:cstheme="minorHAnsi"/>
          <w:sz w:val="28"/>
          <w:szCs w:val="28"/>
        </w:rPr>
      </w:pPr>
      <w:r w:rsidRPr="000439C5">
        <w:rPr>
          <w:rFonts w:asciiTheme="minorHAnsi" w:eastAsiaTheme="minorHAnsi" w:hAnsiTheme="minorHAnsi" w:cstheme="minorHAnsi"/>
          <w:i/>
          <w:iCs/>
          <w:sz w:val="28"/>
          <w:szCs w:val="28"/>
        </w:rPr>
        <w:t>Give thanks in all circumstances; for this is the will of God in Christ Jesus for you</w:t>
      </w:r>
      <w:r w:rsidRPr="000439C5">
        <w:rPr>
          <w:rFonts w:asciiTheme="minorHAnsi" w:eastAsiaTheme="minorHAnsi" w:hAnsiTheme="minorHAnsi" w:cstheme="minorHAnsi"/>
          <w:sz w:val="28"/>
          <w:szCs w:val="28"/>
        </w:rPr>
        <w:t xml:space="preserve">. – </w:t>
      </w:r>
      <w:r w:rsidRPr="000439C5">
        <w:rPr>
          <w:rFonts w:asciiTheme="minorHAnsi" w:eastAsiaTheme="minorHAnsi" w:hAnsiTheme="minorHAnsi" w:cstheme="minorHAnsi"/>
          <w:b/>
          <w:bCs/>
          <w:sz w:val="28"/>
          <w:szCs w:val="28"/>
        </w:rPr>
        <w:t>1 Thessalonians 5:18 (ESV)</w:t>
      </w:r>
    </w:p>
    <w:p w14:paraId="4AEFC9BB" w14:textId="77777777" w:rsidR="000439C5" w:rsidRPr="000439C5" w:rsidRDefault="000439C5" w:rsidP="00342DD7">
      <w:pPr>
        <w:spacing w:after="160" w:line="240" w:lineRule="auto"/>
        <w:rPr>
          <w:rFonts w:asciiTheme="minorHAnsi" w:eastAsiaTheme="minorHAnsi" w:hAnsiTheme="minorHAnsi" w:cstheme="minorHAnsi"/>
          <w:b/>
          <w:bCs/>
          <w:sz w:val="28"/>
          <w:szCs w:val="28"/>
        </w:rPr>
      </w:pPr>
      <w:r w:rsidRPr="000439C5">
        <w:rPr>
          <w:rFonts w:asciiTheme="minorHAnsi" w:eastAsiaTheme="minorHAnsi" w:hAnsiTheme="minorHAnsi" w:cstheme="minorHAnsi"/>
          <w:b/>
          <w:bCs/>
          <w:sz w:val="28"/>
          <w:szCs w:val="28"/>
        </w:rPr>
        <w:t>- Replace negative thoughts with positive ones:</w:t>
      </w:r>
    </w:p>
    <w:p w14:paraId="60653EFA" w14:textId="77777777" w:rsidR="000439C5" w:rsidRPr="000439C5" w:rsidRDefault="000439C5" w:rsidP="00342DD7">
      <w:pPr>
        <w:spacing w:after="160" w:line="240" w:lineRule="auto"/>
        <w:rPr>
          <w:rFonts w:asciiTheme="minorHAnsi" w:eastAsiaTheme="minorHAnsi" w:hAnsiTheme="minorHAnsi" w:cstheme="minorHAnsi"/>
          <w:b/>
          <w:bCs/>
          <w:sz w:val="28"/>
          <w:szCs w:val="28"/>
        </w:rPr>
      </w:pPr>
      <w:r w:rsidRPr="000439C5">
        <w:rPr>
          <w:rFonts w:asciiTheme="minorHAnsi" w:eastAsiaTheme="minorHAnsi" w:hAnsiTheme="minorHAnsi" w:cstheme="minorHAnsi"/>
          <w:i/>
          <w:iCs/>
          <w:sz w:val="28"/>
          <w:szCs w:val="28"/>
        </w:rPr>
        <w:t>Finally, brothers, whatever is true, whatever is honorable, whatever is just, whatever is pure, whatever is lovely, whatever is commendable, if there is any excellence, if there is anything worthy of praise, think about these things</w:t>
      </w:r>
      <w:r w:rsidRPr="000439C5">
        <w:rPr>
          <w:rFonts w:asciiTheme="minorHAnsi" w:eastAsiaTheme="minorHAnsi" w:hAnsiTheme="minorHAnsi" w:cstheme="minorHAnsi"/>
          <w:sz w:val="28"/>
          <w:szCs w:val="28"/>
        </w:rPr>
        <w:t xml:space="preserve">. – </w:t>
      </w:r>
      <w:r w:rsidRPr="000439C5">
        <w:rPr>
          <w:rFonts w:asciiTheme="minorHAnsi" w:eastAsiaTheme="minorHAnsi" w:hAnsiTheme="minorHAnsi" w:cstheme="minorHAnsi"/>
          <w:b/>
          <w:bCs/>
          <w:sz w:val="28"/>
          <w:szCs w:val="28"/>
        </w:rPr>
        <w:t>Philippians 4:8 (ESV)</w:t>
      </w:r>
    </w:p>
    <w:p w14:paraId="27934069" w14:textId="77777777" w:rsidR="000439C5" w:rsidRPr="000439C5" w:rsidRDefault="000439C5" w:rsidP="00342DD7">
      <w:pPr>
        <w:spacing w:after="160" w:line="240" w:lineRule="auto"/>
        <w:rPr>
          <w:rFonts w:asciiTheme="minorHAnsi" w:eastAsiaTheme="minorHAnsi" w:hAnsiTheme="minorHAnsi" w:cstheme="minorHAnsi"/>
          <w:b/>
          <w:bCs/>
          <w:sz w:val="28"/>
          <w:szCs w:val="28"/>
        </w:rPr>
      </w:pPr>
      <w:r w:rsidRPr="000439C5">
        <w:rPr>
          <w:rFonts w:asciiTheme="minorHAnsi" w:eastAsiaTheme="minorHAnsi" w:hAnsiTheme="minorHAnsi" w:cstheme="minorHAnsi"/>
          <w:b/>
          <w:bCs/>
          <w:sz w:val="28"/>
          <w:szCs w:val="28"/>
        </w:rPr>
        <w:t>- Seek support from others:</w:t>
      </w:r>
    </w:p>
    <w:p w14:paraId="00200491" w14:textId="77777777" w:rsidR="000439C5" w:rsidRDefault="000439C5" w:rsidP="00342DD7">
      <w:pPr>
        <w:spacing w:after="160" w:line="240" w:lineRule="auto"/>
        <w:rPr>
          <w:rFonts w:asciiTheme="minorHAnsi" w:eastAsiaTheme="minorHAnsi" w:hAnsiTheme="minorHAnsi" w:cstheme="minorHAnsi"/>
          <w:b/>
          <w:bCs/>
          <w:sz w:val="28"/>
          <w:szCs w:val="28"/>
        </w:rPr>
      </w:pPr>
      <w:r w:rsidRPr="000439C5">
        <w:rPr>
          <w:rFonts w:asciiTheme="minorHAnsi" w:eastAsiaTheme="minorHAnsi" w:hAnsiTheme="minorHAnsi" w:cstheme="minorHAnsi"/>
          <w:i/>
          <w:iCs/>
          <w:sz w:val="28"/>
          <w:szCs w:val="28"/>
        </w:rPr>
        <w:t>Two are better than one, because they have a good reward for their toil.  For if they fall, one will lift up his fellow.  But woe to him who is alone when he falls and has not another to lift him up!</w:t>
      </w:r>
      <w:r w:rsidRPr="000439C5">
        <w:rPr>
          <w:rFonts w:asciiTheme="minorHAnsi" w:eastAsiaTheme="minorHAnsi" w:hAnsiTheme="minorHAnsi" w:cstheme="minorHAnsi"/>
          <w:sz w:val="28"/>
          <w:szCs w:val="28"/>
        </w:rPr>
        <w:t xml:space="preserve"> – </w:t>
      </w:r>
      <w:r w:rsidRPr="000439C5">
        <w:rPr>
          <w:rFonts w:asciiTheme="minorHAnsi" w:eastAsiaTheme="minorHAnsi" w:hAnsiTheme="minorHAnsi" w:cstheme="minorHAnsi"/>
          <w:b/>
          <w:bCs/>
          <w:sz w:val="28"/>
          <w:szCs w:val="28"/>
        </w:rPr>
        <w:t>Ecclesiastes 4:9-10 (ESV)</w:t>
      </w:r>
    </w:p>
    <w:p w14:paraId="3074997B" w14:textId="77777777" w:rsidR="009548B4" w:rsidRPr="000439C5" w:rsidRDefault="009548B4" w:rsidP="00342DD7">
      <w:pPr>
        <w:spacing w:after="160" w:line="240" w:lineRule="auto"/>
        <w:rPr>
          <w:rFonts w:asciiTheme="minorHAnsi" w:eastAsiaTheme="minorHAnsi" w:hAnsiTheme="minorHAnsi" w:cstheme="minorHAnsi"/>
          <w:sz w:val="28"/>
          <w:szCs w:val="28"/>
        </w:rPr>
      </w:pPr>
    </w:p>
    <w:p w14:paraId="493C7825" w14:textId="77777777" w:rsidR="000439C5" w:rsidRPr="000439C5" w:rsidRDefault="000439C5" w:rsidP="00342DD7">
      <w:pPr>
        <w:numPr>
          <w:ilvl w:val="0"/>
          <w:numId w:val="5"/>
        </w:numPr>
        <w:spacing w:after="160" w:line="240" w:lineRule="auto"/>
        <w:rPr>
          <w:rFonts w:asciiTheme="minorHAnsi" w:eastAsiaTheme="minorHAnsi" w:hAnsiTheme="minorHAnsi" w:cstheme="minorHAnsi"/>
          <w:b/>
          <w:bCs/>
          <w:sz w:val="28"/>
          <w:szCs w:val="28"/>
        </w:rPr>
      </w:pPr>
      <w:r w:rsidRPr="000439C5">
        <w:rPr>
          <w:rFonts w:asciiTheme="minorHAnsi" w:eastAsiaTheme="minorHAnsi" w:hAnsiTheme="minorHAnsi" w:cstheme="minorHAnsi"/>
          <w:b/>
          <w:bCs/>
          <w:sz w:val="28"/>
          <w:szCs w:val="28"/>
        </w:rPr>
        <w:t>Replace Bitterness with Blessing</w:t>
      </w:r>
    </w:p>
    <w:p w14:paraId="5A26D5B2" w14:textId="77777777" w:rsidR="000439C5" w:rsidRPr="000439C5" w:rsidRDefault="000439C5" w:rsidP="00342DD7">
      <w:pPr>
        <w:spacing w:after="160" w:line="240" w:lineRule="auto"/>
        <w:rPr>
          <w:rFonts w:asciiTheme="minorHAnsi" w:eastAsiaTheme="minorHAnsi" w:hAnsiTheme="minorHAnsi" w:cstheme="minorHAnsi"/>
          <w:sz w:val="28"/>
          <w:szCs w:val="28"/>
        </w:rPr>
      </w:pPr>
      <w:r w:rsidRPr="000439C5">
        <w:rPr>
          <w:rFonts w:asciiTheme="minorHAnsi" w:eastAsiaTheme="minorHAnsi" w:hAnsiTheme="minorHAnsi" w:cstheme="minorHAnsi"/>
          <w:i/>
          <w:iCs/>
          <w:sz w:val="28"/>
          <w:szCs w:val="28"/>
        </w:rPr>
        <w:t>Do not be overcome by evil, but overcome evil with good</w:t>
      </w:r>
      <w:r w:rsidRPr="000439C5">
        <w:rPr>
          <w:rFonts w:asciiTheme="minorHAnsi" w:eastAsiaTheme="minorHAnsi" w:hAnsiTheme="minorHAnsi" w:cstheme="minorHAnsi"/>
          <w:sz w:val="28"/>
          <w:szCs w:val="28"/>
        </w:rPr>
        <w:t xml:space="preserve">. – </w:t>
      </w:r>
      <w:r w:rsidRPr="000439C5">
        <w:rPr>
          <w:rFonts w:asciiTheme="minorHAnsi" w:eastAsiaTheme="minorHAnsi" w:hAnsiTheme="minorHAnsi" w:cstheme="minorHAnsi"/>
          <w:b/>
          <w:bCs/>
          <w:sz w:val="28"/>
          <w:szCs w:val="28"/>
        </w:rPr>
        <w:t>Romans 12:21 (ESV)</w:t>
      </w:r>
    </w:p>
    <w:p w14:paraId="1EE0F79D" w14:textId="3F43A6CF" w:rsidR="000439C5" w:rsidRPr="00342DD7" w:rsidRDefault="0021085E" w:rsidP="00342DD7">
      <w:pPr>
        <w:pStyle w:val="Heading2"/>
        <w:spacing w:line="240" w:lineRule="auto"/>
        <w:rPr>
          <w:rFonts w:asciiTheme="minorHAnsi" w:hAnsiTheme="minorHAnsi" w:cstheme="minorHAnsi"/>
          <w:b/>
          <w:bCs/>
          <w:sz w:val="28"/>
          <w:szCs w:val="28"/>
        </w:rPr>
      </w:pPr>
      <w:r w:rsidRPr="00342DD7">
        <w:rPr>
          <w:rFonts w:asciiTheme="minorHAnsi" w:hAnsiTheme="minorHAnsi" w:cstheme="minorHAnsi"/>
          <w:b/>
          <w:bCs/>
          <w:sz w:val="28"/>
          <w:szCs w:val="28"/>
        </w:rPr>
        <w:t>W</w:t>
      </w:r>
      <w:r w:rsidR="000439C5" w:rsidRPr="00342DD7">
        <w:rPr>
          <w:rStyle w:val="Heading2Char"/>
          <w:rFonts w:asciiTheme="minorHAnsi" w:hAnsiTheme="minorHAnsi" w:cstheme="minorHAnsi"/>
          <w:b/>
          <w:bCs/>
          <w:sz w:val="28"/>
          <w:szCs w:val="28"/>
        </w:rPr>
        <w:t>ays you can bless people…</w:t>
      </w:r>
    </w:p>
    <w:p w14:paraId="378815BB" w14:textId="77777777" w:rsidR="000439C5" w:rsidRPr="000439C5" w:rsidRDefault="000439C5" w:rsidP="00342DD7">
      <w:pPr>
        <w:spacing w:after="160" w:line="240" w:lineRule="auto"/>
        <w:rPr>
          <w:rFonts w:asciiTheme="minorHAnsi" w:eastAsiaTheme="minorHAnsi" w:hAnsiTheme="minorHAnsi" w:cstheme="minorHAnsi"/>
          <w:b/>
          <w:bCs/>
          <w:sz w:val="28"/>
          <w:szCs w:val="28"/>
        </w:rPr>
      </w:pPr>
      <w:r w:rsidRPr="000439C5">
        <w:rPr>
          <w:rFonts w:asciiTheme="minorHAnsi" w:eastAsiaTheme="minorHAnsi" w:hAnsiTheme="minorHAnsi" w:cstheme="minorHAnsi"/>
          <w:b/>
          <w:bCs/>
          <w:sz w:val="28"/>
          <w:szCs w:val="28"/>
        </w:rPr>
        <w:t>- Choose to serve others:</w:t>
      </w:r>
    </w:p>
    <w:p w14:paraId="2CCB166D" w14:textId="77777777" w:rsidR="000439C5" w:rsidRPr="000439C5" w:rsidRDefault="000439C5" w:rsidP="00342DD7">
      <w:pPr>
        <w:spacing w:after="160" w:line="240" w:lineRule="auto"/>
        <w:rPr>
          <w:rFonts w:asciiTheme="minorHAnsi" w:eastAsiaTheme="minorHAnsi" w:hAnsiTheme="minorHAnsi" w:cstheme="minorHAnsi"/>
          <w:sz w:val="28"/>
          <w:szCs w:val="28"/>
        </w:rPr>
      </w:pPr>
      <w:r w:rsidRPr="000439C5">
        <w:rPr>
          <w:rFonts w:asciiTheme="minorHAnsi" w:eastAsiaTheme="minorHAnsi" w:hAnsiTheme="minorHAnsi" w:cstheme="minorHAnsi"/>
          <w:i/>
          <w:iCs/>
          <w:sz w:val="28"/>
          <w:szCs w:val="28"/>
        </w:rPr>
        <w:t>And the King will answer them, ‘Truly, I say to you, as you did it to one of the least of these my brothers, you did it to me.’</w:t>
      </w:r>
      <w:r w:rsidRPr="000439C5">
        <w:rPr>
          <w:rFonts w:asciiTheme="minorHAnsi" w:eastAsiaTheme="minorHAnsi" w:hAnsiTheme="minorHAnsi" w:cstheme="minorHAnsi"/>
          <w:sz w:val="28"/>
          <w:szCs w:val="28"/>
        </w:rPr>
        <w:t xml:space="preserve"> – </w:t>
      </w:r>
      <w:r w:rsidRPr="000439C5">
        <w:rPr>
          <w:rFonts w:asciiTheme="minorHAnsi" w:eastAsiaTheme="minorHAnsi" w:hAnsiTheme="minorHAnsi" w:cstheme="minorHAnsi"/>
          <w:b/>
          <w:bCs/>
          <w:sz w:val="28"/>
          <w:szCs w:val="28"/>
        </w:rPr>
        <w:t>Matthew 25:40 (ESV)</w:t>
      </w:r>
    </w:p>
    <w:p w14:paraId="4A9B3EF1" w14:textId="77777777" w:rsidR="000439C5" w:rsidRPr="000439C5" w:rsidRDefault="000439C5" w:rsidP="00342DD7">
      <w:pPr>
        <w:spacing w:after="160" w:line="240" w:lineRule="auto"/>
        <w:rPr>
          <w:rFonts w:asciiTheme="minorHAnsi" w:eastAsiaTheme="minorHAnsi" w:hAnsiTheme="minorHAnsi" w:cstheme="minorHAnsi"/>
          <w:b/>
          <w:bCs/>
          <w:sz w:val="28"/>
          <w:szCs w:val="28"/>
        </w:rPr>
      </w:pPr>
      <w:r w:rsidRPr="000439C5">
        <w:rPr>
          <w:rFonts w:asciiTheme="minorHAnsi" w:eastAsiaTheme="minorHAnsi" w:hAnsiTheme="minorHAnsi" w:cstheme="minorHAnsi"/>
          <w:b/>
          <w:bCs/>
          <w:sz w:val="28"/>
          <w:szCs w:val="28"/>
        </w:rPr>
        <w:t>- Practice empathy:</w:t>
      </w:r>
    </w:p>
    <w:p w14:paraId="34500A75" w14:textId="77777777" w:rsidR="000439C5" w:rsidRPr="000439C5" w:rsidRDefault="000439C5" w:rsidP="00342DD7">
      <w:pPr>
        <w:spacing w:after="160" w:line="240" w:lineRule="auto"/>
        <w:rPr>
          <w:rFonts w:asciiTheme="minorHAnsi" w:eastAsiaTheme="minorHAnsi" w:hAnsiTheme="minorHAnsi" w:cstheme="minorHAnsi"/>
          <w:sz w:val="28"/>
          <w:szCs w:val="28"/>
        </w:rPr>
      </w:pPr>
      <w:r w:rsidRPr="000439C5">
        <w:rPr>
          <w:rFonts w:asciiTheme="minorHAnsi" w:eastAsiaTheme="minorHAnsi" w:hAnsiTheme="minorHAnsi" w:cstheme="minorHAnsi"/>
          <w:i/>
          <w:iCs/>
          <w:sz w:val="28"/>
          <w:szCs w:val="28"/>
        </w:rPr>
        <w:t>Bear one another’s burdens, and so fulfill the law of Christ</w:t>
      </w:r>
      <w:r w:rsidRPr="000439C5">
        <w:rPr>
          <w:rFonts w:asciiTheme="minorHAnsi" w:eastAsiaTheme="minorHAnsi" w:hAnsiTheme="minorHAnsi" w:cstheme="minorHAnsi"/>
          <w:sz w:val="28"/>
          <w:szCs w:val="28"/>
        </w:rPr>
        <w:t xml:space="preserve">. – </w:t>
      </w:r>
      <w:r w:rsidRPr="000439C5">
        <w:rPr>
          <w:rFonts w:asciiTheme="minorHAnsi" w:eastAsiaTheme="minorHAnsi" w:hAnsiTheme="minorHAnsi" w:cstheme="minorHAnsi"/>
          <w:b/>
          <w:bCs/>
          <w:sz w:val="28"/>
          <w:szCs w:val="28"/>
        </w:rPr>
        <w:t>Galatians 6:2 (ESV)</w:t>
      </w:r>
    </w:p>
    <w:p w14:paraId="5E8773B1" w14:textId="77777777" w:rsidR="009548B4" w:rsidRDefault="009548B4" w:rsidP="00342DD7">
      <w:pPr>
        <w:spacing w:after="160" w:line="240" w:lineRule="auto"/>
        <w:jc w:val="center"/>
        <w:rPr>
          <w:rFonts w:asciiTheme="minorHAnsi" w:eastAsiaTheme="minorHAnsi" w:hAnsiTheme="minorHAnsi" w:cstheme="minorHAnsi"/>
          <w:b/>
          <w:bCs/>
          <w:sz w:val="28"/>
          <w:szCs w:val="28"/>
        </w:rPr>
      </w:pPr>
    </w:p>
    <w:p w14:paraId="15F5F989" w14:textId="0430C879" w:rsidR="00E14B53" w:rsidRPr="00342DD7" w:rsidRDefault="00223B2E" w:rsidP="00342DD7">
      <w:pPr>
        <w:spacing w:after="160" w:line="240" w:lineRule="auto"/>
        <w:jc w:val="center"/>
        <w:rPr>
          <w:rFonts w:asciiTheme="minorHAnsi" w:eastAsiaTheme="minorHAnsi" w:hAnsiTheme="minorHAnsi" w:cstheme="minorHAnsi"/>
          <w:b/>
          <w:bCs/>
          <w:sz w:val="28"/>
          <w:szCs w:val="28"/>
        </w:rPr>
      </w:pPr>
      <w:r w:rsidRPr="00342DD7">
        <w:rPr>
          <w:rFonts w:asciiTheme="minorHAnsi" w:eastAsiaTheme="minorHAnsi" w:hAnsiTheme="minorHAnsi" w:cstheme="minorHAnsi"/>
          <w:b/>
          <w:bCs/>
          <w:sz w:val="28"/>
          <w:szCs w:val="28"/>
        </w:rPr>
        <w:t>Questions about today’s message</w:t>
      </w:r>
      <w:r w:rsidR="009E45D0" w:rsidRPr="00342DD7">
        <w:rPr>
          <w:rFonts w:asciiTheme="minorHAnsi" w:eastAsiaTheme="minorHAnsi" w:hAnsiTheme="minorHAnsi" w:cstheme="minorHAnsi"/>
          <w:b/>
          <w:bCs/>
          <w:sz w:val="28"/>
          <w:szCs w:val="28"/>
        </w:rPr>
        <w:t xml:space="preserve"> or about salvation</w:t>
      </w:r>
      <w:r w:rsidRPr="00342DD7">
        <w:rPr>
          <w:rFonts w:asciiTheme="minorHAnsi" w:eastAsiaTheme="minorHAnsi" w:hAnsiTheme="minorHAnsi" w:cstheme="minorHAnsi"/>
          <w:b/>
          <w:bCs/>
          <w:sz w:val="28"/>
          <w:szCs w:val="28"/>
        </w:rPr>
        <w:t>?  Contact Pastor Mike at Pastor@RedemptionRock.net or on his cell phone at 774-209-0182.</w:t>
      </w:r>
    </w:p>
    <w:p w14:paraId="23C9D2BD" w14:textId="77777777" w:rsidR="003160D6" w:rsidRPr="00342DD7" w:rsidRDefault="003160D6" w:rsidP="00342DD7">
      <w:pPr>
        <w:spacing w:after="160" w:line="240" w:lineRule="auto"/>
        <w:jc w:val="center"/>
        <w:rPr>
          <w:rFonts w:asciiTheme="minorHAnsi" w:eastAsiaTheme="minorHAnsi" w:hAnsiTheme="minorHAnsi" w:cstheme="minorHAnsi"/>
          <w:sz w:val="28"/>
          <w:szCs w:val="28"/>
        </w:rPr>
      </w:pPr>
    </w:p>
    <w:p w14:paraId="495D48C2" w14:textId="1B1CC3E1" w:rsidR="002025F2" w:rsidRPr="00342DD7" w:rsidRDefault="006509B6" w:rsidP="00342DD7">
      <w:pPr>
        <w:spacing w:after="160" w:line="240" w:lineRule="auto"/>
        <w:jc w:val="center"/>
        <w:rPr>
          <w:rFonts w:asciiTheme="minorHAnsi" w:eastAsiaTheme="minorHAnsi" w:hAnsiTheme="minorHAnsi" w:cstheme="minorHAnsi"/>
          <w:sz w:val="28"/>
          <w:szCs w:val="28"/>
        </w:rPr>
      </w:pPr>
      <w:r w:rsidRPr="00342DD7">
        <w:rPr>
          <w:rFonts w:asciiTheme="minorHAnsi" w:eastAsiaTheme="minorHAnsi" w:hAnsiTheme="minorHAnsi" w:cstheme="minorHAnsi"/>
          <w:sz w:val="28"/>
          <w:szCs w:val="28"/>
        </w:rPr>
        <w:t>Join us again next Sunday as we continue this sermon series called “</w:t>
      </w:r>
      <w:r w:rsidRPr="00342DD7">
        <w:rPr>
          <w:rFonts w:asciiTheme="minorHAnsi" w:eastAsiaTheme="minorHAnsi" w:hAnsiTheme="minorHAnsi" w:cstheme="minorHAnsi"/>
          <w:b/>
          <w:bCs/>
          <w:sz w:val="28"/>
          <w:szCs w:val="28"/>
        </w:rPr>
        <w:t>Breaking the Chains</w:t>
      </w:r>
      <w:r w:rsidR="00D34BD7" w:rsidRPr="00342DD7">
        <w:rPr>
          <w:rFonts w:asciiTheme="minorHAnsi" w:eastAsiaTheme="minorHAnsi" w:hAnsiTheme="minorHAnsi" w:cstheme="minorHAnsi"/>
          <w:b/>
          <w:bCs/>
          <w:sz w:val="28"/>
          <w:szCs w:val="28"/>
        </w:rPr>
        <w:t>!</w:t>
      </w:r>
      <w:r w:rsidRPr="00342DD7">
        <w:rPr>
          <w:rFonts w:asciiTheme="minorHAnsi" w:eastAsiaTheme="minorHAnsi" w:hAnsiTheme="minorHAnsi" w:cstheme="minorHAnsi"/>
          <w:sz w:val="28"/>
          <w:szCs w:val="28"/>
        </w:rPr>
        <w:t>” with the next message called “</w:t>
      </w:r>
      <w:r w:rsidRPr="00342DD7">
        <w:rPr>
          <w:rFonts w:asciiTheme="minorHAnsi" w:eastAsiaTheme="minorHAnsi" w:hAnsiTheme="minorHAnsi" w:cstheme="minorHAnsi"/>
          <w:b/>
          <w:bCs/>
          <w:sz w:val="28"/>
          <w:szCs w:val="28"/>
        </w:rPr>
        <w:t xml:space="preserve">The Bondage of </w:t>
      </w:r>
      <w:r w:rsidR="009548B4">
        <w:rPr>
          <w:rFonts w:asciiTheme="minorHAnsi" w:eastAsiaTheme="minorHAnsi" w:hAnsiTheme="minorHAnsi" w:cstheme="minorHAnsi"/>
          <w:b/>
          <w:bCs/>
          <w:sz w:val="28"/>
          <w:szCs w:val="28"/>
        </w:rPr>
        <w:t>Anger</w:t>
      </w:r>
      <w:r w:rsidRPr="00342DD7">
        <w:rPr>
          <w:rFonts w:asciiTheme="minorHAnsi" w:eastAsiaTheme="minorHAnsi" w:hAnsiTheme="minorHAnsi" w:cstheme="minorHAnsi"/>
          <w:b/>
          <w:bCs/>
          <w:sz w:val="28"/>
          <w:szCs w:val="28"/>
        </w:rPr>
        <w:t>!</w:t>
      </w:r>
      <w:r w:rsidRPr="00342DD7">
        <w:rPr>
          <w:rFonts w:asciiTheme="minorHAnsi" w:eastAsiaTheme="minorHAnsi" w:hAnsiTheme="minorHAnsi" w:cstheme="minorHAnsi"/>
          <w:sz w:val="28"/>
          <w:szCs w:val="28"/>
        </w:rPr>
        <w:t>”</w:t>
      </w:r>
    </w:p>
    <w:sectPr w:rsidR="002025F2" w:rsidRPr="00342DD7" w:rsidSect="0084513F">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FB391" w14:textId="77777777" w:rsidR="007617CB" w:rsidRDefault="007617CB" w:rsidP="003608D0">
      <w:pPr>
        <w:spacing w:line="240" w:lineRule="auto"/>
      </w:pPr>
      <w:r>
        <w:separator/>
      </w:r>
    </w:p>
  </w:endnote>
  <w:endnote w:type="continuationSeparator" w:id="0">
    <w:p w14:paraId="0F44DC0B" w14:textId="77777777" w:rsidR="007617CB" w:rsidRDefault="007617CB" w:rsidP="003608D0">
      <w:pPr>
        <w:spacing w:line="240" w:lineRule="auto"/>
      </w:pPr>
      <w:r>
        <w:continuationSeparator/>
      </w:r>
    </w:p>
  </w:endnote>
  <w:endnote w:type="continuationNotice" w:id="1">
    <w:p w14:paraId="099D5266" w14:textId="77777777" w:rsidR="007617CB" w:rsidRDefault="007617C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AAD21" w14:textId="77777777" w:rsidR="007617CB" w:rsidRDefault="007617CB" w:rsidP="003608D0">
      <w:pPr>
        <w:spacing w:line="240" w:lineRule="auto"/>
      </w:pPr>
      <w:r>
        <w:separator/>
      </w:r>
    </w:p>
  </w:footnote>
  <w:footnote w:type="continuationSeparator" w:id="0">
    <w:p w14:paraId="17D9918C" w14:textId="77777777" w:rsidR="007617CB" w:rsidRDefault="007617CB" w:rsidP="003608D0">
      <w:pPr>
        <w:spacing w:line="240" w:lineRule="auto"/>
      </w:pPr>
      <w:r>
        <w:continuationSeparator/>
      </w:r>
    </w:p>
  </w:footnote>
  <w:footnote w:type="continuationNotice" w:id="1">
    <w:p w14:paraId="036DB15A" w14:textId="77777777" w:rsidR="007617CB" w:rsidRDefault="007617C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3CE94" w14:textId="77777777" w:rsidR="003608D0" w:rsidRPr="00F24173" w:rsidRDefault="003608D0" w:rsidP="00F24173">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89C8C" w14:textId="65B52017" w:rsidR="00F24173" w:rsidRPr="00F24173" w:rsidRDefault="008F60E8" w:rsidP="00161055">
    <w:pPr>
      <w:pStyle w:val="NormalWeb"/>
      <w:rPr>
        <w:rFonts w:asciiTheme="majorHAnsi" w:hAnsiTheme="majorHAnsi" w:cstheme="majorHAnsi"/>
        <w:b/>
      </w:rPr>
    </w:pPr>
    <w:r w:rsidRPr="008F60E8">
      <w:rPr>
        <w:rFonts w:asciiTheme="majorHAnsi" w:hAnsiTheme="majorHAnsi" w:cstheme="majorHAnsi"/>
        <w:bCs/>
        <w:noProof/>
      </w:rPr>
      <mc:AlternateContent>
        <mc:Choice Requires="wps">
          <w:drawing>
            <wp:anchor distT="45720" distB="45720" distL="114300" distR="114300" simplePos="0" relativeHeight="251661312" behindDoc="0" locked="0" layoutInCell="1" allowOverlap="1" wp14:anchorId="7469433E" wp14:editId="5A066865">
              <wp:simplePos x="0" y="0"/>
              <wp:positionH relativeFrom="column">
                <wp:posOffset>3942080</wp:posOffset>
              </wp:positionH>
              <wp:positionV relativeFrom="paragraph">
                <wp:posOffset>0</wp:posOffset>
              </wp:positionV>
              <wp:extent cx="2816225" cy="11855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185545"/>
                      </a:xfrm>
                      <a:prstGeom prst="rect">
                        <a:avLst/>
                      </a:prstGeom>
                      <a:noFill/>
                      <a:ln w="9525">
                        <a:noFill/>
                        <a:miter lim="800000"/>
                        <a:headEnd/>
                        <a:tailEnd/>
                      </a:ln>
                    </wps:spPr>
                    <wps:txbx>
                      <w:txbxContent>
                        <w:p w14:paraId="2685E011" w14:textId="279A5D8D" w:rsidR="008F60E8" w:rsidRPr="00C476C8" w:rsidRDefault="008F60E8">
                          <w:pPr>
                            <w:rPr>
                              <w:sz w:val="52"/>
                              <w:szCs w:val="52"/>
                            </w:rPr>
                          </w:pPr>
                          <w:r w:rsidRPr="00C476C8">
                            <w:rPr>
                              <w:sz w:val="52"/>
                              <w:szCs w:val="52"/>
                            </w:rPr>
                            <w:t>Breaking</w:t>
                          </w:r>
                        </w:p>
                        <w:p w14:paraId="252BC2A7" w14:textId="0C43F7CB" w:rsidR="008F60E8" w:rsidRPr="00C476C8" w:rsidRDefault="008F60E8" w:rsidP="00C476C8">
                          <w:pPr>
                            <w:ind w:left="2160" w:firstLine="0"/>
                            <w:rPr>
                              <w:sz w:val="52"/>
                              <w:szCs w:val="52"/>
                            </w:rPr>
                          </w:pPr>
                          <w:r w:rsidRPr="00C476C8">
                            <w:rPr>
                              <w:sz w:val="52"/>
                              <w:szCs w:val="52"/>
                            </w:rPr>
                            <w:t>Chains!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9433E" id="_x0000_t202" coordsize="21600,21600" o:spt="202" path="m,l,21600r21600,l21600,xe">
              <v:stroke joinstyle="miter"/>
              <v:path gradientshapeok="t" o:connecttype="rect"/>
            </v:shapetype>
            <v:shape id="Text Box 2" o:spid="_x0000_s1026" type="#_x0000_t202" style="position:absolute;margin-left:310.4pt;margin-top:0;width:221.75pt;height:93.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" filled="f" stroked="f">
              <v:textbox>
                <w:txbxContent>
                  <w:p w14:paraId="2685E011" w14:textId="279A5D8D" w:rsidR="008F60E8" w:rsidRPr="00C476C8" w:rsidRDefault="008F60E8">
                    <w:pPr>
                      <w:rPr>
                        <w:sz w:val="52"/>
                        <w:szCs w:val="52"/>
                      </w:rPr>
                    </w:pPr>
                    <w:r w:rsidRPr="00C476C8">
                      <w:rPr>
                        <w:sz w:val="52"/>
                        <w:szCs w:val="52"/>
                      </w:rPr>
                      <w:t>Breaking</w:t>
                    </w:r>
                  </w:p>
                  <w:p w14:paraId="252BC2A7" w14:textId="0C43F7CB" w:rsidR="008F60E8" w:rsidRPr="00C476C8" w:rsidRDefault="008F60E8" w:rsidP="00C476C8">
                    <w:pPr>
                      <w:ind w:left="2160" w:firstLine="0"/>
                      <w:rPr>
                        <w:sz w:val="52"/>
                        <w:szCs w:val="52"/>
                      </w:rPr>
                    </w:pPr>
                    <w:r w:rsidRPr="00C476C8">
                      <w:rPr>
                        <w:sz w:val="52"/>
                        <w:szCs w:val="52"/>
                      </w:rPr>
                      <w:t>Chains!</w:t>
                    </w:r>
                  </w:p>
                </w:txbxContent>
              </v:textbox>
              <w10:wrap type="square"/>
            </v:shape>
          </w:pict>
        </mc:Fallback>
      </mc:AlternateContent>
    </w:r>
    <w:r w:rsidR="00583A7B">
      <w:rPr>
        <w:noProof/>
      </w:rPr>
      <w:drawing>
        <wp:anchor distT="0" distB="0" distL="114300" distR="114300" simplePos="0" relativeHeight="251659264" behindDoc="0" locked="0" layoutInCell="1" hidden="0" allowOverlap="1" wp14:anchorId="06EDD5FF" wp14:editId="3720661F">
          <wp:simplePos x="0" y="0"/>
          <wp:positionH relativeFrom="column">
            <wp:posOffset>4446917</wp:posOffset>
          </wp:positionH>
          <wp:positionV relativeFrom="paragraph">
            <wp:posOffset>-4313</wp:posOffset>
          </wp:positionV>
          <wp:extent cx="2087592" cy="1276446"/>
          <wp:effectExtent l="0" t="0" r="8255" b="0"/>
          <wp:wrapNone/>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referRelativeResize="0"/>
                </pic:nvPicPr>
                <pic:blipFill>
                  <a:blip r:embed="rId1">
                    <a:extLst>
                      <a:ext uri="{28A0092B-C50C-407E-A947-70E740481C1C}">
                        <a14:useLocalDpi xmlns:a14="http://schemas.microsoft.com/office/drawing/2010/main" val="0"/>
                      </a:ext>
                    </a:extLst>
                  </a:blip>
                  <a:srcRect t="19479" b="19479"/>
                  <a:stretch>
                    <a:fillRect/>
                  </a:stretch>
                </pic:blipFill>
                <pic:spPr>
                  <a:xfrm>
                    <a:off x="0" y="0"/>
                    <a:ext cx="2087592" cy="1276446"/>
                  </a:xfrm>
                  <a:prstGeom prst="rect">
                    <a:avLst/>
                  </a:prstGeom>
                  <a:ln/>
                </pic:spPr>
              </pic:pic>
            </a:graphicData>
          </a:graphic>
          <wp14:sizeRelH relativeFrom="margin">
            <wp14:pctWidth>0</wp14:pctWidth>
          </wp14:sizeRelH>
          <wp14:sizeRelV relativeFrom="margin">
            <wp14:pctHeight>0</wp14:pctHeight>
          </wp14:sizeRelV>
        </wp:anchor>
      </w:drawing>
    </w:r>
    <w:r w:rsidR="008E095D" w:rsidRPr="0026370B">
      <w:rPr>
        <w:rFonts w:asciiTheme="majorHAnsi" w:hAnsiTheme="majorHAnsi" w:cstheme="majorHAnsi"/>
        <w:bCs/>
      </w:rPr>
      <w:t>S</w:t>
    </w:r>
    <w:r w:rsidR="008E095D">
      <w:rPr>
        <w:rFonts w:asciiTheme="majorHAnsi" w:hAnsiTheme="majorHAnsi" w:cstheme="majorHAnsi"/>
        <w:b/>
        <w:noProof/>
      </w:rPr>
      <w:t>e</w:t>
    </w:r>
    <w:r w:rsidR="008E095D" w:rsidRPr="0026370B">
      <w:rPr>
        <w:rFonts w:asciiTheme="majorHAnsi" w:hAnsiTheme="majorHAnsi" w:cstheme="majorHAnsi"/>
        <w:bCs/>
      </w:rPr>
      <w:t>rmon Series:</w:t>
    </w:r>
    <w:r w:rsidR="008E095D">
      <w:rPr>
        <w:rFonts w:asciiTheme="majorHAnsi" w:hAnsiTheme="majorHAnsi" w:cstheme="majorHAnsi"/>
        <w:b/>
      </w:rPr>
      <w:t xml:space="preserve"> </w:t>
    </w:r>
    <w:r w:rsidR="00686E58">
      <w:rPr>
        <w:rFonts w:asciiTheme="majorHAnsi" w:hAnsiTheme="majorHAnsi" w:cstheme="majorHAnsi"/>
        <w:b/>
      </w:rPr>
      <w:t>Breaking the Chains!</w:t>
    </w:r>
    <w:r w:rsidR="00DE0A5F">
      <w:rPr>
        <w:rFonts w:asciiTheme="majorHAnsi" w:hAnsiTheme="majorHAnsi" w:cstheme="majorHAnsi"/>
        <w:b/>
      </w:rPr>
      <w:br/>
    </w:r>
    <w:r w:rsidR="008E095D" w:rsidRPr="0026370B">
      <w:rPr>
        <w:rFonts w:asciiTheme="majorHAnsi" w:hAnsiTheme="majorHAnsi" w:cstheme="majorHAnsi"/>
        <w:bCs/>
      </w:rPr>
      <w:t>Sermon Title:</w:t>
    </w:r>
    <w:r w:rsidR="008E095D" w:rsidRPr="00141EC7">
      <w:rPr>
        <w:rFonts w:asciiTheme="majorHAnsi" w:hAnsiTheme="majorHAnsi" w:cstheme="majorHAnsi"/>
        <w:b/>
      </w:rPr>
      <w:t xml:space="preserve"> </w:t>
    </w:r>
    <w:r w:rsidR="00686E58">
      <w:rPr>
        <w:rFonts w:asciiTheme="majorHAnsi" w:hAnsiTheme="majorHAnsi" w:cstheme="majorHAnsi"/>
        <w:b/>
      </w:rPr>
      <w:t xml:space="preserve">The Bondage of </w:t>
    </w:r>
    <w:r w:rsidR="000439C5">
      <w:rPr>
        <w:rFonts w:asciiTheme="majorHAnsi" w:hAnsiTheme="majorHAnsi" w:cstheme="majorHAnsi"/>
        <w:b/>
      </w:rPr>
      <w:t>Bitterness</w:t>
    </w:r>
    <w:r w:rsidR="00DE0A5F">
      <w:rPr>
        <w:rFonts w:asciiTheme="majorHAnsi" w:hAnsiTheme="majorHAnsi" w:cstheme="majorHAnsi"/>
        <w:b/>
      </w:rPr>
      <w:br/>
    </w:r>
    <w:r w:rsidR="008E095D">
      <w:rPr>
        <w:rFonts w:asciiTheme="majorHAnsi" w:hAnsiTheme="majorHAnsi" w:cstheme="majorHAnsi"/>
        <w:b/>
      </w:rPr>
      <w:t>Pastor Mike Pratt</w:t>
    </w:r>
    <w:r w:rsidR="00161055">
      <w:rPr>
        <w:rFonts w:asciiTheme="majorHAnsi" w:hAnsiTheme="majorHAnsi" w:cstheme="majorHAnsi"/>
        <w:b/>
      </w:rPr>
      <w:br/>
    </w:r>
    <w:r w:rsidR="008E095D" w:rsidRPr="00141EC7">
      <w:rPr>
        <w:rFonts w:asciiTheme="majorHAnsi" w:hAnsiTheme="majorHAnsi" w:cstheme="majorHAnsi"/>
        <w:b/>
      </w:rPr>
      <w:t>www.RedemptionRock.net</w:t>
    </w:r>
    <w:r w:rsidR="00640524">
      <w:rPr>
        <w:rFonts w:asciiTheme="majorHAnsi" w:hAnsiTheme="majorHAnsi" w:cstheme="majorHAnsi"/>
        <w:b/>
      </w:rPr>
      <w:br/>
    </w:r>
    <w:r w:rsidR="00686E58">
      <w:rPr>
        <w:rFonts w:asciiTheme="majorHAnsi" w:hAnsiTheme="majorHAnsi" w:cstheme="majorHAnsi"/>
        <w:b/>
      </w:rPr>
      <w:t xml:space="preserve">June </w:t>
    </w:r>
    <w:r w:rsidR="000439C5">
      <w:rPr>
        <w:rFonts w:asciiTheme="majorHAnsi" w:hAnsiTheme="majorHAnsi" w:cstheme="majorHAnsi"/>
        <w:b/>
      </w:rPr>
      <w:t>16</w:t>
    </w:r>
    <w:r w:rsidR="008E095D">
      <w:rPr>
        <w:rFonts w:asciiTheme="majorHAnsi" w:hAnsiTheme="majorHAnsi" w:cstheme="majorHAnsi"/>
        <w:b/>
      </w:rPr>
      <w:t>, 202</w:t>
    </w:r>
    <w:r w:rsidR="004A3A28">
      <w:rPr>
        <w:rFonts w:asciiTheme="majorHAnsi" w:hAnsiTheme="majorHAnsi" w:cstheme="majorHAnsi"/>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0196A"/>
    <w:multiLevelType w:val="hybridMultilevel"/>
    <w:tmpl w:val="9506A8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5B51FC"/>
    <w:multiLevelType w:val="hybridMultilevel"/>
    <w:tmpl w:val="F7A40C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A64598D"/>
    <w:multiLevelType w:val="hybridMultilevel"/>
    <w:tmpl w:val="91141D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1623B"/>
    <w:multiLevelType w:val="hybridMultilevel"/>
    <w:tmpl w:val="7D50EF42"/>
    <w:lvl w:ilvl="0" w:tplc="3A40210C">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733E5BB8"/>
    <w:multiLevelType w:val="hybridMultilevel"/>
    <w:tmpl w:val="DF544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41873827">
    <w:abstractNumId w:val="2"/>
  </w:num>
  <w:num w:numId="2" w16cid:durableId="1120564205">
    <w:abstractNumId w:val="1"/>
  </w:num>
  <w:num w:numId="3" w16cid:durableId="1662543687">
    <w:abstractNumId w:val="3"/>
  </w:num>
  <w:num w:numId="4" w16cid:durableId="1449733972">
    <w:abstractNumId w:val="4"/>
  </w:num>
  <w:num w:numId="5" w16cid:durableId="73925590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7"/>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67"/>
    <w:rsid w:val="0000422A"/>
    <w:rsid w:val="000144AC"/>
    <w:rsid w:val="00021634"/>
    <w:rsid w:val="00023324"/>
    <w:rsid w:val="000322A3"/>
    <w:rsid w:val="00035846"/>
    <w:rsid w:val="000420D8"/>
    <w:rsid w:val="000426E7"/>
    <w:rsid w:val="000439C5"/>
    <w:rsid w:val="0004429E"/>
    <w:rsid w:val="00056EC3"/>
    <w:rsid w:val="00064D09"/>
    <w:rsid w:val="00082261"/>
    <w:rsid w:val="00083F1F"/>
    <w:rsid w:val="00094DBC"/>
    <w:rsid w:val="000977D0"/>
    <w:rsid w:val="000A1ACC"/>
    <w:rsid w:val="000A4B43"/>
    <w:rsid w:val="000C76D1"/>
    <w:rsid w:val="000D11E6"/>
    <w:rsid w:val="000D7AE5"/>
    <w:rsid w:val="000E611E"/>
    <w:rsid w:val="000E6FFF"/>
    <w:rsid w:val="000F085F"/>
    <w:rsid w:val="000F38F7"/>
    <w:rsid w:val="00112C68"/>
    <w:rsid w:val="00112D01"/>
    <w:rsid w:val="00116267"/>
    <w:rsid w:val="00131063"/>
    <w:rsid w:val="00132954"/>
    <w:rsid w:val="001374B9"/>
    <w:rsid w:val="00151893"/>
    <w:rsid w:val="00160D8F"/>
    <w:rsid w:val="00161055"/>
    <w:rsid w:val="0016174A"/>
    <w:rsid w:val="00164EF1"/>
    <w:rsid w:val="00165102"/>
    <w:rsid w:val="00196A43"/>
    <w:rsid w:val="001A02E3"/>
    <w:rsid w:val="001A56B9"/>
    <w:rsid w:val="001A71F8"/>
    <w:rsid w:val="001B0D2B"/>
    <w:rsid w:val="001B62A1"/>
    <w:rsid w:val="001C41C0"/>
    <w:rsid w:val="001C6F45"/>
    <w:rsid w:val="001D091E"/>
    <w:rsid w:val="001E595D"/>
    <w:rsid w:val="001E7DDB"/>
    <w:rsid w:val="001F492C"/>
    <w:rsid w:val="001F6386"/>
    <w:rsid w:val="002025F2"/>
    <w:rsid w:val="00202AAD"/>
    <w:rsid w:val="00205401"/>
    <w:rsid w:val="0021085E"/>
    <w:rsid w:val="00211048"/>
    <w:rsid w:val="00214D33"/>
    <w:rsid w:val="00217CEC"/>
    <w:rsid w:val="00223B2E"/>
    <w:rsid w:val="00227F61"/>
    <w:rsid w:val="0023122A"/>
    <w:rsid w:val="00232F4B"/>
    <w:rsid w:val="00233973"/>
    <w:rsid w:val="00240490"/>
    <w:rsid w:val="00244174"/>
    <w:rsid w:val="0024537A"/>
    <w:rsid w:val="00261D71"/>
    <w:rsid w:val="0026370B"/>
    <w:rsid w:val="00267DBE"/>
    <w:rsid w:val="002704DF"/>
    <w:rsid w:val="00272B32"/>
    <w:rsid w:val="00273796"/>
    <w:rsid w:val="00273FC3"/>
    <w:rsid w:val="00284FAC"/>
    <w:rsid w:val="00290C85"/>
    <w:rsid w:val="00297056"/>
    <w:rsid w:val="002A1F65"/>
    <w:rsid w:val="002A1F89"/>
    <w:rsid w:val="002A223B"/>
    <w:rsid w:val="002B262B"/>
    <w:rsid w:val="002C3BE8"/>
    <w:rsid w:val="002C58C0"/>
    <w:rsid w:val="002D616E"/>
    <w:rsid w:val="002E7B6D"/>
    <w:rsid w:val="002E7CD5"/>
    <w:rsid w:val="002F46AE"/>
    <w:rsid w:val="002F51CF"/>
    <w:rsid w:val="002F745A"/>
    <w:rsid w:val="00302426"/>
    <w:rsid w:val="003072E1"/>
    <w:rsid w:val="003160D6"/>
    <w:rsid w:val="00317FD8"/>
    <w:rsid w:val="003210AC"/>
    <w:rsid w:val="00321339"/>
    <w:rsid w:val="00334C91"/>
    <w:rsid w:val="0034272A"/>
    <w:rsid w:val="00342DD7"/>
    <w:rsid w:val="00345BAF"/>
    <w:rsid w:val="003465A3"/>
    <w:rsid w:val="003470D0"/>
    <w:rsid w:val="00350CFD"/>
    <w:rsid w:val="00352911"/>
    <w:rsid w:val="003536F1"/>
    <w:rsid w:val="00353A16"/>
    <w:rsid w:val="00355F24"/>
    <w:rsid w:val="003608D0"/>
    <w:rsid w:val="003625BC"/>
    <w:rsid w:val="0037450E"/>
    <w:rsid w:val="003779B9"/>
    <w:rsid w:val="00377D9B"/>
    <w:rsid w:val="00383C18"/>
    <w:rsid w:val="00384B1D"/>
    <w:rsid w:val="003911C7"/>
    <w:rsid w:val="0039633A"/>
    <w:rsid w:val="003A1687"/>
    <w:rsid w:val="003B083C"/>
    <w:rsid w:val="003B5332"/>
    <w:rsid w:val="003B65F7"/>
    <w:rsid w:val="003C1468"/>
    <w:rsid w:val="003C1CE7"/>
    <w:rsid w:val="003C529E"/>
    <w:rsid w:val="003E09D7"/>
    <w:rsid w:val="003F30B5"/>
    <w:rsid w:val="003F5904"/>
    <w:rsid w:val="003F79DF"/>
    <w:rsid w:val="004040A2"/>
    <w:rsid w:val="00414472"/>
    <w:rsid w:val="00424C3D"/>
    <w:rsid w:val="0042574D"/>
    <w:rsid w:val="00433D06"/>
    <w:rsid w:val="00442D93"/>
    <w:rsid w:val="00443967"/>
    <w:rsid w:val="004446E0"/>
    <w:rsid w:val="0044788D"/>
    <w:rsid w:val="0045068D"/>
    <w:rsid w:val="00462A0E"/>
    <w:rsid w:val="004666C1"/>
    <w:rsid w:val="00476562"/>
    <w:rsid w:val="0048558B"/>
    <w:rsid w:val="004A3A28"/>
    <w:rsid w:val="004A473B"/>
    <w:rsid w:val="004A71B5"/>
    <w:rsid w:val="004B6EEF"/>
    <w:rsid w:val="004D3D83"/>
    <w:rsid w:val="004D402B"/>
    <w:rsid w:val="004D77C3"/>
    <w:rsid w:val="004F08AA"/>
    <w:rsid w:val="004F4FAA"/>
    <w:rsid w:val="00503CCB"/>
    <w:rsid w:val="00517A28"/>
    <w:rsid w:val="005231DA"/>
    <w:rsid w:val="00531AC9"/>
    <w:rsid w:val="005321A8"/>
    <w:rsid w:val="005325B5"/>
    <w:rsid w:val="00532A1F"/>
    <w:rsid w:val="00543406"/>
    <w:rsid w:val="0054489A"/>
    <w:rsid w:val="00555801"/>
    <w:rsid w:val="005565F4"/>
    <w:rsid w:val="00556C3D"/>
    <w:rsid w:val="005641C7"/>
    <w:rsid w:val="00564A38"/>
    <w:rsid w:val="005667BD"/>
    <w:rsid w:val="00567ED2"/>
    <w:rsid w:val="005752F3"/>
    <w:rsid w:val="005808DD"/>
    <w:rsid w:val="00583A7B"/>
    <w:rsid w:val="00584B18"/>
    <w:rsid w:val="00591055"/>
    <w:rsid w:val="00592E03"/>
    <w:rsid w:val="00593AFC"/>
    <w:rsid w:val="005956CF"/>
    <w:rsid w:val="00596A65"/>
    <w:rsid w:val="005A3F14"/>
    <w:rsid w:val="005A4DF5"/>
    <w:rsid w:val="005A5B5D"/>
    <w:rsid w:val="005A66EE"/>
    <w:rsid w:val="005B6008"/>
    <w:rsid w:val="005B65D1"/>
    <w:rsid w:val="005C4880"/>
    <w:rsid w:val="005D4F6B"/>
    <w:rsid w:val="005D6441"/>
    <w:rsid w:val="005E0148"/>
    <w:rsid w:val="005E10D5"/>
    <w:rsid w:val="005E18AD"/>
    <w:rsid w:val="005F20F1"/>
    <w:rsid w:val="005F229D"/>
    <w:rsid w:val="005F67EF"/>
    <w:rsid w:val="006007A7"/>
    <w:rsid w:val="00603509"/>
    <w:rsid w:val="00603B49"/>
    <w:rsid w:val="0061353C"/>
    <w:rsid w:val="00615672"/>
    <w:rsid w:val="0061605D"/>
    <w:rsid w:val="00620C2A"/>
    <w:rsid w:val="00620E45"/>
    <w:rsid w:val="006215F7"/>
    <w:rsid w:val="006305F3"/>
    <w:rsid w:val="00636937"/>
    <w:rsid w:val="00640524"/>
    <w:rsid w:val="006418D0"/>
    <w:rsid w:val="00641945"/>
    <w:rsid w:val="006509B6"/>
    <w:rsid w:val="00651ECD"/>
    <w:rsid w:val="00654484"/>
    <w:rsid w:val="006575E6"/>
    <w:rsid w:val="00663B3B"/>
    <w:rsid w:val="00666CD3"/>
    <w:rsid w:val="00676D83"/>
    <w:rsid w:val="00681E13"/>
    <w:rsid w:val="00683F6F"/>
    <w:rsid w:val="00685AA9"/>
    <w:rsid w:val="00686E58"/>
    <w:rsid w:val="00691EEA"/>
    <w:rsid w:val="006A06B2"/>
    <w:rsid w:val="006A195C"/>
    <w:rsid w:val="006A41B4"/>
    <w:rsid w:val="006B02F5"/>
    <w:rsid w:val="006B3895"/>
    <w:rsid w:val="006C264B"/>
    <w:rsid w:val="006C4ED5"/>
    <w:rsid w:val="006C6EDA"/>
    <w:rsid w:val="006E50D3"/>
    <w:rsid w:val="006E620B"/>
    <w:rsid w:val="006F6A61"/>
    <w:rsid w:val="0070324D"/>
    <w:rsid w:val="00705FF2"/>
    <w:rsid w:val="00706ECC"/>
    <w:rsid w:val="007119BD"/>
    <w:rsid w:val="00714B3E"/>
    <w:rsid w:val="0071527A"/>
    <w:rsid w:val="00732245"/>
    <w:rsid w:val="00733BAE"/>
    <w:rsid w:val="00735022"/>
    <w:rsid w:val="007358BC"/>
    <w:rsid w:val="00740446"/>
    <w:rsid w:val="007545D4"/>
    <w:rsid w:val="00761504"/>
    <w:rsid w:val="0076157D"/>
    <w:rsid w:val="007617CB"/>
    <w:rsid w:val="00765775"/>
    <w:rsid w:val="00776E42"/>
    <w:rsid w:val="00785307"/>
    <w:rsid w:val="00790185"/>
    <w:rsid w:val="00792D3A"/>
    <w:rsid w:val="007B681C"/>
    <w:rsid w:val="007C0631"/>
    <w:rsid w:val="007E1447"/>
    <w:rsid w:val="007E2B1D"/>
    <w:rsid w:val="007E32E7"/>
    <w:rsid w:val="007F0592"/>
    <w:rsid w:val="007F395D"/>
    <w:rsid w:val="007F6B99"/>
    <w:rsid w:val="007F7B00"/>
    <w:rsid w:val="007F7BC7"/>
    <w:rsid w:val="008016D6"/>
    <w:rsid w:val="00806015"/>
    <w:rsid w:val="0081127A"/>
    <w:rsid w:val="00811E59"/>
    <w:rsid w:val="008148EF"/>
    <w:rsid w:val="00815EC8"/>
    <w:rsid w:val="00836995"/>
    <w:rsid w:val="00840E8C"/>
    <w:rsid w:val="008442BF"/>
    <w:rsid w:val="0084513F"/>
    <w:rsid w:val="00863499"/>
    <w:rsid w:val="00863DAF"/>
    <w:rsid w:val="00871DE2"/>
    <w:rsid w:val="00877E48"/>
    <w:rsid w:val="00881E46"/>
    <w:rsid w:val="00882D4D"/>
    <w:rsid w:val="0089023E"/>
    <w:rsid w:val="00892029"/>
    <w:rsid w:val="008939C9"/>
    <w:rsid w:val="008A0244"/>
    <w:rsid w:val="008A2FE0"/>
    <w:rsid w:val="008A7922"/>
    <w:rsid w:val="008B2BC3"/>
    <w:rsid w:val="008B7B02"/>
    <w:rsid w:val="008B7F13"/>
    <w:rsid w:val="008C6ADA"/>
    <w:rsid w:val="008D5022"/>
    <w:rsid w:val="008D58FA"/>
    <w:rsid w:val="008D603F"/>
    <w:rsid w:val="008E095D"/>
    <w:rsid w:val="008E0ED3"/>
    <w:rsid w:val="008E1B7F"/>
    <w:rsid w:val="008E1D3A"/>
    <w:rsid w:val="008E2BA2"/>
    <w:rsid w:val="008E7C13"/>
    <w:rsid w:val="008F2C94"/>
    <w:rsid w:val="008F60E8"/>
    <w:rsid w:val="008F6CF9"/>
    <w:rsid w:val="00901A37"/>
    <w:rsid w:val="00906D5F"/>
    <w:rsid w:val="00910DCB"/>
    <w:rsid w:val="00910E90"/>
    <w:rsid w:val="00912A18"/>
    <w:rsid w:val="00912A4D"/>
    <w:rsid w:val="00913765"/>
    <w:rsid w:val="00915F69"/>
    <w:rsid w:val="00917DBB"/>
    <w:rsid w:val="00923896"/>
    <w:rsid w:val="00926311"/>
    <w:rsid w:val="00937954"/>
    <w:rsid w:val="00942C45"/>
    <w:rsid w:val="00946677"/>
    <w:rsid w:val="009466B0"/>
    <w:rsid w:val="009519DF"/>
    <w:rsid w:val="00952B81"/>
    <w:rsid w:val="009548B4"/>
    <w:rsid w:val="009563A8"/>
    <w:rsid w:val="0095775A"/>
    <w:rsid w:val="00957FDB"/>
    <w:rsid w:val="00960365"/>
    <w:rsid w:val="009646DB"/>
    <w:rsid w:val="00964EFA"/>
    <w:rsid w:val="0097522B"/>
    <w:rsid w:val="0098537C"/>
    <w:rsid w:val="009A5728"/>
    <w:rsid w:val="009A6EEC"/>
    <w:rsid w:val="009A7068"/>
    <w:rsid w:val="009A7EB9"/>
    <w:rsid w:val="009B3E8E"/>
    <w:rsid w:val="009B548B"/>
    <w:rsid w:val="009D0999"/>
    <w:rsid w:val="009D2A7E"/>
    <w:rsid w:val="009D686D"/>
    <w:rsid w:val="009E08F3"/>
    <w:rsid w:val="009E3229"/>
    <w:rsid w:val="009E45D0"/>
    <w:rsid w:val="009F357D"/>
    <w:rsid w:val="009F6F45"/>
    <w:rsid w:val="009F77AC"/>
    <w:rsid w:val="00A01AE1"/>
    <w:rsid w:val="00A02A36"/>
    <w:rsid w:val="00A065F2"/>
    <w:rsid w:val="00A4055D"/>
    <w:rsid w:val="00A52056"/>
    <w:rsid w:val="00A52ABF"/>
    <w:rsid w:val="00A57DAC"/>
    <w:rsid w:val="00A61640"/>
    <w:rsid w:val="00A654CD"/>
    <w:rsid w:val="00A65B0B"/>
    <w:rsid w:val="00A7161F"/>
    <w:rsid w:val="00A74FCC"/>
    <w:rsid w:val="00A85FD6"/>
    <w:rsid w:val="00A90BB3"/>
    <w:rsid w:val="00A918DD"/>
    <w:rsid w:val="00AA30F3"/>
    <w:rsid w:val="00AB2FAD"/>
    <w:rsid w:val="00AB4A7A"/>
    <w:rsid w:val="00AC2AD2"/>
    <w:rsid w:val="00AC7A38"/>
    <w:rsid w:val="00AD6622"/>
    <w:rsid w:val="00AE4024"/>
    <w:rsid w:val="00AF02A6"/>
    <w:rsid w:val="00AF44CA"/>
    <w:rsid w:val="00AF461C"/>
    <w:rsid w:val="00B03C71"/>
    <w:rsid w:val="00B1179E"/>
    <w:rsid w:val="00B1291E"/>
    <w:rsid w:val="00B3350B"/>
    <w:rsid w:val="00B37211"/>
    <w:rsid w:val="00B4282B"/>
    <w:rsid w:val="00B47CB8"/>
    <w:rsid w:val="00B51413"/>
    <w:rsid w:val="00B519DB"/>
    <w:rsid w:val="00B66197"/>
    <w:rsid w:val="00B7277D"/>
    <w:rsid w:val="00B76190"/>
    <w:rsid w:val="00B77F0A"/>
    <w:rsid w:val="00B82B4E"/>
    <w:rsid w:val="00B84A82"/>
    <w:rsid w:val="00B934C0"/>
    <w:rsid w:val="00B94C03"/>
    <w:rsid w:val="00BA05BE"/>
    <w:rsid w:val="00BA0728"/>
    <w:rsid w:val="00BA0A15"/>
    <w:rsid w:val="00BA0E13"/>
    <w:rsid w:val="00BB0CA3"/>
    <w:rsid w:val="00BB7195"/>
    <w:rsid w:val="00BC3573"/>
    <w:rsid w:val="00BC3721"/>
    <w:rsid w:val="00BC5789"/>
    <w:rsid w:val="00BC599C"/>
    <w:rsid w:val="00BE1717"/>
    <w:rsid w:val="00BE38A3"/>
    <w:rsid w:val="00BE726E"/>
    <w:rsid w:val="00C00D42"/>
    <w:rsid w:val="00C028E1"/>
    <w:rsid w:val="00C04671"/>
    <w:rsid w:val="00C07CC4"/>
    <w:rsid w:val="00C119AC"/>
    <w:rsid w:val="00C1739A"/>
    <w:rsid w:val="00C21F08"/>
    <w:rsid w:val="00C37AE2"/>
    <w:rsid w:val="00C476C8"/>
    <w:rsid w:val="00C52D46"/>
    <w:rsid w:val="00C705C3"/>
    <w:rsid w:val="00C73195"/>
    <w:rsid w:val="00C749AC"/>
    <w:rsid w:val="00C774B5"/>
    <w:rsid w:val="00C845AA"/>
    <w:rsid w:val="00C847DA"/>
    <w:rsid w:val="00C91194"/>
    <w:rsid w:val="00C92770"/>
    <w:rsid w:val="00C94D8B"/>
    <w:rsid w:val="00C9537D"/>
    <w:rsid w:val="00C96BC9"/>
    <w:rsid w:val="00CA15F5"/>
    <w:rsid w:val="00CA1827"/>
    <w:rsid w:val="00CA3CE3"/>
    <w:rsid w:val="00CC4CAE"/>
    <w:rsid w:val="00CC500C"/>
    <w:rsid w:val="00CC5483"/>
    <w:rsid w:val="00CC6E58"/>
    <w:rsid w:val="00CD1EE4"/>
    <w:rsid w:val="00CD210E"/>
    <w:rsid w:val="00CD3A34"/>
    <w:rsid w:val="00CD479E"/>
    <w:rsid w:val="00CD566E"/>
    <w:rsid w:val="00CE03E6"/>
    <w:rsid w:val="00CE7B89"/>
    <w:rsid w:val="00CF37E8"/>
    <w:rsid w:val="00CF6044"/>
    <w:rsid w:val="00CF6A27"/>
    <w:rsid w:val="00D04620"/>
    <w:rsid w:val="00D06121"/>
    <w:rsid w:val="00D13BB1"/>
    <w:rsid w:val="00D15CC7"/>
    <w:rsid w:val="00D317AE"/>
    <w:rsid w:val="00D329A5"/>
    <w:rsid w:val="00D34BD7"/>
    <w:rsid w:val="00D351C6"/>
    <w:rsid w:val="00D4610C"/>
    <w:rsid w:val="00D523D8"/>
    <w:rsid w:val="00D6165D"/>
    <w:rsid w:val="00D63782"/>
    <w:rsid w:val="00D702A5"/>
    <w:rsid w:val="00D7419E"/>
    <w:rsid w:val="00D757AF"/>
    <w:rsid w:val="00D76BA3"/>
    <w:rsid w:val="00D77731"/>
    <w:rsid w:val="00D914B0"/>
    <w:rsid w:val="00D946C5"/>
    <w:rsid w:val="00D97990"/>
    <w:rsid w:val="00DA1371"/>
    <w:rsid w:val="00DA31F4"/>
    <w:rsid w:val="00DA47B8"/>
    <w:rsid w:val="00DB33BC"/>
    <w:rsid w:val="00DB6217"/>
    <w:rsid w:val="00DC1D75"/>
    <w:rsid w:val="00DC32B4"/>
    <w:rsid w:val="00DD2E40"/>
    <w:rsid w:val="00DD43BE"/>
    <w:rsid w:val="00DD7133"/>
    <w:rsid w:val="00DE0A5F"/>
    <w:rsid w:val="00E0383F"/>
    <w:rsid w:val="00E0773C"/>
    <w:rsid w:val="00E10912"/>
    <w:rsid w:val="00E14B53"/>
    <w:rsid w:val="00E16A14"/>
    <w:rsid w:val="00E16B54"/>
    <w:rsid w:val="00E17ED5"/>
    <w:rsid w:val="00E20E6E"/>
    <w:rsid w:val="00E26184"/>
    <w:rsid w:val="00E412BF"/>
    <w:rsid w:val="00E51D12"/>
    <w:rsid w:val="00E55C32"/>
    <w:rsid w:val="00E65958"/>
    <w:rsid w:val="00E67556"/>
    <w:rsid w:val="00E70952"/>
    <w:rsid w:val="00E74959"/>
    <w:rsid w:val="00E87B13"/>
    <w:rsid w:val="00E90C5D"/>
    <w:rsid w:val="00E9157F"/>
    <w:rsid w:val="00E920D0"/>
    <w:rsid w:val="00EA5F12"/>
    <w:rsid w:val="00EB0002"/>
    <w:rsid w:val="00EB2F85"/>
    <w:rsid w:val="00EB706C"/>
    <w:rsid w:val="00EC2C51"/>
    <w:rsid w:val="00EC7C43"/>
    <w:rsid w:val="00EE488E"/>
    <w:rsid w:val="00EF031C"/>
    <w:rsid w:val="00EF7D06"/>
    <w:rsid w:val="00F0168D"/>
    <w:rsid w:val="00F02636"/>
    <w:rsid w:val="00F04BE9"/>
    <w:rsid w:val="00F158D2"/>
    <w:rsid w:val="00F15FD2"/>
    <w:rsid w:val="00F24173"/>
    <w:rsid w:val="00F25596"/>
    <w:rsid w:val="00F548C1"/>
    <w:rsid w:val="00F57AE9"/>
    <w:rsid w:val="00F62E9B"/>
    <w:rsid w:val="00F636B4"/>
    <w:rsid w:val="00F72E58"/>
    <w:rsid w:val="00F75AC7"/>
    <w:rsid w:val="00F768DF"/>
    <w:rsid w:val="00F85C5D"/>
    <w:rsid w:val="00F94FD5"/>
    <w:rsid w:val="00FA323C"/>
    <w:rsid w:val="00FB046F"/>
    <w:rsid w:val="00FB3C37"/>
    <w:rsid w:val="00FB7892"/>
    <w:rsid w:val="00FC2595"/>
    <w:rsid w:val="00FC712C"/>
    <w:rsid w:val="00FD0F64"/>
    <w:rsid w:val="00FD1ABD"/>
    <w:rsid w:val="00FE260E"/>
    <w:rsid w:val="00FE4485"/>
    <w:rsid w:val="00FE49CF"/>
    <w:rsid w:val="00FF0CFD"/>
    <w:rsid w:val="00FF0DA3"/>
    <w:rsid w:val="00FF146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A3428"/>
  <w15:chartTrackingRefBased/>
  <w15:docId w15:val="{76DA1F0C-03F2-4BEF-A473-22AB1F53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056"/>
    <w:pPr>
      <w:spacing w:after="0" w:line="480" w:lineRule="auto"/>
      <w:ind w:firstLine="72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19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10D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BC3"/>
    <w:pPr>
      <w:ind w:left="720"/>
      <w:contextualSpacing/>
    </w:pPr>
  </w:style>
  <w:style w:type="paragraph" w:styleId="Header">
    <w:name w:val="header"/>
    <w:basedOn w:val="Normal"/>
    <w:link w:val="HeaderChar"/>
    <w:uiPriority w:val="99"/>
    <w:unhideWhenUsed/>
    <w:rsid w:val="003608D0"/>
    <w:pPr>
      <w:tabs>
        <w:tab w:val="center" w:pos="4680"/>
        <w:tab w:val="right" w:pos="9360"/>
      </w:tabs>
      <w:spacing w:line="240" w:lineRule="auto"/>
    </w:pPr>
  </w:style>
  <w:style w:type="character" w:customStyle="1" w:styleId="HeaderChar">
    <w:name w:val="Header Char"/>
    <w:basedOn w:val="DefaultParagraphFont"/>
    <w:link w:val="Header"/>
    <w:uiPriority w:val="99"/>
    <w:rsid w:val="003608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08D0"/>
    <w:pPr>
      <w:tabs>
        <w:tab w:val="center" w:pos="4680"/>
        <w:tab w:val="right" w:pos="9360"/>
      </w:tabs>
      <w:spacing w:line="240" w:lineRule="auto"/>
    </w:pPr>
  </w:style>
  <w:style w:type="character" w:customStyle="1" w:styleId="FooterChar">
    <w:name w:val="Footer Char"/>
    <w:basedOn w:val="DefaultParagraphFont"/>
    <w:link w:val="Footer"/>
    <w:uiPriority w:val="99"/>
    <w:rsid w:val="003608D0"/>
    <w:rPr>
      <w:rFonts w:ascii="Times New Roman" w:eastAsia="Times New Roman" w:hAnsi="Times New Roman" w:cs="Times New Roman"/>
      <w:sz w:val="24"/>
      <w:szCs w:val="24"/>
    </w:rPr>
  </w:style>
  <w:style w:type="character" w:customStyle="1" w:styleId="textluke-2-13">
    <w:name w:val="text luke-2-13"/>
    <w:basedOn w:val="DefaultParagraphFont"/>
    <w:rsid w:val="003608D0"/>
  </w:style>
  <w:style w:type="character" w:styleId="Hyperlink">
    <w:name w:val="Hyperlink"/>
    <w:basedOn w:val="DefaultParagraphFont"/>
    <w:uiPriority w:val="99"/>
    <w:unhideWhenUsed/>
    <w:rsid w:val="00D329A5"/>
    <w:rPr>
      <w:color w:val="0563C1" w:themeColor="hyperlink"/>
      <w:u w:val="single"/>
    </w:rPr>
  </w:style>
  <w:style w:type="character" w:styleId="UnresolvedMention">
    <w:name w:val="Unresolved Mention"/>
    <w:basedOn w:val="DefaultParagraphFont"/>
    <w:uiPriority w:val="99"/>
    <w:semiHidden/>
    <w:unhideWhenUsed/>
    <w:rsid w:val="00D329A5"/>
    <w:rPr>
      <w:color w:val="605E5C"/>
      <w:shd w:val="clear" w:color="auto" w:fill="E1DFDD"/>
    </w:rPr>
  </w:style>
  <w:style w:type="paragraph" w:styleId="Title">
    <w:name w:val="Title"/>
    <w:basedOn w:val="Normal"/>
    <w:next w:val="Normal"/>
    <w:link w:val="TitleChar"/>
    <w:uiPriority w:val="10"/>
    <w:qFormat/>
    <w:rsid w:val="00D329A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9A5"/>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81127A"/>
    <w:pPr>
      <w:spacing w:line="240" w:lineRule="auto"/>
    </w:pPr>
    <w:rPr>
      <w:sz w:val="20"/>
      <w:szCs w:val="20"/>
    </w:rPr>
  </w:style>
  <w:style w:type="character" w:customStyle="1" w:styleId="FootnoteTextChar">
    <w:name w:val="Footnote Text Char"/>
    <w:basedOn w:val="DefaultParagraphFont"/>
    <w:link w:val="FootnoteText"/>
    <w:uiPriority w:val="99"/>
    <w:semiHidden/>
    <w:rsid w:val="0081127A"/>
    <w:rPr>
      <w:rFonts w:ascii="Times New Roman" w:eastAsia="Times New Roman" w:hAnsi="Times New Roman" w:cs="Times New Roman"/>
      <w:sz w:val="20"/>
      <w:szCs w:val="20"/>
    </w:rPr>
  </w:style>
  <w:style w:type="character" w:styleId="FootnoteReference">
    <w:name w:val="footnote reference"/>
    <w:uiPriority w:val="99"/>
    <w:unhideWhenUsed/>
    <w:rsid w:val="0081127A"/>
    <w:rPr>
      <w:vertAlign w:val="superscript"/>
    </w:rPr>
  </w:style>
  <w:style w:type="character" w:customStyle="1" w:styleId="Heading1Char">
    <w:name w:val="Heading 1 Char"/>
    <w:basedOn w:val="DefaultParagraphFont"/>
    <w:link w:val="Heading1"/>
    <w:uiPriority w:val="9"/>
    <w:rsid w:val="00C119AC"/>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5231DA"/>
    <w:pPr>
      <w:spacing w:after="0" w:line="240" w:lineRule="auto"/>
      <w:ind w:firstLine="720"/>
    </w:pPr>
    <w:rPr>
      <w:rFonts w:ascii="Times New Roman" w:eastAsia="Times New Roman" w:hAnsi="Times New Roman" w:cs="Times New Roman"/>
      <w:sz w:val="24"/>
      <w:szCs w:val="24"/>
    </w:rPr>
  </w:style>
  <w:style w:type="paragraph" w:styleId="NormalWeb">
    <w:name w:val="Normal (Web)"/>
    <w:basedOn w:val="Normal"/>
    <w:uiPriority w:val="99"/>
    <w:unhideWhenUsed/>
    <w:rsid w:val="00811E59"/>
    <w:pPr>
      <w:spacing w:before="100" w:beforeAutospacing="1" w:after="100" w:afterAutospacing="1" w:line="240" w:lineRule="auto"/>
      <w:ind w:firstLine="0"/>
    </w:pPr>
  </w:style>
  <w:style w:type="character" w:styleId="Emphasis">
    <w:name w:val="Emphasis"/>
    <w:uiPriority w:val="20"/>
    <w:qFormat/>
    <w:rsid w:val="00F0168D"/>
    <w:rPr>
      <w:i/>
      <w:iCs/>
    </w:rPr>
  </w:style>
  <w:style w:type="character" w:customStyle="1" w:styleId="Heading2Char">
    <w:name w:val="Heading 2 Char"/>
    <w:basedOn w:val="DefaultParagraphFont"/>
    <w:link w:val="Heading2"/>
    <w:uiPriority w:val="9"/>
    <w:rsid w:val="005E10D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41652">
      <w:bodyDiv w:val="1"/>
      <w:marLeft w:val="0"/>
      <w:marRight w:val="0"/>
      <w:marTop w:val="0"/>
      <w:marBottom w:val="0"/>
      <w:divBdr>
        <w:top w:val="none" w:sz="0" w:space="0" w:color="auto"/>
        <w:left w:val="none" w:sz="0" w:space="0" w:color="auto"/>
        <w:bottom w:val="none" w:sz="0" w:space="0" w:color="auto"/>
        <w:right w:val="none" w:sz="0" w:space="0" w:color="auto"/>
      </w:divBdr>
    </w:div>
    <w:div w:id="268584688">
      <w:bodyDiv w:val="1"/>
      <w:marLeft w:val="0"/>
      <w:marRight w:val="0"/>
      <w:marTop w:val="0"/>
      <w:marBottom w:val="0"/>
      <w:divBdr>
        <w:top w:val="none" w:sz="0" w:space="0" w:color="auto"/>
        <w:left w:val="none" w:sz="0" w:space="0" w:color="auto"/>
        <w:bottom w:val="none" w:sz="0" w:space="0" w:color="auto"/>
        <w:right w:val="none" w:sz="0" w:space="0" w:color="auto"/>
      </w:divBdr>
    </w:div>
    <w:div w:id="424113305">
      <w:bodyDiv w:val="1"/>
      <w:marLeft w:val="0"/>
      <w:marRight w:val="0"/>
      <w:marTop w:val="0"/>
      <w:marBottom w:val="0"/>
      <w:divBdr>
        <w:top w:val="none" w:sz="0" w:space="0" w:color="auto"/>
        <w:left w:val="none" w:sz="0" w:space="0" w:color="auto"/>
        <w:bottom w:val="none" w:sz="0" w:space="0" w:color="auto"/>
        <w:right w:val="none" w:sz="0" w:space="0" w:color="auto"/>
      </w:divBdr>
      <w:divsChild>
        <w:div w:id="313920666">
          <w:marLeft w:val="0"/>
          <w:marRight w:val="0"/>
          <w:marTop w:val="225"/>
          <w:marBottom w:val="0"/>
          <w:divBdr>
            <w:top w:val="single" w:sz="2" w:space="0" w:color="auto"/>
            <w:left w:val="single" w:sz="2" w:space="0" w:color="auto"/>
            <w:bottom w:val="single" w:sz="2" w:space="0" w:color="auto"/>
            <w:right w:val="single" w:sz="2" w:space="0" w:color="auto"/>
          </w:divBdr>
          <w:divsChild>
            <w:div w:id="12810039">
              <w:marLeft w:val="0"/>
              <w:marRight w:val="0"/>
              <w:marTop w:val="0"/>
              <w:marBottom w:val="0"/>
              <w:divBdr>
                <w:top w:val="single" w:sz="2" w:space="0" w:color="auto"/>
                <w:left w:val="single" w:sz="2" w:space="0" w:color="auto"/>
                <w:bottom w:val="single" w:sz="2" w:space="0" w:color="auto"/>
                <w:right w:val="single" w:sz="2" w:space="0" w:color="auto"/>
              </w:divBdr>
              <w:divsChild>
                <w:div w:id="2072925040">
                  <w:marLeft w:val="0"/>
                  <w:marRight w:val="0"/>
                  <w:marTop w:val="0"/>
                  <w:marBottom w:val="0"/>
                  <w:divBdr>
                    <w:top w:val="single" w:sz="2" w:space="0" w:color="auto"/>
                    <w:left w:val="single" w:sz="2" w:space="0" w:color="auto"/>
                    <w:bottom w:val="single" w:sz="2" w:space="0" w:color="auto"/>
                    <w:right w:val="single" w:sz="2" w:space="0" w:color="auto"/>
                  </w:divBdr>
                  <w:divsChild>
                    <w:div w:id="1286547725">
                      <w:marLeft w:val="0"/>
                      <w:marRight w:val="0"/>
                      <w:marTop w:val="0"/>
                      <w:marBottom w:val="0"/>
                      <w:divBdr>
                        <w:top w:val="single" w:sz="2" w:space="0" w:color="auto"/>
                        <w:left w:val="single" w:sz="2" w:space="0" w:color="auto"/>
                        <w:bottom w:val="single" w:sz="2" w:space="0" w:color="auto"/>
                        <w:right w:val="single" w:sz="2" w:space="0" w:color="auto"/>
                      </w:divBdr>
                      <w:divsChild>
                        <w:div w:id="791553305">
                          <w:marLeft w:val="0"/>
                          <w:marRight w:val="0"/>
                          <w:marTop w:val="0"/>
                          <w:marBottom w:val="0"/>
                          <w:divBdr>
                            <w:top w:val="single" w:sz="2" w:space="0" w:color="auto"/>
                            <w:left w:val="single" w:sz="2" w:space="0" w:color="auto"/>
                            <w:bottom w:val="single" w:sz="2" w:space="0" w:color="auto"/>
                            <w:right w:val="single" w:sz="2" w:space="0" w:color="auto"/>
                          </w:divBdr>
                          <w:divsChild>
                            <w:div w:id="1122383030">
                              <w:marLeft w:val="0"/>
                              <w:marRight w:val="0"/>
                              <w:marTop w:val="0"/>
                              <w:marBottom w:val="0"/>
                              <w:divBdr>
                                <w:top w:val="single" w:sz="2" w:space="0" w:color="auto"/>
                                <w:left w:val="single" w:sz="2" w:space="0" w:color="auto"/>
                                <w:bottom w:val="single" w:sz="2" w:space="0" w:color="auto"/>
                                <w:right w:val="single" w:sz="2" w:space="0" w:color="auto"/>
                              </w:divBdr>
                              <w:divsChild>
                                <w:div w:id="2004160619">
                                  <w:marLeft w:val="75"/>
                                  <w:marRight w:val="0"/>
                                  <w:marTop w:val="0"/>
                                  <w:marBottom w:val="0"/>
                                  <w:divBdr>
                                    <w:top w:val="single" w:sz="2" w:space="0" w:color="auto"/>
                                    <w:left w:val="single" w:sz="2" w:space="0" w:color="auto"/>
                                    <w:bottom w:val="single" w:sz="2" w:space="0" w:color="auto"/>
                                    <w:right w:val="single" w:sz="2" w:space="0" w:color="auto"/>
                                  </w:divBdr>
                                </w:div>
                                <w:div w:id="1884487935">
                                  <w:marLeft w:val="75"/>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669480208">
          <w:marLeft w:val="0"/>
          <w:marRight w:val="0"/>
          <w:marTop w:val="0"/>
          <w:marBottom w:val="0"/>
          <w:divBdr>
            <w:top w:val="single" w:sz="2" w:space="0" w:color="auto"/>
            <w:left w:val="single" w:sz="2" w:space="0" w:color="auto"/>
            <w:bottom w:val="single" w:sz="2" w:space="0" w:color="auto"/>
            <w:right w:val="single" w:sz="2" w:space="0" w:color="auto"/>
          </w:divBdr>
          <w:divsChild>
            <w:div w:id="2105029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29304232">
      <w:bodyDiv w:val="1"/>
      <w:marLeft w:val="0"/>
      <w:marRight w:val="0"/>
      <w:marTop w:val="0"/>
      <w:marBottom w:val="0"/>
      <w:divBdr>
        <w:top w:val="none" w:sz="0" w:space="0" w:color="auto"/>
        <w:left w:val="none" w:sz="0" w:space="0" w:color="auto"/>
        <w:bottom w:val="none" w:sz="0" w:space="0" w:color="auto"/>
        <w:right w:val="none" w:sz="0" w:space="0" w:color="auto"/>
      </w:divBdr>
      <w:divsChild>
        <w:div w:id="556093804">
          <w:marLeft w:val="0"/>
          <w:marRight w:val="0"/>
          <w:marTop w:val="225"/>
          <w:marBottom w:val="0"/>
          <w:divBdr>
            <w:top w:val="single" w:sz="2" w:space="0" w:color="auto"/>
            <w:left w:val="single" w:sz="2" w:space="0" w:color="auto"/>
            <w:bottom w:val="single" w:sz="2" w:space="0" w:color="auto"/>
            <w:right w:val="single" w:sz="2" w:space="0" w:color="auto"/>
          </w:divBdr>
          <w:divsChild>
            <w:div w:id="332027464">
              <w:marLeft w:val="0"/>
              <w:marRight w:val="0"/>
              <w:marTop w:val="0"/>
              <w:marBottom w:val="0"/>
              <w:divBdr>
                <w:top w:val="single" w:sz="2" w:space="0" w:color="auto"/>
                <w:left w:val="single" w:sz="2" w:space="0" w:color="auto"/>
                <w:bottom w:val="single" w:sz="2" w:space="0" w:color="auto"/>
                <w:right w:val="single" w:sz="2" w:space="0" w:color="auto"/>
              </w:divBdr>
              <w:divsChild>
                <w:div w:id="1301032460">
                  <w:marLeft w:val="0"/>
                  <w:marRight w:val="0"/>
                  <w:marTop w:val="0"/>
                  <w:marBottom w:val="0"/>
                  <w:divBdr>
                    <w:top w:val="single" w:sz="2" w:space="0" w:color="auto"/>
                    <w:left w:val="single" w:sz="2" w:space="0" w:color="auto"/>
                    <w:bottom w:val="single" w:sz="2" w:space="0" w:color="auto"/>
                    <w:right w:val="single" w:sz="2" w:space="0" w:color="auto"/>
                  </w:divBdr>
                  <w:divsChild>
                    <w:div w:id="1106465303">
                      <w:marLeft w:val="0"/>
                      <w:marRight w:val="0"/>
                      <w:marTop w:val="0"/>
                      <w:marBottom w:val="0"/>
                      <w:divBdr>
                        <w:top w:val="single" w:sz="2" w:space="0" w:color="auto"/>
                        <w:left w:val="single" w:sz="2" w:space="0" w:color="auto"/>
                        <w:bottom w:val="single" w:sz="2" w:space="0" w:color="auto"/>
                        <w:right w:val="single" w:sz="2" w:space="0" w:color="auto"/>
                      </w:divBdr>
                      <w:divsChild>
                        <w:div w:id="1592618103">
                          <w:marLeft w:val="0"/>
                          <w:marRight w:val="0"/>
                          <w:marTop w:val="0"/>
                          <w:marBottom w:val="0"/>
                          <w:divBdr>
                            <w:top w:val="single" w:sz="2" w:space="0" w:color="auto"/>
                            <w:left w:val="single" w:sz="2" w:space="0" w:color="auto"/>
                            <w:bottom w:val="single" w:sz="2" w:space="0" w:color="auto"/>
                            <w:right w:val="single" w:sz="2" w:space="0" w:color="auto"/>
                          </w:divBdr>
                          <w:divsChild>
                            <w:div w:id="421028636">
                              <w:marLeft w:val="0"/>
                              <w:marRight w:val="0"/>
                              <w:marTop w:val="0"/>
                              <w:marBottom w:val="0"/>
                              <w:divBdr>
                                <w:top w:val="single" w:sz="2" w:space="0" w:color="auto"/>
                                <w:left w:val="single" w:sz="2" w:space="0" w:color="auto"/>
                                <w:bottom w:val="single" w:sz="2" w:space="0" w:color="auto"/>
                                <w:right w:val="single" w:sz="2" w:space="0" w:color="auto"/>
                              </w:divBdr>
                              <w:divsChild>
                                <w:div w:id="1668290193">
                                  <w:marLeft w:val="75"/>
                                  <w:marRight w:val="0"/>
                                  <w:marTop w:val="0"/>
                                  <w:marBottom w:val="0"/>
                                  <w:divBdr>
                                    <w:top w:val="single" w:sz="2" w:space="0" w:color="auto"/>
                                    <w:left w:val="single" w:sz="2" w:space="0" w:color="auto"/>
                                    <w:bottom w:val="single" w:sz="2" w:space="0" w:color="auto"/>
                                    <w:right w:val="single" w:sz="2" w:space="0" w:color="auto"/>
                                  </w:divBdr>
                                </w:div>
                                <w:div w:id="1366173045">
                                  <w:marLeft w:val="75"/>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043091689">
          <w:marLeft w:val="0"/>
          <w:marRight w:val="0"/>
          <w:marTop w:val="0"/>
          <w:marBottom w:val="0"/>
          <w:divBdr>
            <w:top w:val="single" w:sz="2" w:space="0" w:color="auto"/>
            <w:left w:val="single" w:sz="2" w:space="0" w:color="auto"/>
            <w:bottom w:val="single" w:sz="2" w:space="0" w:color="auto"/>
            <w:right w:val="single" w:sz="2" w:space="0" w:color="auto"/>
          </w:divBdr>
          <w:divsChild>
            <w:div w:id="12473049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50670928">
      <w:bodyDiv w:val="1"/>
      <w:marLeft w:val="0"/>
      <w:marRight w:val="0"/>
      <w:marTop w:val="0"/>
      <w:marBottom w:val="0"/>
      <w:divBdr>
        <w:top w:val="none" w:sz="0" w:space="0" w:color="auto"/>
        <w:left w:val="none" w:sz="0" w:space="0" w:color="auto"/>
        <w:bottom w:val="none" w:sz="0" w:space="0" w:color="auto"/>
        <w:right w:val="none" w:sz="0" w:space="0" w:color="auto"/>
      </w:divBdr>
      <w:divsChild>
        <w:div w:id="1104304677">
          <w:marLeft w:val="0"/>
          <w:marRight w:val="0"/>
          <w:marTop w:val="0"/>
          <w:marBottom w:val="0"/>
          <w:divBdr>
            <w:top w:val="single" w:sz="2" w:space="0" w:color="E5E7EB"/>
            <w:left w:val="single" w:sz="2" w:space="0" w:color="E5E7EB"/>
            <w:bottom w:val="single" w:sz="2" w:space="0" w:color="E5E7EB"/>
            <w:right w:val="single" w:sz="2" w:space="0" w:color="E5E7EB"/>
          </w:divBdr>
        </w:div>
        <w:div w:id="1303344096">
          <w:marLeft w:val="0"/>
          <w:marRight w:val="0"/>
          <w:marTop w:val="0"/>
          <w:marBottom w:val="0"/>
          <w:divBdr>
            <w:top w:val="single" w:sz="2" w:space="0" w:color="E5E7EB"/>
            <w:left w:val="single" w:sz="2" w:space="0" w:color="E5E7EB"/>
            <w:bottom w:val="single" w:sz="2" w:space="0" w:color="E5E7EB"/>
            <w:right w:val="single" w:sz="2" w:space="0" w:color="E5E7EB"/>
          </w:divBdr>
        </w:div>
        <w:div w:id="333456627">
          <w:marLeft w:val="0"/>
          <w:marRight w:val="0"/>
          <w:marTop w:val="0"/>
          <w:marBottom w:val="0"/>
          <w:divBdr>
            <w:top w:val="single" w:sz="2" w:space="0" w:color="E5E7EB"/>
            <w:left w:val="single" w:sz="2" w:space="0" w:color="E5E7EB"/>
            <w:bottom w:val="single" w:sz="2" w:space="0" w:color="E5E7EB"/>
            <w:right w:val="single" w:sz="2" w:space="0" w:color="E5E7EB"/>
          </w:divBdr>
        </w:div>
        <w:div w:id="332495895">
          <w:marLeft w:val="0"/>
          <w:marRight w:val="0"/>
          <w:marTop w:val="0"/>
          <w:marBottom w:val="0"/>
          <w:divBdr>
            <w:top w:val="single" w:sz="2" w:space="0" w:color="E5E7EB"/>
            <w:left w:val="single" w:sz="2" w:space="0" w:color="E5E7EB"/>
            <w:bottom w:val="single" w:sz="2" w:space="0" w:color="E5E7EB"/>
            <w:right w:val="single" w:sz="2" w:space="0" w:color="E5E7EB"/>
          </w:divBdr>
        </w:div>
        <w:div w:id="949120898">
          <w:marLeft w:val="0"/>
          <w:marRight w:val="0"/>
          <w:marTop w:val="0"/>
          <w:marBottom w:val="0"/>
          <w:divBdr>
            <w:top w:val="single" w:sz="2" w:space="0" w:color="E5E7EB"/>
            <w:left w:val="single" w:sz="2" w:space="0" w:color="E5E7EB"/>
            <w:bottom w:val="single" w:sz="2" w:space="0" w:color="E5E7EB"/>
            <w:right w:val="single" w:sz="2" w:space="0" w:color="E5E7EB"/>
          </w:divBdr>
        </w:div>
        <w:div w:id="110177124">
          <w:marLeft w:val="0"/>
          <w:marRight w:val="0"/>
          <w:marTop w:val="0"/>
          <w:marBottom w:val="0"/>
          <w:divBdr>
            <w:top w:val="single" w:sz="2" w:space="0" w:color="E5E7EB"/>
            <w:left w:val="single" w:sz="2" w:space="0" w:color="E5E7EB"/>
            <w:bottom w:val="single" w:sz="2" w:space="0" w:color="E5E7EB"/>
            <w:right w:val="single" w:sz="2" w:space="0" w:color="E5E7EB"/>
          </w:divBdr>
        </w:div>
        <w:div w:id="552620476">
          <w:marLeft w:val="0"/>
          <w:marRight w:val="0"/>
          <w:marTop w:val="0"/>
          <w:marBottom w:val="0"/>
          <w:divBdr>
            <w:top w:val="single" w:sz="2" w:space="0" w:color="E5E7EB"/>
            <w:left w:val="single" w:sz="2" w:space="0" w:color="E5E7EB"/>
            <w:bottom w:val="single" w:sz="2" w:space="0" w:color="E5E7EB"/>
            <w:right w:val="single" w:sz="2" w:space="0" w:color="E5E7EB"/>
          </w:divBdr>
        </w:div>
        <w:div w:id="755368010">
          <w:marLeft w:val="0"/>
          <w:marRight w:val="0"/>
          <w:marTop w:val="0"/>
          <w:marBottom w:val="0"/>
          <w:divBdr>
            <w:top w:val="single" w:sz="2" w:space="0" w:color="E5E7EB"/>
            <w:left w:val="single" w:sz="2" w:space="0" w:color="E5E7EB"/>
            <w:bottom w:val="single" w:sz="2" w:space="0" w:color="E5E7EB"/>
            <w:right w:val="single" w:sz="2" w:space="0" w:color="E5E7EB"/>
          </w:divBdr>
        </w:div>
        <w:div w:id="526794020">
          <w:marLeft w:val="0"/>
          <w:marRight w:val="0"/>
          <w:marTop w:val="0"/>
          <w:marBottom w:val="0"/>
          <w:divBdr>
            <w:top w:val="single" w:sz="2" w:space="0" w:color="E5E7EB"/>
            <w:left w:val="single" w:sz="2" w:space="0" w:color="E5E7EB"/>
            <w:bottom w:val="single" w:sz="2" w:space="0" w:color="E5E7EB"/>
            <w:right w:val="single" w:sz="2" w:space="0" w:color="E5E7EB"/>
          </w:divBdr>
        </w:div>
        <w:div w:id="428963188">
          <w:marLeft w:val="0"/>
          <w:marRight w:val="0"/>
          <w:marTop w:val="0"/>
          <w:marBottom w:val="0"/>
          <w:divBdr>
            <w:top w:val="single" w:sz="2" w:space="0" w:color="E5E7EB"/>
            <w:left w:val="single" w:sz="2" w:space="0" w:color="E5E7EB"/>
            <w:bottom w:val="single" w:sz="2" w:space="0" w:color="E5E7EB"/>
            <w:right w:val="single" w:sz="2" w:space="0" w:color="E5E7EB"/>
          </w:divBdr>
        </w:div>
        <w:div w:id="208149453">
          <w:marLeft w:val="0"/>
          <w:marRight w:val="0"/>
          <w:marTop w:val="0"/>
          <w:marBottom w:val="0"/>
          <w:divBdr>
            <w:top w:val="single" w:sz="2" w:space="0" w:color="E5E7EB"/>
            <w:left w:val="single" w:sz="2" w:space="0" w:color="E5E7EB"/>
            <w:bottom w:val="single" w:sz="2" w:space="0" w:color="E5E7EB"/>
            <w:right w:val="single" w:sz="2" w:space="0" w:color="E5E7EB"/>
          </w:divBdr>
        </w:div>
        <w:div w:id="365566772">
          <w:marLeft w:val="0"/>
          <w:marRight w:val="0"/>
          <w:marTop w:val="0"/>
          <w:marBottom w:val="0"/>
          <w:divBdr>
            <w:top w:val="single" w:sz="2" w:space="0" w:color="E5E7EB"/>
            <w:left w:val="single" w:sz="2" w:space="0" w:color="E5E7EB"/>
            <w:bottom w:val="single" w:sz="2" w:space="0" w:color="E5E7EB"/>
            <w:right w:val="single" w:sz="2" w:space="0" w:color="E5E7EB"/>
          </w:divBdr>
        </w:div>
        <w:div w:id="452674246">
          <w:marLeft w:val="0"/>
          <w:marRight w:val="0"/>
          <w:marTop w:val="0"/>
          <w:marBottom w:val="0"/>
          <w:divBdr>
            <w:top w:val="single" w:sz="2" w:space="0" w:color="E5E7EB"/>
            <w:left w:val="single" w:sz="2" w:space="0" w:color="E5E7EB"/>
            <w:bottom w:val="single" w:sz="2" w:space="0" w:color="E5E7EB"/>
            <w:right w:val="single" w:sz="2" w:space="0" w:color="E5E7EB"/>
          </w:divBdr>
        </w:div>
        <w:div w:id="1314529266">
          <w:marLeft w:val="0"/>
          <w:marRight w:val="0"/>
          <w:marTop w:val="0"/>
          <w:marBottom w:val="0"/>
          <w:divBdr>
            <w:top w:val="single" w:sz="2" w:space="0" w:color="E5E7EB"/>
            <w:left w:val="single" w:sz="2" w:space="0" w:color="E5E7EB"/>
            <w:bottom w:val="single" w:sz="2" w:space="0" w:color="E5E7EB"/>
            <w:right w:val="single" w:sz="2" w:space="0" w:color="E5E7EB"/>
          </w:divBdr>
        </w:div>
        <w:div w:id="5037863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p\Documents\Custom%20Office%20Templates\Sticky%20Sermon%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Sticky Sermon New.dotx</Template>
  <TotalTime>8</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Links>
    <vt:vector size="6" baseType="variant">
      <vt:variant>
        <vt:i4>458832</vt:i4>
      </vt:variant>
      <vt:variant>
        <vt:i4>0</vt:i4>
      </vt:variant>
      <vt:variant>
        <vt:i4>0</vt:i4>
      </vt:variant>
      <vt:variant>
        <vt:i4>5</vt:i4>
      </vt:variant>
      <vt:variant>
        <vt:lpwstr>https://biblia.com/bible/nlt/Matthew 7.20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Pratt</dc:creator>
  <cp:keywords/>
  <dc:description/>
  <cp:lastModifiedBy>Redemption Rock</cp:lastModifiedBy>
  <cp:revision>10</cp:revision>
  <cp:lastPrinted>2024-05-19T12:38:00Z</cp:lastPrinted>
  <dcterms:created xsi:type="dcterms:W3CDTF">2024-06-15T17:25:00Z</dcterms:created>
  <dcterms:modified xsi:type="dcterms:W3CDTF">2024-06-15T17:33:00Z</dcterms:modified>
</cp:coreProperties>
</file>