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B630" w14:textId="77777777" w:rsidR="0045665B" w:rsidRPr="00E4598D" w:rsidRDefault="0045665B" w:rsidP="0045665B">
      <w:pPr>
        <w:tabs>
          <w:tab w:val="left" w:pos="0"/>
        </w:tabs>
        <w:suppressAutoHyphens/>
        <w:jc w:val="both"/>
        <w:rPr>
          <w:rFonts w:ascii="Andada Pro" w:hAnsi="Andada Pro" w:cs="Arial"/>
          <w:b/>
          <w:spacing w:val="-3"/>
        </w:rPr>
      </w:pPr>
      <w:bookmarkStart w:id="0" w:name="_Toc15378217"/>
      <w:bookmarkStart w:id="1" w:name="_Toc15466227"/>
      <w:bookmarkStart w:id="2" w:name="_Toc15789062"/>
    </w:p>
    <w:tbl>
      <w:tblPr>
        <w:tblpPr w:leftFromText="180" w:rightFromText="180" w:vertAnchor="text" w:tblpX="4920" w:tblpY="1"/>
        <w:tblOverlap w:val="never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30"/>
      </w:tblGrid>
      <w:tr w:rsidR="008B2ED1" w:rsidRPr="00E4598D" w14:paraId="5106B632" w14:textId="77777777" w:rsidTr="00224FA4">
        <w:tc>
          <w:tcPr>
            <w:tcW w:w="453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5106B631" w14:textId="7592A136" w:rsidR="008B2ED1" w:rsidRPr="00E4598D" w:rsidRDefault="00B33619" w:rsidP="000C0CA5">
            <w:pPr>
              <w:tabs>
                <w:tab w:val="left" w:pos="-720"/>
              </w:tabs>
              <w:suppressAutoHyphens/>
              <w:spacing w:before="90" w:after="54"/>
              <w:rPr>
                <w:rFonts w:ascii="Andada Pro" w:hAnsi="Andada Pro" w:cs="Arial"/>
                <w:b/>
                <w:spacing w:val="-2"/>
              </w:rPr>
            </w:pPr>
            <w:r w:rsidRPr="00E4598D">
              <w:rPr>
                <w:rFonts w:ascii="Andada Pro" w:hAnsi="Andada Pro" w:cs="Arial"/>
                <w:b/>
                <w:spacing w:val="-2"/>
              </w:rPr>
              <w:t xml:space="preserve">Title:  </w:t>
            </w:r>
            <w:r w:rsidR="00080508">
              <w:rPr>
                <w:rFonts w:ascii="Andada Pro" w:hAnsi="Andada Pro" w:cs="Arial"/>
                <w:b/>
                <w:spacing w:val="-2"/>
              </w:rPr>
              <w:t xml:space="preserve">Memorial Garden </w:t>
            </w:r>
            <w:r w:rsidR="00F46E2A">
              <w:rPr>
                <w:rFonts w:ascii="Andada Pro" w:hAnsi="Andada Pro" w:cs="Arial"/>
                <w:b/>
                <w:spacing w:val="-2"/>
              </w:rPr>
              <w:t>Flag</w:t>
            </w:r>
          </w:p>
        </w:tc>
      </w:tr>
      <w:tr w:rsidR="008B2ED1" w:rsidRPr="00E4598D" w14:paraId="5106B634" w14:textId="77777777" w:rsidTr="00224FA4">
        <w:tc>
          <w:tcPr>
            <w:tcW w:w="453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5106B633" w14:textId="435FB828" w:rsidR="008B2ED1" w:rsidRPr="00E4598D" w:rsidRDefault="00B33619" w:rsidP="00B33619">
            <w:pPr>
              <w:tabs>
                <w:tab w:val="left" w:pos="-720"/>
              </w:tabs>
              <w:suppressAutoHyphens/>
              <w:spacing w:before="90" w:after="54"/>
              <w:rPr>
                <w:rFonts w:ascii="Andada Pro" w:hAnsi="Andada Pro" w:cs="Arial"/>
                <w:b/>
                <w:spacing w:val="-2"/>
              </w:rPr>
            </w:pPr>
            <w:r w:rsidRPr="00E4598D">
              <w:rPr>
                <w:rFonts w:ascii="Andada Pro" w:hAnsi="Andada Pro" w:cs="Arial"/>
                <w:b/>
                <w:spacing w:val="-2"/>
              </w:rPr>
              <w:t xml:space="preserve">Policy #:  </w:t>
            </w:r>
            <w:r w:rsidR="00F46E2A">
              <w:rPr>
                <w:rFonts w:ascii="Andada Pro" w:hAnsi="Andada Pro" w:cs="Arial"/>
                <w:b/>
                <w:spacing w:val="-2"/>
              </w:rPr>
              <w:t>67</w:t>
            </w:r>
          </w:p>
        </w:tc>
      </w:tr>
      <w:tr w:rsidR="00B33619" w:rsidRPr="00E4598D" w14:paraId="5106B636" w14:textId="77777777" w:rsidTr="00224FA4">
        <w:tc>
          <w:tcPr>
            <w:tcW w:w="453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5106B635" w14:textId="77777777" w:rsidR="00B33619" w:rsidRPr="00E4598D" w:rsidRDefault="00B33619" w:rsidP="00224FA4">
            <w:pPr>
              <w:tabs>
                <w:tab w:val="left" w:pos="-720"/>
              </w:tabs>
              <w:suppressAutoHyphens/>
              <w:spacing w:before="90" w:after="54"/>
              <w:rPr>
                <w:rFonts w:ascii="Andada Pro" w:hAnsi="Andada Pro" w:cs="Arial"/>
                <w:b/>
                <w:spacing w:val="-2"/>
              </w:rPr>
            </w:pPr>
            <w:r w:rsidRPr="00E4598D">
              <w:rPr>
                <w:rFonts w:ascii="Andada Pro" w:hAnsi="Andada Pro" w:cs="Arial"/>
                <w:b/>
                <w:spacing w:val="-2"/>
              </w:rPr>
              <w:t>EXPIRES:  When Replaced</w:t>
            </w:r>
          </w:p>
        </w:tc>
      </w:tr>
      <w:tr w:rsidR="008B2ED1" w:rsidRPr="00E4598D" w14:paraId="5106B638" w14:textId="77777777" w:rsidTr="00224FA4">
        <w:tc>
          <w:tcPr>
            <w:tcW w:w="453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5106B637" w14:textId="77777777" w:rsidR="008B2ED1" w:rsidRPr="00E4598D" w:rsidRDefault="008B2ED1" w:rsidP="00224FA4">
            <w:pPr>
              <w:tabs>
                <w:tab w:val="left" w:pos="-720"/>
              </w:tabs>
              <w:suppressAutoHyphens/>
              <w:spacing w:before="90" w:after="54"/>
              <w:rPr>
                <w:rFonts w:ascii="Andada Pro" w:hAnsi="Andada Pro" w:cs="Arial"/>
                <w:b/>
                <w:spacing w:val="-2"/>
              </w:rPr>
            </w:pPr>
            <w:r w:rsidRPr="00E4598D">
              <w:rPr>
                <w:rFonts w:ascii="Andada Pro" w:hAnsi="Andada Pro" w:cs="Arial"/>
                <w:b/>
                <w:spacing w:val="-2"/>
              </w:rPr>
              <w:t xml:space="preserve">ISSUED BY: </w:t>
            </w:r>
            <w:r w:rsidR="005F7614" w:rsidRPr="00E4598D">
              <w:rPr>
                <w:rFonts w:ascii="Andada Pro" w:hAnsi="Andada Pro" w:cs="Arial"/>
                <w:b/>
                <w:spacing w:val="-2"/>
              </w:rPr>
              <w:t>Church Council</w:t>
            </w:r>
          </w:p>
        </w:tc>
      </w:tr>
      <w:tr w:rsidR="008B2ED1" w:rsidRPr="00E4598D" w14:paraId="5106B63A" w14:textId="77777777" w:rsidTr="00224FA4">
        <w:tc>
          <w:tcPr>
            <w:tcW w:w="45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106B639" w14:textId="77777777" w:rsidR="008B2ED1" w:rsidRPr="00E4598D" w:rsidRDefault="00AE7939" w:rsidP="00224FA4">
            <w:pPr>
              <w:tabs>
                <w:tab w:val="left" w:pos="-720"/>
              </w:tabs>
              <w:suppressAutoHyphens/>
              <w:spacing w:before="90" w:after="54"/>
              <w:rPr>
                <w:rFonts w:ascii="Andada Pro" w:hAnsi="Andada Pro" w:cs="Arial"/>
                <w:b/>
                <w:spacing w:val="-2"/>
              </w:rPr>
            </w:pPr>
            <w:r w:rsidRPr="00E4598D">
              <w:rPr>
                <w:rFonts w:ascii="Andada Pro" w:hAnsi="Andada Pro" w:cs="Arial"/>
                <w:b/>
                <w:spacing w:val="-2"/>
              </w:rPr>
              <w:t>SIGNED</w:t>
            </w:r>
            <w:r w:rsidR="008B2ED1" w:rsidRPr="00E4598D">
              <w:rPr>
                <w:rFonts w:ascii="Andada Pro" w:hAnsi="Andada Pro" w:cs="Arial"/>
                <w:b/>
                <w:spacing w:val="-2"/>
              </w:rPr>
              <w:t xml:space="preserve">:  </w:t>
            </w:r>
          </w:p>
        </w:tc>
      </w:tr>
    </w:tbl>
    <w:p w14:paraId="5106B63B" w14:textId="77777777" w:rsidR="008B2ED1" w:rsidRPr="00E4598D" w:rsidRDefault="00187006" w:rsidP="008B2ED1">
      <w:pPr>
        <w:rPr>
          <w:rFonts w:ascii="Andada Pro" w:hAnsi="Andada Pro" w:cs="Arial"/>
        </w:rPr>
      </w:pPr>
      <w:r w:rsidRPr="00E4598D">
        <w:rPr>
          <w:rFonts w:ascii="Andada Pro" w:hAnsi="Andada Pro" w:cs="Arial"/>
        </w:rPr>
        <w:br w:type="textWrapping" w:clear="all"/>
      </w:r>
    </w:p>
    <w:p w14:paraId="5106B63C" w14:textId="77777777" w:rsidR="006C7038" w:rsidRPr="00E4598D" w:rsidRDefault="006C7038" w:rsidP="00154D1C">
      <w:pPr>
        <w:pStyle w:val="Heading1"/>
        <w:numPr>
          <w:ilvl w:val="0"/>
          <w:numId w:val="8"/>
        </w:numPr>
        <w:spacing w:before="0" w:after="0"/>
        <w:rPr>
          <w:rFonts w:ascii="Andada Pro" w:hAnsi="Andada Pro" w:cs="Arial"/>
          <w:szCs w:val="28"/>
        </w:rPr>
      </w:pPr>
      <w:r w:rsidRPr="00E4598D">
        <w:rPr>
          <w:rFonts w:ascii="Andada Pro" w:hAnsi="Andada Pro" w:cs="Arial"/>
          <w:szCs w:val="28"/>
        </w:rPr>
        <w:t>History</w:t>
      </w:r>
      <w:bookmarkEnd w:id="0"/>
      <w:bookmarkEnd w:id="1"/>
      <w:bookmarkEnd w:id="2"/>
    </w:p>
    <w:p w14:paraId="5106B63D" w14:textId="77777777" w:rsidR="003D3721" w:rsidRPr="00E4598D" w:rsidRDefault="003D3721" w:rsidP="00EC0B3B">
      <w:pPr>
        <w:pStyle w:val="Header"/>
        <w:tabs>
          <w:tab w:val="clear" w:pos="4320"/>
          <w:tab w:val="clear" w:pos="8640"/>
        </w:tabs>
        <w:jc w:val="left"/>
        <w:rPr>
          <w:rFonts w:ascii="Andada Pro" w:hAnsi="Andada Pro" w:cs="Arial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890"/>
        <w:gridCol w:w="1890"/>
        <w:gridCol w:w="4140"/>
      </w:tblGrid>
      <w:tr w:rsidR="00E809CF" w:rsidRPr="00E4598D" w14:paraId="5106B642" w14:textId="77777777" w:rsidTr="2BAEAD76">
        <w:tc>
          <w:tcPr>
            <w:tcW w:w="1080" w:type="dxa"/>
            <w:shd w:val="clear" w:color="auto" w:fill="A6A6A6" w:themeFill="background1" w:themeFillShade="A6"/>
          </w:tcPr>
          <w:p w14:paraId="5106B63E" w14:textId="77777777" w:rsidR="00E809CF" w:rsidRPr="00E4598D" w:rsidRDefault="00E809CF" w:rsidP="00E809C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sz w:val="22"/>
                <w:szCs w:val="22"/>
              </w:rPr>
            </w:pPr>
            <w:r w:rsidRPr="00E4598D">
              <w:rPr>
                <w:rFonts w:ascii="Andada Pro" w:hAnsi="Andada Pro" w:cs="Arial"/>
                <w:sz w:val="22"/>
                <w:szCs w:val="22"/>
              </w:rPr>
              <w:t>Version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5106B63F" w14:textId="77777777" w:rsidR="00E809CF" w:rsidRPr="00E4598D" w:rsidRDefault="00E809CF" w:rsidP="00E809C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sz w:val="22"/>
                <w:szCs w:val="22"/>
              </w:rPr>
            </w:pPr>
            <w:r w:rsidRPr="00E4598D">
              <w:rPr>
                <w:rFonts w:ascii="Andada Pro" w:hAnsi="Andada Pro" w:cs="Arial"/>
                <w:sz w:val="22"/>
                <w:szCs w:val="22"/>
              </w:rPr>
              <w:t>Date</w:t>
            </w:r>
            <w:r w:rsidR="005F7614" w:rsidRPr="00E4598D">
              <w:rPr>
                <w:rFonts w:ascii="Andada Pro" w:hAnsi="Andada Pro" w:cs="Arial"/>
                <w:sz w:val="22"/>
                <w:szCs w:val="22"/>
              </w:rPr>
              <w:t xml:space="preserve">  Approved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5106B640" w14:textId="77777777" w:rsidR="00E809CF" w:rsidRPr="00E4598D" w:rsidRDefault="00E809CF" w:rsidP="00E809C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sz w:val="22"/>
                <w:szCs w:val="22"/>
              </w:rPr>
            </w:pPr>
            <w:r w:rsidRPr="00E4598D">
              <w:rPr>
                <w:rFonts w:ascii="Andada Pro" w:hAnsi="Andada Pro" w:cs="Arial"/>
                <w:sz w:val="22"/>
                <w:szCs w:val="22"/>
              </w:rPr>
              <w:t>Updated By</w:t>
            </w:r>
          </w:p>
        </w:tc>
        <w:tc>
          <w:tcPr>
            <w:tcW w:w="4140" w:type="dxa"/>
            <w:shd w:val="clear" w:color="auto" w:fill="A6A6A6" w:themeFill="background1" w:themeFillShade="A6"/>
          </w:tcPr>
          <w:p w14:paraId="5106B641" w14:textId="77777777" w:rsidR="00E809CF" w:rsidRPr="00E4598D" w:rsidRDefault="00E809CF" w:rsidP="00E809C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sz w:val="22"/>
                <w:szCs w:val="22"/>
              </w:rPr>
            </w:pPr>
            <w:r w:rsidRPr="00E4598D">
              <w:rPr>
                <w:rFonts w:ascii="Andada Pro" w:hAnsi="Andada Pro" w:cs="Arial"/>
                <w:sz w:val="22"/>
                <w:szCs w:val="22"/>
              </w:rPr>
              <w:t>Purpose</w:t>
            </w:r>
            <w:r w:rsidR="005F7614" w:rsidRPr="00E4598D">
              <w:rPr>
                <w:rFonts w:ascii="Andada Pro" w:hAnsi="Andada Pro" w:cs="Arial"/>
                <w:sz w:val="22"/>
                <w:szCs w:val="22"/>
              </w:rPr>
              <w:t xml:space="preserve"> for </w:t>
            </w:r>
            <w:r w:rsidR="00155E46" w:rsidRPr="00E4598D">
              <w:rPr>
                <w:rFonts w:ascii="Andada Pro" w:hAnsi="Andada Pro" w:cs="Arial"/>
                <w:sz w:val="22"/>
                <w:szCs w:val="22"/>
              </w:rPr>
              <w:t>creation/</w:t>
            </w:r>
            <w:r w:rsidR="005F7614" w:rsidRPr="00E4598D">
              <w:rPr>
                <w:rFonts w:ascii="Andada Pro" w:hAnsi="Andada Pro" w:cs="Arial"/>
                <w:sz w:val="22"/>
                <w:szCs w:val="22"/>
              </w:rPr>
              <w:t>Update</w:t>
            </w:r>
          </w:p>
        </w:tc>
      </w:tr>
      <w:tr w:rsidR="00636576" w:rsidRPr="00E4598D" w14:paraId="5106B647" w14:textId="77777777" w:rsidTr="2BAEAD76">
        <w:tc>
          <w:tcPr>
            <w:tcW w:w="1080" w:type="dxa"/>
          </w:tcPr>
          <w:p w14:paraId="5106B643" w14:textId="77777777" w:rsidR="00636576" w:rsidRPr="00E4598D" w:rsidRDefault="00636576" w:rsidP="00636576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b w:val="0"/>
                <w:sz w:val="22"/>
                <w:szCs w:val="22"/>
              </w:rPr>
            </w:pPr>
            <w:r w:rsidRPr="00E4598D">
              <w:rPr>
                <w:rFonts w:ascii="Andada Pro" w:hAnsi="Andada Pro" w:cs="Arial"/>
                <w:b w:val="0"/>
                <w:sz w:val="22"/>
                <w:szCs w:val="22"/>
              </w:rPr>
              <w:t>1.0</w:t>
            </w:r>
          </w:p>
        </w:tc>
        <w:tc>
          <w:tcPr>
            <w:tcW w:w="1890" w:type="dxa"/>
          </w:tcPr>
          <w:p w14:paraId="5106B644" w14:textId="78708C4B" w:rsidR="00636576" w:rsidRPr="00E4598D" w:rsidRDefault="00BF643F" w:rsidP="00A7094A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b w:val="0"/>
                <w:sz w:val="22"/>
                <w:szCs w:val="22"/>
              </w:rPr>
            </w:pPr>
            <w:r>
              <w:rPr>
                <w:rFonts w:ascii="Andada Pro" w:hAnsi="Andada Pro" w:cs="Arial"/>
                <w:b w:val="0"/>
                <w:sz w:val="22"/>
                <w:szCs w:val="22"/>
              </w:rPr>
              <w:t>9/22/25</w:t>
            </w:r>
          </w:p>
        </w:tc>
        <w:tc>
          <w:tcPr>
            <w:tcW w:w="1890" w:type="dxa"/>
          </w:tcPr>
          <w:p w14:paraId="5106B645" w14:textId="127BCCB5" w:rsidR="00636576" w:rsidRPr="00E4598D" w:rsidRDefault="00FA718E" w:rsidP="00636576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b w:val="0"/>
                <w:sz w:val="22"/>
                <w:szCs w:val="22"/>
              </w:rPr>
            </w:pPr>
            <w:r>
              <w:rPr>
                <w:rFonts w:ascii="Andada Pro" w:hAnsi="Andada Pro" w:cs="Arial"/>
                <w:b w:val="0"/>
                <w:sz w:val="22"/>
                <w:szCs w:val="22"/>
              </w:rPr>
              <w:t>Columbarium Team</w:t>
            </w:r>
          </w:p>
        </w:tc>
        <w:tc>
          <w:tcPr>
            <w:tcW w:w="4140" w:type="dxa"/>
          </w:tcPr>
          <w:p w14:paraId="5106B646" w14:textId="2578BF02" w:rsidR="00636576" w:rsidRPr="00E4598D" w:rsidRDefault="000B3985" w:rsidP="000C0CA5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ndada Pro" w:hAnsi="Andada Pro" w:cs="Arial"/>
                <w:b w:val="0"/>
                <w:sz w:val="22"/>
                <w:szCs w:val="22"/>
              </w:rPr>
            </w:pPr>
            <w:r w:rsidRPr="00E4598D">
              <w:rPr>
                <w:rFonts w:ascii="Andada Pro" w:hAnsi="Andada Pro" w:cs="Arial"/>
                <w:b w:val="0"/>
                <w:sz w:val="22"/>
                <w:szCs w:val="22"/>
              </w:rPr>
              <w:t xml:space="preserve">To </w:t>
            </w:r>
            <w:r w:rsidR="000C0CA5" w:rsidRPr="00E4598D">
              <w:rPr>
                <w:rFonts w:ascii="Andada Pro" w:hAnsi="Andada Pro" w:cs="Arial"/>
                <w:b w:val="0"/>
                <w:sz w:val="22"/>
                <w:szCs w:val="22"/>
              </w:rPr>
              <w:t xml:space="preserve">establish guidelines for </w:t>
            </w:r>
            <w:r w:rsidR="00FA718E">
              <w:rPr>
                <w:rFonts w:ascii="Andada Pro" w:hAnsi="Andada Pro" w:cs="Arial"/>
                <w:b w:val="0"/>
                <w:sz w:val="22"/>
                <w:szCs w:val="22"/>
              </w:rPr>
              <w:t>the Memorial Garden Flag</w:t>
            </w:r>
          </w:p>
        </w:tc>
      </w:tr>
    </w:tbl>
    <w:p w14:paraId="5106B64D" w14:textId="77777777" w:rsidR="00224FA4" w:rsidRPr="00E4598D" w:rsidRDefault="00224FA4" w:rsidP="003444DA">
      <w:pPr>
        <w:pStyle w:val="Header"/>
        <w:tabs>
          <w:tab w:val="clear" w:pos="4320"/>
          <w:tab w:val="clear" w:pos="8640"/>
        </w:tabs>
        <w:jc w:val="left"/>
        <w:rPr>
          <w:rFonts w:ascii="Andada Pro" w:hAnsi="Andada Pro" w:cs="Arial"/>
        </w:rPr>
      </w:pPr>
    </w:p>
    <w:p w14:paraId="5106B64E" w14:textId="77777777" w:rsidR="00BC4C72" w:rsidRPr="00E4598D" w:rsidRDefault="00BC4C72" w:rsidP="00154D1C">
      <w:pPr>
        <w:pStyle w:val="Heading1"/>
        <w:numPr>
          <w:ilvl w:val="0"/>
          <w:numId w:val="8"/>
        </w:numPr>
        <w:spacing w:after="0"/>
        <w:rPr>
          <w:rFonts w:ascii="Andada Pro" w:hAnsi="Andada Pro" w:cs="Arial"/>
          <w:szCs w:val="28"/>
        </w:rPr>
      </w:pPr>
      <w:r w:rsidRPr="00E4598D">
        <w:rPr>
          <w:rFonts w:ascii="Andada Pro" w:hAnsi="Andada Pro" w:cs="Arial"/>
          <w:szCs w:val="28"/>
        </w:rPr>
        <w:t>Scope</w:t>
      </w:r>
    </w:p>
    <w:p w14:paraId="5106B64F" w14:textId="77777777" w:rsidR="00BC4C72" w:rsidRPr="00E4598D" w:rsidRDefault="00BC4C72" w:rsidP="005C418A">
      <w:pPr>
        <w:rPr>
          <w:rFonts w:ascii="Andada Pro" w:hAnsi="Andada Pro" w:cs="Arial"/>
        </w:rPr>
      </w:pPr>
    </w:p>
    <w:p w14:paraId="5106B650" w14:textId="2DF92ED2" w:rsidR="00224FA4" w:rsidRPr="00E4598D" w:rsidRDefault="00A31C21" w:rsidP="00C03459">
      <w:pPr>
        <w:jc w:val="both"/>
        <w:rPr>
          <w:rFonts w:ascii="Andada Pro" w:hAnsi="Andada Pro" w:cs="Arial"/>
          <w:szCs w:val="24"/>
        </w:rPr>
      </w:pPr>
      <w:r w:rsidRPr="00E4598D">
        <w:rPr>
          <w:rFonts w:ascii="Andada Pro" w:hAnsi="Andada Pro" w:cs="Arial"/>
          <w:szCs w:val="24"/>
        </w:rPr>
        <w:t>This</w:t>
      </w:r>
      <w:r w:rsidR="00BC4C72" w:rsidRPr="00E4598D">
        <w:rPr>
          <w:rFonts w:ascii="Andada Pro" w:hAnsi="Andada Pro" w:cs="Arial"/>
          <w:szCs w:val="24"/>
        </w:rPr>
        <w:t xml:space="preserve"> </w:t>
      </w:r>
      <w:r w:rsidRPr="00E4598D">
        <w:rPr>
          <w:rFonts w:ascii="Andada Pro" w:hAnsi="Andada Pro" w:cs="Arial"/>
          <w:szCs w:val="24"/>
        </w:rPr>
        <w:t>p</w:t>
      </w:r>
      <w:r w:rsidR="003A5C62" w:rsidRPr="00E4598D">
        <w:rPr>
          <w:rFonts w:ascii="Andada Pro" w:hAnsi="Andada Pro" w:cs="Arial"/>
          <w:szCs w:val="24"/>
        </w:rPr>
        <w:t xml:space="preserve">olicy </w:t>
      </w:r>
      <w:r w:rsidR="00961E3E" w:rsidRPr="00E4598D">
        <w:rPr>
          <w:rFonts w:ascii="Andada Pro" w:hAnsi="Andada Pro" w:cs="Arial"/>
          <w:szCs w:val="24"/>
        </w:rPr>
        <w:t>is part of St. Paul Lutheran Church’s</w:t>
      </w:r>
      <w:r w:rsidRPr="00E4598D">
        <w:rPr>
          <w:rFonts w:ascii="Andada Pro" w:hAnsi="Andada Pro" w:cs="Arial"/>
          <w:szCs w:val="24"/>
        </w:rPr>
        <w:t xml:space="preserve"> </w:t>
      </w:r>
      <w:r w:rsidR="00516EE5" w:rsidRPr="00E4598D">
        <w:rPr>
          <w:rFonts w:ascii="Andada Pro" w:hAnsi="Andada Pro" w:cs="Arial"/>
          <w:szCs w:val="24"/>
        </w:rPr>
        <w:t>organizational policies</w:t>
      </w:r>
      <w:r w:rsidR="00687389" w:rsidRPr="00E4598D">
        <w:rPr>
          <w:rFonts w:ascii="Andada Pro" w:hAnsi="Andada Pro" w:cs="Arial"/>
          <w:szCs w:val="24"/>
        </w:rPr>
        <w:t xml:space="preserve">.  </w:t>
      </w:r>
    </w:p>
    <w:p w14:paraId="5106B651" w14:textId="77777777" w:rsidR="00E772AA" w:rsidRPr="00E4598D" w:rsidRDefault="00E772AA" w:rsidP="00154D1C">
      <w:pPr>
        <w:pStyle w:val="Heading1"/>
        <w:widowControl/>
        <w:numPr>
          <w:ilvl w:val="0"/>
          <w:numId w:val="8"/>
        </w:numPr>
        <w:spacing w:after="0"/>
        <w:rPr>
          <w:rFonts w:ascii="Andada Pro" w:hAnsi="Andada Pro" w:cs="Arial"/>
        </w:rPr>
      </w:pPr>
      <w:r w:rsidRPr="00E4598D">
        <w:rPr>
          <w:rFonts w:ascii="Andada Pro" w:hAnsi="Andada Pro" w:cs="Arial"/>
        </w:rPr>
        <w:t>Polic</w:t>
      </w:r>
      <w:r w:rsidR="003E5444" w:rsidRPr="00E4598D">
        <w:rPr>
          <w:rFonts w:ascii="Andada Pro" w:hAnsi="Andada Pro" w:cs="Arial"/>
        </w:rPr>
        <w:t>y</w:t>
      </w:r>
    </w:p>
    <w:p w14:paraId="5106B652" w14:textId="77777777" w:rsidR="00880B28" w:rsidRPr="00E4598D" w:rsidRDefault="00880B28" w:rsidP="00EA240C">
      <w:pPr>
        <w:rPr>
          <w:rFonts w:ascii="Andada Pro" w:hAnsi="Andada Pro" w:cs="Arial"/>
        </w:rPr>
      </w:pPr>
    </w:p>
    <w:p w14:paraId="5106B653" w14:textId="2A84D46B" w:rsidR="00906ABC" w:rsidRPr="00E4598D" w:rsidRDefault="00B359D8" w:rsidP="550132FC">
      <w:pPr>
        <w:rPr>
          <w:rFonts w:ascii="Andada Pro" w:hAnsi="Andada Pro" w:cs="Arial"/>
        </w:rPr>
      </w:pPr>
      <w:r>
        <w:rPr>
          <w:rFonts w:ascii="Andada Pro" w:hAnsi="Andada Pro" w:cs="Arial"/>
        </w:rPr>
        <w:t xml:space="preserve">Businesses and other private entities/citizens displaying the American flag are not subject to “half-staff” governmental directives but are free to </w:t>
      </w:r>
      <w:r w:rsidR="00C66EA0">
        <w:rPr>
          <w:rFonts w:ascii="Andada Pro" w:hAnsi="Andada Pro" w:cs="Arial"/>
        </w:rPr>
        <w:t xml:space="preserve">comply </w:t>
      </w:r>
      <w:r>
        <w:rPr>
          <w:rFonts w:ascii="Andada Pro" w:hAnsi="Andada Pro" w:cs="Arial"/>
        </w:rPr>
        <w:t>if they wish.  Given that our facility is not staffed 7 days per week, t</w:t>
      </w:r>
      <w:r w:rsidR="550132FC" w:rsidRPr="00E4598D">
        <w:rPr>
          <w:rFonts w:ascii="Andada Pro" w:hAnsi="Andada Pro" w:cs="Arial"/>
        </w:rPr>
        <w:t xml:space="preserve">he </w:t>
      </w:r>
      <w:r w:rsidR="00F46E2A">
        <w:rPr>
          <w:rFonts w:ascii="Andada Pro" w:hAnsi="Andada Pro" w:cs="Arial"/>
        </w:rPr>
        <w:t>flag will remain at full mast at all times</w:t>
      </w:r>
      <w:r>
        <w:rPr>
          <w:rFonts w:ascii="Andada Pro" w:hAnsi="Andada Pro" w:cs="Arial"/>
        </w:rPr>
        <w:t xml:space="preserve">. </w:t>
      </w:r>
    </w:p>
    <w:p w14:paraId="5106B654" w14:textId="77777777" w:rsidR="000C6722" w:rsidRPr="00E4598D" w:rsidRDefault="000C6722" w:rsidP="00154D1C">
      <w:pPr>
        <w:pStyle w:val="Heading1"/>
        <w:widowControl/>
        <w:numPr>
          <w:ilvl w:val="0"/>
          <w:numId w:val="8"/>
        </w:numPr>
        <w:spacing w:after="0"/>
        <w:rPr>
          <w:rFonts w:ascii="Andada Pro" w:hAnsi="Andada Pro" w:cs="Arial"/>
        </w:rPr>
      </w:pPr>
      <w:r w:rsidRPr="00E4598D">
        <w:rPr>
          <w:rFonts w:ascii="Andada Pro" w:hAnsi="Andada Pro" w:cs="Arial"/>
        </w:rPr>
        <w:t>Procedure</w:t>
      </w:r>
    </w:p>
    <w:p w14:paraId="5106B655" w14:textId="77777777" w:rsidR="00EA240C" w:rsidRDefault="00EA240C" w:rsidP="00EA240C">
      <w:pPr>
        <w:rPr>
          <w:rFonts w:ascii="Andada Pro" w:hAnsi="Andada Pro" w:cs="Arial"/>
        </w:rPr>
      </w:pPr>
    </w:p>
    <w:p w14:paraId="6B63A02A" w14:textId="51A97AA5" w:rsidR="00F46E2A" w:rsidRPr="00E4598D" w:rsidRDefault="00F46E2A" w:rsidP="00EA240C">
      <w:pPr>
        <w:rPr>
          <w:rFonts w:ascii="Andada Pro" w:hAnsi="Andada Pro" w:cs="Arial"/>
        </w:rPr>
      </w:pPr>
      <w:r>
        <w:rPr>
          <w:rFonts w:ascii="Andada Pro" w:hAnsi="Andada Pro" w:cs="Arial"/>
        </w:rPr>
        <w:t>Not applicable</w:t>
      </w:r>
    </w:p>
    <w:p w14:paraId="5106B667" w14:textId="77777777" w:rsidR="00215C0F" w:rsidRPr="00E4598D" w:rsidRDefault="00215C0F" w:rsidP="00154D1C">
      <w:pPr>
        <w:pStyle w:val="Heading1"/>
        <w:widowControl/>
        <w:numPr>
          <w:ilvl w:val="0"/>
          <w:numId w:val="10"/>
        </w:numPr>
        <w:spacing w:after="0"/>
        <w:ind w:left="360"/>
        <w:rPr>
          <w:rFonts w:ascii="Andada Pro" w:hAnsi="Andada Pro" w:cs="Arial"/>
        </w:rPr>
      </w:pPr>
      <w:r w:rsidRPr="00E4598D">
        <w:rPr>
          <w:rFonts w:ascii="Andada Pro" w:hAnsi="Andada Pro" w:cs="Arial"/>
        </w:rPr>
        <w:t>Forms</w:t>
      </w:r>
    </w:p>
    <w:p w14:paraId="5106B668" w14:textId="77777777" w:rsidR="00224FA4" w:rsidRPr="00E4598D" w:rsidRDefault="00224FA4" w:rsidP="00AE013D">
      <w:pPr>
        <w:jc w:val="both"/>
        <w:rPr>
          <w:rFonts w:ascii="Andada Pro" w:hAnsi="Andada Pro" w:cs="Arial"/>
          <w:szCs w:val="24"/>
        </w:rPr>
      </w:pPr>
    </w:p>
    <w:p w14:paraId="5106B669" w14:textId="77777777" w:rsidR="007651F0" w:rsidRPr="00E4598D" w:rsidRDefault="005F71F2" w:rsidP="00224FA4">
      <w:pPr>
        <w:pStyle w:val="Default"/>
        <w:rPr>
          <w:rFonts w:ascii="Andada Pro" w:hAnsi="Andada Pro"/>
        </w:rPr>
      </w:pPr>
      <w:r w:rsidRPr="00E4598D">
        <w:rPr>
          <w:rFonts w:ascii="Andada Pro" w:hAnsi="Andada Pro"/>
        </w:rPr>
        <w:t>None</w:t>
      </w:r>
    </w:p>
    <w:sectPr w:rsidR="007651F0" w:rsidRPr="00E4598D" w:rsidSect="00B42434">
      <w:footerReference w:type="default" r:id="rId11"/>
      <w:headerReference w:type="first" r:id="rId12"/>
      <w:pgSz w:w="12240" w:h="15840" w:code="1"/>
      <w:pgMar w:top="1008" w:right="1440" w:bottom="72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47E3" w14:textId="77777777" w:rsidR="002D2AA7" w:rsidRDefault="002D2AA7">
      <w:r>
        <w:separator/>
      </w:r>
    </w:p>
  </w:endnote>
  <w:endnote w:type="continuationSeparator" w:id="0">
    <w:p w14:paraId="6A88AF15" w14:textId="77777777" w:rsidR="002D2AA7" w:rsidRDefault="002D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da Pro">
    <w:altName w:val="Calibri"/>
    <w:charset w:val="00"/>
    <w:family w:val="auto"/>
    <w:pitch w:val="variable"/>
    <w:sig w:usb0="A00000FF" w:usb1="5000A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B674" w14:textId="69B15D34" w:rsidR="00D67255" w:rsidRPr="00D67255" w:rsidRDefault="00270FAB" w:rsidP="00F2374D">
    <w:pPr>
      <w:jc w:val="center"/>
      <w:rPr>
        <w:rFonts w:ascii="Arial" w:hAnsi="Arial" w:cs="Arial"/>
        <w:sz w:val="16"/>
        <w:szCs w:val="16"/>
      </w:rPr>
    </w:pPr>
    <w:r w:rsidRPr="00D05F5F">
      <w:rPr>
        <w:sz w:val="22"/>
        <w:szCs w:val="22"/>
      </w:rPr>
      <w:cr/>
    </w:r>
    <w:r w:rsidR="00E70BCB" w:rsidRPr="00D67255">
      <w:rPr>
        <w:rStyle w:val="PageNumber"/>
        <w:rFonts w:ascii="Arial" w:hAnsi="Arial" w:cs="Arial"/>
        <w:sz w:val="16"/>
        <w:szCs w:val="16"/>
      </w:rPr>
      <w:tab/>
    </w:r>
    <w:r w:rsidR="00E70BCB" w:rsidRP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D67255">
      <w:rPr>
        <w:rStyle w:val="PageNumber"/>
        <w:rFonts w:ascii="Arial" w:hAnsi="Arial" w:cs="Arial"/>
        <w:sz w:val="16"/>
        <w:szCs w:val="16"/>
      </w:rPr>
      <w:tab/>
    </w:r>
    <w:r w:rsidR="0068776A" w:rsidRPr="00D67255">
      <w:rPr>
        <w:rStyle w:val="PageNumber"/>
        <w:rFonts w:ascii="Arial" w:hAnsi="Arial" w:cs="Arial"/>
        <w:b/>
        <w:smallCaps/>
        <w:sz w:val="16"/>
        <w:szCs w:val="16"/>
      </w:rPr>
      <w:fldChar w:fldCharType="begin"/>
    </w:r>
    <w:r w:rsidR="00E70BCB" w:rsidRPr="00D67255">
      <w:rPr>
        <w:rStyle w:val="PageNumber"/>
        <w:rFonts w:ascii="Arial" w:hAnsi="Arial" w:cs="Arial"/>
        <w:b/>
        <w:smallCaps/>
        <w:sz w:val="16"/>
        <w:szCs w:val="16"/>
      </w:rPr>
      <w:instrText xml:space="preserve"> PAGE </w:instrText>
    </w:r>
    <w:r w:rsidR="0068776A" w:rsidRPr="00D67255">
      <w:rPr>
        <w:rStyle w:val="PageNumber"/>
        <w:rFonts w:ascii="Arial" w:hAnsi="Arial" w:cs="Arial"/>
        <w:b/>
        <w:smallCaps/>
        <w:sz w:val="16"/>
        <w:szCs w:val="16"/>
      </w:rPr>
      <w:fldChar w:fldCharType="separate"/>
    </w:r>
    <w:r w:rsidR="00801683">
      <w:rPr>
        <w:rStyle w:val="PageNumber"/>
        <w:rFonts w:ascii="Arial" w:hAnsi="Arial" w:cs="Arial"/>
        <w:b/>
        <w:smallCaps/>
        <w:noProof/>
        <w:sz w:val="16"/>
        <w:szCs w:val="16"/>
      </w:rPr>
      <w:t>2</w:t>
    </w:r>
    <w:r w:rsidR="0068776A" w:rsidRPr="00D67255">
      <w:rPr>
        <w:rStyle w:val="PageNumber"/>
        <w:rFonts w:ascii="Arial" w:hAnsi="Arial" w:cs="Arial"/>
        <w:b/>
        <w:smallCaps/>
        <w:sz w:val="16"/>
        <w:szCs w:val="16"/>
      </w:rPr>
      <w:fldChar w:fldCharType="end"/>
    </w:r>
    <w:r w:rsidR="00E70BCB" w:rsidRPr="00D67255">
      <w:rPr>
        <w:rStyle w:val="PageNumber"/>
        <w:rFonts w:ascii="Arial" w:hAnsi="Arial" w:cs="Arial"/>
        <w:b/>
        <w:smallCaps/>
        <w:sz w:val="16"/>
        <w:szCs w:val="16"/>
      </w:rPr>
      <w:t xml:space="preserve"> of </w:t>
    </w:r>
    <w:r w:rsidR="0068776A" w:rsidRPr="00D67255">
      <w:rPr>
        <w:rStyle w:val="PageNumber"/>
        <w:rFonts w:ascii="Arial" w:hAnsi="Arial" w:cs="Arial"/>
        <w:b/>
        <w:smallCaps/>
        <w:sz w:val="16"/>
        <w:szCs w:val="16"/>
      </w:rPr>
      <w:fldChar w:fldCharType="begin"/>
    </w:r>
    <w:r w:rsidR="00E70BCB" w:rsidRPr="00D67255">
      <w:rPr>
        <w:rStyle w:val="PageNumber"/>
        <w:rFonts w:ascii="Arial" w:hAnsi="Arial" w:cs="Arial"/>
        <w:b/>
        <w:smallCaps/>
        <w:sz w:val="16"/>
        <w:szCs w:val="16"/>
      </w:rPr>
      <w:instrText xml:space="preserve"> NUMPAGES </w:instrText>
    </w:r>
    <w:r w:rsidR="0068776A" w:rsidRPr="00D67255">
      <w:rPr>
        <w:rStyle w:val="PageNumber"/>
        <w:rFonts w:ascii="Arial" w:hAnsi="Arial" w:cs="Arial"/>
        <w:b/>
        <w:smallCaps/>
        <w:sz w:val="16"/>
        <w:szCs w:val="16"/>
      </w:rPr>
      <w:fldChar w:fldCharType="separate"/>
    </w:r>
    <w:r w:rsidR="00801683">
      <w:rPr>
        <w:rStyle w:val="PageNumber"/>
        <w:rFonts w:ascii="Arial" w:hAnsi="Arial" w:cs="Arial"/>
        <w:b/>
        <w:smallCaps/>
        <w:noProof/>
        <w:sz w:val="16"/>
        <w:szCs w:val="16"/>
      </w:rPr>
      <w:t>2</w:t>
    </w:r>
    <w:r w:rsidR="0068776A" w:rsidRPr="00D67255">
      <w:rPr>
        <w:rStyle w:val="PageNumber"/>
        <w:rFonts w:ascii="Arial" w:hAnsi="Arial" w:cs="Arial"/>
        <w:b/>
        <w:smallCap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47DD" w14:textId="77777777" w:rsidR="002D2AA7" w:rsidRDefault="002D2AA7">
      <w:r>
        <w:separator/>
      </w:r>
    </w:p>
  </w:footnote>
  <w:footnote w:type="continuationSeparator" w:id="0">
    <w:p w14:paraId="34270973" w14:textId="77777777" w:rsidR="002D2AA7" w:rsidRDefault="002D2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B675" w14:textId="28217246" w:rsidR="00E70BCB" w:rsidRDefault="00E4598D" w:rsidP="00E70BCB">
    <w:pPr>
      <w:pStyle w:val="Header"/>
      <w:jc w:val="left"/>
    </w:pPr>
    <w:r>
      <w:rPr>
        <w:noProof/>
      </w:rPr>
      <w:drawing>
        <wp:inline distT="0" distB="0" distL="0" distR="0" wp14:anchorId="2629B4FB" wp14:editId="2E4A5D4E">
          <wp:extent cx="2214563" cy="147637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309" cy="1477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FAB"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646"/>
    <w:multiLevelType w:val="hybridMultilevel"/>
    <w:tmpl w:val="B0320786"/>
    <w:lvl w:ilvl="0" w:tplc="E586E9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678B"/>
    <w:multiLevelType w:val="hybridMultilevel"/>
    <w:tmpl w:val="15D0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2D19"/>
    <w:multiLevelType w:val="singleLevel"/>
    <w:tmpl w:val="CC64C77E"/>
    <w:lvl w:ilvl="0">
      <w:start w:val="1"/>
      <w:numFmt w:val="bullet"/>
      <w:pStyle w:val="BulletedList1"/>
      <w:lvlText w:val=""/>
      <w:lvlJc w:val="left"/>
      <w:pPr>
        <w:tabs>
          <w:tab w:val="num" w:pos="360"/>
        </w:tabs>
        <w:ind w:left="300" w:hanging="300"/>
      </w:pPr>
      <w:rPr>
        <w:rFonts w:ascii="Symbol" w:hAnsi="Symbol" w:hint="default"/>
      </w:rPr>
    </w:lvl>
  </w:abstractNum>
  <w:abstractNum w:abstractNumId="3" w15:restartNumberingAfterBreak="0">
    <w:nsid w:val="12D10A98"/>
    <w:multiLevelType w:val="hybridMultilevel"/>
    <w:tmpl w:val="39E8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7110"/>
    <w:multiLevelType w:val="hybridMultilevel"/>
    <w:tmpl w:val="91A0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3440"/>
    <w:multiLevelType w:val="singleLevel"/>
    <w:tmpl w:val="86C24FD0"/>
    <w:lvl w:ilvl="0">
      <w:start w:val="1"/>
      <w:numFmt w:val="bullet"/>
      <w:pStyle w:val="Table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DE67EF"/>
    <w:multiLevelType w:val="hybridMultilevel"/>
    <w:tmpl w:val="0F64EBE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F925C52"/>
    <w:multiLevelType w:val="hybridMultilevel"/>
    <w:tmpl w:val="0D18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02F6A"/>
    <w:multiLevelType w:val="singleLevel"/>
    <w:tmpl w:val="8EDADC7A"/>
    <w:lvl w:ilvl="0">
      <w:start w:val="1"/>
      <w:numFmt w:val="decimal"/>
      <w:pStyle w:val="EncoreListNumbered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280B5F39"/>
    <w:multiLevelType w:val="singleLevel"/>
    <w:tmpl w:val="392480B2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75EAE"/>
    <w:multiLevelType w:val="multilevel"/>
    <w:tmpl w:val="44D2946C"/>
    <w:lvl w:ilvl="0">
      <w:start w:val="1"/>
      <w:numFmt w:val="decimal"/>
      <w:lvlText w:val="%1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936" w:firstLine="5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308039C"/>
    <w:multiLevelType w:val="hybridMultilevel"/>
    <w:tmpl w:val="14021556"/>
    <w:lvl w:ilvl="0" w:tplc="83387AE8">
      <w:start w:val="1"/>
      <w:numFmt w:val="bullet"/>
      <w:pStyle w:val="Style1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6882DCF"/>
    <w:multiLevelType w:val="hybridMultilevel"/>
    <w:tmpl w:val="1438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04E1"/>
    <w:multiLevelType w:val="hybridMultilevel"/>
    <w:tmpl w:val="CDEE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C4D99"/>
    <w:multiLevelType w:val="hybridMultilevel"/>
    <w:tmpl w:val="7982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21812"/>
    <w:multiLevelType w:val="hybridMultilevel"/>
    <w:tmpl w:val="2594F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162AF5"/>
    <w:multiLevelType w:val="hybridMultilevel"/>
    <w:tmpl w:val="FF12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43104"/>
    <w:multiLevelType w:val="hybridMultilevel"/>
    <w:tmpl w:val="2C86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9140B"/>
    <w:multiLevelType w:val="hybridMultilevel"/>
    <w:tmpl w:val="28B4C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D41BB"/>
    <w:multiLevelType w:val="multilevel"/>
    <w:tmpl w:val="DF0C5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2"/>
      <w:lvlText w:val="5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880"/>
        </w:tabs>
        <w:ind w:left="936" w:firstLine="50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9904EC"/>
    <w:multiLevelType w:val="hybridMultilevel"/>
    <w:tmpl w:val="EDE8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55661"/>
    <w:multiLevelType w:val="singleLevel"/>
    <w:tmpl w:val="FD9A90EC"/>
    <w:lvl w:ilvl="0">
      <w:start w:val="1"/>
      <w:numFmt w:val="decimal"/>
      <w:pStyle w:val="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4B63D33"/>
    <w:multiLevelType w:val="hybridMultilevel"/>
    <w:tmpl w:val="FEACA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8252D"/>
    <w:multiLevelType w:val="hybridMultilevel"/>
    <w:tmpl w:val="DC02C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4C4114"/>
    <w:multiLevelType w:val="singleLevel"/>
    <w:tmpl w:val="A51CB606"/>
    <w:lvl w:ilvl="0">
      <w:numFmt w:val="bullet"/>
      <w:pStyle w:val="EncoreLis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16"/>
      </w:rPr>
    </w:lvl>
  </w:abstractNum>
  <w:num w:numId="1" w16cid:durableId="2080327473">
    <w:abstractNumId w:val="24"/>
  </w:num>
  <w:num w:numId="2" w16cid:durableId="711881410">
    <w:abstractNumId w:val="8"/>
  </w:num>
  <w:num w:numId="3" w16cid:durableId="1129206119">
    <w:abstractNumId w:val="21"/>
  </w:num>
  <w:num w:numId="4" w16cid:durableId="558715305">
    <w:abstractNumId w:val="2"/>
  </w:num>
  <w:num w:numId="5" w16cid:durableId="434791919">
    <w:abstractNumId w:val="11"/>
  </w:num>
  <w:num w:numId="6" w16cid:durableId="319507145">
    <w:abstractNumId w:val="9"/>
  </w:num>
  <w:num w:numId="7" w16cid:durableId="518160059">
    <w:abstractNumId w:val="5"/>
  </w:num>
  <w:num w:numId="8" w16cid:durableId="542208954">
    <w:abstractNumId w:val="10"/>
  </w:num>
  <w:num w:numId="9" w16cid:durableId="193200838">
    <w:abstractNumId w:val="19"/>
  </w:num>
  <w:num w:numId="10" w16cid:durableId="1102727233">
    <w:abstractNumId w:val="0"/>
  </w:num>
  <w:num w:numId="11" w16cid:durableId="906768235">
    <w:abstractNumId w:val="23"/>
  </w:num>
  <w:num w:numId="12" w16cid:durableId="1536968404">
    <w:abstractNumId w:val="3"/>
  </w:num>
  <w:num w:numId="13" w16cid:durableId="26562883">
    <w:abstractNumId w:val="18"/>
  </w:num>
  <w:num w:numId="14" w16cid:durableId="893589227">
    <w:abstractNumId w:val="4"/>
  </w:num>
  <w:num w:numId="15" w16cid:durableId="1213496999">
    <w:abstractNumId w:val="1"/>
  </w:num>
  <w:num w:numId="16" w16cid:durableId="1358576457">
    <w:abstractNumId w:val="20"/>
  </w:num>
  <w:num w:numId="17" w16cid:durableId="5138712">
    <w:abstractNumId w:val="12"/>
  </w:num>
  <w:num w:numId="18" w16cid:durableId="2145733467">
    <w:abstractNumId w:val="6"/>
  </w:num>
  <w:num w:numId="19" w16cid:durableId="519658796">
    <w:abstractNumId w:val="17"/>
  </w:num>
  <w:num w:numId="20" w16cid:durableId="852958807">
    <w:abstractNumId w:val="7"/>
  </w:num>
  <w:num w:numId="21" w16cid:durableId="668018494">
    <w:abstractNumId w:val="13"/>
  </w:num>
  <w:num w:numId="22" w16cid:durableId="860053806">
    <w:abstractNumId w:val="16"/>
  </w:num>
  <w:num w:numId="23" w16cid:durableId="1768112274">
    <w:abstractNumId w:val="22"/>
  </w:num>
  <w:num w:numId="24" w16cid:durableId="145709983">
    <w:abstractNumId w:val="15"/>
  </w:num>
  <w:num w:numId="25" w16cid:durableId="4583764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79"/>
    <w:rsid w:val="00002A35"/>
    <w:rsid w:val="00021423"/>
    <w:rsid w:val="0002605F"/>
    <w:rsid w:val="00026517"/>
    <w:rsid w:val="00037C21"/>
    <w:rsid w:val="0005451F"/>
    <w:rsid w:val="0006517D"/>
    <w:rsid w:val="0007574B"/>
    <w:rsid w:val="00080508"/>
    <w:rsid w:val="00096762"/>
    <w:rsid w:val="000A1611"/>
    <w:rsid w:val="000A37E3"/>
    <w:rsid w:val="000B0CE6"/>
    <w:rsid w:val="000B1313"/>
    <w:rsid w:val="000B3703"/>
    <w:rsid w:val="000B3985"/>
    <w:rsid w:val="000C0CA5"/>
    <w:rsid w:val="000C6722"/>
    <w:rsid w:val="000D20F0"/>
    <w:rsid w:val="000E355D"/>
    <w:rsid w:val="00126049"/>
    <w:rsid w:val="00126B73"/>
    <w:rsid w:val="00130555"/>
    <w:rsid w:val="001377FE"/>
    <w:rsid w:val="00154D1C"/>
    <w:rsid w:val="00155E46"/>
    <w:rsid w:val="00161719"/>
    <w:rsid w:val="00171A4C"/>
    <w:rsid w:val="0017472D"/>
    <w:rsid w:val="0018689C"/>
    <w:rsid w:val="00187006"/>
    <w:rsid w:val="001873A8"/>
    <w:rsid w:val="0019157B"/>
    <w:rsid w:val="00191BEA"/>
    <w:rsid w:val="001A5229"/>
    <w:rsid w:val="001A562E"/>
    <w:rsid w:val="001B78C8"/>
    <w:rsid w:val="001C5D24"/>
    <w:rsid w:val="001E5385"/>
    <w:rsid w:val="001E60DF"/>
    <w:rsid w:val="00203F08"/>
    <w:rsid w:val="00215C0F"/>
    <w:rsid w:val="00224FA4"/>
    <w:rsid w:val="002339B4"/>
    <w:rsid w:val="00255649"/>
    <w:rsid w:val="0026039C"/>
    <w:rsid w:val="002627B2"/>
    <w:rsid w:val="00270FAB"/>
    <w:rsid w:val="0027219D"/>
    <w:rsid w:val="00272E8C"/>
    <w:rsid w:val="002858CF"/>
    <w:rsid w:val="002A1CC1"/>
    <w:rsid w:val="002A34F5"/>
    <w:rsid w:val="002C4792"/>
    <w:rsid w:val="002C4F71"/>
    <w:rsid w:val="002D1F02"/>
    <w:rsid w:val="002D2AA7"/>
    <w:rsid w:val="002F6206"/>
    <w:rsid w:val="003032B1"/>
    <w:rsid w:val="00312E4C"/>
    <w:rsid w:val="0031656A"/>
    <w:rsid w:val="00327764"/>
    <w:rsid w:val="003323B6"/>
    <w:rsid w:val="00332F0A"/>
    <w:rsid w:val="00335FE3"/>
    <w:rsid w:val="00337880"/>
    <w:rsid w:val="003444DA"/>
    <w:rsid w:val="00346F85"/>
    <w:rsid w:val="00356D65"/>
    <w:rsid w:val="00363229"/>
    <w:rsid w:val="00371E1F"/>
    <w:rsid w:val="00376B6E"/>
    <w:rsid w:val="00381D32"/>
    <w:rsid w:val="00381EF7"/>
    <w:rsid w:val="00385D14"/>
    <w:rsid w:val="0039589E"/>
    <w:rsid w:val="003A352A"/>
    <w:rsid w:val="003A5C62"/>
    <w:rsid w:val="003C49EC"/>
    <w:rsid w:val="003D3721"/>
    <w:rsid w:val="003E5444"/>
    <w:rsid w:val="00401C63"/>
    <w:rsid w:val="004068E4"/>
    <w:rsid w:val="00423328"/>
    <w:rsid w:val="00437243"/>
    <w:rsid w:val="00440ACC"/>
    <w:rsid w:val="0045282F"/>
    <w:rsid w:val="00452CEB"/>
    <w:rsid w:val="0045665B"/>
    <w:rsid w:val="0047107B"/>
    <w:rsid w:val="0049762C"/>
    <w:rsid w:val="004A0342"/>
    <w:rsid w:val="004A07EB"/>
    <w:rsid w:val="004B5779"/>
    <w:rsid w:val="004B5D5F"/>
    <w:rsid w:val="004B7F8C"/>
    <w:rsid w:val="004C4BC9"/>
    <w:rsid w:val="004E0991"/>
    <w:rsid w:val="004E38AE"/>
    <w:rsid w:val="004F50E6"/>
    <w:rsid w:val="00500EA5"/>
    <w:rsid w:val="0050274A"/>
    <w:rsid w:val="00516EE5"/>
    <w:rsid w:val="00517A48"/>
    <w:rsid w:val="0052384D"/>
    <w:rsid w:val="00526410"/>
    <w:rsid w:val="00561001"/>
    <w:rsid w:val="005618B5"/>
    <w:rsid w:val="00566FA2"/>
    <w:rsid w:val="005905F5"/>
    <w:rsid w:val="00592889"/>
    <w:rsid w:val="00592D04"/>
    <w:rsid w:val="005967BF"/>
    <w:rsid w:val="005B1A19"/>
    <w:rsid w:val="005C418A"/>
    <w:rsid w:val="005E0A3E"/>
    <w:rsid w:val="005F71F2"/>
    <w:rsid w:val="005F7614"/>
    <w:rsid w:val="00600BE3"/>
    <w:rsid w:val="00615E4F"/>
    <w:rsid w:val="00632F11"/>
    <w:rsid w:val="00636576"/>
    <w:rsid w:val="00643BB8"/>
    <w:rsid w:val="00653845"/>
    <w:rsid w:val="006651B5"/>
    <w:rsid w:val="006817A1"/>
    <w:rsid w:val="00687389"/>
    <w:rsid w:val="0068776A"/>
    <w:rsid w:val="00691E41"/>
    <w:rsid w:val="00691FB5"/>
    <w:rsid w:val="006948D0"/>
    <w:rsid w:val="006A1CDA"/>
    <w:rsid w:val="006B612F"/>
    <w:rsid w:val="006B78A4"/>
    <w:rsid w:val="006C3A48"/>
    <w:rsid w:val="006C52CF"/>
    <w:rsid w:val="006C7038"/>
    <w:rsid w:val="006D4773"/>
    <w:rsid w:val="00702B99"/>
    <w:rsid w:val="007065CC"/>
    <w:rsid w:val="0071074C"/>
    <w:rsid w:val="007135A2"/>
    <w:rsid w:val="00721F39"/>
    <w:rsid w:val="00744A95"/>
    <w:rsid w:val="00745487"/>
    <w:rsid w:val="00761E2B"/>
    <w:rsid w:val="007651F0"/>
    <w:rsid w:val="00770B31"/>
    <w:rsid w:val="00770C2F"/>
    <w:rsid w:val="00787696"/>
    <w:rsid w:val="007901FB"/>
    <w:rsid w:val="007A3182"/>
    <w:rsid w:val="007C1963"/>
    <w:rsid w:val="007D2DDD"/>
    <w:rsid w:val="007D75C7"/>
    <w:rsid w:val="00801683"/>
    <w:rsid w:val="00804910"/>
    <w:rsid w:val="00814543"/>
    <w:rsid w:val="00814E69"/>
    <w:rsid w:val="008245F4"/>
    <w:rsid w:val="00831C94"/>
    <w:rsid w:val="00833607"/>
    <w:rsid w:val="0083772A"/>
    <w:rsid w:val="008454DE"/>
    <w:rsid w:val="00845FF5"/>
    <w:rsid w:val="00846DEF"/>
    <w:rsid w:val="0085047F"/>
    <w:rsid w:val="0086625E"/>
    <w:rsid w:val="00875258"/>
    <w:rsid w:val="00880B28"/>
    <w:rsid w:val="00884B93"/>
    <w:rsid w:val="008B1C93"/>
    <w:rsid w:val="008B2ED1"/>
    <w:rsid w:val="008E5A78"/>
    <w:rsid w:val="008F3F6F"/>
    <w:rsid w:val="008F4443"/>
    <w:rsid w:val="0090058E"/>
    <w:rsid w:val="009030CC"/>
    <w:rsid w:val="00906ABC"/>
    <w:rsid w:val="00915E94"/>
    <w:rsid w:val="00915EC4"/>
    <w:rsid w:val="00923673"/>
    <w:rsid w:val="0093146D"/>
    <w:rsid w:val="00950DD1"/>
    <w:rsid w:val="00961E3E"/>
    <w:rsid w:val="0096435E"/>
    <w:rsid w:val="0098563B"/>
    <w:rsid w:val="00992E4C"/>
    <w:rsid w:val="009B2A05"/>
    <w:rsid w:val="009C155B"/>
    <w:rsid w:val="009C59B6"/>
    <w:rsid w:val="009D01CC"/>
    <w:rsid w:val="009D3527"/>
    <w:rsid w:val="009E157E"/>
    <w:rsid w:val="009E5DDF"/>
    <w:rsid w:val="00A20E65"/>
    <w:rsid w:val="00A30890"/>
    <w:rsid w:val="00A31C21"/>
    <w:rsid w:val="00A37581"/>
    <w:rsid w:val="00A37771"/>
    <w:rsid w:val="00A42A79"/>
    <w:rsid w:val="00A44EDC"/>
    <w:rsid w:val="00A46B6F"/>
    <w:rsid w:val="00A547D3"/>
    <w:rsid w:val="00A7094A"/>
    <w:rsid w:val="00A713DB"/>
    <w:rsid w:val="00A75A74"/>
    <w:rsid w:val="00A86F51"/>
    <w:rsid w:val="00A9782A"/>
    <w:rsid w:val="00AA026D"/>
    <w:rsid w:val="00AB0AA0"/>
    <w:rsid w:val="00AC3C03"/>
    <w:rsid w:val="00AD5891"/>
    <w:rsid w:val="00AE013D"/>
    <w:rsid w:val="00AE7939"/>
    <w:rsid w:val="00B00C6D"/>
    <w:rsid w:val="00B0127B"/>
    <w:rsid w:val="00B03563"/>
    <w:rsid w:val="00B03CED"/>
    <w:rsid w:val="00B147B0"/>
    <w:rsid w:val="00B33619"/>
    <w:rsid w:val="00B359D8"/>
    <w:rsid w:val="00B42434"/>
    <w:rsid w:val="00B4612B"/>
    <w:rsid w:val="00B52110"/>
    <w:rsid w:val="00B773AB"/>
    <w:rsid w:val="00B8124E"/>
    <w:rsid w:val="00B83AE7"/>
    <w:rsid w:val="00BB132B"/>
    <w:rsid w:val="00BB3B91"/>
    <w:rsid w:val="00BB4382"/>
    <w:rsid w:val="00BC4C72"/>
    <w:rsid w:val="00BD37D3"/>
    <w:rsid w:val="00BF643F"/>
    <w:rsid w:val="00BF747E"/>
    <w:rsid w:val="00C03459"/>
    <w:rsid w:val="00C106B6"/>
    <w:rsid w:val="00C174F0"/>
    <w:rsid w:val="00C239AA"/>
    <w:rsid w:val="00C41EB2"/>
    <w:rsid w:val="00C41F21"/>
    <w:rsid w:val="00C4342E"/>
    <w:rsid w:val="00C54009"/>
    <w:rsid w:val="00C5568B"/>
    <w:rsid w:val="00C558A5"/>
    <w:rsid w:val="00C5691C"/>
    <w:rsid w:val="00C608FA"/>
    <w:rsid w:val="00C66EA0"/>
    <w:rsid w:val="00C85C68"/>
    <w:rsid w:val="00C90843"/>
    <w:rsid w:val="00C91D4A"/>
    <w:rsid w:val="00C943E4"/>
    <w:rsid w:val="00CA62EC"/>
    <w:rsid w:val="00CA7346"/>
    <w:rsid w:val="00CA7F58"/>
    <w:rsid w:val="00CB1633"/>
    <w:rsid w:val="00CB36E4"/>
    <w:rsid w:val="00CB7BFA"/>
    <w:rsid w:val="00CC68BD"/>
    <w:rsid w:val="00CF1C55"/>
    <w:rsid w:val="00CF3CF2"/>
    <w:rsid w:val="00D01188"/>
    <w:rsid w:val="00D04597"/>
    <w:rsid w:val="00D05F5F"/>
    <w:rsid w:val="00D17683"/>
    <w:rsid w:val="00D21FA5"/>
    <w:rsid w:val="00D26564"/>
    <w:rsid w:val="00D51529"/>
    <w:rsid w:val="00D530E7"/>
    <w:rsid w:val="00D55958"/>
    <w:rsid w:val="00D67255"/>
    <w:rsid w:val="00DA2E60"/>
    <w:rsid w:val="00DA2EBB"/>
    <w:rsid w:val="00DD782E"/>
    <w:rsid w:val="00DE6544"/>
    <w:rsid w:val="00DF2D3D"/>
    <w:rsid w:val="00E11766"/>
    <w:rsid w:val="00E12518"/>
    <w:rsid w:val="00E13F02"/>
    <w:rsid w:val="00E23B17"/>
    <w:rsid w:val="00E33024"/>
    <w:rsid w:val="00E456EB"/>
    <w:rsid w:val="00E4598D"/>
    <w:rsid w:val="00E6006D"/>
    <w:rsid w:val="00E605CD"/>
    <w:rsid w:val="00E662A3"/>
    <w:rsid w:val="00E70BCB"/>
    <w:rsid w:val="00E71AED"/>
    <w:rsid w:val="00E72569"/>
    <w:rsid w:val="00E73013"/>
    <w:rsid w:val="00E772AA"/>
    <w:rsid w:val="00E8065C"/>
    <w:rsid w:val="00E809CF"/>
    <w:rsid w:val="00E81D65"/>
    <w:rsid w:val="00E867F1"/>
    <w:rsid w:val="00EA240C"/>
    <w:rsid w:val="00EA4717"/>
    <w:rsid w:val="00EB1901"/>
    <w:rsid w:val="00EC0B3B"/>
    <w:rsid w:val="00EC684B"/>
    <w:rsid w:val="00EE775E"/>
    <w:rsid w:val="00EF6137"/>
    <w:rsid w:val="00F028F7"/>
    <w:rsid w:val="00F04908"/>
    <w:rsid w:val="00F11DED"/>
    <w:rsid w:val="00F12571"/>
    <w:rsid w:val="00F144A3"/>
    <w:rsid w:val="00F206EF"/>
    <w:rsid w:val="00F2374D"/>
    <w:rsid w:val="00F276E9"/>
    <w:rsid w:val="00F409C7"/>
    <w:rsid w:val="00F46E2A"/>
    <w:rsid w:val="00F46EF7"/>
    <w:rsid w:val="00F50FEF"/>
    <w:rsid w:val="00F53A1F"/>
    <w:rsid w:val="00F62AD3"/>
    <w:rsid w:val="00F632A3"/>
    <w:rsid w:val="00F65F97"/>
    <w:rsid w:val="00F87D5A"/>
    <w:rsid w:val="00FA0A8C"/>
    <w:rsid w:val="00FA140F"/>
    <w:rsid w:val="00FA718E"/>
    <w:rsid w:val="00FB5579"/>
    <w:rsid w:val="00FB77B0"/>
    <w:rsid w:val="00FC4584"/>
    <w:rsid w:val="00FE2518"/>
    <w:rsid w:val="00FE4059"/>
    <w:rsid w:val="00FE5C20"/>
    <w:rsid w:val="00FF4A55"/>
    <w:rsid w:val="0404617C"/>
    <w:rsid w:val="0C739FDA"/>
    <w:rsid w:val="2BAEAD76"/>
    <w:rsid w:val="34CAE9FC"/>
    <w:rsid w:val="487F935A"/>
    <w:rsid w:val="5501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106B630"/>
  <w15:docId w15:val="{9B944A13-7045-4AFD-A53F-4480DCC7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581"/>
    <w:pPr>
      <w:widowControl w:val="0"/>
    </w:pPr>
    <w:rPr>
      <w:sz w:val="24"/>
    </w:rPr>
  </w:style>
  <w:style w:type="paragraph" w:styleId="Heading1">
    <w:name w:val="heading 1"/>
    <w:basedOn w:val="Normal"/>
    <w:next w:val="EncoreBodyText"/>
    <w:qFormat/>
    <w:rsid w:val="003032B1"/>
    <w:pPr>
      <w:keepNext/>
      <w:pBdr>
        <w:top w:val="single" w:sz="4" w:space="1" w:color="auto"/>
      </w:pBd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EncoreBodyText"/>
    <w:link w:val="Heading2Char"/>
    <w:qFormat/>
    <w:rsid w:val="003032B1"/>
    <w:pPr>
      <w:keepNext/>
      <w:numPr>
        <w:ilvl w:val="1"/>
        <w:numId w:val="9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EncoreBodyText"/>
    <w:qFormat/>
    <w:rsid w:val="003032B1"/>
    <w:pPr>
      <w:keepNext/>
      <w:numPr>
        <w:ilvl w:val="2"/>
        <w:numId w:val="9"/>
      </w:numPr>
      <w:spacing w:before="12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EncoreBodyText"/>
    <w:qFormat/>
    <w:rsid w:val="003032B1"/>
    <w:pPr>
      <w:keepNext/>
      <w:numPr>
        <w:ilvl w:val="3"/>
        <w:numId w:val="9"/>
      </w:numPr>
      <w:tabs>
        <w:tab w:val="left" w:pos="1890"/>
      </w:tabs>
      <w:spacing w:before="12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EncoreBodyText"/>
    <w:qFormat/>
    <w:rsid w:val="003032B1"/>
    <w:pPr>
      <w:numPr>
        <w:ilvl w:val="4"/>
        <w:numId w:val="9"/>
      </w:numPr>
      <w:tabs>
        <w:tab w:val="left" w:pos="2430"/>
      </w:tabs>
      <w:spacing w:before="120"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032B1"/>
    <w:pPr>
      <w:keepNext/>
      <w:numPr>
        <w:ilvl w:val="5"/>
        <w:numId w:val="9"/>
      </w:num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3032B1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032B1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032B1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coreBodyText">
    <w:name w:val="Encore Body Text"/>
    <w:basedOn w:val="BodyTextIndent"/>
    <w:rsid w:val="003032B1"/>
  </w:style>
  <w:style w:type="paragraph" w:styleId="BodyTextIndent">
    <w:name w:val="Body Text Indent"/>
    <w:basedOn w:val="Normal"/>
    <w:rsid w:val="003032B1"/>
    <w:pPr>
      <w:spacing w:after="120"/>
      <w:ind w:left="1440"/>
    </w:pPr>
  </w:style>
  <w:style w:type="paragraph" w:customStyle="1" w:styleId="DateTitle">
    <w:name w:val="Date Title"/>
    <w:basedOn w:val="Normal"/>
    <w:rsid w:val="003032B1"/>
    <w:pPr>
      <w:jc w:val="center"/>
    </w:pPr>
    <w:rPr>
      <w:rFonts w:ascii="Arial" w:hAnsi="Arial"/>
    </w:rPr>
  </w:style>
  <w:style w:type="paragraph" w:customStyle="1" w:styleId="DocumentTitle">
    <w:name w:val="Document Title"/>
    <w:basedOn w:val="Normal"/>
    <w:rsid w:val="003032B1"/>
    <w:pPr>
      <w:spacing w:before="60"/>
      <w:jc w:val="center"/>
    </w:pPr>
    <w:rPr>
      <w:rFonts w:ascii="Arial" w:hAnsi="Arial"/>
      <w:sz w:val="34"/>
    </w:rPr>
  </w:style>
  <w:style w:type="paragraph" w:customStyle="1" w:styleId="EncoreList">
    <w:name w:val="Encore List"/>
    <w:basedOn w:val="BodyTextIndent"/>
    <w:rsid w:val="003032B1"/>
    <w:pPr>
      <w:numPr>
        <w:numId w:val="1"/>
      </w:numPr>
    </w:pPr>
  </w:style>
  <w:style w:type="paragraph" w:customStyle="1" w:styleId="EncoreListContinue">
    <w:name w:val="Encore List Continue"/>
    <w:basedOn w:val="BodyTextIndent"/>
    <w:rsid w:val="003032B1"/>
    <w:pPr>
      <w:ind w:left="2160"/>
    </w:pPr>
  </w:style>
  <w:style w:type="paragraph" w:customStyle="1" w:styleId="EncoreListNumbered">
    <w:name w:val="Encore List Numbered"/>
    <w:basedOn w:val="BodyTextIndent"/>
    <w:rsid w:val="003032B1"/>
    <w:pPr>
      <w:numPr>
        <w:numId w:val="2"/>
      </w:numPr>
    </w:pPr>
  </w:style>
  <w:style w:type="paragraph" w:styleId="Footer">
    <w:name w:val="footer"/>
    <w:basedOn w:val="Normal"/>
    <w:rsid w:val="003032B1"/>
    <w:pPr>
      <w:pBdr>
        <w:top w:val="single" w:sz="4" w:space="1" w:color="auto"/>
      </w:pBdr>
      <w:tabs>
        <w:tab w:val="center" w:pos="4320"/>
        <w:tab w:val="right" w:pos="9360"/>
      </w:tabs>
    </w:pPr>
    <w:rPr>
      <w:rFonts w:ascii="Arial" w:hAnsi="Arial"/>
      <w:sz w:val="16"/>
    </w:rPr>
  </w:style>
  <w:style w:type="paragraph" w:styleId="Header">
    <w:name w:val="header"/>
    <w:basedOn w:val="Normal"/>
    <w:rsid w:val="003032B1"/>
    <w:pPr>
      <w:tabs>
        <w:tab w:val="center" w:pos="4320"/>
        <w:tab w:val="right" w:pos="8640"/>
      </w:tabs>
      <w:jc w:val="right"/>
    </w:pPr>
    <w:rPr>
      <w:rFonts w:ascii="Arial" w:hAnsi="Arial"/>
      <w:b/>
      <w:smallCaps/>
      <w:sz w:val="16"/>
    </w:rPr>
  </w:style>
  <w:style w:type="character" w:styleId="Hyperlink">
    <w:name w:val="Hyperlink"/>
    <w:basedOn w:val="DefaultParagraphFont"/>
    <w:rsid w:val="003032B1"/>
    <w:rPr>
      <w:color w:val="0000FF"/>
      <w:u w:val="single"/>
    </w:rPr>
  </w:style>
  <w:style w:type="character" w:styleId="PageNumber">
    <w:name w:val="page number"/>
    <w:basedOn w:val="DefaultParagraphFont"/>
    <w:rsid w:val="003032B1"/>
  </w:style>
  <w:style w:type="paragraph" w:customStyle="1" w:styleId="ProjectTitle">
    <w:name w:val="Project Title"/>
    <w:basedOn w:val="Normal"/>
    <w:rsid w:val="003032B1"/>
    <w:pPr>
      <w:jc w:val="center"/>
    </w:pPr>
    <w:rPr>
      <w:rFonts w:ascii="Arial" w:hAnsi="Arial"/>
      <w:b/>
      <w:sz w:val="40"/>
    </w:rPr>
  </w:style>
  <w:style w:type="paragraph" w:customStyle="1" w:styleId="TableCell">
    <w:name w:val="Table Cell"/>
    <w:basedOn w:val="Normal"/>
    <w:rsid w:val="003032B1"/>
    <w:pPr>
      <w:spacing w:before="40" w:after="40"/>
    </w:pPr>
  </w:style>
  <w:style w:type="paragraph" w:customStyle="1" w:styleId="TableHeading">
    <w:name w:val="Table Heading"/>
    <w:basedOn w:val="Normal"/>
    <w:rsid w:val="003032B1"/>
    <w:pPr>
      <w:spacing w:before="40" w:after="40"/>
    </w:pPr>
    <w:rPr>
      <w:rFonts w:ascii="Arial" w:hAnsi="Arial"/>
      <w:sz w:val="16"/>
    </w:rPr>
  </w:style>
  <w:style w:type="paragraph" w:styleId="TOC1">
    <w:name w:val="toc 1"/>
    <w:basedOn w:val="Normal"/>
    <w:next w:val="Normal"/>
    <w:semiHidden/>
    <w:rsid w:val="003032B1"/>
    <w:pPr>
      <w:tabs>
        <w:tab w:val="right" w:leader="dot" w:pos="9350"/>
      </w:tabs>
      <w:spacing w:before="120"/>
    </w:pPr>
    <w:rPr>
      <w:rFonts w:ascii="Arial" w:hAnsi="Arial"/>
      <w:b/>
      <w:noProof/>
      <w:sz w:val="20"/>
    </w:rPr>
  </w:style>
  <w:style w:type="paragraph" w:styleId="TOC2">
    <w:name w:val="toc 2"/>
    <w:basedOn w:val="Normal"/>
    <w:next w:val="Normal"/>
    <w:autoRedefine/>
    <w:semiHidden/>
    <w:rsid w:val="003032B1"/>
    <w:pPr>
      <w:spacing w:before="120"/>
      <w:ind w:left="202"/>
    </w:pPr>
  </w:style>
  <w:style w:type="paragraph" w:styleId="TOC3">
    <w:name w:val="toc 3"/>
    <w:basedOn w:val="Normal"/>
    <w:next w:val="Normal"/>
    <w:autoRedefine/>
    <w:semiHidden/>
    <w:rsid w:val="003032B1"/>
    <w:pPr>
      <w:spacing w:before="120"/>
      <w:ind w:left="403"/>
    </w:pPr>
  </w:style>
  <w:style w:type="paragraph" w:styleId="TOC4">
    <w:name w:val="toc 4"/>
    <w:basedOn w:val="Normal"/>
    <w:next w:val="Normal"/>
    <w:autoRedefine/>
    <w:semiHidden/>
    <w:rsid w:val="003032B1"/>
    <w:pPr>
      <w:spacing w:before="120"/>
      <w:ind w:left="605"/>
    </w:pPr>
  </w:style>
  <w:style w:type="paragraph" w:styleId="TOC5">
    <w:name w:val="toc 5"/>
    <w:basedOn w:val="Normal"/>
    <w:next w:val="Normal"/>
    <w:autoRedefine/>
    <w:semiHidden/>
    <w:rsid w:val="003032B1"/>
    <w:pPr>
      <w:spacing w:before="120"/>
      <w:ind w:left="806"/>
    </w:pPr>
  </w:style>
  <w:style w:type="paragraph" w:styleId="TOC6">
    <w:name w:val="toc 6"/>
    <w:basedOn w:val="Normal"/>
    <w:next w:val="Normal"/>
    <w:autoRedefine/>
    <w:semiHidden/>
    <w:rsid w:val="003032B1"/>
    <w:pPr>
      <w:spacing w:before="120"/>
      <w:ind w:left="994"/>
    </w:pPr>
  </w:style>
  <w:style w:type="paragraph" w:styleId="TOC7">
    <w:name w:val="toc 7"/>
    <w:basedOn w:val="Normal"/>
    <w:next w:val="Normal"/>
    <w:autoRedefine/>
    <w:semiHidden/>
    <w:rsid w:val="003032B1"/>
    <w:pPr>
      <w:ind w:left="1200"/>
    </w:pPr>
  </w:style>
  <w:style w:type="paragraph" w:styleId="TOC8">
    <w:name w:val="toc 8"/>
    <w:basedOn w:val="Normal"/>
    <w:next w:val="Normal"/>
    <w:autoRedefine/>
    <w:semiHidden/>
    <w:rsid w:val="003032B1"/>
    <w:pPr>
      <w:ind w:left="1400"/>
    </w:pPr>
  </w:style>
  <w:style w:type="paragraph" w:styleId="TOC9">
    <w:name w:val="toc 9"/>
    <w:basedOn w:val="Normal"/>
    <w:next w:val="Normal"/>
    <w:autoRedefine/>
    <w:semiHidden/>
    <w:rsid w:val="003032B1"/>
    <w:pPr>
      <w:ind w:left="1600"/>
    </w:pPr>
  </w:style>
  <w:style w:type="paragraph" w:styleId="TOCHeading">
    <w:name w:val="TOC Heading"/>
    <w:basedOn w:val="Normal"/>
    <w:next w:val="EncoreBodyText"/>
    <w:qFormat/>
    <w:rsid w:val="003032B1"/>
    <w:pPr>
      <w:pBdr>
        <w:top w:val="single" w:sz="4" w:space="1" w:color="auto"/>
      </w:pBdr>
      <w:spacing w:before="240" w:after="240"/>
    </w:pPr>
    <w:rPr>
      <w:rFonts w:ascii="Arial" w:hAnsi="Arial"/>
      <w:b/>
      <w:sz w:val="28"/>
    </w:rPr>
  </w:style>
  <w:style w:type="paragraph" w:customStyle="1" w:styleId="Numbered">
    <w:name w:val="Numbered"/>
    <w:basedOn w:val="Normal"/>
    <w:rsid w:val="003032B1"/>
    <w:pPr>
      <w:numPr>
        <w:numId w:val="3"/>
      </w:numPr>
      <w:tabs>
        <w:tab w:val="clear" w:pos="360"/>
        <w:tab w:val="num" w:pos="720"/>
      </w:tabs>
      <w:ind w:left="720"/>
    </w:pPr>
    <w:rPr>
      <w:snapToGrid w:val="0"/>
      <w:sz w:val="20"/>
    </w:rPr>
  </w:style>
  <w:style w:type="paragraph" w:customStyle="1" w:styleId="BulletedList1">
    <w:name w:val="Bulleted List 1"/>
    <w:aliases w:val="bl1"/>
    <w:basedOn w:val="Normal"/>
    <w:rsid w:val="003032B1"/>
    <w:pPr>
      <w:numPr>
        <w:numId w:val="4"/>
      </w:numPr>
      <w:tabs>
        <w:tab w:val="clear" w:pos="360"/>
        <w:tab w:val="left" w:pos="300"/>
      </w:tabs>
      <w:spacing w:after="120" w:line="240" w:lineRule="exact"/>
    </w:pPr>
    <w:rPr>
      <w:color w:val="000000"/>
      <w:sz w:val="20"/>
    </w:rPr>
  </w:style>
  <w:style w:type="paragraph" w:customStyle="1" w:styleId="TableBullet1">
    <w:name w:val="Table Bullet 1"/>
    <w:basedOn w:val="TableBody2"/>
    <w:rsid w:val="003032B1"/>
    <w:pPr>
      <w:numPr>
        <w:numId w:val="6"/>
      </w:numPr>
      <w:spacing w:after="0"/>
    </w:pPr>
  </w:style>
  <w:style w:type="paragraph" w:customStyle="1" w:styleId="TableBody2">
    <w:name w:val="Table Body 2"/>
    <w:basedOn w:val="Normal"/>
    <w:rsid w:val="003032B1"/>
    <w:pPr>
      <w:spacing w:before="40" w:after="40" w:line="250" w:lineRule="exact"/>
      <w:ind w:right="115"/>
    </w:pPr>
    <w:rPr>
      <w:rFonts w:ascii="Arial" w:hAnsi="Arial"/>
      <w:sz w:val="17"/>
    </w:rPr>
  </w:style>
  <w:style w:type="paragraph" w:customStyle="1" w:styleId="TableBullet2">
    <w:name w:val="Table Bullet 2"/>
    <w:basedOn w:val="TableBullet1"/>
    <w:rsid w:val="003032B1"/>
    <w:pPr>
      <w:numPr>
        <w:numId w:val="0"/>
      </w:numPr>
      <w:tabs>
        <w:tab w:val="num" w:pos="360"/>
      </w:tabs>
      <w:spacing w:before="0"/>
      <w:ind w:left="360" w:hanging="360"/>
    </w:pPr>
  </w:style>
  <w:style w:type="paragraph" w:customStyle="1" w:styleId="TableBullet3">
    <w:name w:val="Table Bullet 3"/>
    <w:basedOn w:val="TableBullet1"/>
    <w:rsid w:val="003032B1"/>
    <w:pPr>
      <w:numPr>
        <w:numId w:val="7"/>
      </w:numPr>
      <w:tabs>
        <w:tab w:val="clear" w:pos="360"/>
        <w:tab w:val="num" w:pos="720"/>
      </w:tabs>
      <w:spacing w:before="0" w:after="40"/>
      <w:ind w:left="576"/>
    </w:pPr>
  </w:style>
  <w:style w:type="paragraph" w:customStyle="1" w:styleId="TableHead">
    <w:name w:val="Table Head"/>
    <w:basedOn w:val="Normal"/>
    <w:rsid w:val="003032B1"/>
    <w:pPr>
      <w:spacing w:after="60" w:line="280" w:lineRule="exact"/>
    </w:pPr>
    <w:rPr>
      <w:rFonts w:ascii="Arial Narrow" w:hAnsi="Arial Narrow"/>
      <w:b/>
      <w:sz w:val="19"/>
    </w:rPr>
  </w:style>
  <w:style w:type="paragraph" w:customStyle="1" w:styleId="Body-noindent">
    <w:name w:val="Body-no indent"/>
    <w:rsid w:val="003032B1"/>
    <w:pPr>
      <w:widowControl w:val="0"/>
      <w:tabs>
        <w:tab w:val="left" w:pos="7920"/>
      </w:tabs>
      <w:spacing w:after="120" w:line="280" w:lineRule="exact"/>
      <w:ind w:right="-14"/>
    </w:pPr>
    <w:rPr>
      <w:rFonts w:ascii="Arial" w:hAnsi="Arial"/>
      <w:sz w:val="19"/>
    </w:rPr>
  </w:style>
  <w:style w:type="paragraph" w:customStyle="1" w:styleId="Table-Head">
    <w:name w:val="Table-Head"/>
    <w:basedOn w:val="Normal"/>
    <w:rsid w:val="003032B1"/>
    <w:pPr>
      <w:spacing w:after="60" w:line="280" w:lineRule="exact"/>
    </w:pPr>
    <w:rPr>
      <w:rFonts w:ascii="Arial Narrow" w:hAnsi="Arial Narrow"/>
      <w:b/>
      <w:sz w:val="19"/>
    </w:rPr>
  </w:style>
  <w:style w:type="character" w:styleId="FootnoteReference">
    <w:name w:val="footnote reference"/>
    <w:basedOn w:val="DefaultParagraphFont"/>
    <w:semiHidden/>
    <w:rsid w:val="003032B1"/>
    <w:rPr>
      <w:sz w:val="20"/>
      <w:vertAlign w:val="superscript"/>
    </w:rPr>
  </w:style>
  <w:style w:type="paragraph" w:styleId="BodyTextIndent2">
    <w:name w:val="Body Text Indent 2"/>
    <w:basedOn w:val="Normal"/>
    <w:rsid w:val="003032B1"/>
    <w:pPr>
      <w:spacing w:before="60" w:after="60"/>
      <w:ind w:left="720"/>
    </w:pPr>
    <w:rPr>
      <w:rFonts w:ascii="Arial Narrow" w:hAnsi="Arial Narrow"/>
      <w:i/>
    </w:rPr>
  </w:style>
  <w:style w:type="paragraph" w:styleId="FootnoteText">
    <w:name w:val="footnote text"/>
    <w:basedOn w:val="Normal"/>
    <w:semiHidden/>
    <w:rsid w:val="003032B1"/>
    <w:pPr>
      <w:spacing w:after="120"/>
    </w:pPr>
    <w:rPr>
      <w:rFonts w:ascii="Arial" w:hAnsi="Arial"/>
      <w:sz w:val="20"/>
    </w:rPr>
  </w:style>
  <w:style w:type="paragraph" w:styleId="NormalWeb">
    <w:name w:val="Normal (Web)"/>
    <w:basedOn w:val="Normal"/>
    <w:rsid w:val="003032B1"/>
    <w:pPr>
      <w:spacing w:before="100" w:beforeAutospacing="1" w:after="100" w:afterAutospacing="1"/>
    </w:pPr>
    <w:rPr>
      <w:szCs w:val="24"/>
    </w:rPr>
  </w:style>
  <w:style w:type="paragraph" w:styleId="HTMLPreformatted">
    <w:name w:val="HTML Preformatted"/>
    <w:basedOn w:val="Normal"/>
    <w:rsid w:val="003032B1"/>
    <w:pP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240"/>
    </w:pPr>
    <w:rPr>
      <w:rFonts w:ascii="Arial Unicode MS" w:eastAsia="Arial Unicode MS" w:hAnsi="Arial Unicode MS" w:cs="Arial Unicode MS"/>
      <w:color w:val="000000"/>
      <w:sz w:val="20"/>
    </w:rPr>
  </w:style>
  <w:style w:type="character" w:styleId="Strong">
    <w:name w:val="Strong"/>
    <w:basedOn w:val="DefaultParagraphFont"/>
    <w:qFormat/>
    <w:rsid w:val="003032B1"/>
    <w:rPr>
      <w:b/>
      <w:bCs/>
    </w:rPr>
  </w:style>
  <w:style w:type="paragraph" w:customStyle="1" w:styleId="xl24">
    <w:name w:val="xl24"/>
    <w:basedOn w:val="Normal"/>
    <w:rsid w:val="00303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top"/>
    </w:pPr>
    <w:rPr>
      <w:rFonts w:ascii="Arial" w:hAnsi="Arial"/>
      <w:b/>
      <w:bCs/>
      <w:color w:val="FFFFFF"/>
      <w:szCs w:val="24"/>
    </w:rPr>
  </w:style>
  <w:style w:type="paragraph" w:customStyle="1" w:styleId="xl25">
    <w:name w:val="xl25"/>
    <w:basedOn w:val="Normal"/>
    <w:rsid w:val="003032B1"/>
    <w:pPr>
      <w:pBdr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  <w:textAlignment w:val="top"/>
    </w:pPr>
    <w:rPr>
      <w:rFonts w:ascii="Arial" w:hAnsi="Arial"/>
      <w:color w:val="FFFFFF"/>
      <w:szCs w:val="24"/>
    </w:rPr>
  </w:style>
  <w:style w:type="paragraph" w:styleId="DocumentMap">
    <w:name w:val="Document Map"/>
    <w:basedOn w:val="Normal"/>
    <w:semiHidden/>
    <w:rsid w:val="003032B1"/>
    <w:pPr>
      <w:shd w:val="clear" w:color="auto" w:fill="000080"/>
      <w:spacing w:after="120"/>
    </w:pPr>
    <w:rPr>
      <w:rFonts w:ascii="Tahoma" w:hAnsi="Tahoma" w:cs="Tahoma"/>
      <w:sz w:val="20"/>
    </w:rPr>
  </w:style>
  <w:style w:type="paragraph" w:customStyle="1" w:styleId="NormalWeb2">
    <w:name w:val="Normal (Web)2"/>
    <w:basedOn w:val="Normal"/>
    <w:rsid w:val="003032B1"/>
    <w:pPr>
      <w:spacing w:before="144" w:after="144"/>
    </w:pPr>
    <w:rPr>
      <w:rFonts w:ascii="Arial Unicode MS" w:eastAsia="Arial Unicode MS" w:hAnsi="Arial Unicode MS" w:cs="Arial Unicode MS"/>
      <w:szCs w:val="24"/>
    </w:rPr>
  </w:style>
  <w:style w:type="paragraph" w:customStyle="1" w:styleId="NormalWeb1">
    <w:name w:val="Normal (Web)1"/>
    <w:basedOn w:val="Normal"/>
    <w:rsid w:val="003032B1"/>
    <w:pPr>
      <w:spacing w:before="144" w:after="144"/>
    </w:pPr>
    <w:rPr>
      <w:rFonts w:ascii="Arial Unicode MS" w:eastAsia="Arial Unicode MS" w:hAnsi="Arial Unicode MS" w:cs="Arial Unicode MS"/>
      <w:szCs w:val="24"/>
    </w:rPr>
  </w:style>
  <w:style w:type="paragraph" w:styleId="Title">
    <w:name w:val="Title"/>
    <w:basedOn w:val="Normal"/>
    <w:qFormat/>
    <w:rsid w:val="003032B1"/>
    <w:pPr>
      <w:jc w:val="center"/>
    </w:pPr>
    <w:rPr>
      <w:sz w:val="36"/>
    </w:rPr>
  </w:style>
  <w:style w:type="paragraph" w:customStyle="1" w:styleId="TableText">
    <w:name w:val="Table Text"/>
    <w:basedOn w:val="TableHeading"/>
    <w:rsid w:val="003032B1"/>
    <w:pPr>
      <w:spacing w:before="0" w:after="0"/>
    </w:pPr>
    <w:rPr>
      <w:noProof/>
      <w:sz w:val="20"/>
    </w:rPr>
  </w:style>
  <w:style w:type="paragraph" w:customStyle="1" w:styleId="BAHeader1">
    <w:name w:val="BA Header 1"/>
    <w:basedOn w:val="Subtitle"/>
    <w:autoRedefine/>
    <w:rsid w:val="003032B1"/>
    <w:pPr>
      <w:suppressAutoHyphens/>
      <w:spacing w:before="120" w:after="120"/>
    </w:pPr>
    <w:rPr>
      <w:rFonts w:ascii="Arial Narrow" w:hAnsi="Arial Narrow" w:cs="Times New Roman"/>
      <w:b/>
      <w:szCs w:val="20"/>
    </w:rPr>
  </w:style>
  <w:style w:type="paragraph" w:styleId="Subtitle">
    <w:name w:val="Subtitle"/>
    <w:basedOn w:val="Normal"/>
    <w:qFormat/>
    <w:rsid w:val="003032B1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font5">
    <w:name w:val="font5"/>
    <w:basedOn w:val="Normal"/>
    <w:rsid w:val="003032B1"/>
    <w:pPr>
      <w:spacing w:before="100" w:beforeAutospacing="1" w:after="100" w:afterAutospacing="1"/>
    </w:pPr>
    <w:rPr>
      <w:rFonts w:ascii="Arial" w:hAnsi="Arial"/>
      <w:b/>
      <w:bCs/>
      <w:sz w:val="20"/>
    </w:rPr>
  </w:style>
  <w:style w:type="paragraph" w:customStyle="1" w:styleId="EncoreCheckList">
    <w:name w:val="Encore Check List"/>
    <w:basedOn w:val="EncoreList"/>
    <w:rsid w:val="003032B1"/>
    <w:pPr>
      <w:numPr>
        <w:numId w:val="0"/>
      </w:numPr>
      <w:tabs>
        <w:tab w:val="num" w:pos="720"/>
        <w:tab w:val="num" w:pos="2160"/>
      </w:tabs>
      <w:ind w:left="720" w:hanging="360"/>
    </w:pPr>
  </w:style>
  <w:style w:type="character" w:styleId="FollowedHyperlink">
    <w:name w:val="FollowedHyperlink"/>
    <w:basedOn w:val="DefaultParagraphFont"/>
    <w:rsid w:val="003032B1"/>
    <w:rPr>
      <w:color w:val="800080"/>
      <w:u w:val="single"/>
    </w:rPr>
  </w:style>
  <w:style w:type="paragraph" w:customStyle="1" w:styleId="Style1">
    <w:name w:val="Style1"/>
    <w:basedOn w:val="Normal"/>
    <w:rsid w:val="003032B1"/>
    <w:pPr>
      <w:numPr>
        <w:numId w:val="5"/>
      </w:numPr>
    </w:pPr>
  </w:style>
  <w:style w:type="paragraph" w:styleId="BodyText">
    <w:name w:val="Body Text"/>
    <w:basedOn w:val="Normal"/>
    <w:rsid w:val="00BC4C72"/>
    <w:pPr>
      <w:widowControl/>
      <w:jc w:val="both"/>
    </w:pPr>
    <w:rPr>
      <w:sz w:val="22"/>
    </w:rPr>
  </w:style>
  <w:style w:type="paragraph" w:styleId="BodyText2">
    <w:name w:val="Body Text 2"/>
    <w:basedOn w:val="Normal"/>
    <w:link w:val="BodyText2Char"/>
    <w:rsid w:val="00BC4C72"/>
    <w:pPr>
      <w:widowControl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47107B"/>
    <w:rPr>
      <w:sz w:val="22"/>
      <w:lang w:val="en-US" w:eastAsia="en-US" w:bidi="ar-SA"/>
    </w:rPr>
  </w:style>
  <w:style w:type="paragraph" w:styleId="BalloonText">
    <w:name w:val="Balloon Text"/>
    <w:basedOn w:val="Normal"/>
    <w:semiHidden/>
    <w:rsid w:val="008454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D1F02"/>
    <w:rPr>
      <w:rFonts w:ascii="Arial" w:hAnsi="Arial"/>
      <w:b/>
      <w:sz w:val="24"/>
    </w:rPr>
  </w:style>
  <w:style w:type="character" w:customStyle="1" w:styleId="BodyText2CharChar1">
    <w:name w:val="Body Text 2 Char Char1"/>
    <w:aliases w:val="Body Text 2 Char1 Char Char,Body Text 2 Char Char Char Char"/>
    <w:basedOn w:val="DefaultParagraphFont"/>
    <w:rsid w:val="00DD782E"/>
    <w:rPr>
      <w:rFonts w:ascii="Garamond" w:hAnsi="Garamond"/>
      <w:sz w:val="22"/>
      <w:lang w:val="en-US" w:eastAsia="en-US" w:bidi="ar-SA"/>
    </w:rPr>
  </w:style>
  <w:style w:type="character" w:customStyle="1" w:styleId="def-word1">
    <w:name w:val="def-word1"/>
    <w:basedOn w:val="DefaultParagraphFont"/>
    <w:rsid w:val="00DD782E"/>
    <w:rPr>
      <w:rFonts w:ascii="Verdana" w:hAnsi="Verdana" w:hint="default"/>
      <w:b/>
      <w:bCs/>
      <w:color w:val="000099"/>
      <w:sz w:val="24"/>
      <w:szCs w:val="24"/>
    </w:rPr>
  </w:style>
  <w:style w:type="paragraph" w:customStyle="1" w:styleId="Body">
    <w:name w:val="Body"/>
    <w:rsid w:val="00DD782E"/>
    <w:pPr>
      <w:widowControl w:val="0"/>
      <w:spacing w:after="100" w:line="280" w:lineRule="exact"/>
    </w:pPr>
    <w:rPr>
      <w:rFonts w:ascii="Times" w:hAnsi="Times"/>
      <w:color w:val="000000"/>
      <w:sz w:val="24"/>
    </w:rPr>
  </w:style>
  <w:style w:type="paragraph" w:customStyle="1" w:styleId="Default">
    <w:name w:val="Default"/>
    <w:rsid w:val="003323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D51529"/>
    <w:rPr>
      <w:color w:val="auto"/>
    </w:rPr>
  </w:style>
  <w:style w:type="paragraph" w:customStyle="1" w:styleId="CM7">
    <w:name w:val="CM7"/>
    <w:basedOn w:val="Default"/>
    <w:next w:val="Default"/>
    <w:uiPriority w:val="99"/>
    <w:rsid w:val="00D51529"/>
    <w:rPr>
      <w:color w:val="auto"/>
    </w:rPr>
  </w:style>
  <w:style w:type="paragraph" w:customStyle="1" w:styleId="CM2">
    <w:name w:val="CM2"/>
    <w:basedOn w:val="Default"/>
    <w:next w:val="Default"/>
    <w:uiPriority w:val="99"/>
    <w:rsid w:val="00D51529"/>
    <w:pPr>
      <w:spacing w:line="25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D51529"/>
    <w:rPr>
      <w:color w:val="auto"/>
    </w:rPr>
  </w:style>
  <w:style w:type="paragraph" w:styleId="NoSpacing">
    <w:name w:val="No Spacing"/>
    <w:uiPriority w:val="1"/>
    <w:qFormat/>
    <w:rsid w:val="005F7614"/>
    <w:rPr>
      <w:rFonts w:ascii="Calibri" w:eastAsia="Calibri" w:hAnsi="Calibri"/>
      <w:sz w:val="22"/>
      <w:szCs w:val="22"/>
    </w:rPr>
  </w:style>
  <w:style w:type="paragraph" w:customStyle="1" w:styleId="1Paragraph">
    <w:name w:val="1Paragraph"/>
    <w:uiPriority w:val="99"/>
    <w:rsid w:val="00CF3CF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Style">
    <w:name w:val="Style"/>
    <w:uiPriority w:val="99"/>
    <w:rsid w:val="007A3182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15C0F"/>
    <w:pPr>
      <w:widowControl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030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1149">
                  <w:marLeft w:val="502"/>
                  <w:marRight w:val="84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9797">
                      <w:marLeft w:val="0"/>
                      <w:marRight w:val="167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9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pswayn\Application%20Data\Microsoft\Templates\JMFE%20Polici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5ed058-65d9-4d27-91f0-a6b218330b29">A5TTZJW2WQ77-942541658-42</_dlc_DocId>
    <_dlc_DocIdUrl xmlns="b15ed058-65d9-4d27-91f0-a6b218330b29">
      <Url>https://stpaulfalls.sharepoint.com/admin/_layouts/15/DocIdRedir.aspx?ID=A5TTZJW2WQ77-942541658-42</Url>
      <Description>A5TTZJW2WQ77-942541658-42</Description>
    </_dlc_DocIdUrl>
    <Policy_x0020_Number xmlns="ab869044-043f-4f8c-90ad-e2d4ceb76f3d">40</Policy_x0020_Number>
    <SharedWithUsers xmlns="b15ed058-65d9-4d27-91f0-a6b218330b29">
      <UserInfo>
        <DisplayName>Vicky Bramstedt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0E7BBE0B2CF40B2698EA89C45D5F1" ma:contentTypeVersion="7" ma:contentTypeDescription="Create a new document." ma:contentTypeScope="" ma:versionID="735c1b3d9ee61ea5d88ae5a03268233b">
  <xsd:schema xmlns:xsd="http://www.w3.org/2001/XMLSchema" xmlns:xs="http://www.w3.org/2001/XMLSchema" xmlns:p="http://schemas.microsoft.com/office/2006/metadata/properties" xmlns:ns2="b15ed058-65d9-4d27-91f0-a6b218330b29" xmlns:ns3="ab869044-043f-4f8c-90ad-e2d4ceb76f3d" targetNamespace="http://schemas.microsoft.com/office/2006/metadata/properties" ma:root="true" ma:fieldsID="fcd6414dae7b86a7392925372e3e484e" ns2:_="" ns3:_="">
    <xsd:import namespace="b15ed058-65d9-4d27-91f0-a6b218330b29"/>
    <xsd:import namespace="ab869044-043f-4f8c-90ad-e2d4ceb76f3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licy_x0020_Number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d058-65d9-4d27-91f0-a6b218330b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69044-043f-4f8c-90ad-e2d4ceb76f3d" elementFormDefault="qualified">
    <xsd:import namespace="http://schemas.microsoft.com/office/2006/documentManagement/types"/>
    <xsd:import namespace="http://schemas.microsoft.com/office/infopath/2007/PartnerControls"/>
    <xsd:element name="Policy_x0020_Number" ma:index="13" ma:displayName="Policy Number" ma:decimals="0" ma:internalName="Policy_x0020_Numb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7FB478-4218-4D45-8507-6C998A8CD3CE}">
  <ds:schemaRefs>
    <ds:schemaRef ds:uri="http://schemas.microsoft.com/office/2006/metadata/properties"/>
    <ds:schemaRef ds:uri="http://schemas.microsoft.com/office/infopath/2007/PartnerControls"/>
    <ds:schemaRef ds:uri="b15ed058-65d9-4d27-91f0-a6b218330b29"/>
    <ds:schemaRef ds:uri="ab869044-043f-4f8c-90ad-e2d4ceb76f3d"/>
  </ds:schemaRefs>
</ds:datastoreItem>
</file>

<file path=customXml/itemProps2.xml><?xml version="1.0" encoding="utf-8"?>
<ds:datastoreItem xmlns:ds="http://schemas.openxmlformats.org/officeDocument/2006/customXml" ds:itemID="{33180510-826A-4671-B5FE-F5EB9A755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92190-0DF1-429C-8B5A-2AC1A795B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ed058-65d9-4d27-91f0-a6b218330b29"/>
    <ds:schemaRef ds:uri="ab869044-043f-4f8c-90ad-e2d4ceb76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18C342-A96F-4A8B-9E06-FBE3F9365F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JMFE Policies</Template>
  <TotalTime>1</TotalTime>
  <Pages>1</Pages>
  <Words>104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JMFE Model for InfoSec</vt:lpstr>
    </vt:vector>
  </TitlesOfParts>
  <Company>St. Paul Lutheran Church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JMFE Model for InfoSec</dc:title>
  <dc:subject>InfoSec</dc:subject>
  <dc:creator>ipswayn</dc:creator>
  <cp:keywords>infosec, information security</cp:keywords>
  <cp:lastModifiedBy>Stefanie Trakel</cp:lastModifiedBy>
  <cp:revision>3</cp:revision>
  <cp:lastPrinted>2015-06-19T13:33:00Z</cp:lastPrinted>
  <dcterms:created xsi:type="dcterms:W3CDTF">2025-09-16T14:14:00Z</dcterms:created>
  <dcterms:modified xsi:type="dcterms:W3CDTF">2025-09-23T14:36:00Z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Version 4.25</vt:lpwstr>
  </property>
  <property fmtid="{D5CDD505-2E9C-101B-9397-08002B2CF9AE}" pid="3" name="ContentTypeId">
    <vt:lpwstr>0x010100F7A0E7BBE0B2CF40B2698EA89C45D5F1</vt:lpwstr>
  </property>
  <property fmtid="{D5CDD505-2E9C-101B-9397-08002B2CF9AE}" pid="4" name="_dlc_DocIdItemGuid">
    <vt:lpwstr>932996d0-a032-4d16-9321-b6504d046318</vt:lpwstr>
  </property>
</Properties>
</file>