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40D3" w14:textId="77777777" w:rsidR="000D71E9" w:rsidRDefault="006755C9" w:rsidP="00E65CF6">
      <w:pPr>
        <w:jc w:val="both"/>
        <w:rPr>
          <w:rFonts w:ascii="Arial" w:hAnsi="Arial" w:cs="Arial"/>
          <w:b/>
          <w:sz w:val="22"/>
          <w:szCs w:val="22"/>
          <w:u w:val="single"/>
        </w:rPr>
      </w:pPr>
      <w:r>
        <w:rPr>
          <w:rFonts w:ascii="Arial" w:hAnsi="Arial" w:cs="Arial"/>
          <w:u w:val="single"/>
        </w:rPr>
        <w:t xml:space="preserve"> </w:t>
      </w:r>
      <w:r w:rsidR="000D71E9" w:rsidRPr="00054986">
        <w:rPr>
          <w:rFonts w:ascii="Arial" w:hAnsi="Arial" w:cs="Arial"/>
          <w:b/>
          <w:sz w:val="22"/>
          <w:szCs w:val="22"/>
          <w:u w:val="single"/>
        </w:rPr>
        <w:t>WHO IS ELIGIBLE</w:t>
      </w:r>
    </w:p>
    <w:p w14:paraId="7A3DA7DB" w14:textId="77777777" w:rsidR="001302B7" w:rsidRPr="00054986" w:rsidRDefault="001302B7" w:rsidP="00E65CF6">
      <w:pPr>
        <w:jc w:val="both"/>
        <w:rPr>
          <w:rFonts w:ascii="Arial" w:hAnsi="Arial" w:cs="Arial"/>
          <w:b/>
          <w:sz w:val="22"/>
          <w:szCs w:val="22"/>
          <w:u w:val="single"/>
        </w:rPr>
      </w:pPr>
    </w:p>
    <w:p w14:paraId="2A5D6828" w14:textId="77777777" w:rsidR="00EA1694" w:rsidRPr="00EA1694" w:rsidRDefault="00EA1694" w:rsidP="00EA1694">
      <w:pPr>
        <w:numPr>
          <w:ilvl w:val="0"/>
          <w:numId w:val="4"/>
        </w:numPr>
        <w:jc w:val="both"/>
        <w:rPr>
          <w:rFonts w:ascii="Arial" w:hAnsi="Arial" w:cs="Arial"/>
          <w:sz w:val="22"/>
          <w:szCs w:val="22"/>
        </w:rPr>
      </w:pPr>
      <w:r w:rsidRPr="00EA1694">
        <w:rPr>
          <w:rFonts w:ascii="Arial" w:hAnsi="Arial" w:cs="Arial"/>
          <w:sz w:val="22"/>
          <w:szCs w:val="22"/>
        </w:rPr>
        <w:t>Participate actively in church activities / ministries, i.e. at least one of the following:</w:t>
      </w:r>
    </w:p>
    <w:p w14:paraId="5C719A13" w14:textId="77777777" w:rsidR="001302B7" w:rsidRPr="00EA1694" w:rsidRDefault="00EA1694" w:rsidP="00EA1694">
      <w:pPr>
        <w:ind w:left="360"/>
        <w:jc w:val="both"/>
        <w:rPr>
          <w:rFonts w:ascii="Arial" w:hAnsi="Arial" w:cs="Arial"/>
          <w:i/>
          <w:sz w:val="22"/>
          <w:szCs w:val="22"/>
          <w:u w:val="single"/>
        </w:rPr>
      </w:pPr>
      <w:r w:rsidRPr="00EA1694">
        <w:rPr>
          <w:rFonts w:ascii="Arial" w:hAnsi="Arial" w:cs="Arial"/>
          <w:sz w:val="22"/>
          <w:szCs w:val="22"/>
        </w:rPr>
        <w:t>Children’s Virtual Worship Hour, Choir, Ushers or other ministries.  Participation must be supported by a lett</w:t>
      </w:r>
      <w:r>
        <w:rPr>
          <w:rFonts w:ascii="Arial" w:hAnsi="Arial" w:cs="Arial"/>
          <w:sz w:val="22"/>
          <w:szCs w:val="22"/>
        </w:rPr>
        <w:t xml:space="preserve">er from the Ministry Leader. </w:t>
      </w:r>
      <w:r w:rsidRPr="00EA1694">
        <w:rPr>
          <w:rFonts w:ascii="Arial" w:hAnsi="Arial" w:cs="Arial"/>
          <w:i/>
          <w:sz w:val="22"/>
          <w:szCs w:val="22"/>
          <w:u w:val="single"/>
        </w:rPr>
        <w:t>A family member cannot submit the participation letter.</w:t>
      </w:r>
    </w:p>
    <w:p w14:paraId="0D30B90D" w14:textId="77777777" w:rsidR="001302B7" w:rsidRDefault="001302B7" w:rsidP="001302B7">
      <w:pPr>
        <w:jc w:val="both"/>
        <w:rPr>
          <w:rFonts w:ascii="Arial" w:hAnsi="Arial" w:cs="Arial"/>
          <w:sz w:val="22"/>
          <w:szCs w:val="22"/>
        </w:rPr>
      </w:pPr>
    </w:p>
    <w:p w14:paraId="2137DBA6" w14:textId="1A04B446" w:rsidR="001302B7" w:rsidRDefault="001302B7" w:rsidP="00E65CF6">
      <w:pPr>
        <w:numPr>
          <w:ilvl w:val="0"/>
          <w:numId w:val="4"/>
        </w:numPr>
        <w:jc w:val="both"/>
        <w:rPr>
          <w:rFonts w:ascii="Arial" w:hAnsi="Arial" w:cs="Arial"/>
          <w:sz w:val="22"/>
          <w:szCs w:val="22"/>
        </w:rPr>
      </w:pPr>
      <w:proofErr w:type="gramStart"/>
      <w:r>
        <w:rPr>
          <w:rFonts w:ascii="Arial" w:hAnsi="Arial" w:cs="Arial"/>
          <w:sz w:val="22"/>
          <w:szCs w:val="22"/>
        </w:rPr>
        <w:t>Regularly</w:t>
      </w:r>
      <w:proofErr w:type="gramEnd"/>
      <w:r>
        <w:rPr>
          <w:rFonts w:ascii="Arial" w:hAnsi="Arial" w:cs="Arial"/>
          <w:sz w:val="22"/>
          <w:szCs w:val="22"/>
        </w:rPr>
        <w:t xml:space="preserve"> participate in</w:t>
      </w:r>
      <w:r w:rsidR="00B74CFF">
        <w:rPr>
          <w:rFonts w:ascii="Arial" w:hAnsi="Arial" w:cs="Arial"/>
          <w:sz w:val="22"/>
          <w:szCs w:val="22"/>
        </w:rPr>
        <w:t xml:space="preserve"> Virtual</w:t>
      </w:r>
      <w:r>
        <w:rPr>
          <w:rFonts w:ascii="Arial" w:hAnsi="Arial" w:cs="Arial"/>
          <w:sz w:val="22"/>
          <w:szCs w:val="22"/>
        </w:rPr>
        <w:t xml:space="preserve"> Church School</w:t>
      </w:r>
      <w:r w:rsidR="0053160F">
        <w:rPr>
          <w:rFonts w:ascii="Arial" w:hAnsi="Arial" w:cs="Arial"/>
          <w:sz w:val="22"/>
          <w:szCs w:val="22"/>
        </w:rPr>
        <w:t>.</w:t>
      </w:r>
    </w:p>
    <w:p w14:paraId="76F2446C" w14:textId="77777777" w:rsidR="001302B7" w:rsidRDefault="001302B7" w:rsidP="001302B7">
      <w:pPr>
        <w:jc w:val="both"/>
        <w:rPr>
          <w:rFonts w:ascii="Arial" w:hAnsi="Arial" w:cs="Arial"/>
          <w:sz w:val="22"/>
          <w:szCs w:val="22"/>
        </w:rPr>
      </w:pPr>
    </w:p>
    <w:p w14:paraId="4737CA43" w14:textId="77777777" w:rsidR="001302B7" w:rsidRDefault="001302B7" w:rsidP="00783ECD">
      <w:pPr>
        <w:numPr>
          <w:ilvl w:val="0"/>
          <w:numId w:val="4"/>
        </w:numPr>
        <w:jc w:val="both"/>
        <w:rPr>
          <w:rFonts w:ascii="Arial" w:hAnsi="Arial" w:cs="Arial"/>
          <w:sz w:val="22"/>
          <w:szCs w:val="22"/>
        </w:rPr>
      </w:pPr>
      <w:r w:rsidRPr="00D578B1">
        <w:rPr>
          <w:rFonts w:ascii="Arial" w:hAnsi="Arial" w:cs="Arial"/>
          <w:sz w:val="22"/>
          <w:szCs w:val="22"/>
        </w:rPr>
        <w:t xml:space="preserve">Have participated in at least </w:t>
      </w:r>
      <w:r w:rsidR="00856317" w:rsidRPr="00D578B1">
        <w:rPr>
          <w:rFonts w:ascii="Arial" w:hAnsi="Arial" w:cs="Arial"/>
          <w:sz w:val="22"/>
          <w:szCs w:val="22"/>
        </w:rPr>
        <w:t>on</w:t>
      </w:r>
      <w:r w:rsidRPr="00D578B1">
        <w:rPr>
          <w:rFonts w:ascii="Arial" w:hAnsi="Arial" w:cs="Arial"/>
          <w:sz w:val="22"/>
          <w:szCs w:val="22"/>
        </w:rPr>
        <w:t xml:space="preserve">e community service </w:t>
      </w:r>
      <w:proofErr w:type="gramStart"/>
      <w:r w:rsidRPr="00D578B1">
        <w:rPr>
          <w:rFonts w:ascii="Arial" w:hAnsi="Arial" w:cs="Arial"/>
          <w:sz w:val="22"/>
          <w:szCs w:val="22"/>
        </w:rPr>
        <w:t>projects</w:t>
      </w:r>
      <w:proofErr w:type="gramEnd"/>
      <w:r w:rsidRPr="00D578B1">
        <w:rPr>
          <w:rFonts w:ascii="Arial" w:hAnsi="Arial" w:cs="Arial"/>
          <w:sz w:val="22"/>
          <w:szCs w:val="22"/>
        </w:rPr>
        <w:t xml:space="preserve"> over the past year</w:t>
      </w:r>
      <w:r w:rsidR="00B74CFF" w:rsidRPr="00D578B1">
        <w:rPr>
          <w:rFonts w:ascii="Arial" w:hAnsi="Arial" w:cs="Arial"/>
          <w:sz w:val="22"/>
          <w:szCs w:val="22"/>
        </w:rPr>
        <w:t xml:space="preserve"> during this pandemic.</w:t>
      </w:r>
    </w:p>
    <w:p w14:paraId="42573CE3" w14:textId="77777777" w:rsidR="00D578B1" w:rsidRDefault="00D578B1" w:rsidP="00D578B1">
      <w:pPr>
        <w:pStyle w:val="ListParagraph"/>
        <w:rPr>
          <w:rFonts w:ascii="Arial" w:hAnsi="Arial" w:cs="Arial"/>
          <w:sz w:val="22"/>
          <w:szCs w:val="22"/>
        </w:rPr>
      </w:pPr>
    </w:p>
    <w:p w14:paraId="27C7B46C" w14:textId="77777777" w:rsidR="00D578B1" w:rsidRPr="00D578B1" w:rsidRDefault="00D578B1" w:rsidP="00D578B1">
      <w:pPr>
        <w:ind w:left="360"/>
        <w:jc w:val="both"/>
        <w:rPr>
          <w:rFonts w:ascii="Arial" w:hAnsi="Arial" w:cs="Arial"/>
          <w:sz w:val="22"/>
          <w:szCs w:val="22"/>
        </w:rPr>
      </w:pPr>
      <w:r>
        <w:rPr>
          <w:rFonts w:ascii="Arial" w:hAnsi="Arial" w:cs="Arial"/>
          <w:sz w:val="22"/>
          <w:szCs w:val="22"/>
        </w:rPr>
        <w:t xml:space="preserve">_________________________________________________________________________    </w:t>
      </w:r>
    </w:p>
    <w:p w14:paraId="3361528D" w14:textId="77777777" w:rsidR="001302B7" w:rsidRDefault="001302B7" w:rsidP="001302B7">
      <w:pPr>
        <w:jc w:val="both"/>
        <w:rPr>
          <w:rFonts w:ascii="Arial" w:hAnsi="Arial" w:cs="Arial"/>
          <w:sz w:val="22"/>
          <w:szCs w:val="22"/>
        </w:rPr>
      </w:pPr>
    </w:p>
    <w:p w14:paraId="37A8B15B" w14:textId="77777777" w:rsidR="001302B7" w:rsidRDefault="001302B7" w:rsidP="00E65CF6">
      <w:pPr>
        <w:numPr>
          <w:ilvl w:val="0"/>
          <w:numId w:val="4"/>
        </w:numPr>
        <w:jc w:val="both"/>
        <w:rPr>
          <w:rFonts w:ascii="Arial" w:hAnsi="Arial" w:cs="Arial"/>
          <w:sz w:val="22"/>
          <w:szCs w:val="22"/>
        </w:rPr>
      </w:pPr>
      <w:r>
        <w:rPr>
          <w:rFonts w:ascii="Arial" w:hAnsi="Arial" w:cs="Arial"/>
          <w:sz w:val="22"/>
          <w:szCs w:val="22"/>
        </w:rPr>
        <w:t xml:space="preserve">Have a “C” average or </w:t>
      </w:r>
      <w:proofErr w:type="gramStart"/>
      <w:r>
        <w:rPr>
          <w:rFonts w:ascii="Arial" w:hAnsi="Arial" w:cs="Arial"/>
          <w:sz w:val="22"/>
          <w:szCs w:val="22"/>
        </w:rPr>
        <w:t>better._</w:t>
      </w:r>
      <w:proofErr w:type="gramEnd"/>
      <w:r>
        <w:rPr>
          <w:rFonts w:ascii="Arial" w:hAnsi="Arial" w:cs="Arial"/>
          <w:sz w:val="22"/>
          <w:szCs w:val="22"/>
        </w:rPr>
        <w:t xml:space="preserve">____________ (Please provide current </w:t>
      </w:r>
      <w:r w:rsidR="001C4CA4">
        <w:rPr>
          <w:rFonts w:ascii="Arial" w:hAnsi="Arial" w:cs="Arial"/>
          <w:sz w:val="22"/>
          <w:szCs w:val="22"/>
        </w:rPr>
        <w:t>report card</w:t>
      </w:r>
      <w:r>
        <w:rPr>
          <w:rFonts w:ascii="Arial" w:hAnsi="Arial" w:cs="Arial"/>
          <w:sz w:val="22"/>
          <w:szCs w:val="22"/>
        </w:rPr>
        <w:t>)</w:t>
      </w:r>
    </w:p>
    <w:p w14:paraId="5DA8CA7F" w14:textId="77777777" w:rsidR="001302B7" w:rsidRDefault="001302B7" w:rsidP="001302B7">
      <w:pPr>
        <w:jc w:val="both"/>
        <w:rPr>
          <w:rFonts w:ascii="Arial" w:hAnsi="Arial" w:cs="Arial"/>
          <w:sz w:val="22"/>
          <w:szCs w:val="22"/>
        </w:rPr>
      </w:pPr>
    </w:p>
    <w:p w14:paraId="2F6D4D31" w14:textId="669B6381" w:rsidR="001302B7" w:rsidRPr="006854BF" w:rsidRDefault="001302B7" w:rsidP="00E65CF6">
      <w:pPr>
        <w:numPr>
          <w:ilvl w:val="0"/>
          <w:numId w:val="4"/>
        </w:numPr>
        <w:jc w:val="both"/>
        <w:rPr>
          <w:rFonts w:ascii="Arial" w:hAnsi="Arial" w:cs="Arial"/>
          <w:sz w:val="22"/>
          <w:szCs w:val="22"/>
        </w:rPr>
      </w:pPr>
      <w:r>
        <w:rPr>
          <w:rFonts w:ascii="Arial" w:hAnsi="Arial" w:cs="Arial"/>
          <w:sz w:val="22"/>
          <w:szCs w:val="22"/>
        </w:rPr>
        <w:t xml:space="preserve">Will be entering eleventh grade or level below during school </w:t>
      </w:r>
      <w:r w:rsidRPr="006854BF">
        <w:rPr>
          <w:rFonts w:ascii="Arial" w:hAnsi="Arial" w:cs="Arial"/>
          <w:sz w:val="22"/>
          <w:szCs w:val="22"/>
        </w:rPr>
        <w:t xml:space="preserve">year </w:t>
      </w:r>
      <w:r w:rsidR="00141A35" w:rsidRPr="006854BF">
        <w:rPr>
          <w:rFonts w:ascii="Arial" w:hAnsi="Arial" w:cs="Arial"/>
          <w:sz w:val="22"/>
          <w:szCs w:val="22"/>
        </w:rPr>
        <w:t>202</w:t>
      </w:r>
      <w:r w:rsidR="00A66EF6">
        <w:rPr>
          <w:rFonts w:ascii="Arial" w:hAnsi="Arial" w:cs="Arial"/>
          <w:sz w:val="22"/>
          <w:szCs w:val="22"/>
        </w:rPr>
        <w:t>6</w:t>
      </w:r>
      <w:r w:rsidR="00141A35" w:rsidRPr="006854BF">
        <w:rPr>
          <w:rFonts w:ascii="Arial" w:hAnsi="Arial" w:cs="Arial"/>
          <w:sz w:val="22"/>
          <w:szCs w:val="22"/>
        </w:rPr>
        <w:t>-202</w:t>
      </w:r>
      <w:r w:rsidR="00A66EF6">
        <w:rPr>
          <w:rFonts w:ascii="Arial" w:hAnsi="Arial" w:cs="Arial"/>
          <w:sz w:val="22"/>
          <w:szCs w:val="22"/>
        </w:rPr>
        <w:t>7</w:t>
      </w:r>
      <w:r w:rsidRPr="006854BF">
        <w:rPr>
          <w:rFonts w:ascii="Arial" w:hAnsi="Arial" w:cs="Arial"/>
          <w:sz w:val="22"/>
          <w:szCs w:val="22"/>
        </w:rPr>
        <w:t>.</w:t>
      </w:r>
    </w:p>
    <w:p w14:paraId="0F372F97" w14:textId="77777777" w:rsidR="001302B7" w:rsidRDefault="001302B7" w:rsidP="001302B7">
      <w:pPr>
        <w:pStyle w:val="ListParagraph"/>
        <w:rPr>
          <w:rFonts w:ascii="Arial" w:hAnsi="Arial" w:cs="Arial"/>
          <w:sz w:val="22"/>
          <w:szCs w:val="22"/>
        </w:rPr>
      </w:pPr>
    </w:p>
    <w:p w14:paraId="53295EB7" w14:textId="77777777" w:rsidR="00D546F6" w:rsidRDefault="00D546F6" w:rsidP="00D546F6">
      <w:pPr>
        <w:jc w:val="both"/>
        <w:rPr>
          <w:rFonts w:ascii="Arial" w:hAnsi="Arial" w:cs="Arial"/>
          <w:sz w:val="22"/>
          <w:szCs w:val="22"/>
        </w:rPr>
      </w:pPr>
    </w:p>
    <w:p w14:paraId="7523686C" w14:textId="77777777" w:rsidR="00D81699" w:rsidRDefault="00D81699" w:rsidP="00E65CF6">
      <w:pPr>
        <w:jc w:val="both"/>
        <w:rPr>
          <w:rFonts w:ascii="Arial" w:hAnsi="Arial" w:cs="Arial"/>
          <w:b/>
          <w:sz w:val="22"/>
          <w:szCs w:val="22"/>
          <w:u w:val="single"/>
        </w:rPr>
      </w:pPr>
    </w:p>
    <w:p w14:paraId="6A69DE2F" w14:textId="77777777" w:rsidR="000D71E9" w:rsidRPr="001C4CA4" w:rsidRDefault="000D71E9" w:rsidP="00E65CF6">
      <w:pPr>
        <w:jc w:val="both"/>
        <w:rPr>
          <w:rFonts w:ascii="Arial" w:hAnsi="Arial" w:cs="Arial"/>
          <w:b/>
          <w:sz w:val="22"/>
          <w:szCs w:val="22"/>
        </w:rPr>
      </w:pPr>
      <w:r w:rsidRPr="001C4CA4">
        <w:rPr>
          <w:rFonts w:ascii="Arial" w:hAnsi="Arial" w:cs="Arial"/>
          <w:b/>
          <w:sz w:val="22"/>
          <w:szCs w:val="22"/>
        </w:rPr>
        <w:t>Each applicant must</w:t>
      </w:r>
      <w:r w:rsidR="00092801" w:rsidRPr="001C4CA4">
        <w:rPr>
          <w:rFonts w:ascii="Arial" w:hAnsi="Arial" w:cs="Arial"/>
          <w:b/>
          <w:sz w:val="22"/>
          <w:szCs w:val="22"/>
        </w:rPr>
        <w:t xml:space="preserve"> su</w:t>
      </w:r>
      <w:r w:rsidR="00AD7CED" w:rsidRPr="001C4CA4">
        <w:rPr>
          <w:rFonts w:ascii="Arial" w:hAnsi="Arial" w:cs="Arial"/>
          <w:b/>
          <w:sz w:val="22"/>
          <w:szCs w:val="22"/>
        </w:rPr>
        <w:t>b</w:t>
      </w:r>
      <w:r w:rsidR="00092801" w:rsidRPr="001C4CA4">
        <w:rPr>
          <w:rFonts w:ascii="Arial" w:hAnsi="Arial" w:cs="Arial"/>
          <w:b/>
          <w:sz w:val="22"/>
          <w:szCs w:val="22"/>
        </w:rPr>
        <w:t>mit</w:t>
      </w:r>
      <w:r w:rsidR="0048157B" w:rsidRPr="001C4CA4">
        <w:rPr>
          <w:rFonts w:ascii="Arial" w:hAnsi="Arial" w:cs="Arial"/>
          <w:b/>
          <w:sz w:val="22"/>
          <w:szCs w:val="22"/>
        </w:rPr>
        <w:t xml:space="preserve"> the following</w:t>
      </w:r>
      <w:r w:rsidR="001C4CA4">
        <w:rPr>
          <w:rFonts w:ascii="Arial" w:hAnsi="Arial" w:cs="Arial"/>
          <w:b/>
          <w:sz w:val="22"/>
          <w:szCs w:val="22"/>
        </w:rPr>
        <w:t>:</w:t>
      </w:r>
    </w:p>
    <w:p w14:paraId="7A7DA117" w14:textId="77777777" w:rsidR="00D81699" w:rsidRPr="00054986" w:rsidRDefault="00D81699" w:rsidP="00E65CF6">
      <w:pPr>
        <w:jc w:val="both"/>
        <w:rPr>
          <w:rFonts w:ascii="Arial" w:hAnsi="Arial" w:cs="Arial"/>
          <w:sz w:val="22"/>
          <w:szCs w:val="22"/>
        </w:rPr>
      </w:pPr>
    </w:p>
    <w:p w14:paraId="4099DE66" w14:textId="77777777" w:rsidR="00B96E07" w:rsidRPr="001C4CA4" w:rsidRDefault="008E19A0" w:rsidP="00E65CF6">
      <w:pPr>
        <w:numPr>
          <w:ilvl w:val="0"/>
          <w:numId w:val="3"/>
        </w:numPr>
        <w:jc w:val="both"/>
        <w:rPr>
          <w:rFonts w:ascii="Arial" w:hAnsi="Arial" w:cs="Arial"/>
          <w:sz w:val="22"/>
          <w:szCs w:val="22"/>
        </w:rPr>
      </w:pPr>
      <w:r w:rsidRPr="001C4CA4">
        <w:rPr>
          <w:rFonts w:ascii="Arial" w:hAnsi="Arial" w:cs="Arial"/>
          <w:sz w:val="22"/>
          <w:szCs w:val="22"/>
        </w:rPr>
        <w:t>Church Participation (supported by letter from ministry head)</w:t>
      </w:r>
    </w:p>
    <w:p w14:paraId="69F5D062" w14:textId="77777777" w:rsidR="006329AB" w:rsidRDefault="006329AB" w:rsidP="00E65CF6">
      <w:pPr>
        <w:jc w:val="both"/>
        <w:rPr>
          <w:rFonts w:ascii="Arial" w:hAnsi="Arial" w:cs="Arial"/>
          <w:sz w:val="22"/>
          <w:szCs w:val="22"/>
        </w:rPr>
      </w:pPr>
    </w:p>
    <w:p w14:paraId="16483DEF" w14:textId="77777777" w:rsidR="00B96E07" w:rsidRPr="006329AB" w:rsidRDefault="008E19A0" w:rsidP="00E65CF6">
      <w:pPr>
        <w:numPr>
          <w:ilvl w:val="0"/>
          <w:numId w:val="3"/>
        </w:numPr>
        <w:jc w:val="both"/>
        <w:rPr>
          <w:rFonts w:ascii="Arial" w:hAnsi="Arial" w:cs="Arial"/>
          <w:b/>
          <w:sz w:val="22"/>
          <w:szCs w:val="22"/>
        </w:rPr>
      </w:pPr>
      <w:r>
        <w:rPr>
          <w:rFonts w:ascii="Arial" w:hAnsi="Arial" w:cs="Arial"/>
          <w:sz w:val="22"/>
          <w:szCs w:val="22"/>
        </w:rPr>
        <w:t>One letter of recommendation (can be from a teacher, counselor, coach, etc.  Please use Mount Pleasant SCDM Reference Form (available online).</w:t>
      </w:r>
      <w:r w:rsidR="00FC2F34">
        <w:rPr>
          <w:rFonts w:ascii="Arial" w:hAnsi="Arial" w:cs="Arial"/>
          <w:sz w:val="22"/>
          <w:szCs w:val="22"/>
        </w:rPr>
        <w:t xml:space="preserve"> </w:t>
      </w:r>
    </w:p>
    <w:p w14:paraId="6C7CB6BD" w14:textId="77777777" w:rsidR="006329AB" w:rsidRPr="00F55787" w:rsidRDefault="006329AB" w:rsidP="00E65CF6">
      <w:pPr>
        <w:jc w:val="both"/>
        <w:rPr>
          <w:rFonts w:ascii="Arial" w:hAnsi="Arial" w:cs="Arial"/>
          <w:b/>
          <w:sz w:val="22"/>
          <w:szCs w:val="22"/>
        </w:rPr>
      </w:pPr>
    </w:p>
    <w:p w14:paraId="077B645A" w14:textId="26484FAC" w:rsidR="008C6AC9" w:rsidRDefault="008E19A0" w:rsidP="006012A7">
      <w:pPr>
        <w:numPr>
          <w:ilvl w:val="0"/>
          <w:numId w:val="3"/>
        </w:numPr>
        <w:jc w:val="both"/>
        <w:rPr>
          <w:rFonts w:ascii="Arial" w:hAnsi="Arial" w:cs="Arial"/>
          <w:sz w:val="22"/>
          <w:szCs w:val="22"/>
        </w:rPr>
      </w:pPr>
      <w:r w:rsidRPr="001C4CA4">
        <w:rPr>
          <w:rFonts w:ascii="Arial" w:hAnsi="Arial" w:cs="Arial"/>
          <w:sz w:val="22"/>
          <w:szCs w:val="22"/>
        </w:rPr>
        <w:t>An essay written by the student on chosen topic(s</w:t>
      </w:r>
      <w:r w:rsidR="00DC0298">
        <w:rPr>
          <w:rFonts w:ascii="Arial" w:hAnsi="Arial" w:cs="Arial"/>
          <w:sz w:val="22"/>
          <w:szCs w:val="22"/>
        </w:rPr>
        <w:t>)</w:t>
      </w:r>
      <w:r w:rsidR="00AB2B77">
        <w:rPr>
          <w:rFonts w:ascii="Arial" w:hAnsi="Arial" w:cs="Arial"/>
          <w:sz w:val="22"/>
          <w:szCs w:val="22"/>
        </w:rPr>
        <w:t>.</w:t>
      </w:r>
    </w:p>
    <w:p w14:paraId="23C5958E" w14:textId="77777777" w:rsidR="008E19A0" w:rsidRDefault="008E19A0" w:rsidP="008E19A0">
      <w:pPr>
        <w:pStyle w:val="ListParagraph"/>
        <w:rPr>
          <w:rStyle w:val="Strong"/>
          <w:rFonts w:ascii="Arial" w:hAnsi="Arial" w:cs="Arial"/>
          <w:b w:val="0"/>
          <w:bCs w:val="0"/>
          <w:sz w:val="22"/>
          <w:szCs w:val="22"/>
        </w:rPr>
      </w:pPr>
    </w:p>
    <w:p w14:paraId="6E073FA6" w14:textId="77777777" w:rsidR="008E19A0" w:rsidRPr="008E19A0" w:rsidRDefault="008E19A0" w:rsidP="008E19A0">
      <w:pPr>
        <w:jc w:val="both"/>
        <w:rPr>
          <w:rStyle w:val="Strong"/>
          <w:rFonts w:ascii="Arial" w:hAnsi="Arial" w:cs="Arial"/>
          <w:b w:val="0"/>
          <w:bCs w:val="0"/>
          <w:sz w:val="22"/>
          <w:szCs w:val="22"/>
        </w:rPr>
      </w:pPr>
    </w:p>
    <w:p w14:paraId="5FB574D4" w14:textId="6E35F384" w:rsidR="00527831" w:rsidRPr="00527831" w:rsidRDefault="00E63A7D" w:rsidP="00527831">
      <w:pPr>
        <w:numPr>
          <w:ilvl w:val="0"/>
          <w:numId w:val="3"/>
        </w:numPr>
        <w:shd w:val="clear" w:color="auto" w:fill="FFFFFF"/>
        <w:spacing w:after="100" w:afterAutospacing="1"/>
        <w:jc w:val="both"/>
        <w:rPr>
          <w:rFonts w:ascii="Arial" w:hAnsi="Arial" w:cs="Arial"/>
          <w:color w:val="000000"/>
          <w:sz w:val="22"/>
          <w:szCs w:val="22"/>
        </w:rPr>
      </w:pPr>
      <w:bookmarkStart w:id="0" w:name="OLE_LINK3"/>
      <w:r>
        <w:rPr>
          <w:rFonts w:ascii="Arial" w:hAnsi="Arial" w:cs="Arial"/>
          <w:color w:val="000000"/>
          <w:sz w:val="22"/>
          <w:szCs w:val="22"/>
        </w:rPr>
        <w:t>One full packet which includes the application with supporting documents to be submitted to</w:t>
      </w:r>
      <w:r w:rsidR="00E65CF6">
        <w:rPr>
          <w:rFonts w:ascii="Arial" w:hAnsi="Arial" w:cs="Arial"/>
          <w:color w:val="000000"/>
          <w:sz w:val="22"/>
          <w:szCs w:val="22"/>
        </w:rPr>
        <w:t xml:space="preserve">   </w:t>
      </w:r>
      <w:hyperlink r:id="rId8" w:history="1">
        <w:r w:rsidR="006F3532" w:rsidRPr="006F3532">
          <w:rPr>
            <w:rStyle w:val="Hyperlink"/>
            <w:rFonts w:ascii="Arial" w:hAnsi="Arial" w:cs="Arial"/>
            <w:b/>
            <w:sz w:val="22"/>
            <w:szCs w:val="22"/>
          </w:rPr>
          <w:t>Scholarship@mtpleasantbc.org</w:t>
        </w:r>
      </w:hyperlink>
      <w:r w:rsidR="00E65CF6" w:rsidRPr="006F3532">
        <w:rPr>
          <w:rFonts w:ascii="Arial" w:hAnsi="Arial" w:cs="Arial"/>
          <w:b/>
          <w:color w:val="000000"/>
          <w:sz w:val="22"/>
          <w:szCs w:val="22"/>
        </w:rPr>
        <w:t>.</w:t>
      </w:r>
      <w:r w:rsidR="00D578B1" w:rsidRPr="00141A35">
        <w:rPr>
          <w:rFonts w:ascii="Arial" w:hAnsi="Arial" w:cs="Arial"/>
          <w:color w:val="000000"/>
          <w:sz w:val="22"/>
          <w:szCs w:val="22"/>
        </w:rPr>
        <w:t xml:space="preserve"> </w:t>
      </w:r>
      <w:r w:rsidR="009C572F" w:rsidRPr="00141A35">
        <w:rPr>
          <w:rFonts w:ascii="Arial" w:hAnsi="Arial" w:cs="Arial"/>
          <w:color w:val="000000"/>
          <w:sz w:val="22"/>
          <w:szCs w:val="22"/>
        </w:rPr>
        <w:t>by</w:t>
      </w:r>
      <w:r w:rsidR="00D71B09" w:rsidRPr="00141A35">
        <w:rPr>
          <w:rFonts w:ascii="Arial" w:hAnsi="Arial" w:cs="Arial"/>
          <w:color w:val="000000"/>
          <w:sz w:val="22"/>
          <w:szCs w:val="22"/>
        </w:rPr>
        <w:t xml:space="preserve"> </w:t>
      </w:r>
      <w:r w:rsidR="009C572F" w:rsidRPr="00141A35">
        <w:rPr>
          <w:rFonts w:ascii="Arial" w:hAnsi="Arial" w:cs="Arial"/>
          <w:color w:val="000000"/>
          <w:sz w:val="22"/>
          <w:szCs w:val="22"/>
        </w:rPr>
        <w:t>th</w:t>
      </w:r>
      <w:r w:rsidR="009C572F">
        <w:rPr>
          <w:rFonts w:ascii="Arial" w:hAnsi="Arial" w:cs="Arial"/>
          <w:color w:val="000000"/>
          <w:sz w:val="22"/>
          <w:szCs w:val="22"/>
        </w:rPr>
        <w:t xml:space="preserve">e deadline. </w:t>
      </w:r>
      <w:r>
        <w:rPr>
          <w:rFonts w:ascii="Arial" w:hAnsi="Arial" w:cs="Arial"/>
          <w:color w:val="000000"/>
          <w:sz w:val="22"/>
          <w:szCs w:val="22"/>
        </w:rPr>
        <w:t>Incomplete</w:t>
      </w:r>
      <w:r w:rsidR="009C572F">
        <w:rPr>
          <w:rFonts w:ascii="Arial" w:hAnsi="Arial" w:cs="Arial"/>
          <w:color w:val="000000"/>
          <w:sz w:val="22"/>
          <w:szCs w:val="22"/>
        </w:rPr>
        <w:t xml:space="preserve"> </w:t>
      </w:r>
      <w:r>
        <w:rPr>
          <w:rFonts w:ascii="Arial" w:hAnsi="Arial" w:cs="Arial"/>
          <w:color w:val="000000"/>
          <w:sz w:val="22"/>
          <w:szCs w:val="22"/>
        </w:rPr>
        <w:t>applications</w:t>
      </w:r>
      <w:r w:rsidR="009C572F">
        <w:rPr>
          <w:rFonts w:ascii="Arial" w:hAnsi="Arial" w:cs="Arial"/>
          <w:color w:val="000000"/>
          <w:sz w:val="22"/>
          <w:szCs w:val="22"/>
        </w:rPr>
        <w:t xml:space="preserve"> </w:t>
      </w:r>
      <w:r>
        <w:rPr>
          <w:rFonts w:ascii="Arial" w:hAnsi="Arial" w:cs="Arial"/>
          <w:color w:val="000000"/>
          <w:sz w:val="22"/>
          <w:szCs w:val="22"/>
        </w:rPr>
        <w:t>will</w:t>
      </w:r>
      <w:r w:rsidR="009C572F">
        <w:rPr>
          <w:rFonts w:ascii="Arial" w:hAnsi="Arial" w:cs="Arial"/>
          <w:color w:val="000000"/>
          <w:sz w:val="22"/>
          <w:szCs w:val="22"/>
        </w:rPr>
        <w:t xml:space="preserve"> </w:t>
      </w:r>
      <w:r>
        <w:rPr>
          <w:rFonts w:ascii="Arial" w:hAnsi="Arial" w:cs="Arial"/>
          <w:color w:val="000000"/>
          <w:sz w:val="22"/>
          <w:szCs w:val="22"/>
        </w:rPr>
        <w:t>not be accepted.</w:t>
      </w:r>
      <w:bookmarkEnd w:id="0"/>
      <w:r w:rsidR="00A66EF6">
        <w:rPr>
          <w:rFonts w:ascii="Arial" w:hAnsi="Arial" w:cs="Arial"/>
          <w:color w:val="000000"/>
          <w:sz w:val="22"/>
          <w:szCs w:val="22"/>
        </w:rPr>
        <w:t xml:space="preserve"> </w:t>
      </w:r>
      <w:r w:rsidR="005315A2" w:rsidRPr="00527831">
        <w:rPr>
          <w:rFonts w:ascii="Arial" w:hAnsi="Arial" w:cs="Arial"/>
          <w:sz w:val="22"/>
          <w:szCs w:val="22"/>
        </w:rPr>
        <w:t xml:space="preserve">Deadline:  </w:t>
      </w:r>
    </w:p>
    <w:p w14:paraId="166B975C" w14:textId="735079DB" w:rsidR="005315A2" w:rsidRPr="00527831" w:rsidRDefault="005315A2" w:rsidP="00527831">
      <w:pPr>
        <w:shd w:val="clear" w:color="auto" w:fill="FFFFFF"/>
        <w:spacing w:after="100" w:afterAutospacing="1"/>
        <w:ind w:left="360"/>
        <w:jc w:val="both"/>
        <w:rPr>
          <w:rFonts w:ascii="Arial" w:hAnsi="Arial" w:cs="Arial"/>
          <w:color w:val="000000"/>
          <w:sz w:val="22"/>
          <w:szCs w:val="22"/>
        </w:rPr>
      </w:pPr>
      <w:r w:rsidRPr="00527831">
        <w:rPr>
          <w:rFonts w:ascii="Arial" w:hAnsi="Arial" w:cs="Arial"/>
          <w:sz w:val="22"/>
          <w:szCs w:val="22"/>
        </w:rPr>
        <w:t xml:space="preserve">Applications must be received </w:t>
      </w:r>
      <w:r w:rsidRPr="006854BF">
        <w:rPr>
          <w:rFonts w:ascii="Arial" w:hAnsi="Arial" w:cs="Arial"/>
          <w:sz w:val="22"/>
          <w:szCs w:val="22"/>
        </w:rPr>
        <w:t xml:space="preserve">by </w:t>
      </w:r>
      <w:r w:rsidR="00361A9B" w:rsidRPr="006854BF">
        <w:rPr>
          <w:rFonts w:ascii="Arial" w:hAnsi="Arial" w:cs="Arial"/>
          <w:b/>
          <w:color w:val="000000"/>
          <w:sz w:val="22"/>
          <w:szCs w:val="22"/>
        </w:rPr>
        <w:t>April 1</w:t>
      </w:r>
      <w:r w:rsidR="00A66EF6">
        <w:rPr>
          <w:rFonts w:ascii="Arial" w:hAnsi="Arial" w:cs="Arial"/>
          <w:b/>
          <w:color w:val="000000"/>
          <w:sz w:val="22"/>
          <w:szCs w:val="22"/>
        </w:rPr>
        <w:t>2</w:t>
      </w:r>
      <w:r w:rsidR="00361A9B" w:rsidRPr="006854BF">
        <w:rPr>
          <w:rFonts w:ascii="Arial" w:hAnsi="Arial" w:cs="Arial"/>
          <w:b/>
          <w:color w:val="000000"/>
          <w:sz w:val="22"/>
          <w:szCs w:val="22"/>
        </w:rPr>
        <w:t xml:space="preserve">, </w:t>
      </w:r>
      <w:r w:rsidR="00141A35" w:rsidRPr="006854BF">
        <w:rPr>
          <w:rFonts w:ascii="Arial" w:hAnsi="Arial" w:cs="Arial"/>
          <w:b/>
          <w:color w:val="000000"/>
          <w:sz w:val="22"/>
          <w:szCs w:val="22"/>
        </w:rPr>
        <w:t>202</w:t>
      </w:r>
      <w:r w:rsidR="00A66EF6">
        <w:rPr>
          <w:rFonts w:ascii="Arial" w:hAnsi="Arial" w:cs="Arial"/>
          <w:b/>
          <w:color w:val="000000"/>
          <w:sz w:val="22"/>
          <w:szCs w:val="22"/>
        </w:rPr>
        <w:t>6</w:t>
      </w:r>
      <w:r w:rsidR="00DF46F6" w:rsidRPr="006854BF">
        <w:rPr>
          <w:rFonts w:ascii="Arial" w:hAnsi="Arial" w:cs="Arial"/>
          <w:b/>
          <w:color w:val="000000"/>
          <w:sz w:val="22"/>
          <w:szCs w:val="22"/>
        </w:rPr>
        <w:t>.</w:t>
      </w:r>
    </w:p>
    <w:p w14:paraId="389A6636" w14:textId="77777777" w:rsidR="0095427C" w:rsidRDefault="0095427C" w:rsidP="005315A2">
      <w:pPr>
        <w:jc w:val="center"/>
        <w:rPr>
          <w:rFonts w:ascii="Arial" w:hAnsi="Arial" w:cs="Arial"/>
          <w:b/>
          <w:color w:val="000000"/>
          <w:sz w:val="22"/>
          <w:szCs w:val="22"/>
        </w:rPr>
      </w:pPr>
    </w:p>
    <w:p w14:paraId="2135BA90" w14:textId="77777777" w:rsidR="00162A73" w:rsidRDefault="00162A73" w:rsidP="005315A2">
      <w:pPr>
        <w:jc w:val="center"/>
        <w:rPr>
          <w:rFonts w:ascii="Arial" w:hAnsi="Arial" w:cs="Arial"/>
          <w:b/>
          <w:color w:val="000000"/>
          <w:sz w:val="22"/>
          <w:szCs w:val="22"/>
        </w:rPr>
      </w:pPr>
    </w:p>
    <w:p w14:paraId="12369A36" w14:textId="77777777" w:rsidR="00162A73" w:rsidRDefault="00162A73" w:rsidP="005315A2">
      <w:pPr>
        <w:jc w:val="center"/>
        <w:rPr>
          <w:rFonts w:ascii="Arial" w:hAnsi="Arial" w:cs="Arial"/>
          <w:b/>
          <w:color w:val="000000"/>
          <w:sz w:val="22"/>
          <w:szCs w:val="22"/>
        </w:rPr>
      </w:pPr>
    </w:p>
    <w:p w14:paraId="0B428888" w14:textId="77777777" w:rsidR="00162A73" w:rsidRDefault="00162A73" w:rsidP="005315A2">
      <w:pPr>
        <w:jc w:val="center"/>
        <w:rPr>
          <w:rFonts w:ascii="Arial" w:hAnsi="Arial" w:cs="Arial"/>
          <w:b/>
          <w:color w:val="000000"/>
          <w:sz w:val="22"/>
          <w:szCs w:val="22"/>
        </w:rPr>
      </w:pPr>
    </w:p>
    <w:p w14:paraId="4C9BFE1A" w14:textId="77777777" w:rsidR="00162A73" w:rsidRDefault="00162A73" w:rsidP="005315A2">
      <w:pPr>
        <w:jc w:val="center"/>
        <w:rPr>
          <w:rFonts w:ascii="Arial" w:hAnsi="Arial" w:cs="Arial"/>
          <w:b/>
          <w:color w:val="000000"/>
          <w:sz w:val="22"/>
          <w:szCs w:val="22"/>
        </w:rPr>
      </w:pPr>
    </w:p>
    <w:p w14:paraId="3F14985D" w14:textId="77777777" w:rsidR="00162A73" w:rsidRDefault="00162A73" w:rsidP="005315A2">
      <w:pPr>
        <w:jc w:val="center"/>
        <w:rPr>
          <w:rFonts w:ascii="Arial" w:hAnsi="Arial" w:cs="Arial"/>
          <w:b/>
          <w:color w:val="000000"/>
          <w:sz w:val="22"/>
          <w:szCs w:val="22"/>
        </w:rPr>
      </w:pPr>
    </w:p>
    <w:p w14:paraId="12BCD5EB" w14:textId="77777777" w:rsidR="00162A73" w:rsidRDefault="00162A73" w:rsidP="005315A2">
      <w:pPr>
        <w:jc w:val="center"/>
        <w:rPr>
          <w:rFonts w:ascii="Arial" w:hAnsi="Arial" w:cs="Arial"/>
          <w:b/>
          <w:color w:val="000000"/>
          <w:sz w:val="22"/>
          <w:szCs w:val="22"/>
        </w:rPr>
      </w:pPr>
    </w:p>
    <w:p w14:paraId="24960155" w14:textId="77777777" w:rsidR="00162A73" w:rsidRDefault="00162A73" w:rsidP="005315A2">
      <w:pPr>
        <w:jc w:val="center"/>
        <w:rPr>
          <w:rFonts w:ascii="Arial" w:hAnsi="Arial" w:cs="Arial"/>
          <w:b/>
          <w:color w:val="000000"/>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2631"/>
        <w:gridCol w:w="3617"/>
      </w:tblGrid>
      <w:tr w:rsidR="00491A66" w:rsidRPr="007324BD" w14:paraId="365E79D2" w14:textId="77777777" w:rsidTr="00316823">
        <w:trPr>
          <w:trHeight w:val="504"/>
        </w:trPr>
        <w:tc>
          <w:tcPr>
            <w:tcW w:w="9360" w:type="dxa"/>
            <w:gridSpan w:val="3"/>
            <w:shd w:val="clear" w:color="auto" w:fill="808080" w:themeFill="background1" w:themeFillShade="80"/>
          </w:tcPr>
          <w:p w14:paraId="164FEB87" w14:textId="2C34AD5E" w:rsidR="00316823" w:rsidRPr="00366579" w:rsidRDefault="00141A35" w:rsidP="00316823">
            <w:pPr>
              <w:pStyle w:val="Header"/>
              <w:pBdr>
                <w:bottom w:val="thickThinSmallGap" w:sz="24" w:space="6" w:color="622423"/>
              </w:pBdr>
              <w:shd w:val="clear" w:color="auto" w:fill="808080" w:themeFill="background1" w:themeFillShade="80"/>
              <w:jc w:val="center"/>
              <w:rPr>
                <w:rFonts w:ascii="Arial" w:hAnsi="Arial" w:cs="Arial"/>
                <w:sz w:val="24"/>
              </w:rPr>
            </w:pPr>
            <w:r w:rsidRPr="006854BF">
              <w:rPr>
                <w:rFonts w:ascii="Arial" w:hAnsi="Arial" w:cs="Arial"/>
                <w:sz w:val="24"/>
              </w:rPr>
              <w:lastRenderedPageBreak/>
              <w:t>202</w:t>
            </w:r>
            <w:r w:rsidR="00A66EF6">
              <w:rPr>
                <w:rFonts w:ascii="Arial" w:hAnsi="Arial" w:cs="Arial"/>
                <w:sz w:val="24"/>
              </w:rPr>
              <w:t xml:space="preserve">6 </w:t>
            </w:r>
            <w:r w:rsidR="00316823" w:rsidRPr="006854BF">
              <w:rPr>
                <w:rFonts w:ascii="Arial" w:hAnsi="Arial" w:cs="Arial"/>
                <w:sz w:val="24"/>
              </w:rPr>
              <w:t>S</w:t>
            </w:r>
            <w:r w:rsidR="00316823">
              <w:rPr>
                <w:rFonts w:ascii="Arial" w:hAnsi="Arial" w:cs="Arial"/>
                <w:sz w:val="24"/>
              </w:rPr>
              <w:t>AVINGS BOND AWARD APPLICATION AND GUIDELINES</w:t>
            </w:r>
          </w:p>
          <w:p w14:paraId="130B5F94" w14:textId="1DDE16DB" w:rsidR="00491A66" w:rsidRPr="00D02133" w:rsidRDefault="00141A35" w:rsidP="00141A35">
            <w:pPr>
              <w:pStyle w:val="Heading1"/>
              <w:rPr>
                <w:szCs w:val="20"/>
              </w:rPr>
            </w:pPr>
            <w:r w:rsidRPr="006854BF">
              <w:t>202</w:t>
            </w:r>
            <w:r w:rsidR="00A66EF6">
              <w:t>6</w:t>
            </w:r>
            <w:r w:rsidR="00527831">
              <w:t xml:space="preserve"> </w:t>
            </w:r>
            <w:r w:rsidR="0095427C">
              <w:t>SAVINGS BOND APP</w:t>
            </w:r>
            <w:r w:rsidR="00187010">
              <w:t>PLIC</w:t>
            </w:r>
            <w:r w:rsidR="00491A66" w:rsidRPr="007324BD">
              <w:t>ation</w:t>
            </w:r>
          </w:p>
        </w:tc>
      </w:tr>
      <w:tr w:rsidR="00C81188" w:rsidRPr="007324BD" w14:paraId="456C2811" w14:textId="77777777" w:rsidTr="000C59ED">
        <w:trPr>
          <w:trHeight w:val="288"/>
        </w:trPr>
        <w:tc>
          <w:tcPr>
            <w:tcW w:w="9360" w:type="dxa"/>
            <w:gridSpan w:val="3"/>
          </w:tcPr>
          <w:p w14:paraId="61744AF3" w14:textId="77777777" w:rsidR="00C81188" w:rsidRPr="007324BD" w:rsidRDefault="00C81188" w:rsidP="005314CE">
            <w:pPr>
              <w:pStyle w:val="Heading2"/>
            </w:pPr>
            <w:r w:rsidRPr="007324BD">
              <w:t>Applicant Information</w:t>
            </w:r>
          </w:p>
        </w:tc>
      </w:tr>
      <w:tr w:rsidR="0024648C" w:rsidRPr="007324BD" w14:paraId="696B6195" w14:textId="77777777" w:rsidTr="000C59ED">
        <w:trPr>
          <w:trHeight w:val="259"/>
        </w:trPr>
        <w:tc>
          <w:tcPr>
            <w:tcW w:w="9360" w:type="dxa"/>
            <w:gridSpan w:val="3"/>
          </w:tcPr>
          <w:p w14:paraId="6149DB35" w14:textId="77777777" w:rsidR="0024648C" w:rsidRPr="001A73F3" w:rsidRDefault="0024648C" w:rsidP="009C572F">
            <w:pPr>
              <w:rPr>
                <w:sz w:val="20"/>
                <w:szCs w:val="20"/>
              </w:rPr>
            </w:pPr>
            <w:r w:rsidRPr="007324BD">
              <w:t>Name</w:t>
            </w:r>
            <w:r w:rsidR="001D2340">
              <w:t>:</w:t>
            </w:r>
            <w:r w:rsidR="001A73F3">
              <w:t xml:space="preserve"> </w:t>
            </w:r>
          </w:p>
        </w:tc>
      </w:tr>
      <w:tr w:rsidR="00187010" w:rsidRPr="007324BD" w14:paraId="200B5EC9" w14:textId="77777777" w:rsidTr="000C59ED">
        <w:trPr>
          <w:trHeight w:val="259"/>
        </w:trPr>
        <w:tc>
          <w:tcPr>
            <w:tcW w:w="9360" w:type="dxa"/>
            <w:gridSpan w:val="3"/>
          </w:tcPr>
          <w:p w14:paraId="578B8F75" w14:textId="77777777" w:rsidR="00187010" w:rsidRPr="007324BD" w:rsidRDefault="00F30473" w:rsidP="00361A9B">
            <w:r>
              <w:t>A</w:t>
            </w:r>
            <w:r w:rsidR="00187010" w:rsidRPr="007324BD">
              <w:t>ddress</w:t>
            </w:r>
            <w:r w:rsidR="00187010">
              <w:t>:</w:t>
            </w:r>
            <w:r w:rsidR="001A73F3">
              <w:t xml:space="preserve"> </w:t>
            </w:r>
          </w:p>
        </w:tc>
      </w:tr>
      <w:tr w:rsidR="00C92FF3" w:rsidRPr="007324BD" w14:paraId="331843E8" w14:textId="77777777" w:rsidTr="000C59ED">
        <w:trPr>
          <w:trHeight w:val="259"/>
        </w:trPr>
        <w:tc>
          <w:tcPr>
            <w:tcW w:w="3112" w:type="dxa"/>
          </w:tcPr>
          <w:p w14:paraId="6F401258" w14:textId="77777777" w:rsidR="009622B2" w:rsidRPr="007324BD" w:rsidRDefault="009622B2" w:rsidP="00361A9B">
            <w:r w:rsidRPr="007324BD">
              <w:t>City</w:t>
            </w:r>
            <w:r w:rsidR="001D2340">
              <w:t>:</w:t>
            </w:r>
            <w:r w:rsidR="001A73F3">
              <w:t xml:space="preserve"> </w:t>
            </w:r>
          </w:p>
        </w:tc>
        <w:tc>
          <w:tcPr>
            <w:tcW w:w="2631" w:type="dxa"/>
          </w:tcPr>
          <w:p w14:paraId="080CA532" w14:textId="77777777" w:rsidR="009622B2" w:rsidRPr="007324BD" w:rsidRDefault="009622B2" w:rsidP="00361A9B">
            <w:r w:rsidRPr="007324BD">
              <w:t>State</w:t>
            </w:r>
            <w:r w:rsidR="001D2340">
              <w:t>:</w:t>
            </w:r>
            <w:r w:rsidR="001A73F3">
              <w:t xml:space="preserve"> </w:t>
            </w:r>
          </w:p>
        </w:tc>
        <w:tc>
          <w:tcPr>
            <w:tcW w:w="3617" w:type="dxa"/>
          </w:tcPr>
          <w:p w14:paraId="682A1FF1" w14:textId="77777777" w:rsidR="009622B2" w:rsidRPr="007324BD" w:rsidRDefault="009622B2" w:rsidP="00361A9B">
            <w:r w:rsidRPr="007324BD">
              <w:t>ZIP</w:t>
            </w:r>
            <w:r w:rsidR="00900794">
              <w:t xml:space="preserve"> Code</w:t>
            </w:r>
            <w:r w:rsidR="001D2340">
              <w:t>:</w:t>
            </w:r>
            <w:r w:rsidR="00345394">
              <w:t xml:space="preserve"> </w:t>
            </w:r>
          </w:p>
        </w:tc>
      </w:tr>
      <w:tr w:rsidR="00C92FF3" w:rsidRPr="007324BD" w14:paraId="3EE50E34" w14:textId="77777777" w:rsidTr="000C59ED">
        <w:trPr>
          <w:trHeight w:val="259"/>
        </w:trPr>
        <w:tc>
          <w:tcPr>
            <w:tcW w:w="3112" w:type="dxa"/>
          </w:tcPr>
          <w:p w14:paraId="44F1EF93" w14:textId="77777777" w:rsidR="00887861" w:rsidRPr="007324BD" w:rsidRDefault="00187010" w:rsidP="00361A9B">
            <w:r>
              <w:t>Home No.</w:t>
            </w:r>
          </w:p>
        </w:tc>
        <w:tc>
          <w:tcPr>
            <w:tcW w:w="2631" w:type="dxa"/>
          </w:tcPr>
          <w:p w14:paraId="1080C182" w14:textId="77777777" w:rsidR="00887861" w:rsidRPr="007324BD" w:rsidRDefault="00187010" w:rsidP="00361A9B">
            <w:r>
              <w:t>Cell No.</w:t>
            </w:r>
            <w:r w:rsidR="001A73F3">
              <w:t xml:space="preserve"> </w:t>
            </w:r>
          </w:p>
        </w:tc>
        <w:tc>
          <w:tcPr>
            <w:tcW w:w="3617" w:type="dxa"/>
          </w:tcPr>
          <w:p w14:paraId="368C494E" w14:textId="77777777" w:rsidR="00887861" w:rsidRPr="007324BD" w:rsidRDefault="00D44388" w:rsidP="00326F1B">
            <w:r>
              <w:t>Alternative Telephone No:</w:t>
            </w:r>
          </w:p>
        </w:tc>
      </w:tr>
      <w:tr w:rsidR="00A017C9" w:rsidRPr="007324BD" w14:paraId="77B89CD7" w14:textId="77777777" w:rsidTr="000C59ED">
        <w:trPr>
          <w:trHeight w:val="259"/>
        </w:trPr>
        <w:tc>
          <w:tcPr>
            <w:tcW w:w="5743" w:type="dxa"/>
            <w:gridSpan w:val="2"/>
          </w:tcPr>
          <w:p w14:paraId="745EA4B3" w14:textId="77777777" w:rsidR="00A017C9" w:rsidRPr="007324BD" w:rsidRDefault="00A017C9" w:rsidP="00D44388">
            <w:r>
              <w:t>Email:</w:t>
            </w:r>
          </w:p>
        </w:tc>
        <w:tc>
          <w:tcPr>
            <w:tcW w:w="3617" w:type="dxa"/>
          </w:tcPr>
          <w:p w14:paraId="6DE14FA0" w14:textId="77777777" w:rsidR="00A017C9" w:rsidRPr="007324BD" w:rsidRDefault="00A017C9" w:rsidP="00D44388"/>
        </w:tc>
      </w:tr>
      <w:tr w:rsidR="00DB17B6" w:rsidRPr="007324BD" w14:paraId="5EF787D3" w14:textId="77777777" w:rsidTr="00DF46F6">
        <w:trPr>
          <w:trHeight w:val="170"/>
        </w:trPr>
        <w:tc>
          <w:tcPr>
            <w:tcW w:w="9360" w:type="dxa"/>
            <w:gridSpan w:val="3"/>
          </w:tcPr>
          <w:p w14:paraId="0065DDB8" w14:textId="77777777" w:rsidR="00DB17B6" w:rsidRDefault="00DB17B6" w:rsidP="00DB17B6">
            <w:r>
              <w:t>Parent’s Name (s):</w:t>
            </w:r>
          </w:p>
        </w:tc>
      </w:tr>
      <w:tr w:rsidR="000077BD" w:rsidRPr="007324BD" w14:paraId="1FB04F94" w14:textId="77777777" w:rsidTr="000C59ED">
        <w:trPr>
          <w:trHeight w:val="288"/>
        </w:trPr>
        <w:tc>
          <w:tcPr>
            <w:tcW w:w="9360" w:type="dxa"/>
            <w:gridSpan w:val="3"/>
          </w:tcPr>
          <w:p w14:paraId="59229B65" w14:textId="77777777" w:rsidR="00024840" w:rsidRPr="00024840" w:rsidRDefault="008E19A0" w:rsidP="00024840">
            <w:pPr>
              <w:pStyle w:val="Heading2"/>
              <w:jc w:val="left"/>
            </w:pPr>
            <w:r>
              <w:t xml:space="preserve">                                                                        Chu</w:t>
            </w:r>
            <w:r w:rsidR="00024840">
              <w:t>rch participation</w:t>
            </w:r>
            <w:r w:rsidR="00024840">
              <w:br/>
            </w:r>
          </w:p>
        </w:tc>
      </w:tr>
      <w:tr w:rsidR="00671BF6" w:rsidRPr="007324BD" w14:paraId="7046F1B0" w14:textId="77777777" w:rsidTr="00873404">
        <w:trPr>
          <w:trHeight w:val="2780"/>
        </w:trPr>
        <w:tc>
          <w:tcPr>
            <w:tcW w:w="9360" w:type="dxa"/>
            <w:gridSpan w:val="3"/>
          </w:tcPr>
          <w:p w14:paraId="49E9AB18" w14:textId="77777777" w:rsidR="00024840" w:rsidRPr="00162A73" w:rsidRDefault="00024840" w:rsidP="009C572F">
            <w:pPr>
              <w:pStyle w:val="ListParagraph"/>
              <w:numPr>
                <w:ilvl w:val="0"/>
                <w:numId w:val="9"/>
              </w:numPr>
              <w:shd w:val="clear" w:color="auto" w:fill="FFFFFF" w:themeFill="background1"/>
              <w:rPr>
                <w:sz w:val="18"/>
              </w:rPr>
            </w:pPr>
            <w:r w:rsidRPr="00162A73">
              <w:rPr>
                <w:sz w:val="18"/>
              </w:rPr>
              <w:t>Child is consistently active in worship by participating in Church School and at least one of the following</w:t>
            </w:r>
            <w:proofErr w:type="gramStart"/>
            <w:r w:rsidRPr="00162A73">
              <w:rPr>
                <w:sz w:val="18"/>
              </w:rPr>
              <w:t>:  (</w:t>
            </w:r>
            <w:proofErr w:type="gramEnd"/>
            <w:r w:rsidRPr="00162A73">
              <w:rPr>
                <w:sz w:val="18"/>
              </w:rPr>
              <w:t xml:space="preserve">check the activities in which the child regularly participates).  Please provide letter supported by Ministry Leader. </w:t>
            </w:r>
          </w:p>
          <w:p w14:paraId="245598C1" w14:textId="77777777" w:rsidR="00024840" w:rsidRPr="00162A73" w:rsidRDefault="00024840" w:rsidP="009C572F">
            <w:pPr>
              <w:shd w:val="clear" w:color="auto" w:fill="FFFFFF" w:themeFill="background1"/>
              <w:ind w:left="720"/>
              <w:rPr>
                <w:sz w:val="18"/>
              </w:rPr>
            </w:pPr>
            <w:r w:rsidRPr="00162A73">
              <w:rPr>
                <w:sz w:val="18"/>
              </w:rPr>
              <w:t>________________________Children’s</w:t>
            </w:r>
            <w:r w:rsidR="00B74CFF" w:rsidRPr="00162A73">
              <w:rPr>
                <w:sz w:val="18"/>
              </w:rPr>
              <w:t xml:space="preserve"> Virtual</w:t>
            </w:r>
            <w:r w:rsidRPr="00162A73">
              <w:rPr>
                <w:sz w:val="18"/>
              </w:rPr>
              <w:t xml:space="preserve"> Worship Hour</w:t>
            </w:r>
          </w:p>
          <w:p w14:paraId="02D1E036" w14:textId="77777777" w:rsidR="00024840" w:rsidRPr="00162A73" w:rsidRDefault="00024840" w:rsidP="009C572F">
            <w:pPr>
              <w:shd w:val="clear" w:color="auto" w:fill="FFFFFF" w:themeFill="background1"/>
              <w:ind w:left="720"/>
              <w:rPr>
                <w:sz w:val="18"/>
              </w:rPr>
            </w:pPr>
            <w:r w:rsidRPr="00162A73">
              <w:rPr>
                <w:sz w:val="18"/>
              </w:rPr>
              <w:t>________________________Children’s</w:t>
            </w:r>
            <w:r w:rsidR="00B74CFF" w:rsidRPr="00162A73">
              <w:rPr>
                <w:sz w:val="18"/>
              </w:rPr>
              <w:t xml:space="preserve"> Virtual</w:t>
            </w:r>
            <w:r w:rsidRPr="00162A73">
              <w:rPr>
                <w:sz w:val="18"/>
              </w:rPr>
              <w:t xml:space="preserve"> </w:t>
            </w:r>
            <w:r w:rsidR="00B74CFF" w:rsidRPr="00162A73">
              <w:rPr>
                <w:sz w:val="18"/>
              </w:rPr>
              <w:t>Singing</w:t>
            </w:r>
          </w:p>
          <w:p w14:paraId="48931EA8" w14:textId="77777777" w:rsidR="00024840" w:rsidRPr="00162A73" w:rsidRDefault="00024840" w:rsidP="009C572F">
            <w:pPr>
              <w:shd w:val="clear" w:color="auto" w:fill="FFFFFF" w:themeFill="background1"/>
              <w:ind w:left="720"/>
              <w:rPr>
                <w:sz w:val="18"/>
              </w:rPr>
            </w:pPr>
            <w:r w:rsidRPr="00162A73">
              <w:rPr>
                <w:sz w:val="18"/>
              </w:rPr>
              <w:t>________________________Other ministries (please list)</w:t>
            </w:r>
          </w:p>
          <w:p w14:paraId="4F0BDEDC" w14:textId="77777777" w:rsidR="00024840" w:rsidRPr="00162A73" w:rsidRDefault="00024840" w:rsidP="009C572F">
            <w:pPr>
              <w:shd w:val="clear" w:color="auto" w:fill="FFFFFF" w:themeFill="background1"/>
              <w:ind w:left="720"/>
              <w:rPr>
                <w:sz w:val="18"/>
              </w:rPr>
            </w:pPr>
          </w:p>
          <w:p w14:paraId="157187E0" w14:textId="77777777" w:rsidR="00024840" w:rsidRPr="00162A73" w:rsidRDefault="00024840" w:rsidP="009C572F">
            <w:pPr>
              <w:pBdr>
                <w:top w:val="single" w:sz="12" w:space="1" w:color="auto"/>
                <w:bottom w:val="single" w:sz="12" w:space="1" w:color="auto"/>
              </w:pBdr>
              <w:shd w:val="clear" w:color="auto" w:fill="FFFFFF" w:themeFill="background1"/>
              <w:ind w:left="720"/>
              <w:rPr>
                <w:sz w:val="18"/>
              </w:rPr>
            </w:pPr>
          </w:p>
          <w:p w14:paraId="3F7649B5" w14:textId="77777777" w:rsidR="00024840" w:rsidRPr="00162A73" w:rsidRDefault="00024840" w:rsidP="009C572F">
            <w:pPr>
              <w:pBdr>
                <w:bottom w:val="single" w:sz="12" w:space="1" w:color="auto"/>
                <w:between w:val="single" w:sz="12" w:space="1" w:color="auto"/>
              </w:pBdr>
              <w:shd w:val="clear" w:color="auto" w:fill="FFFFFF" w:themeFill="background1"/>
              <w:ind w:left="720"/>
              <w:rPr>
                <w:sz w:val="18"/>
              </w:rPr>
            </w:pPr>
          </w:p>
          <w:p w14:paraId="37F67A79" w14:textId="77777777" w:rsidR="00024840" w:rsidRPr="00162A73" w:rsidRDefault="00024840" w:rsidP="009C572F">
            <w:pPr>
              <w:shd w:val="clear" w:color="auto" w:fill="FFFFFF" w:themeFill="background1"/>
              <w:ind w:left="720"/>
              <w:rPr>
                <w:sz w:val="18"/>
              </w:rPr>
            </w:pPr>
          </w:p>
          <w:p w14:paraId="05C54602" w14:textId="77777777" w:rsidR="00024840" w:rsidRPr="00162A73" w:rsidRDefault="00024840" w:rsidP="009C572F">
            <w:pPr>
              <w:pStyle w:val="ListParagraph"/>
              <w:numPr>
                <w:ilvl w:val="0"/>
                <w:numId w:val="9"/>
              </w:numPr>
              <w:shd w:val="clear" w:color="auto" w:fill="FFFFFF" w:themeFill="background1"/>
              <w:rPr>
                <w:sz w:val="18"/>
              </w:rPr>
            </w:pPr>
            <w:r w:rsidRPr="00162A73">
              <w:rPr>
                <w:sz w:val="18"/>
              </w:rPr>
              <w:t xml:space="preserve"> Please list </w:t>
            </w:r>
            <w:r w:rsidR="00D578B1" w:rsidRPr="00162A73">
              <w:rPr>
                <w:sz w:val="18"/>
              </w:rPr>
              <w:t>one</w:t>
            </w:r>
            <w:r w:rsidRPr="00162A73">
              <w:rPr>
                <w:sz w:val="18"/>
              </w:rPr>
              <w:t xml:space="preserve"> community service project that child has been involved in, for example (visiting and helping elderly neighbor with household chores, grocery pickup / delivery; schoolmate(s) with class assignments; assisting in homeless ministry (Thanksgiving / holiday food missions).  </w:t>
            </w:r>
          </w:p>
          <w:p w14:paraId="7C1B6A3A" w14:textId="77777777" w:rsidR="00024840" w:rsidRPr="00162A73" w:rsidRDefault="00024840" w:rsidP="009C572F">
            <w:pPr>
              <w:shd w:val="clear" w:color="auto" w:fill="FFFFFF" w:themeFill="background1"/>
              <w:rPr>
                <w:sz w:val="18"/>
              </w:rPr>
            </w:pPr>
          </w:p>
          <w:p w14:paraId="42C7396B" w14:textId="77777777" w:rsidR="00024840" w:rsidRPr="00162A73" w:rsidRDefault="00024840" w:rsidP="009C572F">
            <w:pPr>
              <w:pBdr>
                <w:top w:val="single" w:sz="12" w:space="1" w:color="auto"/>
                <w:bottom w:val="single" w:sz="12" w:space="1" w:color="auto"/>
              </w:pBdr>
              <w:shd w:val="clear" w:color="auto" w:fill="FFFFFF" w:themeFill="background1"/>
              <w:ind w:left="720"/>
              <w:rPr>
                <w:sz w:val="18"/>
              </w:rPr>
            </w:pPr>
          </w:p>
          <w:p w14:paraId="6FF28B92" w14:textId="77777777" w:rsidR="00024840" w:rsidRPr="00162A73" w:rsidRDefault="00024840" w:rsidP="009C572F">
            <w:pPr>
              <w:pBdr>
                <w:bottom w:val="single" w:sz="12" w:space="1" w:color="auto"/>
                <w:between w:val="single" w:sz="12" w:space="1" w:color="auto"/>
              </w:pBdr>
              <w:shd w:val="clear" w:color="auto" w:fill="FFFFFF" w:themeFill="background1"/>
              <w:ind w:left="720"/>
              <w:rPr>
                <w:sz w:val="18"/>
              </w:rPr>
            </w:pPr>
          </w:p>
          <w:p w14:paraId="46E147BD" w14:textId="77777777" w:rsidR="00024840" w:rsidRPr="00162A73" w:rsidRDefault="00024840" w:rsidP="009C572F">
            <w:pPr>
              <w:shd w:val="clear" w:color="auto" w:fill="FFFFFF" w:themeFill="background1"/>
              <w:ind w:left="720"/>
              <w:rPr>
                <w:sz w:val="18"/>
              </w:rPr>
            </w:pPr>
          </w:p>
          <w:p w14:paraId="4B8A067C" w14:textId="77777777" w:rsidR="00024840" w:rsidRPr="00162A73" w:rsidRDefault="00024840" w:rsidP="009C572F">
            <w:pPr>
              <w:pStyle w:val="ListParagraph"/>
              <w:numPr>
                <w:ilvl w:val="0"/>
                <w:numId w:val="9"/>
              </w:numPr>
              <w:shd w:val="clear" w:color="auto" w:fill="FFFFFF" w:themeFill="background1"/>
              <w:rPr>
                <w:sz w:val="18"/>
              </w:rPr>
            </w:pPr>
            <w:r w:rsidRPr="00162A73">
              <w:rPr>
                <w:sz w:val="18"/>
              </w:rPr>
              <w:t xml:space="preserve"> Does child have a “C” average or better? </w:t>
            </w:r>
            <w:proofErr w:type="gramStart"/>
            <w:r w:rsidRPr="00162A73">
              <w:rPr>
                <w:sz w:val="18"/>
              </w:rPr>
              <w:t>Yes</w:t>
            </w:r>
            <w:proofErr w:type="gramEnd"/>
            <w:r w:rsidRPr="00162A73">
              <w:rPr>
                <w:sz w:val="18"/>
              </w:rPr>
              <w:t xml:space="preserve">_______ </w:t>
            </w:r>
            <w:proofErr w:type="gramStart"/>
            <w:r w:rsidRPr="00162A73">
              <w:rPr>
                <w:sz w:val="18"/>
              </w:rPr>
              <w:t xml:space="preserve">  No__</w:t>
            </w:r>
            <w:proofErr w:type="gramEnd"/>
            <w:r w:rsidRPr="00162A73">
              <w:rPr>
                <w:sz w:val="18"/>
              </w:rPr>
              <w:t>______</w:t>
            </w:r>
          </w:p>
          <w:p w14:paraId="0927A14F" w14:textId="77777777" w:rsidR="00024840" w:rsidRPr="00162A73" w:rsidRDefault="00024840" w:rsidP="009C572F">
            <w:pPr>
              <w:pStyle w:val="ListParagraph"/>
              <w:shd w:val="clear" w:color="auto" w:fill="FFFFFF" w:themeFill="background1"/>
              <w:rPr>
                <w:sz w:val="18"/>
              </w:rPr>
            </w:pPr>
          </w:p>
          <w:p w14:paraId="50641A81" w14:textId="332F4E07" w:rsidR="00024840" w:rsidRPr="00162A73" w:rsidRDefault="00024840" w:rsidP="009C572F">
            <w:pPr>
              <w:pStyle w:val="ListParagraph"/>
              <w:numPr>
                <w:ilvl w:val="0"/>
                <w:numId w:val="9"/>
              </w:numPr>
              <w:shd w:val="clear" w:color="auto" w:fill="FFFFFF" w:themeFill="background1"/>
              <w:rPr>
                <w:sz w:val="18"/>
              </w:rPr>
            </w:pPr>
            <w:r w:rsidRPr="00162A73">
              <w:rPr>
                <w:sz w:val="18"/>
              </w:rPr>
              <w:t>Name of school that child attends</w:t>
            </w:r>
            <w:r w:rsidR="00873404">
              <w:rPr>
                <w:sz w:val="18"/>
              </w:rPr>
              <w:t xml:space="preserve"> </w:t>
            </w:r>
            <w:r w:rsidRPr="00162A73">
              <w:rPr>
                <w:sz w:val="18"/>
              </w:rPr>
              <w:t>_____________________________________________________________________</w:t>
            </w:r>
          </w:p>
          <w:p w14:paraId="2B59B9A8" w14:textId="77777777" w:rsidR="00024840" w:rsidRPr="00162A73" w:rsidRDefault="00024840" w:rsidP="009C572F">
            <w:pPr>
              <w:pStyle w:val="ListParagraph"/>
              <w:shd w:val="clear" w:color="auto" w:fill="FFFFFF" w:themeFill="background1"/>
              <w:rPr>
                <w:sz w:val="18"/>
              </w:rPr>
            </w:pPr>
          </w:p>
          <w:p w14:paraId="2C342000" w14:textId="0FED0234" w:rsidR="00024840" w:rsidRPr="00162A73" w:rsidRDefault="00024840" w:rsidP="009C572F">
            <w:pPr>
              <w:pStyle w:val="ListParagraph"/>
              <w:numPr>
                <w:ilvl w:val="0"/>
                <w:numId w:val="9"/>
              </w:numPr>
              <w:shd w:val="clear" w:color="auto" w:fill="FFFFFF" w:themeFill="background1"/>
              <w:rPr>
                <w:sz w:val="18"/>
              </w:rPr>
            </w:pPr>
            <w:r w:rsidRPr="00162A73">
              <w:rPr>
                <w:sz w:val="18"/>
              </w:rPr>
              <w:t xml:space="preserve">What grade will </w:t>
            </w:r>
            <w:proofErr w:type="gramStart"/>
            <w:r w:rsidRPr="00162A73">
              <w:rPr>
                <w:sz w:val="18"/>
              </w:rPr>
              <w:t>student</w:t>
            </w:r>
            <w:proofErr w:type="gramEnd"/>
            <w:r w:rsidRPr="00162A73">
              <w:rPr>
                <w:sz w:val="18"/>
              </w:rPr>
              <w:t xml:space="preserve"> be entering in the fall of </w:t>
            </w:r>
            <w:r w:rsidR="00F616C6" w:rsidRPr="00162A73">
              <w:rPr>
                <w:sz w:val="18"/>
              </w:rPr>
              <w:t>202</w:t>
            </w:r>
            <w:r w:rsidR="00A66EF6" w:rsidRPr="00162A73">
              <w:rPr>
                <w:sz w:val="18"/>
              </w:rPr>
              <w:t>6</w:t>
            </w:r>
            <w:r w:rsidRPr="00162A73">
              <w:rPr>
                <w:sz w:val="18"/>
              </w:rPr>
              <w:t>? ___________________________________________________</w:t>
            </w:r>
          </w:p>
          <w:p w14:paraId="66BC5BCA" w14:textId="77777777" w:rsidR="00024840" w:rsidRPr="00162A73" w:rsidRDefault="00024840" w:rsidP="009C572F">
            <w:pPr>
              <w:pStyle w:val="ListParagraph"/>
              <w:shd w:val="clear" w:color="auto" w:fill="FFFFFF" w:themeFill="background1"/>
              <w:rPr>
                <w:sz w:val="18"/>
              </w:rPr>
            </w:pPr>
          </w:p>
          <w:p w14:paraId="631A52A3" w14:textId="77777777" w:rsidR="00024840" w:rsidRPr="00162A73" w:rsidRDefault="00024840" w:rsidP="009C572F">
            <w:pPr>
              <w:pStyle w:val="ListParagraph"/>
              <w:numPr>
                <w:ilvl w:val="0"/>
                <w:numId w:val="9"/>
              </w:numPr>
              <w:shd w:val="clear" w:color="auto" w:fill="FFFFFF" w:themeFill="background1"/>
              <w:rPr>
                <w:sz w:val="18"/>
              </w:rPr>
            </w:pPr>
            <w:r w:rsidRPr="00162A73">
              <w:rPr>
                <w:sz w:val="18"/>
              </w:rPr>
              <w:t xml:space="preserve">Please list any information on extracurricular </w:t>
            </w:r>
            <w:proofErr w:type="gramStart"/>
            <w:r w:rsidRPr="00162A73">
              <w:rPr>
                <w:sz w:val="18"/>
              </w:rPr>
              <w:t>activities?</w:t>
            </w:r>
            <w:proofErr w:type="gramEnd"/>
          </w:p>
          <w:p w14:paraId="03E11388" w14:textId="77777777" w:rsidR="00024840" w:rsidRPr="00162A73" w:rsidRDefault="00024840" w:rsidP="009C572F">
            <w:pPr>
              <w:pStyle w:val="ListParagraph"/>
              <w:shd w:val="clear" w:color="auto" w:fill="FFFFFF" w:themeFill="background1"/>
              <w:rPr>
                <w:sz w:val="18"/>
              </w:rPr>
            </w:pPr>
          </w:p>
          <w:p w14:paraId="6CB6F37D" w14:textId="77777777" w:rsidR="00024840" w:rsidRPr="00162A73" w:rsidRDefault="00024840" w:rsidP="009C572F">
            <w:pPr>
              <w:pBdr>
                <w:top w:val="single" w:sz="12" w:space="1" w:color="auto"/>
                <w:bottom w:val="single" w:sz="12" w:space="1" w:color="auto"/>
              </w:pBdr>
              <w:shd w:val="clear" w:color="auto" w:fill="FFFFFF" w:themeFill="background1"/>
              <w:ind w:left="720"/>
              <w:rPr>
                <w:sz w:val="18"/>
              </w:rPr>
            </w:pPr>
          </w:p>
          <w:p w14:paraId="41A7ED42" w14:textId="77777777" w:rsidR="00024840" w:rsidRPr="00162A73" w:rsidRDefault="00024840" w:rsidP="009C572F">
            <w:pPr>
              <w:pBdr>
                <w:bottom w:val="single" w:sz="12" w:space="1" w:color="auto"/>
                <w:between w:val="single" w:sz="12" w:space="1" w:color="auto"/>
              </w:pBdr>
              <w:shd w:val="clear" w:color="auto" w:fill="FFFFFF" w:themeFill="background1"/>
              <w:ind w:left="720"/>
              <w:rPr>
                <w:sz w:val="18"/>
              </w:rPr>
            </w:pPr>
          </w:p>
          <w:p w14:paraId="6245D7B7" w14:textId="77777777" w:rsidR="00024840" w:rsidRPr="00162A73" w:rsidRDefault="00024840" w:rsidP="009C572F">
            <w:pPr>
              <w:shd w:val="clear" w:color="auto" w:fill="FFFFFF" w:themeFill="background1"/>
              <w:ind w:left="720"/>
              <w:rPr>
                <w:sz w:val="18"/>
              </w:rPr>
            </w:pPr>
          </w:p>
          <w:p w14:paraId="2C71600C" w14:textId="77777777" w:rsidR="00024840" w:rsidRPr="00162A73" w:rsidRDefault="00024840" w:rsidP="009C572F">
            <w:pPr>
              <w:pStyle w:val="ListParagraph"/>
              <w:numPr>
                <w:ilvl w:val="0"/>
                <w:numId w:val="9"/>
              </w:numPr>
              <w:shd w:val="clear" w:color="auto" w:fill="FFFFFF" w:themeFill="background1"/>
              <w:rPr>
                <w:sz w:val="18"/>
              </w:rPr>
            </w:pPr>
            <w:r w:rsidRPr="00162A73">
              <w:rPr>
                <w:sz w:val="18"/>
              </w:rPr>
              <w:t>Please attach a letter or recommendation.  Please use Mount Pleasant SCDM Reference Form (available online.)</w:t>
            </w:r>
          </w:p>
          <w:p w14:paraId="147E7AAA" w14:textId="77777777" w:rsidR="00024840" w:rsidRPr="00162A73" w:rsidRDefault="00024840" w:rsidP="009C572F">
            <w:pPr>
              <w:shd w:val="clear" w:color="auto" w:fill="FFFFFF" w:themeFill="background1"/>
              <w:rPr>
                <w:sz w:val="18"/>
              </w:rPr>
            </w:pPr>
          </w:p>
          <w:p w14:paraId="72D4DE35" w14:textId="77777777" w:rsidR="00162A73" w:rsidRDefault="00162A73" w:rsidP="009C572F">
            <w:pPr>
              <w:shd w:val="clear" w:color="auto" w:fill="FFFFFF" w:themeFill="background1"/>
            </w:pPr>
          </w:p>
          <w:p w14:paraId="4E11342E" w14:textId="77777777" w:rsidR="00162A73" w:rsidRDefault="00162A73" w:rsidP="009C572F">
            <w:pPr>
              <w:shd w:val="clear" w:color="auto" w:fill="FFFFFF" w:themeFill="background1"/>
            </w:pPr>
          </w:p>
          <w:p w14:paraId="4B432D16" w14:textId="77777777" w:rsidR="00873404" w:rsidRDefault="00873404" w:rsidP="009C572F">
            <w:pPr>
              <w:shd w:val="clear" w:color="auto" w:fill="FFFFFF" w:themeFill="background1"/>
            </w:pPr>
          </w:p>
          <w:p w14:paraId="1AE0E7A3" w14:textId="77777777" w:rsidR="00873404" w:rsidRDefault="00873404" w:rsidP="009C572F">
            <w:pPr>
              <w:shd w:val="clear" w:color="auto" w:fill="FFFFFF" w:themeFill="background1"/>
            </w:pPr>
          </w:p>
          <w:p w14:paraId="025FD838" w14:textId="77777777" w:rsidR="00162A73" w:rsidRDefault="00162A73" w:rsidP="009C572F">
            <w:pPr>
              <w:shd w:val="clear" w:color="auto" w:fill="FFFFFF" w:themeFill="background1"/>
            </w:pPr>
          </w:p>
          <w:p w14:paraId="5334781D" w14:textId="77777777" w:rsidR="00024840" w:rsidRPr="00162A73" w:rsidRDefault="00024840" w:rsidP="009C572F">
            <w:pPr>
              <w:pStyle w:val="ListParagraph"/>
              <w:numPr>
                <w:ilvl w:val="0"/>
                <w:numId w:val="9"/>
              </w:numPr>
              <w:shd w:val="clear" w:color="auto" w:fill="FFFFFF" w:themeFill="background1"/>
              <w:rPr>
                <w:szCs w:val="16"/>
              </w:rPr>
            </w:pPr>
            <w:r w:rsidRPr="00162A73">
              <w:rPr>
                <w:szCs w:val="16"/>
              </w:rPr>
              <w:lastRenderedPageBreak/>
              <w:t xml:space="preserve">Please attach essay from student </w:t>
            </w:r>
            <w:r w:rsidRPr="00162A73">
              <w:rPr>
                <w:b/>
                <w:szCs w:val="16"/>
              </w:rPr>
              <w:t>(Kindergarten – Sixth Grade</w:t>
            </w:r>
            <w:r w:rsidRPr="00162A73">
              <w:rPr>
                <w:szCs w:val="16"/>
              </w:rPr>
              <w:t xml:space="preserve">), not to exceed 100 words on one of the following topics: </w:t>
            </w:r>
          </w:p>
          <w:p w14:paraId="1EF0DEC2" w14:textId="77777777" w:rsidR="00024840" w:rsidRPr="00162A73" w:rsidRDefault="00024840" w:rsidP="009C572F">
            <w:pPr>
              <w:shd w:val="clear" w:color="auto" w:fill="FFFFFF" w:themeFill="background1"/>
              <w:rPr>
                <w:sz w:val="18"/>
                <w:szCs w:val="18"/>
              </w:rPr>
            </w:pPr>
          </w:p>
          <w:p w14:paraId="118C211B" w14:textId="03D641E3" w:rsidR="00AB2B77" w:rsidRPr="00AA3D38" w:rsidRDefault="00AB2B77" w:rsidP="00FA3C9E">
            <w:pPr>
              <w:shd w:val="clear" w:color="auto" w:fill="FFFFFF" w:themeFill="background1"/>
              <w:rPr>
                <w:rFonts w:ascii="Arial" w:hAnsi="Arial" w:cs="Arial"/>
                <w:b/>
                <w:bCs/>
                <w:sz w:val="22"/>
                <w:szCs w:val="22"/>
              </w:rPr>
            </w:pPr>
            <w:r w:rsidRPr="00AB2B77">
              <w:rPr>
                <w:sz w:val="22"/>
                <w:szCs w:val="22"/>
              </w:rPr>
              <w:t xml:space="preserve">    </w:t>
            </w:r>
            <w:r w:rsidR="00FA3C9E" w:rsidRPr="00AA3D38">
              <w:rPr>
                <w:rFonts w:ascii="Arial" w:hAnsi="Arial" w:cs="Arial"/>
                <w:b/>
                <w:bCs/>
                <w:sz w:val="22"/>
                <w:szCs w:val="22"/>
              </w:rPr>
              <w:t>What person from the Bible would you like to be and why?</w:t>
            </w:r>
          </w:p>
          <w:p w14:paraId="5D3166A0" w14:textId="47DEC2F4" w:rsidR="00024840" w:rsidRPr="00162A73" w:rsidRDefault="00024840" w:rsidP="00AB2B77">
            <w:pPr>
              <w:shd w:val="clear" w:color="auto" w:fill="FFFFFF" w:themeFill="background1"/>
              <w:rPr>
                <w:sz w:val="18"/>
                <w:szCs w:val="18"/>
              </w:rPr>
            </w:pPr>
          </w:p>
          <w:p w14:paraId="4B3AFB70" w14:textId="77777777" w:rsidR="00936810" w:rsidRPr="00162A73" w:rsidRDefault="00936810" w:rsidP="009C572F">
            <w:pPr>
              <w:shd w:val="clear" w:color="auto" w:fill="FFFFFF" w:themeFill="background1"/>
              <w:rPr>
                <w:sz w:val="18"/>
                <w:szCs w:val="18"/>
              </w:rPr>
            </w:pPr>
          </w:p>
          <w:p w14:paraId="30CCE66F" w14:textId="77777777" w:rsidR="00936810" w:rsidRPr="00162A73" w:rsidRDefault="00936810" w:rsidP="009C572F">
            <w:pPr>
              <w:shd w:val="clear" w:color="auto" w:fill="FFFFFF" w:themeFill="background1"/>
              <w:rPr>
                <w:sz w:val="18"/>
                <w:szCs w:val="18"/>
              </w:rPr>
            </w:pPr>
          </w:p>
          <w:p w14:paraId="3FB0F5A2" w14:textId="77777777" w:rsidR="00D578B1" w:rsidRPr="00162A73" w:rsidRDefault="00D578B1" w:rsidP="009C572F">
            <w:pPr>
              <w:shd w:val="clear" w:color="auto" w:fill="FFFFFF" w:themeFill="background1"/>
              <w:rPr>
                <w:sz w:val="18"/>
                <w:szCs w:val="18"/>
              </w:rPr>
            </w:pPr>
          </w:p>
          <w:p w14:paraId="5E06D2E0" w14:textId="77777777" w:rsidR="00162A73" w:rsidRPr="00162A73" w:rsidRDefault="00162A73" w:rsidP="009C572F">
            <w:pPr>
              <w:shd w:val="clear" w:color="auto" w:fill="FFFFFF" w:themeFill="background1"/>
              <w:rPr>
                <w:sz w:val="18"/>
                <w:szCs w:val="18"/>
              </w:rPr>
            </w:pPr>
          </w:p>
          <w:p w14:paraId="6D9CBE15" w14:textId="77777777" w:rsidR="00162A73" w:rsidRPr="00162A73" w:rsidRDefault="00162A73" w:rsidP="009C572F">
            <w:pPr>
              <w:shd w:val="clear" w:color="auto" w:fill="FFFFFF" w:themeFill="background1"/>
              <w:rPr>
                <w:sz w:val="18"/>
                <w:szCs w:val="18"/>
              </w:rPr>
            </w:pPr>
          </w:p>
          <w:p w14:paraId="5FCB3CF4" w14:textId="77777777" w:rsidR="00162A73" w:rsidRDefault="00162A73" w:rsidP="009C572F">
            <w:pPr>
              <w:shd w:val="clear" w:color="auto" w:fill="FFFFFF" w:themeFill="background1"/>
              <w:rPr>
                <w:sz w:val="18"/>
                <w:szCs w:val="18"/>
              </w:rPr>
            </w:pPr>
          </w:p>
          <w:p w14:paraId="55505639" w14:textId="77777777" w:rsidR="00873404" w:rsidRPr="00162A73" w:rsidRDefault="00873404" w:rsidP="009C572F">
            <w:pPr>
              <w:shd w:val="clear" w:color="auto" w:fill="FFFFFF" w:themeFill="background1"/>
              <w:rPr>
                <w:sz w:val="18"/>
                <w:szCs w:val="18"/>
              </w:rPr>
            </w:pPr>
          </w:p>
          <w:p w14:paraId="0D0E14F7" w14:textId="589ECC2D" w:rsidR="00671BF6" w:rsidRPr="00671BF6" w:rsidRDefault="00671BF6" w:rsidP="00671BF6"/>
        </w:tc>
      </w:tr>
      <w:tr w:rsidR="00F04B9B" w:rsidRPr="007324BD" w14:paraId="27B7617D" w14:textId="77777777" w:rsidTr="00024840">
        <w:trPr>
          <w:trHeight w:val="8214"/>
        </w:trPr>
        <w:tc>
          <w:tcPr>
            <w:tcW w:w="9360" w:type="dxa"/>
            <w:gridSpan w:val="3"/>
          </w:tcPr>
          <w:p w14:paraId="25A26273" w14:textId="77777777" w:rsidR="00D04BDD" w:rsidRPr="00162A73" w:rsidRDefault="00D04BDD" w:rsidP="00D04BDD">
            <w:pPr>
              <w:rPr>
                <w:sz w:val="18"/>
              </w:rPr>
            </w:pPr>
          </w:p>
          <w:p w14:paraId="61A7A1D4" w14:textId="18BD87EB" w:rsidR="00D04BDD" w:rsidRPr="00162A73" w:rsidRDefault="00D04BDD" w:rsidP="00024840">
            <w:pPr>
              <w:pStyle w:val="ListParagraph"/>
              <w:numPr>
                <w:ilvl w:val="0"/>
                <w:numId w:val="9"/>
              </w:numPr>
              <w:rPr>
                <w:szCs w:val="16"/>
              </w:rPr>
            </w:pPr>
            <w:r w:rsidRPr="00162A73">
              <w:rPr>
                <w:szCs w:val="16"/>
              </w:rPr>
              <w:t>Please attach essay (</w:t>
            </w:r>
            <w:r w:rsidRPr="00162A73">
              <w:rPr>
                <w:b/>
                <w:szCs w:val="16"/>
              </w:rPr>
              <w:t>7</w:t>
            </w:r>
            <w:r w:rsidRPr="00162A73">
              <w:rPr>
                <w:b/>
                <w:szCs w:val="16"/>
                <w:vertAlign w:val="superscript"/>
              </w:rPr>
              <w:t>th</w:t>
            </w:r>
            <w:r w:rsidRPr="00162A73">
              <w:rPr>
                <w:b/>
                <w:szCs w:val="16"/>
              </w:rPr>
              <w:t xml:space="preserve"> – 11</w:t>
            </w:r>
            <w:r w:rsidRPr="00162A73">
              <w:rPr>
                <w:b/>
                <w:szCs w:val="16"/>
                <w:vertAlign w:val="superscript"/>
              </w:rPr>
              <w:t>th</w:t>
            </w:r>
            <w:r w:rsidRPr="00162A73">
              <w:rPr>
                <w:b/>
                <w:szCs w:val="16"/>
              </w:rPr>
              <w:t xml:space="preserve"> Grade Students</w:t>
            </w:r>
            <w:r w:rsidRPr="00162A73">
              <w:rPr>
                <w:szCs w:val="16"/>
              </w:rPr>
              <w:t xml:space="preserve">), not exceeding 250 words </w:t>
            </w:r>
            <w:r w:rsidR="00FA3C9E" w:rsidRPr="00162A73">
              <w:rPr>
                <w:szCs w:val="16"/>
              </w:rPr>
              <w:t>on the</w:t>
            </w:r>
            <w:r w:rsidRPr="00162A73">
              <w:rPr>
                <w:szCs w:val="16"/>
              </w:rPr>
              <w:t xml:space="preserve"> following:</w:t>
            </w:r>
          </w:p>
          <w:p w14:paraId="151D12C9" w14:textId="77777777" w:rsidR="00AB2B77" w:rsidRPr="00162A73" w:rsidRDefault="00AB2B77" w:rsidP="00AB2B77">
            <w:pPr>
              <w:pStyle w:val="ListParagraph"/>
              <w:rPr>
                <w:sz w:val="18"/>
              </w:rPr>
            </w:pPr>
          </w:p>
          <w:p w14:paraId="1CE236E6" w14:textId="3AFD23C1" w:rsidR="00AB2B77" w:rsidRPr="00162A73" w:rsidRDefault="00AA3D38" w:rsidP="00AA3D38">
            <w:pPr>
              <w:rPr>
                <w:rFonts w:cs="Tahoma"/>
                <w:sz w:val="22"/>
                <w:szCs w:val="22"/>
              </w:rPr>
            </w:pPr>
            <w:r w:rsidRPr="00162A73">
              <w:rPr>
                <w:rFonts w:cs="Tahoma"/>
                <w:sz w:val="22"/>
                <w:szCs w:val="22"/>
              </w:rPr>
              <w:t>Matthew 6:34 says, “Therefore do not worry about tomorrow, for tomorrow will worry about itself.  Each day has enough trouble of its own.”  This clearly emphasizes that we must learn to focus on the present day rather than worry about the uncertain future.</w:t>
            </w:r>
          </w:p>
          <w:p w14:paraId="797BF91E" w14:textId="77777777" w:rsidR="00AA3D38" w:rsidRPr="00162A73" w:rsidRDefault="00AA3D38" w:rsidP="00AA3D38">
            <w:pPr>
              <w:rPr>
                <w:rFonts w:cs="Tahoma"/>
                <w:sz w:val="22"/>
                <w:szCs w:val="22"/>
              </w:rPr>
            </w:pPr>
          </w:p>
          <w:p w14:paraId="36D39940" w14:textId="67CA64EF" w:rsidR="00AA3D38" w:rsidRPr="00AA3D38" w:rsidRDefault="00AA3D38" w:rsidP="00AA3D38">
            <w:pPr>
              <w:rPr>
                <w:rFonts w:ascii="Arial" w:hAnsi="Arial" w:cs="Arial"/>
                <w:b/>
                <w:bCs/>
                <w:sz w:val="22"/>
                <w:szCs w:val="22"/>
              </w:rPr>
            </w:pPr>
            <w:r w:rsidRPr="00AA3D38">
              <w:rPr>
                <w:rFonts w:ascii="Arial" w:hAnsi="Arial" w:cs="Arial"/>
                <w:b/>
                <w:bCs/>
                <w:sz w:val="22"/>
                <w:szCs w:val="22"/>
              </w:rPr>
              <w:t>Why, and in what ways do you use to help you focus on the blessings you have rather than the things you lack.</w:t>
            </w:r>
          </w:p>
          <w:p w14:paraId="367C9218" w14:textId="77777777" w:rsidR="00B30A07" w:rsidRPr="00162A73" w:rsidRDefault="00B30A07" w:rsidP="00AB2B77">
            <w:pPr>
              <w:rPr>
                <w:rFonts w:cs="Tahoma"/>
                <w:sz w:val="18"/>
                <w:szCs w:val="18"/>
              </w:rPr>
            </w:pPr>
          </w:p>
          <w:p w14:paraId="0AC0983E" w14:textId="77777777" w:rsidR="00B30A07" w:rsidRPr="00162A73" w:rsidRDefault="00B30A07" w:rsidP="00AB2B77">
            <w:pPr>
              <w:rPr>
                <w:rFonts w:cs="Tahoma"/>
                <w:sz w:val="18"/>
                <w:szCs w:val="18"/>
              </w:rPr>
            </w:pPr>
          </w:p>
          <w:p w14:paraId="77FAE8E8" w14:textId="77777777" w:rsidR="00AB2B77" w:rsidRDefault="00AB2B77" w:rsidP="00162A73">
            <w:pPr>
              <w:pStyle w:val="ListParagraph"/>
              <w:ind w:left="0"/>
              <w:rPr>
                <w:rFonts w:cs="Tahoma"/>
                <w:sz w:val="18"/>
                <w:szCs w:val="18"/>
              </w:rPr>
            </w:pPr>
          </w:p>
          <w:p w14:paraId="0CC76850" w14:textId="77777777" w:rsidR="00873404" w:rsidRDefault="00873404" w:rsidP="00162A73">
            <w:pPr>
              <w:pStyle w:val="ListParagraph"/>
              <w:ind w:left="0"/>
              <w:rPr>
                <w:rFonts w:cs="Tahoma"/>
                <w:sz w:val="18"/>
                <w:szCs w:val="18"/>
              </w:rPr>
            </w:pPr>
          </w:p>
          <w:p w14:paraId="78387948" w14:textId="77777777" w:rsidR="00873404" w:rsidRPr="00162A73" w:rsidRDefault="00873404" w:rsidP="00162A73">
            <w:pPr>
              <w:pStyle w:val="ListParagraph"/>
              <w:ind w:left="0"/>
              <w:rPr>
                <w:rFonts w:cs="Tahoma"/>
                <w:sz w:val="18"/>
                <w:szCs w:val="18"/>
              </w:rPr>
            </w:pPr>
          </w:p>
          <w:p w14:paraId="210B54AB" w14:textId="77777777" w:rsidR="00957D56" w:rsidRDefault="00957D56" w:rsidP="008E4E9F">
            <w:pPr>
              <w:rPr>
                <w:rFonts w:cs="Tahoma"/>
                <w:sz w:val="18"/>
                <w:szCs w:val="18"/>
              </w:rPr>
            </w:pPr>
          </w:p>
          <w:p w14:paraId="0CCC5779" w14:textId="77777777" w:rsidR="00162A73" w:rsidRDefault="00162A73" w:rsidP="008E4E9F">
            <w:pPr>
              <w:rPr>
                <w:rFonts w:cs="Tahoma"/>
                <w:sz w:val="18"/>
                <w:szCs w:val="18"/>
              </w:rPr>
            </w:pPr>
          </w:p>
          <w:p w14:paraId="5ACB01CC" w14:textId="77777777" w:rsidR="00162A73" w:rsidRDefault="00162A73" w:rsidP="008E4E9F">
            <w:pPr>
              <w:rPr>
                <w:rFonts w:cs="Tahoma"/>
                <w:sz w:val="18"/>
                <w:szCs w:val="18"/>
              </w:rPr>
            </w:pPr>
          </w:p>
          <w:p w14:paraId="54E87937" w14:textId="77777777" w:rsidR="00162A73" w:rsidRDefault="00162A73" w:rsidP="008E4E9F">
            <w:pPr>
              <w:rPr>
                <w:rFonts w:cs="Tahoma"/>
                <w:sz w:val="18"/>
                <w:szCs w:val="18"/>
              </w:rPr>
            </w:pPr>
          </w:p>
          <w:p w14:paraId="2686012D" w14:textId="77777777" w:rsidR="00162A73" w:rsidRDefault="00162A73" w:rsidP="008E4E9F">
            <w:pPr>
              <w:rPr>
                <w:rFonts w:cs="Tahoma"/>
                <w:sz w:val="18"/>
                <w:szCs w:val="18"/>
              </w:rPr>
            </w:pPr>
          </w:p>
          <w:p w14:paraId="46CD0313" w14:textId="77777777" w:rsidR="00162A73" w:rsidRDefault="00162A73" w:rsidP="008E4E9F">
            <w:pPr>
              <w:rPr>
                <w:rFonts w:cs="Tahoma"/>
                <w:sz w:val="18"/>
                <w:szCs w:val="18"/>
              </w:rPr>
            </w:pPr>
          </w:p>
          <w:p w14:paraId="743AC6E6" w14:textId="77777777" w:rsidR="00162A73" w:rsidRPr="00162A73" w:rsidRDefault="00162A73" w:rsidP="008E4E9F">
            <w:pPr>
              <w:rPr>
                <w:rFonts w:cs="Tahoma"/>
                <w:sz w:val="18"/>
                <w:szCs w:val="18"/>
              </w:rPr>
            </w:pPr>
          </w:p>
          <w:p w14:paraId="255BC276" w14:textId="77777777" w:rsidR="00D04BDD" w:rsidRDefault="00D04BDD" w:rsidP="00D04BDD">
            <w:r>
              <w:t xml:space="preserve">              __________________________________    </w:t>
            </w:r>
            <w:r w:rsidR="00024840">
              <w:t xml:space="preserve">             </w:t>
            </w:r>
            <w:r>
              <w:t xml:space="preserve">  ____________________</w:t>
            </w:r>
          </w:p>
          <w:p w14:paraId="4C3FE4E2" w14:textId="77777777" w:rsidR="00D04BDD" w:rsidRDefault="00D04BDD" w:rsidP="00D04BDD">
            <w:r>
              <w:t xml:space="preserve">              Student Signature                                                     Date</w:t>
            </w:r>
          </w:p>
          <w:p w14:paraId="4A3C9EE6" w14:textId="77777777" w:rsidR="00D04BDD" w:rsidRDefault="00D04BDD" w:rsidP="00D04BDD">
            <w:r>
              <w:t xml:space="preserve">                                                           </w:t>
            </w:r>
          </w:p>
          <w:p w14:paraId="12A8AD82" w14:textId="77777777" w:rsidR="00D04BDD" w:rsidRDefault="00D04BDD" w:rsidP="00D04BDD">
            <w:r>
              <w:t xml:space="preserve">          </w:t>
            </w:r>
            <w:r w:rsidR="00316823">
              <w:t xml:space="preserve">  </w:t>
            </w:r>
            <w:r>
              <w:t xml:space="preserve">___________________________________               </w:t>
            </w:r>
            <w:r w:rsidR="00E63A7D">
              <w:t xml:space="preserve">    </w:t>
            </w:r>
            <w:r>
              <w:t>_____________________</w:t>
            </w:r>
          </w:p>
          <w:p w14:paraId="7CBE829B" w14:textId="4DC2D40A" w:rsidR="00D04BDD" w:rsidRDefault="00D04BDD" w:rsidP="00D04BDD">
            <w:r>
              <w:t xml:space="preserve">          </w:t>
            </w:r>
            <w:r w:rsidR="00024840">
              <w:t xml:space="preserve">  P</w:t>
            </w:r>
            <w:r>
              <w:t>arent or Guardian Signature                                       Date</w:t>
            </w:r>
          </w:p>
          <w:p w14:paraId="51A7A6D0" w14:textId="77777777" w:rsidR="00FD10CD" w:rsidRPr="007324BD" w:rsidRDefault="00FD10CD" w:rsidP="00162A73"/>
        </w:tc>
      </w:tr>
    </w:tbl>
    <w:p w14:paraId="4123CFC7" w14:textId="0B5E73AF" w:rsidR="008C15FB" w:rsidRPr="008C15FB" w:rsidRDefault="008C15FB" w:rsidP="00162A73"/>
    <w:sectPr w:rsidR="008C15FB" w:rsidRPr="008C15FB" w:rsidSect="00671BF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C611A" w14:textId="77777777" w:rsidR="00966276" w:rsidRDefault="00966276">
      <w:r>
        <w:separator/>
      </w:r>
    </w:p>
  </w:endnote>
  <w:endnote w:type="continuationSeparator" w:id="0">
    <w:p w14:paraId="1D0F028E" w14:textId="77777777" w:rsidR="00966276" w:rsidRDefault="0096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BB8F" w14:textId="77777777" w:rsidR="00077336" w:rsidRDefault="0007733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897D97" w:rsidRPr="00897D9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4501943" w14:textId="77777777" w:rsidR="000E2704" w:rsidRDefault="000E2704" w:rsidP="00EB52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D75D" w14:textId="77777777" w:rsidR="00966276" w:rsidRDefault="00966276">
      <w:r>
        <w:separator/>
      </w:r>
    </w:p>
  </w:footnote>
  <w:footnote w:type="continuationSeparator" w:id="0">
    <w:p w14:paraId="53632991" w14:textId="77777777" w:rsidR="00966276" w:rsidRDefault="00966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9681" w14:textId="77777777" w:rsidR="00BE68BD" w:rsidRPr="009E34D5" w:rsidRDefault="00F51A73" w:rsidP="00CA363F">
    <w:pPr>
      <w:pStyle w:val="Header"/>
      <w:pBdr>
        <w:bottom w:val="thickThinSmallGap" w:sz="24" w:space="6" w:color="622423"/>
      </w:pBdr>
      <w:jc w:val="center"/>
      <w:rPr>
        <w:rFonts w:ascii="Arial" w:hAnsi="Arial" w:cs="Arial"/>
        <w:sz w:val="24"/>
      </w:rPr>
    </w:pPr>
    <w:r w:rsidRPr="009E34D5">
      <w:rPr>
        <w:rFonts w:ascii="Arial" w:hAnsi="Arial" w:cs="Arial"/>
        <w:sz w:val="24"/>
      </w:rPr>
      <w:t xml:space="preserve">MOUNT PLEASANT BAPTIST CHURCH </w:t>
    </w:r>
  </w:p>
  <w:p w14:paraId="42F5AB5B" w14:textId="77777777" w:rsidR="00F51A73" w:rsidRDefault="00F51A73" w:rsidP="00CA363F">
    <w:pPr>
      <w:pStyle w:val="Header"/>
      <w:pBdr>
        <w:bottom w:val="thickThinSmallGap" w:sz="24" w:space="6" w:color="622423"/>
      </w:pBdr>
      <w:jc w:val="center"/>
      <w:rPr>
        <w:rFonts w:ascii="Arial" w:hAnsi="Arial" w:cs="Arial"/>
        <w:sz w:val="24"/>
      </w:rPr>
    </w:pPr>
    <w:r>
      <w:rPr>
        <w:rFonts w:ascii="Arial" w:hAnsi="Arial" w:cs="Arial"/>
        <w:sz w:val="24"/>
      </w:rPr>
      <w:t>6477 LINCOLNIA ROAD</w:t>
    </w:r>
  </w:p>
  <w:p w14:paraId="65BB8963" w14:textId="77777777" w:rsidR="00F51A73" w:rsidRDefault="00F51A73" w:rsidP="00CA363F">
    <w:pPr>
      <w:pStyle w:val="Header"/>
      <w:pBdr>
        <w:bottom w:val="thickThinSmallGap" w:sz="24" w:space="6" w:color="622423"/>
      </w:pBdr>
      <w:jc w:val="center"/>
      <w:rPr>
        <w:rFonts w:ascii="Arial" w:hAnsi="Arial" w:cs="Arial"/>
        <w:sz w:val="24"/>
      </w:rPr>
    </w:pPr>
    <w:r>
      <w:rPr>
        <w:rFonts w:ascii="Arial" w:hAnsi="Arial" w:cs="Arial"/>
        <w:sz w:val="24"/>
      </w:rPr>
      <w:t>ALEXANDRIA, VIRGINIA 22312</w:t>
    </w:r>
  </w:p>
  <w:p w14:paraId="6692982B" w14:textId="77777777" w:rsidR="00F51A73" w:rsidRDefault="00CC65D1" w:rsidP="00CA363F">
    <w:pPr>
      <w:pStyle w:val="Header"/>
      <w:pBdr>
        <w:bottom w:val="thickThinSmallGap" w:sz="24" w:space="6" w:color="622423"/>
      </w:pBdr>
      <w:jc w:val="center"/>
      <w:rPr>
        <w:rFonts w:ascii="Arial" w:hAnsi="Arial" w:cs="Arial"/>
        <w:sz w:val="24"/>
      </w:rPr>
    </w:pPr>
    <w:r>
      <w:rPr>
        <w:rFonts w:ascii="Arial" w:hAnsi="Arial" w:cs="Arial"/>
        <w:sz w:val="24"/>
      </w:rPr>
      <w:t>SCHOLARSHIP CAREER DEVELOPMENT MINISTRY</w:t>
    </w:r>
  </w:p>
  <w:p w14:paraId="20E49778" w14:textId="6863E129" w:rsidR="00CA363F" w:rsidRPr="00366579" w:rsidRDefault="00366579" w:rsidP="00366579">
    <w:pPr>
      <w:pStyle w:val="Header"/>
      <w:pBdr>
        <w:bottom w:val="thickThinSmallGap" w:sz="24" w:space="6" w:color="622423"/>
      </w:pBdr>
      <w:jc w:val="center"/>
      <w:rPr>
        <w:rFonts w:ascii="Arial" w:hAnsi="Arial" w:cs="Arial"/>
        <w:sz w:val="24"/>
      </w:rPr>
    </w:pPr>
    <w:r>
      <w:rPr>
        <w:rFonts w:ascii="Arial" w:hAnsi="Arial" w:cs="Arial"/>
        <w:sz w:val="24"/>
      </w:rPr>
      <w:t>20</w:t>
    </w:r>
    <w:r w:rsidR="00F00629">
      <w:rPr>
        <w:rFonts w:ascii="Arial" w:hAnsi="Arial" w:cs="Arial"/>
        <w:sz w:val="24"/>
      </w:rPr>
      <w:t>2</w:t>
    </w:r>
    <w:r w:rsidR="00A66EF6">
      <w:rPr>
        <w:rFonts w:ascii="Arial" w:hAnsi="Arial" w:cs="Arial"/>
        <w:sz w:val="24"/>
      </w:rPr>
      <w:t>6</w:t>
    </w:r>
    <w:r w:rsidR="00D17D82">
      <w:rPr>
        <w:rFonts w:ascii="Arial" w:hAnsi="Arial" w:cs="Arial"/>
        <w:sz w:val="24"/>
      </w:rPr>
      <w:t xml:space="preserve"> S</w:t>
    </w:r>
    <w:r w:rsidR="001302B7">
      <w:rPr>
        <w:rFonts w:ascii="Arial" w:hAnsi="Arial" w:cs="Arial"/>
        <w:sz w:val="24"/>
      </w:rPr>
      <w:t xml:space="preserve">AVINGS BOND AWARD </w:t>
    </w:r>
    <w:r w:rsidR="00D17D82">
      <w:rPr>
        <w:rFonts w:ascii="Arial" w:hAnsi="Arial" w:cs="Arial"/>
        <w:sz w:val="24"/>
      </w:rPr>
      <w:t>APPLICATION AND GUIDELINES</w:t>
    </w:r>
  </w:p>
  <w:p w14:paraId="7C939501" w14:textId="77777777" w:rsidR="006753DF" w:rsidRDefault="006753DF">
    <w:pPr>
      <w:pStyle w:val="Header"/>
    </w:pPr>
  </w:p>
  <w:p w14:paraId="44C85354" w14:textId="77777777" w:rsidR="00E65AE9" w:rsidRDefault="00E65A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1AC1"/>
    <w:multiLevelType w:val="hybridMultilevel"/>
    <w:tmpl w:val="6624D1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96B7F"/>
    <w:multiLevelType w:val="hybridMultilevel"/>
    <w:tmpl w:val="05365AC2"/>
    <w:lvl w:ilvl="0" w:tplc="55BA23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14B91"/>
    <w:multiLevelType w:val="hybridMultilevel"/>
    <w:tmpl w:val="D4BA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25D1D"/>
    <w:multiLevelType w:val="multilevel"/>
    <w:tmpl w:val="BFF8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4C0FC1"/>
    <w:multiLevelType w:val="multilevel"/>
    <w:tmpl w:val="44D0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C695B"/>
    <w:multiLevelType w:val="hybridMultilevel"/>
    <w:tmpl w:val="496C4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846933"/>
    <w:multiLevelType w:val="hybridMultilevel"/>
    <w:tmpl w:val="27CE7122"/>
    <w:lvl w:ilvl="0" w:tplc="B7FCD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7D2F0F"/>
    <w:multiLevelType w:val="hybridMultilevel"/>
    <w:tmpl w:val="3258D7F0"/>
    <w:lvl w:ilvl="0" w:tplc="CC5A221E">
      <w:start w:val="1"/>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AE7186D"/>
    <w:multiLevelType w:val="hybridMultilevel"/>
    <w:tmpl w:val="EB86F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0E56BB"/>
    <w:multiLevelType w:val="hybridMultilevel"/>
    <w:tmpl w:val="4F9EF68C"/>
    <w:lvl w:ilvl="0" w:tplc="E564E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E40368"/>
    <w:multiLevelType w:val="hybridMultilevel"/>
    <w:tmpl w:val="EF0C429A"/>
    <w:lvl w:ilvl="0" w:tplc="87E6FC9A">
      <w:start w:val="1"/>
      <w:numFmt w:val="decimal"/>
      <w:lvlText w:val="%1."/>
      <w:lvlJc w:val="left"/>
      <w:pPr>
        <w:tabs>
          <w:tab w:val="num" w:pos="360"/>
        </w:tabs>
        <w:ind w:left="360" w:hanging="360"/>
      </w:pPr>
      <w:rPr>
        <w:rFonts w:hint="default"/>
        <w:b/>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56343352">
    <w:abstractNumId w:val="0"/>
  </w:num>
  <w:num w:numId="2" w16cid:durableId="788747018">
    <w:abstractNumId w:val="2"/>
  </w:num>
  <w:num w:numId="3" w16cid:durableId="1413694265">
    <w:abstractNumId w:val="10"/>
  </w:num>
  <w:num w:numId="4" w16cid:durableId="1086654988">
    <w:abstractNumId w:val="7"/>
  </w:num>
  <w:num w:numId="5" w16cid:durableId="54597080">
    <w:abstractNumId w:val="4"/>
  </w:num>
  <w:num w:numId="6" w16cid:durableId="1818643777">
    <w:abstractNumId w:val="3"/>
  </w:num>
  <w:num w:numId="7" w16cid:durableId="1912276674">
    <w:abstractNumId w:val="1"/>
  </w:num>
  <w:num w:numId="8" w16cid:durableId="749697132">
    <w:abstractNumId w:val="5"/>
  </w:num>
  <w:num w:numId="9" w16cid:durableId="1756433674">
    <w:abstractNumId w:val="8"/>
  </w:num>
  <w:num w:numId="10" w16cid:durableId="1126968170">
    <w:abstractNumId w:val="6"/>
  </w:num>
  <w:num w:numId="11" w16cid:durableId="979310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DF"/>
    <w:rsid w:val="000077BD"/>
    <w:rsid w:val="000079EC"/>
    <w:rsid w:val="00017DD1"/>
    <w:rsid w:val="00024840"/>
    <w:rsid w:val="00030AF1"/>
    <w:rsid w:val="00031C82"/>
    <w:rsid w:val="00032E90"/>
    <w:rsid w:val="000332AD"/>
    <w:rsid w:val="000447ED"/>
    <w:rsid w:val="00050B50"/>
    <w:rsid w:val="00052158"/>
    <w:rsid w:val="000646F0"/>
    <w:rsid w:val="000669F9"/>
    <w:rsid w:val="00076B20"/>
    <w:rsid w:val="00077336"/>
    <w:rsid w:val="000924D4"/>
    <w:rsid w:val="00092801"/>
    <w:rsid w:val="000C0676"/>
    <w:rsid w:val="000C3395"/>
    <w:rsid w:val="000C3FCB"/>
    <w:rsid w:val="000C59ED"/>
    <w:rsid w:val="000D523B"/>
    <w:rsid w:val="000D71E9"/>
    <w:rsid w:val="000D773D"/>
    <w:rsid w:val="000E2704"/>
    <w:rsid w:val="000E66C6"/>
    <w:rsid w:val="000F7E0D"/>
    <w:rsid w:val="00103F0F"/>
    <w:rsid w:val="00114C5C"/>
    <w:rsid w:val="0011649E"/>
    <w:rsid w:val="00117C0F"/>
    <w:rsid w:val="001220B0"/>
    <w:rsid w:val="00127156"/>
    <w:rsid w:val="001302B7"/>
    <w:rsid w:val="00141A35"/>
    <w:rsid w:val="00142B6F"/>
    <w:rsid w:val="00145052"/>
    <w:rsid w:val="00162A73"/>
    <w:rsid w:val="0016303A"/>
    <w:rsid w:val="0017375E"/>
    <w:rsid w:val="001858B4"/>
    <w:rsid w:val="00186815"/>
    <w:rsid w:val="00187010"/>
    <w:rsid w:val="00187F54"/>
    <w:rsid w:val="00190F40"/>
    <w:rsid w:val="001A11E5"/>
    <w:rsid w:val="001A47E2"/>
    <w:rsid w:val="001A73F3"/>
    <w:rsid w:val="001B0BAF"/>
    <w:rsid w:val="001C4CA4"/>
    <w:rsid w:val="001C5753"/>
    <w:rsid w:val="001D2340"/>
    <w:rsid w:val="001F5DA9"/>
    <w:rsid w:val="001F7A95"/>
    <w:rsid w:val="0020243F"/>
    <w:rsid w:val="00211CFA"/>
    <w:rsid w:val="00227745"/>
    <w:rsid w:val="00230145"/>
    <w:rsid w:val="0023017A"/>
    <w:rsid w:val="00240803"/>
    <w:rsid w:val="00240AF1"/>
    <w:rsid w:val="00241AD1"/>
    <w:rsid w:val="0024648C"/>
    <w:rsid w:val="0025353F"/>
    <w:rsid w:val="002602F0"/>
    <w:rsid w:val="00267E05"/>
    <w:rsid w:val="002908B0"/>
    <w:rsid w:val="00292073"/>
    <w:rsid w:val="002C0936"/>
    <w:rsid w:val="002F28CD"/>
    <w:rsid w:val="00312015"/>
    <w:rsid w:val="00316823"/>
    <w:rsid w:val="003257A0"/>
    <w:rsid w:val="00326F1B"/>
    <w:rsid w:val="00331D08"/>
    <w:rsid w:val="00333A4B"/>
    <w:rsid w:val="00345394"/>
    <w:rsid w:val="0034765B"/>
    <w:rsid w:val="00361A9B"/>
    <w:rsid w:val="003662CB"/>
    <w:rsid w:val="00366579"/>
    <w:rsid w:val="00377DFB"/>
    <w:rsid w:val="00384215"/>
    <w:rsid w:val="00385F1E"/>
    <w:rsid w:val="003A6AD9"/>
    <w:rsid w:val="003C1ABA"/>
    <w:rsid w:val="003C3B0B"/>
    <w:rsid w:val="003C608D"/>
    <w:rsid w:val="003D0E1D"/>
    <w:rsid w:val="003D2C5A"/>
    <w:rsid w:val="003D7F4B"/>
    <w:rsid w:val="004035E6"/>
    <w:rsid w:val="00415F5F"/>
    <w:rsid w:val="0042038C"/>
    <w:rsid w:val="00434275"/>
    <w:rsid w:val="00451289"/>
    <w:rsid w:val="00453466"/>
    <w:rsid w:val="00454008"/>
    <w:rsid w:val="00456BDA"/>
    <w:rsid w:val="0046073B"/>
    <w:rsid w:val="00460B8F"/>
    <w:rsid w:val="00461DCB"/>
    <w:rsid w:val="00475983"/>
    <w:rsid w:val="0048157B"/>
    <w:rsid w:val="00482DFD"/>
    <w:rsid w:val="004861A0"/>
    <w:rsid w:val="00491A66"/>
    <w:rsid w:val="004972F4"/>
    <w:rsid w:val="00497A62"/>
    <w:rsid w:val="004A2BC8"/>
    <w:rsid w:val="004A4746"/>
    <w:rsid w:val="004A5243"/>
    <w:rsid w:val="004B66C1"/>
    <w:rsid w:val="004B68D4"/>
    <w:rsid w:val="004D029D"/>
    <w:rsid w:val="004D09E5"/>
    <w:rsid w:val="004D372F"/>
    <w:rsid w:val="004D50CF"/>
    <w:rsid w:val="004D64E0"/>
    <w:rsid w:val="004E471A"/>
    <w:rsid w:val="004F3C13"/>
    <w:rsid w:val="00514854"/>
    <w:rsid w:val="00515A0A"/>
    <w:rsid w:val="00523443"/>
    <w:rsid w:val="00524BCC"/>
    <w:rsid w:val="00527831"/>
    <w:rsid w:val="005314CE"/>
    <w:rsid w:val="005315A2"/>
    <w:rsid w:val="0053160F"/>
    <w:rsid w:val="00532E88"/>
    <w:rsid w:val="00534398"/>
    <w:rsid w:val="005360D4"/>
    <w:rsid w:val="0054754E"/>
    <w:rsid w:val="005541DB"/>
    <w:rsid w:val="0056338C"/>
    <w:rsid w:val="00566C72"/>
    <w:rsid w:val="00574303"/>
    <w:rsid w:val="005B26E2"/>
    <w:rsid w:val="005B64C1"/>
    <w:rsid w:val="005C504C"/>
    <w:rsid w:val="005D4280"/>
    <w:rsid w:val="005D6FD1"/>
    <w:rsid w:val="005D70CD"/>
    <w:rsid w:val="005F422F"/>
    <w:rsid w:val="005F68E7"/>
    <w:rsid w:val="00606088"/>
    <w:rsid w:val="00612ABE"/>
    <w:rsid w:val="00612EA6"/>
    <w:rsid w:val="006141FE"/>
    <w:rsid w:val="00616028"/>
    <w:rsid w:val="006329AB"/>
    <w:rsid w:val="00642BAB"/>
    <w:rsid w:val="0064380A"/>
    <w:rsid w:val="006438AA"/>
    <w:rsid w:val="00657EBA"/>
    <w:rsid w:val="00660EAC"/>
    <w:rsid w:val="006638AD"/>
    <w:rsid w:val="00671993"/>
    <w:rsid w:val="00671BF6"/>
    <w:rsid w:val="006753DF"/>
    <w:rsid w:val="006755C9"/>
    <w:rsid w:val="00682713"/>
    <w:rsid w:val="006854BF"/>
    <w:rsid w:val="00694BE8"/>
    <w:rsid w:val="006A7E1E"/>
    <w:rsid w:val="006C58F0"/>
    <w:rsid w:val="006D09B9"/>
    <w:rsid w:val="006D13D5"/>
    <w:rsid w:val="006D190F"/>
    <w:rsid w:val="006D7C61"/>
    <w:rsid w:val="006E7399"/>
    <w:rsid w:val="006F0CDC"/>
    <w:rsid w:val="006F1379"/>
    <w:rsid w:val="006F3532"/>
    <w:rsid w:val="006F37AF"/>
    <w:rsid w:val="00706A01"/>
    <w:rsid w:val="007114BC"/>
    <w:rsid w:val="00711F6D"/>
    <w:rsid w:val="00715E33"/>
    <w:rsid w:val="00722DE8"/>
    <w:rsid w:val="007324BD"/>
    <w:rsid w:val="00733AC6"/>
    <w:rsid w:val="007344B3"/>
    <w:rsid w:val="007352E9"/>
    <w:rsid w:val="00744EF7"/>
    <w:rsid w:val="00750E25"/>
    <w:rsid w:val="007543A4"/>
    <w:rsid w:val="0075756D"/>
    <w:rsid w:val="00762AE7"/>
    <w:rsid w:val="00770EEA"/>
    <w:rsid w:val="00790565"/>
    <w:rsid w:val="007A1D7D"/>
    <w:rsid w:val="007A5CF2"/>
    <w:rsid w:val="007B3E1C"/>
    <w:rsid w:val="007C2BAC"/>
    <w:rsid w:val="007D74F3"/>
    <w:rsid w:val="007E01A8"/>
    <w:rsid w:val="007E3D81"/>
    <w:rsid w:val="007E6364"/>
    <w:rsid w:val="008042D9"/>
    <w:rsid w:val="008148CD"/>
    <w:rsid w:val="008363B3"/>
    <w:rsid w:val="00837F1A"/>
    <w:rsid w:val="00850FE1"/>
    <w:rsid w:val="00856317"/>
    <w:rsid w:val="008658E6"/>
    <w:rsid w:val="00866F95"/>
    <w:rsid w:val="00873404"/>
    <w:rsid w:val="00882F7C"/>
    <w:rsid w:val="00884CA6"/>
    <w:rsid w:val="00887861"/>
    <w:rsid w:val="00897D97"/>
    <w:rsid w:val="008B39C9"/>
    <w:rsid w:val="008C15FB"/>
    <w:rsid w:val="008C6AC9"/>
    <w:rsid w:val="008C7992"/>
    <w:rsid w:val="008D25B7"/>
    <w:rsid w:val="008E19A0"/>
    <w:rsid w:val="008E4E9F"/>
    <w:rsid w:val="00900794"/>
    <w:rsid w:val="009136B1"/>
    <w:rsid w:val="00913CF6"/>
    <w:rsid w:val="00925CEF"/>
    <w:rsid w:val="00932D09"/>
    <w:rsid w:val="00936810"/>
    <w:rsid w:val="00953B5F"/>
    <w:rsid w:val="0095427C"/>
    <w:rsid w:val="009544F2"/>
    <w:rsid w:val="00956FBD"/>
    <w:rsid w:val="00957D56"/>
    <w:rsid w:val="009622B2"/>
    <w:rsid w:val="00966276"/>
    <w:rsid w:val="009722A6"/>
    <w:rsid w:val="00972E2B"/>
    <w:rsid w:val="00992040"/>
    <w:rsid w:val="009A00AF"/>
    <w:rsid w:val="009C04E8"/>
    <w:rsid w:val="009C572F"/>
    <w:rsid w:val="009C782D"/>
    <w:rsid w:val="009C7D71"/>
    <w:rsid w:val="009D15A1"/>
    <w:rsid w:val="009E20A9"/>
    <w:rsid w:val="009E34D5"/>
    <w:rsid w:val="009F1CC8"/>
    <w:rsid w:val="009F58BB"/>
    <w:rsid w:val="009F7FCB"/>
    <w:rsid w:val="00A017C9"/>
    <w:rsid w:val="00A01926"/>
    <w:rsid w:val="00A13B6C"/>
    <w:rsid w:val="00A200E9"/>
    <w:rsid w:val="00A20101"/>
    <w:rsid w:val="00A22193"/>
    <w:rsid w:val="00A37F88"/>
    <w:rsid w:val="00A41E64"/>
    <w:rsid w:val="00A4373B"/>
    <w:rsid w:val="00A458E8"/>
    <w:rsid w:val="00A65EDB"/>
    <w:rsid w:val="00A66EE3"/>
    <w:rsid w:val="00A66EF6"/>
    <w:rsid w:val="00A73ECF"/>
    <w:rsid w:val="00A83D5E"/>
    <w:rsid w:val="00AA1696"/>
    <w:rsid w:val="00AA3D38"/>
    <w:rsid w:val="00AA4DDA"/>
    <w:rsid w:val="00AA61D3"/>
    <w:rsid w:val="00AB2B77"/>
    <w:rsid w:val="00AB6705"/>
    <w:rsid w:val="00AB721A"/>
    <w:rsid w:val="00AC043C"/>
    <w:rsid w:val="00AC4C99"/>
    <w:rsid w:val="00AD174D"/>
    <w:rsid w:val="00AD6279"/>
    <w:rsid w:val="00AD7CED"/>
    <w:rsid w:val="00AE1F72"/>
    <w:rsid w:val="00AF05D0"/>
    <w:rsid w:val="00AF6560"/>
    <w:rsid w:val="00B0428D"/>
    <w:rsid w:val="00B04903"/>
    <w:rsid w:val="00B12708"/>
    <w:rsid w:val="00B17E8D"/>
    <w:rsid w:val="00B2526E"/>
    <w:rsid w:val="00B26346"/>
    <w:rsid w:val="00B30A07"/>
    <w:rsid w:val="00B41C69"/>
    <w:rsid w:val="00B64F78"/>
    <w:rsid w:val="00B74CFF"/>
    <w:rsid w:val="00B83094"/>
    <w:rsid w:val="00B87B22"/>
    <w:rsid w:val="00B9416D"/>
    <w:rsid w:val="00B96D9F"/>
    <w:rsid w:val="00B96E07"/>
    <w:rsid w:val="00BA09DA"/>
    <w:rsid w:val="00BA12BC"/>
    <w:rsid w:val="00BA2435"/>
    <w:rsid w:val="00BA5D08"/>
    <w:rsid w:val="00BB32D8"/>
    <w:rsid w:val="00BB4066"/>
    <w:rsid w:val="00BC0F25"/>
    <w:rsid w:val="00BD0DAD"/>
    <w:rsid w:val="00BD1830"/>
    <w:rsid w:val="00BE09D6"/>
    <w:rsid w:val="00BE19A0"/>
    <w:rsid w:val="00BE68BD"/>
    <w:rsid w:val="00BF5772"/>
    <w:rsid w:val="00C00089"/>
    <w:rsid w:val="00C04626"/>
    <w:rsid w:val="00C10FF1"/>
    <w:rsid w:val="00C150B0"/>
    <w:rsid w:val="00C30E55"/>
    <w:rsid w:val="00C35728"/>
    <w:rsid w:val="00C5090B"/>
    <w:rsid w:val="00C5181D"/>
    <w:rsid w:val="00C55AB1"/>
    <w:rsid w:val="00C5782F"/>
    <w:rsid w:val="00C63324"/>
    <w:rsid w:val="00C65C08"/>
    <w:rsid w:val="00C769B3"/>
    <w:rsid w:val="00C81188"/>
    <w:rsid w:val="00C81FCC"/>
    <w:rsid w:val="00C92FF3"/>
    <w:rsid w:val="00C97FA4"/>
    <w:rsid w:val="00CA363F"/>
    <w:rsid w:val="00CA5216"/>
    <w:rsid w:val="00CB1C3C"/>
    <w:rsid w:val="00CB5E53"/>
    <w:rsid w:val="00CC4AD0"/>
    <w:rsid w:val="00CC65D1"/>
    <w:rsid w:val="00CC6A22"/>
    <w:rsid w:val="00CC7CB7"/>
    <w:rsid w:val="00CD3ADC"/>
    <w:rsid w:val="00CF0AF4"/>
    <w:rsid w:val="00D02133"/>
    <w:rsid w:val="00D04BDD"/>
    <w:rsid w:val="00D13668"/>
    <w:rsid w:val="00D17D82"/>
    <w:rsid w:val="00D209D3"/>
    <w:rsid w:val="00D21FCD"/>
    <w:rsid w:val="00D27E64"/>
    <w:rsid w:val="00D34CBE"/>
    <w:rsid w:val="00D36DC8"/>
    <w:rsid w:val="00D44388"/>
    <w:rsid w:val="00D461ED"/>
    <w:rsid w:val="00D53D61"/>
    <w:rsid w:val="00D546F6"/>
    <w:rsid w:val="00D578B1"/>
    <w:rsid w:val="00D66A94"/>
    <w:rsid w:val="00D71B09"/>
    <w:rsid w:val="00D71C66"/>
    <w:rsid w:val="00D71E4E"/>
    <w:rsid w:val="00D81699"/>
    <w:rsid w:val="00D9197E"/>
    <w:rsid w:val="00D92483"/>
    <w:rsid w:val="00DA5F94"/>
    <w:rsid w:val="00DB17B6"/>
    <w:rsid w:val="00DB35BD"/>
    <w:rsid w:val="00DC0298"/>
    <w:rsid w:val="00DC6437"/>
    <w:rsid w:val="00DD2A14"/>
    <w:rsid w:val="00DD6CE1"/>
    <w:rsid w:val="00DE39D1"/>
    <w:rsid w:val="00DF1BA0"/>
    <w:rsid w:val="00DF46F6"/>
    <w:rsid w:val="00E14F26"/>
    <w:rsid w:val="00E20B06"/>
    <w:rsid w:val="00E33A75"/>
    <w:rsid w:val="00E33DC8"/>
    <w:rsid w:val="00E3520C"/>
    <w:rsid w:val="00E630EB"/>
    <w:rsid w:val="00E63A7D"/>
    <w:rsid w:val="00E65AE9"/>
    <w:rsid w:val="00E65CF6"/>
    <w:rsid w:val="00E744D9"/>
    <w:rsid w:val="00E75AE6"/>
    <w:rsid w:val="00E80215"/>
    <w:rsid w:val="00EA1694"/>
    <w:rsid w:val="00EA353A"/>
    <w:rsid w:val="00EB252B"/>
    <w:rsid w:val="00EB52A5"/>
    <w:rsid w:val="00EC44D9"/>
    <w:rsid w:val="00EC655E"/>
    <w:rsid w:val="00ED2710"/>
    <w:rsid w:val="00EE33CA"/>
    <w:rsid w:val="00F00629"/>
    <w:rsid w:val="00F013AE"/>
    <w:rsid w:val="00F01C47"/>
    <w:rsid w:val="00F04B9B"/>
    <w:rsid w:val="00F0626A"/>
    <w:rsid w:val="00F149CC"/>
    <w:rsid w:val="00F23ABC"/>
    <w:rsid w:val="00F242E0"/>
    <w:rsid w:val="00F267BF"/>
    <w:rsid w:val="00F274AA"/>
    <w:rsid w:val="00F30473"/>
    <w:rsid w:val="00F46364"/>
    <w:rsid w:val="00F51A73"/>
    <w:rsid w:val="00F55787"/>
    <w:rsid w:val="00F616C6"/>
    <w:rsid w:val="00F7056C"/>
    <w:rsid w:val="00F74AAD"/>
    <w:rsid w:val="00F768D5"/>
    <w:rsid w:val="00F77673"/>
    <w:rsid w:val="00F825D8"/>
    <w:rsid w:val="00F87377"/>
    <w:rsid w:val="00F93AC5"/>
    <w:rsid w:val="00F97897"/>
    <w:rsid w:val="00FA3C9E"/>
    <w:rsid w:val="00FA7A01"/>
    <w:rsid w:val="00FB1AC4"/>
    <w:rsid w:val="00FC2F34"/>
    <w:rsid w:val="00FD10CD"/>
    <w:rsid w:val="00FF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D860"/>
  <w15:docId w15:val="{653A0321-5190-4FBB-AB41-0532DEDB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0447ED"/>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link w:val="Italics"/>
    <w:rsid w:val="005314CE"/>
    <w:rPr>
      <w:rFonts w:ascii="Tahoma" w:hAnsi="Tahoma"/>
      <w:i/>
      <w:sz w:val="12"/>
      <w:szCs w:val="24"/>
      <w:lang w:val="en-US" w:eastAsia="en-US" w:bidi="ar-SA"/>
    </w:rPr>
  </w:style>
  <w:style w:type="paragraph" w:styleId="Header">
    <w:name w:val="header"/>
    <w:basedOn w:val="Normal"/>
    <w:link w:val="HeaderChar"/>
    <w:uiPriority w:val="99"/>
    <w:rsid w:val="006753DF"/>
    <w:pPr>
      <w:tabs>
        <w:tab w:val="center" w:pos="4680"/>
        <w:tab w:val="right" w:pos="9360"/>
      </w:tabs>
    </w:pPr>
  </w:style>
  <w:style w:type="character" w:customStyle="1" w:styleId="HeaderChar">
    <w:name w:val="Header Char"/>
    <w:link w:val="Header"/>
    <w:uiPriority w:val="99"/>
    <w:rsid w:val="006753DF"/>
    <w:rPr>
      <w:rFonts w:ascii="Tahoma" w:hAnsi="Tahoma"/>
      <w:sz w:val="16"/>
      <w:szCs w:val="24"/>
    </w:rPr>
  </w:style>
  <w:style w:type="paragraph" w:styleId="BalloonText">
    <w:name w:val="Balloon Text"/>
    <w:basedOn w:val="Normal"/>
    <w:semiHidden/>
    <w:rsid w:val="007324BD"/>
    <w:rPr>
      <w:rFonts w:cs="Tahoma"/>
      <w:szCs w:val="16"/>
    </w:rPr>
  </w:style>
  <w:style w:type="character" w:customStyle="1" w:styleId="Heading1Char">
    <w:name w:val="Heading 1 Char"/>
    <w:link w:val="Heading1"/>
    <w:rsid w:val="004035E6"/>
    <w:rPr>
      <w:rFonts w:ascii="Tahoma" w:hAnsi="Tahoma"/>
      <w:b/>
      <w:caps/>
      <w:color w:val="FFFFFF"/>
      <w:sz w:val="24"/>
      <w:szCs w:val="24"/>
      <w:lang w:val="en-US" w:eastAsia="en-US" w:bidi="ar-SA"/>
    </w:rPr>
  </w:style>
  <w:style w:type="character" w:customStyle="1" w:styleId="Heading2Char">
    <w:name w:val="Heading 2 Char"/>
    <w:link w:val="Heading2"/>
    <w:rsid w:val="000447ED"/>
    <w:rPr>
      <w:rFonts w:ascii="Tahoma" w:hAnsi="Tahoma"/>
      <w:b/>
      <w:caps/>
      <w:color w:val="FFFFFF"/>
      <w:sz w:val="16"/>
      <w:szCs w:val="16"/>
      <w:lang w:val="en-US" w:eastAsia="en-US" w:bidi="ar-SA"/>
    </w:rPr>
  </w:style>
  <w:style w:type="paragraph" w:styleId="Footer">
    <w:name w:val="footer"/>
    <w:basedOn w:val="Normal"/>
    <w:next w:val="Normal"/>
    <w:link w:val="FooterChar"/>
    <w:uiPriority w:val="99"/>
    <w:rsid w:val="006753DF"/>
    <w:pPr>
      <w:tabs>
        <w:tab w:val="center" w:pos="4680"/>
        <w:tab w:val="right" w:pos="9360"/>
      </w:tabs>
    </w:pPr>
  </w:style>
  <w:style w:type="character" w:customStyle="1" w:styleId="FooterChar">
    <w:name w:val="Footer Char"/>
    <w:link w:val="Footer"/>
    <w:uiPriority w:val="99"/>
    <w:rsid w:val="006753DF"/>
    <w:rPr>
      <w:rFonts w:ascii="Tahoma" w:hAnsi="Tahoma"/>
      <w:sz w:val="16"/>
      <w:szCs w:val="24"/>
    </w:rPr>
  </w:style>
  <w:style w:type="character" w:styleId="Hyperlink">
    <w:name w:val="Hyperlink"/>
    <w:rsid w:val="002F28CD"/>
    <w:rPr>
      <w:color w:val="000000"/>
      <w:u w:val="single"/>
    </w:rPr>
  </w:style>
  <w:style w:type="character" w:styleId="Emphasis">
    <w:name w:val="Emphasis"/>
    <w:uiPriority w:val="20"/>
    <w:qFormat/>
    <w:rsid w:val="00642BAB"/>
    <w:rPr>
      <w:i/>
      <w:iCs/>
    </w:rPr>
  </w:style>
  <w:style w:type="character" w:styleId="Strong">
    <w:name w:val="Strong"/>
    <w:qFormat/>
    <w:rsid w:val="008C6AC9"/>
    <w:rPr>
      <w:b/>
      <w:bCs/>
    </w:rPr>
  </w:style>
  <w:style w:type="paragraph" w:styleId="ListParagraph">
    <w:name w:val="List Paragraph"/>
    <w:basedOn w:val="Normal"/>
    <w:uiPriority w:val="34"/>
    <w:qFormat/>
    <w:rsid w:val="004A4746"/>
    <w:pPr>
      <w:ind w:left="720"/>
      <w:contextualSpacing/>
    </w:pPr>
  </w:style>
  <w:style w:type="paragraph" w:styleId="NormalWeb">
    <w:name w:val="Normal (Web)"/>
    <w:basedOn w:val="Normal"/>
    <w:uiPriority w:val="99"/>
    <w:semiHidden/>
    <w:unhideWhenUsed/>
    <w:rsid w:val="008E4E9F"/>
    <w:pPr>
      <w:spacing w:before="100" w:beforeAutospacing="1" w:after="100" w:afterAutospacing="1"/>
    </w:pPr>
    <w:rPr>
      <w:rFonts w:ascii="Times New Roman" w:hAnsi="Times New Roman"/>
      <w:sz w:val="24"/>
    </w:rPr>
  </w:style>
  <w:style w:type="character" w:styleId="FollowedHyperlink">
    <w:name w:val="FollowedHyperlink"/>
    <w:basedOn w:val="DefaultParagraphFont"/>
    <w:semiHidden/>
    <w:unhideWhenUsed/>
    <w:rsid w:val="00A66EF6"/>
    <w:rPr>
      <w:color w:val="800080" w:themeColor="followedHyperlink"/>
      <w:u w:val="single"/>
    </w:rPr>
  </w:style>
  <w:style w:type="character" w:customStyle="1" w:styleId="UnresolvedMention1">
    <w:name w:val="Unresolved Mention1"/>
    <w:basedOn w:val="DefaultParagraphFont"/>
    <w:uiPriority w:val="99"/>
    <w:semiHidden/>
    <w:unhideWhenUsed/>
    <w:rsid w:val="00A66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932880">
      <w:bodyDiv w:val="1"/>
      <w:marLeft w:val="0"/>
      <w:marRight w:val="0"/>
      <w:marTop w:val="0"/>
      <w:marBottom w:val="0"/>
      <w:divBdr>
        <w:top w:val="none" w:sz="0" w:space="0" w:color="auto"/>
        <w:left w:val="none" w:sz="0" w:space="0" w:color="auto"/>
        <w:bottom w:val="none" w:sz="0" w:space="0" w:color="auto"/>
        <w:right w:val="none" w:sz="0" w:space="0" w:color="auto"/>
      </w:divBdr>
    </w:div>
    <w:div w:id="1253128244">
      <w:bodyDiv w:val="1"/>
      <w:marLeft w:val="0"/>
      <w:marRight w:val="0"/>
      <w:marTop w:val="0"/>
      <w:marBottom w:val="0"/>
      <w:divBdr>
        <w:top w:val="none" w:sz="0" w:space="0" w:color="auto"/>
        <w:left w:val="none" w:sz="0" w:space="0" w:color="auto"/>
        <w:bottom w:val="none" w:sz="0" w:space="0" w:color="auto"/>
        <w:right w:val="none" w:sz="0" w:space="0" w:color="auto"/>
      </w:divBdr>
    </w:div>
    <w:div w:id="12541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mtpleasantb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02123\Application%20Data\Microsoft\Templates\Membership%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BB07B-DE01-41DB-92CC-E94F7065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Template>
  <TotalTime>3</TotalTime>
  <Pages>3</Pages>
  <Words>534</Words>
  <Characters>3323</Characters>
  <Application>Microsoft Office Word</Application>
  <DocSecurity>4</DocSecurity>
  <Lines>132</Lines>
  <Paragraphs>61</Paragraphs>
  <ScaleCrop>false</ScaleCrop>
  <HeadingPairs>
    <vt:vector size="2" baseType="variant">
      <vt:variant>
        <vt:lpstr>Title</vt:lpstr>
      </vt:variant>
      <vt:variant>
        <vt:i4>1</vt:i4>
      </vt:variant>
    </vt:vector>
  </HeadingPairs>
  <TitlesOfParts>
    <vt:vector size="1" baseType="lpstr">
      <vt:lpstr>INTERDEMONIMATIONAL CHURCH USHER ASSOCIATIONOF VIRGINIA, INC. (ICUA of VA, Inc.)</vt:lpstr>
    </vt:vector>
  </TitlesOfParts>
  <Company>Microsoft Corporation</Company>
  <LinksUpToDate>false</LinksUpToDate>
  <CharactersWithSpaces>3796</CharactersWithSpaces>
  <SharedDoc>false</SharedDoc>
  <HLinks>
    <vt:vector size="6" baseType="variant">
      <vt:variant>
        <vt:i4>5505147</vt:i4>
      </vt:variant>
      <vt:variant>
        <vt:i4>0</vt:i4>
      </vt:variant>
      <vt:variant>
        <vt:i4>0</vt:i4>
      </vt:variant>
      <vt:variant>
        <vt:i4>5</vt:i4>
      </vt:variant>
      <vt:variant>
        <vt:lpwstr>mailto:secretary@mtpleasantbc.org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INTERDEMONIMATIONAL CHURCH USHER ASSOCIATIONOF VIRGINIA, INC. (ICUA of VA, Inc.)</dc:title>
  <dc:creator>h02123</dc:creator>
  <cp:lastModifiedBy>Linda Hayes</cp:lastModifiedBy>
  <cp:revision>2</cp:revision>
  <cp:lastPrinted>2017-07-01T11:13:00Z</cp:lastPrinted>
  <dcterms:created xsi:type="dcterms:W3CDTF">2026-01-25T22:02:00Z</dcterms:created>
  <dcterms:modified xsi:type="dcterms:W3CDTF">2026-01-25T22:02:00Z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y fmtid="{D5CDD505-2E9C-101B-9397-08002B2CF9AE}" pid="3" name="_AdHocReviewCycleID">
    <vt:i4>-451968539</vt:i4>
  </property>
  <property fmtid="{D5CDD505-2E9C-101B-9397-08002B2CF9AE}" pid="4" name="_NewReviewCycle">
    <vt:lpwstr/>
  </property>
  <property fmtid="{D5CDD505-2E9C-101B-9397-08002B2CF9AE}" pid="5" name="_EmailSubject">
    <vt:lpwstr>Scholarship applications and guidelines</vt:lpwstr>
  </property>
  <property fmtid="{D5CDD505-2E9C-101B-9397-08002B2CF9AE}" pid="6" name="_AuthorEmail">
    <vt:lpwstr>Donna.A.Hines@hud.gov</vt:lpwstr>
  </property>
  <property fmtid="{D5CDD505-2E9C-101B-9397-08002B2CF9AE}" pid="7" name="_AuthorEmailDisplayName">
    <vt:lpwstr>Hines, Donna A</vt:lpwstr>
  </property>
  <property fmtid="{D5CDD505-2E9C-101B-9397-08002B2CF9AE}" pid="8" name="_ReviewingToolsShownOnce">
    <vt:lpwstr/>
  </property>
</Properties>
</file>