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8C36" w14:textId="77777777" w:rsidR="000D71E9" w:rsidRPr="00891651" w:rsidRDefault="006755C9" w:rsidP="00E65CF6">
      <w:pPr>
        <w:jc w:val="both"/>
        <w:rPr>
          <w:rFonts w:ascii="Arial" w:hAnsi="Arial" w:cs="Arial"/>
          <w:b/>
          <w:color w:val="000000" w:themeColor="text1"/>
          <w:sz w:val="22"/>
          <w:szCs w:val="22"/>
          <w:u w:val="single"/>
        </w:rPr>
      </w:pPr>
      <w:r w:rsidRPr="00891651">
        <w:rPr>
          <w:rFonts w:ascii="Arial" w:hAnsi="Arial" w:cs="Arial"/>
          <w:color w:val="000000" w:themeColor="text1"/>
          <w:sz w:val="22"/>
          <w:szCs w:val="22"/>
          <w:u w:val="single"/>
        </w:rPr>
        <w:t xml:space="preserve"> </w:t>
      </w:r>
      <w:r w:rsidR="003A5626" w:rsidRPr="00891651">
        <w:rPr>
          <w:rFonts w:ascii="Arial" w:hAnsi="Arial" w:cs="Arial"/>
          <w:b/>
          <w:color w:val="000000" w:themeColor="text1"/>
          <w:sz w:val="22"/>
          <w:szCs w:val="22"/>
          <w:u w:val="single"/>
        </w:rPr>
        <w:t>WHO IS ELIGIBLE</w:t>
      </w:r>
    </w:p>
    <w:p w14:paraId="390C93B0" w14:textId="77777777" w:rsidR="003A5626" w:rsidRPr="00891651" w:rsidRDefault="003A5626" w:rsidP="00E65CF6">
      <w:pPr>
        <w:jc w:val="both"/>
        <w:rPr>
          <w:rFonts w:ascii="Arial" w:hAnsi="Arial" w:cs="Arial"/>
          <w:b/>
          <w:color w:val="000000" w:themeColor="text1"/>
          <w:sz w:val="22"/>
          <w:szCs w:val="22"/>
          <w:u w:val="single"/>
        </w:rPr>
      </w:pPr>
    </w:p>
    <w:p w14:paraId="328A96E4" w14:textId="77777777" w:rsidR="00F87377" w:rsidRPr="00891651" w:rsidRDefault="0048157B" w:rsidP="00E65CF6">
      <w:pPr>
        <w:numPr>
          <w:ilvl w:val="0"/>
          <w:numId w:val="4"/>
        </w:numPr>
        <w:jc w:val="both"/>
        <w:rPr>
          <w:rFonts w:ascii="Arial" w:hAnsi="Arial" w:cs="Arial"/>
          <w:color w:val="000000" w:themeColor="text1"/>
          <w:sz w:val="22"/>
          <w:szCs w:val="22"/>
        </w:rPr>
      </w:pPr>
      <w:r w:rsidRPr="00891651">
        <w:rPr>
          <w:rFonts w:ascii="Arial" w:hAnsi="Arial" w:cs="Arial"/>
          <w:color w:val="000000" w:themeColor="text1"/>
          <w:sz w:val="22"/>
          <w:szCs w:val="22"/>
        </w:rPr>
        <w:t xml:space="preserve">Active membership at </w:t>
      </w:r>
      <w:r w:rsidR="00F87377" w:rsidRPr="00891651">
        <w:rPr>
          <w:rFonts w:ascii="Arial" w:hAnsi="Arial" w:cs="Arial"/>
          <w:color w:val="000000" w:themeColor="text1"/>
          <w:sz w:val="22"/>
          <w:szCs w:val="22"/>
        </w:rPr>
        <w:t>Mount Pleasant Baptist Church</w:t>
      </w:r>
      <w:r w:rsidRPr="00891651">
        <w:rPr>
          <w:rFonts w:ascii="Arial" w:hAnsi="Arial" w:cs="Arial"/>
          <w:color w:val="000000" w:themeColor="text1"/>
          <w:sz w:val="22"/>
          <w:szCs w:val="22"/>
        </w:rPr>
        <w:t xml:space="preserve"> </w:t>
      </w:r>
      <w:r w:rsidR="003A5626" w:rsidRPr="00891651">
        <w:rPr>
          <w:rFonts w:ascii="Arial" w:hAnsi="Arial" w:cs="Arial"/>
          <w:color w:val="000000" w:themeColor="text1"/>
          <w:sz w:val="22"/>
          <w:szCs w:val="22"/>
        </w:rPr>
        <w:t>within one year of the application.</w:t>
      </w:r>
    </w:p>
    <w:p w14:paraId="09CB6C0B" w14:textId="77777777" w:rsidR="00092801" w:rsidRPr="00891651" w:rsidRDefault="00092801" w:rsidP="00E65CF6">
      <w:pPr>
        <w:numPr>
          <w:ilvl w:val="0"/>
          <w:numId w:val="4"/>
        </w:numPr>
        <w:jc w:val="both"/>
        <w:rPr>
          <w:rFonts w:ascii="Arial" w:hAnsi="Arial" w:cs="Arial"/>
          <w:color w:val="000000" w:themeColor="text1"/>
          <w:sz w:val="22"/>
          <w:szCs w:val="22"/>
          <w:u w:val="single"/>
        </w:rPr>
      </w:pPr>
      <w:r w:rsidRPr="00891651">
        <w:rPr>
          <w:rFonts w:ascii="Arial" w:hAnsi="Arial" w:cs="Arial"/>
          <w:color w:val="000000" w:themeColor="text1"/>
          <w:sz w:val="22"/>
          <w:szCs w:val="22"/>
        </w:rPr>
        <w:t>Plan to pursue education above the high school level (</w:t>
      </w:r>
      <w:r w:rsidR="0048157B" w:rsidRPr="00891651">
        <w:rPr>
          <w:rFonts w:ascii="Arial" w:hAnsi="Arial" w:cs="Arial"/>
          <w:color w:val="000000" w:themeColor="text1"/>
          <w:sz w:val="22"/>
          <w:szCs w:val="22"/>
        </w:rPr>
        <w:t xml:space="preserve">college, </w:t>
      </w:r>
      <w:r w:rsidRPr="00891651">
        <w:rPr>
          <w:rFonts w:ascii="Arial" w:hAnsi="Arial" w:cs="Arial"/>
          <w:color w:val="000000" w:themeColor="text1"/>
          <w:sz w:val="22"/>
          <w:szCs w:val="22"/>
        </w:rPr>
        <w:t>computers, business,</w:t>
      </w:r>
      <w:r w:rsidR="0048157B" w:rsidRPr="00891651">
        <w:rPr>
          <w:rFonts w:ascii="Arial" w:hAnsi="Arial" w:cs="Arial"/>
          <w:color w:val="000000" w:themeColor="text1"/>
          <w:sz w:val="22"/>
          <w:szCs w:val="22"/>
        </w:rPr>
        <w:t xml:space="preserve"> or </w:t>
      </w:r>
      <w:proofErr w:type="gramStart"/>
      <w:r w:rsidRPr="00891651">
        <w:rPr>
          <w:rFonts w:ascii="Arial" w:hAnsi="Arial" w:cs="Arial"/>
          <w:color w:val="000000" w:themeColor="text1"/>
          <w:sz w:val="22"/>
          <w:szCs w:val="22"/>
        </w:rPr>
        <w:t>a trade</w:t>
      </w:r>
      <w:proofErr w:type="gramEnd"/>
      <w:r w:rsidRPr="00891651">
        <w:rPr>
          <w:rFonts w:ascii="Arial" w:hAnsi="Arial" w:cs="Arial"/>
          <w:color w:val="000000" w:themeColor="text1"/>
          <w:sz w:val="22"/>
          <w:szCs w:val="22"/>
        </w:rPr>
        <w:t>).</w:t>
      </w:r>
    </w:p>
    <w:p w14:paraId="5BFC92D9" w14:textId="77777777" w:rsidR="00F87377" w:rsidRPr="00891651" w:rsidRDefault="00956FBD" w:rsidP="00E65CF6">
      <w:pPr>
        <w:numPr>
          <w:ilvl w:val="0"/>
          <w:numId w:val="4"/>
        </w:numPr>
        <w:jc w:val="both"/>
        <w:rPr>
          <w:rFonts w:ascii="Arial" w:hAnsi="Arial" w:cs="Arial"/>
          <w:color w:val="000000" w:themeColor="text1"/>
          <w:sz w:val="22"/>
          <w:szCs w:val="22"/>
        </w:rPr>
      </w:pPr>
      <w:r w:rsidRPr="00891651">
        <w:rPr>
          <w:rFonts w:ascii="Arial" w:hAnsi="Arial" w:cs="Arial"/>
          <w:color w:val="000000" w:themeColor="text1"/>
          <w:sz w:val="22"/>
          <w:szCs w:val="22"/>
        </w:rPr>
        <w:t>C</w:t>
      </w:r>
      <w:r w:rsidR="00F87377" w:rsidRPr="00891651">
        <w:rPr>
          <w:rFonts w:ascii="Arial" w:hAnsi="Arial" w:cs="Arial"/>
          <w:color w:val="000000" w:themeColor="text1"/>
          <w:sz w:val="22"/>
          <w:szCs w:val="22"/>
        </w:rPr>
        <w:t>umulative grade point average of 2.8 or higher</w:t>
      </w:r>
      <w:r w:rsidR="00F825D8" w:rsidRPr="00891651">
        <w:rPr>
          <w:rFonts w:ascii="Arial" w:hAnsi="Arial" w:cs="Arial"/>
          <w:color w:val="000000" w:themeColor="text1"/>
          <w:sz w:val="22"/>
          <w:szCs w:val="22"/>
        </w:rPr>
        <w:t xml:space="preserve"> if applicable.</w:t>
      </w:r>
    </w:p>
    <w:p w14:paraId="039A7929" w14:textId="77777777" w:rsidR="000C4ACA" w:rsidRPr="00891651" w:rsidRDefault="000C4ACA" w:rsidP="000C4ACA">
      <w:pPr>
        <w:jc w:val="both"/>
        <w:rPr>
          <w:rFonts w:ascii="Arial" w:hAnsi="Arial" w:cs="Arial"/>
          <w:color w:val="000000" w:themeColor="text1"/>
          <w:sz w:val="22"/>
          <w:szCs w:val="22"/>
        </w:rPr>
      </w:pPr>
    </w:p>
    <w:p w14:paraId="5826C3B4" w14:textId="77777777" w:rsidR="000C4ACA" w:rsidRPr="00891651" w:rsidRDefault="000C4ACA" w:rsidP="000C4ACA">
      <w:pPr>
        <w:jc w:val="both"/>
        <w:rPr>
          <w:rFonts w:ascii="Arial" w:hAnsi="Arial" w:cs="Arial"/>
          <w:color w:val="000000" w:themeColor="text1"/>
          <w:sz w:val="22"/>
          <w:szCs w:val="22"/>
        </w:rPr>
      </w:pPr>
    </w:p>
    <w:p w14:paraId="622EB7DD" w14:textId="77777777" w:rsidR="000D71E9" w:rsidRPr="00891651" w:rsidRDefault="000D71E9" w:rsidP="00E65CF6">
      <w:pPr>
        <w:jc w:val="both"/>
        <w:rPr>
          <w:rFonts w:ascii="Arial" w:hAnsi="Arial" w:cs="Arial"/>
          <w:b/>
          <w:color w:val="000000" w:themeColor="text1"/>
          <w:sz w:val="22"/>
          <w:szCs w:val="22"/>
          <w:u w:val="single"/>
        </w:rPr>
      </w:pPr>
      <w:r w:rsidRPr="00891651">
        <w:rPr>
          <w:rFonts w:ascii="Arial" w:hAnsi="Arial" w:cs="Arial"/>
          <w:b/>
          <w:color w:val="000000" w:themeColor="text1"/>
          <w:sz w:val="22"/>
          <w:szCs w:val="22"/>
          <w:u w:val="single"/>
        </w:rPr>
        <w:t>CRITERIA FOR THE SCHOLARSHIP</w:t>
      </w:r>
    </w:p>
    <w:p w14:paraId="35509392" w14:textId="77777777" w:rsidR="00D546F6" w:rsidRPr="00891651" w:rsidRDefault="00D546F6" w:rsidP="00E65CF6">
      <w:pPr>
        <w:jc w:val="both"/>
        <w:rPr>
          <w:rFonts w:ascii="Arial" w:hAnsi="Arial" w:cs="Arial"/>
          <w:b/>
          <w:color w:val="000000" w:themeColor="text1"/>
          <w:sz w:val="22"/>
          <w:szCs w:val="22"/>
          <w:u w:val="single"/>
        </w:rPr>
      </w:pPr>
    </w:p>
    <w:p w14:paraId="6F3A0C4C" w14:textId="77777777" w:rsidR="000D71E9" w:rsidRPr="00891651" w:rsidRDefault="000D71E9" w:rsidP="00E65CF6">
      <w:pPr>
        <w:jc w:val="both"/>
        <w:rPr>
          <w:rFonts w:ascii="Arial" w:hAnsi="Arial" w:cs="Arial"/>
          <w:color w:val="000000" w:themeColor="text1"/>
          <w:sz w:val="22"/>
          <w:szCs w:val="22"/>
        </w:rPr>
      </w:pPr>
      <w:r w:rsidRPr="00891651">
        <w:rPr>
          <w:rFonts w:ascii="Arial" w:hAnsi="Arial" w:cs="Arial"/>
          <w:color w:val="000000" w:themeColor="text1"/>
          <w:sz w:val="22"/>
          <w:szCs w:val="22"/>
        </w:rPr>
        <w:t>Each applicant must</w:t>
      </w:r>
      <w:r w:rsidR="00092801" w:rsidRPr="00891651">
        <w:rPr>
          <w:rFonts w:ascii="Arial" w:hAnsi="Arial" w:cs="Arial"/>
          <w:color w:val="000000" w:themeColor="text1"/>
          <w:sz w:val="22"/>
          <w:szCs w:val="22"/>
        </w:rPr>
        <w:t xml:space="preserve"> su</w:t>
      </w:r>
      <w:r w:rsidR="00AD7CED" w:rsidRPr="00891651">
        <w:rPr>
          <w:rFonts w:ascii="Arial" w:hAnsi="Arial" w:cs="Arial"/>
          <w:color w:val="000000" w:themeColor="text1"/>
          <w:sz w:val="22"/>
          <w:szCs w:val="22"/>
        </w:rPr>
        <w:t>b</w:t>
      </w:r>
      <w:r w:rsidR="00092801" w:rsidRPr="00891651">
        <w:rPr>
          <w:rFonts w:ascii="Arial" w:hAnsi="Arial" w:cs="Arial"/>
          <w:color w:val="000000" w:themeColor="text1"/>
          <w:sz w:val="22"/>
          <w:szCs w:val="22"/>
        </w:rPr>
        <w:t>mit</w:t>
      </w:r>
      <w:r w:rsidR="0048157B" w:rsidRPr="00891651">
        <w:rPr>
          <w:rFonts w:ascii="Arial" w:hAnsi="Arial" w:cs="Arial"/>
          <w:color w:val="000000" w:themeColor="text1"/>
          <w:sz w:val="22"/>
          <w:szCs w:val="22"/>
        </w:rPr>
        <w:t xml:space="preserve"> the following information</w:t>
      </w:r>
      <w:r w:rsidRPr="00891651">
        <w:rPr>
          <w:rFonts w:ascii="Arial" w:hAnsi="Arial" w:cs="Arial"/>
          <w:color w:val="000000" w:themeColor="text1"/>
          <w:sz w:val="22"/>
          <w:szCs w:val="22"/>
        </w:rPr>
        <w:t>:</w:t>
      </w:r>
    </w:p>
    <w:p w14:paraId="20F6ABA8" w14:textId="77777777" w:rsidR="00D81699" w:rsidRPr="00891651" w:rsidRDefault="00D81699" w:rsidP="00E65CF6">
      <w:pPr>
        <w:jc w:val="both"/>
        <w:rPr>
          <w:rFonts w:ascii="Arial" w:hAnsi="Arial" w:cs="Arial"/>
          <w:color w:val="000000" w:themeColor="text1"/>
          <w:sz w:val="22"/>
          <w:szCs w:val="22"/>
        </w:rPr>
      </w:pPr>
    </w:p>
    <w:p w14:paraId="32242306" w14:textId="77777777" w:rsidR="00B96E07" w:rsidRPr="00891651" w:rsidRDefault="00B96E07" w:rsidP="00E65CF6">
      <w:pPr>
        <w:numPr>
          <w:ilvl w:val="0"/>
          <w:numId w:val="3"/>
        </w:numPr>
        <w:jc w:val="both"/>
        <w:rPr>
          <w:rFonts w:ascii="Arial" w:hAnsi="Arial" w:cs="Arial"/>
          <w:color w:val="000000" w:themeColor="text1"/>
          <w:sz w:val="22"/>
          <w:szCs w:val="22"/>
        </w:rPr>
      </w:pPr>
      <w:r w:rsidRPr="00891651">
        <w:rPr>
          <w:rFonts w:ascii="Arial" w:hAnsi="Arial" w:cs="Arial"/>
          <w:b/>
          <w:color w:val="000000" w:themeColor="text1"/>
          <w:sz w:val="22"/>
          <w:szCs w:val="22"/>
        </w:rPr>
        <w:t>Letter of Acceptance</w:t>
      </w:r>
      <w:r w:rsidR="00FC2F34" w:rsidRPr="00891651">
        <w:rPr>
          <w:rFonts w:ascii="Arial" w:hAnsi="Arial" w:cs="Arial"/>
          <w:color w:val="000000" w:themeColor="text1"/>
          <w:sz w:val="22"/>
          <w:szCs w:val="22"/>
        </w:rPr>
        <w:t xml:space="preserve"> for first year students or </w:t>
      </w:r>
      <w:r w:rsidR="00FC2F34" w:rsidRPr="00891651">
        <w:rPr>
          <w:rFonts w:ascii="Arial" w:hAnsi="Arial" w:cs="Arial"/>
          <w:b/>
          <w:color w:val="000000" w:themeColor="text1"/>
          <w:sz w:val="22"/>
          <w:szCs w:val="22"/>
        </w:rPr>
        <w:t>a letter of continuation of studies</w:t>
      </w:r>
      <w:r w:rsidR="00FC2F34" w:rsidRPr="00891651">
        <w:rPr>
          <w:rFonts w:ascii="Arial" w:hAnsi="Arial" w:cs="Arial"/>
          <w:color w:val="000000" w:themeColor="text1"/>
          <w:sz w:val="22"/>
          <w:szCs w:val="22"/>
        </w:rPr>
        <w:t xml:space="preserve"> for second through fourth year students.</w:t>
      </w:r>
    </w:p>
    <w:p w14:paraId="2F607299" w14:textId="77777777" w:rsidR="006329AB" w:rsidRPr="00891651" w:rsidRDefault="006329AB" w:rsidP="00E65CF6">
      <w:pPr>
        <w:jc w:val="both"/>
        <w:rPr>
          <w:rFonts w:ascii="Arial" w:hAnsi="Arial" w:cs="Arial"/>
          <w:color w:val="000000" w:themeColor="text1"/>
          <w:sz w:val="22"/>
          <w:szCs w:val="22"/>
        </w:rPr>
      </w:pPr>
    </w:p>
    <w:p w14:paraId="2219341F" w14:textId="77777777" w:rsidR="00B96E07" w:rsidRPr="00891651" w:rsidRDefault="00FC2F34" w:rsidP="00E65CF6">
      <w:pPr>
        <w:numPr>
          <w:ilvl w:val="0"/>
          <w:numId w:val="3"/>
        </w:numPr>
        <w:jc w:val="both"/>
        <w:rPr>
          <w:rFonts w:ascii="Arial" w:hAnsi="Arial" w:cs="Arial"/>
          <w:b/>
          <w:color w:val="000000" w:themeColor="text1"/>
          <w:sz w:val="22"/>
          <w:szCs w:val="22"/>
        </w:rPr>
      </w:pPr>
      <w:r w:rsidRPr="00891651">
        <w:rPr>
          <w:rFonts w:ascii="Arial" w:hAnsi="Arial" w:cs="Arial"/>
          <w:color w:val="000000" w:themeColor="text1"/>
          <w:sz w:val="22"/>
          <w:szCs w:val="22"/>
        </w:rPr>
        <w:t xml:space="preserve">An official or unofficial copy of your transcript showing a cumulative grade point average of </w:t>
      </w:r>
      <w:r w:rsidRPr="00891651">
        <w:rPr>
          <w:rFonts w:ascii="Arial" w:hAnsi="Arial" w:cs="Arial"/>
          <w:b/>
          <w:color w:val="000000" w:themeColor="text1"/>
          <w:sz w:val="22"/>
          <w:szCs w:val="22"/>
        </w:rPr>
        <w:t>2.8 or higher</w:t>
      </w:r>
      <w:r w:rsidRPr="00891651">
        <w:rPr>
          <w:rFonts w:ascii="Arial" w:hAnsi="Arial" w:cs="Arial"/>
          <w:color w:val="000000" w:themeColor="text1"/>
          <w:sz w:val="22"/>
          <w:szCs w:val="22"/>
        </w:rPr>
        <w:t xml:space="preserve"> (</w:t>
      </w:r>
      <w:proofErr w:type="gramStart"/>
      <w:r w:rsidRPr="00891651">
        <w:rPr>
          <w:rFonts w:ascii="Arial" w:hAnsi="Arial" w:cs="Arial"/>
          <w:color w:val="000000" w:themeColor="text1"/>
          <w:sz w:val="22"/>
          <w:szCs w:val="22"/>
        </w:rPr>
        <w:t>includes</w:t>
      </w:r>
      <w:proofErr w:type="gramEnd"/>
      <w:r w:rsidRPr="00891651">
        <w:rPr>
          <w:rFonts w:ascii="Arial" w:hAnsi="Arial" w:cs="Arial"/>
          <w:color w:val="000000" w:themeColor="text1"/>
          <w:sz w:val="22"/>
          <w:szCs w:val="22"/>
        </w:rPr>
        <w:t xml:space="preserve"> all college credits).  If you are applying for a scholarship</w:t>
      </w:r>
      <w:r w:rsidR="006329AB" w:rsidRPr="00891651">
        <w:rPr>
          <w:rFonts w:ascii="Arial" w:hAnsi="Arial" w:cs="Arial"/>
          <w:color w:val="000000" w:themeColor="text1"/>
          <w:sz w:val="22"/>
          <w:szCs w:val="22"/>
        </w:rPr>
        <w:t xml:space="preserve"> for your freshman year of college, you must provide a copy of your high school transcript showing a cumulative grade point average of 2.8 or higher.</w:t>
      </w:r>
      <w:r w:rsidRPr="00891651">
        <w:rPr>
          <w:rFonts w:ascii="Arial" w:hAnsi="Arial" w:cs="Arial"/>
          <w:color w:val="000000" w:themeColor="text1"/>
          <w:sz w:val="22"/>
          <w:szCs w:val="22"/>
        </w:rPr>
        <w:t xml:space="preserve"> </w:t>
      </w:r>
    </w:p>
    <w:p w14:paraId="3BF14940" w14:textId="77777777" w:rsidR="006329AB" w:rsidRPr="00891651" w:rsidRDefault="006329AB" w:rsidP="00E65CF6">
      <w:pPr>
        <w:jc w:val="both"/>
        <w:rPr>
          <w:rFonts w:ascii="Arial" w:hAnsi="Arial" w:cs="Arial"/>
          <w:b/>
          <w:color w:val="000000" w:themeColor="text1"/>
          <w:sz w:val="22"/>
          <w:szCs w:val="22"/>
        </w:rPr>
      </w:pPr>
    </w:p>
    <w:p w14:paraId="3293FABC" w14:textId="3AE0F04D" w:rsidR="006329AB" w:rsidRPr="00891651" w:rsidRDefault="006329AB" w:rsidP="00E65CF6">
      <w:pPr>
        <w:numPr>
          <w:ilvl w:val="0"/>
          <w:numId w:val="3"/>
        </w:numPr>
        <w:jc w:val="both"/>
        <w:rPr>
          <w:rFonts w:ascii="Arial" w:hAnsi="Arial" w:cs="Arial"/>
          <w:color w:val="000000" w:themeColor="text1"/>
          <w:sz w:val="22"/>
          <w:szCs w:val="22"/>
        </w:rPr>
      </w:pPr>
      <w:r w:rsidRPr="00891651">
        <w:rPr>
          <w:rFonts w:ascii="Arial" w:hAnsi="Arial" w:cs="Arial"/>
          <w:b/>
          <w:color w:val="000000" w:themeColor="text1"/>
          <w:sz w:val="22"/>
          <w:szCs w:val="22"/>
        </w:rPr>
        <w:t>Two (2</w:t>
      </w:r>
      <w:r w:rsidRPr="00891651">
        <w:rPr>
          <w:rFonts w:ascii="Arial" w:hAnsi="Arial" w:cs="Arial"/>
          <w:color w:val="000000" w:themeColor="text1"/>
          <w:sz w:val="22"/>
          <w:szCs w:val="22"/>
        </w:rPr>
        <w:t xml:space="preserve">) letters of reference (teachers, counselors, employers, etc.)  </w:t>
      </w:r>
      <w:r w:rsidR="003A5626" w:rsidRPr="00891651">
        <w:rPr>
          <w:rFonts w:ascii="Arial" w:hAnsi="Arial" w:cs="Arial"/>
          <w:color w:val="000000" w:themeColor="text1"/>
          <w:sz w:val="22"/>
          <w:szCs w:val="22"/>
        </w:rPr>
        <w:t xml:space="preserve">Applicants are encouraged to </w:t>
      </w:r>
      <w:r w:rsidRPr="00891651">
        <w:rPr>
          <w:rFonts w:ascii="Arial" w:hAnsi="Arial" w:cs="Arial"/>
          <w:color w:val="000000" w:themeColor="text1"/>
          <w:sz w:val="22"/>
          <w:szCs w:val="22"/>
        </w:rPr>
        <w:t xml:space="preserve">use Mount Pleasant Baptist Church Scholarship Career Development Ministry Reference Form </w:t>
      </w:r>
      <w:r w:rsidR="003A5626" w:rsidRPr="00891651">
        <w:rPr>
          <w:rFonts w:ascii="Arial" w:hAnsi="Arial" w:cs="Arial"/>
          <w:color w:val="000000" w:themeColor="text1"/>
          <w:sz w:val="22"/>
          <w:szCs w:val="22"/>
        </w:rPr>
        <w:t xml:space="preserve">which is </w:t>
      </w:r>
      <w:r w:rsidRPr="00891651">
        <w:rPr>
          <w:rFonts w:ascii="Arial" w:hAnsi="Arial" w:cs="Arial"/>
          <w:color w:val="000000" w:themeColor="text1"/>
          <w:sz w:val="22"/>
          <w:szCs w:val="22"/>
        </w:rPr>
        <w:t xml:space="preserve">available </w:t>
      </w:r>
      <w:r w:rsidR="00D65E69" w:rsidRPr="00891651">
        <w:rPr>
          <w:rFonts w:ascii="Arial" w:hAnsi="Arial" w:cs="Arial"/>
          <w:color w:val="000000" w:themeColor="text1"/>
          <w:sz w:val="22"/>
          <w:szCs w:val="22"/>
        </w:rPr>
        <w:t>online</w:t>
      </w:r>
      <w:r w:rsidRPr="00891651">
        <w:rPr>
          <w:rFonts w:ascii="Arial" w:hAnsi="Arial" w:cs="Arial"/>
          <w:color w:val="000000" w:themeColor="text1"/>
          <w:sz w:val="22"/>
          <w:szCs w:val="22"/>
        </w:rPr>
        <w:t>.</w:t>
      </w:r>
      <w:r w:rsidR="001A751D" w:rsidRPr="00891651">
        <w:rPr>
          <w:rFonts w:ascii="Arial" w:hAnsi="Arial" w:cs="Arial"/>
          <w:color w:val="000000" w:themeColor="text1"/>
          <w:sz w:val="22"/>
          <w:szCs w:val="22"/>
        </w:rPr>
        <w:t xml:space="preserve">  </w:t>
      </w:r>
    </w:p>
    <w:p w14:paraId="7206DA02" w14:textId="77777777" w:rsidR="00ED4115" w:rsidRPr="00891651" w:rsidRDefault="00ED4115" w:rsidP="00ED4115">
      <w:pPr>
        <w:pStyle w:val="ListParagraph"/>
        <w:rPr>
          <w:rFonts w:ascii="Arial" w:hAnsi="Arial" w:cs="Arial"/>
          <w:color w:val="000000" w:themeColor="text1"/>
          <w:sz w:val="22"/>
          <w:szCs w:val="22"/>
        </w:rPr>
      </w:pPr>
    </w:p>
    <w:p w14:paraId="0BE66528" w14:textId="77777777" w:rsidR="00ED4115" w:rsidRPr="00891651" w:rsidRDefault="00000445" w:rsidP="00000445">
      <w:pPr>
        <w:numPr>
          <w:ilvl w:val="0"/>
          <w:numId w:val="3"/>
        </w:numPr>
        <w:jc w:val="both"/>
        <w:rPr>
          <w:rFonts w:ascii="Arial" w:hAnsi="Arial" w:cs="Arial"/>
          <w:color w:val="000000" w:themeColor="text1"/>
          <w:sz w:val="22"/>
          <w:szCs w:val="22"/>
        </w:rPr>
      </w:pPr>
      <w:r w:rsidRPr="00891651">
        <w:rPr>
          <w:rFonts w:ascii="Arial" w:hAnsi="Arial" w:cs="Arial"/>
          <w:color w:val="000000" w:themeColor="text1"/>
          <w:sz w:val="22"/>
          <w:szCs w:val="22"/>
        </w:rPr>
        <w:t xml:space="preserve">Two (2) letter(s) of reference that support your church involvement by a ministry leader. </w:t>
      </w:r>
      <w:r w:rsidRPr="00891651">
        <w:rPr>
          <w:rFonts w:ascii="Arial" w:hAnsi="Arial" w:cs="Arial"/>
          <w:i/>
          <w:color w:val="000000" w:themeColor="text1"/>
          <w:sz w:val="22"/>
          <w:szCs w:val="22"/>
          <w:u w:val="single"/>
        </w:rPr>
        <w:t>A family member cannot submit a reference letter.</w:t>
      </w:r>
      <w:r w:rsidRPr="00891651">
        <w:rPr>
          <w:rFonts w:ascii="Arial" w:hAnsi="Arial" w:cs="Arial"/>
          <w:color w:val="000000" w:themeColor="text1"/>
          <w:sz w:val="22"/>
          <w:szCs w:val="22"/>
        </w:rPr>
        <w:t xml:space="preserve">  Applicants are encouraged to use MPBC Scholarship Career Development Ministry Reference Form which is available online.</w:t>
      </w:r>
    </w:p>
    <w:p w14:paraId="20C36EB3" w14:textId="77777777" w:rsidR="00ED4115" w:rsidRPr="00891651" w:rsidRDefault="00ED4115" w:rsidP="00ED4115">
      <w:pPr>
        <w:jc w:val="both"/>
        <w:rPr>
          <w:rFonts w:ascii="Arial" w:hAnsi="Arial" w:cs="Arial"/>
          <w:color w:val="000000" w:themeColor="text1"/>
          <w:sz w:val="22"/>
          <w:szCs w:val="22"/>
        </w:rPr>
      </w:pPr>
    </w:p>
    <w:p w14:paraId="6ABC4A63" w14:textId="5E52FD1F" w:rsidR="006329AB" w:rsidRPr="00891651" w:rsidRDefault="006329AB" w:rsidP="00E65CF6">
      <w:pPr>
        <w:numPr>
          <w:ilvl w:val="0"/>
          <w:numId w:val="3"/>
        </w:numPr>
        <w:jc w:val="both"/>
        <w:rPr>
          <w:rFonts w:ascii="Arial" w:hAnsi="Arial" w:cs="Arial"/>
          <w:b/>
          <w:color w:val="000000" w:themeColor="text1"/>
          <w:sz w:val="22"/>
          <w:szCs w:val="22"/>
        </w:rPr>
      </w:pPr>
      <w:r w:rsidRPr="00891651">
        <w:rPr>
          <w:rFonts w:ascii="Arial" w:hAnsi="Arial" w:cs="Arial"/>
          <w:color w:val="000000" w:themeColor="text1"/>
          <w:sz w:val="22"/>
          <w:szCs w:val="22"/>
        </w:rPr>
        <w:t xml:space="preserve">Verification of a minimum of </w:t>
      </w:r>
      <w:r w:rsidR="00A93BFB" w:rsidRPr="00891651">
        <w:rPr>
          <w:rFonts w:ascii="Arial" w:hAnsi="Arial" w:cs="Arial"/>
          <w:color w:val="000000" w:themeColor="text1"/>
          <w:sz w:val="22"/>
          <w:szCs w:val="22"/>
        </w:rPr>
        <w:t xml:space="preserve">sixteen (16) </w:t>
      </w:r>
      <w:r w:rsidRPr="00891651">
        <w:rPr>
          <w:rFonts w:ascii="Arial" w:hAnsi="Arial" w:cs="Arial"/>
          <w:b/>
          <w:color w:val="000000" w:themeColor="text1"/>
          <w:sz w:val="22"/>
          <w:szCs w:val="22"/>
        </w:rPr>
        <w:t>hours of community service</w:t>
      </w:r>
      <w:r w:rsidR="003A5626" w:rsidRPr="00891651">
        <w:rPr>
          <w:rFonts w:ascii="Arial" w:hAnsi="Arial" w:cs="Arial"/>
          <w:b/>
          <w:color w:val="000000" w:themeColor="text1"/>
          <w:sz w:val="22"/>
          <w:szCs w:val="22"/>
        </w:rPr>
        <w:t xml:space="preserve"> within one year of application</w:t>
      </w:r>
      <w:r w:rsidRPr="00891651">
        <w:rPr>
          <w:rFonts w:ascii="Arial" w:hAnsi="Arial" w:cs="Arial"/>
          <w:b/>
          <w:color w:val="000000" w:themeColor="text1"/>
          <w:sz w:val="22"/>
          <w:szCs w:val="22"/>
        </w:rPr>
        <w:t>.</w:t>
      </w:r>
      <w:r w:rsidRPr="00891651">
        <w:rPr>
          <w:rFonts w:ascii="Arial" w:hAnsi="Arial" w:cs="Arial"/>
          <w:color w:val="000000" w:themeColor="text1"/>
          <w:sz w:val="22"/>
          <w:szCs w:val="22"/>
        </w:rPr>
        <w:t xml:space="preserve">  This should be on letterhead (or by correspondence) that authenticates the organization where serv</w:t>
      </w:r>
      <w:r w:rsidR="001F5DA9" w:rsidRPr="00891651">
        <w:rPr>
          <w:rFonts w:ascii="Arial" w:hAnsi="Arial" w:cs="Arial"/>
          <w:color w:val="000000" w:themeColor="text1"/>
          <w:sz w:val="22"/>
          <w:szCs w:val="22"/>
        </w:rPr>
        <w:t>ic</w:t>
      </w:r>
      <w:r w:rsidRPr="00891651">
        <w:rPr>
          <w:rFonts w:ascii="Arial" w:hAnsi="Arial" w:cs="Arial"/>
          <w:color w:val="000000" w:themeColor="text1"/>
          <w:sz w:val="22"/>
          <w:szCs w:val="22"/>
        </w:rPr>
        <w:t>e is performed.</w:t>
      </w:r>
    </w:p>
    <w:p w14:paraId="17F12EE6" w14:textId="77777777" w:rsidR="007D74F3" w:rsidRPr="00891651" w:rsidRDefault="007D74F3" w:rsidP="00E65CF6">
      <w:pPr>
        <w:jc w:val="both"/>
        <w:rPr>
          <w:rFonts w:ascii="Arial" w:hAnsi="Arial" w:cs="Arial"/>
          <w:b/>
          <w:color w:val="000000" w:themeColor="text1"/>
          <w:sz w:val="22"/>
          <w:szCs w:val="22"/>
        </w:rPr>
      </w:pPr>
    </w:p>
    <w:p w14:paraId="4D2AC2D4" w14:textId="3FC3EF49" w:rsidR="00AC359F" w:rsidRPr="00891651" w:rsidRDefault="00BA5D08" w:rsidP="00891651">
      <w:pPr>
        <w:numPr>
          <w:ilvl w:val="0"/>
          <w:numId w:val="3"/>
        </w:numPr>
        <w:shd w:val="clear" w:color="auto" w:fill="FFFFFF"/>
        <w:spacing w:line="276" w:lineRule="auto"/>
        <w:jc w:val="both"/>
        <w:rPr>
          <w:rFonts w:ascii="Arial" w:hAnsi="Arial" w:cs="Arial"/>
          <w:color w:val="000000" w:themeColor="text1"/>
          <w:sz w:val="22"/>
          <w:szCs w:val="22"/>
          <w:shd w:val="clear" w:color="auto" w:fill="FFFFFF"/>
        </w:rPr>
      </w:pPr>
      <w:r w:rsidRPr="00891651">
        <w:rPr>
          <w:rFonts w:ascii="Arial" w:hAnsi="Arial" w:cs="Arial"/>
          <w:b/>
          <w:bCs/>
          <w:color w:val="000000" w:themeColor="text1"/>
          <w:sz w:val="22"/>
          <w:szCs w:val="22"/>
        </w:rPr>
        <w:t>Essay on the topic</w:t>
      </w:r>
      <w:r w:rsidR="00D65E69" w:rsidRPr="00891651">
        <w:rPr>
          <w:rFonts w:ascii="Arial" w:hAnsi="Arial" w:cs="Arial"/>
          <w:b/>
          <w:bCs/>
          <w:color w:val="000000" w:themeColor="text1"/>
          <w:sz w:val="22"/>
          <w:szCs w:val="22"/>
        </w:rPr>
        <w:t>:</w:t>
      </w:r>
      <w:r w:rsidR="00D546F6" w:rsidRPr="00891651">
        <w:rPr>
          <w:rFonts w:ascii="Arial" w:hAnsi="Arial" w:cs="Arial"/>
          <w:color w:val="000000" w:themeColor="text1"/>
          <w:sz w:val="22"/>
          <w:szCs w:val="22"/>
        </w:rPr>
        <w:t xml:space="preserve"> </w:t>
      </w:r>
      <w:r w:rsidR="00F80FCD" w:rsidRPr="00891651">
        <w:rPr>
          <w:rFonts w:ascii="Arial" w:hAnsi="Arial" w:cs="Arial"/>
          <w:color w:val="000000" w:themeColor="text1"/>
          <w:sz w:val="22"/>
          <w:szCs w:val="22"/>
          <w:shd w:val="clear" w:color="auto" w:fill="FFFFFF"/>
        </w:rPr>
        <w:t xml:space="preserve"> </w:t>
      </w:r>
      <w:r w:rsidR="00AC359F" w:rsidRPr="00891651">
        <w:rPr>
          <w:rFonts w:ascii="Arial" w:hAnsi="Arial" w:cs="Arial"/>
          <w:color w:val="000000" w:themeColor="text1"/>
          <w:sz w:val="22"/>
          <w:szCs w:val="22"/>
          <w:shd w:val="clear" w:color="auto" w:fill="FFFFFF"/>
        </w:rPr>
        <w:t xml:space="preserve">Philippians 4-13 states growing in Christ usually leads to increased wisdom, perseverance, and self-control.   However, these verses could also feed a sense of entitlement where we begin to expect God to concede to our desires rather than working on conforming ours to His.  Explain how combining these qualities with trusting God’s will, accepting His timing, and </w:t>
      </w:r>
      <w:proofErr w:type="gramStart"/>
      <w:r w:rsidR="00AC359F" w:rsidRPr="00891651">
        <w:rPr>
          <w:rFonts w:ascii="Arial" w:hAnsi="Arial" w:cs="Arial"/>
          <w:color w:val="000000" w:themeColor="text1"/>
          <w:sz w:val="22"/>
          <w:szCs w:val="22"/>
          <w:shd w:val="clear" w:color="auto" w:fill="FFFFFF"/>
        </w:rPr>
        <w:t>His</w:t>
      </w:r>
      <w:proofErr w:type="gramEnd"/>
      <w:r w:rsidR="00AC359F" w:rsidRPr="00891651">
        <w:rPr>
          <w:rFonts w:ascii="Arial" w:hAnsi="Arial" w:cs="Arial"/>
          <w:color w:val="000000" w:themeColor="text1"/>
          <w:sz w:val="22"/>
          <w:szCs w:val="22"/>
          <w:shd w:val="clear" w:color="auto" w:fill="FFFFFF"/>
        </w:rPr>
        <w:t xml:space="preserve"> divine plan for you will lead to achieving one’s </w:t>
      </w:r>
      <w:proofErr w:type="gramStart"/>
      <w:r w:rsidR="00AC359F" w:rsidRPr="00891651">
        <w:rPr>
          <w:rFonts w:ascii="Arial" w:hAnsi="Arial" w:cs="Arial"/>
          <w:color w:val="000000" w:themeColor="text1"/>
          <w:sz w:val="22"/>
          <w:szCs w:val="22"/>
          <w:shd w:val="clear" w:color="auto" w:fill="FFFFFF"/>
        </w:rPr>
        <w:t>ultimate goal</w:t>
      </w:r>
      <w:proofErr w:type="gramEnd"/>
      <w:r w:rsidR="00AC359F" w:rsidRPr="00891651">
        <w:rPr>
          <w:rFonts w:ascii="Arial" w:hAnsi="Arial" w:cs="Arial"/>
          <w:color w:val="000000" w:themeColor="text1"/>
          <w:sz w:val="22"/>
          <w:szCs w:val="22"/>
          <w:shd w:val="clear" w:color="auto" w:fill="FFFFFF"/>
        </w:rPr>
        <w:t>, being a child of Christ</w:t>
      </w:r>
    </w:p>
    <w:p w14:paraId="67112FEF" w14:textId="5ABF9A96" w:rsidR="00F56819" w:rsidRPr="00891651" w:rsidRDefault="000A1595" w:rsidP="00AC359F">
      <w:pPr>
        <w:shd w:val="clear" w:color="auto" w:fill="FFFFFF"/>
        <w:spacing w:after="100" w:afterAutospacing="1" w:line="276" w:lineRule="auto"/>
        <w:ind w:left="360"/>
        <w:jc w:val="both"/>
        <w:rPr>
          <w:rFonts w:ascii="Arial" w:hAnsi="Arial" w:cs="Arial"/>
          <w:color w:val="000000" w:themeColor="text1"/>
          <w:sz w:val="22"/>
          <w:szCs w:val="22"/>
        </w:rPr>
      </w:pPr>
      <w:r w:rsidRPr="00891651">
        <w:rPr>
          <w:rFonts w:ascii="Arial" w:hAnsi="Arial" w:cs="Arial"/>
          <w:color w:val="000000" w:themeColor="text1"/>
          <w:sz w:val="22"/>
          <w:szCs w:val="22"/>
          <w:shd w:val="clear" w:color="auto" w:fill="FFFFFF"/>
        </w:rPr>
        <w:t>Essay should</w:t>
      </w:r>
      <w:r w:rsidR="00E109F4" w:rsidRPr="00891651">
        <w:rPr>
          <w:rFonts w:ascii="Arial" w:hAnsi="Arial" w:cs="Arial"/>
          <w:color w:val="000000" w:themeColor="text1"/>
          <w:sz w:val="22"/>
          <w:szCs w:val="22"/>
          <w:shd w:val="clear" w:color="auto" w:fill="FFFFFF"/>
        </w:rPr>
        <w:t xml:space="preserve"> be one and a half page, double spaced with 12” font</w:t>
      </w:r>
      <w:r w:rsidRPr="00891651">
        <w:rPr>
          <w:rFonts w:ascii="Arial" w:hAnsi="Arial" w:cs="Arial"/>
          <w:color w:val="000000" w:themeColor="text1"/>
          <w:sz w:val="22"/>
          <w:szCs w:val="22"/>
          <w:shd w:val="clear" w:color="auto" w:fill="FFFFFF"/>
        </w:rPr>
        <w:t>.</w:t>
      </w:r>
      <w:r w:rsidR="00687D30" w:rsidRPr="00891651">
        <w:rPr>
          <w:rFonts w:ascii="Arial" w:hAnsi="Arial" w:cs="Arial"/>
          <w:color w:val="000000" w:themeColor="text1"/>
          <w:sz w:val="22"/>
          <w:szCs w:val="22"/>
          <w:shd w:val="clear" w:color="auto" w:fill="FFFFFF"/>
        </w:rPr>
        <w:t xml:space="preserve"> </w:t>
      </w:r>
    </w:p>
    <w:p w14:paraId="66124A92" w14:textId="4B21647E" w:rsidR="000C4ACA" w:rsidRPr="00891651" w:rsidRDefault="000C4ACA" w:rsidP="00A37BE9">
      <w:pPr>
        <w:numPr>
          <w:ilvl w:val="0"/>
          <w:numId w:val="3"/>
        </w:numPr>
        <w:shd w:val="clear" w:color="auto" w:fill="FFFFFF"/>
        <w:spacing w:after="100" w:afterAutospacing="1" w:line="276" w:lineRule="auto"/>
        <w:jc w:val="both"/>
        <w:rPr>
          <w:rFonts w:ascii="Arial" w:hAnsi="Arial" w:cs="Arial"/>
          <w:color w:val="000000" w:themeColor="text1"/>
          <w:sz w:val="22"/>
          <w:szCs w:val="22"/>
        </w:rPr>
      </w:pPr>
      <w:r w:rsidRPr="00891651">
        <w:rPr>
          <w:rFonts w:ascii="Arial" w:hAnsi="Arial" w:cs="Arial"/>
          <w:color w:val="000000" w:themeColor="text1"/>
          <w:sz w:val="22"/>
          <w:szCs w:val="22"/>
        </w:rPr>
        <w:t xml:space="preserve">One full packet which includes the application with supporting documents to be submitted to   </w:t>
      </w:r>
      <w:hyperlink r:id="rId8" w:history="1">
        <w:r w:rsidR="00AC359F" w:rsidRPr="00891651">
          <w:rPr>
            <w:rStyle w:val="Hyperlink"/>
            <w:rFonts w:ascii="Arial" w:hAnsi="Arial" w:cs="Arial"/>
            <w:b/>
            <w:color w:val="000000" w:themeColor="text1"/>
            <w:sz w:val="22"/>
            <w:szCs w:val="22"/>
          </w:rPr>
          <w:t>Scholarship@mtpleasantbc.org</w:t>
        </w:r>
      </w:hyperlink>
      <w:r w:rsidRPr="00891651">
        <w:rPr>
          <w:rFonts w:ascii="Arial" w:hAnsi="Arial" w:cs="Arial"/>
          <w:color w:val="000000" w:themeColor="text1"/>
          <w:sz w:val="22"/>
          <w:szCs w:val="22"/>
        </w:rPr>
        <w:t xml:space="preserve"> by the deadline.  </w:t>
      </w:r>
      <w:r w:rsidRPr="00891651">
        <w:rPr>
          <w:rFonts w:ascii="Arial" w:hAnsi="Arial" w:cs="Arial"/>
          <w:b/>
          <w:color w:val="000000" w:themeColor="text1"/>
          <w:sz w:val="22"/>
          <w:szCs w:val="22"/>
        </w:rPr>
        <w:t>Incomplete applications will not be accepted.</w:t>
      </w:r>
    </w:p>
    <w:p w14:paraId="7ED576D0" w14:textId="74FCC8CE" w:rsidR="005315A2" w:rsidRPr="00891651" w:rsidRDefault="005315A2" w:rsidP="005315A2">
      <w:pPr>
        <w:jc w:val="center"/>
        <w:rPr>
          <w:rFonts w:ascii="Arial" w:hAnsi="Arial" w:cs="Arial"/>
          <w:b/>
          <w:color w:val="000000" w:themeColor="text1"/>
          <w:sz w:val="22"/>
          <w:szCs w:val="22"/>
        </w:rPr>
      </w:pPr>
      <w:r w:rsidRPr="00891651">
        <w:rPr>
          <w:rFonts w:ascii="Arial" w:hAnsi="Arial" w:cs="Arial"/>
          <w:color w:val="000000" w:themeColor="text1"/>
          <w:sz w:val="22"/>
          <w:szCs w:val="22"/>
        </w:rPr>
        <w:t>Deadlines</w:t>
      </w:r>
      <w:proofErr w:type="gramStart"/>
      <w:r w:rsidRPr="00891651">
        <w:rPr>
          <w:rFonts w:ascii="Arial" w:hAnsi="Arial" w:cs="Arial"/>
          <w:color w:val="000000" w:themeColor="text1"/>
          <w:sz w:val="22"/>
          <w:szCs w:val="22"/>
        </w:rPr>
        <w:t>:  Applications</w:t>
      </w:r>
      <w:proofErr w:type="gramEnd"/>
      <w:r w:rsidRPr="00891651">
        <w:rPr>
          <w:rFonts w:ascii="Arial" w:hAnsi="Arial" w:cs="Arial"/>
          <w:color w:val="000000" w:themeColor="text1"/>
          <w:sz w:val="22"/>
          <w:szCs w:val="22"/>
        </w:rPr>
        <w:t xml:space="preserve"> must be received by </w:t>
      </w:r>
      <w:r w:rsidR="00361A9B" w:rsidRPr="00891651">
        <w:rPr>
          <w:rFonts w:ascii="Arial" w:hAnsi="Arial" w:cs="Arial"/>
          <w:b/>
          <w:color w:val="000000" w:themeColor="text1"/>
          <w:sz w:val="22"/>
          <w:szCs w:val="22"/>
        </w:rPr>
        <w:t>April</w:t>
      </w:r>
      <w:r w:rsidR="000435DC" w:rsidRPr="00891651">
        <w:rPr>
          <w:rFonts w:ascii="Arial" w:hAnsi="Arial" w:cs="Arial"/>
          <w:b/>
          <w:color w:val="000000" w:themeColor="text1"/>
          <w:sz w:val="22"/>
          <w:szCs w:val="22"/>
        </w:rPr>
        <w:t xml:space="preserve"> 12, 2026.</w:t>
      </w:r>
    </w:p>
    <w:p w14:paraId="5E3C099D" w14:textId="77777777" w:rsidR="003A5626" w:rsidRPr="00AC359F" w:rsidRDefault="003A5626" w:rsidP="005315A2">
      <w:pPr>
        <w:jc w:val="center"/>
        <w:rPr>
          <w:rFonts w:ascii="Arial" w:hAnsi="Arial" w:cs="Arial"/>
          <w:b/>
          <w:color w:val="000000"/>
          <w:sz w:val="18"/>
          <w:szCs w:val="18"/>
        </w:rPr>
      </w:pP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036"/>
        <w:gridCol w:w="76"/>
        <w:gridCol w:w="2631"/>
        <w:gridCol w:w="512"/>
        <w:gridCol w:w="3105"/>
      </w:tblGrid>
      <w:tr w:rsidR="00491A66" w:rsidRPr="007324BD" w14:paraId="46D5DCCB" w14:textId="77777777">
        <w:trPr>
          <w:cantSplit/>
          <w:trHeight w:val="504"/>
          <w:tblHeader/>
          <w:jc w:val="center"/>
        </w:trPr>
        <w:tc>
          <w:tcPr>
            <w:tcW w:w="9360" w:type="dxa"/>
            <w:gridSpan w:val="5"/>
            <w:tcBorders>
              <w:top w:val="single" w:sz="4" w:space="0" w:color="808080"/>
              <w:left w:val="single" w:sz="4" w:space="0" w:color="808080"/>
              <w:bottom w:val="single" w:sz="4" w:space="0" w:color="808080"/>
              <w:right w:val="single" w:sz="4" w:space="0" w:color="808080"/>
            </w:tcBorders>
            <w:shd w:val="clear" w:color="auto" w:fill="999999"/>
            <w:vAlign w:val="center"/>
          </w:tcPr>
          <w:p w14:paraId="3CAFFEFC" w14:textId="25964A4C" w:rsidR="00491A66" w:rsidRPr="00D02133" w:rsidRDefault="009F52FC" w:rsidP="000B4B78">
            <w:pPr>
              <w:pStyle w:val="Heading1"/>
              <w:rPr>
                <w:szCs w:val="20"/>
              </w:rPr>
            </w:pPr>
            <w:r>
              <w:lastRenderedPageBreak/>
              <w:t>20</w:t>
            </w:r>
            <w:r w:rsidR="00070E50">
              <w:t>2</w:t>
            </w:r>
            <w:r w:rsidR="00687D30">
              <w:t>5</w:t>
            </w:r>
            <w:r w:rsidR="001A751D">
              <w:t>-</w:t>
            </w:r>
            <w:r w:rsidR="00070E50">
              <w:t>202</w:t>
            </w:r>
            <w:r w:rsidR="00687D30">
              <w:t>6</w:t>
            </w:r>
            <w:r w:rsidR="00070E50">
              <w:t xml:space="preserve"> </w:t>
            </w:r>
            <w:r w:rsidR="00361A9B">
              <w:t>Scholarship</w:t>
            </w:r>
            <w:r w:rsidR="00187010">
              <w:t xml:space="preserve"> APPLIC</w:t>
            </w:r>
            <w:r w:rsidR="00491A66" w:rsidRPr="007324BD">
              <w:t>ation</w:t>
            </w:r>
            <w:r w:rsidR="008B39C9">
              <w:t xml:space="preserve"> </w:t>
            </w:r>
          </w:p>
        </w:tc>
      </w:tr>
      <w:tr w:rsidR="00C81188" w:rsidRPr="007324BD" w14:paraId="0A4CC63B" w14:textId="77777777">
        <w:trPr>
          <w:cantSplit/>
          <w:trHeight w:val="288"/>
          <w:jc w:val="center"/>
        </w:trPr>
        <w:tc>
          <w:tcPr>
            <w:tcW w:w="9360" w:type="dxa"/>
            <w:gridSpan w:val="5"/>
            <w:shd w:val="clear" w:color="auto" w:fill="E6E6E6"/>
            <w:vAlign w:val="center"/>
          </w:tcPr>
          <w:p w14:paraId="15842A05" w14:textId="77777777" w:rsidR="00C81188" w:rsidRPr="007324BD" w:rsidRDefault="00ED4115" w:rsidP="00ED4115">
            <w:pPr>
              <w:pStyle w:val="Heading2"/>
              <w:jc w:val="left"/>
            </w:pPr>
            <w:r>
              <w:t xml:space="preserve">                                                </w:t>
            </w:r>
            <w:r w:rsidR="00C81188" w:rsidRPr="007324BD">
              <w:t>Applicant Information</w:t>
            </w:r>
          </w:p>
        </w:tc>
      </w:tr>
      <w:tr w:rsidR="0024648C" w:rsidRPr="007324BD" w14:paraId="2205BF0D" w14:textId="77777777">
        <w:trPr>
          <w:cantSplit/>
          <w:trHeight w:val="259"/>
          <w:jc w:val="center"/>
        </w:trPr>
        <w:tc>
          <w:tcPr>
            <w:tcW w:w="9360" w:type="dxa"/>
            <w:gridSpan w:val="5"/>
            <w:vAlign w:val="center"/>
          </w:tcPr>
          <w:p w14:paraId="3E5D72B1" w14:textId="77777777" w:rsidR="0024648C" w:rsidRPr="001A73F3" w:rsidRDefault="0024648C" w:rsidP="00361A9B">
            <w:pPr>
              <w:rPr>
                <w:sz w:val="20"/>
                <w:szCs w:val="20"/>
              </w:rPr>
            </w:pPr>
            <w:r w:rsidRPr="007324BD">
              <w:t>Name</w:t>
            </w:r>
            <w:r w:rsidR="001D2340">
              <w:t>:</w:t>
            </w:r>
            <w:r w:rsidR="001A73F3">
              <w:t xml:space="preserve"> </w:t>
            </w:r>
          </w:p>
        </w:tc>
      </w:tr>
      <w:tr w:rsidR="00187010" w:rsidRPr="007324BD" w14:paraId="16C39F53" w14:textId="77777777">
        <w:trPr>
          <w:cantSplit/>
          <w:trHeight w:val="259"/>
          <w:jc w:val="center"/>
        </w:trPr>
        <w:tc>
          <w:tcPr>
            <w:tcW w:w="9360" w:type="dxa"/>
            <w:gridSpan w:val="5"/>
            <w:vAlign w:val="center"/>
          </w:tcPr>
          <w:p w14:paraId="517F2BE4" w14:textId="77777777" w:rsidR="00187010" w:rsidRPr="007324BD" w:rsidRDefault="00F30473" w:rsidP="00361A9B">
            <w:r>
              <w:t>A</w:t>
            </w:r>
            <w:r w:rsidR="00187010" w:rsidRPr="007324BD">
              <w:t>ddress</w:t>
            </w:r>
            <w:r w:rsidR="00187010">
              <w:t>:</w:t>
            </w:r>
            <w:r w:rsidR="001A73F3">
              <w:t xml:space="preserve"> </w:t>
            </w:r>
          </w:p>
        </w:tc>
      </w:tr>
      <w:tr w:rsidR="00C92FF3" w:rsidRPr="007324BD" w14:paraId="3F55EEE7" w14:textId="77777777" w:rsidTr="008363B3">
        <w:trPr>
          <w:cantSplit/>
          <w:trHeight w:val="259"/>
          <w:jc w:val="center"/>
        </w:trPr>
        <w:tc>
          <w:tcPr>
            <w:tcW w:w="3112" w:type="dxa"/>
            <w:gridSpan w:val="2"/>
            <w:vAlign w:val="center"/>
          </w:tcPr>
          <w:p w14:paraId="69C3F04B" w14:textId="77777777" w:rsidR="009622B2" w:rsidRPr="007324BD" w:rsidRDefault="009622B2" w:rsidP="00361A9B">
            <w:r w:rsidRPr="007324BD">
              <w:t>City</w:t>
            </w:r>
            <w:r w:rsidR="001D2340">
              <w:t>:</w:t>
            </w:r>
            <w:r w:rsidR="001A73F3">
              <w:t xml:space="preserve"> </w:t>
            </w:r>
          </w:p>
        </w:tc>
        <w:tc>
          <w:tcPr>
            <w:tcW w:w="2631" w:type="dxa"/>
            <w:vAlign w:val="center"/>
          </w:tcPr>
          <w:p w14:paraId="1CE64F7B" w14:textId="77777777" w:rsidR="009622B2" w:rsidRPr="007324BD" w:rsidRDefault="009622B2" w:rsidP="00361A9B">
            <w:r w:rsidRPr="007324BD">
              <w:t>State</w:t>
            </w:r>
            <w:r w:rsidR="001D2340">
              <w:t>:</w:t>
            </w:r>
            <w:r w:rsidR="001A73F3">
              <w:t xml:space="preserve"> </w:t>
            </w:r>
          </w:p>
        </w:tc>
        <w:tc>
          <w:tcPr>
            <w:tcW w:w="3617" w:type="dxa"/>
            <w:gridSpan w:val="2"/>
            <w:vAlign w:val="center"/>
          </w:tcPr>
          <w:p w14:paraId="4A83DA2E" w14:textId="77777777" w:rsidR="009622B2" w:rsidRPr="007324BD" w:rsidRDefault="009622B2" w:rsidP="00361A9B">
            <w:r w:rsidRPr="007324BD">
              <w:t>ZIP</w:t>
            </w:r>
            <w:r w:rsidR="00900794">
              <w:t xml:space="preserve"> Code</w:t>
            </w:r>
            <w:r w:rsidR="001D2340">
              <w:t>:</w:t>
            </w:r>
            <w:r w:rsidR="00345394">
              <w:t xml:space="preserve"> </w:t>
            </w:r>
          </w:p>
        </w:tc>
      </w:tr>
      <w:tr w:rsidR="00C92FF3" w:rsidRPr="007324BD" w14:paraId="6793EAB1" w14:textId="77777777" w:rsidTr="0075756D">
        <w:trPr>
          <w:cantSplit/>
          <w:trHeight w:val="259"/>
          <w:jc w:val="center"/>
        </w:trPr>
        <w:tc>
          <w:tcPr>
            <w:tcW w:w="3112" w:type="dxa"/>
            <w:gridSpan w:val="2"/>
            <w:tcBorders>
              <w:bottom w:val="single" w:sz="4" w:space="0" w:color="808080"/>
            </w:tcBorders>
            <w:vAlign w:val="center"/>
          </w:tcPr>
          <w:p w14:paraId="5EBAE5BD" w14:textId="77777777" w:rsidR="00887861" w:rsidRPr="007324BD" w:rsidRDefault="00187010" w:rsidP="00361A9B">
            <w:r>
              <w:t>Home No.</w:t>
            </w:r>
          </w:p>
        </w:tc>
        <w:tc>
          <w:tcPr>
            <w:tcW w:w="2631" w:type="dxa"/>
            <w:tcBorders>
              <w:bottom w:val="single" w:sz="4" w:space="0" w:color="808080"/>
            </w:tcBorders>
            <w:vAlign w:val="center"/>
          </w:tcPr>
          <w:p w14:paraId="430C6AFD" w14:textId="77777777" w:rsidR="00887861" w:rsidRPr="007324BD" w:rsidRDefault="00187010" w:rsidP="00361A9B">
            <w:r>
              <w:t>Cell No.</w:t>
            </w:r>
            <w:r w:rsidR="001A73F3">
              <w:t xml:space="preserve"> </w:t>
            </w:r>
          </w:p>
        </w:tc>
        <w:tc>
          <w:tcPr>
            <w:tcW w:w="3617" w:type="dxa"/>
            <w:gridSpan w:val="2"/>
            <w:tcBorders>
              <w:bottom w:val="single" w:sz="4" w:space="0" w:color="808080"/>
            </w:tcBorders>
            <w:vAlign w:val="center"/>
          </w:tcPr>
          <w:p w14:paraId="4E7131E5" w14:textId="77777777" w:rsidR="00887861" w:rsidRPr="007324BD" w:rsidRDefault="00D44388" w:rsidP="00326F1B">
            <w:r>
              <w:t>Alternative Telephone No:</w:t>
            </w:r>
          </w:p>
        </w:tc>
      </w:tr>
      <w:tr w:rsidR="0064513D" w:rsidRPr="007324BD" w14:paraId="7022929D" w14:textId="77777777" w:rsidTr="006F2E7E">
        <w:trPr>
          <w:cantSplit/>
          <w:trHeight w:val="259"/>
          <w:jc w:val="center"/>
        </w:trPr>
        <w:tc>
          <w:tcPr>
            <w:tcW w:w="9360" w:type="dxa"/>
            <w:gridSpan w:val="5"/>
            <w:tcBorders>
              <w:bottom w:val="single" w:sz="4" w:space="0" w:color="808080"/>
            </w:tcBorders>
          </w:tcPr>
          <w:p w14:paraId="309F7399" w14:textId="77777777" w:rsidR="0064513D" w:rsidRPr="007324BD" w:rsidRDefault="0064513D" w:rsidP="00D44388">
            <w:r>
              <w:t>Email:</w:t>
            </w:r>
          </w:p>
        </w:tc>
      </w:tr>
      <w:tr w:rsidR="00DB17B6" w:rsidRPr="007324BD" w14:paraId="6217458C" w14:textId="77777777" w:rsidTr="00D70167">
        <w:trPr>
          <w:cantSplit/>
          <w:trHeight w:val="259"/>
          <w:jc w:val="center"/>
        </w:trPr>
        <w:tc>
          <w:tcPr>
            <w:tcW w:w="9360" w:type="dxa"/>
            <w:gridSpan w:val="5"/>
            <w:tcBorders>
              <w:bottom w:val="single" w:sz="4" w:space="0" w:color="808080"/>
            </w:tcBorders>
          </w:tcPr>
          <w:p w14:paraId="795F8FA9" w14:textId="77777777" w:rsidR="00DB17B6" w:rsidRDefault="00DB17B6" w:rsidP="00DB17B6">
            <w:r>
              <w:t>Parent’s Name (s):</w:t>
            </w:r>
          </w:p>
        </w:tc>
      </w:tr>
      <w:tr w:rsidR="000077BD" w:rsidRPr="007324BD" w14:paraId="2A8A0568" w14:textId="77777777">
        <w:trPr>
          <w:cantSplit/>
          <w:trHeight w:val="288"/>
          <w:jc w:val="center"/>
        </w:trPr>
        <w:tc>
          <w:tcPr>
            <w:tcW w:w="9360" w:type="dxa"/>
            <w:gridSpan w:val="5"/>
            <w:shd w:val="clear" w:color="auto" w:fill="E6E6E6"/>
            <w:vAlign w:val="center"/>
          </w:tcPr>
          <w:p w14:paraId="31D3EF24" w14:textId="77777777" w:rsidR="000077BD" w:rsidRPr="007324BD" w:rsidRDefault="00981142" w:rsidP="00574303">
            <w:pPr>
              <w:pStyle w:val="Heading2"/>
            </w:pPr>
            <w:r>
              <w:t xml:space="preserve"> </w:t>
            </w:r>
            <w:r w:rsidR="00612EA6">
              <w:t>EDUCATIONAL INFORMATION</w:t>
            </w:r>
            <w:r>
              <w:t xml:space="preserve"> (High school seniors)</w:t>
            </w:r>
          </w:p>
        </w:tc>
      </w:tr>
      <w:tr w:rsidR="00F04B9B" w:rsidRPr="007324BD" w14:paraId="5035FDEE" w14:textId="77777777">
        <w:trPr>
          <w:cantSplit/>
          <w:trHeight w:val="259"/>
          <w:jc w:val="center"/>
        </w:trPr>
        <w:tc>
          <w:tcPr>
            <w:tcW w:w="9360" w:type="dxa"/>
            <w:gridSpan w:val="5"/>
            <w:vAlign w:val="center"/>
          </w:tcPr>
          <w:p w14:paraId="0BFE2BA5" w14:textId="3FDA33C0" w:rsidR="00612ABE" w:rsidRDefault="00D44388" w:rsidP="00612ABE">
            <w:r>
              <w:t xml:space="preserve">University/College/Community College/Technical School Planning to </w:t>
            </w:r>
            <w:r w:rsidR="007C7F39">
              <w:t>attend.</w:t>
            </w:r>
          </w:p>
          <w:p w14:paraId="30DD09A5" w14:textId="77777777" w:rsidR="00FC2F34" w:rsidRDefault="00FC2F34" w:rsidP="00612ABE"/>
          <w:p w14:paraId="2AC7DB54" w14:textId="77777777" w:rsidR="00D44388" w:rsidRPr="007324BD" w:rsidRDefault="00D44388" w:rsidP="00612ABE"/>
        </w:tc>
      </w:tr>
      <w:tr w:rsidR="00A200E9" w:rsidRPr="007324BD" w14:paraId="4A6B5E66" w14:textId="77777777" w:rsidTr="00A200E9">
        <w:trPr>
          <w:cantSplit/>
          <w:trHeight w:val="249"/>
          <w:jc w:val="center"/>
        </w:trPr>
        <w:tc>
          <w:tcPr>
            <w:tcW w:w="9360" w:type="dxa"/>
            <w:gridSpan w:val="5"/>
            <w:vAlign w:val="center"/>
          </w:tcPr>
          <w:p w14:paraId="425B7A30" w14:textId="77777777" w:rsidR="00A200E9" w:rsidRPr="007324BD" w:rsidRDefault="00A200E9" w:rsidP="00361A9B">
            <w:r w:rsidRPr="007324BD">
              <w:t>Address</w:t>
            </w:r>
            <w:r>
              <w:t>:</w:t>
            </w:r>
            <w:r w:rsidRPr="007324BD">
              <w:t xml:space="preserve"> </w:t>
            </w:r>
          </w:p>
        </w:tc>
      </w:tr>
      <w:tr w:rsidR="0064513D" w:rsidRPr="007324BD" w14:paraId="6C4FA545" w14:textId="77777777" w:rsidTr="009E20A9">
        <w:trPr>
          <w:cantSplit/>
          <w:trHeight w:val="429"/>
          <w:jc w:val="center"/>
        </w:trPr>
        <w:tc>
          <w:tcPr>
            <w:tcW w:w="3112" w:type="dxa"/>
            <w:gridSpan w:val="2"/>
            <w:vAlign w:val="center"/>
          </w:tcPr>
          <w:p w14:paraId="14115C87" w14:textId="77777777" w:rsidR="0064513D" w:rsidRPr="007324BD" w:rsidRDefault="0064513D" w:rsidP="0064513D">
            <w:r w:rsidRPr="007324BD">
              <w:t>City</w:t>
            </w:r>
            <w:r>
              <w:t xml:space="preserve">: </w:t>
            </w:r>
          </w:p>
        </w:tc>
        <w:tc>
          <w:tcPr>
            <w:tcW w:w="2631" w:type="dxa"/>
            <w:vAlign w:val="center"/>
          </w:tcPr>
          <w:p w14:paraId="791768FA" w14:textId="77777777" w:rsidR="0064513D" w:rsidRPr="007324BD" w:rsidRDefault="0064513D" w:rsidP="0064513D">
            <w:r w:rsidRPr="007324BD">
              <w:t>State</w:t>
            </w:r>
            <w:r>
              <w:t>:</w:t>
            </w:r>
          </w:p>
        </w:tc>
        <w:tc>
          <w:tcPr>
            <w:tcW w:w="3617" w:type="dxa"/>
            <w:gridSpan w:val="2"/>
            <w:vAlign w:val="center"/>
          </w:tcPr>
          <w:p w14:paraId="12233908" w14:textId="77777777" w:rsidR="0064513D" w:rsidRPr="007324BD" w:rsidRDefault="0064513D" w:rsidP="0064513D">
            <w:r w:rsidRPr="007324BD">
              <w:t>ZIP</w:t>
            </w:r>
            <w:r>
              <w:t xml:space="preserve"> Code:</w:t>
            </w:r>
          </w:p>
        </w:tc>
      </w:tr>
      <w:tr w:rsidR="0064513D" w:rsidRPr="007324BD" w14:paraId="67F2CC97" w14:textId="77777777" w:rsidTr="009E20A9">
        <w:trPr>
          <w:cantSplit/>
          <w:trHeight w:val="429"/>
          <w:jc w:val="center"/>
        </w:trPr>
        <w:tc>
          <w:tcPr>
            <w:tcW w:w="3112" w:type="dxa"/>
            <w:gridSpan w:val="2"/>
            <w:vAlign w:val="center"/>
          </w:tcPr>
          <w:p w14:paraId="46843F34" w14:textId="77777777" w:rsidR="0064513D" w:rsidRDefault="0064513D" w:rsidP="0064513D">
            <w:r>
              <w:t>Major or Area of Study</w:t>
            </w:r>
          </w:p>
          <w:p w14:paraId="5A798063" w14:textId="77777777" w:rsidR="0064513D" w:rsidRPr="007324BD" w:rsidRDefault="0064513D" w:rsidP="0064513D"/>
        </w:tc>
        <w:tc>
          <w:tcPr>
            <w:tcW w:w="2631" w:type="dxa"/>
            <w:vAlign w:val="center"/>
          </w:tcPr>
          <w:p w14:paraId="023F2F49" w14:textId="77777777" w:rsidR="0064513D" w:rsidRDefault="0064513D" w:rsidP="0064513D">
            <w:r>
              <w:t>Date of Graduation</w:t>
            </w:r>
          </w:p>
          <w:p w14:paraId="4D05A46A" w14:textId="77777777" w:rsidR="0064513D" w:rsidRPr="007324BD" w:rsidRDefault="0064513D" w:rsidP="0064513D"/>
        </w:tc>
        <w:tc>
          <w:tcPr>
            <w:tcW w:w="3617" w:type="dxa"/>
            <w:gridSpan w:val="2"/>
            <w:vAlign w:val="center"/>
          </w:tcPr>
          <w:p w14:paraId="6C814662" w14:textId="77777777" w:rsidR="0064513D" w:rsidRDefault="0064513D" w:rsidP="0064513D">
            <w:r>
              <w:t>Degree/Diploma / Certification</w:t>
            </w:r>
          </w:p>
          <w:p w14:paraId="36760035" w14:textId="77777777" w:rsidR="0064513D" w:rsidRPr="007324BD" w:rsidRDefault="0064513D" w:rsidP="0064513D"/>
        </w:tc>
      </w:tr>
      <w:tr w:rsidR="0064513D" w:rsidRPr="007324BD" w14:paraId="53543720" w14:textId="77777777" w:rsidTr="00080C71">
        <w:trPr>
          <w:cantSplit/>
          <w:trHeight w:val="429"/>
          <w:jc w:val="center"/>
        </w:trPr>
        <w:tc>
          <w:tcPr>
            <w:tcW w:w="3112" w:type="dxa"/>
            <w:gridSpan w:val="2"/>
            <w:vAlign w:val="center"/>
          </w:tcPr>
          <w:p w14:paraId="689FA6CD" w14:textId="77777777" w:rsidR="0064513D" w:rsidRPr="007324BD" w:rsidRDefault="0064513D" w:rsidP="0064513D">
            <w:r>
              <w:t>Current GPA:</w:t>
            </w:r>
          </w:p>
        </w:tc>
        <w:tc>
          <w:tcPr>
            <w:tcW w:w="6248" w:type="dxa"/>
            <w:gridSpan w:val="3"/>
            <w:vAlign w:val="center"/>
          </w:tcPr>
          <w:p w14:paraId="4FCF0088" w14:textId="77777777" w:rsidR="0064513D" w:rsidRPr="007324BD" w:rsidRDefault="0064513D" w:rsidP="0064513D"/>
        </w:tc>
      </w:tr>
      <w:tr w:rsidR="0064513D" w:rsidRPr="007324BD" w14:paraId="0EC0C0D7" w14:textId="77777777" w:rsidTr="009E20A9">
        <w:trPr>
          <w:cantSplit/>
          <w:trHeight w:val="339"/>
          <w:jc w:val="center"/>
        </w:trPr>
        <w:tc>
          <w:tcPr>
            <w:tcW w:w="9360" w:type="dxa"/>
            <w:gridSpan w:val="5"/>
            <w:tcBorders>
              <w:bottom w:val="single" w:sz="4" w:space="0" w:color="808080"/>
            </w:tcBorders>
            <w:shd w:val="clear" w:color="auto" w:fill="D9D9D9"/>
            <w:vAlign w:val="center"/>
          </w:tcPr>
          <w:p w14:paraId="60D398AB" w14:textId="77777777" w:rsidR="0064513D" w:rsidRDefault="0064513D" w:rsidP="0064513D">
            <w:pPr>
              <w:pStyle w:val="Heading2"/>
              <w:jc w:val="both"/>
            </w:pPr>
            <w:r>
              <w:t xml:space="preserve">                                                 CONTINUING EDUCATION </w:t>
            </w:r>
          </w:p>
          <w:p w14:paraId="3094D45A" w14:textId="77777777" w:rsidR="0064513D" w:rsidRPr="0048157B" w:rsidRDefault="0064513D" w:rsidP="0064513D">
            <w:pPr>
              <w:jc w:val="center"/>
              <w:rPr>
                <w:rFonts w:ascii="Arial" w:hAnsi="Arial" w:cs="Arial"/>
                <w:sz w:val="20"/>
                <w:szCs w:val="20"/>
              </w:rPr>
            </w:pPr>
            <w:proofErr w:type="gramStart"/>
            <w:r>
              <w:rPr>
                <w:rFonts w:ascii="Arial" w:hAnsi="Arial" w:cs="Arial"/>
                <w:sz w:val="20"/>
                <w:szCs w:val="20"/>
              </w:rPr>
              <w:t>Must</w:t>
            </w:r>
            <w:proofErr w:type="gramEnd"/>
            <w:r>
              <w:rPr>
                <w:rFonts w:ascii="Arial" w:hAnsi="Arial" w:cs="Arial"/>
                <w:sz w:val="20"/>
                <w:szCs w:val="20"/>
              </w:rPr>
              <w:t xml:space="preserve"> satisfactorily complete the requirements to be eligible for future scholarships.</w:t>
            </w:r>
          </w:p>
          <w:p w14:paraId="58A360AD" w14:textId="77777777" w:rsidR="0064513D" w:rsidRPr="00B64F78" w:rsidRDefault="0064513D" w:rsidP="0064513D"/>
        </w:tc>
      </w:tr>
      <w:tr w:rsidR="0064513D" w:rsidRPr="007324BD" w14:paraId="4975B8E7" w14:textId="77777777" w:rsidTr="009E20A9">
        <w:trPr>
          <w:cantSplit/>
          <w:trHeight w:val="312"/>
          <w:jc w:val="center"/>
        </w:trPr>
        <w:tc>
          <w:tcPr>
            <w:tcW w:w="9360" w:type="dxa"/>
            <w:gridSpan w:val="5"/>
            <w:tcBorders>
              <w:bottom w:val="single" w:sz="4" w:space="0" w:color="808080"/>
            </w:tcBorders>
            <w:vAlign w:val="center"/>
          </w:tcPr>
          <w:p w14:paraId="13B2B27A" w14:textId="77777777" w:rsidR="0064513D" w:rsidRPr="007324BD" w:rsidRDefault="0064513D" w:rsidP="0064513D">
            <w:r>
              <w:t xml:space="preserve">Name of School (currently enrolled):    </w:t>
            </w:r>
          </w:p>
        </w:tc>
      </w:tr>
      <w:tr w:rsidR="0064513D" w:rsidRPr="007324BD" w14:paraId="2F28BC4B" w14:textId="77777777" w:rsidTr="00B83094">
        <w:trPr>
          <w:cantSplit/>
          <w:trHeight w:val="303"/>
          <w:jc w:val="center"/>
        </w:trPr>
        <w:tc>
          <w:tcPr>
            <w:tcW w:w="9360" w:type="dxa"/>
            <w:gridSpan w:val="5"/>
            <w:tcBorders>
              <w:bottom w:val="single" w:sz="4" w:space="0" w:color="808080"/>
            </w:tcBorders>
          </w:tcPr>
          <w:p w14:paraId="444353CE" w14:textId="77777777" w:rsidR="0064513D" w:rsidRDefault="0064513D" w:rsidP="0064513D">
            <w:r>
              <w:t>Address:</w:t>
            </w:r>
          </w:p>
          <w:p w14:paraId="65F2D02A" w14:textId="77777777" w:rsidR="0064513D" w:rsidRDefault="0064513D" w:rsidP="0064513D"/>
        </w:tc>
      </w:tr>
      <w:tr w:rsidR="0064513D" w:rsidRPr="007324BD" w14:paraId="055DFA89" w14:textId="77777777" w:rsidTr="008363B3">
        <w:trPr>
          <w:cantSplit/>
          <w:trHeight w:val="303"/>
          <w:jc w:val="center"/>
        </w:trPr>
        <w:tc>
          <w:tcPr>
            <w:tcW w:w="3036" w:type="dxa"/>
            <w:tcBorders>
              <w:bottom w:val="single" w:sz="4" w:space="0" w:color="808080"/>
            </w:tcBorders>
          </w:tcPr>
          <w:p w14:paraId="48CC4557" w14:textId="77777777" w:rsidR="0064513D" w:rsidRDefault="0064513D" w:rsidP="0064513D">
            <w:r>
              <w:t xml:space="preserve">City: </w:t>
            </w:r>
          </w:p>
        </w:tc>
        <w:tc>
          <w:tcPr>
            <w:tcW w:w="3219" w:type="dxa"/>
            <w:gridSpan w:val="3"/>
            <w:tcBorders>
              <w:bottom w:val="single" w:sz="4" w:space="0" w:color="808080"/>
            </w:tcBorders>
          </w:tcPr>
          <w:p w14:paraId="5F8CE801" w14:textId="77777777" w:rsidR="0064513D" w:rsidRDefault="0064513D" w:rsidP="0064513D">
            <w:r>
              <w:t xml:space="preserve">State: </w:t>
            </w:r>
          </w:p>
        </w:tc>
        <w:tc>
          <w:tcPr>
            <w:tcW w:w="3105" w:type="dxa"/>
            <w:tcBorders>
              <w:bottom w:val="single" w:sz="4" w:space="0" w:color="808080"/>
            </w:tcBorders>
          </w:tcPr>
          <w:p w14:paraId="3BAD608E" w14:textId="77777777" w:rsidR="0064513D" w:rsidRDefault="0064513D" w:rsidP="0064513D">
            <w:r>
              <w:t xml:space="preserve">ZIP Code:  </w:t>
            </w:r>
          </w:p>
        </w:tc>
      </w:tr>
      <w:tr w:rsidR="0064513D" w:rsidRPr="007324BD" w14:paraId="108CBBF7" w14:textId="77777777" w:rsidTr="008363B3">
        <w:trPr>
          <w:cantSplit/>
          <w:trHeight w:val="303"/>
          <w:jc w:val="center"/>
        </w:trPr>
        <w:tc>
          <w:tcPr>
            <w:tcW w:w="3036" w:type="dxa"/>
            <w:tcBorders>
              <w:bottom w:val="single" w:sz="4" w:space="0" w:color="808080"/>
            </w:tcBorders>
          </w:tcPr>
          <w:p w14:paraId="0161102C" w14:textId="77777777" w:rsidR="0064513D" w:rsidRDefault="0064513D" w:rsidP="0064513D">
            <w:r>
              <w:t>Major or Area of Study</w:t>
            </w:r>
          </w:p>
          <w:p w14:paraId="03B61685" w14:textId="77777777" w:rsidR="0064513D" w:rsidRDefault="0064513D" w:rsidP="0064513D"/>
        </w:tc>
        <w:tc>
          <w:tcPr>
            <w:tcW w:w="3219" w:type="dxa"/>
            <w:gridSpan w:val="3"/>
            <w:tcBorders>
              <w:bottom w:val="single" w:sz="4" w:space="0" w:color="808080"/>
            </w:tcBorders>
          </w:tcPr>
          <w:p w14:paraId="7B8A9813" w14:textId="77777777" w:rsidR="0064513D" w:rsidRDefault="0064513D" w:rsidP="0064513D">
            <w:r>
              <w:t>Date of Graduation</w:t>
            </w:r>
          </w:p>
          <w:p w14:paraId="0EF8F93E" w14:textId="77777777" w:rsidR="0064513D" w:rsidRDefault="0064513D" w:rsidP="0064513D"/>
        </w:tc>
        <w:tc>
          <w:tcPr>
            <w:tcW w:w="3105" w:type="dxa"/>
            <w:tcBorders>
              <w:bottom w:val="single" w:sz="4" w:space="0" w:color="808080"/>
            </w:tcBorders>
          </w:tcPr>
          <w:p w14:paraId="007E83A3" w14:textId="77777777" w:rsidR="0064513D" w:rsidRDefault="0064513D" w:rsidP="0064513D">
            <w:r>
              <w:t>Degree/Diploma/Certification</w:t>
            </w:r>
          </w:p>
        </w:tc>
      </w:tr>
      <w:tr w:rsidR="0064513D" w:rsidRPr="007324BD" w14:paraId="090931C5" w14:textId="77777777" w:rsidTr="005D1A93">
        <w:trPr>
          <w:cantSplit/>
          <w:trHeight w:val="303"/>
          <w:jc w:val="center"/>
        </w:trPr>
        <w:tc>
          <w:tcPr>
            <w:tcW w:w="3036" w:type="dxa"/>
            <w:tcBorders>
              <w:bottom w:val="single" w:sz="4" w:space="0" w:color="808080"/>
            </w:tcBorders>
          </w:tcPr>
          <w:p w14:paraId="0213AB9B" w14:textId="4EF2429D" w:rsidR="0064513D" w:rsidRDefault="0064513D" w:rsidP="000B4B78">
            <w:r>
              <w:t xml:space="preserve">Year in college during </w:t>
            </w:r>
            <w:r w:rsidR="001A751D">
              <w:t>20</w:t>
            </w:r>
            <w:r w:rsidR="00070E50">
              <w:t>2</w:t>
            </w:r>
            <w:r w:rsidR="00687D30">
              <w:t>5</w:t>
            </w:r>
            <w:r w:rsidR="001A751D">
              <w:t>-2</w:t>
            </w:r>
            <w:r w:rsidR="00070E50">
              <w:t>02</w:t>
            </w:r>
            <w:r w:rsidR="00687D30">
              <w:t>6</w:t>
            </w:r>
            <w:r>
              <w:t xml:space="preserve"> Academic Enrollment:</w:t>
            </w:r>
          </w:p>
        </w:tc>
        <w:tc>
          <w:tcPr>
            <w:tcW w:w="6324" w:type="dxa"/>
            <w:gridSpan w:val="4"/>
            <w:tcBorders>
              <w:bottom w:val="single" w:sz="4" w:space="0" w:color="808080"/>
            </w:tcBorders>
          </w:tcPr>
          <w:p w14:paraId="47AB131E" w14:textId="77777777" w:rsidR="0064513D" w:rsidRDefault="0064513D" w:rsidP="0064513D">
            <w:r>
              <w:t>Current GPA:</w:t>
            </w:r>
          </w:p>
        </w:tc>
      </w:tr>
      <w:tr w:rsidR="0064513D" w:rsidRPr="000C4ACA" w14:paraId="13606E5C" w14:textId="77777777" w:rsidTr="008B39C9">
        <w:trPr>
          <w:cantSplit/>
          <w:trHeight w:val="259"/>
          <w:jc w:val="center"/>
        </w:trPr>
        <w:tc>
          <w:tcPr>
            <w:tcW w:w="9360" w:type="dxa"/>
            <w:gridSpan w:val="5"/>
            <w:shd w:val="pct12" w:color="auto" w:fill="auto"/>
            <w:vAlign w:val="center"/>
          </w:tcPr>
          <w:p w14:paraId="40C7066B" w14:textId="77777777"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p>
          <w:p w14:paraId="2E4E0506" w14:textId="77777777"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r w:rsidRPr="000C4ACA">
              <w:rPr>
                <w:rFonts w:ascii="PalatinoLinotype-BoldItalic" w:hAnsi="PalatinoLinotype-BoldItalic" w:cs="PalatinoLinotype-BoldItalic"/>
                <w:b/>
                <w:bCs/>
                <w:i/>
                <w:iCs/>
                <w:szCs w:val="16"/>
              </w:rPr>
              <w:t xml:space="preserve">I certify that all answers and statements on this application are true and accurate to the best of my knowledge.  </w:t>
            </w:r>
          </w:p>
          <w:p w14:paraId="02237BF8" w14:textId="04A5B8A5"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r w:rsidRPr="000C4ACA">
              <w:rPr>
                <w:rFonts w:ascii="PalatinoLinotype-BoldItalic" w:hAnsi="PalatinoLinotype-BoldItalic" w:cs="PalatinoLinotype-BoldItalic"/>
                <w:b/>
                <w:bCs/>
                <w:i/>
                <w:iCs/>
                <w:szCs w:val="16"/>
              </w:rPr>
              <w:t xml:space="preserve">I understand that should this application contain any false or misleading </w:t>
            </w:r>
            <w:r w:rsidR="007C7F39" w:rsidRPr="000C4ACA">
              <w:rPr>
                <w:rFonts w:ascii="PalatinoLinotype-BoldItalic" w:hAnsi="PalatinoLinotype-BoldItalic" w:cs="PalatinoLinotype-BoldItalic"/>
                <w:b/>
                <w:bCs/>
                <w:i/>
                <w:iCs/>
                <w:szCs w:val="16"/>
              </w:rPr>
              <w:t>information;</w:t>
            </w:r>
            <w:r w:rsidRPr="000C4ACA">
              <w:rPr>
                <w:rFonts w:ascii="PalatinoLinotype-BoldItalic" w:hAnsi="PalatinoLinotype-BoldItalic" w:cs="PalatinoLinotype-BoldItalic"/>
                <w:b/>
                <w:bCs/>
                <w:i/>
                <w:iCs/>
                <w:szCs w:val="16"/>
              </w:rPr>
              <w:t xml:space="preserve"> my application may be subject to disqualification.</w:t>
            </w:r>
          </w:p>
          <w:p w14:paraId="265782D5" w14:textId="77777777"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r w:rsidRPr="000C4ACA">
              <w:rPr>
                <w:rFonts w:ascii="PalatinoLinotype-BoldItalic" w:hAnsi="PalatinoLinotype-BoldItalic" w:cs="PalatinoLinotype-BoldItalic"/>
                <w:b/>
                <w:bCs/>
                <w:i/>
                <w:iCs/>
                <w:szCs w:val="16"/>
              </w:rPr>
              <w:t xml:space="preserve">I understand that I am limited to no more than four (4) SCDM annual awards and all awards are for undergraduate degrees. </w:t>
            </w:r>
          </w:p>
          <w:p w14:paraId="0642DF88" w14:textId="1EC137E2"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r w:rsidRPr="000C4ACA">
              <w:rPr>
                <w:rFonts w:ascii="PalatinoLinotype-BoldItalic" w:hAnsi="PalatinoLinotype-BoldItalic" w:cs="PalatinoLinotype-BoldItalic"/>
                <w:b/>
                <w:bCs/>
                <w:i/>
                <w:iCs/>
                <w:szCs w:val="16"/>
              </w:rPr>
              <w:t xml:space="preserve">Incomplete applications </w:t>
            </w:r>
            <w:r w:rsidR="007C7F39" w:rsidRPr="000C4ACA">
              <w:rPr>
                <w:rFonts w:ascii="PalatinoLinotype-BoldItalic" w:hAnsi="PalatinoLinotype-BoldItalic" w:cs="PalatinoLinotype-BoldItalic"/>
                <w:b/>
                <w:bCs/>
                <w:i/>
                <w:iCs/>
                <w:szCs w:val="16"/>
              </w:rPr>
              <w:t>will not be</w:t>
            </w:r>
            <w:r w:rsidRPr="000C4ACA">
              <w:rPr>
                <w:rFonts w:ascii="PalatinoLinotype-BoldItalic" w:hAnsi="PalatinoLinotype-BoldItalic" w:cs="PalatinoLinotype-BoldItalic"/>
                <w:b/>
                <w:bCs/>
                <w:i/>
                <w:iCs/>
                <w:szCs w:val="16"/>
              </w:rPr>
              <w:t xml:space="preserve"> </w:t>
            </w:r>
            <w:r w:rsidR="007C7F39" w:rsidRPr="000C4ACA">
              <w:rPr>
                <w:rFonts w:ascii="PalatinoLinotype-BoldItalic" w:hAnsi="PalatinoLinotype-BoldItalic" w:cs="PalatinoLinotype-BoldItalic"/>
                <w:b/>
                <w:bCs/>
                <w:i/>
                <w:iCs/>
                <w:szCs w:val="16"/>
              </w:rPr>
              <w:t>accepted,</w:t>
            </w:r>
            <w:r w:rsidRPr="000C4ACA">
              <w:rPr>
                <w:rFonts w:ascii="PalatinoLinotype-BoldItalic" w:hAnsi="PalatinoLinotype-BoldItalic" w:cs="PalatinoLinotype-BoldItalic"/>
                <w:b/>
                <w:bCs/>
                <w:i/>
                <w:iCs/>
                <w:szCs w:val="16"/>
              </w:rPr>
              <w:t xml:space="preserve"> and all applications must be submitted by the deadline.</w:t>
            </w:r>
          </w:p>
          <w:p w14:paraId="4E8606B9" w14:textId="77777777" w:rsidR="0064513D" w:rsidRPr="000C4ACA" w:rsidRDefault="0064513D" w:rsidP="0064513D">
            <w:pPr>
              <w:autoSpaceDE w:val="0"/>
              <w:autoSpaceDN w:val="0"/>
              <w:adjustRightInd w:val="0"/>
              <w:rPr>
                <w:rFonts w:ascii="PalatinoLinotype-BoldItalic" w:hAnsi="PalatinoLinotype-BoldItalic" w:cs="PalatinoLinotype-BoldItalic"/>
                <w:b/>
                <w:bCs/>
                <w:i/>
                <w:iCs/>
                <w:szCs w:val="16"/>
              </w:rPr>
            </w:pPr>
          </w:p>
          <w:p w14:paraId="06BCC865" w14:textId="77777777" w:rsidR="0064513D" w:rsidRPr="000C4ACA" w:rsidRDefault="0064513D" w:rsidP="0064513D">
            <w:pPr>
              <w:autoSpaceDE w:val="0"/>
              <w:autoSpaceDN w:val="0"/>
              <w:adjustRightInd w:val="0"/>
              <w:rPr>
                <w:b/>
                <w:szCs w:val="16"/>
              </w:rPr>
            </w:pPr>
          </w:p>
        </w:tc>
      </w:tr>
      <w:tr w:rsidR="0064513D" w:rsidRPr="000C4ACA" w14:paraId="632C2FA8" w14:textId="77777777" w:rsidTr="008363B3">
        <w:trPr>
          <w:cantSplit/>
          <w:trHeight w:val="259"/>
          <w:jc w:val="center"/>
        </w:trPr>
        <w:tc>
          <w:tcPr>
            <w:tcW w:w="5743" w:type="dxa"/>
            <w:gridSpan w:val="3"/>
            <w:vAlign w:val="center"/>
          </w:tcPr>
          <w:p w14:paraId="75768494" w14:textId="77777777" w:rsidR="0064513D" w:rsidRPr="000C4ACA" w:rsidRDefault="0064513D" w:rsidP="0064513D">
            <w:pPr>
              <w:rPr>
                <w:szCs w:val="16"/>
              </w:rPr>
            </w:pPr>
            <w:r w:rsidRPr="000C4ACA">
              <w:rPr>
                <w:szCs w:val="16"/>
              </w:rPr>
              <w:t>Signature of Applicant:</w:t>
            </w:r>
          </w:p>
        </w:tc>
        <w:tc>
          <w:tcPr>
            <w:tcW w:w="3617" w:type="dxa"/>
            <w:gridSpan w:val="2"/>
            <w:vAlign w:val="center"/>
          </w:tcPr>
          <w:p w14:paraId="5EC914B4" w14:textId="77777777" w:rsidR="0064513D" w:rsidRPr="000C4ACA" w:rsidRDefault="0064513D" w:rsidP="0064513D">
            <w:pPr>
              <w:rPr>
                <w:szCs w:val="16"/>
              </w:rPr>
            </w:pPr>
            <w:r w:rsidRPr="000C4ACA">
              <w:rPr>
                <w:szCs w:val="16"/>
              </w:rPr>
              <w:t>Date:</w:t>
            </w:r>
          </w:p>
        </w:tc>
      </w:tr>
      <w:tr w:rsidR="0064513D" w:rsidRPr="000C4ACA" w14:paraId="525E4528" w14:textId="77777777" w:rsidTr="008363B3">
        <w:trPr>
          <w:cantSplit/>
          <w:trHeight w:val="259"/>
          <w:jc w:val="center"/>
        </w:trPr>
        <w:tc>
          <w:tcPr>
            <w:tcW w:w="5743" w:type="dxa"/>
            <w:gridSpan w:val="3"/>
            <w:vAlign w:val="center"/>
          </w:tcPr>
          <w:p w14:paraId="312D19F2" w14:textId="77777777" w:rsidR="0064513D" w:rsidRPr="000C4ACA" w:rsidRDefault="0064513D" w:rsidP="0064513D">
            <w:pPr>
              <w:rPr>
                <w:szCs w:val="16"/>
              </w:rPr>
            </w:pPr>
            <w:r w:rsidRPr="000C4ACA">
              <w:rPr>
                <w:szCs w:val="16"/>
              </w:rPr>
              <w:t>Parent’s Signature if applicable:</w:t>
            </w:r>
          </w:p>
          <w:p w14:paraId="2A49318E" w14:textId="77777777" w:rsidR="0064513D" w:rsidRPr="000C4ACA" w:rsidRDefault="0064513D" w:rsidP="0064513D">
            <w:pPr>
              <w:rPr>
                <w:szCs w:val="16"/>
              </w:rPr>
            </w:pPr>
          </w:p>
        </w:tc>
        <w:tc>
          <w:tcPr>
            <w:tcW w:w="3617" w:type="dxa"/>
            <w:gridSpan w:val="2"/>
            <w:vAlign w:val="center"/>
          </w:tcPr>
          <w:p w14:paraId="54FEE9DA" w14:textId="77777777" w:rsidR="0064513D" w:rsidRPr="000C4ACA" w:rsidRDefault="0064513D" w:rsidP="0064513D">
            <w:pPr>
              <w:rPr>
                <w:szCs w:val="16"/>
              </w:rPr>
            </w:pPr>
            <w:r w:rsidRPr="000C4ACA">
              <w:rPr>
                <w:szCs w:val="16"/>
              </w:rPr>
              <w:t>Date:</w:t>
            </w:r>
          </w:p>
        </w:tc>
      </w:tr>
    </w:tbl>
    <w:p w14:paraId="058FFE21" w14:textId="75D0EFCC" w:rsidR="008C15FB" w:rsidRPr="00891651" w:rsidRDefault="007E6364" w:rsidP="00E65CF6">
      <w:pPr>
        <w:pStyle w:val="ListParagraph"/>
        <w:numPr>
          <w:ilvl w:val="0"/>
          <w:numId w:val="7"/>
        </w:numPr>
        <w:rPr>
          <w:szCs w:val="16"/>
        </w:rPr>
      </w:pPr>
      <w:r w:rsidRPr="00891651">
        <w:rPr>
          <w:szCs w:val="16"/>
        </w:rPr>
        <w:t>T</w:t>
      </w:r>
      <w:r w:rsidR="009F1CC8" w:rsidRPr="00891651">
        <w:rPr>
          <w:szCs w:val="16"/>
        </w:rPr>
        <w:t>he amount awarded for the Scholarship will not exceed $1,</w:t>
      </w:r>
      <w:r w:rsidR="00687D30" w:rsidRPr="00891651">
        <w:rPr>
          <w:szCs w:val="16"/>
        </w:rPr>
        <w:t>8</w:t>
      </w:r>
      <w:r w:rsidR="009F1CC8" w:rsidRPr="00891651">
        <w:rPr>
          <w:szCs w:val="16"/>
        </w:rPr>
        <w:t>00.00 per year.</w:t>
      </w:r>
    </w:p>
    <w:p w14:paraId="0014EF5D" w14:textId="77777777" w:rsidR="009F1CC8" w:rsidRPr="00891651" w:rsidRDefault="009F1CC8" w:rsidP="00E65CF6">
      <w:pPr>
        <w:pStyle w:val="ListParagraph"/>
        <w:numPr>
          <w:ilvl w:val="0"/>
          <w:numId w:val="7"/>
        </w:numPr>
        <w:rPr>
          <w:szCs w:val="16"/>
        </w:rPr>
      </w:pPr>
      <w:r w:rsidRPr="00891651">
        <w:rPr>
          <w:szCs w:val="16"/>
        </w:rPr>
        <w:t xml:space="preserve">All funds will be made payable directly to the institution specified </w:t>
      </w:r>
      <w:proofErr w:type="gramStart"/>
      <w:r w:rsidRPr="00891651">
        <w:rPr>
          <w:szCs w:val="16"/>
        </w:rPr>
        <w:t>on</w:t>
      </w:r>
      <w:proofErr w:type="gramEnd"/>
      <w:r w:rsidRPr="00891651">
        <w:rPr>
          <w:szCs w:val="16"/>
        </w:rPr>
        <w:t xml:space="preserve"> the application.</w:t>
      </w:r>
    </w:p>
    <w:p w14:paraId="3E2F7F2E" w14:textId="77777777" w:rsidR="00A37BE9" w:rsidRPr="00891651" w:rsidRDefault="009F1CC8" w:rsidP="008C15FB">
      <w:pPr>
        <w:pStyle w:val="ListParagraph"/>
        <w:numPr>
          <w:ilvl w:val="0"/>
          <w:numId w:val="7"/>
        </w:numPr>
        <w:rPr>
          <w:szCs w:val="16"/>
        </w:rPr>
      </w:pPr>
      <w:r w:rsidRPr="00891651">
        <w:rPr>
          <w:szCs w:val="16"/>
        </w:rPr>
        <w:t xml:space="preserve">If funds are not used for the requested purposes, the check must be returned to the </w:t>
      </w:r>
      <w:proofErr w:type="gramStart"/>
      <w:r w:rsidRPr="00891651">
        <w:rPr>
          <w:szCs w:val="16"/>
        </w:rPr>
        <w:t>bookkeeper</w:t>
      </w:r>
      <w:proofErr w:type="gramEnd"/>
      <w:r w:rsidRPr="00891651">
        <w:rPr>
          <w:szCs w:val="16"/>
        </w:rPr>
        <w:t xml:space="preserve"> or Scholarship Ministry</w:t>
      </w:r>
      <w:r w:rsidR="007E6364" w:rsidRPr="00891651">
        <w:rPr>
          <w:szCs w:val="16"/>
        </w:rPr>
        <w:t xml:space="preserve"> a</w:t>
      </w:r>
      <w:r w:rsidRPr="00891651">
        <w:rPr>
          <w:szCs w:val="16"/>
        </w:rPr>
        <w:t>nd a new application must be submitted for consideration.</w:t>
      </w:r>
    </w:p>
    <w:p w14:paraId="04623C73" w14:textId="77777777" w:rsidR="00687D30" w:rsidRPr="00891651" w:rsidRDefault="00A37BE9" w:rsidP="008C15FB">
      <w:pPr>
        <w:pStyle w:val="ListParagraph"/>
        <w:numPr>
          <w:ilvl w:val="0"/>
          <w:numId w:val="7"/>
        </w:numPr>
        <w:rPr>
          <w:szCs w:val="16"/>
        </w:rPr>
      </w:pPr>
      <w:r w:rsidRPr="00891651">
        <w:rPr>
          <w:szCs w:val="16"/>
        </w:rPr>
        <w:t>A committee from the Scholarship Ministry will review the application and select the recipients.</w:t>
      </w:r>
    </w:p>
    <w:sectPr w:rsidR="00687D30" w:rsidRPr="00891651" w:rsidSect="00050B50">
      <w:headerReference w:type="default" r:id="rId9"/>
      <w:footerReference w:type="default" r:id="rId10"/>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6FDF" w14:textId="77777777" w:rsidR="003E2140" w:rsidRDefault="003E2140">
      <w:r>
        <w:separator/>
      </w:r>
    </w:p>
  </w:endnote>
  <w:endnote w:type="continuationSeparator" w:id="0">
    <w:p w14:paraId="7E0D7F4B" w14:textId="77777777" w:rsidR="003E2140" w:rsidRDefault="003E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ABEE" w14:textId="3471C9F7" w:rsidR="00077336" w:rsidRDefault="0007733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52BD5" w:rsidRPr="00C52BD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DEDA685"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3363" w14:textId="77777777" w:rsidR="003E2140" w:rsidRDefault="003E2140">
      <w:r>
        <w:separator/>
      </w:r>
    </w:p>
  </w:footnote>
  <w:footnote w:type="continuationSeparator" w:id="0">
    <w:p w14:paraId="100E02DF" w14:textId="77777777" w:rsidR="003E2140" w:rsidRDefault="003E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00FF" w14:textId="77777777" w:rsidR="00BE68BD" w:rsidRPr="009E34D5" w:rsidRDefault="00F51A73" w:rsidP="00CA363F">
    <w:pPr>
      <w:pStyle w:val="Header"/>
      <w:pBdr>
        <w:bottom w:val="thickThinSmallGap" w:sz="24" w:space="6" w:color="622423"/>
      </w:pBdr>
      <w:jc w:val="center"/>
      <w:rPr>
        <w:rFonts w:ascii="Arial" w:hAnsi="Arial" w:cs="Arial"/>
        <w:sz w:val="24"/>
      </w:rPr>
    </w:pPr>
    <w:r w:rsidRPr="009E34D5">
      <w:rPr>
        <w:rFonts w:ascii="Arial" w:hAnsi="Arial" w:cs="Arial"/>
        <w:sz w:val="24"/>
      </w:rPr>
      <w:t xml:space="preserve">MOUNT PLEASANT BAPTIST CHURCH </w:t>
    </w:r>
  </w:p>
  <w:p w14:paraId="6A4B23BB"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6477 LINCOLNIA ROAD</w:t>
    </w:r>
  </w:p>
  <w:p w14:paraId="5FA6A8C1"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ALEXANDRIA, VIRGINIA 22312</w:t>
    </w:r>
  </w:p>
  <w:p w14:paraId="17A4DC91" w14:textId="77777777" w:rsidR="00F51A73" w:rsidRDefault="00CC65D1" w:rsidP="00CA363F">
    <w:pPr>
      <w:pStyle w:val="Header"/>
      <w:pBdr>
        <w:bottom w:val="thickThinSmallGap" w:sz="24" w:space="6" w:color="622423"/>
      </w:pBdr>
      <w:jc w:val="center"/>
      <w:rPr>
        <w:rFonts w:ascii="Arial" w:hAnsi="Arial" w:cs="Arial"/>
        <w:sz w:val="24"/>
      </w:rPr>
    </w:pPr>
    <w:r>
      <w:rPr>
        <w:rFonts w:ascii="Arial" w:hAnsi="Arial" w:cs="Arial"/>
        <w:sz w:val="24"/>
      </w:rPr>
      <w:t>SCHOLARSHIP CAREER DEVELOPMENT MINISTRY</w:t>
    </w:r>
  </w:p>
  <w:p w14:paraId="2AAE6218" w14:textId="50A0CC21" w:rsidR="00CA363F" w:rsidRPr="00366579" w:rsidRDefault="009F52FC" w:rsidP="00366579">
    <w:pPr>
      <w:pStyle w:val="Header"/>
      <w:pBdr>
        <w:bottom w:val="thickThinSmallGap" w:sz="24" w:space="6" w:color="622423"/>
      </w:pBdr>
      <w:jc w:val="center"/>
      <w:rPr>
        <w:rFonts w:ascii="Arial" w:hAnsi="Arial" w:cs="Arial"/>
        <w:sz w:val="24"/>
      </w:rPr>
    </w:pPr>
    <w:r>
      <w:rPr>
        <w:rFonts w:ascii="Arial" w:hAnsi="Arial" w:cs="Arial"/>
        <w:sz w:val="24"/>
      </w:rPr>
      <w:t>20</w:t>
    </w:r>
    <w:r w:rsidR="00687D30">
      <w:rPr>
        <w:rFonts w:ascii="Arial" w:hAnsi="Arial" w:cs="Arial"/>
        <w:sz w:val="24"/>
      </w:rPr>
      <w:t>25</w:t>
    </w:r>
    <w:r w:rsidR="001A751D">
      <w:rPr>
        <w:rFonts w:ascii="Arial" w:hAnsi="Arial" w:cs="Arial"/>
        <w:sz w:val="24"/>
      </w:rPr>
      <w:t>-20</w:t>
    </w:r>
    <w:r w:rsidR="00687D30">
      <w:rPr>
        <w:rFonts w:ascii="Arial" w:hAnsi="Arial" w:cs="Arial"/>
        <w:sz w:val="24"/>
      </w:rPr>
      <w:t>26</w:t>
    </w:r>
    <w:r w:rsidR="00D17D82">
      <w:rPr>
        <w:rFonts w:ascii="Arial" w:hAnsi="Arial" w:cs="Arial"/>
        <w:sz w:val="24"/>
      </w:rPr>
      <w:t xml:space="preserve"> SCHOLARSHIP APPLICATION AND GUIDELINES</w:t>
    </w:r>
  </w:p>
  <w:p w14:paraId="7EF60E21" w14:textId="77777777" w:rsidR="006753DF" w:rsidRDefault="0067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C1"/>
    <w:multiLevelType w:val="hybridMultilevel"/>
    <w:tmpl w:val="6624D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B7F"/>
    <w:multiLevelType w:val="hybridMultilevel"/>
    <w:tmpl w:val="05365AC2"/>
    <w:lvl w:ilvl="0" w:tplc="55BA2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14B91"/>
    <w:multiLevelType w:val="hybridMultilevel"/>
    <w:tmpl w:val="D4B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25D1D"/>
    <w:multiLevelType w:val="multilevel"/>
    <w:tmpl w:val="BFF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C0FC1"/>
    <w:multiLevelType w:val="multilevel"/>
    <w:tmpl w:val="44D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D2F0F"/>
    <w:multiLevelType w:val="hybridMultilevel"/>
    <w:tmpl w:val="3258D7F0"/>
    <w:lvl w:ilvl="0" w:tplc="CC5A221E">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AE40368"/>
    <w:multiLevelType w:val="hybridMultilevel"/>
    <w:tmpl w:val="9F3670D4"/>
    <w:lvl w:ilvl="0" w:tplc="87E6FC9A">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3078346">
    <w:abstractNumId w:val="0"/>
  </w:num>
  <w:num w:numId="2" w16cid:durableId="1346514743">
    <w:abstractNumId w:val="2"/>
  </w:num>
  <w:num w:numId="3" w16cid:durableId="1269773103">
    <w:abstractNumId w:val="6"/>
  </w:num>
  <w:num w:numId="4" w16cid:durableId="126240122">
    <w:abstractNumId w:val="5"/>
  </w:num>
  <w:num w:numId="5" w16cid:durableId="1892300513">
    <w:abstractNumId w:val="4"/>
  </w:num>
  <w:num w:numId="6" w16cid:durableId="459343946">
    <w:abstractNumId w:val="3"/>
  </w:num>
  <w:num w:numId="7" w16cid:durableId="3358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DF"/>
    <w:rsid w:val="00000445"/>
    <w:rsid w:val="000077BD"/>
    <w:rsid w:val="000079EC"/>
    <w:rsid w:val="00010FFA"/>
    <w:rsid w:val="00017DD1"/>
    <w:rsid w:val="00024F7D"/>
    <w:rsid w:val="0002546A"/>
    <w:rsid w:val="00030AF1"/>
    <w:rsid w:val="00031C82"/>
    <w:rsid w:val="00032E90"/>
    <w:rsid w:val="000332AD"/>
    <w:rsid w:val="000435DC"/>
    <w:rsid w:val="000447ED"/>
    <w:rsid w:val="00050B50"/>
    <w:rsid w:val="00052158"/>
    <w:rsid w:val="000669F9"/>
    <w:rsid w:val="00070E50"/>
    <w:rsid w:val="00076B20"/>
    <w:rsid w:val="00077336"/>
    <w:rsid w:val="00080A16"/>
    <w:rsid w:val="000924D4"/>
    <w:rsid w:val="00092801"/>
    <w:rsid w:val="000A1595"/>
    <w:rsid w:val="000B4B78"/>
    <w:rsid w:val="000C0676"/>
    <w:rsid w:val="000C3395"/>
    <w:rsid w:val="000C4ACA"/>
    <w:rsid w:val="000D523B"/>
    <w:rsid w:val="000D71E9"/>
    <w:rsid w:val="000D773D"/>
    <w:rsid w:val="000E2704"/>
    <w:rsid w:val="000E66C6"/>
    <w:rsid w:val="00103F0F"/>
    <w:rsid w:val="00114C5C"/>
    <w:rsid w:val="0011649E"/>
    <w:rsid w:val="00117C0F"/>
    <w:rsid w:val="00123C20"/>
    <w:rsid w:val="00127156"/>
    <w:rsid w:val="001330DA"/>
    <w:rsid w:val="00142B6F"/>
    <w:rsid w:val="0016303A"/>
    <w:rsid w:val="0017375E"/>
    <w:rsid w:val="001858FC"/>
    <w:rsid w:val="00186815"/>
    <w:rsid w:val="00187010"/>
    <w:rsid w:val="00187F54"/>
    <w:rsid w:val="00190F40"/>
    <w:rsid w:val="001A11E5"/>
    <w:rsid w:val="001A47E2"/>
    <w:rsid w:val="001A6E44"/>
    <w:rsid w:val="001A73F3"/>
    <w:rsid w:val="001A751D"/>
    <w:rsid w:val="001B0BAF"/>
    <w:rsid w:val="001D2340"/>
    <w:rsid w:val="001F5DA9"/>
    <w:rsid w:val="001F7A95"/>
    <w:rsid w:val="0020243F"/>
    <w:rsid w:val="00211CFA"/>
    <w:rsid w:val="00220CA6"/>
    <w:rsid w:val="00227745"/>
    <w:rsid w:val="00230145"/>
    <w:rsid w:val="00240AF1"/>
    <w:rsid w:val="00241AD1"/>
    <w:rsid w:val="0024648C"/>
    <w:rsid w:val="002509E5"/>
    <w:rsid w:val="0025353F"/>
    <w:rsid w:val="002602F0"/>
    <w:rsid w:val="00267E05"/>
    <w:rsid w:val="002908B0"/>
    <w:rsid w:val="00292073"/>
    <w:rsid w:val="002C0936"/>
    <w:rsid w:val="002F28CD"/>
    <w:rsid w:val="00304F66"/>
    <w:rsid w:val="003079A8"/>
    <w:rsid w:val="00312015"/>
    <w:rsid w:val="003257A0"/>
    <w:rsid w:val="00326F1B"/>
    <w:rsid w:val="00331D08"/>
    <w:rsid w:val="003350F8"/>
    <w:rsid w:val="0033591C"/>
    <w:rsid w:val="00345394"/>
    <w:rsid w:val="0034765B"/>
    <w:rsid w:val="00361A9B"/>
    <w:rsid w:val="00366579"/>
    <w:rsid w:val="00370A82"/>
    <w:rsid w:val="00377DFB"/>
    <w:rsid w:val="00384215"/>
    <w:rsid w:val="003A4B31"/>
    <w:rsid w:val="003A5626"/>
    <w:rsid w:val="003A6AD9"/>
    <w:rsid w:val="003C1ABA"/>
    <w:rsid w:val="003C3B0B"/>
    <w:rsid w:val="003C608D"/>
    <w:rsid w:val="003D0E1D"/>
    <w:rsid w:val="003D3EE4"/>
    <w:rsid w:val="003E2140"/>
    <w:rsid w:val="003E2AED"/>
    <w:rsid w:val="003F0994"/>
    <w:rsid w:val="004035E6"/>
    <w:rsid w:val="00415F5F"/>
    <w:rsid w:val="0042038C"/>
    <w:rsid w:val="00434275"/>
    <w:rsid w:val="00451289"/>
    <w:rsid w:val="00456BDA"/>
    <w:rsid w:val="0046073B"/>
    <w:rsid w:val="00460B8F"/>
    <w:rsid w:val="00461DCB"/>
    <w:rsid w:val="00475983"/>
    <w:rsid w:val="0048157B"/>
    <w:rsid w:val="00482591"/>
    <w:rsid w:val="004861A0"/>
    <w:rsid w:val="00491A66"/>
    <w:rsid w:val="00497A62"/>
    <w:rsid w:val="004A2BC8"/>
    <w:rsid w:val="004A4746"/>
    <w:rsid w:val="004B66C1"/>
    <w:rsid w:val="004B68D4"/>
    <w:rsid w:val="004C1FFD"/>
    <w:rsid w:val="004D029D"/>
    <w:rsid w:val="004D372F"/>
    <w:rsid w:val="004D473B"/>
    <w:rsid w:val="004D50CF"/>
    <w:rsid w:val="004D64E0"/>
    <w:rsid w:val="004E471A"/>
    <w:rsid w:val="00514854"/>
    <w:rsid w:val="00515A0A"/>
    <w:rsid w:val="00523443"/>
    <w:rsid w:val="00524BCC"/>
    <w:rsid w:val="005314CE"/>
    <w:rsid w:val="005315A2"/>
    <w:rsid w:val="00532E88"/>
    <w:rsid w:val="00534398"/>
    <w:rsid w:val="005360D4"/>
    <w:rsid w:val="0054754E"/>
    <w:rsid w:val="0056338C"/>
    <w:rsid w:val="00574303"/>
    <w:rsid w:val="0058089A"/>
    <w:rsid w:val="005C504C"/>
    <w:rsid w:val="005D4280"/>
    <w:rsid w:val="005D6FD1"/>
    <w:rsid w:val="005D70CD"/>
    <w:rsid w:val="005E4206"/>
    <w:rsid w:val="005F1DC1"/>
    <w:rsid w:val="005F422F"/>
    <w:rsid w:val="005F68E7"/>
    <w:rsid w:val="00606088"/>
    <w:rsid w:val="00612ABE"/>
    <w:rsid w:val="00612EA6"/>
    <w:rsid w:val="00616028"/>
    <w:rsid w:val="006329AB"/>
    <w:rsid w:val="00642BAB"/>
    <w:rsid w:val="0064380A"/>
    <w:rsid w:val="006438AA"/>
    <w:rsid w:val="0064513D"/>
    <w:rsid w:val="00657EBA"/>
    <w:rsid w:val="00660EAC"/>
    <w:rsid w:val="006638AD"/>
    <w:rsid w:val="00671993"/>
    <w:rsid w:val="00674D70"/>
    <w:rsid w:val="006753DF"/>
    <w:rsid w:val="006755C9"/>
    <w:rsid w:val="00682434"/>
    <w:rsid w:val="00682713"/>
    <w:rsid w:val="00687D30"/>
    <w:rsid w:val="00694BE8"/>
    <w:rsid w:val="006A7E1E"/>
    <w:rsid w:val="006C58F0"/>
    <w:rsid w:val="006D09B9"/>
    <w:rsid w:val="006D13D5"/>
    <w:rsid w:val="006D190F"/>
    <w:rsid w:val="006D7265"/>
    <w:rsid w:val="006D7C61"/>
    <w:rsid w:val="006E7399"/>
    <w:rsid w:val="006F1379"/>
    <w:rsid w:val="006F37AF"/>
    <w:rsid w:val="00704B99"/>
    <w:rsid w:val="00706A01"/>
    <w:rsid w:val="007114BC"/>
    <w:rsid w:val="00711F6D"/>
    <w:rsid w:val="00715E33"/>
    <w:rsid w:val="00722DE8"/>
    <w:rsid w:val="007324BD"/>
    <w:rsid w:val="00733AC6"/>
    <w:rsid w:val="007344B3"/>
    <w:rsid w:val="007352E9"/>
    <w:rsid w:val="00744EF7"/>
    <w:rsid w:val="00750E25"/>
    <w:rsid w:val="007543A4"/>
    <w:rsid w:val="0075756D"/>
    <w:rsid w:val="00770EEA"/>
    <w:rsid w:val="00790565"/>
    <w:rsid w:val="00794ECA"/>
    <w:rsid w:val="007A5CF2"/>
    <w:rsid w:val="007C2BAC"/>
    <w:rsid w:val="007C7F39"/>
    <w:rsid w:val="007D74F3"/>
    <w:rsid w:val="007E01A8"/>
    <w:rsid w:val="007E3D81"/>
    <w:rsid w:val="007E5B38"/>
    <w:rsid w:val="007E6364"/>
    <w:rsid w:val="008042D9"/>
    <w:rsid w:val="008148CD"/>
    <w:rsid w:val="0083620C"/>
    <w:rsid w:val="008363B3"/>
    <w:rsid w:val="00837F1A"/>
    <w:rsid w:val="00850FE1"/>
    <w:rsid w:val="00862434"/>
    <w:rsid w:val="008658E6"/>
    <w:rsid w:val="00882F7C"/>
    <w:rsid w:val="00884CA6"/>
    <w:rsid w:val="0088772E"/>
    <w:rsid w:val="00887861"/>
    <w:rsid w:val="00891651"/>
    <w:rsid w:val="008B39C9"/>
    <w:rsid w:val="008C15FB"/>
    <w:rsid w:val="008C6AC9"/>
    <w:rsid w:val="008D12ED"/>
    <w:rsid w:val="008D25B7"/>
    <w:rsid w:val="00900794"/>
    <w:rsid w:val="00913CF6"/>
    <w:rsid w:val="00932D09"/>
    <w:rsid w:val="0095226E"/>
    <w:rsid w:val="00953B5F"/>
    <w:rsid w:val="00956FBD"/>
    <w:rsid w:val="009622B2"/>
    <w:rsid w:val="009635E5"/>
    <w:rsid w:val="009722A6"/>
    <w:rsid w:val="00972E2B"/>
    <w:rsid w:val="009758A4"/>
    <w:rsid w:val="00981142"/>
    <w:rsid w:val="0098492C"/>
    <w:rsid w:val="00992040"/>
    <w:rsid w:val="009A00AF"/>
    <w:rsid w:val="009C04E8"/>
    <w:rsid w:val="009C782D"/>
    <w:rsid w:val="009C7D71"/>
    <w:rsid w:val="009D15A1"/>
    <w:rsid w:val="009E20A9"/>
    <w:rsid w:val="009E34D5"/>
    <w:rsid w:val="009F1CC8"/>
    <w:rsid w:val="009F52FC"/>
    <w:rsid w:val="009F58BB"/>
    <w:rsid w:val="009F7FCB"/>
    <w:rsid w:val="00A017C9"/>
    <w:rsid w:val="00A01926"/>
    <w:rsid w:val="00A11FDD"/>
    <w:rsid w:val="00A13B6C"/>
    <w:rsid w:val="00A200E9"/>
    <w:rsid w:val="00A22193"/>
    <w:rsid w:val="00A37BE9"/>
    <w:rsid w:val="00A37F88"/>
    <w:rsid w:val="00A41E64"/>
    <w:rsid w:val="00A4373B"/>
    <w:rsid w:val="00A458E8"/>
    <w:rsid w:val="00A57B75"/>
    <w:rsid w:val="00A6277E"/>
    <w:rsid w:val="00A66EE3"/>
    <w:rsid w:val="00A73ECF"/>
    <w:rsid w:val="00A816A8"/>
    <w:rsid w:val="00A83D5E"/>
    <w:rsid w:val="00A91B12"/>
    <w:rsid w:val="00A93BFB"/>
    <w:rsid w:val="00AA1696"/>
    <w:rsid w:val="00AA4DDA"/>
    <w:rsid w:val="00AB6705"/>
    <w:rsid w:val="00AB721A"/>
    <w:rsid w:val="00AC043C"/>
    <w:rsid w:val="00AC359F"/>
    <w:rsid w:val="00AC4C99"/>
    <w:rsid w:val="00AD174D"/>
    <w:rsid w:val="00AD3257"/>
    <w:rsid w:val="00AD6279"/>
    <w:rsid w:val="00AD7CED"/>
    <w:rsid w:val="00AE1F72"/>
    <w:rsid w:val="00AF05D0"/>
    <w:rsid w:val="00AF6560"/>
    <w:rsid w:val="00AF6AE2"/>
    <w:rsid w:val="00B0428D"/>
    <w:rsid w:val="00B04903"/>
    <w:rsid w:val="00B12708"/>
    <w:rsid w:val="00B17E8D"/>
    <w:rsid w:val="00B2526E"/>
    <w:rsid w:val="00B26346"/>
    <w:rsid w:val="00B41C69"/>
    <w:rsid w:val="00B57F2D"/>
    <w:rsid w:val="00B64F78"/>
    <w:rsid w:val="00B65719"/>
    <w:rsid w:val="00B83094"/>
    <w:rsid w:val="00B87B22"/>
    <w:rsid w:val="00B9416D"/>
    <w:rsid w:val="00B96D9F"/>
    <w:rsid w:val="00B96E07"/>
    <w:rsid w:val="00BA12BC"/>
    <w:rsid w:val="00BA2435"/>
    <w:rsid w:val="00BA308A"/>
    <w:rsid w:val="00BA5D08"/>
    <w:rsid w:val="00BB23B8"/>
    <w:rsid w:val="00BB32D8"/>
    <w:rsid w:val="00BB4066"/>
    <w:rsid w:val="00BC0F25"/>
    <w:rsid w:val="00BC7EA0"/>
    <w:rsid w:val="00BD0DAD"/>
    <w:rsid w:val="00BD1830"/>
    <w:rsid w:val="00BE09D6"/>
    <w:rsid w:val="00BE11B1"/>
    <w:rsid w:val="00BE19A0"/>
    <w:rsid w:val="00BE68BD"/>
    <w:rsid w:val="00BF5772"/>
    <w:rsid w:val="00C04626"/>
    <w:rsid w:val="00C10FF1"/>
    <w:rsid w:val="00C150B0"/>
    <w:rsid w:val="00C30E55"/>
    <w:rsid w:val="00C35728"/>
    <w:rsid w:val="00C5090B"/>
    <w:rsid w:val="00C5181D"/>
    <w:rsid w:val="00C52BD5"/>
    <w:rsid w:val="00C53BCD"/>
    <w:rsid w:val="00C55AB1"/>
    <w:rsid w:val="00C5782F"/>
    <w:rsid w:val="00C63324"/>
    <w:rsid w:val="00C769B3"/>
    <w:rsid w:val="00C81188"/>
    <w:rsid w:val="00C81FCC"/>
    <w:rsid w:val="00C92FF3"/>
    <w:rsid w:val="00C97FA4"/>
    <w:rsid w:val="00CA363F"/>
    <w:rsid w:val="00CA5216"/>
    <w:rsid w:val="00CB5E53"/>
    <w:rsid w:val="00CC65D1"/>
    <w:rsid w:val="00CC6A22"/>
    <w:rsid w:val="00CC7CB7"/>
    <w:rsid w:val="00CD3ADC"/>
    <w:rsid w:val="00D02133"/>
    <w:rsid w:val="00D13668"/>
    <w:rsid w:val="00D17D82"/>
    <w:rsid w:val="00D209D3"/>
    <w:rsid w:val="00D21FCD"/>
    <w:rsid w:val="00D34CBE"/>
    <w:rsid w:val="00D44388"/>
    <w:rsid w:val="00D461ED"/>
    <w:rsid w:val="00D53D61"/>
    <w:rsid w:val="00D546F6"/>
    <w:rsid w:val="00D65E69"/>
    <w:rsid w:val="00D66A94"/>
    <w:rsid w:val="00D71C66"/>
    <w:rsid w:val="00D74045"/>
    <w:rsid w:val="00D81699"/>
    <w:rsid w:val="00D9197E"/>
    <w:rsid w:val="00D92483"/>
    <w:rsid w:val="00DA5F94"/>
    <w:rsid w:val="00DB17B6"/>
    <w:rsid w:val="00DC6437"/>
    <w:rsid w:val="00DD2A14"/>
    <w:rsid w:val="00DD6CE1"/>
    <w:rsid w:val="00DF1BA0"/>
    <w:rsid w:val="00E109F4"/>
    <w:rsid w:val="00E14F26"/>
    <w:rsid w:val="00E20B06"/>
    <w:rsid w:val="00E20E34"/>
    <w:rsid w:val="00E33A75"/>
    <w:rsid w:val="00E33DC8"/>
    <w:rsid w:val="00E630EB"/>
    <w:rsid w:val="00E63898"/>
    <w:rsid w:val="00E63CCE"/>
    <w:rsid w:val="00E654C2"/>
    <w:rsid w:val="00E65CF6"/>
    <w:rsid w:val="00E66FC6"/>
    <w:rsid w:val="00E744D9"/>
    <w:rsid w:val="00E75AE6"/>
    <w:rsid w:val="00E80215"/>
    <w:rsid w:val="00E82B57"/>
    <w:rsid w:val="00EA353A"/>
    <w:rsid w:val="00EB252B"/>
    <w:rsid w:val="00EB52A5"/>
    <w:rsid w:val="00EC44D9"/>
    <w:rsid w:val="00EC655E"/>
    <w:rsid w:val="00ED2710"/>
    <w:rsid w:val="00ED4115"/>
    <w:rsid w:val="00EE33CA"/>
    <w:rsid w:val="00F04B9B"/>
    <w:rsid w:val="00F0626A"/>
    <w:rsid w:val="00F149CC"/>
    <w:rsid w:val="00F23ABC"/>
    <w:rsid w:val="00F242E0"/>
    <w:rsid w:val="00F267BF"/>
    <w:rsid w:val="00F30473"/>
    <w:rsid w:val="00F46364"/>
    <w:rsid w:val="00F51A73"/>
    <w:rsid w:val="00F55787"/>
    <w:rsid w:val="00F56819"/>
    <w:rsid w:val="00F65D79"/>
    <w:rsid w:val="00F7056C"/>
    <w:rsid w:val="00F74AAD"/>
    <w:rsid w:val="00F80FCD"/>
    <w:rsid w:val="00F825D8"/>
    <w:rsid w:val="00F87377"/>
    <w:rsid w:val="00F936DF"/>
    <w:rsid w:val="00F93AC5"/>
    <w:rsid w:val="00F97897"/>
    <w:rsid w:val="00FA7A01"/>
    <w:rsid w:val="00FC2F34"/>
    <w:rsid w:val="00FF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ED3E4"/>
  <w15:docId w15:val="{6D9CB56E-5CCF-4522-96D4-24650213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ACA"/>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link w:val="Italics"/>
    <w:rsid w:val="005314CE"/>
    <w:rPr>
      <w:rFonts w:ascii="Tahoma" w:hAnsi="Tahoma"/>
      <w:i/>
      <w:sz w:val="12"/>
      <w:szCs w:val="24"/>
      <w:lang w:val="en-US" w:eastAsia="en-US" w:bidi="ar-SA"/>
    </w:rPr>
  </w:style>
  <w:style w:type="paragraph" w:styleId="Header">
    <w:name w:val="header"/>
    <w:basedOn w:val="Normal"/>
    <w:link w:val="HeaderChar"/>
    <w:uiPriority w:val="99"/>
    <w:rsid w:val="006753DF"/>
    <w:pPr>
      <w:tabs>
        <w:tab w:val="center" w:pos="4680"/>
        <w:tab w:val="right" w:pos="9360"/>
      </w:tabs>
    </w:pPr>
  </w:style>
  <w:style w:type="character" w:customStyle="1" w:styleId="HeaderChar">
    <w:name w:val="Header Char"/>
    <w:link w:val="Header"/>
    <w:uiPriority w:val="99"/>
    <w:rsid w:val="006753DF"/>
    <w:rPr>
      <w:rFonts w:ascii="Tahoma" w:hAnsi="Tahoma"/>
      <w:sz w:val="16"/>
      <w:szCs w:val="24"/>
    </w:rPr>
  </w:style>
  <w:style w:type="paragraph" w:styleId="BalloonText">
    <w:name w:val="Balloon Text"/>
    <w:basedOn w:val="Normal"/>
    <w:semiHidden/>
    <w:rsid w:val="007324BD"/>
    <w:rPr>
      <w:rFonts w:cs="Tahoma"/>
      <w:szCs w:val="16"/>
    </w:rPr>
  </w:style>
  <w:style w:type="character" w:customStyle="1" w:styleId="Heading1Char">
    <w:name w:val="Heading 1 Char"/>
    <w:link w:val="Heading1"/>
    <w:rsid w:val="004035E6"/>
    <w:rPr>
      <w:rFonts w:ascii="Tahoma" w:hAnsi="Tahoma"/>
      <w:b/>
      <w:caps/>
      <w:color w:val="FFFFFF"/>
      <w:sz w:val="24"/>
      <w:szCs w:val="24"/>
      <w:lang w:val="en-US" w:eastAsia="en-US" w:bidi="ar-SA"/>
    </w:rPr>
  </w:style>
  <w:style w:type="character" w:customStyle="1" w:styleId="Heading2Char">
    <w:name w:val="Heading 2 Char"/>
    <w:link w:val="Heading2"/>
    <w:rsid w:val="000447ED"/>
    <w:rPr>
      <w:rFonts w:ascii="Tahoma" w:hAnsi="Tahoma"/>
      <w:b/>
      <w:caps/>
      <w:color w:val="FFFFFF"/>
      <w:sz w:val="16"/>
      <w:szCs w:val="16"/>
      <w:lang w:val="en-US" w:eastAsia="en-US" w:bidi="ar-SA"/>
    </w:rPr>
  </w:style>
  <w:style w:type="paragraph" w:styleId="Footer">
    <w:name w:val="footer"/>
    <w:basedOn w:val="Normal"/>
    <w:next w:val="Normal"/>
    <w:link w:val="FooterChar"/>
    <w:uiPriority w:val="99"/>
    <w:rsid w:val="006753DF"/>
    <w:pPr>
      <w:tabs>
        <w:tab w:val="center" w:pos="4680"/>
        <w:tab w:val="right" w:pos="9360"/>
      </w:tabs>
    </w:pPr>
  </w:style>
  <w:style w:type="character" w:customStyle="1" w:styleId="FooterChar">
    <w:name w:val="Footer Char"/>
    <w:link w:val="Footer"/>
    <w:uiPriority w:val="99"/>
    <w:rsid w:val="006753DF"/>
    <w:rPr>
      <w:rFonts w:ascii="Tahoma" w:hAnsi="Tahoma"/>
      <w:sz w:val="16"/>
      <w:szCs w:val="24"/>
    </w:rPr>
  </w:style>
  <w:style w:type="character" w:styleId="Hyperlink">
    <w:name w:val="Hyperlink"/>
    <w:rsid w:val="002F28CD"/>
    <w:rPr>
      <w:color w:val="000000"/>
      <w:u w:val="single"/>
    </w:rPr>
  </w:style>
  <w:style w:type="character" w:styleId="Emphasis">
    <w:name w:val="Emphasis"/>
    <w:uiPriority w:val="20"/>
    <w:qFormat/>
    <w:rsid w:val="00642BAB"/>
    <w:rPr>
      <w:i/>
      <w:iCs/>
    </w:rPr>
  </w:style>
  <w:style w:type="character" w:styleId="Strong">
    <w:name w:val="Strong"/>
    <w:qFormat/>
    <w:rsid w:val="008C6AC9"/>
    <w:rPr>
      <w:b/>
      <w:bCs/>
    </w:rPr>
  </w:style>
  <w:style w:type="paragraph" w:styleId="ListParagraph">
    <w:name w:val="List Paragraph"/>
    <w:basedOn w:val="Normal"/>
    <w:uiPriority w:val="34"/>
    <w:qFormat/>
    <w:rsid w:val="004A4746"/>
    <w:pPr>
      <w:ind w:left="720"/>
      <w:contextualSpacing/>
    </w:pPr>
  </w:style>
  <w:style w:type="character" w:styleId="FollowedHyperlink">
    <w:name w:val="FollowedHyperlink"/>
    <w:basedOn w:val="DefaultParagraphFont"/>
    <w:semiHidden/>
    <w:unhideWhenUsed/>
    <w:rsid w:val="006D7265"/>
    <w:rPr>
      <w:color w:val="800080" w:themeColor="followedHyperlink"/>
      <w:u w:val="single"/>
    </w:rPr>
  </w:style>
  <w:style w:type="character" w:customStyle="1" w:styleId="UnresolvedMention1">
    <w:name w:val="Unresolved Mention1"/>
    <w:basedOn w:val="DefaultParagraphFont"/>
    <w:uiPriority w:val="99"/>
    <w:semiHidden/>
    <w:unhideWhenUsed/>
    <w:rsid w:val="006D7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28244">
      <w:bodyDiv w:val="1"/>
      <w:marLeft w:val="0"/>
      <w:marRight w:val="0"/>
      <w:marTop w:val="0"/>
      <w:marBottom w:val="0"/>
      <w:divBdr>
        <w:top w:val="none" w:sz="0" w:space="0" w:color="auto"/>
        <w:left w:val="none" w:sz="0" w:space="0" w:color="auto"/>
        <w:bottom w:val="none" w:sz="0" w:space="0" w:color="auto"/>
        <w:right w:val="none" w:sz="0" w:space="0" w:color="auto"/>
      </w:divBdr>
    </w:div>
    <w:div w:id="1254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mtpleasantb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02123\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33BE2-5D3F-4A51-B973-A22D0A37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5</TotalTime>
  <Pages>2</Pages>
  <Words>608</Words>
  <Characters>3406</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INTERDEMONIMATIONAL CHURCH USHER ASSOCIATIONOF VIRGINIA, INC. (ICUA of VA, Inc.)</vt:lpstr>
    </vt:vector>
  </TitlesOfParts>
  <Company>Microsoft Corporation</Company>
  <LinksUpToDate>false</LinksUpToDate>
  <CharactersWithSpaces>4089</CharactersWithSpaces>
  <SharedDoc>false</SharedDoc>
  <HLinks>
    <vt:vector size="6" baseType="variant">
      <vt:variant>
        <vt:i4>5505147</vt:i4>
      </vt:variant>
      <vt:variant>
        <vt:i4>0</vt:i4>
      </vt:variant>
      <vt:variant>
        <vt:i4>0</vt:i4>
      </vt:variant>
      <vt:variant>
        <vt:i4>5</vt:i4>
      </vt:variant>
      <vt:variant>
        <vt:lpwstr>mailto:secretary@mtpleasantbc.org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INTERDEMONIMATIONAL CHURCH USHER ASSOCIATIONOF VIRGINIA, INC. (ICUA of VA, Inc.)</dc:title>
  <dc:creator>h02123</dc:creator>
  <cp:lastModifiedBy>Linda Hayes</cp:lastModifiedBy>
  <cp:revision>4</cp:revision>
  <cp:lastPrinted>2017-07-01T11:13:00Z</cp:lastPrinted>
  <dcterms:created xsi:type="dcterms:W3CDTF">2026-01-25T21:41:00Z</dcterms:created>
  <dcterms:modified xsi:type="dcterms:W3CDTF">2026-01-26T01:43:00Z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_AdHocReviewCycleID">
    <vt:i4>-451968539</vt:i4>
  </property>
  <property fmtid="{D5CDD505-2E9C-101B-9397-08002B2CF9AE}" pid="4" name="_NewReviewCycle">
    <vt:lpwstr/>
  </property>
  <property fmtid="{D5CDD505-2E9C-101B-9397-08002B2CF9AE}" pid="5" name="_EmailSubject">
    <vt:lpwstr>Scholarship applications and guidelines</vt:lpwstr>
  </property>
  <property fmtid="{D5CDD505-2E9C-101B-9397-08002B2CF9AE}" pid="6" name="_AuthorEmail">
    <vt:lpwstr>Donna.A.Hines@hud.gov</vt:lpwstr>
  </property>
  <property fmtid="{D5CDD505-2E9C-101B-9397-08002B2CF9AE}" pid="7" name="_AuthorEmailDisplayName">
    <vt:lpwstr>Hines, Donna A</vt:lpwstr>
  </property>
  <property fmtid="{D5CDD505-2E9C-101B-9397-08002B2CF9AE}" pid="8" name="_ReviewingToolsShownOnce">
    <vt:lpwstr/>
  </property>
</Properties>
</file>