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6E07" w14:textId="77777777" w:rsidR="000D71E9" w:rsidRDefault="006755C9" w:rsidP="00E34CDA">
      <w:pPr>
        <w:jc w:val="both"/>
        <w:rPr>
          <w:rFonts w:ascii="Arial" w:hAnsi="Arial" w:cs="Arial"/>
          <w:b/>
          <w:sz w:val="24"/>
          <w:u w:val="single"/>
        </w:rPr>
      </w:pPr>
      <w:r w:rsidRPr="00E716A9">
        <w:rPr>
          <w:rFonts w:ascii="Arial" w:hAnsi="Arial" w:cs="Arial"/>
          <w:sz w:val="24"/>
          <w:u w:val="single"/>
        </w:rPr>
        <w:t xml:space="preserve"> </w:t>
      </w:r>
      <w:r w:rsidR="000D71E9" w:rsidRPr="00E716A9">
        <w:rPr>
          <w:rFonts w:ascii="Arial" w:hAnsi="Arial" w:cs="Arial"/>
          <w:b/>
          <w:sz w:val="24"/>
          <w:u w:val="single"/>
        </w:rPr>
        <w:t>WHO IS ELIGIBLE</w:t>
      </w:r>
    </w:p>
    <w:p w14:paraId="1F27D838" w14:textId="77777777" w:rsidR="006717E2" w:rsidRPr="00E716A9" w:rsidRDefault="006717E2" w:rsidP="00E34CDA">
      <w:pPr>
        <w:jc w:val="both"/>
        <w:rPr>
          <w:rFonts w:ascii="Arial" w:hAnsi="Arial" w:cs="Arial"/>
          <w:b/>
          <w:sz w:val="24"/>
          <w:u w:val="single"/>
        </w:rPr>
      </w:pPr>
    </w:p>
    <w:p w14:paraId="2321977B" w14:textId="77777777" w:rsidR="00F87377" w:rsidRPr="006717E2" w:rsidRDefault="00E37473" w:rsidP="006717E2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</w:rPr>
      </w:pPr>
      <w:r w:rsidRPr="006717E2">
        <w:rPr>
          <w:rFonts w:ascii="Arial" w:hAnsi="Arial" w:cs="Arial"/>
          <w:sz w:val="24"/>
        </w:rPr>
        <w:t xml:space="preserve">Be an </w:t>
      </w:r>
      <w:r w:rsidRPr="006717E2">
        <w:rPr>
          <w:rFonts w:ascii="Arial" w:hAnsi="Arial" w:cs="Arial"/>
          <w:b/>
          <w:sz w:val="24"/>
        </w:rPr>
        <w:t>active</w:t>
      </w:r>
      <w:r w:rsidR="0048157B" w:rsidRPr="006717E2">
        <w:rPr>
          <w:rFonts w:ascii="Arial" w:hAnsi="Arial" w:cs="Arial"/>
          <w:sz w:val="24"/>
        </w:rPr>
        <w:t xml:space="preserve"> member</w:t>
      </w:r>
      <w:r w:rsidRPr="006717E2">
        <w:rPr>
          <w:rFonts w:ascii="Arial" w:hAnsi="Arial" w:cs="Arial"/>
          <w:sz w:val="24"/>
        </w:rPr>
        <w:t xml:space="preserve"> of</w:t>
      </w:r>
      <w:r w:rsidR="0048157B" w:rsidRPr="006717E2">
        <w:rPr>
          <w:rFonts w:ascii="Arial" w:hAnsi="Arial" w:cs="Arial"/>
          <w:sz w:val="24"/>
        </w:rPr>
        <w:t xml:space="preserve"> </w:t>
      </w:r>
      <w:r w:rsidR="00F87377" w:rsidRPr="006717E2">
        <w:rPr>
          <w:rFonts w:ascii="Arial" w:hAnsi="Arial" w:cs="Arial"/>
          <w:sz w:val="24"/>
        </w:rPr>
        <w:t>Mount Pleasant Baptist Church</w:t>
      </w:r>
      <w:r w:rsidR="00527F1C" w:rsidRPr="006717E2">
        <w:rPr>
          <w:rFonts w:ascii="Arial" w:hAnsi="Arial" w:cs="Arial"/>
          <w:sz w:val="24"/>
        </w:rPr>
        <w:t>.</w:t>
      </w:r>
    </w:p>
    <w:p w14:paraId="20B5EF25" w14:textId="355A6EEA" w:rsidR="00092801" w:rsidRPr="006717E2" w:rsidRDefault="00AE4BAA" w:rsidP="006717E2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bCs/>
          <w:color w:val="595959" w:themeColor="text1" w:themeTint="A6"/>
          <w:sz w:val="24"/>
          <w:highlight w:val="yellow"/>
        </w:rPr>
      </w:pPr>
      <w:r w:rsidRPr="006717E2">
        <w:rPr>
          <w:rFonts w:ascii="Arial" w:hAnsi="Arial" w:cs="Arial"/>
          <w:color w:val="000000" w:themeColor="text1"/>
          <w:sz w:val="24"/>
        </w:rPr>
        <w:t xml:space="preserve">High School </w:t>
      </w:r>
      <w:r w:rsidRPr="006717E2">
        <w:rPr>
          <w:rFonts w:ascii="Arial" w:hAnsi="Arial" w:cs="Arial"/>
          <w:sz w:val="24"/>
        </w:rPr>
        <w:t xml:space="preserve">graduate for </w:t>
      </w:r>
      <w:r w:rsidRPr="006717E2">
        <w:rPr>
          <w:rFonts w:ascii="Arial" w:hAnsi="Arial" w:cs="Arial"/>
          <w:color w:val="000000" w:themeColor="text1"/>
          <w:sz w:val="24"/>
        </w:rPr>
        <w:t>the year</w:t>
      </w:r>
      <w:r w:rsidRPr="006717E2">
        <w:rPr>
          <w:rFonts w:ascii="Arial" w:hAnsi="Arial" w:cs="Arial"/>
          <w:color w:val="FF0000"/>
          <w:sz w:val="24"/>
        </w:rPr>
        <w:t xml:space="preserve"> </w:t>
      </w:r>
      <w:r w:rsidRPr="006717E2">
        <w:rPr>
          <w:rFonts w:ascii="Arial" w:hAnsi="Arial" w:cs="Arial"/>
          <w:b/>
          <w:bCs/>
          <w:color w:val="595959" w:themeColor="text1" w:themeTint="A6"/>
          <w:sz w:val="24"/>
        </w:rPr>
        <w:t>20</w:t>
      </w:r>
      <w:r w:rsidR="00DE66D9" w:rsidRPr="006717E2">
        <w:rPr>
          <w:rFonts w:ascii="Arial" w:hAnsi="Arial" w:cs="Arial"/>
          <w:b/>
          <w:bCs/>
          <w:color w:val="595959" w:themeColor="text1" w:themeTint="A6"/>
          <w:sz w:val="24"/>
        </w:rPr>
        <w:t>2</w:t>
      </w:r>
      <w:r w:rsidR="00915BE1" w:rsidRPr="006717E2">
        <w:rPr>
          <w:rFonts w:ascii="Arial" w:hAnsi="Arial" w:cs="Arial"/>
          <w:b/>
          <w:bCs/>
          <w:color w:val="595959" w:themeColor="text1" w:themeTint="A6"/>
          <w:sz w:val="24"/>
        </w:rPr>
        <w:t>6</w:t>
      </w:r>
      <w:r w:rsidR="008734C4" w:rsidRPr="006717E2">
        <w:rPr>
          <w:rFonts w:ascii="Arial" w:hAnsi="Arial" w:cs="Arial"/>
          <w:b/>
          <w:bCs/>
          <w:color w:val="595959" w:themeColor="text1" w:themeTint="A6"/>
          <w:sz w:val="24"/>
        </w:rPr>
        <w:t>.</w:t>
      </w:r>
    </w:p>
    <w:p w14:paraId="794CFF26" w14:textId="15945118" w:rsidR="00F87377" w:rsidRPr="006717E2" w:rsidRDefault="00AE4BAA" w:rsidP="006717E2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bCs/>
          <w:sz w:val="24"/>
        </w:rPr>
      </w:pPr>
      <w:r w:rsidRPr="006717E2">
        <w:rPr>
          <w:rFonts w:ascii="Arial" w:hAnsi="Arial" w:cs="Arial"/>
          <w:sz w:val="24"/>
        </w:rPr>
        <w:t xml:space="preserve">Active involvement in </w:t>
      </w:r>
      <w:r w:rsidR="00C55F67" w:rsidRPr="006717E2">
        <w:rPr>
          <w:rFonts w:ascii="Arial" w:hAnsi="Arial" w:cs="Arial"/>
          <w:b/>
          <w:bCs/>
          <w:i/>
          <w:iCs/>
          <w:sz w:val="24"/>
        </w:rPr>
        <w:t>community, school</w:t>
      </w:r>
      <w:r w:rsidRPr="006717E2">
        <w:rPr>
          <w:rFonts w:ascii="Arial" w:hAnsi="Arial" w:cs="Arial"/>
          <w:b/>
          <w:bCs/>
          <w:i/>
          <w:iCs/>
          <w:sz w:val="24"/>
        </w:rPr>
        <w:t xml:space="preserve"> and church environment</w:t>
      </w:r>
      <w:r w:rsidR="00C908AD" w:rsidRPr="006717E2">
        <w:rPr>
          <w:rFonts w:ascii="Arial" w:hAnsi="Arial" w:cs="Arial"/>
          <w:b/>
          <w:bCs/>
          <w:sz w:val="24"/>
        </w:rPr>
        <w:t>.</w:t>
      </w:r>
    </w:p>
    <w:p w14:paraId="0DD88107" w14:textId="77777777" w:rsidR="00470A2E" w:rsidRPr="00E716A9" w:rsidRDefault="00470A2E" w:rsidP="00E34CDA">
      <w:pPr>
        <w:jc w:val="both"/>
        <w:rPr>
          <w:rFonts w:ascii="Arial" w:hAnsi="Arial" w:cs="Arial"/>
          <w:b/>
          <w:sz w:val="24"/>
          <w:u w:val="single"/>
        </w:rPr>
      </w:pPr>
    </w:p>
    <w:p w14:paraId="716A1C18" w14:textId="2454A618" w:rsidR="000D71E9" w:rsidRPr="00E716A9" w:rsidRDefault="000D71E9" w:rsidP="00E34CDA">
      <w:pPr>
        <w:jc w:val="both"/>
        <w:rPr>
          <w:rFonts w:ascii="Arial" w:hAnsi="Arial" w:cs="Arial"/>
          <w:b/>
          <w:sz w:val="24"/>
          <w:u w:val="single"/>
        </w:rPr>
      </w:pPr>
      <w:r w:rsidRPr="00E716A9">
        <w:rPr>
          <w:rFonts w:ascii="Arial" w:hAnsi="Arial" w:cs="Arial"/>
          <w:b/>
          <w:sz w:val="24"/>
          <w:u w:val="single"/>
        </w:rPr>
        <w:t xml:space="preserve">CRITERIA FOR THE </w:t>
      </w:r>
      <w:r w:rsidR="009E3DBA" w:rsidRPr="00F12642">
        <w:rPr>
          <w:rFonts w:ascii="Arial" w:hAnsi="Arial" w:cs="Arial"/>
          <w:b/>
          <w:sz w:val="24"/>
          <w:u w:val="single"/>
        </w:rPr>
        <w:t>AWARD</w:t>
      </w:r>
    </w:p>
    <w:p w14:paraId="0EC4BB1C" w14:textId="77777777" w:rsidR="006329AB" w:rsidRPr="00E716A9" w:rsidRDefault="006329AB" w:rsidP="00E34CDA">
      <w:pPr>
        <w:jc w:val="both"/>
        <w:rPr>
          <w:rFonts w:ascii="Arial" w:hAnsi="Arial" w:cs="Arial"/>
          <w:b/>
          <w:sz w:val="24"/>
          <w:u w:val="single"/>
        </w:rPr>
      </w:pPr>
    </w:p>
    <w:p w14:paraId="2C4AD459" w14:textId="630C88C5" w:rsidR="000D71E9" w:rsidRPr="00A22C88" w:rsidRDefault="00926CC2" w:rsidP="00E34CDA">
      <w:pPr>
        <w:jc w:val="both"/>
        <w:rPr>
          <w:rFonts w:ascii="Arial" w:hAnsi="Arial" w:cs="Arial"/>
          <w:b/>
          <w:bCs/>
          <w:sz w:val="24"/>
        </w:rPr>
      </w:pPr>
      <w:r w:rsidRPr="00A22C88">
        <w:rPr>
          <w:rFonts w:ascii="Arial" w:hAnsi="Arial" w:cs="Arial"/>
          <w:b/>
          <w:bCs/>
          <w:sz w:val="24"/>
        </w:rPr>
        <w:t>A</w:t>
      </w:r>
      <w:r w:rsidR="005D3B60" w:rsidRPr="00A22C88">
        <w:rPr>
          <w:rFonts w:ascii="Arial" w:hAnsi="Arial" w:cs="Arial"/>
          <w:b/>
          <w:bCs/>
          <w:sz w:val="24"/>
        </w:rPr>
        <w:t>pplicants must p</w:t>
      </w:r>
      <w:r w:rsidR="00AA5B61" w:rsidRPr="00A22C88">
        <w:rPr>
          <w:rFonts w:ascii="Arial" w:hAnsi="Arial" w:cs="Arial"/>
          <w:b/>
          <w:bCs/>
          <w:sz w:val="24"/>
        </w:rPr>
        <w:t>r</w:t>
      </w:r>
      <w:r w:rsidR="005D3B60" w:rsidRPr="00A22C88">
        <w:rPr>
          <w:rFonts w:ascii="Arial" w:hAnsi="Arial" w:cs="Arial"/>
          <w:b/>
          <w:bCs/>
          <w:sz w:val="24"/>
        </w:rPr>
        <w:t>ovide</w:t>
      </w:r>
      <w:r w:rsidR="000D71E9" w:rsidRPr="00A22C88">
        <w:rPr>
          <w:rFonts w:ascii="Arial" w:hAnsi="Arial" w:cs="Arial"/>
          <w:b/>
          <w:bCs/>
          <w:sz w:val="24"/>
        </w:rPr>
        <w:t>:</w:t>
      </w:r>
    </w:p>
    <w:p w14:paraId="4DC1367E" w14:textId="77777777" w:rsidR="00D81699" w:rsidRPr="00A22C88" w:rsidRDefault="00D81699" w:rsidP="00E34CDA">
      <w:pPr>
        <w:jc w:val="both"/>
        <w:rPr>
          <w:rFonts w:ascii="Arial" w:hAnsi="Arial" w:cs="Arial"/>
          <w:b/>
          <w:bCs/>
          <w:sz w:val="24"/>
        </w:rPr>
      </w:pPr>
    </w:p>
    <w:p w14:paraId="085469A7" w14:textId="0869E286" w:rsidR="006329AB" w:rsidRPr="00E716A9" w:rsidRDefault="00AE4BAA" w:rsidP="008734C4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F17C72">
        <w:rPr>
          <w:rFonts w:ascii="Arial" w:hAnsi="Arial" w:cs="Arial"/>
          <w:b/>
          <w:bCs/>
          <w:sz w:val="24"/>
        </w:rPr>
        <w:t>A current official transcript</w:t>
      </w:r>
      <w:r w:rsidR="00E716A9">
        <w:rPr>
          <w:rFonts w:ascii="Arial" w:hAnsi="Arial" w:cs="Arial"/>
          <w:sz w:val="24"/>
        </w:rPr>
        <w:t>.</w:t>
      </w:r>
    </w:p>
    <w:p w14:paraId="2965D208" w14:textId="77777777" w:rsidR="006329AB" w:rsidRPr="000A351A" w:rsidRDefault="006329AB" w:rsidP="008734C4">
      <w:pPr>
        <w:rPr>
          <w:rFonts w:ascii="Arial" w:hAnsi="Arial" w:cs="Arial"/>
          <w:sz w:val="20"/>
          <w:szCs w:val="20"/>
        </w:rPr>
      </w:pPr>
    </w:p>
    <w:p w14:paraId="6007AF0F" w14:textId="7C8C3EFC" w:rsidR="00C6230F" w:rsidRPr="008734C4" w:rsidRDefault="00166875" w:rsidP="008734C4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8734C4">
        <w:rPr>
          <w:rFonts w:ascii="Arial" w:hAnsi="Arial" w:cs="Arial"/>
          <w:b/>
          <w:bCs/>
          <w:sz w:val="24"/>
        </w:rPr>
        <w:t>Two (2) l</w:t>
      </w:r>
      <w:r w:rsidR="00AE4BAA" w:rsidRPr="008734C4">
        <w:rPr>
          <w:rFonts w:ascii="Arial" w:hAnsi="Arial" w:cs="Arial"/>
          <w:b/>
          <w:bCs/>
          <w:sz w:val="24"/>
        </w:rPr>
        <w:t xml:space="preserve">etter(s) </w:t>
      </w:r>
      <w:r w:rsidRPr="008734C4">
        <w:rPr>
          <w:rFonts w:ascii="Arial" w:hAnsi="Arial" w:cs="Arial"/>
          <w:b/>
          <w:bCs/>
          <w:sz w:val="24"/>
        </w:rPr>
        <w:t xml:space="preserve">of reference that support your church </w:t>
      </w:r>
      <w:r w:rsidR="00C6230F" w:rsidRPr="008734C4">
        <w:rPr>
          <w:rFonts w:ascii="Arial" w:hAnsi="Arial" w:cs="Arial"/>
          <w:b/>
          <w:bCs/>
          <w:sz w:val="24"/>
        </w:rPr>
        <w:t>involvement by a ministry leader.</w:t>
      </w:r>
      <w:r w:rsidR="00E716A9" w:rsidRPr="008734C4">
        <w:rPr>
          <w:rFonts w:ascii="Arial" w:hAnsi="Arial" w:cs="Arial"/>
          <w:sz w:val="24"/>
        </w:rPr>
        <w:t xml:space="preserve"> </w:t>
      </w:r>
      <w:r w:rsidR="00C6230F" w:rsidRPr="008734C4">
        <w:rPr>
          <w:rFonts w:ascii="Arial" w:hAnsi="Arial" w:cs="Arial"/>
          <w:sz w:val="24"/>
        </w:rPr>
        <w:t xml:space="preserve"> </w:t>
      </w:r>
      <w:r w:rsidRPr="008734C4">
        <w:rPr>
          <w:rFonts w:ascii="Arial" w:hAnsi="Arial" w:cs="Arial"/>
          <w:b/>
          <w:bCs/>
          <w:i/>
          <w:sz w:val="24"/>
          <w:u w:val="single"/>
        </w:rPr>
        <w:t>A family member cannot submit a reference letter</w:t>
      </w:r>
      <w:r w:rsidRPr="008734C4">
        <w:rPr>
          <w:rFonts w:ascii="Arial" w:hAnsi="Arial" w:cs="Arial"/>
          <w:i/>
          <w:sz w:val="24"/>
          <w:u w:val="single"/>
        </w:rPr>
        <w:t>.</w:t>
      </w:r>
      <w:r w:rsidRPr="008734C4">
        <w:rPr>
          <w:rFonts w:ascii="Arial" w:hAnsi="Arial" w:cs="Arial"/>
          <w:sz w:val="24"/>
        </w:rPr>
        <w:t xml:space="preserve">  </w:t>
      </w:r>
      <w:r w:rsidR="00C6230F" w:rsidRPr="008734C4">
        <w:rPr>
          <w:rFonts w:ascii="Arial" w:hAnsi="Arial" w:cs="Arial"/>
          <w:sz w:val="24"/>
        </w:rPr>
        <w:t>Applicants are encouraged to use MPBC Scholarship Career Development Ministry Reference Form which is available online.</w:t>
      </w:r>
      <w:r w:rsidRPr="008734C4">
        <w:rPr>
          <w:rFonts w:ascii="Arial" w:hAnsi="Arial" w:cs="Arial"/>
          <w:sz w:val="24"/>
        </w:rPr>
        <w:t xml:space="preserve"> </w:t>
      </w:r>
    </w:p>
    <w:p w14:paraId="21D3ABD7" w14:textId="0B2CA36D" w:rsidR="008C6AC9" w:rsidRPr="00E716A9" w:rsidRDefault="008C6AC9" w:rsidP="008734C4">
      <w:pPr>
        <w:rPr>
          <w:rStyle w:val="Strong"/>
          <w:rFonts w:ascii="Arial" w:hAnsi="Arial" w:cs="Arial"/>
          <w:b w:val="0"/>
          <w:bCs w:val="0"/>
          <w:sz w:val="24"/>
        </w:rPr>
      </w:pPr>
    </w:p>
    <w:p w14:paraId="72374593" w14:textId="4E93B1E5" w:rsidR="008734C4" w:rsidRPr="00F12642" w:rsidRDefault="00663C6B" w:rsidP="008734C4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 w:rsidRPr="008734C4">
        <w:rPr>
          <w:rFonts w:ascii="Arial" w:hAnsi="Arial" w:cs="Arial"/>
          <w:b/>
          <w:bCs/>
          <w:sz w:val="24"/>
        </w:rPr>
        <w:t xml:space="preserve">Statement </w:t>
      </w:r>
      <w:r w:rsidRPr="00F12642">
        <w:rPr>
          <w:rFonts w:ascii="Arial" w:hAnsi="Arial" w:cs="Arial"/>
          <w:b/>
          <w:bCs/>
          <w:sz w:val="24"/>
        </w:rPr>
        <w:t xml:space="preserve">verification </w:t>
      </w:r>
      <w:r w:rsidR="00AE4BAA" w:rsidRPr="00F12642">
        <w:rPr>
          <w:rFonts w:ascii="Arial" w:hAnsi="Arial" w:cs="Arial"/>
          <w:b/>
          <w:bCs/>
          <w:sz w:val="24"/>
        </w:rPr>
        <w:t xml:space="preserve">of </w:t>
      </w:r>
      <w:r w:rsidR="009E3DBA" w:rsidRPr="00F12642">
        <w:rPr>
          <w:rFonts w:ascii="Arial" w:hAnsi="Arial" w:cs="Arial"/>
          <w:b/>
          <w:bCs/>
          <w:sz w:val="24"/>
        </w:rPr>
        <w:t xml:space="preserve">a minimum of sixteen (16) hours of </w:t>
      </w:r>
      <w:r w:rsidR="00AE4BAA" w:rsidRPr="00F12642">
        <w:rPr>
          <w:rFonts w:ascii="Arial" w:hAnsi="Arial" w:cs="Arial"/>
          <w:b/>
          <w:bCs/>
          <w:sz w:val="24"/>
        </w:rPr>
        <w:t xml:space="preserve">service to a community organization supported </w:t>
      </w:r>
      <w:proofErr w:type="gramStart"/>
      <w:r w:rsidR="00AE4BAA" w:rsidRPr="00F12642">
        <w:rPr>
          <w:rFonts w:ascii="Arial" w:hAnsi="Arial" w:cs="Arial"/>
          <w:b/>
          <w:bCs/>
          <w:sz w:val="24"/>
        </w:rPr>
        <w:t>on official</w:t>
      </w:r>
      <w:proofErr w:type="gramEnd"/>
      <w:r w:rsidR="00AE4BAA" w:rsidRPr="00F12642">
        <w:rPr>
          <w:rFonts w:ascii="Arial" w:hAnsi="Arial" w:cs="Arial"/>
          <w:b/>
          <w:bCs/>
          <w:sz w:val="24"/>
        </w:rPr>
        <w:t xml:space="preserve"> letterhead</w:t>
      </w:r>
      <w:r w:rsidR="006329AB" w:rsidRPr="00F12642">
        <w:rPr>
          <w:rFonts w:ascii="Arial" w:hAnsi="Arial" w:cs="Arial"/>
          <w:sz w:val="24"/>
        </w:rPr>
        <w:t>.</w:t>
      </w:r>
    </w:p>
    <w:p w14:paraId="4D75123C" w14:textId="77777777" w:rsidR="008734C4" w:rsidRDefault="008734C4" w:rsidP="008734C4">
      <w:pPr>
        <w:pStyle w:val="ListParagraph"/>
        <w:rPr>
          <w:rFonts w:ascii="Arial" w:hAnsi="Arial" w:cs="Arial"/>
          <w:sz w:val="24"/>
        </w:rPr>
      </w:pPr>
    </w:p>
    <w:p w14:paraId="5B3B0B77" w14:textId="131C7E07" w:rsidR="008734C4" w:rsidRPr="008734C4" w:rsidRDefault="006329AB" w:rsidP="008734C4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 w:rsidRPr="008734C4">
        <w:rPr>
          <w:rFonts w:ascii="Arial" w:hAnsi="Arial" w:cs="Arial"/>
          <w:sz w:val="24"/>
        </w:rPr>
        <w:t>A</w:t>
      </w:r>
      <w:r w:rsidR="00AE4BAA" w:rsidRPr="008734C4">
        <w:rPr>
          <w:rFonts w:ascii="Arial" w:hAnsi="Arial" w:cs="Arial"/>
          <w:sz w:val="24"/>
        </w:rPr>
        <w:t xml:space="preserve"> </w:t>
      </w:r>
      <w:r w:rsidR="00AE4BAA" w:rsidRPr="008734C4">
        <w:rPr>
          <w:rFonts w:ascii="Arial" w:hAnsi="Arial" w:cs="Arial"/>
          <w:i/>
          <w:iCs/>
          <w:sz w:val="24"/>
        </w:rPr>
        <w:t>minimum</w:t>
      </w:r>
      <w:r w:rsidR="00AE4BAA" w:rsidRPr="008734C4">
        <w:rPr>
          <w:rFonts w:ascii="Arial" w:hAnsi="Arial" w:cs="Arial"/>
          <w:sz w:val="24"/>
        </w:rPr>
        <w:t xml:space="preserve"> of </w:t>
      </w:r>
      <w:r w:rsidR="00AE4BAA" w:rsidRPr="008734C4">
        <w:rPr>
          <w:rFonts w:ascii="Arial" w:hAnsi="Arial" w:cs="Arial"/>
          <w:b/>
          <w:bCs/>
          <w:sz w:val="24"/>
        </w:rPr>
        <w:t>two letters of reference</w:t>
      </w:r>
      <w:r w:rsidR="00AE4BAA" w:rsidRPr="008734C4">
        <w:rPr>
          <w:rFonts w:ascii="Arial" w:hAnsi="Arial" w:cs="Arial"/>
          <w:sz w:val="24"/>
        </w:rPr>
        <w:t xml:space="preserve"> (teachers, counselors, employers, etc.)  </w:t>
      </w:r>
      <w:r w:rsidR="00527F1C" w:rsidRPr="008734C4">
        <w:rPr>
          <w:rFonts w:ascii="Arial" w:hAnsi="Arial" w:cs="Arial"/>
          <w:sz w:val="24"/>
        </w:rPr>
        <w:t>Applicants are encouraged to</w:t>
      </w:r>
      <w:r w:rsidR="00AE4BAA" w:rsidRPr="008734C4">
        <w:rPr>
          <w:rFonts w:ascii="Arial" w:hAnsi="Arial" w:cs="Arial"/>
          <w:sz w:val="24"/>
        </w:rPr>
        <w:t xml:space="preserve"> use Mount Pleasant S</w:t>
      </w:r>
      <w:r w:rsidR="00363603" w:rsidRPr="008734C4">
        <w:rPr>
          <w:rFonts w:ascii="Arial" w:hAnsi="Arial" w:cs="Arial"/>
          <w:sz w:val="24"/>
        </w:rPr>
        <w:t>cholarship Career Development Ministry R</w:t>
      </w:r>
      <w:r w:rsidR="00AE4BAA" w:rsidRPr="008734C4">
        <w:rPr>
          <w:rFonts w:ascii="Arial" w:hAnsi="Arial" w:cs="Arial"/>
          <w:sz w:val="24"/>
        </w:rPr>
        <w:t>e</w:t>
      </w:r>
      <w:r w:rsidR="00363603" w:rsidRPr="008734C4">
        <w:rPr>
          <w:rFonts w:ascii="Arial" w:hAnsi="Arial" w:cs="Arial"/>
          <w:sz w:val="24"/>
        </w:rPr>
        <w:t>fe</w:t>
      </w:r>
      <w:r w:rsidR="00AE4BAA" w:rsidRPr="008734C4">
        <w:rPr>
          <w:rFonts w:ascii="Arial" w:hAnsi="Arial" w:cs="Arial"/>
          <w:sz w:val="24"/>
        </w:rPr>
        <w:t xml:space="preserve">rence </w:t>
      </w:r>
      <w:r w:rsidR="00AE4BAA" w:rsidRPr="008734C4">
        <w:rPr>
          <w:rFonts w:ascii="Arial" w:hAnsi="Arial" w:cs="Arial"/>
          <w:b/>
          <w:bCs/>
          <w:sz w:val="24"/>
        </w:rPr>
        <w:t>Form</w:t>
      </w:r>
      <w:r w:rsidR="00AE4BAA" w:rsidRPr="008734C4">
        <w:rPr>
          <w:rFonts w:ascii="Arial" w:hAnsi="Arial" w:cs="Arial"/>
          <w:sz w:val="24"/>
        </w:rPr>
        <w:t xml:space="preserve"> </w:t>
      </w:r>
      <w:r w:rsidR="00527F1C" w:rsidRPr="008734C4">
        <w:rPr>
          <w:rFonts w:ascii="Arial" w:hAnsi="Arial" w:cs="Arial"/>
          <w:sz w:val="24"/>
        </w:rPr>
        <w:t>which is av</w:t>
      </w:r>
      <w:r w:rsidR="00AE4BAA" w:rsidRPr="008734C4">
        <w:rPr>
          <w:rFonts w:ascii="Arial" w:hAnsi="Arial" w:cs="Arial"/>
          <w:sz w:val="24"/>
        </w:rPr>
        <w:t>ailable</w:t>
      </w:r>
      <w:r w:rsidR="008734C4">
        <w:rPr>
          <w:rFonts w:ascii="Arial" w:hAnsi="Arial" w:cs="Arial"/>
          <w:sz w:val="24"/>
        </w:rPr>
        <w:t xml:space="preserve"> </w:t>
      </w:r>
      <w:r w:rsidR="00AE4BAA" w:rsidRPr="008734C4">
        <w:rPr>
          <w:rFonts w:ascii="Arial" w:hAnsi="Arial" w:cs="Arial"/>
          <w:sz w:val="24"/>
        </w:rPr>
        <w:t>online</w:t>
      </w:r>
      <w:r w:rsidR="00527F1C" w:rsidRPr="008734C4">
        <w:rPr>
          <w:rFonts w:ascii="Arial" w:hAnsi="Arial" w:cs="Arial"/>
          <w:sz w:val="24"/>
        </w:rPr>
        <w:t>.</w:t>
      </w:r>
    </w:p>
    <w:p w14:paraId="0333C228" w14:textId="77777777" w:rsidR="008734C4" w:rsidRDefault="008734C4" w:rsidP="008734C4">
      <w:pPr>
        <w:pStyle w:val="ListParagraph"/>
        <w:rPr>
          <w:rFonts w:ascii="Arial" w:hAnsi="Arial" w:cs="Arial"/>
          <w:b/>
          <w:bCs/>
          <w:color w:val="000000"/>
          <w:sz w:val="24"/>
        </w:rPr>
      </w:pPr>
    </w:p>
    <w:p w14:paraId="0D707A8C" w14:textId="70467D1F" w:rsidR="00807109" w:rsidRPr="008734C4" w:rsidRDefault="00AE4BAA" w:rsidP="008734C4">
      <w:pPr>
        <w:numPr>
          <w:ilvl w:val="0"/>
          <w:numId w:val="3"/>
        </w:numPr>
        <w:rPr>
          <w:rFonts w:ascii="Arial" w:hAnsi="Arial" w:cs="Arial"/>
          <w:color w:val="000000"/>
          <w:sz w:val="24"/>
        </w:rPr>
      </w:pPr>
      <w:r w:rsidRPr="008734C4">
        <w:rPr>
          <w:rFonts w:ascii="Arial" w:hAnsi="Arial" w:cs="Arial"/>
          <w:b/>
          <w:bCs/>
          <w:color w:val="000000"/>
          <w:sz w:val="24"/>
        </w:rPr>
        <w:t>Special honor documentation</w:t>
      </w:r>
      <w:r w:rsidR="003C4540" w:rsidRPr="008734C4">
        <w:rPr>
          <w:rFonts w:ascii="Arial" w:hAnsi="Arial" w:cs="Arial"/>
          <w:color w:val="000000"/>
          <w:sz w:val="24"/>
        </w:rPr>
        <w:t>: Documents</w:t>
      </w:r>
      <w:r w:rsidR="005859E0" w:rsidRPr="008734C4">
        <w:rPr>
          <w:rFonts w:ascii="Arial" w:hAnsi="Arial" w:cs="Arial"/>
          <w:color w:val="000000"/>
          <w:sz w:val="24"/>
        </w:rPr>
        <w:t xml:space="preserve"> </w:t>
      </w:r>
      <w:r w:rsidR="00155A6F" w:rsidRPr="008734C4">
        <w:rPr>
          <w:rFonts w:ascii="Arial" w:hAnsi="Arial" w:cs="Arial"/>
          <w:color w:val="000000"/>
          <w:sz w:val="24"/>
          <w:u w:val="single"/>
        </w:rPr>
        <w:t xml:space="preserve">submitted by person(s) of authority or distinction </w:t>
      </w:r>
      <w:r w:rsidR="005A761E" w:rsidRPr="008734C4">
        <w:rPr>
          <w:rFonts w:ascii="Arial" w:hAnsi="Arial" w:cs="Arial"/>
          <w:color w:val="000000"/>
          <w:sz w:val="24"/>
          <w:u w:val="single"/>
        </w:rPr>
        <w:t>from educational institutions and/or community service organizations</w:t>
      </w:r>
      <w:r w:rsidR="00155A6F" w:rsidRPr="008734C4">
        <w:rPr>
          <w:rFonts w:ascii="Arial" w:hAnsi="Arial" w:cs="Arial"/>
          <w:color w:val="000000"/>
          <w:sz w:val="24"/>
        </w:rPr>
        <w:t>, which includes religious associations,</w:t>
      </w:r>
      <w:r w:rsidR="005A761E" w:rsidRPr="008734C4">
        <w:rPr>
          <w:rFonts w:ascii="Arial" w:hAnsi="Arial" w:cs="Arial"/>
          <w:color w:val="000000"/>
          <w:sz w:val="24"/>
        </w:rPr>
        <w:t xml:space="preserve"> noting</w:t>
      </w:r>
      <w:r w:rsidR="000411DE" w:rsidRPr="008734C4">
        <w:rPr>
          <w:rFonts w:ascii="Arial" w:hAnsi="Arial" w:cs="Arial"/>
          <w:color w:val="000000"/>
          <w:sz w:val="24"/>
        </w:rPr>
        <w:t xml:space="preserve"> a</w:t>
      </w:r>
      <w:r w:rsidR="005859E0" w:rsidRPr="008734C4">
        <w:rPr>
          <w:rFonts w:ascii="Arial" w:hAnsi="Arial" w:cs="Arial"/>
          <w:color w:val="000000"/>
          <w:sz w:val="24"/>
        </w:rPr>
        <w:t xml:space="preserve"> </w:t>
      </w:r>
      <w:r w:rsidR="000411DE" w:rsidRPr="008734C4">
        <w:rPr>
          <w:rFonts w:ascii="Arial" w:hAnsi="Arial" w:cs="Arial"/>
          <w:color w:val="000000"/>
          <w:sz w:val="24"/>
          <w:u w:val="single"/>
        </w:rPr>
        <w:t xml:space="preserve">special honor, </w:t>
      </w:r>
      <w:r w:rsidR="005A761E" w:rsidRPr="008734C4">
        <w:rPr>
          <w:rFonts w:ascii="Arial" w:hAnsi="Arial" w:cs="Arial"/>
          <w:color w:val="000000"/>
          <w:sz w:val="24"/>
          <w:u w:val="single"/>
        </w:rPr>
        <w:t xml:space="preserve">outstanding </w:t>
      </w:r>
      <w:r w:rsidR="000411DE" w:rsidRPr="008734C4">
        <w:rPr>
          <w:rFonts w:ascii="Arial" w:hAnsi="Arial" w:cs="Arial"/>
          <w:color w:val="000000"/>
          <w:sz w:val="24"/>
          <w:u w:val="single"/>
        </w:rPr>
        <w:t>accomplishment or commendation</w:t>
      </w:r>
      <w:r w:rsidR="005A761E" w:rsidRPr="008734C4">
        <w:rPr>
          <w:rFonts w:ascii="Arial" w:hAnsi="Arial" w:cs="Arial"/>
          <w:color w:val="000000"/>
          <w:sz w:val="24"/>
        </w:rPr>
        <w:t xml:space="preserve"> you have been bestowed are</w:t>
      </w:r>
      <w:r w:rsidR="00155A6F" w:rsidRPr="008734C4">
        <w:rPr>
          <w:rFonts w:ascii="Arial" w:hAnsi="Arial" w:cs="Arial"/>
          <w:color w:val="000000"/>
          <w:sz w:val="24"/>
        </w:rPr>
        <w:t xml:space="preserve"> reviewed with the highe</w:t>
      </w:r>
      <w:r w:rsidR="005D5192" w:rsidRPr="008734C4">
        <w:rPr>
          <w:rFonts w:ascii="Arial" w:hAnsi="Arial" w:cs="Arial"/>
          <w:color w:val="000000"/>
          <w:sz w:val="24"/>
        </w:rPr>
        <w:t xml:space="preserve">r </w:t>
      </w:r>
      <w:r w:rsidR="00155A6F" w:rsidRPr="008734C4">
        <w:rPr>
          <w:rFonts w:ascii="Arial" w:hAnsi="Arial" w:cs="Arial"/>
          <w:color w:val="000000"/>
          <w:sz w:val="24"/>
        </w:rPr>
        <w:t>r</w:t>
      </w:r>
      <w:r w:rsidR="005D5192" w:rsidRPr="008734C4">
        <w:rPr>
          <w:rFonts w:ascii="Arial" w:hAnsi="Arial" w:cs="Arial"/>
          <w:color w:val="000000"/>
          <w:sz w:val="24"/>
        </w:rPr>
        <w:t>ating.</w:t>
      </w:r>
    </w:p>
    <w:p w14:paraId="73957EFD" w14:textId="77777777" w:rsidR="008734C4" w:rsidRDefault="008734C4" w:rsidP="008734C4">
      <w:pPr>
        <w:pStyle w:val="ListParagraph"/>
        <w:rPr>
          <w:rFonts w:ascii="Arial" w:hAnsi="Arial" w:cs="Arial"/>
          <w:color w:val="000000"/>
          <w:sz w:val="24"/>
        </w:rPr>
      </w:pPr>
    </w:p>
    <w:p w14:paraId="12CF711D" w14:textId="63E48739" w:rsidR="00746152" w:rsidRPr="00CF4C9F" w:rsidRDefault="0088730A" w:rsidP="000A351A">
      <w:pPr>
        <w:numPr>
          <w:ilvl w:val="0"/>
          <w:numId w:val="3"/>
        </w:numPr>
        <w:shd w:val="clear" w:color="auto" w:fill="FFFFFF"/>
        <w:spacing w:after="120"/>
        <w:rPr>
          <w:rFonts w:ascii="Arial" w:hAnsi="Arial" w:cs="Arial"/>
          <w:color w:val="000000"/>
          <w:sz w:val="24"/>
        </w:rPr>
      </w:pPr>
      <w:r w:rsidRPr="00CF4C9F">
        <w:rPr>
          <w:rFonts w:ascii="Arial" w:hAnsi="Arial" w:cs="Arial"/>
          <w:color w:val="000000"/>
          <w:sz w:val="24"/>
        </w:rPr>
        <w:t xml:space="preserve"> </w:t>
      </w:r>
      <w:r w:rsidRPr="00CF4C9F">
        <w:rPr>
          <w:rFonts w:ascii="Arial" w:hAnsi="Arial" w:cs="Arial"/>
          <w:b/>
          <w:bCs/>
          <w:color w:val="000000"/>
          <w:sz w:val="24"/>
        </w:rPr>
        <w:t>Essay</w:t>
      </w:r>
      <w:r w:rsidR="006A4830" w:rsidRPr="00CF4C9F">
        <w:rPr>
          <w:rFonts w:ascii="Arial" w:hAnsi="Arial" w:cs="Arial"/>
          <w:b/>
          <w:bCs/>
          <w:color w:val="000000"/>
          <w:sz w:val="24"/>
        </w:rPr>
        <w:t xml:space="preserve">. </w:t>
      </w:r>
    </w:p>
    <w:p w14:paraId="2447254F" w14:textId="77777777" w:rsidR="00746152" w:rsidRPr="00CF4C9F" w:rsidRDefault="00746152" w:rsidP="00CF4C9F">
      <w:pPr>
        <w:ind w:firstLine="360"/>
        <w:rPr>
          <w:rFonts w:ascii="Arial" w:hAnsi="Arial"/>
          <w:i/>
          <w:iCs/>
          <w:sz w:val="24"/>
        </w:rPr>
      </w:pPr>
      <w:r w:rsidRPr="00CF4C9F">
        <w:rPr>
          <w:rFonts w:ascii="Arial" w:hAnsi="Arial"/>
          <w:i/>
          <w:iCs/>
          <w:sz w:val="24"/>
        </w:rPr>
        <w:t>God is directing my life to better myself, my community, my church by…?</w:t>
      </w:r>
    </w:p>
    <w:p w14:paraId="4BDCC743" w14:textId="77777777" w:rsidR="004810E0" w:rsidRPr="00CC2A82" w:rsidRDefault="004810E0" w:rsidP="000A351A">
      <w:pPr>
        <w:pStyle w:val="ListParagraph"/>
        <w:ind w:left="360"/>
        <w:rPr>
          <w:rFonts w:ascii="Arial" w:hAnsi="Arial" w:cs="Arial"/>
          <w:b/>
          <w:bCs/>
          <w:color w:val="000000"/>
          <w:sz w:val="24"/>
        </w:rPr>
      </w:pPr>
    </w:p>
    <w:p w14:paraId="188F8727" w14:textId="5D14741F" w:rsidR="00C363D9" w:rsidRPr="00F12642" w:rsidRDefault="00C363D9" w:rsidP="000A351A">
      <w:pPr>
        <w:shd w:val="clear" w:color="auto" w:fill="FFFFFF"/>
        <w:ind w:left="360"/>
        <w:rPr>
          <w:rFonts w:ascii="Arial" w:hAnsi="Arial" w:cs="Arial"/>
          <w:color w:val="000000"/>
          <w:sz w:val="24"/>
        </w:rPr>
      </w:pPr>
    </w:p>
    <w:p w14:paraId="4D4C2AD8" w14:textId="77777777" w:rsidR="006A4830" w:rsidRDefault="006A4830" w:rsidP="000A351A">
      <w:pPr>
        <w:pStyle w:val="ListParagraph"/>
        <w:ind w:left="360"/>
        <w:rPr>
          <w:rFonts w:ascii="Arial" w:hAnsi="Arial" w:cs="Arial"/>
          <w:color w:val="000000"/>
          <w:sz w:val="24"/>
          <w:highlight w:val="yellow"/>
        </w:rPr>
      </w:pPr>
    </w:p>
    <w:p w14:paraId="6FBB1D26" w14:textId="23E3D913" w:rsidR="00BC6AD9" w:rsidRPr="006A4830" w:rsidRDefault="00BC6AD9" w:rsidP="006A4830">
      <w:pPr>
        <w:numPr>
          <w:ilvl w:val="0"/>
          <w:numId w:val="3"/>
        </w:numPr>
        <w:shd w:val="clear" w:color="auto" w:fill="FFFFFF"/>
        <w:spacing w:after="100" w:afterAutospacing="1" w:line="259" w:lineRule="auto"/>
        <w:rPr>
          <w:rFonts w:ascii="Arial" w:hAnsi="Arial" w:cs="Arial"/>
          <w:color w:val="000000"/>
          <w:sz w:val="24"/>
        </w:rPr>
      </w:pPr>
      <w:r w:rsidRPr="006A4830">
        <w:rPr>
          <w:rFonts w:ascii="Arial" w:hAnsi="Arial" w:cs="Arial"/>
          <w:color w:val="000000"/>
          <w:sz w:val="24"/>
        </w:rPr>
        <w:t>One full packet which includes the application with supporting documents to be submitted</w:t>
      </w:r>
      <w:r w:rsidR="00B039CC" w:rsidRPr="006A4830">
        <w:rPr>
          <w:rFonts w:ascii="Arial" w:hAnsi="Arial" w:cs="Arial"/>
          <w:color w:val="000000"/>
          <w:sz w:val="24"/>
        </w:rPr>
        <w:t xml:space="preserve"> </w:t>
      </w:r>
      <w:r w:rsidRPr="006A4830">
        <w:rPr>
          <w:rFonts w:ascii="Arial" w:hAnsi="Arial" w:cs="Arial"/>
          <w:color w:val="000000"/>
          <w:sz w:val="24"/>
        </w:rPr>
        <w:t xml:space="preserve">to </w:t>
      </w:r>
      <w:hyperlink r:id="rId8" w:history="1">
        <w:r w:rsidR="00852296" w:rsidRPr="00852296">
          <w:rPr>
            <w:rStyle w:val="Hyperlink"/>
            <w:rFonts w:ascii="Arial" w:hAnsi="Arial" w:cs="Arial"/>
            <w:b/>
            <w:sz w:val="24"/>
          </w:rPr>
          <w:t>Scholarship@mtpleasantbc.org</w:t>
        </w:r>
      </w:hyperlink>
      <w:r w:rsidRPr="006A4830">
        <w:rPr>
          <w:rFonts w:ascii="Arial" w:hAnsi="Arial" w:cs="Arial"/>
          <w:color w:val="000000"/>
          <w:sz w:val="24"/>
        </w:rPr>
        <w:t xml:space="preserve"> by</w:t>
      </w:r>
      <w:r w:rsidR="00527F1C" w:rsidRPr="006A4830">
        <w:rPr>
          <w:rFonts w:ascii="Arial" w:hAnsi="Arial" w:cs="Arial"/>
          <w:color w:val="000000"/>
          <w:sz w:val="24"/>
        </w:rPr>
        <w:t xml:space="preserve"> </w:t>
      </w:r>
      <w:r w:rsidRPr="006A4830">
        <w:rPr>
          <w:rFonts w:ascii="Arial" w:hAnsi="Arial" w:cs="Arial"/>
          <w:color w:val="000000"/>
          <w:sz w:val="24"/>
        </w:rPr>
        <w:t xml:space="preserve">the deadline. </w:t>
      </w:r>
      <w:r w:rsidRPr="006A4830">
        <w:rPr>
          <w:rFonts w:ascii="Arial" w:hAnsi="Arial" w:cs="Arial"/>
          <w:b/>
          <w:color w:val="000000"/>
          <w:sz w:val="24"/>
        </w:rPr>
        <w:t>Incomplete applications will not be accepted.</w:t>
      </w:r>
    </w:p>
    <w:p w14:paraId="670638E3" w14:textId="4EC1FEE0" w:rsidR="005315A2" w:rsidRPr="000A351A" w:rsidRDefault="005315A2" w:rsidP="005315A2">
      <w:pPr>
        <w:jc w:val="center"/>
        <w:rPr>
          <w:rFonts w:ascii="Arial" w:hAnsi="Arial" w:cs="Arial"/>
          <w:b/>
          <w:color w:val="FF0000"/>
          <w:sz w:val="24"/>
        </w:rPr>
      </w:pPr>
      <w:r w:rsidRPr="000A351A">
        <w:rPr>
          <w:rFonts w:ascii="Arial" w:hAnsi="Arial" w:cs="Arial"/>
          <w:sz w:val="24"/>
        </w:rPr>
        <w:t xml:space="preserve">Deadlines: Applications must be received by </w:t>
      </w:r>
      <w:r w:rsidR="00361A9B" w:rsidRPr="000A351A">
        <w:rPr>
          <w:rFonts w:ascii="Arial" w:hAnsi="Arial" w:cs="Arial"/>
          <w:b/>
          <w:color w:val="595959" w:themeColor="text1" w:themeTint="A6"/>
          <w:sz w:val="24"/>
        </w:rPr>
        <w:t xml:space="preserve">April </w:t>
      </w:r>
      <w:r w:rsidR="003C4540" w:rsidRPr="000A351A">
        <w:rPr>
          <w:rFonts w:ascii="Arial" w:hAnsi="Arial" w:cs="Arial"/>
          <w:b/>
          <w:color w:val="595959" w:themeColor="text1" w:themeTint="A6"/>
          <w:sz w:val="24"/>
        </w:rPr>
        <w:t>1</w:t>
      </w:r>
      <w:r w:rsidR="00915BE1" w:rsidRPr="000A351A">
        <w:rPr>
          <w:rFonts w:ascii="Arial" w:hAnsi="Arial" w:cs="Arial"/>
          <w:b/>
          <w:color w:val="595959" w:themeColor="text1" w:themeTint="A6"/>
          <w:sz w:val="24"/>
        </w:rPr>
        <w:t>2</w:t>
      </w:r>
      <w:r w:rsidR="00361A9B" w:rsidRPr="000A351A">
        <w:rPr>
          <w:rFonts w:ascii="Arial" w:hAnsi="Arial" w:cs="Arial"/>
          <w:b/>
          <w:color w:val="595959" w:themeColor="text1" w:themeTint="A6"/>
          <w:sz w:val="24"/>
        </w:rPr>
        <w:t xml:space="preserve">, </w:t>
      </w:r>
      <w:r w:rsidR="001B0BAF" w:rsidRPr="000A351A">
        <w:rPr>
          <w:rFonts w:ascii="Arial" w:hAnsi="Arial" w:cs="Arial"/>
          <w:b/>
          <w:color w:val="595959" w:themeColor="text1" w:themeTint="A6"/>
          <w:sz w:val="24"/>
        </w:rPr>
        <w:t>20</w:t>
      </w:r>
      <w:r w:rsidR="00DE66D9" w:rsidRPr="000A351A">
        <w:rPr>
          <w:rFonts w:ascii="Arial" w:hAnsi="Arial" w:cs="Arial"/>
          <w:b/>
          <w:color w:val="595959" w:themeColor="text1" w:themeTint="A6"/>
          <w:sz w:val="24"/>
        </w:rPr>
        <w:t>2</w:t>
      </w:r>
      <w:r w:rsidR="00915BE1" w:rsidRPr="000A351A">
        <w:rPr>
          <w:rFonts w:ascii="Arial" w:hAnsi="Arial" w:cs="Arial"/>
          <w:b/>
          <w:color w:val="595959" w:themeColor="text1" w:themeTint="A6"/>
          <w:sz w:val="24"/>
        </w:rPr>
        <w:t>6</w:t>
      </w:r>
    </w:p>
    <w:p w14:paraId="74C1571F" w14:textId="77777777" w:rsidR="00527F1C" w:rsidRDefault="00527F1C" w:rsidP="005315A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38275D" w14:textId="77777777" w:rsidR="00C908AD" w:rsidRDefault="00C908AD" w:rsidP="005315A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4AF23A" w14:textId="19FBE4F6" w:rsidR="00C908AD" w:rsidRDefault="00C908AD" w:rsidP="00C908A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Special Note: An application for a scholarship or tuition assistance award must be</w:t>
      </w:r>
      <w:r w:rsidR="00E716A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submitted separately to be considered for those awards.</w:t>
      </w:r>
    </w:p>
    <w:p w14:paraId="1F3B73F0" w14:textId="77777777" w:rsidR="00D81699" w:rsidRDefault="00D81699" w:rsidP="005315A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3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112"/>
        <w:gridCol w:w="2631"/>
        <w:gridCol w:w="3617"/>
      </w:tblGrid>
      <w:tr w:rsidR="00491A66" w:rsidRPr="007324BD" w14:paraId="6E16FC3C" w14:textId="77777777">
        <w:trPr>
          <w:cantSplit/>
          <w:trHeight w:val="504"/>
          <w:tblHeader/>
          <w:jc w:val="center"/>
        </w:trPr>
        <w:tc>
          <w:tcPr>
            <w:tcW w:w="93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14:paraId="46DB81FF" w14:textId="77777777" w:rsidR="00491A66" w:rsidRPr="00D02133" w:rsidRDefault="00163F73" w:rsidP="00AC7081">
            <w:pPr>
              <w:pStyle w:val="Heading1"/>
              <w:rPr>
                <w:szCs w:val="20"/>
              </w:rPr>
            </w:pPr>
            <w:r>
              <w:t xml:space="preserve"> The Cara Gordon </w:t>
            </w:r>
            <w:r w:rsidR="00470A2E">
              <w:t xml:space="preserve">DISTINGUISHED GRADUATE </w:t>
            </w:r>
            <w:r w:rsidR="000F2C2F">
              <w:t>Nomination form</w:t>
            </w:r>
            <w:r w:rsidR="008B39C9">
              <w:t xml:space="preserve"> </w:t>
            </w:r>
          </w:p>
        </w:tc>
      </w:tr>
      <w:tr w:rsidR="00C81188" w:rsidRPr="007324BD" w14:paraId="1F5D9033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02D77985" w14:textId="77777777" w:rsidR="00C81188" w:rsidRPr="007324BD" w:rsidRDefault="00C81188" w:rsidP="005314CE">
            <w:pPr>
              <w:pStyle w:val="Heading2"/>
            </w:pPr>
            <w:r w:rsidRPr="007324BD">
              <w:t>Applicant Information</w:t>
            </w:r>
          </w:p>
        </w:tc>
      </w:tr>
      <w:tr w:rsidR="0024648C" w:rsidRPr="007324BD" w14:paraId="1EE481E3" w14:textId="77777777">
        <w:trPr>
          <w:cantSplit/>
          <w:trHeight w:val="259"/>
          <w:jc w:val="center"/>
        </w:trPr>
        <w:tc>
          <w:tcPr>
            <w:tcW w:w="9360" w:type="dxa"/>
            <w:gridSpan w:val="3"/>
            <w:vAlign w:val="center"/>
          </w:tcPr>
          <w:p w14:paraId="6371C6CD" w14:textId="77777777" w:rsidR="0024648C" w:rsidRPr="001A73F3" w:rsidRDefault="0024648C" w:rsidP="00361A9B">
            <w:pPr>
              <w:rPr>
                <w:sz w:val="20"/>
                <w:szCs w:val="20"/>
              </w:rPr>
            </w:pPr>
            <w:r w:rsidRPr="007324BD">
              <w:t>Name</w:t>
            </w:r>
            <w:r w:rsidR="001D2340">
              <w:t>:</w:t>
            </w:r>
            <w:r w:rsidR="001A73F3">
              <w:t xml:space="preserve"> </w:t>
            </w:r>
          </w:p>
        </w:tc>
      </w:tr>
      <w:tr w:rsidR="00187010" w:rsidRPr="007324BD" w14:paraId="216F0B64" w14:textId="77777777">
        <w:trPr>
          <w:cantSplit/>
          <w:trHeight w:val="259"/>
          <w:jc w:val="center"/>
        </w:trPr>
        <w:tc>
          <w:tcPr>
            <w:tcW w:w="9360" w:type="dxa"/>
            <w:gridSpan w:val="3"/>
            <w:vAlign w:val="center"/>
          </w:tcPr>
          <w:p w14:paraId="3F57AC05" w14:textId="77777777" w:rsidR="00187010" w:rsidRPr="007324BD" w:rsidRDefault="00F30473" w:rsidP="00361A9B">
            <w:r>
              <w:t>A</w:t>
            </w:r>
            <w:r w:rsidR="00187010" w:rsidRPr="007324BD">
              <w:t>ddress</w:t>
            </w:r>
            <w:r w:rsidR="00187010">
              <w:t>:</w:t>
            </w:r>
            <w:r w:rsidR="001A73F3">
              <w:t xml:space="preserve"> </w:t>
            </w:r>
          </w:p>
        </w:tc>
      </w:tr>
      <w:tr w:rsidR="00C92FF3" w:rsidRPr="007324BD" w14:paraId="5AA8534D" w14:textId="77777777" w:rsidTr="008363B3">
        <w:trPr>
          <w:cantSplit/>
          <w:trHeight w:val="259"/>
          <w:jc w:val="center"/>
        </w:trPr>
        <w:tc>
          <w:tcPr>
            <w:tcW w:w="3112" w:type="dxa"/>
            <w:vAlign w:val="center"/>
          </w:tcPr>
          <w:p w14:paraId="3C14D16C" w14:textId="77777777" w:rsidR="009622B2" w:rsidRPr="007324BD" w:rsidRDefault="009622B2" w:rsidP="00361A9B">
            <w:r w:rsidRPr="007324BD">
              <w:t>City</w:t>
            </w:r>
            <w:r w:rsidR="001D2340">
              <w:t>:</w:t>
            </w:r>
            <w:r w:rsidR="001A73F3">
              <w:t xml:space="preserve"> </w:t>
            </w:r>
          </w:p>
        </w:tc>
        <w:tc>
          <w:tcPr>
            <w:tcW w:w="2631" w:type="dxa"/>
            <w:vAlign w:val="center"/>
          </w:tcPr>
          <w:p w14:paraId="05B2EAC3" w14:textId="77777777" w:rsidR="009622B2" w:rsidRPr="007324BD" w:rsidRDefault="009622B2" w:rsidP="00361A9B">
            <w:r w:rsidRPr="007324BD">
              <w:t>State</w:t>
            </w:r>
            <w:r w:rsidR="001D2340">
              <w:t>:</w:t>
            </w:r>
            <w:r w:rsidR="001A73F3">
              <w:t xml:space="preserve"> </w:t>
            </w:r>
          </w:p>
        </w:tc>
        <w:tc>
          <w:tcPr>
            <w:tcW w:w="3617" w:type="dxa"/>
            <w:vAlign w:val="center"/>
          </w:tcPr>
          <w:p w14:paraId="3BE4FC1A" w14:textId="77777777" w:rsidR="009622B2" w:rsidRPr="007324BD" w:rsidRDefault="009622B2" w:rsidP="00361A9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  <w:r w:rsidR="00345394">
              <w:t xml:space="preserve"> </w:t>
            </w:r>
          </w:p>
        </w:tc>
      </w:tr>
      <w:tr w:rsidR="00C92FF3" w:rsidRPr="007324BD" w14:paraId="04DE28DB" w14:textId="77777777" w:rsidTr="0075756D">
        <w:trPr>
          <w:cantSplit/>
          <w:trHeight w:val="259"/>
          <w:jc w:val="center"/>
        </w:trPr>
        <w:tc>
          <w:tcPr>
            <w:tcW w:w="3112" w:type="dxa"/>
            <w:tcBorders>
              <w:bottom w:val="single" w:sz="4" w:space="0" w:color="808080"/>
            </w:tcBorders>
            <w:vAlign w:val="center"/>
          </w:tcPr>
          <w:p w14:paraId="0690935B" w14:textId="77777777" w:rsidR="00887861" w:rsidRPr="007324BD" w:rsidRDefault="00187010" w:rsidP="00361A9B">
            <w:r>
              <w:t>Home No.</w:t>
            </w:r>
          </w:p>
        </w:tc>
        <w:tc>
          <w:tcPr>
            <w:tcW w:w="2631" w:type="dxa"/>
            <w:tcBorders>
              <w:bottom w:val="single" w:sz="4" w:space="0" w:color="808080"/>
            </w:tcBorders>
            <w:vAlign w:val="center"/>
          </w:tcPr>
          <w:p w14:paraId="7371D07D" w14:textId="77777777" w:rsidR="00887861" w:rsidRPr="007324BD" w:rsidRDefault="00187010" w:rsidP="00361A9B">
            <w:r>
              <w:t>Cell No.</w:t>
            </w:r>
            <w:r w:rsidR="001A73F3">
              <w:t xml:space="preserve"> </w:t>
            </w:r>
          </w:p>
        </w:tc>
        <w:tc>
          <w:tcPr>
            <w:tcW w:w="3617" w:type="dxa"/>
            <w:tcBorders>
              <w:bottom w:val="single" w:sz="4" w:space="0" w:color="808080"/>
            </w:tcBorders>
            <w:vAlign w:val="center"/>
          </w:tcPr>
          <w:p w14:paraId="705841B8" w14:textId="77777777" w:rsidR="00887861" w:rsidRPr="007324BD" w:rsidRDefault="00D44388" w:rsidP="00326F1B">
            <w:r>
              <w:t>Alternative Telephone No:</w:t>
            </w:r>
          </w:p>
        </w:tc>
      </w:tr>
      <w:tr w:rsidR="00A017C9" w:rsidRPr="007324BD" w14:paraId="5F99E242" w14:textId="77777777" w:rsidTr="002F3A90">
        <w:trPr>
          <w:cantSplit/>
          <w:trHeight w:val="259"/>
          <w:jc w:val="center"/>
        </w:trPr>
        <w:tc>
          <w:tcPr>
            <w:tcW w:w="5743" w:type="dxa"/>
            <w:gridSpan w:val="2"/>
            <w:tcBorders>
              <w:bottom w:val="single" w:sz="4" w:space="0" w:color="808080"/>
            </w:tcBorders>
          </w:tcPr>
          <w:p w14:paraId="59D21A85" w14:textId="77777777" w:rsidR="00A017C9" w:rsidRPr="007324BD" w:rsidRDefault="00A017C9" w:rsidP="00D44388">
            <w:r>
              <w:t>Email:</w:t>
            </w:r>
          </w:p>
        </w:tc>
        <w:tc>
          <w:tcPr>
            <w:tcW w:w="3617" w:type="dxa"/>
            <w:tcBorders>
              <w:bottom w:val="single" w:sz="4" w:space="0" w:color="808080"/>
            </w:tcBorders>
          </w:tcPr>
          <w:p w14:paraId="6C504CA9" w14:textId="77777777" w:rsidR="00A017C9" w:rsidRPr="007324BD" w:rsidRDefault="00A017C9" w:rsidP="00470A2E">
            <w:r>
              <w:t>Cu</w:t>
            </w:r>
            <w:r w:rsidR="00470A2E">
              <w:t>mulative</w:t>
            </w:r>
            <w:r>
              <w:t xml:space="preserve"> GPA:</w:t>
            </w:r>
          </w:p>
        </w:tc>
      </w:tr>
      <w:tr w:rsidR="00DB17B6" w:rsidRPr="007324BD" w14:paraId="1EC9E056" w14:textId="77777777" w:rsidTr="00D70167">
        <w:trPr>
          <w:cantSplit/>
          <w:trHeight w:val="259"/>
          <w:jc w:val="center"/>
        </w:trPr>
        <w:tc>
          <w:tcPr>
            <w:tcW w:w="9360" w:type="dxa"/>
            <w:gridSpan w:val="3"/>
            <w:tcBorders>
              <w:bottom w:val="single" w:sz="4" w:space="0" w:color="808080"/>
            </w:tcBorders>
          </w:tcPr>
          <w:p w14:paraId="2D89E95A" w14:textId="77777777" w:rsidR="00DB17B6" w:rsidRDefault="00DB17B6" w:rsidP="00DB17B6">
            <w:r>
              <w:t>Parent’s Name (s):</w:t>
            </w:r>
          </w:p>
        </w:tc>
      </w:tr>
      <w:tr w:rsidR="000077BD" w:rsidRPr="007324BD" w14:paraId="1B7E0A22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41B01763" w14:textId="77777777" w:rsidR="000077BD" w:rsidRPr="007324BD" w:rsidRDefault="00612EA6" w:rsidP="00574303">
            <w:pPr>
              <w:pStyle w:val="Heading2"/>
            </w:pPr>
            <w:r>
              <w:t>EDUCATIONAL INFORMATION</w:t>
            </w:r>
          </w:p>
        </w:tc>
      </w:tr>
      <w:tr w:rsidR="00F04B9B" w:rsidRPr="007324BD" w14:paraId="1DAC708F" w14:textId="77777777">
        <w:trPr>
          <w:cantSplit/>
          <w:trHeight w:val="259"/>
          <w:jc w:val="center"/>
        </w:trPr>
        <w:tc>
          <w:tcPr>
            <w:tcW w:w="9360" w:type="dxa"/>
            <w:gridSpan w:val="3"/>
            <w:vAlign w:val="center"/>
          </w:tcPr>
          <w:p w14:paraId="4D5773AC" w14:textId="77777777" w:rsidR="00612ABE" w:rsidRDefault="00470A2E" w:rsidP="00612ABE">
            <w:r>
              <w:t>Current High School:</w:t>
            </w:r>
          </w:p>
          <w:p w14:paraId="2EFD659A" w14:textId="77777777" w:rsidR="00FC2F34" w:rsidRDefault="00FC2F34" w:rsidP="00612ABE"/>
          <w:p w14:paraId="4A2F8FCC" w14:textId="77777777" w:rsidR="00D44388" w:rsidRPr="007324BD" w:rsidRDefault="00D44388" w:rsidP="00612ABE"/>
        </w:tc>
      </w:tr>
      <w:tr w:rsidR="009E20A9" w:rsidRPr="007324BD" w14:paraId="3534B4F9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7B66E38E" w14:textId="4C8BFC41" w:rsidR="009E20A9" w:rsidRPr="007324BD" w:rsidRDefault="00470A2E" w:rsidP="00574303">
            <w:pPr>
              <w:pStyle w:val="Heading2"/>
            </w:pPr>
            <w:r>
              <w:t>special honors</w:t>
            </w:r>
            <w:r w:rsidR="00915BE1">
              <w:t xml:space="preserve"> (ATTACH </w:t>
            </w:r>
            <w:r w:rsidR="008067CD">
              <w:t xml:space="preserve">suplemental info </w:t>
            </w:r>
            <w:r w:rsidR="00915BE1">
              <w:t>TO APPLICATION)</w:t>
            </w:r>
          </w:p>
        </w:tc>
      </w:tr>
      <w:tr w:rsidR="009E20A9" w:rsidRPr="007324BD" w14:paraId="69C74BCC" w14:textId="77777777" w:rsidTr="009E20A9">
        <w:trPr>
          <w:cantSplit/>
          <w:trHeight w:val="259"/>
          <w:jc w:val="center"/>
        </w:trPr>
        <w:tc>
          <w:tcPr>
            <w:tcW w:w="9360" w:type="dxa"/>
            <w:gridSpan w:val="3"/>
            <w:vAlign w:val="center"/>
          </w:tcPr>
          <w:p w14:paraId="420F8DFF" w14:textId="77777777" w:rsidR="009E20A9" w:rsidRPr="007324BD" w:rsidRDefault="00345394" w:rsidP="00361A9B">
            <w:r>
              <w:t xml:space="preserve"> </w:t>
            </w:r>
          </w:p>
        </w:tc>
      </w:tr>
      <w:tr w:rsidR="009E20A9" w:rsidRPr="007324BD" w14:paraId="13192247" w14:textId="77777777" w:rsidTr="009E20A9">
        <w:trPr>
          <w:cantSplit/>
          <w:trHeight w:val="259"/>
          <w:jc w:val="center"/>
        </w:trPr>
        <w:tc>
          <w:tcPr>
            <w:tcW w:w="9360" w:type="dxa"/>
            <w:gridSpan w:val="3"/>
            <w:vAlign w:val="center"/>
          </w:tcPr>
          <w:p w14:paraId="1DB3BAFC" w14:textId="77777777" w:rsidR="009E20A9" w:rsidRPr="007324BD" w:rsidRDefault="009E20A9" w:rsidP="00326F1B"/>
        </w:tc>
      </w:tr>
      <w:tr w:rsidR="009E20A9" w:rsidRPr="007324BD" w14:paraId="545175BD" w14:textId="77777777" w:rsidTr="009E20A9">
        <w:trPr>
          <w:cantSplit/>
          <w:trHeight w:val="259"/>
          <w:jc w:val="center"/>
        </w:trPr>
        <w:tc>
          <w:tcPr>
            <w:tcW w:w="9360" w:type="dxa"/>
            <w:gridSpan w:val="3"/>
            <w:vAlign w:val="center"/>
          </w:tcPr>
          <w:p w14:paraId="4644B145" w14:textId="77777777" w:rsidR="009E20A9" w:rsidRPr="007324BD" w:rsidRDefault="009E20A9" w:rsidP="00326F1B"/>
        </w:tc>
      </w:tr>
      <w:tr w:rsidR="008C15FB" w:rsidRPr="007324BD" w14:paraId="37E199F3" w14:textId="77777777" w:rsidTr="009E20A9">
        <w:trPr>
          <w:cantSplit/>
          <w:trHeight w:val="259"/>
          <w:jc w:val="center"/>
        </w:trPr>
        <w:tc>
          <w:tcPr>
            <w:tcW w:w="9360" w:type="dxa"/>
            <w:gridSpan w:val="3"/>
            <w:vAlign w:val="center"/>
          </w:tcPr>
          <w:p w14:paraId="541EAD0C" w14:textId="77777777" w:rsidR="008C15FB" w:rsidRPr="007324BD" w:rsidRDefault="008C15FB" w:rsidP="00326F1B"/>
        </w:tc>
      </w:tr>
      <w:tr w:rsidR="009E20A9" w:rsidRPr="007324BD" w14:paraId="770F5F01" w14:textId="77777777" w:rsidTr="008B39C9">
        <w:trPr>
          <w:cantSplit/>
          <w:trHeight w:val="259"/>
          <w:jc w:val="center"/>
        </w:trPr>
        <w:tc>
          <w:tcPr>
            <w:tcW w:w="9360" w:type="dxa"/>
            <w:gridSpan w:val="3"/>
            <w:shd w:val="pct12" w:color="auto" w:fill="auto"/>
            <w:vAlign w:val="center"/>
          </w:tcPr>
          <w:p w14:paraId="64DBCB07" w14:textId="77777777" w:rsidR="008C15FB" w:rsidRDefault="008C15FB" w:rsidP="006438AA">
            <w:pPr>
              <w:autoSpaceDE w:val="0"/>
              <w:autoSpaceDN w:val="0"/>
              <w:adjustRightInd w:val="0"/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</w:pPr>
          </w:p>
          <w:p w14:paraId="5F08BDE2" w14:textId="77777777" w:rsidR="006438AA" w:rsidRPr="00BC6AD9" w:rsidRDefault="006438AA" w:rsidP="006438AA">
            <w:pPr>
              <w:autoSpaceDE w:val="0"/>
              <w:autoSpaceDN w:val="0"/>
              <w:adjustRightInd w:val="0"/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</w:pPr>
            <w:r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I certify that all answers and statements on this application are true and </w:t>
            </w:r>
            <w:r w:rsidR="00FC2F34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>accurate</w:t>
            </w:r>
            <w:r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 to the best of my knowledge.  </w:t>
            </w:r>
          </w:p>
          <w:p w14:paraId="6D6967FB" w14:textId="77777777" w:rsidR="007E6364" w:rsidRPr="00BC6AD9" w:rsidRDefault="00456BDA" w:rsidP="00FC2F34">
            <w:pPr>
              <w:autoSpaceDE w:val="0"/>
              <w:autoSpaceDN w:val="0"/>
              <w:adjustRightInd w:val="0"/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</w:pPr>
            <w:r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>I understand that</w:t>
            </w:r>
            <w:r w:rsidR="006438AA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 should this application contain any false or misleading information, my application may be </w:t>
            </w:r>
            <w:r w:rsidR="00FC2F34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>subject to disqualification.</w:t>
            </w:r>
          </w:p>
          <w:p w14:paraId="7FC70310" w14:textId="31344A20" w:rsidR="009E20A9" w:rsidRPr="00BC6AD9" w:rsidRDefault="00606088" w:rsidP="00FC2F34">
            <w:pPr>
              <w:autoSpaceDE w:val="0"/>
              <w:autoSpaceDN w:val="0"/>
              <w:adjustRightInd w:val="0"/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</w:pPr>
            <w:r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Incomplete applications </w:t>
            </w:r>
            <w:r w:rsidR="002E579A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will </w:t>
            </w:r>
            <w:r w:rsidR="002E579A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not </w:t>
            </w:r>
            <w:r w:rsidR="002E579A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>be</w:t>
            </w:r>
            <w:r w:rsidR="00FC2F34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FC2F34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>accepted</w:t>
            </w:r>
            <w:proofErr w:type="gramEnd"/>
            <w:r w:rsidR="00FC2F34"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 xml:space="preserve"> and all applications </w:t>
            </w:r>
            <w:r w:rsidRPr="00BC6AD9"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  <w:t>must be submitted by the deadline.</w:t>
            </w:r>
          </w:p>
          <w:p w14:paraId="10CD78D2" w14:textId="77777777" w:rsidR="008C15FB" w:rsidRDefault="008C15FB" w:rsidP="00FC2F34">
            <w:pPr>
              <w:autoSpaceDE w:val="0"/>
              <w:autoSpaceDN w:val="0"/>
              <w:adjustRightInd w:val="0"/>
              <w:rPr>
                <w:rFonts w:ascii="PalatinoLinotype-BoldItalic" w:hAnsi="PalatinoLinotype-BoldItalic" w:cs="PalatinoLinotype-BoldItalic"/>
                <w:b/>
                <w:bCs/>
                <w:i/>
                <w:iCs/>
                <w:sz w:val="20"/>
                <w:szCs w:val="20"/>
              </w:rPr>
            </w:pPr>
          </w:p>
          <w:p w14:paraId="35A0DB71" w14:textId="77777777" w:rsidR="008C15FB" w:rsidRPr="00E14F26" w:rsidRDefault="008C15FB" w:rsidP="00FC2F3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E20A9" w:rsidRPr="007324BD" w14:paraId="0064B631" w14:textId="77777777" w:rsidTr="008363B3">
        <w:trPr>
          <w:cantSplit/>
          <w:trHeight w:val="259"/>
          <w:jc w:val="center"/>
        </w:trPr>
        <w:tc>
          <w:tcPr>
            <w:tcW w:w="5743" w:type="dxa"/>
            <w:gridSpan w:val="2"/>
            <w:vAlign w:val="center"/>
          </w:tcPr>
          <w:p w14:paraId="23BCAB37" w14:textId="77777777" w:rsidR="009E20A9" w:rsidRPr="007324BD" w:rsidRDefault="009E20A9" w:rsidP="009A00AF">
            <w:r w:rsidRPr="007324BD">
              <w:t xml:space="preserve">Signature of </w:t>
            </w:r>
            <w:r>
              <w:t>Applicant:</w:t>
            </w:r>
          </w:p>
        </w:tc>
        <w:tc>
          <w:tcPr>
            <w:tcW w:w="3617" w:type="dxa"/>
            <w:vAlign w:val="center"/>
          </w:tcPr>
          <w:p w14:paraId="18012E95" w14:textId="77777777" w:rsidR="009E20A9" w:rsidRPr="007324BD" w:rsidRDefault="009E20A9" w:rsidP="009A00AF">
            <w:r w:rsidRPr="007324BD">
              <w:t>Date</w:t>
            </w:r>
            <w:r>
              <w:t>:</w:t>
            </w:r>
          </w:p>
        </w:tc>
      </w:tr>
      <w:tr w:rsidR="009E20A9" w:rsidRPr="007324BD" w14:paraId="75B114E0" w14:textId="77777777" w:rsidTr="008363B3">
        <w:trPr>
          <w:cantSplit/>
          <w:trHeight w:val="259"/>
          <w:jc w:val="center"/>
        </w:trPr>
        <w:tc>
          <w:tcPr>
            <w:tcW w:w="5743" w:type="dxa"/>
            <w:gridSpan w:val="2"/>
            <w:vAlign w:val="center"/>
          </w:tcPr>
          <w:p w14:paraId="32AE21C9" w14:textId="77777777" w:rsidR="009E20A9" w:rsidRDefault="009E20A9" w:rsidP="00AA1696">
            <w:r>
              <w:t>Parent’s Signature</w:t>
            </w:r>
            <w:r w:rsidR="000924D4">
              <w:t xml:space="preserve"> if applicable</w:t>
            </w:r>
            <w:r>
              <w:t>:</w:t>
            </w:r>
          </w:p>
          <w:p w14:paraId="5D52E766" w14:textId="77777777" w:rsidR="000924D4" w:rsidRPr="007324BD" w:rsidRDefault="000924D4" w:rsidP="00AA1696"/>
        </w:tc>
        <w:tc>
          <w:tcPr>
            <w:tcW w:w="3617" w:type="dxa"/>
            <w:vAlign w:val="center"/>
          </w:tcPr>
          <w:p w14:paraId="508411F0" w14:textId="77777777" w:rsidR="009E20A9" w:rsidRPr="007324BD" w:rsidRDefault="009E20A9" w:rsidP="00326F1B">
            <w:r>
              <w:t>Date:</w:t>
            </w:r>
          </w:p>
        </w:tc>
      </w:tr>
    </w:tbl>
    <w:p w14:paraId="257ADCC6" w14:textId="77777777" w:rsidR="008C15FB" w:rsidRPr="008C15FB" w:rsidRDefault="008C15FB" w:rsidP="008C15FB"/>
    <w:p w14:paraId="75745418" w14:textId="74C87B8D" w:rsidR="008C15FB" w:rsidRPr="002E577C" w:rsidRDefault="007E6364" w:rsidP="00C908A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37473">
        <w:rPr>
          <w:sz w:val="20"/>
          <w:szCs w:val="20"/>
        </w:rPr>
        <w:t>T</w:t>
      </w:r>
      <w:r w:rsidR="009F1CC8" w:rsidRPr="00E37473">
        <w:rPr>
          <w:sz w:val="20"/>
          <w:szCs w:val="20"/>
        </w:rPr>
        <w:t>he amount</w:t>
      </w:r>
      <w:r w:rsidR="008E6ED6">
        <w:rPr>
          <w:sz w:val="20"/>
          <w:szCs w:val="20"/>
        </w:rPr>
        <w:t xml:space="preserve"> of the </w:t>
      </w:r>
      <w:r w:rsidR="009F1CC8" w:rsidRPr="00E37473">
        <w:rPr>
          <w:sz w:val="20"/>
          <w:szCs w:val="20"/>
        </w:rPr>
        <w:t xml:space="preserve">award will not </w:t>
      </w:r>
      <w:r w:rsidR="009F1CC8" w:rsidRPr="002E577C">
        <w:rPr>
          <w:sz w:val="20"/>
          <w:szCs w:val="20"/>
        </w:rPr>
        <w:t xml:space="preserve">exceed </w:t>
      </w:r>
      <w:r w:rsidR="009F1CC8" w:rsidRPr="008520F5">
        <w:rPr>
          <w:sz w:val="20"/>
          <w:szCs w:val="20"/>
        </w:rPr>
        <w:t>$</w:t>
      </w:r>
      <w:r w:rsidR="00663C6B" w:rsidRPr="008520F5">
        <w:rPr>
          <w:color w:val="000000" w:themeColor="text1"/>
          <w:sz w:val="20"/>
          <w:szCs w:val="20"/>
        </w:rPr>
        <w:t>1</w:t>
      </w:r>
      <w:r w:rsidR="0066544C" w:rsidRPr="008520F5">
        <w:rPr>
          <w:color w:val="000000" w:themeColor="text1"/>
          <w:sz w:val="20"/>
          <w:szCs w:val="20"/>
        </w:rPr>
        <w:t>5</w:t>
      </w:r>
      <w:r w:rsidR="00470A2E" w:rsidRPr="008520F5">
        <w:rPr>
          <w:color w:val="000000" w:themeColor="text1"/>
          <w:sz w:val="20"/>
          <w:szCs w:val="20"/>
        </w:rPr>
        <w:t>00</w:t>
      </w:r>
      <w:r w:rsidR="009F1CC8" w:rsidRPr="008520F5">
        <w:rPr>
          <w:sz w:val="20"/>
          <w:szCs w:val="20"/>
        </w:rPr>
        <w:t xml:space="preserve">.00 </w:t>
      </w:r>
      <w:r w:rsidR="00E37473" w:rsidRPr="008520F5">
        <w:rPr>
          <w:sz w:val="20"/>
          <w:szCs w:val="20"/>
        </w:rPr>
        <w:t>and is awarded personally to</w:t>
      </w:r>
      <w:r w:rsidR="00C908AD" w:rsidRPr="008520F5">
        <w:rPr>
          <w:sz w:val="20"/>
          <w:szCs w:val="20"/>
        </w:rPr>
        <w:t xml:space="preserve"> </w:t>
      </w:r>
      <w:r w:rsidR="00E37473" w:rsidRPr="008520F5">
        <w:rPr>
          <w:sz w:val="20"/>
          <w:szCs w:val="20"/>
        </w:rPr>
        <w:t>the most distinguished high school graduate who meets the c</w:t>
      </w:r>
      <w:r w:rsidR="00E37473" w:rsidRPr="002E577C">
        <w:rPr>
          <w:sz w:val="20"/>
          <w:szCs w:val="20"/>
        </w:rPr>
        <w:t>riteria.</w:t>
      </w:r>
    </w:p>
    <w:p w14:paraId="0ACB1774" w14:textId="77777777" w:rsidR="009F1CC8" w:rsidRPr="00E37473" w:rsidRDefault="00C908AD" w:rsidP="00C908AD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2E577C">
        <w:rPr>
          <w:b/>
          <w:sz w:val="20"/>
          <w:szCs w:val="20"/>
        </w:rPr>
        <w:t xml:space="preserve">A </w:t>
      </w:r>
      <w:r w:rsidR="009F1CC8" w:rsidRPr="002E577C">
        <w:rPr>
          <w:b/>
          <w:sz w:val="20"/>
          <w:szCs w:val="20"/>
        </w:rPr>
        <w:t>committee from the Scholarship Ministry will</w:t>
      </w:r>
      <w:r w:rsidR="009F1CC8" w:rsidRPr="00E37473">
        <w:rPr>
          <w:b/>
          <w:sz w:val="20"/>
          <w:szCs w:val="20"/>
        </w:rPr>
        <w:t xml:space="preserve"> review the applications and select the recipient.</w:t>
      </w:r>
    </w:p>
    <w:p w14:paraId="2C4F8500" w14:textId="77777777" w:rsidR="009F1CC8" w:rsidRPr="00E37473" w:rsidRDefault="009F1CC8" w:rsidP="00E34CDA">
      <w:pPr>
        <w:ind w:left="720"/>
        <w:jc w:val="both"/>
        <w:rPr>
          <w:sz w:val="20"/>
          <w:szCs w:val="20"/>
        </w:rPr>
      </w:pPr>
    </w:p>
    <w:p w14:paraId="01AE0BE6" w14:textId="77777777" w:rsidR="009F1CC8" w:rsidRDefault="009F1CC8" w:rsidP="00E34CDA">
      <w:pPr>
        <w:ind w:left="720"/>
        <w:jc w:val="both"/>
      </w:pPr>
    </w:p>
    <w:p w14:paraId="0D0B2131" w14:textId="77777777" w:rsidR="009F1CC8" w:rsidRPr="008C15FB" w:rsidRDefault="009F1CC8" w:rsidP="009F1CC8">
      <w:pPr>
        <w:ind w:left="720"/>
      </w:pPr>
    </w:p>
    <w:p w14:paraId="7F0515D6" w14:textId="77777777" w:rsidR="008C15FB" w:rsidRPr="008C15FB" w:rsidRDefault="00A017C9" w:rsidP="008C15F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3BD0E" wp14:editId="53187244">
                <wp:simplePos x="0" y="0"/>
                <wp:positionH relativeFrom="column">
                  <wp:posOffset>5592444</wp:posOffset>
                </wp:positionH>
                <wp:positionV relativeFrom="paragraph">
                  <wp:posOffset>1884044</wp:posOffset>
                </wp:positionV>
                <wp:extent cx="45719" cy="45719"/>
                <wp:effectExtent l="0" t="0" r="31115" b="311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EA0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40.35pt;margin-top:148.35pt;width:3.6pt;height:3.6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"/>
            </w:pict>
          </mc:Fallback>
        </mc:AlternateContent>
      </w:r>
    </w:p>
    <w:sectPr w:rsidR="008C15FB" w:rsidRPr="008C15FB" w:rsidSect="00050B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2457" w14:textId="77777777" w:rsidR="00DE7D93" w:rsidRDefault="00DE7D93">
      <w:r>
        <w:separator/>
      </w:r>
    </w:p>
  </w:endnote>
  <w:endnote w:type="continuationSeparator" w:id="0">
    <w:p w14:paraId="38624913" w14:textId="77777777" w:rsidR="00DE7D93" w:rsidRDefault="00DE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Bold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6AE6" w14:textId="77777777" w:rsidR="00977D95" w:rsidRDefault="00977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7D22" w14:textId="77777777" w:rsidR="00077336" w:rsidRDefault="0000000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9FEA28C86D2549A7BA4E8FAB92F4FE29"/>
        </w:placeholder>
        <w:temporary/>
        <w:showingPlcHdr/>
      </w:sdtPr>
      <w:sdtContent>
        <w:r w:rsidR="00077336">
          <w:rPr>
            <w:rFonts w:asciiTheme="majorHAnsi" w:eastAsiaTheme="majorEastAsia" w:hAnsiTheme="majorHAnsi" w:cstheme="majorBidi"/>
          </w:rPr>
          <w:t>[Type text]</w:t>
        </w:r>
      </w:sdtContent>
    </w:sdt>
    <w:r w:rsidR="00077336">
      <w:rPr>
        <w:rFonts w:asciiTheme="majorHAnsi" w:eastAsiaTheme="majorEastAsia" w:hAnsiTheme="majorHAnsi" w:cstheme="majorBidi"/>
      </w:rPr>
      <w:ptab w:relativeTo="margin" w:alignment="right" w:leader="none"/>
    </w:r>
    <w:r w:rsidR="00077336">
      <w:rPr>
        <w:rFonts w:asciiTheme="majorHAnsi" w:eastAsiaTheme="majorEastAsia" w:hAnsiTheme="majorHAnsi" w:cstheme="majorBidi"/>
      </w:rPr>
      <w:t xml:space="preserve">Page </w:t>
    </w:r>
    <w:r w:rsidR="00077336">
      <w:rPr>
        <w:rFonts w:asciiTheme="minorHAnsi" w:eastAsiaTheme="minorEastAsia" w:hAnsiTheme="minorHAnsi" w:cstheme="minorBidi"/>
      </w:rPr>
      <w:fldChar w:fldCharType="begin"/>
    </w:r>
    <w:r w:rsidR="00077336">
      <w:instrText xml:space="preserve"> PAGE   \* MERGEFORMAT </w:instrText>
    </w:r>
    <w:r w:rsidR="00077336">
      <w:rPr>
        <w:rFonts w:asciiTheme="minorHAnsi" w:eastAsiaTheme="minorEastAsia" w:hAnsiTheme="minorHAnsi" w:cstheme="minorBidi"/>
      </w:rPr>
      <w:fldChar w:fldCharType="separate"/>
    </w:r>
    <w:r w:rsidR="00410FE0" w:rsidRPr="00410FE0">
      <w:rPr>
        <w:rFonts w:asciiTheme="majorHAnsi" w:eastAsiaTheme="majorEastAsia" w:hAnsiTheme="majorHAnsi" w:cstheme="majorBidi"/>
        <w:noProof/>
      </w:rPr>
      <w:t>1</w:t>
    </w:r>
    <w:r w:rsidR="00077336">
      <w:rPr>
        <w:rFonts w:asciiTheme="majorHAnsi" w:eastAsiaTheme="majorEastAsia" w:hAnsiTheme="majorHAnsi" w:cstheme="majorBidi"/>
        <w:noProof/>
      </w:rPr>
      <w:fldChar w:fldCharType="end"/>
    </w:r>
  </w:p>
  <w:p w14:paraId="55AB62D5" w14:textId="77777777" w:rsidR="000E2704" w:rsidRDefault="000E2704" w:rsidP="00EB52A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4857" w14:textId="77777777" w:rsidR="00977D95" w:rsidRDefault="00977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BCFE" w14:textId="77777777" w:rsidR="00DE7D93" w:rsidRDefault="00DE7D93">
      <w:r>
        <w:separator/>
      </w:r>
    </w:p>
  </w:footnote>
  <w:footnote w:type="continuationSeparator" w:id="0">
    <w:p w14:paraId="60C7256F" w14:textId="77777777" w:rsidR="00DE7D93" w:rsidRDefault="00DE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5749" w14:textId="77777777" w:rsidR="00977D95" w:rsidRDefault="00977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1D6C" w14:textId="77777777" w:rsidR="00BE68BD" w:rsidRPr="009E34D5" w:rsidRDefault="00F51A73" w:rsidP="00CA363F">
    <w:pPr>
      <w:pStyle w:val="Header"/>
      <w:pBdr>
        <w:bottom w:val="thickThinSmallGap" w:sz="24" w:space="6" w:color="622423"/>
      </w:pBdr>
      <w:jc w:val="center"/>
      <w:rPr>
        <w:rFonts w:ascii="Arial" w:hAnsi="Arial" w:cs="Arial"/>
        <w:sz w:val="24"/>
      </w:rPr>
    </w:pPr>
    <w:r w:rsidRPr="009E34D5">
      <w:rPr>
        <w:rFonts w:ascii="Arial" w:hAnsi="Arial" w:cs="Arial"/>
        <w:sz w:val="24"/>
      </w:rPr>
      <w:t xml:space="preserve">MOUNT PLEASANT BAPTIST CHURCH </w:t>
    </w:r>
  </w:p>
  <w:p w14:paraId="10ACA0C3" w14:textId="77777777" w:rsidR="00F51A73" w:rsidRDefault="00F51A73" w:rsidP="00CA363F">
    <w:pPr>
      <w:pStyle w:val="Header"/>
      <w:pBdr>
        <w:bottom w:val="thickThinSmallGap" w:sz="24" w:space="6" w:color="622423"/>
      </w:pBdr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6477 LINCOLNIA ROAD</w:t>
    </w:r>
  </w:p>
  <w:p w14:paraId="49A01B3A" w14:textId="77777777" w:rsidR="00F51A73" w:rsidRDefault="00F51A73" w:rsidP="00CA363F">
    <w:pPr>
      <w:pStyle w:val="Header"/>
      <w:pBdr>
        <w:bottom w:val="thickThinSmallGap" w:sz="24" w:space="6" w:color="622423"/>
      </w:pBdr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ALEXANDRIA, VIRGINIA 22312</w:t>
    </w:r>
  </w:p>
  <w:p w14:paraId="1E41575D" w14:textId="77777777" w:rsidR="00F51A73" w:rsidRDefault="00CC65D1" w:rsidP="00CA363F">
    <w:pPr>
      <w:pStyle w:val="Header"/>
      <w:pBdr>
        <w:bottom w:val="thickThinSmallGap" w:sz="24" w:space="6" w:color="622423"/>
      </w:pBdr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SCHOLARSHIP CAREER DEVELOPMENT MINISTRY</w:t>
    </w:r>
  </w:p>
  <w:p w14:paraId="4BC155B7" w14:textId="77777777" w:rsidR="00977D95" w:rsidRDefault="00D17D82" w:rsidP="0053606C">
    <w:pPr>
      <w:pStyle w:val="Header"/>
      <w:pBdr>
        <w:bottom w:val="thickThinSmallGap" w:sz="24" w:space="6" w:color="622423"/>
      </w:pBdr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 </w:t>
    </w:r>
    <w:r w:rsidR="00163F73">
      <w:rPr>
        <w:rFonts w:ascii="Arial" w:hAnsi="Arial" w:cs="Arial"/>
        <w:sz w:val="24"/>
      </w:rPr>
      <w:t xml:space="preserve">THE CARA GORDON </w:t>
    </w:r>
    <w:r w:rsidR="00AE4BAA">
      <w:rPr>
        <w:rFonts w:ascii="Arial" w:hAnsi="Arial" w:cs="Arial"/>
        <w:sz w:val="24"/>
      </w:rPr>
      <w:t>DISTINGU</w:t>
    </w:r>
    <w:r w:rsidR="00E37473">
      <w:rPr>
        <w:rFonts w:ascii="Arial" w:hAnsi="Arial" w:cs="Arial"/>
        <w:sz w:val="24"/>
      </w:rPr>
      <w:t>I</w:t>
    </w:r>
    <w:r w:rsidR="00AE4BAA">
      <w:rPr>
        <w:rFonts w:ascii="Arial" w:hAnsi="Arial" w:cs="Arial"/>
        <w:sz w:val="24"/>
      </w:rPr>
      <w:t>SHED GRADUATE</w:t>
    </w:r>
  </w:p>
  <w:p w14:paraId="53021988" w14:textId="77777777" w:rsidR="00CA363F" w:rsidRPr="00366579" w:rsidRDefault="00AE4BAA" w:rsidP="0053606C">
    <w:pPr>
      <w:pStyle w:val="Header"/>
      <w:pBdr>
        <w:bottom w:val="thickThinSmallGap" w:sz="24" w:space="6" w:color="622423"/>
      </w:pBdr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 </w:t>
    </w:r>
    <w:r w:rsidR="000F2C2F">
      <w:rPr>
        <w:rFonts w:ascii="Arial" w:hAnsi="Arial" w:cs="Arial"/>
        <w:sz w:val="24"/>
      </w:rPr>
      <w:t>NOMINATION</w:t>
    </w:r>
    <w:r w:rsidR="00977D95">
      <w:rPr>
        <w:rFonts w:ascii="Arial" w:hAnsi="Arial" w:cs="Arial"/>
        <w:sz w:val="24"/>
      </w:rPr>
      <w:t xml:space="preserve"> </w:t>
    </w:r>
    <w:r w:rsidR="000F2C2F">
      <w:rPr>
        <w:rFonts w:ascii="Arial" w:hAnsi="Arial" w:cs="Arial"/>
        <w:sz w:val="24"/>
      </w:rPr>
      <w:t>FORM</w:t>
    </w:r>
    <w:r>
      <w:rPr>
        <w:rFonts w:ascii="Arial" w:hAnsi="Arial" w:cs="Arial"/>
        <w:sz w:val="24"/>
      </w:rPr>
      <w:t xml:space="preserve"> AND</w:t>
    </w:r>
    <w:r w:rsidR="00977D95">
      <w:rPr>
        <w:rFonts w:ascii="Arial" w:hAnsi="Arial" w:cs="Arial"/>
        <w:sz w:val="24"/>
      </w:rPr>
      <w:t xml:space="preserve"> </w:t>
    </w:r>
    <w:r w:rsidR="00D17D82">
      <w:rPr>
        <w:rFonts w:ascii="Arial" w:hAnsi="Arial" w:cs="Arial"/>
        <w:sz w:val="24"/>
      </w:rPr>
      <w:t>GUIDELINES</w:t>
    </w:r>
  </w:p>
  <w:p w14:paraId="129A5E43" w14:textId="77777777" w:rsidR="006753DF" w:rsidRDefault="00675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8433" w14:textId="77777777" w:rsidR="00977D95" w:rsidRDefault="00977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AC1"/>
    <w:multiLevelType w:val="hybridMultilevel"/>
    <w:tmpl w:val="6624D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B7F"/>
    <w:multiLevelType w:val="hybridMultilevel"/>
    <w:tmpl w:val="05365AC2"/>
    <w:lvl w:ilvl="0" w:tplc="55BA2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4B91"/>
    <w:multiLevelType w:val="hybridMultilevel"/>
    <w:tmpl w:val="D4BA7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25D1D"/>
    <w:multiLevelType w:val="multilevel"/>
    <w:tmpl w:val="BFF8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C0FC1"/>
    <w:multiLevelType w:val="multilevel"/>
    <w:tmpl w:val="44D0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D2F0F"/>
    <w:multiLevelType w:val="hybridMultilevel"/>
    <w:tmpl w:val="74DA6184"/>
    <w:lvl w:ilvl="0" w:tplc="CC5A2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E40368"/>
    <w:multiLevelType w:val="hybridMultilevel"/>
    <w:tmpl w:val="EF0C429A"/>
    <w:lvl w:ilvl="0" w:tplc="87E6F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C890FB8"/>
    <w:multiLevelType w:val="hybridMultilevel"/>
    <w:tmpl w:val="9446EA76"/>
    <w:lvl w:ilvl="0" w:tplc="63B0E5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C148F"/>
    <w:multiLevelType w:val="hybridMultilevel"/>
    <w:tmpl w:val="5608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0366">
    <w:abstractNumId w:val="0"/>
  </w:num>
  <w:num w:numId="2" w16cid:durableId="2126651140">
    <w:abstractNumId w:val="2"/>
  </w:num>
  <w:num w:numId="3" w16cid:durableId="123816163">
    <w:abstractNumId w:val="6"/>
  </w:num>
  <w:num w:numId="4" w16cid:durableId="179199581">
    <w:abstractNumId w:val="5"/>
  </w:num>
  <w:num w:numId="5" w16cid:durableId="1146705098">
    <w:abstractNumId w:val="4"/>
  </w:num>
  <w:num w:numId="6" w16cid:durableId="437606823">
    <w:abstractNumId w:val="3"/>
  </w:num>
  <w:num w:numId="7" w16cid:durableId="705646176">
    <w:abstractNumId w:val="1"/>
  </w:num>
  <w:num w:numId="8" w16cid:durableId="126943258">
    <w:abstractNumId w:val="8"/>
  </w:num>
  <w:num w:numId="9" w16cid:durableId="1265964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DF"/>
    <w:rsid w:val="000077BD"/>
    <w:rsid w:val="000079EC"/>
    <w:rsid w:val="00017DD1"/>
    <w:rsid w:val="00030AF1"/>
    <w:rsid w:val="00031C82"/>
    <w:rsid w:val="00032E90"/>
    <w:rsid w:val="000332AD"/>
    <w:rsid w:val="000346DD"/>
    <w:rsid w:val="000411DE"/>
    <w:rsid w:val="000447ED"/>
    <w:rsid w:val="00050B50"/>
    <w:rsid w:val="00052158"/>
    <w:rsid w:val="000669F9"/>
    <w:rsid w:val="00076607"/>
    <w:rsid w:val="00076B20"/>
    <w:rsid w:val="00077336"/>
    <w:rsid w:val="000924D4"/>
    <w:rsid w:val="00092801"/>
    <w:rsid w:val="0009629F"/>
    <w:rsid w:val="00097E76"/>
    <w:rsid w:val="000A351A"/>
    <w:rsid w:val="000B5A61"/>
    <w:rsid w:val="000C0676"/>
    <w:rsid w:val="000C3395"/>
    <w:rsid w:val="000D4325"/>
    <w:rsid w:val="000D523B"/>
    <w:rsid w:val="000D71E9"/>
    <w:rsid w:val="000D773D"/>
    <w:rsid w:val="000E2704"/>
    <w:rsid w:val="000E66C6"/>
    <w:rsid w:val="000F2C2F"/>
    <w:rsid w:val="00103F0F"/>
    <w:rsid w:val="0010424A"/>
    <w:rsid w:val="00114C5C"/>
    <w:rsid w:val="0011649E"/>
    <w:rsid w:val="00117C0F"/>
    <w:rsid w:val="00127156"/>
    <w:rsid w:val="00142B6F"/>
    <w:rsid w:val="00155A6F"/>
    <w:rsid w:val="0016303A"/>
    <w:rsid w:val="00163F73"/>
    <w:rsid w:val="00166875"/>
    <w:rsid w:val="0017375E"/>
    <w:rsid w:val="0018243A"/>
    <w:rsid w:val="00186815"/>
    <w:rsid w:val="00187010"/>
    <w:rsid w:val="00187F54"/>
    <w:rsid w:val="00190F40"/>
    <w:rsid w:val="0019488A"/>
    <w:rsid w:val="001A11E5"/>
    <w:rsid w:val="001A47E2"/>
    <w:rsid w:val="001A621D"/>
    <w:rsid w:val="001A73F3"/>
    <w:rsid w:val="001B0BAF"/>
    <w:rsid w:val="001D2340"/>
    <w:rsid w:val="001F5DA9"/>
    <w:rsid w:val="001F6DF8"/>
    <w:rsid w:val="001F7A95"/>
    <w:rsid w:val="0020243F"/>
    <w:rsid w:val="00211CFA"/>
    <w:rsid w:val="00226AD8"/>
    <w:rsid w:val="00227745"/>
    <w:rsid w:val="00230145"/>
    <w:rsid w:val="00240AF1"/>
    <w:rsid w:val="00241AD1"/>
    <w:rsid w:val="0024648C"/>
    <w:rsid w:val="0025353F"/>
    <w:rsid w:val="00255C12"/>
    <w:rsid w:val="002602F0"/>
    <w:rsid w:val="00267E05"/>
    <w:rsid w:val="002908B0"/>
    <w:rsid w:val="00292073"/>
    <w:rsid w:val="002C0936"/>
    <w:rsid w:val="002E577C"/>
    <w:rsid w:val="002E579A"/>
    <w:rsid w:val="002F28CD"/>
    <w:rsid w:val="00312015"/>
    <w:rsid w:val="00317E04"/>
    <w:rsid w:val="003257A0"/>
    <w:rsid w:val="00326F1B"/>
    <w:rsid w:val="00331D08"/>
    <w:rsid w:val="00345394"/>
    <w:rsid w:val="0034765B"/>
    <w:rsid w:val="00356683"/>
    <w:rsid w:val="00361A9B"/>
    <w:rsid w:val="00363603"/>
    <w:rsid w:val="00366579"/>
    <w:rsid w:val="00366A89"/>
    <w:rsid w:val="00377DFB"/>
    <w:rsid w:val="00384215"/>
    <w:rsid w:val="0039194A"/>
    <w:rsid w:val="003A3DAE"/>
    <w:rsid w:val="003A6AD9"/>
    <w:rsid w:val="003A7EB5"/>
    <w:rsid w:val="003C1ABA"/>
    <w:rsid w:val="003C3B0B"/>
    <w:rsid w:val="003C4540"/>
    <w:rsid w:val="003C608D"/>
    <w:rsid w:val="003C79C3"/>
    <w:rsid w:val="003D0E1D"/>
    <w:rsid w:val="003F0FBA"/>
    <w:rsid w:val="003F6C2A"/>
    <w:rsid w:val="004035E6"/>
    <w:rsid w:val="00410FE0"/>
    <w:rsid w:val="00415F5F"/>
    <w:rsid w:val="0042038C"/>
    <w:rsid w:val="00434275"/>
    <w:rsid w:val="00443D96"/>
    <w:rsid w:val="00451289"/>
    <w:rsid w:val="00456BDA"/>
    <w:rsid w:val="0046073B"/>
    <w:rsid w:val="00460B8F"/>
    <w:rsid w:val="00461DCB"/>
    <w:rsid w:val="00470A2E"/>
    <w:rsid w:val="00475983"/>
    <w:rsid w:val="004810E0"/>
    <w:rsid w:val="0048157B"/>
    <w:rsid w:val="004861A0"/>
    <w:rsid w:val="00491A66"/>
    <w:rsid w:val="00497A62"/>
    <w:rsid w:val="004A2BC8"/>
    <w:rsid w:val="004A4746"/>
    <w:rsid w:val="004B66C1"/>
    <w:rsid w:val="004B68D4"/>
    <w:rsid w:val="004D029D"/>
    <w:rsid w:val="004D372F"/>
    <w:rsid w:val="004D50CF"/>
    <w:rsid w:val="004D64E0"/>
    <w:rsid w:val="004D6DE9"/>
    <w:rsid w:val="004E471A"/>
    <w:rsid w:val="004E561D"/>
    <w:rsid w:val="00510044"/>
    <w:rsid w:val="00514854"/>
    <w:rsid w:val="00515666"/>
    <w:rsid w:val="00515A0A"/>
    <w:rsid w:val="00523443"/>
    <w:rsid w:val="00524BCC"/>
    <w:rsid w:val="00527F1C"/>
    <w:rsid w:val="005314CE"/>
    <w:rsid w:val="005315A2"/>
    <w:rsid w:val="00531F4F"/>
    <w:rsid w:val="00532E88"/>
    <w:rsid w:val="00534398"/>
    <w:rsid w:val="0053606C"/>
    <w:rsid w:val="005360D4"/>
    <w:rsid w:val="0054754E"/>
    <w:rsid w:val="0056338C"/>
    <w:rsid w:val="00574303"/>
    <w:rsid w:val="005859E0"/>
    <w:rsid w:val="005A3F9C"/>
    <w:rsid w:val="005A761E"/>
    <w:rsid w:val="005C504C"/>
    <w:rsid w:val="005D3B60"/>
    <w:rsid w:val="005D4280"/>
    <w:rsid w:val="005D5192"/>
    <w:rsid w:val="005D6FD1"/>
    <w:rsid w:val="005D70CD"/>
    <w:rsid w:val="005F2C57"/>
    <w:rsid w:val="005F422F"/>
    <w:rsid w:val="005F68E7"/>
    <w:rsid w:val="00606088"/>
    <w:rsid w:val="00612ABE"/>
    <w:rsid w:val="00612EA6"/>
    <w:rsid w:val="00616028"/>
    <w:rsid w:val="0061747A"/>
    <w:rsid w:val="006329AB"/>
    <w:rsid w:val="00642BAB"/>
    <w:rsid w:val="0064380A"/>
    <w:rsid w:val="006438AA"/>
    <w:rsid w:val="00644FAE"/>
    <w:rsid w:val="00657EBA"/>
    <w:rsid w:val="00660EAC"/>
    <w:rsid w:val="006638AD"/>
    <w:rsid w:val="00663C6B"/>
    <w:rsid w:val="0066544C"/>
    <w:rsid w:val="006713D8"/>
    <w:rsid w:val="006717E2"/>
    <w:rsid w:val="00671993"/>
    <w:rsid w:val="006753DF"/>
    <w:rsid w:val="006755C9"/>
    <w:rsid w:val="00682713"/>
    <w:rsid w:val="006924C7"/>
    <w:rsid w:val="00694BE8"/>
    <w:rsid w:val="006A3701"/>
    <w:rsid w:val="006A4830"/>
    <w:rsid w:val="006A7E1E"/>
    <w:rsid w:val="006B110D"/>
    <w:rsid w:val="006B21B2"/>
    <w:rsid w:val="006C58F0"/>
    <w:rsid w:val="006C5C05"/>
    <w:rsid w:val="006D09B9"/>
    <w:rsid w:val="006D13D5"/>
    <w:rsid w:val="006D190F"/>
    <w:rsid w:val="006D4037"/>
    <w:rsid w:val="006D7C61"/>
    <w:rsid w:val="006E7399"/>
    <w:rsid w:val="006F1379"/>
    <w:rsid w:val="006F37AF"/>
    <w:rsid w:val="00706A01"/>
    <w:rsid w:val="007114BC"/>
    <w:rsid w:val="00711F6D"/>
    <w:rsid w:val="00712A3A"/>
    <w:rsid w:val="00715E33"/>
    <w:rsid w:val="00722DE8"/>
    <w:rsid w:val="007324BD"/>
    <w:rsid w:val="00733AC6"/>
    <w:rsid w:val="007344B3"/>
    <w:rsid w:val="007352E9"/>
    <w:rsid w:val="00744EF7"/>
    <w:rsid w:val="00746152"/>
    <w:rsid w:val="00750E25"/>
    <w:rsid w:val="007543A4"/>
    <w:rsid w:val="00754E6C"/>
    <w:rsid w:val="0075756D"/>
    <w:rsid w:val="00770EEA"/>
    <w:rsid w:val="00781657"/>
    <w:rsid w:val="00786F15"/>
    <w:rsid w:val="00790565"/>
    <w:rsid w:val="007A5CF2"/>
    <w:rsid w:val="007B083F"/>
    <w:rsid w:val="007B5891"/>
    <w:rsid w:val="007C1665"/>
    <w:rsid w:val="007C2BAC"/>
    <w:rsid w:val="007C50CD"/>
    <w:rsid w:val="007D74F3"/>
    <w:rsid w:val="007E01A8"/>
    <w:rsid w:val="007E3D81"/>
    <w:rsid w:val="007E6364"/>
    <w:rsid w:val="008042D9"/>
    <w:rsid w:val="008067CD"/>
    <w:rsid w:val="00807109"/>
    <w:rsid w:val="008148CD"/>
    <w:rsid w:val="00826FBB"/>
    <w:rsid w:val="008363B3"/>
    <w:rsid w:val="00837F1A"/>
    <w:rsid w:val="00850FE1"/>
    <w:rsid w:val="008520F5"/>
    <w:rsid w:val="00852296"/>
    <w:rsid w:val="00863199"/>
    <w:rsid w:val="008658E6"/>
    <w:rsid w:val="008734C4"/>
    <w:rsid w:val="0088135F"/>
    <w:rsid w:val="00882F7C"/>
    <w:rsid w:val="00884CA6"/>
    <w:rsid w:val="0088730A"/>
    <w:rsid w:val="00887861"/>
    <w:rsid w:val="008B39C9"/>
    <w:rsid w:val="008C15FB"/>
    <w:rsid w:val="008C4022"/>
    <w:rsid w:val="008C6AC9"/>
    <w:rsid w:val="008D25B7"/>
    <w:rsid w:val="008E6ED6"/>
    <w:rsid w:val="008F2262"/>
    <w:rsid w:val="008F566A"/>
    <w:rsid w:val="00900794"/>
    <w:rsid w:val="00910118"/>
    <w:rsid w:val="00913CF6"/>
    <w:rsid w:val="00915BE1"/>
    <w:rsid w:val="00926CC2"/>
    <w:rsid w:val="00932CE3"/>
    <w:rsid w:val="00932D09"/>
    <w:rsid w:val="00953B5F"/>
    <w:rsid w:val="00956642"/>
    <w:rsid w:val="00956FBD"/>
    <w:rsid w:val="00962187"/>
    <w:rsid w:val="009622B2"/>
    <w:rsid w:val="009722A6"/>
    <w:rsid w:val="00972E2B"/>
    <w:rsid w:val="00977D95"/>
    <w:rsid w:val="00992040"/>
    <w:rsid w:val="009A00AF"/>
    <w:rsid w:val="009A119E"/>
    <w:rsid w:val="009C04E8"/>
    <w:rsid w:val="009C639D"/>
    <w:rsid w:val="009C782D"/>
    <w:rsid w:val="009C7D71"/>
    <w:rsid w:val="009D15A1"/>
    <w:rsid w:val="009D666E"/>
    <w:rsid w:val="009E20A9"/>
    <w:rsid w:val="009E34D5"/>
    <w:rsid w:val="009E3DBA"/>
    <w:rsid w:val="009F1CC8"/>
    <w:rsid w:val="009F2E21"/>
    <w:rsid w:val="009F58BB"/>
    <w:rsid w:val="009F71BE"/>
    <w:rsid w:val="009F7FCB"/>
    <w:rsid w:val="00A017C9"/>
    <w:rsid w:val="00A01926"/>
    <w:rsid w:val="00A07E00"/>
    <w:rsid w:val="00A13B6C"/>
    <w:rsid w:val="00A200E9"/>
    <w:rsid w:val="00A22C88"/>
    <w:rsid w:val="00A26366"/>
    <w:rsid w:val="00A37F88"/>
    <w:rsid w:val="00A41E64"/>
    <w:rsid w:val="00A4373B"/>
    <w:rsid w:val="00A458E8"/>
    <w:rsid w:val="00A66EE3"/>
    <w:rsid w:val="00A73ECF"/>
    <w:rsid w:val="00A74B61"/>
    <w:rsid w:val="00A83D5E"/>
    <w:rsid w:val="00AA1696"/>
    <w:rsid w:val="00AA4DDA"/>
    <w:rsid w:val="00AA4E2F"/>
    <w:rsid w:val="00AA5B61"/>
    <w:rsid w:val="00AB50F7"/>
    <w:rsid w:val="00AB6705"/>
    <w:rsid w:val="00AB721A"/>
    <w:rsid w:val="00AC043C"/>
    <w:rsid w:val="00AC4C99"/>
    <w:rsid w:val="00AC7081"/>
    <w:rsid w:val="00AD174D"/>
    <w:rsid w:val="00AD6279"/>
    <w:rsid w:val="00AD7CED"/>
    <w:rsid w:val="00AE1F72"/>
    <w:rsid w:val="00AE4BAA"/>
    <w:rsid w:val="00AF05D0"/>
    <w:rsid w:val="00AF6560"/>
    <w:rsid w:val="00B01DF8"/>
    <w:rsid w:val="00B037FE"/>
    <w:rsid w:val="00B039CC"/>
    <w:rsid w:val="00B0428D"/>
    <w:rsid w:val="00B04903"/>
    <w:rsid w:val="00B12708"/>
    <w:rsid w:val="00B17E8D"/>
    <w:rsid w:val="00B2526E"/>
    <w:rsid w:val="00B26346"/>
    <w:rsid w:val="00B40238"/>
    <w:rsid w:val="00B41C69"/>
    <w:rsid w:val="00B64F78"/>
    <w:rsid w:val="00B75355"/>
    <w:rsid w:val="00B83094"/>
    <w:rsid w:val="00B87B22"/>
    <w:rsid w:val="00B96D9F"/>
    <w:rsid w:val="00B96E07"/>
    <w:rsid w:val="00BA12BC"/>
    <w:rsid w:val="00BA2435"/>
    <w:rsid w:val="00BA5D08"/>
    <w:rsid w:val="00BB32D8"/>
    <w:rsid w:val="00BB4066"/>
    <w:rsid w:val="00BC0F25"/>
    <w:rsid w:val="00BC4BF8"/>
    <w:rsid w:val="00BC6AD9"/>
    <w:rsid w:val="00BD0DAD"/>
    <w:rsid w:val="00BD1830"/>
    <w:rsid w:val="00BE09D6"/>
    <w:rsid w:val="00BE19A0"/>
    <w:rsid w:val="00BE2744"/>
    <w:rsid w:val="00BE68BD"/>
    <w:rsid w:val="00BF5772"/>
    <w:rsid w:val="00C04626"/>
    <w:rsid w:val="00C10FF1"/>
    <w:rsid w:val="00C150B0"/>
    <w:rsid w:val="00C159DA"/>
    <w:rsid w:val="00C166B8"/>
    <w:rsid w:val="00C30E55"/>
    <w:rsid w:val="00C35728"/>
    <w:rsid w:val="00C363D9"/>
    <w:rsid w:val="00C5090B"/>
    <w:rsid w:val="00C50D9D"/>
    <w:rsid w:val="00C5181D"/>
    <w:rsid w:val="00C55AB1"/>
    <w:rsid w:val="00C55F67"/>
    <w:rsid w:val="00C5782F"/>
    <w:rsid w:val="00C6230F"/>
    <w:rsid w:val="00C63324"/>
    <w:rsid w:val="00C769B3"/>
    <w:rsid w:val="00C81188"/>
    <w:rsid w:val="00C81FCC"/>
    <w:rsid w:val="00C908AD"/>
    <w:rsid w:val="00C92448"/>
    <w:rsid w:val="00C92FF3"/>
    <w:rsid w:val="00C97FA4"/>
    <w:rsid w:val="00CA363F"/>
    <w:rsid w:val="00CA5216"/>
    <w:rsid w:val="00CB5E53"/>
    <w:rsid w:val="00CC2A82"/>
    <w:rsid w:val="00CC65D1"/>
    <w:rsid w:val="00CC6A22"/>
    <w:rsid w:val="00CC7CB7"/>
    <w:rsid w:val="00CD3ADC"/>
    <w:rsid w:val="00CF4C9F"/>
    <w:rsid w:val="00D02133"/>
    <w:rsid w:val="00D06DCE"/>
    <w:rsid w:val="00D125BA"/>
    <w:rsid w:val="00D13668"/>
    <w:rsid w:val="00D1579D"/>
    <w:rsid w:val="00D16596"/>
    <w:rsid w:val="00D17D82"/>
    <w:rsid w:val="00D209D3"/>
    <w:rsid w:val="00D21FCD"/>
    <w:rsid w:val="00D3308B"/>
    <w:rsid w:val="00D3358C"/>
    <w:rsid w:val="00D34CBE"/>
    <w:rsid w:val="00D44388"/>
    <w:rsid w:val="00D461ED"/>
    <w:rsid w:val="00D53D61"/>
    <w:rsid w:val="00D60459"/>
    <w:rsid w:val="00D61A92"/>
    <w:rsid w:val="00D62FDB"/>
    <w:rsid w:val="00D66A94"/>
    <w:rsid w:val="00D71C66"/>
    <w:rsid w:val="00D746DF"/>
    <w:rsid w:val="00D81699"/>
    <w:rsid w:val="00D9197E"/>
    <w:rsid w:val="00D92483"/>
    <w:rsid w:val="00DA5F94"/>
    <w:rsid w:val="00DB17B6"/>
    <w:rsid w:val="00DB5B8D"/>
    <w:rsid w:val="00DC243B"/>
    <w:rsid w:val="00DC6437"/>
    <w:rsid w:val="00DD2A14"/>
    <w:rsid w:val="00DD6CE1"/>
    <w:rsid w:val="00DE66D9"/>
    <w:rsid w:val="00DE7D93"/>
    <w:rsid w:val="00DF1BA0"/>
    <w:rsid w:val="00E068FE"/>
    <w:rsid w:val="00E14F26"/>
    <w:rsid w:val="00E20B06"/>
    <w:rsid w:val="00E22CF9"/>
    <w:rsid w:val="00E33A75"/>
    <w:rsid w:val="00E33DC8"/>
    <w:rsid w:val="00E34CDA"/>
    <w:rsid w:val="00E37473"/>
    <w:rsid w:val="00E40384"/>
    <w:rsid w:val="00E52EEF"/>
    <w:rsid w:val="00E53F15"/>
    <w:rsid w:val="00E55C6B"/>
    <w:rsid w:val="00E630EB"/>
    <w:rsid w:val="00E66945"/>
    <w:rsid w:val="00E716A9"/>
    <w:rsid w:val="00E744D9"/>
    <w:rsid w:val="00E74C69"/>
    <w:rsid w:val="00E75AE6"/>
    <w:rsid w:val="00E80215"/>
    <w:rsid w:val="00EA353A"/>
    <w:rsid w:val="00EB252B"/>
    <w:rsid w:val="00EB52A5"/>
    <w:rsid w:val="00EC2493"/>
    <w:rsid w:val="00EC44D9"/>
    <w:rsid w:val="00EC655E"/>
    <w:rsid w:val="00ED2710"/>
    <w:rsid w:val="00EE33CA"/>
    <w:rsid w:val="00EF342D"/>
    <w:rsid w:val="00F00FA8"/>
    <w:rsid w:val="00F04B9B"/>
    <w:rsid w:val="00F0626A"/>
    <w:rsid w:val="00F12642"/>
    <w:rsid w:val="00F1393F"/>
    <w:rsid w:val="00F149CC"/>
    <w:rsid w:val="00F17C72"/>
    <w:rsid w:val="00F23ABC"/>
    <w:rsid w:val="00F242E0"/>
    <w:rsid w:val="00F267BF"/>
    <w:rsid w:val="00F30473"/>
    <w:rsid w:val="00F36BF9"/>
    <w:rsid w:val="00F46364"/>
    <w:rsid w:val="00F51A73"/>
    <w:rsid w:val="00F55787"/>
    <w:rsid w:val="00F634C6"/>
    <w:rsid w:val="00F7056C"/>
    <w:rsid w:val="00F74AAD"/>
    <w:rsid w:val="00F825D8"/>
    <w:rsid w:val="00F87377"/>
    <w:rsid w:val="00F93AC5"/>
    <w:rsid w:val="00F97897"/>
    <w:rsid w:val="00FA4CE2"/>
    <w:rsid w:val="00FA7935"/>
    <w:rsid w:val="00FA7A01"/>
    <w:rsid w:val="00FC2F34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D059F"/>
  <w15:docId w15:val="{DA45FD4F-DAFC-43C9-B10B-ADA0ADF0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6753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53DF"/>
    <w:rPr>
      <w:rFonts w:ascii="Tahoma" w:hAnsi="Tahoma"/>
      <w:sz w:val="16"/>
      <w:szCs w:val="24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paragraph" w:styleId="Footer">
    <w:name w:val="footer"/>
    <w:basedOn w:val="Normal"/>
    <w:next w:val="Normal"/>
    <w:link w:val="FooterChar"/>
    <w:uiPriority w:val="99"/>
    <w:rsid w:val="006753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53DF"/>
    <w:rPr>
      <w:rFonts w:ascii="Tahoma" w:hAnsi="Tahoma"/>
      <w:sz w:val="16"/>
      <w:szCs w:val="24"/>
    </w:rPr>
  </w:style>
  <w:style w:type="character" w:styleId="Hyperlink">
    <w:name w:val="Hyperlink"/>
    <w:rsid w:val="002F28CD"/>
    <w:rPr>
      <w:color w:val="000000"/>
      <w:u w:val="single"/>
    </w:rPr>
  </w:style>
  <w:style w:type="character" w:styleId="Emphasis">
    <w:name w:val="Emphasis"/>
    <w:qFormat/>
    <w:rsid w:val="00642BAB"/>
    <w:rPr>
      <w:i/>
      <w:iCs/>
    </w:rPr>
  </w:style>
  <w:style w:type="character" w:styleId="Strong">
    <w:name w:val="Strong"/>
    <w:qFormat/>
    <w:rsid w:val="008C6AC9"/>
    <w:rPr>
      <w:b/>
      <w:bCs/>
    </w:rPr>
  </w:style>
  <w:style w:type="paragraph" w:styleId="ListParagraph">
    <w:name w:val="List Paragraph"/>
    <w:basedOn w:val="Normal"/>
    <w:uiPriority w:val="34"/>
    <w:qFormat/>
    <w:rsid w:val="004A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mtpleasantb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02123\Application%20Data\Microsoft\Templates\Membership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EA28C86D2549A7BA4E8FAB92F4F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A025-6D31-46F0-B0BB-715F7A14C8CA}"/>
      </w:docPartPr>
      <w:docPartBody>
        <w:p w:rsidR="00891882" w:rsidRDefault="00027EB9" w:rsidP="00027EB9">
          <w:pPr>
            <w:pStyle w:val="9FEA28C86D2549A7BA4E8FAB92F4FE29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Bold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EB9"/>
    <w:rsid w:val="00005F5D"/>
    <w:rsid w:val="00025070"/>
    <w:rsid w:val="00027EB9"/>
    <w:rsid w:val="000361F7"/>
    <w:rsid w:val="00042CB4"/>
    <w:rsid w:val="000A0F96"/>
    <w:rsid w:val="000E23C6"/>
    <w:rsid w:val="000F3B5B"/>
    <w:rsid w:val="001250C9"/>
    <w:rsid w:val="00131AC8"/>
    <w:rsid w:val="00172CE8"/>
    <w:rsid w:val="002837B0"/>
    <w:rsid w:val="00317E04"/>
    <w:rsid w:val="00366A89"/>
    <w:rsid w:val="003A7EB5"/>
    <w:rsid w:val="003B5EC3"/>
    <w:rsid w:val="003B7980"/>
    <w:rsid w:val="003C1F5D"/>
    <w:rsid w:val="00437074"/>
    <w:rsid w:val="004D3FA9"/>
    <w:rsid w:val="004E561D"/>
    <w:rsid w:val="00531CB8"/>
    <w:rsid w:val="005A71E3"/>
    <w:rsid w:val="005B5E0E"/>
    <w:rsid w:val="005D7DBE"/>
    <w:rsid w:val="005E2CBC"/>
    <w:rsid w:val="00650EBB"/>
    <w:rsid w:val="00661D96"/>
    <w:rsid w:val="006B23D1"/>
    <w:rsid w:val="006C0C24"/>
    <w:rsid w:val="006F67A2"/>
    <w:rsid w:val="00763B62"/>
    <w:rsid w:val="00781657"/>
    <w:rsid w:val="008743FC"/>
    <w:rsid w:val="00891882"/>
    <w:rsid w:val="00894361"/>
    <w:rsid w:val="009B04BE"/>
    <w:rsid w:val="009D62D2"/>
    <w:rsid w:val="00A91BD6"/>
    <w:rsid w:val="00AA03F5"/>
    <w:rsid w:val="00AA4E2F"/>
    <w:rsid w:val="00BA39E7"/>
    <w:rsid w:val="00C159DA"/>
    <w:rsid w:val="00C166B8"/>
    <w:rsid w:val="00C356FB"/>
    <w:rsid w:val="00CB57C6"/>
    <w:rsid w:val="00D06DCE"/>
    <w:rsid w:val="00D12A4B"/>
    <w:rsid w:val="00D3308B"/>
    <w:rsid w:val="00D37272"/>
    <w:rsid w:val="00D84324"/>
    <w:rsid w:val="00DC243B"/>
    <w:rsid w:val="00E1351C"/>
    <w:rsid w:val="00E551D4"/>
    <w:rsid w:val="00EE3B1D"/>
    <w:rsid w:val="00F1393F"/>
    <w:rsid w:val="00F36809"/>
    <w:rsid w:val="00FA7935"/>
    <w:rsid w:val="00FD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EA28C86D2549A7BA4E8FAB92F4FE29">
    <w:name w:val="9FEA28C86D2549A7BA4E8FAB92F4FE29"/>
    <w:rsid w:val="00027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CEAD0-D6EA-4F3B-80A1-4C02553A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9</TotalTime>
  <Pages>2</Pages>
  <Words>384</Words>
  <Characters>2258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INTERDEMONIMATIONAL CHURCH USHER ASSOCIATIONOF VIRGINIA, INC. (ICUA of VA, Inc.)</vt:lpstr>
    </vt:vector>
  </TitlesOfParts>
  <Company>Microsoft Corporation</Company>
  <LinksUpToDate>false</LinksUpToDate>
  <CharactersWithSpaces>2619</CharactersWithSpaces>
  <SharedDoc>false</SharedDoc>
  <HLinks>
    <vt:vector size="6" baseType="variant">
      <vt:variant>
        <vt:i4>5505147</vt:i4>
      </vt:variant>
      <vt:variant>
        <vt:i4>0</vt:i4>
      </vt:variant>
      <vt:variant>
        <vt:i4>0</vt:i4>
      </vt:variant>
      <vt:variant>
        <vt:i4>5</vt:i4>
      </vt:variant>
      <vt:variant>
        <vt:lpwstr>mailto:secretary@mtpleasantbc.org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INTERDEMONIMATIONAL CHURCH USHER ASSOCIATIONOF VIRGINIA, INC. (ICUA of VA, Inc.)</dc:title>
  <dc:creator>h02123</dc:creator>
  <cp:lastModifiedBy>Linda Hayes</cp:lastModifiedBy>
  <cp:revision>3</cp:revision>
  <cp:lastPrinted>2024-12-06T02:41:00Z</cp:lastPrinted>
  <dcterms:created xsi:type="dcterms:W3CDTF">2026-01-25T22:33:00Z</dcterms:created>
  <dcterms:modified xsi:type="dcterms:W3CDTF">2026-01-25T22:34:00Z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_AdHocReviewCycleID">
    <vt:i4>-451968539</vt:i4>
  </property>
  <property fmtid="{D5CDD505-2E9C-101B-9397-08002B2CF9AE}" pid="4" name="_NewReviewCycle">
    <vt:lpwstr/>
  </property>
  <property fmtid="{D5CDD505-2E9C-101B-9397-08002B2CF9AE}" pid="5" name="_EmailSubject">
    <vt:lpwstr>Scholarship applications and guidelines</vt:lpwstr>
  </property>
  <property fmtid="{D5CDD505-2E9C-101B-9397-08002B2CF9AE}" pid="6" name="_AuthorEmail">
    <vt:lpwstr>Donna.A.Hines@hud.gov</vt:lpwstr>
  </property>
  <property fmtid="{D5CDD505-2E9C-101B-9397-08002B2CF9AE}" pid="7" name="_AuthorEmailDisplayName">
    <vt:lpwstr>Hines, Donna A</vt:lpwstr>
  </property>
  <property fmtid="{D5CDD505-2E9C-101B-9397-08002B2CF9AE}" pid="8" name="_ReviewingToolsShownOnce">
    <vt:lpwstr/>
  </property>
</Properties>
</file>