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6502" w14:textId="77777777" w:rsidR="00FC508C" w:rsidRPr="00AE3B9D" w:rsidRDefault="00AC0D93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t>BABIES</w:t>
      </w:r>
    </w:p>
    <w:p w14:paraId="2EC4B4E0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1 </w:t>
      </w:r>
    </w:p>
    <w:p w14:paraId="4B5BC33A" w14:textId="03DE9DA3" w:rsidR="00FC508C" w:rsidRPr="00AE3B9D" w:rsidRDefault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E75FB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306AE">
        <w:rPr>
          <w:rFonts w:ascii="Times Roman" w:hAnsi="Times Roman"/>
          <w:color w:val="000000" w:themeColor="text1"/>
          <w:sz w:val="22"/>
          <w:szCs w:val="22"/>
        </w:rPr>
        <w:t>2, 9, 10, 17, 24, 26, 31</w:t>
      </w:r>
    </w:p>
    <w:p w14:paraId="1A5D5759" w14:textId="40C946F7" w:rsidR="00D31A5A" w:rsidRPr="00AE3B9D" w:rsidRDefault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8306AE">
        <w:rPr>
          <w:rFonts w:ascii="Times Roman" w:hAnsi="Times Roman"/>
          <w:color w:val="000000" w:themeColor="text1"/>
          <w:sz w:val="22"/>
          <w:szCs w:val="22"/>
        </w:rPr>
        <w:t>none</w:t>
      </w:r>
      <w:r w:rsidR="005F772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09ECAB8E" w14:textId="77777777" w:rsidR="00D31A5A" w:rsidRPr="00AE3B9D" w:rsidRDefault="00D31A5A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77E1F3B" w14:textId="0E284CD1" w:rsidR="00D31A5A" w:rsidRPr="00AE3B9D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306AE">
        <w:rPr>
          <w:rFonts w:ascii="Times Roman" w:hAnsi="Times Roman"/>
          <w:color w:val="000000" w:themeColor="text1"/>
          <w:sz w:val="22"/>
          <w:szCs w:val="22"/>
        </w:rPr>
        <w:t>2, 9, 10, 20, 29, 26, 33</w:t>
      </w:r>
    </w:p>
    <w:p w14:paraId="1C810090" w14:textId="2616A652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306AE">
        <w:rPr>
          <w:rFonts w:ascii="Times Roman" w:hAnsi="Times Roman"/>
          <w:color w:val="000000" w:themeColor="text1"/>
          <w:sz w:val="22"/>
          <w:szCs w:val="22"/>
        </w:rPr>
        <w:t>Unit 1 Missions</w:t>
      </w:r>
    </w:p>
    <w:p w14:paraId="1BFF5DE5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EC1DBE8" w14:textId="36CE0233" w:rsidR="00D31A5A" w:rsidRPr="00AE3B9D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140F2" w:rsidRPr="00AE3B9D">
        <w:rPr>
          <w:rFonts w:ascii="Times Roman" w:hAnsi="Times Roman"/>
          <w:color w:val="000000" w:themeColor="text1"/>
          <w:sz w:val="22"/>
          <w:szCs w:val="22"/>
        </w:rPr>
        <w:t>3</w:t>
      </w:r>
      <w:r w:rsidR="008306AE">
        <w:rPr>
          <w:rFonts w:ascii="Times Roman" w:hAnsi="Times Roman"/>
          <w:color w:val="000000" w:themeColor="text1"/>
          <w:sz w:val="22"/>
          <w:szCs w:val="22"/>
        </w:rPr>
        <w:t>, 9, 11, 19, 21, 26, 31</w:t>
      </w:r>
      <w:r w:rsidR="005F772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5E1E1238" w14:textId="2CD0C8C8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306AE">
        <w:rPr>
          <w:rFonts w:ascii="Times Roman" w:hAnsi="Times Roman"/>
          <w:color w:val="000000" w:themeColor="text1"/>
          <w:sz w:val="22"/>
          <w:szCs w:val="22"/>
        </w:rPr>
        <w:t>none</w:t>
      </w:r>
      <w:r w:rsidR="0089338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42ADDE5D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3385E78" w14:textId="700CC570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140F2" w:rsidRPr="00AE3B9D">
        <w:rPr>
          <w:rFonts w:ascii="Times Roman" w:hAnsi="Times Roman"/>
          <w:color w:val="000000" w:themeColor="text1"/>
          <w:sz w:val="22"/>
          <w:szCs w:val="22"/>
        </w:rPr>
        <w:t>3</w:t>
      </w:r>
      <w:r w:rsidR="008306AE">
        <w:rPr>
          <w:rFonts w:ascii="Times Roman" w:hAnsi="Times Roman"/>
          <w:color w:val="000000" w:themeColor="text1"/>
          <w:sz w:val="22"/>
          <w:szCs w:val="22"/>
        </w:rPr>
        <w:t>, 9, 11, 24, 26, 31</w:t>
      </w:r>
    </w:p>
    <w:p w14:paraId="448CDC6A" w14:textId="1A96651C" w:rsidR="00077E7D" w:rsidRPr="00AE3B9D" w:rsidRDefault="00D31A5A" w:rsidP="00077E7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306AE">
        <w:rPr>
          <w:rFonts w:ascii="Times Roman" w:hAnsi="Times Roman"/>
          <w:color w:val="000000" w:themeColor="text1"/>
          <w:sz w:val="22"/>
          <w:szCs w:val="22"/>
        </w:rPr>
        <w:t>none</w:t>
      </w:r>
    </w:p>
    <w:p w14:paraId="6AF09889" w14:textId="77777777" w:rsidR="008B4823" w:rsidRPr="00AE3B9D" w:rsidRDefault="008B4823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2B18AB4B" w14:textId="77777777" w:rsidR="00541CD2" w:rsidRPr="00AE3B9D" w:rsidRDefault="00541CD2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6C7028E5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2 </w:t>
      </w:r>
    </w:p>
    <w:p w14:paraId="25DDD26D" w14:textId="5631A160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92213">
        <w:rPr>
          <w:rFonts w:ascii="Times Roman" w:hAnsi="Times Roman"/>
          <w:color w:val="000000" w:themeColor="text1"/>
          <w:sz w:val="22"/>
          <w:szCs w:val="22"/>
        </w:rPr>
        <w:t>4, 9, 12, 27, 31</w:t>
      </w:r>
    </w:p>
    <w:p w14:paraId="49DE7564" w14:textId="146507CA" w:rsidR="00FC508C" w:rsidRPr="00AE3B9D" w:rsidRDefault="00D31A5A" w:rsidP="00916F8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92213">
        <w:rPr>
          <w:rFonts w:ascii="Times Roman" w:hAnsi="Times Roman"/>
          <w:color w:val="000000" w:themeColor="text1"/>
          <w:sz w:val="22"/>
          <w:szCs w:val="22"/>
        </w:rPr>
        <w:t>Unit 2 Missions</w:t>
      </w:r>
    </w:p>
    <w:p w14:paraId="764A5657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CDF3FB8" w14:textId="7E9B6058" w:rsidR="00D31A5A" w:rsidRPr="00AE3B9D" w:rsidRDefault="00FC508C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92213">
        <w:rPr>
          <w:rFonts w:ascii="Times Roman" w:hAnsi="Times Roman"/>
          <w:color w:val="000000" w:themeColor="text1"/>
          <w:sz w:val="22"/>
          <w:szCs w:val="22"/>
        </w:rPr>
        <w:t>4, 9, 27, 31</w:t>
      </w:r>
    </w:p>
    <w:p w14:paraId="3B9C2FEA" w14:textId="71024CCF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92213">
        <w:rPr>
          <w:rFonts w:ascii="Times Roman" w:hAnsi="Times Roman"/>
          <w:color w:val="000000" w:themeColor="text1"/>
          <w:sz w:val="22"/>
          <w:szCs w:val="22"/>
        </w:rPr>
        <w:t>none</w:t>
      </w:r>
    </w:p>
    <w:p w14:paraId="71E6F514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454EEA3" w14:textId="51BF5F18" w:rsidR="00916F8F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92213">
        <w:rPr>
          <w:rFonts w:ascii="Times Roman" w:hAnsi="Times Roman"/>
          <w:color w:val="000000" w:themeColor="text1"/>
          <w:sz w:val="22"/>
          <w:szCs w:val="22"/>
        </w:rPr>
        <w:t>5, 8, 9, 27, 31</w:t>
      </w:r>
    </w:p>
    <w:p w14:paraId="0953AC20" w14:textId="1EA6D147" w:rsidR="00FC508C" w:rsidRPr="00AE3B9D" w:rsidRDefault="00077E7D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1A5A" w:rsidRPr="00AE3B9D">
        <w:rPr>
          <w:rFonts w:ascii="Times Roman" w:hAnsi="Times Roman"/>
          <w:color w:val="000000" w:themeColor="text1"/>
          <w:sz w:val="22"/>
          <w:szCs w:val="22"/>
        </w:rPr>
        <w:t xml:space="preserve"> PRINTABLES: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92213">
        <w:rPr>
          <w:rFonts w:ascii="Times Roman" w:hAnsi="Times Roman"/>
          <w:color w:val="000000" w:themeColor="text1"/>
          <w:sz w:val="22"/>
          <w:szCs w:val="22"/>
        </w:rPr>
        <w:t>none</w:t>
      </w:r>
    </w:p>
    <w:p w14:paraId="69FEF0FC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46FD793" w14:textId="72019ADD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92213">
        <w:rPr>
          <w:rFonts w:ascii="Times Roman" w:hAnsi="Times Roman"/>
          <w:color w:val="000000" w:themeColor="text1"/>
          <w:sz w:val="22"/>
          <w:szCs w:val="22"/>
        </w:rPr>
        <w:t>5, 9, 13, 27</w:t>
      </w:r>
    </w:p>
    <w:p w14:paraId="79C1D13A" w14:textId="431B5303" w:rsidR="00586EED" w:rsidRPr="00592213" w:rsidRDefault="00D31A5A" w:rsidP="00586EE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>n 4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92213">
        <w:rPr>
          <w:rFonts w:ascii="Times Roman" w:hAnsi="Times Roman"/>
          <w:color w:val="000000" w:themeColor="text1"/>
          <w:sz w:val="22"/>
          <w:szCs w:val="22"/>
        </w:rPr>
        <w:t>none</w:t>
      </w:r>
    </w:p>
    <w:p w14:paraId="1B84985B" w14:textId="77777777" w:rsidR="00541CD2" w:rsidRPr="00AE3B9D" w:rsidRDefault="00541CD2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48D59F51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3 </w:t>
      </w:r>
    </w:p>
    <w:p w14:paraId="464DD279" w14:textId="56F513B0" w:rsidR="00D243F2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92213">
        <w:rPr>
          <w:rFonts w:ascii="Times Roman" w:hAnsi="Times Roman"/>
          <w:color w:val="000000" w:themeColor="text1"/>
          <w:sz w:val="22"/>
          <w:szCs w:val="22"/>
        </w:rPr>
        <w:t>6, 9, 14, 18, 22, 23, 28</w:t>
      </w:r>
    </w:p>
    <w:p w14:paraId="329042F3" w14:textId="5B24A355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92213">
        <w:rPr>
          <w:rFonts w:ascii="Times Roman" w:hAnsi="Times Roman"/>
          <w:color w:val="000000" w:themeColor="text1"/>
          <w:sz w:val="22"/>
          <w:szCs w:val="22"/>
        </w:rPr>
        <w:t>Suncatchers</w:t>
      </w:r>
    </w:p>
    <w:p w14:paraId="636539B2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D633E33" w14:textId="22C3EA1D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154FA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92213">
        <w:rPr>
          <w:rFonts w:ascii="Times Roman" w:hAnsi="Times Roman"/>
          <w:color w:val="000000" w:themeColor="text1"/>
          <w:sz w:val="22"/>
          <w:szCs w:val="22"/>
        </w:rPr>
        <w:t>6, 9, 14, 18, 22, 25, 28, 30</w:t>
      </w:r>
    </w:p>
    <w:p w14:paraId="235610E2" w14:textId="069CBE5E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</w:t>
      </w:r>
      <w:r w:rsidR="00D243F2" w:rsidRPr="00AE3B9D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592213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13718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37D26639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DA8746C" w14:textId="7E83C5C1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791C4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92213">
        <w:rPr>
          <w:rFonts w:ascii="Times Roman" w:hAnsi="Times Roman"/>
          <w:color w:val="000000" w:themeColor="text1"/>
          <w:sz w:val="22"/>
          <w:szCs w:val="22"/>
        </w:rPr>
        <w:t>7, 9, 15, 18, 28</w:t>
      </w:r>
    </w:p>
    <w:p w14:paraId="6287134C" w14:textId="0DA52E05" w:rsidR="00FC508C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92213">
        <w:rPr>
          <w:rFonts w:ascii="Times Roman" w:hAnsi="Times Roman"/>
          <w:color w:val="000000" w:themeColor="text1"/>
          <w:sz w:val="22"/>
          <w:szCs w:val="22"/>
        </w:rPr>
        <w:t>none</w:t>
      </w:r>
    </w:p>
    <w:p w14:paraId="72FC300F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FCCAD67" w14:textId="698A3D3E" w:rsidR="00D31A5A" w:rsidRPr="00AE3B9D" w:rsidRDefault="00D31A5A" w:rsidP="00D31A5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791C4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92213">
        <w:rPr>
          <w:rFonts w:ascii="Times Roman" w:hAnsi="Times Roman"/>
          <w:color w:val="000000" w:themeColor="text1"/>
          <w:sz w:val="22"/>
          <w:szCs w:val="22"/>
        </w:rPr>
        <w:t>7, 9, 15, 28, 31, 32</w:t>
      </w:r>
    </w:p>
    <w:p w14:paraId="7A252F4B" w14:textId="5BB5B3EC" w:rsidR="00077E7D" w:rsidRPr="00AE3B9D" w:rsidRDefault="00D31A5A" w:rsidP="00077E7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077E7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92213">
        <w:rPr>
          <w:rFonts w:ascii="Times Roman" w:hAnsi="Times Roman"/>
          <w:color w:val="000000" w:themeColor="text1"/>
          <w:sz w:val="22"/>
          <w:szCs w:val="22"/>
        </w:rPr>
        <w:t>Unit 3 Missions</w:t>
      </w:r>
    </w:p>
    <w:p w14:paraId="7F943924" w14:textId="77777777" w:rsidR="00223C4F" w:rsidRPr="00AE3B9D" w:rsidRDefault="00223C4F" w:rsidP="00223C4F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A4C664C" w14:textId="25459A13" w:rsidR="00592213" w:rsidRPr="00AE3B9D" w:rsidRDefault="00592213" w:rsidP="0059221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PACK: </w:t>
      </w:r>
      <w:r>
        <w:rPr>
          <w:rFonts w:ascii="Times Roman" w:hAnsi="Times Roman"/>
          <w:color w:val="000000" w:themeColor="text1"/>
          <w:sz w:val="22"/>
          <w:szCs w:val="22"/>
        </w:rPr>
        <w:t>8, 9, 16, 28, 31</w:t>
      </w:r>
    </w:p>
    <w:p w14:paraId="2FFD1AAC" w14:textId="37C547A9" w:rsidR="00592213" w:rsidRPr="00AE3B9D" w:rsidRDefault="00592213" w:rsidP="0059221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>
        <w:rPr>
          <w:rFonts w:ascii="Times Roman" w:hAnsi="Times Roman"/>
          <w:color w:val="000000" w:themeColor="text1"/>
          <w:sz w:val="22"/>
          <w:szCs w:val="22"/>
        </w:rPr>
        <w:t>none</w:t>
      </w:r>
    </w:p>
    <w:p w14:paraId="746125AB" w14:textId="77777777" w:rsidR="00225C19" w:rsidRPr="00AE3B9D" w:rsidRDefault="00225C19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4DEEFA3F" w14:textId="77777777" w:rsidR="009861AC" w:rsidRPr="00AE3B9D" w:rsidRDefault="009861AC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640316BB" w14:textId="77777777" w:rsidR="009861AC" w:rsidRDefault="009861AC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5CDE95F1" w14:textId="77777777" w:rsidR="00007F6E" w:rsidRDefault="00007F6E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2E7B1627" w14:textId="77777777" w:rsidR="00007F6E" w:rsidRDefault="00007F6E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7ACAC093" w14:textId="77777777" w:rsidR="00007F6E" w:rsidRPr="00AE3B9D" w:rsidRDefault="00007F6E" w:rsidP="00223C4F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D4A6310" w14:textId="77777777" w:rsidR="00AF17EB" w:rsidRDefault="00AF17EB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434055A9" w14:textId="59473F0B" w:rsidR="00FC508C" w:rsidRPr="00AE3B9D" w:rsidRDefault="00AC0D93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lastRenderedPageBreak/>
        <w:t>1</w:t>
      </w:r>
      <w:r w:rsidR="00586EED" w:rsidRPr="00AE3B9D">
        <w:rPr>
          <w:rFonts w:ascii="Times Roman" w:hAnsi="Times Roman"/>
          <w:b/>
          <w:color w:val="000000" w:themeColor="text1"/>
          <w:sz w:val="28"/>
          <w:szCs w:val="28"/>
        </w:rPr>
        <w:t>s</w:t>
      </w: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t xml:space="preserve"> &amp; 2</w:t>
      </w:r>
      <w:r w:rsidR="00586EED" w:rsidRPr="00AE3B9D">
        <w:rPr>
          <w:rFonts w:ascii="Times Roman" w:hAnsi="Times Roman"/>
          <w:b/>
          <w:color w:val="000000" w:themeColor="text1"/>
          <w:sz w:val="28"/>
          <w:szCs w:val="28"/>
        </w:rPr>
        <w:t>s</w:t>
      </w:r>
    </w:p>
    <w:p w14:paraId="16230B04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1 </w:t>
      </w:r>
    </w:p>
    <w:p w14:paraId="596A4B07" w14:textId="7F5E2294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6A63" w:rsidRPr="00AE3B9D">
        <w:rPr>
          <w:rFonts w:ascii="Times Roman" w:hAnsi="Times Roman"/>
          <w:color w:val="000000" w:themeColor="text1"/>
          <w:sz w:val="22"/>
          <w:szCs w:val="22"/>
        </w:rPr>
        <w:t>Teaching P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icture </w:t>
      </w:r>
      <w:r w:rsidR="00DD7317">
        <w:rPr>
          <w:rFonts w:ascii="Times Roman" w:hAnsi="Times Roman"/>
          <w:color w:val="000000" w:themeColor="text1"/>
          <w:sz w:val="22"/>
          <w:szCs w:val="22"/>
        </w:rPr>
        <w:t>1; 15, 16, 19</w:t>
      </w:r>
      <w:r w:rsidR="00CD4645">
        <w:rPr>
          <w:rFonts w:ascii="Times Roman" w:hAnsi="Times Roman"/>
          <w:color w:val="000000" w:themeColor="text1"/>
          <w:sz w:val="22"/>
          <w:szCs w:val="22"/>
        </w:rPr>
        <w:t xml:space="preserve"> (young Samuel)</w:t>
      </w:r>
      <w:r w:rsidR="00DD7317">
        <w:rPr>
          <w:rFonts w:ascii="Times Roman" w:hAnsi="Times Roman"/>
          <w:color w:val="000000" w:themeColor="text1"/>
          <w:sz w:val="22"/>
          <w:szCs w:val="22"/>
        </w:rPr>
        <w:t>, 20, 37</w:t>
      </w:r>
      <w:r w:rsidR="00CD4645">
        <w:rPr>
          <w:rFonts w:ascii="Times Roman" w:hAnsi="Times Roman"/>
          <w:color w:val="000000" w:themeColor="text1"/>
          <w:sz w:val="22"/>
          <w:szCs w:val="22"/>
        </w:rPr>
        <w:t xml:space="preserve"> (child figure)</w:t>
      </w:r>
    </w:p>
    <w:p w14:paraId="5DCD3CAF" w14:textId="77777777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1 Missions</w:t>
      </w:r>
    </w:p>
    <w:p w14:paraId="259DEA0E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3628E4D1" w14:textId="2D0CDC70" w:rsidR="00D243F2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DD7317">
        <w:rPr>
          <w:rFonts w:ascii="Times Roman" w:hAnsi="Times Roman"/>
          <w:color w:val="000000" w:themeColor="text1"/>
          <w:sz w:val="22"/>
          <w:szCs w:val="22"/>
        </w:rPr>
        <w:t>2; 14</w:t>
      </w:r>
      <w:r w:rsidR="00CD4645">
        <w:rPr>
          <w:rFonts w:ascii="Times Roman" w:hAnsi="Times Roman"/>
          <w:color w:val="000000" w:themeColor="text1"/>
          <w:sz w:val="22"/>
          <w:szCs w:val="22"/>
        </w:rPr>
        <w:t xml:space="preserve"> (Allergy Alert)</w:t>
      </w:r>
      <w:r w:rsidR="00DD7317">
        <w:rPr>
          <w:rFonts w:ascii="Times Roman" w:hAnsi="Times Roman"/>
          <w:color w:val="000000" w:themeColor="text1"/>
          <w:sz w:val="22"/>
          <w:szCs w:val="22"/>
        </w:rPr>
        <w:t>, 15, 16, 20, 21, 23</w:t>
      </w:r>
    </w:p>
    <w:p w14:paraId="59DEF593" w14:textId="77777777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1 Missions</w:t>
      </w:r>
    </w:p>
    <w:p w14:paraId="597FE576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A92D0A3" w14:textId="3DD0AF3A" w:rsidR="00916F8F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01A60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DD7317">
        <w:rPr>
          <w:rFonts w:ascii="Times Roman" w:hAnsi="Times Roman"/>
          <w:color w:val="000000" w:themeColor="text1"/>
          <w:sz w:val="22"/>
          <w:szCs w:val="22"/>
        </w:rPr>
        <w:t>3; 15, 16, 19 (Peter), 20, 22, 24, 37 (Prayer Cards)</w:t>
      </w:r>
    </w:p>
    <w:p w14:paraId="0D5ABEDB" w14:textId="77777777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1 Missions</w:t>
      </w:r>
    </w:p>
    <w:p w14:paraId="6D588F87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987222E" w14:textId="6B1F14A5" w:rsidR="0004609E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6A63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7274E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DD7317">
        <w:rPr>
          <w:rFonts w:ascii="Times Roman" w:hAnsi="Times Roman"/>
          <w:color w:val="000000" w:themeColor="text1"/>
          <w:sz w:val="22"/>
          <w:szCs w:val="22"/>
        </w:rPr>
        <w:t>4; 14 (Allergy Alert), 15 (all of Unit 1), 16, 19 (Saul)</w:t>
      </w:r>
      <w:r w:rsidR="00CD4645">
        <w:rPr>
          <w:rFonts w:ascii="Times Roman" w:hAnsi="Times Roman"/>
          <w:color w:val="000000" w:themeColor="text1"/>
          <w:sz w:val="22"/>
          <w:szCs w:val="22"/>
        </w:rPr>
        <w:t>, 29</w:t>
      </w:r>
    </w:p>
    <w:p w14:paraId="50372D61" w14:textId="77777777" w:rsidR="00D866B7" w:rsidRPr="00AE3B9D" w:rsidRDefault="00AC0D93" w:rsidP="00D866B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1 Missions</w:t>
      </w:r>
    </w:p>
    <w:p w14:paraId="6FD4C704" w14:textId="77777777" w:rsidR="00FC508C" w:rsidRPr="00AE3B9D" w:rsidRDefault="00FC508C" w:rsidP="00AC0D93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0E3CA0E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DCB609D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2 </w:t>
      </w:r>
    </w:p>
    <w:p w14:paraId="0E464599" w14:textId="6AC0ABCA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>Teaching Pictur</w:t>
      </w:r>
      <w:r w:rsidR="00084A22" w:rsidRPr="00AE3B9D">
        <w:rPr>
          <w:rFonts w:ascii="Times Roman" w:hAnsi="Times Roman"/>
          <w:color w:val="000000" w:themeColor="text1"/>
          <w:sz w:val="22"/>
          <w:szCs w:val="22"/>
        </w:rPr>
        <w:t xml:space="preserve">e </w:t>
      </w:r>
      <w:r w:rsidR="00DD7317">
        <w:rPr>
          <w:rFonts w:ascii="Times Roman" w:hAnsi="Times Roman"/>
          <w:color w:val="000000" w:themeColor="text1"/>
          <w:sz w:val="22"/>
          <w:szCs w:val="22"/>
        </w:rPr>
        <w:t xml:space="preserve">5; </w:t>
      </w:r>
      <w:r w:rsidR="00CD4645">
        <w:rPr>
          <w:rFonts w:ascii="Times Roman" w:hAnsi="Times Roman"/>
          <w:color w:val="000000" w:themeColor="text1"/>
          <w:sz w:val="22"/>
          <w:szCs w:val="22"/>
        </w:rPr>
        <w:t>14 (Allergy Alert), 15, 17, 19 (Gideon), 25</w:t>
      </w:r>
    </w:p>
    <w:p w14:paraId="38E8BAE6" w14:textId="77777777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  <w:r w:rsidR="007C7D1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5356EBDC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8A33CC0" w14:textId="5F4AA9CC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DD7317">
        <w:rPr>
          <w:rFonts w:ascii="Times Roman" w:hAnsi="Times Roman"/>
          <w:color w:val="000000" w:themeColor="text1"/>
          <w:sz w:val="22"/>
          <w:szCs w:val="22"/>
        </w:rPr>
        <w:t xml:space="preserve">6; </w:t>
      </w:r>
      <w:r w:rsidR="00CD4645">
        <w:rPr>
          <w:rFonts w:ascii="Times Roman" w:hAnsi="Times Roman"/>
          <w:color w:val="000000" w:themeColor="text1"/>
          <w:sz w:val="22"/>
          <w:szCs w:val="22"/>
        </w:rPr>
        <w:t>14 (Allergy Alert), 15, 17, 19 (Rahab), 25, 26</w:t>
      </w:r>
    </w:p>
    <w:p w14:paraId="395E65D2" w14:textId="77777777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</w:p>
    <w:p w14:paraId="7574FB7C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3E0A7DA" w14:textId="3949FAD8" w:rsidR="00D243F2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DD7317">
        <w:rPr>
          <w:rFonts w:ascii="Times Roman" w:hAnsi="Times Roman"/>
          <w:color w:val="000000" w:themeColor="text1"/>
          <w:sz w:val="22"/>
          <w:szCs w:val="22"/>
        </w:rPr>
        <w:t xml:space="preserve">7; </w:t>
      </w:r>
      <w:r w:rsidR="00CD4645">
        <w:rPr>
          <w:rFonts w:ascii="Times Roman" w:hAnsi="Times Roman"/>
          <w:color w:val="000000" w:themeColor="text1"/>
          <w:sz w:val="22"/>
          <w:szCs w:val="22"/>
        </w:rPr>
        <w:t>14 (Allergy Alert), 15, 17, 19 (Mary), 25, 26</w:t>
      </w:r>
    </w:p>
    <w:p w14:paraId="7C942DEF" w14:textId="77777777" w:rsidR="00FC508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</w:p>
    <w:p w14:paraId="5BB31E90" w14:textId="77777777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1A85401" w14:textId="2C8875E5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CD4645">
        <w:rPr>
          <w:rFonts w:ascii="Times Roman" w:hAnsi="Times Roman"/>
          <w:color w:val="000000" w:themeColor="text1"/>
          <w:sz w:val="22"/>
          <w:szCs w:val="22"/>
        </w:rPr>
        <w:t>s 5–</w:t>
      </w:r>
      <w:r w:rsidR="00DD7317">
        <w:rPr>
          <w:rFonts w:ascii="Times Roman" w:hAnsi="Times Roman"/>
          <w:color w:val="000000" w:themeColor="text1"/>
          <w:sz w:val="22"/>
          <w:szCs w:val="22"/>
        </w:rPr>
        <w:t xml:space="preserve">8; </w:t>
      </w:r>
      <w:r w:rsidR="00CD4645">
        <w:rPr>
          <w:rFonts w:ascii="Times Roman" w:hAnsi="Times Roman"/>
          <w:color w:val="000000" w:themeColor="text1"/>
          <w:sz w:val="22"/>
          <w:szCs w:val="22"/>
        </w:rPr>
        <w:t>15, 17, 25, 26, 27</w:t>
      </w:r>
    </w:p>
    <w:p w14:paraId="31AB6E1A" w14:textId="77777777" w:rsidR="00B3048A" w:rsidRPr="00AE3B9D" w:rsidRDefault="00AC0D93" w:rsidP="00B3048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</w:p>
    <w:p w14:paraId="18AB96B8" w14:textId="77777777" w:rsidR="00080835" w:rsidRPr="00AE3B9D" w:rsidRDefault="00080835" w:rsidP="00B3048A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BEC7984" w14:textId="77777777" w:rsidR="00541CD2" w:rsidRPr="00AE3B9D" w:rsidRDefault="00541CD2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29FE86E9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3 </w:t>
      </w:r>
    </w:p>
    <w:p w14:paraId="248A56D6" w14:textId="756D4622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DD7317">
        <w:rPr>
          <w:rFonts w:ascii="Times Roman" w:hAnsi="Times Roman"/>
          <w:color w:val="000000" w:themeColor="text1"/>
          <w:sz w:val="22"/>
          <w:szCs w:val="22"/>
        </w:rPr>
        <w:t xml:space="preserve">9; </w:t>
      </w:r>
      <w:r w:rsidR="00221A48">
        <w:rPr>
          <w:rFonts w:ascii="Times Roman" w:hAnsi="Times Roman"/>
          <w:color w:val="000000" w:themeColor="text1"/>
          <w:sz w:val="22"/>
          <w:szCs w:val="22"/>
        </w:rPr>
        <w:t>14 (Allergy Alert), 15, 18, 28, 29</w:t>
      </w:r>
    </w:p>
    <w:p w14:paraId="6A322070" w14:textId="5B3DF24E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21A48">
        <w:rPr>
          <w:rFonts w:ascii="Times Roman" w:hAnsi="Times Roman"/>
          <w:color w:val="000000" w:themeColor="text1"/>
          <w:sz w:val="22"/>
          <w:szCs w:val="22"/>
        </w:rPr>
        <w:t xml:space="preserve">Unit Verses (Nehemiah 9:6); Bible Markers (Unit 3); 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>Unit</w:t>
      </w:r>
      <w:r w:rsidR="0004609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>3 Missions</w:t>
      </w:r>
    </w:p>
    <w:p w14:paraId="20135A95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186BD34" w14:textId="6878E6C3" w:rsidR="00D243F2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4609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DD7317">
        <w:rPr>
          <w:rFonts w:ascii="Times Roman" w:hAnsi="Times Roman"/>
          <w:color w:val="000000" w:themeColor="text1"/>
          <w:sz w:val="22"/>
          <w:szCs w:val="22"/>
        </w:rPr>
        <w:t xml:space="preserve">10; </w:t>
      </w:r>
      <w:r w:rsidR="00221A48">
        <w:rPr>
          <w:rFonts w:ascii="Times Roman" w:hAnsi="Times Roman"/>
          <w:color w:val="000000" w:themeColor="text1"/>
          <w:sz w:val="22"/>
          <w:szCs w:val="22"/>
        </w:rPr>
        <w:t>15, 18, 30, 31, 32, 33, 34</w:t>
      </w:r>
    </w:p>
    <w:p w14:paraId="49153AC6" w14:textId="77777777" w:rsidR="00586EED" w:rsidRPr="00AE3B9D" w:rsidRDefault="00AC0D93" w:rsidP="00586EE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7274E9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</w:p>
    <w:p w14:paraId="4E7C9153" w14:textId="77777777" w:rsidR="007274E9" w:rsidRPr="00AE3B9D" w:rsidRDefault="007274E9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1BDFFD5D" w14:textId="07E3E71D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DD7317">
        <w:rPr>
          <w:rFonts w:ascii="Times Roman" w:hAnsi="Times Roman"/>
          <w:color w:val="000000" w:themeColor="text1"/>
          <w:sz w:val="22"/>
          <w:szCs w:val="22"/>
        </w:rPr>
        <w:t xml:space="preserve">11; </w:t>
      </w:r>
      <w:r w:rsidR="00221A48">
        <w:rPr>
          <w:rFonts w:ascii="Times Roman" w:hAnsi="Times Roman"/>
          <w:color w:val="000000" w:themeColor="text1"/>
          <w:sz w:val="22"/>
          <w:szCs w:val="22"/>
        </w:rPr>
        <w:t>14 (Allergy Alert), 15, 18, 28</w:t>
      </w:r>
    </w:p>
    <w:p w14:paraId="7B0794F3" w14:textId="1A11836B" w:rsidR="00B3048A" w:rsidRPr="00AE3B9D" w:rsidRDefault="00AC0D93" w:rsidP="00B3048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</w:t>
      </w:r>
      <w:r w:rsidR="00512EAE" w:rsidRPr="00AE3B9D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221A48">
        <w:rPr>
          <w:rFonts w:ascii="Times Roman" w:hAnsi="Times Roman"/>
          <w:color w:val="000000" w:themeColor="text1"/>
          <w:sz w:val="22"/>
          <w:szCs w:val="22"/>
        </w:rPr>
        <w:t xml:space="preserve">Faces; </w:t>
      </w:r>
      <w:r w:rsidR="00C24543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</w:p>
    <w:p w14:paraId="6CEA2902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E341FCB" w14:textId="75751409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F70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221A48">
        <w:rPr>
          <w:rFonts w:ascii="Times Roman" w:hAnsi="Times Roman"/>
          <w:color w:val="000000" w:themeColor="text1"/>
          <w:sz w:val="22"/>
          <w:szCs w:val="22"/>
        </w:rPr>
        <w:t>s 9–</w:t>
      </w:r>
      <w:r w:rsidR="00DD7317">
        <w:rPr>
          <w:rFonts w:ascii="Times Roman" w:hAnsi="Times Roman"/>
          <w:color w:val="000000" w:themeColor="text1"/>
          <w:sz w:val="22"/>
          <w:szCs w:val="22"/>
        </w:rPr>
        <w:t xml:space="preserve">12; </w:t>
      </w:r>
      <w:r w:rsidR="00221A48">
        <w:rPr>
          <w:rFonts w:ascii="Times Roman" w:hAnsi="Times Roman"/>
          <w:color w:val="000000" w:themeColor="text1"/>
          <w:sz w:val="22"/>
          <w:szCs w:val="22"/>
        </w:rPr>
        <w:t>15, 18, 19 (first family), 35, 36</w:t>
      </w:r>
    </w:p>
    <w:p w14:paraId="60B4A881" w14:textId="7EEA56C8" w:rsidR="00586EED" w:rsidRPr="00AE3B9D" w:rsidRDefault="00AC0D93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21A48">
        <w:rPr>
          <w:rFonts w:ascii="Times Roman" w:hAnsi="Times Roman"/>
          <w:color w:val="000000" w:themeColor="text1"/>
          <w:sz w:val="22"/>
          <w:szCs w:val="22"/>
        </w:rPr>
        <w:t xml:space="preserve">Grains; Sheep; </w:t>
      </w:r>
      <w:r w:rsidR="00B3048A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</w:p>
    <w:p w14:paraId="0DB13D26" w14:textId="77777777" w:rsidR="00225C19" w:rsidRPr="00AE3B9D" w:rsidRDefault="00225C19" w:rsidP="00FC508C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583414B" w14:textId="42A1F27D" w:rsidR="00DD7317" w:rsidRPr="00AE3B9D" w:rsidRDefault="00DD7317" w:rsidP="00DD731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13; </w:t>
      </w:r>
      <w:r w:rsidR="007A12E9">
        <w:rPr>
          <w:rFonts w:ascii="Times Roman" w:hAnsi="Times Roman"/>
          <w:color w:val="000000" w:themeColor="text1"/>
          <w:sz w:val="22"/>
          <w:szCs w:val="22"/>
        </w:rPr>
        <w:t>14 (Allergy Alert), 15, 18, 27, 35</w:t>
      </w:r>
    </w:p>
    <w:p w14:paraId="576CAD0A" w14:textId="613C7C4E" w:rsidR="00DD7317" w:rsidRPr="00AE3B9D" w:rsidRDefault="00DD7317" w:rsidP="00DD731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PRINTABLES: Unit </w:t>
      </w:r>
      <w:r w:rsidR="00945878">
        <w:rPr>
          <w:rFonts w:ascii="Times Roman" w:hAnsi="Times Roman"/>
          <w:color w:val="000000" w:themeColor="text1"/>
          <w:sz w:val="22"/>
          <w:szCs w:val="22"/>
        </w:rPr>
        <w:t xml:space="preserve">3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Missions</w:t>
      </w:r>
      <w:r w:rsidR="007A12E9">
        <w:rPr>
          <w:rFonts w:ascii="Times Roman" w:hAnsi="Times Roman"/>
          <w:color w:val="000000" w:themeColor="text1"/>
          <w:sz w:val="22"/>
          <w:szCs w:val="22"/>
        </w:rPr>
        <w:t>; Bible Markers (Unit 3)</w:t>
      </w:r>
    </w:p>
    <w:p w14:paraId="63839DF0" w14:textId="77777777" w:rsidR="009861AC" w:rsidRPr="00AE3B9D" w:rsidRDefault="009861AC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4B4EF6CC" w14:textId="77777777" w:rsidR="009861AC" w:rsidRPr="00AE3B9D" w:rsidRDefault="009861AC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2F5EDE8E" w14:textId="77777777" w:rsidR="00513B4E" w:rsidRPr="00AE3B9D" w:rsidRDefault="00513B4E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658CBD62" w14:textId="77777777" w:rsidR="00293CB5" w:rsidRPr="00AE3B9D" w:rsidRDefault="00293CB5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634A4399" w14:textId="77777777" w:rsidR="00293CB5" w:rsidRPr="00AE3B9D" w:rsidRDefault="00293CB5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33102D1C" w14:textId="77777777" w:rsidR="00293CB5" w:rsidRPr="00AE3B9D" w:rsidRDefault="00293CB5" w:rsidP="00FC508C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0E9F4D90" w14:textId="77777777" w:rsidR="00FC508C" w:rsidRPr="00AE3B9D" w:rsidRDefault="00D33301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lastRenderedPageBreak/>
        <w:t>3</w:t>
      </w:r>
      <w:r w:rsidR="00F1554A" w:rsidRPr="00AE3B9D">
        <w:rPr>
          <w:rFonts w:ascii="Times Roman" w:hAnsi="Times Roman"/>
          <w:b/>
          <w:color w:val="000000" w:themeColor="text1"/>
          <w:sz w:val="28"/>
          <w:szCs w:val="28"/>
        </w:rPr>
        <w:t>s</w:t>
      </w: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t>–PRE-K</w:t>
      </w:r>
    </w:p>
    <w:p w14:paraId="106F3E3E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1 </w:t>
      </w:r>
    </w:p>
    <w:p w14:paraId="16B39B74" w14:textId="18C3C746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0502BA">
        <w:rPr>
          <w:rFonts w:ascii="Times Roman" w:hAnsi="Times Roman"/>
          <w:color w:val="000000" w:themeColor="text1"/>
          <w:sz w:val="22"/>
          <w:szCs w:val="22"/>
        </w:rPr>
        <w:t>1; 14, 15, 16, 17, 18</w:t>
      </w:r>
    </w:p>
    <w:p w14:paraId="035F7D32" w14:textId="49C029EA" w:rsidR="00D93899" w:rsidRPr="00AE3B9D" w:rsidRDefault="00D93899" w:rsidP="00D9389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 xml:space="preserve"> 1 PRINTABLES: Unit 1 Missions</w:t>
      </w:r>
      <w:r w:rsidR="00935457" w:rsidRPr="00AE3B9D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0502BA">
        <w:rPr>
          <w:rFonts w:ascii="Times Roman" w:hAnsi="Times Roman"/>
          <w:color w:val="000000" w:themeColor="text1"/>
          <w:sz w:val="22"/>
          <w:szCs w:val="22"/>
        </w:rPr>
        <w:t xml:space="preserve">Samuel in the Tabernacle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152A8A8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5B1CDF11" w14:textId="13F859D5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0502BA">
        <w:rPr>
          <w:rFonts w:ascii="Times Roman" w:hAnsi="Times Roman"/>
          <w:color w:val="000000" w:themeColor="text1"/>
          <w:sz w:val="22"/>
          <w:szCs w:val="22"/>
        </w:rPr>
        <w:t>2; 14, 15, 16, 17, 19, 20, 21, 22</w:t>
      </w:r>
    </w:p>
    <w:p w14:paraId="7DA66531" w14:textId="6C14D53D" w:rsidR="00D93899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0502BA">
        <w:rPr>
          <w:rFonts w:ascii="Times Roman" w:hAnsi="Times Roman"/>
          <w:color w:val="000000" w:themeColor="text1"/>
          <w:sz w:val="22"/>
          <w:szCs w:val="22"/>
        </w:rPr>
        <w:t xml:space="preserve">Party Hat Template; </w:t>
      </w:r>
      <w:r w:rsidR="00D243F2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3F2676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1E054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502BA">
        <w:rPr>
          <w:rFonts w:ascii="Times Roman" w:hAnsi="Times Roman"/>
          <w:color w:val="000000" w:themeColor="text1"/>
          <w:sz w:val="22"/>
          <w:szCs w:val="22"/>
        </w:rPr>
        <w:t xml:space="preserve">The People Sang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7385022F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50B1A8CE" w14:textId="478EB21E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0502BA">
        <w:rPr>
          <w:rFonts w:ascii="Times Roman" w:hAnsi="Times Roman"/>
          <w:color w:val="000000" w:themeColor="text1"/>
          <w:sz w:val="22"/>
          <w:szCs w:val="22"/>
        </w:rPr>
        <w:t>3; 14, 15, 16, 17, 18, 19, 20, 23</w:t>
      </w:r>
    </w:p>
    <w:p w14:paraId="4AA5B7AF" w14:textId="454A715B" w:rsidR="00B65A2D" w:rsidRPr="00AE3B9D" w:rsidRDefault="00D93899" w:rsidP="00B65A2D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3F2676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BD4E6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502BA">
        <w:rPr>
          <w:rFonts w:ascii="Times Roman" w:hAnsi="Times Roman"/>
          <w:color w:val="000000" w:themeColor="text1"/>
          <w:sz w:val="22"/>
          <w:szCs w:val="22"/>
        </w:rPr>
        <w:t>People Prayed for Peter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2848E0A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4249EAD4" w14:textId="0BD45135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Teaching Pictur</w:t>
      </w:r>
      <w:r w:rsidR="000F599C" w:rsidRPr="00AE3B9D">
        <w:rPr>
          <w:rFonts w:ascii="Times Roman" w:hAnsi="Times Roman"/>
          <w:color w:val="000000" w:themeColor="text1"/>
          <w:sz w:val="22"/>
          <w:szCs w:val="22"/>
        </w:rPr>
        <w:t xml:space="preserve">e </w:t>
      </w:r>
      <w:r w:rsidR="000502BA">
        <w:rPr>
          <w:rFonts w:ascii="Times Roman" w:hAnsi="Times Roman"/>
          <w:color w:val="000000" w:themeColor="text1"/>
          <w:sz w:val="22"/>
          <w:szCs w:val="22"/>
        </w:rPr>
        <w:t>4; 14, 15, 16, 17, 18, 21, 22, 23</w:t>
      </w:r>
    </w:p>
    <w:p w14:paraId="28C28EA6" w14:textId="0DC56C84" w:rsidR="0004609E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5F3E75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7D2A8C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502BA">
        <w:rPr>
          <w:rFonts w:ascii="Times Roman" w:hAnsi="Times Roman"/>
          <w:color w:val="000000" w:themeColor="text1"/>
          <w:sz w:val="22"/>
          <w:szCs w:val="22"/>
        </w:rPr>
        <w:t xml:space="preserve">The Antioch Church Helped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AE742A8" w14:textId="77777777" w:rsidR="00B65A2D" w:rsidRPr="00AE3B9D" w:rsidRDefault="00B65A2D" w:rsidP="00B65A2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4F50465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66B6569A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2 </w:t>
      </w:r>
    </w:p>
    <w:p w14:paraId="7C254FD2" w14:textId="50AC000B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10557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95AA9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0502BA">
        <w:rPr>
          <w:rFonts w:ascii="Times Roman" w:hAnsi="Times Roman"/>
          <w:color w:val="000000" w:themeColor="text1"/>
          <w:sz w:val="22"/>
          <w:szCs w:val="22"/>
        </w:rPr>
        <w:t xml:space="preserve">5; </w:t>
      </w:r>
      <w:r w:rsidR="003111C0">
        <w:rPr>
          <w:rFonts w:ascii="Times Roman" w:hAnsi="Times Roman"/>
          <w:color w:val="000000" w:themeColor="text1"/>
          <w:sz w:val="22"/>
          <w:szCs w:val="22"/>
        </w:rPr>
        <w:t>14, 24, 25, 26</w:t>
      </w:r>
    </w:p>
    <w:p w14:paraId="3E74317C" w14:textId="090BC435" w:rsidR="003931B7" w:rsidRPr="00AE3B9D" w:rsidRDefault="00D93899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3111C0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F4449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0F599C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111C0">
        <w:rPr>
          <w:rFonts w:ascii="Times Roman" w:hAnsi="Times Roman"/>
          <w:color w:val="000000" w:themeColor="text1"/>
          <w:sz w:val="22"/>
          <w:szCs w:val="22"/>
        </w:rPr>
        <w:t>Gideon Obeyed God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A9B482D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022CAFEE" w14:textId="76933957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0502BA">
        <w:rPr>
          <w:rFonts w:ascii="Times Roman" w:hAnsi="Times Roman"/>
          <w:color w:val="000000" w:themeColor="text1"/>
          <w:sz w:val="22"/>
          <w:szCs w:val="22"/>
        </w:rPr>
        <w:t xml:space="preserve">6; </w:t>
      </w:r>
      <w:r w:rsidR="003111C0">
        <w:rPr>
          <w:rFonts w:ascii="Times Roman" w:hAnsi="Times Roman"/>
          <w:color w:val="000000" w:themeColor="text1"/>
          <w:sz w:val="22"/>
          <w:szCs w:val="22"/>
        </w:rPr>
        <w:t>14, 24, 25, 27, 28, 29, 30</w:t>
      </w:r>
    </w:p>
    <w:p w14:paraId="0765FF2D" w14:textId="4B3DA226" w:rsidR="00D93899" w:rsidRPr="00AE3B9D" w:rsidRDefault="00D93899" w:rsidP="00D9389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E041D9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111C0">
        <w:rPr>
          <w:rFonts w:ascii="Times Roman" w:hAnsi="Times Roman"/>
          <w:color w:val="000000" w:themeColor="text1"/>
          <w:sz w:val="22"/>
          <w:szCs w:val="22"/>
        </w:rPr>
        <w:t>Rahab Helped the Israelites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6EFB204A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33129788" w14:textId="2807B87F" w:rsidR="00FC508C" w:rsidRPr="00AE3B9D" w:rsidRDefault="00FC508C" w:rsidP="00586EED">
      <w:pPr>
        <w:tabs>
          <w:tab w:val="left" w:pos="540"/>
        </w:tabs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04609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0502BA">
        <w:rPr>
          <w:rFonts w:ascii="Times Roman" w:hAnsi="Times Roman"/>
          <w:color w:val="000000" w:themeColor="text1"/>
          <w:sz w:val="22"/>
          <w:szCs w:val="22"/>
        </w:rPr>
        <w:t xml:space="preserve">7; </w:t>
      </w:r>
      <w:r w:rsidR="000B1D16">
        <w:rPr>
          <w:rFonts w:ascii="Times Roman" w:hAnsi="Times Roman"/>
          <w:color w:val="000000" w:themeColor="text1"/>
          <w:sz w:val="22"/>
          <w:szCs w:val="22"/>
        </w:rPr>
        <w:t>14, 24, 25, 26, 27, 30, 31</w:t>
      </w:r>
    </w:p>
    <w:p w14:paraId="6B4C1319" w14:textId="730B2633" w:rsidR="00D93899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0B1D16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E041D9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BD4E6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B1D16">
        <w:rPr>
          <w:rFonts w:ascii="Times Roman" w:hAnsi="Times Roman"/>
          <w:color w:val="000000" w:themeColor="text1"/>
          <w:sz w:val="22"/>
          <w:szCs w:val="22"/>
        </w:rPr>
        <w:t>Mary Showed Love to Jesus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608585FD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7D7227ED" w14:textId="116CCE61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04609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0502BA">
        <w:rPr>
          <w:rFonts w:ascii="Times Roman" w:hAnsi="Times Roman"/>
          <w:color w:val="000000" w:themeColor="text1"/>
          <w:sz w:val="22"/>
          <w:szCs w:val="22"/>
        </w:rPr>
        <w:t xml:space="preserve">8; </w:t>
      </w:r>
      <w:r w:rsidR="000B1D16">
        <w:rPr>
          <w:rFonts w:ascii="Times Roman" w:hAnsi="Times Roman"/>
          <w:color w:val="000000" w:themeColor="text1"/>
          <w:sz w:val="22"/>
          <w:szCs w:val="22"/>
        </w:rPr>
        <w:t>14, 24, 25, 27, 28, 29, 30, 31</w:t>
      </w:r>
    </w:p>
    <w:p w14:paraId="1F72BA51" w14:textId="4D438A55" w:rsidR="003931B7" w:rsidRPr="00AE3B9D" w:rsidRDefault="00B84D18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0B1D16">
        <w:rPr>
          <w:rFonts w:ascii="Times Roman" w:hAnsi="Times Roman"/>
          <w:color w:val="000000" w:themeColor="text1"/>
          <w:sz w:val="22"/>
          <w:szCs w:val="22"/>
        </w:rPr>
        <w:t>Helping Pictures</w:t>
      </w:r>
      <w:r w:rsidR="00D83772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0B1D16">
        <w:rPr>
          <w:rFonts w:ascii="Times Roman" w:hAnsi="Times Roman"/>
          <w:color w:val="000000" w:themeColor="text1"/>
          <w:sz w:val="22"/>
          <w:szCs w:val="22"/>
        </w:rPr>
        <w:t xml:space="preserve"> Unit 2 Missions; The Kind Man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7F912CF" w14:textId="77777777" w:rsidR="0039224D" w:rsidRPr="00AE3B9D" w:rsidRDefault="0039224D" w:rsidP="00991737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79533689" w14:textId="77777777" w:rsidR="00293CB5" w:rsidRPr="00AE3B9D" w:rsidRDefault="00293CB5" w:rsidP="00184832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</w:p>
    <w:p w14:paraId="08600D79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3 </w:t>
      </w:r>
    </w:p>
    <w:p w14:paraId="67F19D6B" w14:textId="627F8647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44767" w:rsidRPr="00AE3B9D">
        <w:rPr>
          <w:rFonts w:ascii="Times Roman" w:hAnsi="Times Roman"/>
          <w:color w:val="000000" w:themeColor="text1"/>
          <w:sz w:val="22"/>
          <w:szCs w:val="22"/>
        </w:rPr>
        <w:t>Teaching P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icture </w:t>
      </w:r>
      <w:r w:rsidR="000502BA">
        <w:rPr>
          <w:rFonts w:ascii="Times Roman" w:hAnsi="Times Roman"/>
          <w:color w:val="000000" w:themeColor="text1"/>
          <w:sz w:val="22"/>
          <w:szCs w:val="22"/>
        </w:rPr>
        <w:t xml:space="preserve">9; </w:t>
      </w:r>
      <w:r w:rsidR="000B1D16">
        <w:rPr>
          <w:rFonts w:ascii="Times Roman" w:hAnsi="Times Roman"/>
          <w:color w:val="000000" w:themeColor="text1"/>
          <w:sz w:val="22"/>
          <w:szCs w:val="22"/>
        </w:rPr>
        <w:t>14, 32, 33, 34 (1, 2, 3, 4), 35, 36, 37, 38</w:t>
      </w:r>
    </w:p>
    <w:p w14:paraId="3B30F022" w14:textId="7B1DB8C8" w:rsidR="003931B7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8F098B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B1D16">
        <w:rPr>
          <w:rFonts w:ascii="Times Roman" w:hAnsi="Times Roman"/>
          <w:color w:val="000000" w:themeColor="text1"/>
          <w:sz w:val="22"/>
          <w:szCs w:val="22"/>
        </w:rPr>
        <w:t>God Created the World</w:t>
      </w:r>
      <w:r w:rsidR="00F3247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5F790F28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42476452" w14:textId="6DFFE8AE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0502BA">
        <w:rPr>
          <w:rFonts w:ascii="Times Roman" w:hAnsi="Times Roman"/>
          <w:color w:val="000000" w:themeColor="text1"/>
          <w:sz w:val="22"/>
          <w:szCs w:val="22"/>
        </w:rPr>
        <w:t xml:space="preserve">10; </w:t>
      </w:r>
      <w:r w:rsidR="000B1D16">
        <w:rPr>
          <w:rFonts w:ascii="Times Roman" w:hAnsi="Times Roman"/>
          <w:color w:val="000000" w:themeColor="text1"/>
          <w:sz w:val="22"/>
          <w:szCs w:val="22"/>
        </w:rPr>
        <w:t>14, 32, 33, 34, 38, 39, 40, 41, 42</w:t>
      </w:r>
    </w:p>
    <w:p w14:paraId="47E0821E" w14:textId="7F3ECED2" w:rsidR="003931B7" w:rsidRPr="00AE3B9D" w:rsidRDefault="00D93899" w:rsidP="003931B7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0B1D16">
        <w:rPr>
          <w:rFonts w:ascii="Times Roman" w:hAnsi="Times Roman"/>
          <w:color w:val="000000" w:themeColor="text1"/>
          <w:sz w:val="22"/>
          <w:szCs w:val="22"/>
        </w:rPr>
        <w:t xml:space="preserve">Animal Puppets;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752188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AF452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B1D16">
        <w:rPr>
          <w:rFonts w:ascii="Times Roman" w:hAnsi="Times Roman"/>
          <w:color w:val="000000" w:themeColor="text1"/>
          <w:sz w:val="22"/>
          <w:szCs w:val="22"/>
        </w:rPr>
        <w:t>God Created Animals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AEC9B0F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32053FFA" w14:textId="1D8B3060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0502BA">
        <w:rPr>
          <w:rFonts w:ascii="Times Roman" w:hAnsi="Times Roman"/>
          <w:color w:val="000000" w:themeColor="text1"/>
          <w:sz w:val="22"/>
          <w:szCs w:val="22"/>
        </w:rPr>
        <w:t xml:space="preserve">11; </w:t>
      </w:r>
      <w:r w:rsidR="000B1D16">
        <w:rPr>
          <w:rFonts w:ascii="Times Roman" w:hAnsi="Times Roman"/>
          <w:color w:val="000000" w:themeColor="text1"/>
          <w:sz w:val="22"/>
          <w:szCs w:val="22"/>
        </w:rPr>
        <w:t>14, 32, 33, 34, 35, 36, 39, 40, 41, 43</w:t>
      </w:r>
    </w:p>
    <w:p w14:paraId="0E743623" w14:textId="49C71D07" w:rsidR="0004609E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0B1D16">
        <w:rPr>
          <w:rFonts w:ascii="Times Roman" w:hAnsi="Times Roman"/>
          <w:color w:val="000000" w:themeColor="text1"/>
          <w:sz w:val="22"/>
          <w:szCs w:val="22"/>
        </w:rPr>
        <w:t xml:space="preserve">Allery Alert; 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752188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AE353E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B1D16">
        <w:rPr>
          <w:rFonts w:ascii="Times Roman" w:hAnsi="Times Roman"/>
          <w:color w:val="000000" w:themeColor="text1"/>
          <w:sz w:val="22"/>
          <w:szCs w:val="22"/>
        </w:rPr>
        <w:t xml:space="preserve">God Created People </w:t>
      </w:r>
      <w:r w:rsidR="00B56BF6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1B4D87CD" w14:textId="77777777" w:rsidR="00991737" w:rsidRPr="00AE3B9D" w:rsidRDefault="00991737" w:rsidP="00991737">
      <w:pPr>
        <w:rPr>
          <w:rFonts w:ascii="Times Roman" w:hAnsi="Times Roman"/>
          <w:color w:val="000000" w:themeColor="text1"/>
          <w:sz w:val="14"/>
          <w:szCs w:val="14"/>
        </w:rPr>
      </w:pPr>
    </w:p>
    <w:p w14:paraId="085F87F6" w14:textId="35088DAB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9389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724E4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39224D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CF1AD0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502BA">
        <w:rPr>
          <w:rFonts w:ascii="Times Roman" w:hAnsi="Times Roman"/>
          <w:color w:val="000000" w:themeColor="text1"/>
          <w:sz w:val="22"/>
          <w:szCs w:val="22"/>
        </w:rPr>
        <w:t xml:space="preserve">12; </w:t>
      </w:r>
      <w:r w:rsidR="000B1D16">
        <w:rPr>
          <w:rFonts w:ascii="Times Roman" w:hAnsi="Times Roman"/>
          <w:color w:val="000000" w:themeColor="text1"/>
          <w:sz w:val="22"/>
          <w:szCs w:val="22"/>
        </w:rPr>
        <w:t>14, 32, 33, 43, 44, 45</w:t>
      </w:r>
    </w:p>
    <w:p w14:paraId="53EF9C97" w14:textId="58701B1E" w:rsidR="0004609E" w:rsidRPr="00AE3B9D" w:rsidRDefault="00D93899" w:rsidP="0004609E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3931B7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CF1AD0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70A8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B1D16">
        <w:rPr>
          <w:rFonts w:ascii="Times Roman" w:hAnsi="Times Roman"/>
          <w:color w:val="000000" w:themeColor="text1"/>
          <w:sz w:val="22"/>
          <w:szCs w:val="22"/>
        </w:rPr>
        <w:t>God Planned for Families</w:t>
      </w:r>
      <w:r w:rsidR="00F3247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B56BF6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2A573DD9" w14:textId="77777777" w:rsidR="00CF1AD0" w:rsidRPr="00AE3B9D" w:rsidRDefault="00CF1AD0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7195C8CD" w14:textId="49AA96F8" w:rsidR="000502BA" w:rsidRPr="00AE3B9D" w:rsidRDefault="000502BA" w:rsidP="000502BA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13; </w:t>
      </w:r>
      <w:r w:rsidR="000B1D16">
        <w:rPr>
          <w:rFonts w:ascii="Times Roman" w:hAnsi="Times Roman"/>
          <w:color w:val="000000" w:themeColor="text1"/>
          <w:sz w:val="22"/>
          <w:szCs w:val="22"/>
        </w:rPr>
        <w:t>14, 32, 43, 44, 45</w:t>
      </w:r>
    </w:p>
    <w:p w14:paraId="1A455104" w14:textId="5FF5D475" w:rsidR="000502BA" w:rsidRPr="00AE3B9D" w:rsidRDefault="000502BA" w:rsidP="000502BA">
      <w:pPr>
        <w:rPr>
          <w:rFonts w:ascii="Times Roman" w:hAnsi="Times Roman"/>
          <w:b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 w:rsidR="000B1D16">
        <w:rPr>
          <w:rFonts w:ascii="Times Roman" w:hAnsi="Times Roman"/>
          <w:color w:val="000000" w:themeColor="text1"/>
          <w:sz w:val="22"/>
          <w:szCs w:val="22"/>
        </w:rPr>
        <w:t xml:space="preserve">Robe; Allergy Alert;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Unit </w:t>
      </w:r>
      <w:r w:rsidR="000B1D16">
        <w:rPr>
          <w:rFonts w:ascii="Times Roman" w:hAnsi="Times Roman"/>
          <w:color w:val="000000" w:themeColor="text1"/>
          <w:sz w:val="22"/>
          <w:szCs w:val="22"/>
        </w:rPr>
        <w:t xml:space="preserve">3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Missions; </w:t>
      </w:r>
      <w:r w:rsidR="000B1D16">
        <w:rPr>
          <w:rFonts w:ascii="Times Roman" w:hAnsi="Times Roman"/>
          <w:color w:val="000000" w:themeColor="text1"/>
          <w:sz w:val="22"/>
          <w:szCs w:val="22"/>
        </w:rPr>
        <w:t>Joseph Loved His Brothers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Coloring Page</w:t>
      </w:r>
    </w:p>
    <w:p w14:paraId="6FEC845F" w14:textId="77777777" w:rsidR="00513B4E" w:rsidRPr="00AE3B9D" w:rsidRDefault="00513B4E" w:rsidP="00193AE8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5F9F28D8" w14:textId="77777777" w:rsidR="00D20CB8" w:rsidRDefault="00D20CB8" w:rsidP="00F41046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129DB591" w14:textId="77777777" w:rsidR="004D0796" w:rsidRPr="00AE3B9D" w:rsidRDefault="004D0796" w:rsidP="00F41046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77EEDBBA" w14:textId="77777777" w:rsidR="00FC508C" w:rsidRPr="00AE3B9D" w:rsidRDefault="00D33301" w:rsidP="00F41046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t>KINDERGARTEN</w:t>
      </w:r>
    </w:p>
    <w:p w14:paraId="2170790A" w14:textId="77777777" w:rsidR="006679B6" w:rsidRPr="00AE3B9D" w:rsidRDefault="006679B6" w:rsidP="006679B6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1 </w:t>
      </w:r>
    </w:p>
    <w:p w14:paraId="72E041E2" w14:textId="25429052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T</w:t>
      </w:r>
      <w:r w:rsidR="009C1964" w:rsidRPr="00AE3B9D">
        <w:rPr>
          <w:rFonts w:ascii="Times Roman" w:hAnsi="Times Roman"/>
          <w:color w:val="000000" w:themeColor="text1"/>
          <w:sz w:val="22"/>
          <w:szCs w:val="22"/>
        </w:rPr>
        <w:t xml:space="preserve">eaching Picture </w:t>
      </w:r>
      <w:r w:rsidR="004D0796">
        <w:rPr>
          <w:rFonts w:ascii="Times Roman" w:hAnsi="Times Roman"/>
          <w:color w:val="000000" w:themeColor="text1"/>
          <w:sz w:val="22"/>
          <w:szCs w:val="22"/>
        </w:rPr>
        <w:t>1; 1, 4, 7, 8 (Psalm 32:8), 9 (People at church learn about God.), 10, 11, 12, 13 (Psalm 95:6, Psalm 32:8)</w:t>
      </w:r>
    </w:p>
    <w:p w14:paraId="204C5F5C" w14:textId="15837D17" w:rsidR="00D3766F" w:rsidRPr="00AE3B9D" w:rsidRDefault="00D3766F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D243F2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573E9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D0796">
        <w:rPr>
          <w:rFonts w:ascii="Times Roman" w:hAnsi="Times Roman"/>
          <w:color w:val="000000" w:themeColor="text1"/>
          <w:sz w:val="22"/>
          <w:szCs w:val="22"/>
        </w:rPr>
        <w:t xml:space="preserve">Unit 1 Question Cards (Session 1);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1F4A3C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D0796">
        <w:rPr>
          <w:rFonts w:ascii="Times Roman" w:hAnsi="Times Roman"/>
          <w:color w:val="000000" w:themeColor="text1"/>
          <w:sz w:val="22"/>
          <w:szCs w:val="22"/>
        </w:rPr>
        <w:t>Samuel in the Tabernacle</w:t>
      </w:r>
      <w:r w:rsidR="000F26E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C1964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  <w:r w:rsidR="005A631B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2CF3013F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0183A9E7" w14:textId="450F955F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lastRenderedPageBreak/>
        <w:t>Session 2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9C1964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806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D0796">
        <w:rPr>
          <w:rFonts w:ascii="Times Roman" w:hAnsi="Times Roman"/>
          <w:color w:val="000000" w:themeColor="text1"/>
          <w:sz w:val="22"/>
          <w:szCs w:val="22"/>
        </w:rPr>
        <w:t>2; 1, 4, 7 (tabernacle, temple), 8 (Psalm 95:6), 9 (People at church sing and thank God.), 10, 11, 14, 15</w:t>
      </w:r>
    </w:p>
    <w:p w14:paraId="3319B87E" w14:textId="42B06397" w:rsidR="00ED00C4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D0796">
        <w:rPr>
          <w:rFonts w:ascii="Times Roman" w:hAnsi="Times Roman"/>
          <w:color w:val="000000" w:themeColor="text1"/>
          <w:sz w:val="22"/>
          <w:szCs w:val="22"/>
        </w:rPr>
        <w:t xml:space="preserve">Unit 1 Question Cards (Session 2);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1696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D0796">
        <w:rPr>
          <w:rFonts w:ascii="Times Roman" w:hAnsi="Times Roman"/>
          <w:color w:val="000000" w:themeColor="text1"/>
          <w:sz w:val="22"/>
          <w:szCs w:val="22"/>
        </w:rPr>
        <w:t>The People Sang</w:t>
      </w:r>
      <w:r w:rsidR="008806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Coloring Pag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e</w:t>
      </w:r>
    </w:p>
    <w:p w14:paraId="16F0442A" w14:textId="77777777" w:rsidR="004D0796" w:rsidRDefault="004D0796" w:rsidP="00FC508C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EBBF39E" w14:textId="6FE24CF8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573E9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D0796">
        <w:rPr>
          <w:rFonts w:ascii="Times Roman" w:hAnsi="Times Roman"/>
          <w:color w:val="000000" w:themeColor="text1"/>
          <w:sz w:val="22"/>
          <w:szCs w:val="22"/>
        </w:rPr>
        <w:t>3; 1, 4, 8 (James 5:16), 9 (People at church pray for others.), 11, 12, 13, 14, 15, 16</w:t>
      </w:r>
    </w:p>
    <w:p w14:paraId="5B7DB55C" w14:textId="18CEBB20" w:rsidR="00ED00C4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D0796">
        <w:rPr>
          <w:rFonts w:ascii="Times Roman" w:hAnsi="Times Roman"/>
          <w:color w:val="000000" w:themeColor="text1"/>
          <w:sz w:val="22"/>
          <w:szCs w:val="22"/>
        </w:rPr>
        <w:t xml:space="preserve">Unit 1 Question Cards (Session 3);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573E9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D0796">
        <w:rPr>
          <w:rFonts w:ascii="Times Roman" w:hAnsi="Times Roman"/>
          <w:color w:val="000000" w:themeColor="text1"/>
          <w:sz w:val="22"/>
          <w:szCs w:val="22"/>
        </w:rPr>
        <w:t>People Prayed for Peter</w:t>
      </w:r>
      <w:r w:rsidR="0074149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0A376C6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A103012" w14:textId="566669E6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D0796">
        <w:rPr>
          <w:rFonts w:ascii="Times Roman" w:hAnsi="Times Roman"/>
          <w:color w:val="000000" w:themeColor="text1"/>
          <w:sz w:val="22"/>
          <w:szCs w:val="22"/>
        </w:rPr>
        <w:t>4; 1, 4, 7 (church, tabernacle, temple), 8 (Galatians 5:13), 9 (People at church give and help others.), 10, 11, 13, 14, 15</w:t>
      </w:r>
    </w:p>
    <w:p w14:paraId="7A10E779" w14:textId="7CEA46F0" w:rsidR="00ED00C4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D0796">
        <w:rPr>
          <w:rFonts w:ascii="Times Roman" w:hAnsi="Times Roman"/>
          <w:color w:val="000000" w:themeColor="text1"/>
          <w:sz w:val="22"/>
          <w:szCs w:val="22"/>
        </w:rPr>
        <w:t xml:space="preserve">Unit 1 Question Cards (Session 4); Ways to Help Sorting Strips;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1 Mission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>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B244B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D0796">
        <w:rPr>
          <w:rFonts w:ascii="Times Roman" w:hAnsi="Times Roman"/>
          <w:color w:val="000000" w:themeColor="text1"/>
          <w:sz w:val="22"/>
          <w:szCs w:val="22"/>
        </w:rPr>
        <w:t>The Antioch Church Helped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758CF67E" w14:textId="77777777" w:rsidR="0081696D" w:rsidRPr="00AE3B9D" w:rsidRDefault="0081696D" w:rsidP="00586EED">
      <w:pPr>
        <w:rPr>
          <w:rFonts w:ascii="Times Roman" w:hAnsi="Times Roman"/>
          <w:b/>
          <w:color w:val="000000" w:themeColor="text1"/>
          <w:sz w:val="16"/>
          <w:szCs w:val="16"/>
        </w:rPr>
      </w:pPr>
    </w:p>
    <w:p w14:paraId="3BD926A7" w14:textId="0286F792" w:rsidR="00526EFB" w:rsidRPr="00AE3B9D" w:rsidRDefault="00526EFB" w:rsidP="00526EFB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2 </w:t>
      </w:r>
    </w:p>
    <w:p w14:paraId="14AC9748" w14:textId="1111CA59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8C690E">
        <w:rPr>
          <w:rFonts w:ascii="Times Roman" w:hAnsi="Times Roman"/>
          <w:color w:val="000000" w:themeColor="text1"/>
          <w:sz w:val="22"/>
          <w:szCs w:val="22"/>
        </w:rPr>
        <w:t>5; 2, 5, 7 (choice), 8 (Joshua 24:24), 9 (People can choose to obey God.), 17, 18, 19</w:t>
      </w:r>
    </w:p>
    <w:p w14:paraId="3C346AFD" w14:textId="0DE96848" w:rsidR="006E1A09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1696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C690E">
        <w:rPr>
          <w:rFonts w:ascii="Times Roman" w:hAnsi="Times Roman"/>
          <w:color w:val="000000" w:themeColor="text1"/>
          <w:sz w:val="22"/>
          <w:szCs w:val="22"/>
        </w:rPr>
        <w:t xml:space="preserve">Gideon Obeyed God </w:t>
      </w:r>
      <w:r w:rsidR="006E1A0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1F950D7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49F1549" w14:textId="7B0326EC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D3766F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8C690E">
        <w:rPr>
          <w:rFonts w:ascii="Times Roman" w:hAnsi="Times Roman"/>
          <w:color w:val="000000" w:themeColor="text1"/>
          <w:sz w:val="22"/>
          <w:szCs w:val="22"/>
        </w:rPr>
        <w:t>6; 2, 5, 7 (choice, love, consequence), 8 (Galatians 6:10), 9 (People can choose to do what is good.), 19, 20</w:t>
      </w:r>
    </w:p>
    <w:p w14:paraId="36004871" w14:textId="231F96D0" w:rsidR="006E1A09" w:rsidRPr="00AE3B9D" w:rsidRDefault="00D3766F" w:rsidP="00D3766F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C690E">
        <w:rPr>
          <w:rFonts w:ascii="Times Roman" w:hAnsi="Times Roman"/>
          <w:color w:val="000000" w:themeColor="text1"/>
          <w:sz w:val="22"/>
          <w:szCs w:val="22"/>
        </w:rPr>
        <w:t xml:space="preserve">Unit 2 Verse Puzzle;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3C755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C690E">
        <w:rPr>
          <w:rFonts w:ascii="Times Roman" w:hAnsi="Times Roman"/>
          <w:color w:val="000000" w:themeColor="text1"/>
          <w:sz w:val="22"/>
          <w:szCs w:val="22"/>
        </w:rPr>
        <w:t>Rahab Helped the Israelites</w:t>
      </w:r>
      <w:r w:rsidR="0025204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E1A09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3E7F65C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34E3030F" w14:textId="66BF2A70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8C690E">
        <w:rPr>
          <w:rFonts w:ascii="Times Roman" w:hAnsi="Times Roman"/>
          <w:color w:val="000000" w:themeColor="text1"/>
          <w:sz w:val="22"/>
          <w:szCs w:val="22"/>
        </w:rPr>
        <w:t>7; 2, 5, 7 (choice, love), 8 (John 21:17), 9 (People can choose to show love for Jesus.), 19, 20</w:t>
      </w:r>
    </w:p>
    <w:p w14:paraId="03F935E9" w14:textId="583D08A7" w:rsidR="006E1A09" w:rsidRPr="00AE3B9D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>Group Time Bonus Ideas;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C690E">
        <w:rPr>
          <w:rFonts w:ascii="Times Roman" w:hAnsi="Times Roman"/>
          <w:color w:val="000000" w:themeColor="text1"/>
          <w:sz w:val="22"/>
          <w:szCs w:val="22"/>
        </w:rPr>
        <w:t xml:space="preserve">Words for Building;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3C755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C690E">
        <w:rPr>
          <w:rFonts w:ascii="Times Roman" w:hAnsi="Times Roman"/>
          <w:color w:val="000000" w:themeColor="text1"/>
          <w:sz w:val="22"/>
          <w:szCs w:val="22"/>
        </w:rPr>
        <w:t>Mary Showed Love to Jesus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C12B0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A95EEDC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34F91EC7" w14:textId="7734302C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Teaching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Picture </w:t>
      </w:r>
      <w:r w:rsidR="008C690E">
        <w:rPr>
          <w:rFonts w:ascii="Times Roman" w:hAnsi="Times Roman"/>
          <w:color w:val="000000" w:themeColor="text1"/>
          <w:sz w:val="22"/>
          <w:szCs w:val="22"/>
        </w:rPr>
        <w:t>8; 2, 5, 7 (consequence), 8 (Deuteronomy 6:18), 9 (People should choose to love God.), 17, 18, 19, 20</w:t>
      </w:r>
    </w:p>
    <w:p w14:paraId="541E7C41" w14:textId="341E5D73" w:rsidR="00C12B03" w:rsidRPr="00AE3B9D" w:rsidRDefault="00F544C9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D20CB8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5826D3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D20CB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C690E">
        <w:rPr>
          <w:rFonts w:ascii="Times Roman" w:hAnsi="Times Roman"/>
          <w:color w:val="000000" w:themeColor="text1"/>
          <w:sz w:val="22"/>
          <w:szCs w:val="22"/>
        </w:rPr>
        <w:t xml:space="preserve">Unit 2 Verse Puzzle; Life Point Template;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2 Mission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>s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C690E">
        <w:rPr>
          <w:rFonts w:ascii="Times Roman" w:hAnsi="Times Roman"/>
          <w:color w:val="000000" w:themeColor="text1"/>
          <w:sz w:val="22"/>
          <w:szCs w:val="22"/>
        </w:rPr>
        <w:t xml:space="preserve">Coin Patterns; The Young Ruler’s Question </w:t>
      </w:r>
      <w:r w:rsidR="00C12B0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309199CA" w14:textId="77777777" w:rsidR="004B0992" w:rsidRPr="00AE3B9D" w:rsidRDefault="004B0992" w:rsidP="004B0992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0FDFA2B6" w14:textId="77777777" w:rsidR="00293CB5" w:rsidRPr="00AE3B9D" w:rsidRDefault="00293CB5" w:rsidP="00FC508C">
      <w:pPr>
        <w:rPr>
          <w:rFonts w:ascii="Times Roman" w:hAnsi="Times Roman"/>
          <w:color w:val="000000" w:themeColor="text1"/>
          <w:sz w:val="16"/>
          <w:szCs w:val="16"/>
        </w:rPr>
      </w:pPr>
    </w:p>
    <w:p w14:paraId="1171E5CE" w14:textId="77777777" w:rsidR="00526EFB" w:rsidRPr="00AE3B9D" w:rsidRDefault="00526EFB" w:rsidP="00526EFB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3 </w:t>
      </w:r>
    </w:p>
    <w:p w14:paraId="5989C077" w14:textId="5B786D2E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A56899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4A7F76">
        <w:rPr>
          <w:rFonts w:ascii="Times Roman" w:hAnsi="Times Roman"/>
          <w:color w:val="000000" w:themeColor="text1"/>
          <w:sz w:val="22"/>
          <w:szCs w:val="22"/>
        </w:rPr>
        <w:t>9; 3, 6, 8 (Genesis 1:1), 9 (God made the world.), 21, 22 (Days 1–4), 23</w:t>
      </w:r>
    </w:p>
    <w:p w14:paraId="14A96AA7" w14:textId="34447582" w:rsidR="00C12B03" w:rsidRPr="00AE3B9D" w:rsidRDefault="00F544C9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</w:t>
      </w:r>
      <w:r w:rsidR="004B0992" w:rsidRPr="00AE3B9D">
        <w:rPr>
          <w:rFonts w:ascii="Times Roman" w:hAnsi="Times Roman"/>
          <w:color w:val="000000" w:themeColor="text1"/>
          <w:sz w:val="22"/>
          <w:szCs w:val="22"/>
        </w:rPr>
        <w:t xml:space="preserve">Group Time Bonus Ideas; </w:t>
      </w:r>
      <w:r w:rsidR="004A7F76">
        <w:rPr>
          <w:rFonts w:ascii="Times Roman" w:hAnsi="Times Roman"/>
          <w:color w:val="000000" w:themeColor="text1"/>
          <w:sz w:val="22"/>
          <w:szCs w:val="22"/>
        </w:rPr>
        <w:t xml:space="preserve">Allergy Alert; Light Box Instructions;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4B0992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A7F76">
        <w:rPr>
          <w:rFonts w:ascii="Times Roman" w:hAnsi="Times Roman"/>
          <w:color w:val="000000" w:themeColor="text1"/>
          <w:sz w:val="22"/>
          <w:szCs w:val="22"/>
        </w:rPr>
        <w:t xml:space="preserve">God Created the World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26D3ED7" w14:textId="77777777" w:rsidR="00293CB5" w:rsidRPr="00AE3B9D" w:rsidRDefault="00293CB5" w:rsidP="00293CB5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7410A474" w14:textId="2614F034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22369D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A7F76">
        <w:rPr>
          <w:rFonts w:ascii="Times Roman" w:hAnsi="Times Roman"/>
          <w:color w:val="000000" w:themeColor="text1"/>
          <w:sz w:val="22"/>
          <w:szCs w:val="22"/>
        </w:rPr>
        <w:t>10; 3, 6, 8 (Genesis 1:31), 9 (God made animals.), 21, 22 (Days 1–5), 24, 25, 26</w:t>
      </w:r>
    </w:p>
    <w:p w14:paraId="3D81FAFD" w14:textId="1D0FC513" w:rsidR="00C12B03" w:rsidRPr="00AE3B9D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2 PRINTABLES: </w:t>
      </w:r>
      <w:r w:rsidR="006A013C" w:rsidRPr="00AE3B9D">
        <w:rPr>
          <w:rFonts w:ascii="Times Roman" w:hAnsi="Times Roman"/>
          <w:color w:val="000000" w:themeColor="text1"/>
          <w:sz w:val="22"/>
          <w:szCs w:val="22"/>
        </w:rPr>
        <w:t>Group Time Bonus Ideas</w:t>
      </w:r>
      <w:r w:rsidR="003F4182" w:rsidRPr="00AE3B9D">
        <w:rPr>
          <w:rFonts w:ascii="Times Roman" w:hAnsi="Times Roman"/>
          <w:color w:val="000000" w:themeColor="text1"/>
          <w:sz w:val="22"/>
          <w:szCs w:val="22"/>
        </w:rPr>
        <w:t xml:space="preserve">; </w:t>
      </w:r>
      <w:r w:rsidR="004A7F76">
        <w:rPr>
          <w:rFonts w:ascii="Times Roman" w:hAnsi="Times Roman"/>
          <w:color w:val="000000" w:themeColor="text1"/>
          <w:sz w:val="22"/>
          <w:szCs w:val="22"/>
        </w:rPr>
        <w:t xml:space="preserve">God Created Animals </w:t>
      </w:r>
      <w:r w:rsidR="00C12B0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3E8697B3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4C76750F" w14:textId="7BE2192D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92AD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4A7F76">
        <w:rPr>
          <w:rFonts w:ascii="Times Roman" w:hAnsi="Times Roman"/>
          <w:color w:val="000000" w:themeColor="text1"/>
          <w:sz w:val="22"/>
          <w:szCs w:val="22"/>
        </w:rPr>
        <w:t>11; 3, 6, 7 (God, created, everything), 8 (Genesis 1:27), 9 (God made people.), 21, 22 (Days 1–6), 23</w:t>
      </w:r>
    </w:p>
    <w:p w14:paraId="7775A1C7" w14:textId="6352DEA4" w:rsidR="00C12B03" w:rsidRPr="00AE3B9D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3 PRINTABLES: </w:t>
      </w:r>
      <w:r w:rsidR="006A013C" w:rsidRPr="00AE3B9D">
        <w:rPr>
          <w:rFonts w:ascii="Times Roman" w:hAnsi="Times Roman"/>
          <w:color w:val="000000" w:themeColor="text1"/>
          <w:sz w:val="22"/>
          <w:szCs w:val="22"/>
        </w:rPr>
        <w:t xml:space="preserve">Group Time Bonus Ideas; </w:t>
      </w:r>
      <w:r w:rsidR="004A7F76">
        <w:rPr>
          <w:rFonts w:ascii="Times Roman" w:hAnsi="Times Roman"/>
          <w:color w:val="000000" w:themeColor="text1"/>
          <w:sz w:val="22"/>
          <w:szCs w:val="22"/>
        </w:rPr>
        <w:t>God Created People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D7C5F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76CC4D9E" w14:textId="77777777" w:rsidR="00F53BF9" w:rsidRPr="00AE3B9D" w:rsidRDefault="00F53BF9" w:rsidP="00F53BF9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16CAB00B" w14:textId="7D6231DD" w:rsidR="00FC508C" w:rsidRPr="00AE3B9D" w:rsidRDefault="00FC508C" w:rsidP="00FC508C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</w:t>
      </w:r>
      <w:r w:rsidR="00F544C9" w:rsidRPr="00AE3B9D">
        <w:rPr>
          <w:rFonts w:ascii="Times Roman" w:hAnsi="Times Roman"/>
          <w:color w:val="000000" w:themeColor="text1"/>
          <w:sz w:val="22"/>
          <w:szCs w:val="22"/>
        </w:rPr>
        <w:t xml:space="preserve"> PACK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>:</w:t>
      </w:r>
      <w:r w:rsidR="00402DF1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ED00C4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F86CD8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4A7F76">
        <w:rPr>
          <w:rFonts w:ascii="Times Roman" w:hAnsi="Times Roman"/>
          <w:color w:val="000000" w:themeColor="text1"/>
          <w:sz w:val="22"/>
          <w:szCs w:val="22"/>
        </w:rPr>
        <w:t>12; 3, 6, 8 (Nehemiah 9:6), 9 (God planned for families to care for His world.), 27</w:t>
      </w:r>
      <w:r w:rsidR="00FC7E9F">
        <w:rPr>
          <w:rFonts w:ascii="Times Roman" w:hAnsi="Times Roman"/>
          <w:color w:val="000000" w:themeColor="text1"/>
          <w:sz w:val="22"/>
          <w:szCs w:val="22"/>
        </w:rPr>
        <w:t>, 28</w:t>
      </w:r>
    </w:p>
    <w:p w14:paraId="78D06365" w14:textId="21E000CF" w:rsidR="00FD7C5F" w:rsidRPr="00AE3B9D" w:rsidRDefault="00F544C9" w:rsidP="00F544C9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4 PRINTABLES: </w:t>
      </w:r>
      <w:r w:rsidR="006A013C" w:rsidRPr="00AE3B9D">
        <w:rPr>
          <w:rFonts w:ascii="Times Roman" w:hAnsi="Times Roman"/>
          <w:color w:val="000000" w:themeColor="text1"/>
          <w:sz w:val="22"/>
          <w:szCs w:val="22"/>
        </w:rPr>
        <w:t xml:space="preserve">Group Time Bonus Ideas; </w:t>
      </w:r>
      <w:r w:rsidR="00FC7E9F">
        <w:rPr>
          <w:rFonts w:ascii="Times Roman" w:hAnsi="Times Roman"/>
          <w:color w:val="000000" w:themeColor="text1"/>
          <w:sz w:val="22"/>
          <w:szCs w:val="22"/>
        </w:rPr>
        <w:t>God Planned for Families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FD7C5F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6D820BE1" w14:textId="77777777" w:rsidR="00D20CB8" w:rsidRPr="00AE3B9D" w:rsidRDefault="00D20CB8" w:rsidP="00D20CB8">
      <w:pPr>
        <w:rPr>
          <w:rFonts w:ascii="Times Roman" w:hAnsi="Times Roman"/>
          <w:color w:val="000000" w:themeColor="text1"/>
          <w:sz w:val="12"/>
          <w:szCs w:val="12"/>
        </w:rPr>
      </w:pPr>
    </w:p>
    <w:p w14:paraId="4EC4E171" w14:textId="3ADCF8E5" w:rsidR="004A7F76" w:rsidRPr="00AE3B9D" w:rsidRDefault="004A7F76" w:rsidP="004A7F76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13; </w:t>
      </w:r>
      <w:r w:rsidR="00FC7E9F">
        <w:rPr>
          <w:rFonts w:ascii="Times Roman" w:hAnsi="Times Roman"/>
          <w:color w:val="000000" w:themeColor="text1"/>
          <w:sz w:val="22"/>
          <w:szCs w:val="22"/>
        </w:rPr>
        <w:t>3, 6, 8 (Ephesians 4:32), 9 (God planned for people to show love.)</w:t>
      </w:r>
    </w:p>
    <w:p w14:paraId="72097CBF" w14:textId="569C3128" w:rsidR="004A7F76" w:rsidRPr="00AE3B9D" w:rsidRDefault="004A7F76" w:rsidP="004A7F76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1 PRINTABLES: Group Time Bonus Ideas; </w:t>
      </w:r>
      <w:r w:rsidR="00FC7E9F">
        <w:rPr>
          <w:rFonts w:ascii="Times Roman" w:hAnsi="Times Roman"/>
          <w:color w:val="000000" w:themeColor="text1"/>
          <w:sz w:val="22"/>
          <w:szCs w:val="22"/>
        </w:rPr>
        <w:t xml:space="preserve">True or False Statements; Heart Pattern; Feelings Words;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Unit </w:t>
      </w:r>
      <w:r w:rsidR="00B847F9">
        <w:rPr>
          <w:rFonts w:ascii="Times Roman" w:hAnsi="Times Roman"/>
          <w:color w:val="000000" w:themeColor="text1"/>
          <w:sz w:val="22"/>
          <w:szCs w:val="22"/>
        </w:rPr>
        <w:t>3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Missions; </w:t>
      </w:r>
      <w:r w:rsidR="00FC7E9F">
        <w:rPr>
          <w:rFonts w:ascii="Times Roman" w:hAnsi="Times Roman"/>
          <w:color w:val="000000" w:themeColor="text1"/>
          <w:sz w:val="22"/>
          <w:szCs w:val="22"/>
        </w:rPr>
        <w:t>Joseph Loved His Brothers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Coloring Page</w:t>
      </w:r>
    </w:p>
    <w:p w14:paraId="48F5EF07" w14:textId="77777777" w:rsidR="00FC508C" w:rsidRPr="00AE3B9D" w:rsidRDefault="00AC0D93" w:rsidP="00FC508C">
      <w:pPr>
        <w:rPr>
          <w:rFonts w:ascii="Times Roman" w:hAnsi="Times Roman"/>
          <w:b/>
          <w:color w:val="000000" w:themeColor="text1"/>
          <w:sz w:val="28"/>
          <w:szCs w:val="28"/>
        </w:rPr>
      </w:pPr>
      <w:r w:rsidRPr="00AE3B9D">
        <w:rPr>
          <w:rFonts w:ascii="Times Roman" w:hAnsi="Times Roman"/>
          <w:b/>
          <w:color w:val="000000" w:themeColor="text1"/>
          <w:sz w:val="28"/>
          <w:szCs w:val="28"/>
        </w:rPr>
        <w:lastRenderedPageBreak/>
        <w:t>BABIES–5</w:t>
      </w:r>
      <w:r w:rsidR="008B4823" w:rsidRPr="00AE3B9D">
        <w:rPr>
          <w:rFonts w:ascii="Times Roman" w:hAnsi="Times Roman"/>
          <w:b/>
          <w:color w:val="000000" w:themeColor="text1"/>
          <w:sz w:val="28"/>
          <w:szCs w:val="28"/>
        </w:rPr>
        <w:t>s</w:t>
      </w:r>
    </w:p>
    <w:p w14:paraId="1DDFAD8C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1 </w:t>
      </w:r>
    </w:p>
    <w:p w14:paraId="29118AB5" w14:textId="2A3F6DC9" w:rsidR="002947E5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FC7E9F">
        <w:rPr>
          <w:rFonts w:ascii="Times Roman" w:hAnsi="Times Roman"/>
          <w:color w:val="000000" w:themeColor="text1"/>
          <w:sz w:val="22"/>
          <w:szCs w:val="22"/>
        </w:rPr>
        <w:t>1; 15, 16, 17 (train cars), 20 (tent church), 21, 27</w:t>
      </w:r>
      <w:r w:rsidR="005B794B">
        <w:rPr>
          <w:rFonts w:ascii="Times Roman" w:hAnsi="Times Roman"/>
          <w:color w:val="000000" w:themeColor="text1"/>
          <w:sz w:val="22"/>
          <w:szCs w:val="22"/>
        </w:rPr>
        <w:t>, 45</w:t>
      </w:r>
    </w:p>
    <w:p w14:paraId="21031A19" w14:textId="380E22EA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1 Missions</w:t>
      </w:r>
      <w:r w:rsidR="00031A5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5B794B">
        <w:rPr>
          <w:rFonts w:ascii="Times Roman" w:hAnsi="Times Roman"/>
          <w:color w:val="000000" w:themeColor="text1"/>
          <w:sz w:val="22"/>
          <w:szCs w:val="22"/>
        </w:rPr>
        <w:t>Samuel in the Tabernacle</w:t>
      </w:r>
      <w:r w:rsidR="00A96447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0F0CEA7B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7D8C2967" w14:textId="3D846F4A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5B794B">
        <w:rPr>
          <w:rFonts w:ascii="Times Roman" w:hAnsi="Times Roman"/>
          <w:color w:val="000000" w:themeColor="text1"/>
          <w:sz w:val="22"/>
          <w:szCs w:val="22"/>
        </w:rPr>
        <w:t xml:space="preserve">2; 15, 16, </w:t>
      </w:r>
      <w:r w:rsidR="006F646B">
        <w:rPr>
          <w:rFonts w:ascii="Times Roman" w:hAnsi="Times Roman"/>
          <w:color w:val="000000" w:themeColor="text1"/>
          <w:sz w:val="22"/>
          <w:szCs w:val="22"/>
        </w:rPr>
        <w:t xml:space="preserve">17 (train cars), </w:t>
      </w:r>
      <w:r w:rsidR="005B794B">
        <w:rPr>
          <w:rFonts w:ascii="Times Roman" w:hAnsi="Times Roman"/>
          <w:color w:val="000000" w:themeColor="text1"/>
          <w:sz w:val="22"/>
          <w:szCs w:val="22"/>
        </w:rPr>
        <w:t xml:space="preserve">18, </w:t>
      </w:r>
      <w:r w:rsidR="006F646B">
        <w:rPr>
          <w:rFonts w:ascii="Times Roman" w:hAnsi="Times Roman"/>
          <w:color w:val="000000" w:themeColor="text1"/>
          <w:sz w:val="22"/>
          <w:szCs w:val="22"/>
        </w:rPr>
        <w:t xml:space="preserve">19, </w:t>
      </w:r>
      <w:r w:rsidR="005B794B">
        <w:rPr>
          <w:rFonts w:ascii="Times Roman" w:hAnsi="Times Roman"/>
          <w:color w:val="000000" w:themeColor="text1"/>
          <w:sz w:val="22"/>
          <w:szCs w:val="22"/>
        </w:rPr>
        <w:t>20 (temple)</w:t>
      </w:r>
      <w:r w:rsidR="006F646B">
        <w:rPr>
          <w:rFonts w:ascii="Times Roman" w:hAnsi="Times Roman"/>
          <w:color w:val="000000" w:themeColor="text1"/>
          <w:sz w:val="22"/>
          <w:szCs w:val="22"/>
        </w:rPr>
        <w:t>, 24, 25, 26</w:t>
      </w:r>
    </w:p>
    <w:p w14:paraId="051D4184" w14:textId="1C404B4A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1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F646B">
        <w:rPr>
          <w:rFonts w:ascii="Times Roman" w:hAnsi="Times Roman"/>
          <w:color w:val="000000" w:themeColor="text1"/>
          <w:sz w:val="22"/>
          <w:szCs w:val="22"/>
        </w:rPr>
        <w:t>The People Sang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E672A69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6D2E698" w14:textId="12675C11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6F646B">
        <w:rPr>
          <w:rFonts w:ascii="Times Roman" w:hAnsi="Times Roman"/>
          <w:color w:val="000000" w:themeColor="text1"/>
          <w:sz w:val="22"/>
          <w:szCs w:val="22"/>
        </w:rPr>
        <w:t>3; 15, 16, 20 (church), 22, 23, 27 (I can pray for cards), 31, 32</w:t>
      </w:r>
    </w:p>
    <w:p w14:paraId="43E53700" w14:textId="1D76D52B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AA793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1 Missio</w:t>
      </w:r>
      <w:r w:rsidR="0020100B" w:rsidRPr="00AE3B9D">
        <w:rPr>
          <w:rFonts w:ascii="Times Roman" w:hAnsi="Times Roman"/>
          <w:color w:val="000000" w:themeColor="text1"/>
          <w:sz w:val="22"/>
          <w:szCs w:val="22"/>
        </w:rPr>
        <w:t>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7745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F646B">
        <w:rPr>
          <w:rFonts w:ascii="Times Roman" w:hAnsi="Times Roman"/>
          <w:color w:val="000000" w:themeColor="text1"/>
          <w:sz w:val="22"/>
          <w:szCs w:val="22"/>
        </w:rPr>
        <w:t>People Prayed for Peter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B7BD66A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8DD6B0F" w14:textId="62FDFDA5" w:rsidR="00AB5E48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84695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87745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F646B">
        <w:rPr>
          <w:rFonts w:ascii="Times Roman" w:hAnsi="Times Roman"/>
          <w:color w:val="000000" w:themeColor="text1"/>
          <w:sz w:val="22"/>
          <w:szCs w:val="22"/>
        </w:rPr>
        <w:t>4; 15 (all of Unit 1), 16, 20 (church, love, help), 23</w:t>
      </w:r>
    </w:p>
    <w:p w14:paraId="11611464" w14:textId="6C2E657F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</w:t>
      </w:r>
      <w:r w:rsidR="002947E5" w:rsidRPr="00AE3B9D">
        <w:rPr>
          <w:rFonts w:ascii="Times Roman" w:hAnsi="Times Roman"/>
          <w:color w:val="000000" w:themeColor="text1"/>
          <w:sz w:val="22"/>
          <w:szCs w:val="22"/>
        </w:rPr>
        <w:t xml:space="preserve">: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1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AA793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F646B">
        <w:rPr>
          <w:rFonts w:ascii="Times Roman" w:hAnsi="Times Roman"/>
          <w:color w:val="000000" w:themeColor="text1"/>
          <w:sz w:val="22"/>
          <w:szCs w:val="22"/>
        </w:rPr>
        <w:t>The Antioch Church Helped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  <w:r w:rsidR="00AA793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</w:p>
    <w:p w14:paraId="5457F00E" w14:textId="77777777" w:rsidR="00541CD2" w:rsidRPr="00AE3B9D" w:rsidRDefault="00541CD2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4CA13DF9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2 </w:t>
      </w:r>
    </w:p>
    <w:p w14:paraId="60D36115" w14:textId="7F581C4E" w:rsidR="00CE541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6F646B">
        <w:rPr>
          <w:rFonts w:ascii="Times Roman" w:hAnsi="Times Roman"/>
          <w:color w:val="000000" w:themeColor="text1"/>
          <w:sz w:val="22"/>
          <w:szCs w:val="22"/>
        </w:rPr>
        <w:t>5; 15, 17 (swim floats), 20 (choice), 28, 29</w:t>
      </w:r>
    </w:p>
    <w:p w14:paraId="2840447D" w14:textId="03BF24AC" w:rsidR="00CE541C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F646B">
        <w:rPr>
          <w:rFonts w:ascii="Times Roman" w:hAnsi="Times Roman"/>
          <w:color w:val="000000" w:themeColor="text1"/>
          <w:sz w:val="22"/>
          <w:szCs w:val="22"/>
        </w:rPr>
        <w:t>Gideon Obeyed God</w:t>
      </w:r>
      <w:r w:rsidR="000D0F6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4902B6E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9DEE164" w14:textId="4E756977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6F646B">
        <w:rPr>
          <w:rFonts w:ascii="Times Roman" w:hAnsi="Times Roman"/>
          <w:color w:val="000000" w:themeColor="text1"/>
          <w:sz w:val="22"/>
          <w:szCs w:val="22"/>
        </w:rPr>
        <w:t>6; 15, 20 (choice, help), 28, 30</w:t>
      </w:r>
    </w:p>
    <w:p w14:paraId="2679AFA4" w14:textId="20899067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F646B">
        <w:rPr>
          <w:rFonts w:ascii="Times Roman" w:hAnsi="Times Roman"/>
          <w:color w:val="000000" w:themeColor="text1"/>
          <w:sz w:val="22"/>
          <w:szCs w:val="22"/>
        </w:rPr>
        <w:t>Ways to Help Sorting Strips; Rahab Helped the Israelites</w:t>
      </w:r>
      <w:r w:rsidR="0087745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2553F927" w14:textId="77777777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18A0717" w14:textId="64019564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6F646B">
        <w:rPr>
          <w:rFonts w:ascii="Times Roman" w:hAnsi="Times Roman"/>
          <w:color w:val="000000" w:themeColor="text1"/>
          <w:sz w:val="22"/>
          <w:szCs w:val="22"/>
        </w:rPr>
        <w:t>7; 15, 20 (choice love), 28, 29, 30</w:t>
      </w:r>
    </w:p>
    <w:p w14:paraId="473EC07E" w14:textId="7747DA15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F646B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2 Missions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F646B">
        <w:rPr>
          <w:rFonts w:ascii="Times Roman" w:hAnsi="Times Roman"/>
          <w:color w:val="000000" w:themeColor="text1"/>
          <w:sz w:val="22"/>
          <w:szCs w:val="22"/>
        </w:rPr>
        <w:t>Mary Showed Love to Jesus</w:t>
      </w:r>
      <w:r w:rsidR="0017097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B5E48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4D6B7205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2E021843" w14:textId="176ACD04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6F646B">
        <w:rPr>
          <w:rFonts w:ascii="Times Roman" w:hAnsi="Times Roman"/>
          <w:color w:val="000000" w:themeColor="text1"/>
          <w:sz w:val="22"/>
          <w:szCs w:val="22"/>
        </w:rPr>
        <w:t>8; 15, 17 (swim floats), 20 (choice, help), 28, 29, 30</w:t>
      </w:r>
    </w:p>
    <w:p w14:paraId="21699224" w14:textId="59539492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2 Missions</w:t>
      </w:r>
      <w:r w:rsidR="001E4146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F646B">
        <w:rPr>
          <w:rFonts w:ascii="Times Roman" w:hAnsi="Times Roman"/>
          <w:color w:val="000000" w:themeColor="text1"/>
          <w:sz w:val="22"/>
          <w:szCs w:val="22"/>
        </w:rPr>
        <w:t>The Kind Man</w:t>
      </w:r>
      <w:r w:rsidR="0087745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Page</w:t>
      </w:r>
    </w:p>
    <w:p w14:paraId="59F296CE" w14:textId="77777777" w:rsidR="00541CD2" w:rsidRPr="00AE3B9D" w:rsidRDefault="00541CD2" w:rsidP="00586EED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4A904E21" w14:textId="77777777" w:rsidR="001F4A3C" w:rsidRPr="00AE3B9D" w:rsidRDefault="001F4A3C" w:rsidP="001F4A3C">
      <w:pPr>
        <w:rPr>
          <w:rFonts w:ascii="Times Roman" w:hAnsi="Times Roman"/>
          <w:b/>
          <w:color w:val="000000" w:themeColor="text1"/>
          <w:sz w:val="22"/>
          <w:szCs w:val="22"/>
          <w:u w:val="single"/>
        </w:rPr>
      </w:pPr>
      <w:r w:rsidRPr="00AE3B9D">
        <w:rPr>
          <w:rFonts w:ascii="Times Roman" w:hAnsi="Times Roman"/>
          <w:b/>
          <w:color w:val="000000" w:themeColor="text1"/>
          <w:sz w:val="22"/>
          <w:szCs w:val="22"/>
          <w:u w:val="single"/>
        </w:rPr>
        <w:t xml:space="preserve">UNIT 3 </w:t>
      </w:r>
    </w:p>
    <w:p w14:paraId="1D12140B" w14:textId="40D38EB1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PACK:</w:t>
      </w:r>
      <w:r w:rsidR="0002583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083E65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F646B">
        <w:rPr>
          <w:rFonts w:ascii="Times Roman" w:hAnsi="Times Roman"/>
          <w:color w:val="000000" w:themeColor="text1"/>
          <w:sz w:val="22"/>
          <w:szCs w:val="22"/>
        </w:rPr>
        <w:t>9; 15, 20 (God, created, everything), 32, 33, 34</w:t>
      </w:r>
    </w:p>
    <w:p w14:paraId="5997AB7B" w14:textId="64736EF4" w:rsidR="008B4823" w:rsidRPr="00AE3B9D" w:rsidRDefault="00AC0D93" w:rsidP="008B482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1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Uni</w:t>
      </w:r>
      <w:r w:rsidR="009B1064" w:rsidRPr="00AE3B9D">
        <w:rPr>
          <w:rFonts w:ascii="Times Roman" w:hAnsi="Times Roman"/>
          <w:color w:val="000000" w:themeColor="text1"/>
          <w:sz w:val="22"/>
          <w:szCs w:val="22"/>
        </w:rPr>
        <w:t>t 3 Missions</w:t>
      </w:r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9B1064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6F646B">
        <w:rPr>
          <w:rFonts w:ascii="Times Roman" w:hAnsi="Times Roman"/>
          <w:color w:val="000000" w:themeColor="text1"/>
          <w:sz w:val="22"/>
          <w:szCs w:val="22"/>
        </w:rPr>
        <w:t xml:space="preserve">Suncatchers; God Created the World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2A9A8472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04D7DF70" w14:textId="6E7185E8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PACK:</w:t>
      </w:r>
      <w:r w:rsidR="00223C4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Teaching Picture </w:t>
      </w:r>
      <w:r w:rsidR="006F646B">
        <w:rPr>
          <w:rFonts w:ascii="Times Roman" w:hAnsi="Times Roman"/>
          <w:color w:val="000000" w:themeColor="text1"/>
          <w:sz w:val="22"/>
          <w:szCs w:val="22"/>
        </w:rPr>
        <w:t xml:space="preserve">10; </w:t>
      </w:r>
      <w:r w:rsidR="00AF17EB">
        <w:rPr>
          <w:rFonts w:ascii="Times Roman" w:hAnsi="Times Roman"/>
          <w:color w:val="000000" w:themeColor="text1"/>
          <w:sz w:val="22"/>
          <w:szCs w:val="22"/>
        </w:rPr>
        <w:t>15, 20 (God, created), 33, 34, 35, 36, 37, 38, 39, 40, 44</w:t>
      </w:r>
    </w:p>
    <w:p w14:paraId="68A36CE1" w14:textId="14C425BF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2 PRINTABLES:</w:t>
      </w:r>
      <w:r w:rsidR="00A766D6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F17EB">
        <w:rPr>
          <w:rFonts w:ascii="Times Roman" w:hAnsi="Times Roman"/>
          <w:color w:val="000000" w:themeColor="text1"/>
          <w:sz w:val="22"/>
          <w:szCs w:val="22"/>
        </w:rPr>
        <w:t xml:space="preserve">Animal Puppets; </w:t>
      </w:r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 xml:space="preserve">Unit Verse Songs;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F17EB">
        <w:rPr>
          <w:rFonts w:ascii="Times Roman" w:hAnsi="Times Roman"/>
          <w:color w:val="000000" w:themeColor="text1"/>
          <w:sz w:val="22"/>
          <w:szCs w:val="22"/>
        </w:rPr>
        <w:t>God Created Animals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6094DF7C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4A4E7987" w14:textId="7C50A6CD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PACK:</w:t>
      </w:r>
      <w:r w:rsidR="00223C4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AF17EB">
        <w:rPr>
          <w:rFonts w:ascii="Times Roman" w:hAnsi="Times Roman"/>
          <w:color w:val="000000" w:themeColor="text1"/>
          <w:sz w:val="22"/>
          <w:szCs w:val="22"/>
        </w:rPr>
        <w:t>s 9–</w:t>
      </w:r>
      <w:r w:rsidR="006F646B">
        <w:rPr>
          <w:rFonts w:ascii="Times Roman" w:hAnsi="Times Roman"/>
          <w:color w:val="000000" w:themeColor="text1"/>
          <w:sz w:val="22"/>
          <w:szCs w:val="22"/>
        </w:rPr>
        <w:t xml:space="preserve">11; </w:t>
      </w:r>
      <w:r w:rsidR="00AF17EB">
        <w:rPr>
          <w:rFonts w:ascii="Times Roman" w:hAnsi="Times Roman"/>
          <w:color w:val="000000" w:themeColor="text1"/>
          <w:sz w:val="22"/>
          <w:szCs w:val="22"/>
        </w:rPr>
        <w:t>15, 17 (shapes), 20 (God, created), 33, 35, 36, 37, 38</w:t>
      </w:r>
    </w:p>
    <w:p w14:paraId="3F9915F2" w14:textId="37067F57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3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F17EB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Unit 3 Missions</w:t>
      </w:r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F17EB">
        <w:rPr>
          <w:rFonts w:ascii="Times Roman" w:hAnsi="Times Roman"/>
          <w:color w:val="000000" w:themeColor="text1"/>
          <w:sz w:val="22"/>
          <w:szCs w:val="22"/>
        </w:rPr>
        <w:t>God Created People</w:t>
      </w:r>
      <w:r w:rsidR="00110355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6EEBBFF3" w14:textId="77777777" w:rsidR="00586EED" w:rsidRPr="00AE3B9D" w:rsidRDefault="00586EED" w:rsidP="00586EED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652FC1B7" w14:textId="6B796BB8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PACK:</w:t>
      </w:r>
      <w:r w:rsidR="00223C4F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1038D2" w:rsidRPr="00AE3B9D">
        <w:rPr>
          <w:rFonts w:ascii="Times Roman" w:hAnsi="Times Roman"/>
          <w:color w:val="000000" w:themeColor="text1"/>
          <w:sz w:val="22"/>
          <w:szCs w:val="22"/>
        </w:rPr>
        <w:t>Teaching Picture</w:t>
      </w:r>
      <w:r w:rsidR="006F646B">
        <w:rPr>
          <w:rFonts w:ascii="Times Roman" w:hAnsi="Times Roman"/>
          <w:color w:val="000000" w:themeColor="text1"/>
          <w:sz w:val="22"/>
          <w:szCs w:val="22"/>
        </w:rPr>
        <w:t xml:space="preserve"> 12; </w:t>
      </w:r>
      <w:r w:rsidR="00AF17EB">
        <w:rPr>
          <w:rFonts w:ascii="Times Roman" w:hAnsi="Times Roman"/>
          <w:color w:val="000000" w:themeColor="text1"/>
          <w:sz w:val="22"/>
          <w:szCs w:val="22"/>
        </w:rPr>
        <w:t>15, 33, 41, 42, 43</w:t>
      </w:r>
    </w:p>
    <w:p w14:paraId="74276DA8" w14:textId="08C22507" w:rsidR="00AC0D93" w:rsidRPr="00AE3B9D" w:rsidRDefault="00AC0D93" w:rsidP="00AC0D93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>Session 4 PRINTABLES: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Unit 3 Missions</w:t>
      </w:r>
      <w:r w:rsidR="00CD7B47" w:rsidRPr="00AE3B9D">
        <w:rPr>
          <w:rFonts w:ascii="Times Roman" w:hAnsi="Times Roman"/>
          <w:color w:val="000000" w:themeColor="text1"/>
          <w:sz w:val="22"/>
          <w:szCs w:val="22"/>
        </w:rPr>
        <w:t>;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AF17EB">
        <w:rPr>
          <w:rFonts w:ascii="Times Roman" w:hAnsi="Times Roman"/>
          <w:color w:val="000000" w:themeColor="text1"/>
          <w:sz w:val="22"/>
          <w:szCs w:val="22"/>
        </w:rPr>
        <w:t>God Planned for Families</w:t>
      </w:r>
      <w:r w:rsidR="00AE3B9D" w:rsidRPr="00AE3B9D">
        <w:rPr>
          <w:rFonts w:ascii="Times Roman" w:hAnsi="Times Roman"/>
          <w:color w:val="000000" w:themeColor="text1"/>
          <w:sz w:val="22"/>
          <w:szCs w:val="22"/>
        </w:rPr>
        <w:t xml:space="preserve"> </w:t>
      </w:r>
      <w:r w:rsidR="008B4823" w:rsidRPr="00AE3B9D">
        <w:rPr>
          <w:rFonts w:ascii="Times Roman" w:hAnsi="Times Roman"/>
          <w:color w:val="000000" w:themeColor="text1"/>
          <w:sz w:val="22"/>
          <w:szCs w:val="22"/>
        </w:rPr>
        <w:t>Coloring Page</w:t>
      </w:r>
    </w:p>
    <w:p w14:paraId="27A6C09E" w14:textId="77777777" w:rsidR="00DD1E55" w:rsidRPr="00AE3B9D" w:rsidRDefault="00DD1E55" w:rsidP="00DD1E55">
      <w:pPr>
        <w:rPr>
          <w:rFonts w:ascii="Times Roman" w:hAnsi="Times Roman"/>
          <w:b/>
          <w:color w:val="000000" w:themeColor="text1"/>
          <w:sz w:val="22"/>
          <w:szCs w:val="22"/>
        </w:rPr>
      </w:pPr>
    </w:p>
    <w:p w14:paraId="448657B9" w14:textId="01A40AC8" w:rsidR="006F646B" w:rsidRPr="00AE3B9D" w:rsidRDefault="006F646B" w:rsidP="006F646B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PACK: Teaching Picture </w:t>
      </w:r>
      <w:r>
        <w:rPr>
          <w:rFonts w:ascii="Times Roman" w:hAnsi="Times Roman"/>
          <w:color w:val="000000" w:themeColor="text1"/>
          <w:sz w:val="22"/>
          <w:szCs w:val="22"/>
        </w:rPr>
        <w:t xml:space="preserve">13; </w:t>
      </w:r>
      <w:r w:rsidR="00AF17EB">
        <w:rPr>
          <w:rFonts w:ascii="Times Roman" w:hAnsi="Times Roman"/>
          <w:color w:val="000000" w:themeColor="text1"/>
          <w:sz w:val="22"/>
          <w:szCs w:val="22"/>
        </w:rPr>
        <w:t>15, 33, 41, 42, 43</w:t>
      </w:r>
    </w:p>
    <w:p w14:paraId="70E01AA3" w14:textId="0B909971" w:rsidR="006F646B" w:rsidRPr="00AE3B9D" w:rsidRDefault="006F646B" w:rsidP="006F646B">
      <w:pPr>
        <w:rPr>
          <w:rFonts w:ascii="Times Roman" w:hAnsi="Times Roman"/>
          <w:color w:val="000000" w:themeColor="text1"/>
          <w:sz w:val="22"/>
          <w:szCs w:val="22"/>
        </w:rPr>
      </w:pP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Session 5 PRINTABLES: </w:t>
      </w:r>
      <w:r w:rsidR="00AF17EB">
        <w:rPr>
          <w:rFonts w:ascii="Times Roman" w:hAnsi="Times Roman"/>
          <w:color w:val="000000" w:themeColor="text1"/>
          <w:sz w:val="22"/>
          <w:szCs w:val="22"/>
        </w:rPr>
        <w:t xml:space="preserve">Allergy Alert; 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Unit </w:t>
      </w:r>
      <w:r w:rsidR="00B847F9">
        <w:rPr>
          <w:rFonts w:ascii="Times Roman" w:hAnsi="Times Roman"/>
          <w:color w:val="000000" w:themeColor="text1"/>
          <w:sz w:val="22"/>
          <w:szCs w:val="22"/>
        </w:rPr>
        <w:t>3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Missions; </w:t>
      </w:r>
      <w:r w:rsidR="00AF17EB">
        <w:rPr>
          <w:rFonts w:ascii="Times Roman" w:hAnsi="Times Roman"/>
          <w:color w:val="000000" w:themeColor="text1"/>
          <w:sz w:val="22"/>
          <w:szCs w:val="22"/>
        </w:rPr>
        <w:t>Joseph Loved His Brothers</w:t>
      </w:r>
      <w:r w:rsidRPr="00AE3B9D">
        <w:rPr>
          <w:rFonts w:ascii="Times Roman" w:hAnsi="Times Roman"/>
          <w:color w:val="000000" w:themeColor="text1"/>
          <w:sz w:val="22"/>
          <w:szCs w:val="22"/>
        </w:rPr>
        <w:t xml:space="preserve"> Coloring Page</w:t>
      </w:r>
    </w:p>
    <w:p w14:paraId="4338272B" w14:textId="77777777" w:rsidR="00526EFB" w:rsidRPr="00AE3B9D" w:rsidRDefault="00526EFB">
      <w:pPr>
        <w:rPr>
          <w:rFonts w:ascii="Times Roman" w:hAnsi="Times Roman"/>
          <w:color w:val="000000" w:themeColor="text1"/>
          <w:sz w:val="22"/>
          <w:szCs w:val="22"/>
        </w:rPr>
      </w:pPr>
    </w:p>
    <w:p w14:paraId="5C43782F" w14:textId="77777777" w:rsidR="00250549" w:rsidRPr="00AE3B9D" w:rsidRDefault="00250549">
      <w:pPr>
        <w:rPr>
          <w:rFonts w:ascii="Times Roman" w:hAnsi="Times Roman"/>
          <w:b/>
          <w:color w:val="000000" w:themeColor="text1"/>
          <w:sz w:val="28"/>
          <w:szCs w:val="28"/>
        </w:rPr>
      </w:pPr>
    </w:p>
    <w:p w14:paraId="23667B91" w14:textId="77777777" w:rsidR="00526EFB" w:rsidRPr="00AE3B9D" w:rsidRDefault="00526EFB">
      <w:pPr>
        <w:rPr>
          <w:rFonts w:ascii="Times Roman" w:hAnsi="Times Roman"/>
          <w:color w:val="000000" w:themeColor="text1"/>
          <w:sz w:val="22"/>
          <w:szCs w:val="22"/>
        </w:rPr>
      </w:pPr>
    </w:p>
    <w:sectPr w:rsidR="00526EFB" w:rsidRPr="00AE3B9D" w:rsidSect="00293CB5">
      <w:headerReference w:type="default" r:id="rId6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7EED6" w14:textId="77777777" w:rsidR="00FD0392" w:rsidRDefault="00FD0392" w:rsidP="009D4F32">
      <w:r>
        <w:separator/>
      </w:r>
    </w:p>
  </w:endnote>
  <w:endnote w:type="continuationSeparator" w:id="0">
    <w:p w14:paraId="2B983F83" w14:textId="77777777" w:rsidR="00FD0392" w:rsidRDefault="00FD0392" w:rsidP="009D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20B0604020202020204"/>
    <w:charset w:val="00"/>
    <w:family w:val="auto"/>
    <w:notTrueType/>
    <w:pitch w:val="variable"/>
    <w:sig w:usb0="000000A7" w:usb1="10000041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2FC55" w14:textId="77777777" w:rsidR="00FD0392" w:rsidRDefault="00FD0392" w:rsidP="009D4F32">
      <w:r>
        <w:separator/>
      </w:r>
    </w:p>
  </w:footnote>
  <w:footnote w:type="continuationSeparator" w:id="0">
    <w:p w14:paraId="18560F55" w14:textId="77777777" w:rsidR="00FD0392" w:rsidRDefault="00FD0392" w:rsidP="009D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62B4" w14:textId="77777777" w:rsidR="00250549" w:rsidRDefault="00250549" w:rsidP="009D4F32">
    <w:pPr>
      <w:jc w:val="center"/>
    </w:pPr>
    <w:r>
      <w:t xml:space="preserve">BSFL Preschool </w:t>
    </w:r>
  </w:p>
  <w:p w14:paraId="5FE16789" w14:textId="77777777" w:rsidR="00250549" w:rsidRDefault="00250549" w:rsidP="009D4F32">
    <w:pPr>
      <w:jc w:val="center"/>
    </w:pPr>
    <w:r>
      <w:t>PACK &amp; PRINTABLES Usage</w:t>
    </w:r>
  </w:p>
  <w:p w14:paraId="654DCBEF" w14:textId="77777777" w:rsidR="00250549" w:rsidRDefault="002505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73E"/>
    <w:rsid w:val="00007F6E"/>
    <w:rsid w:val="00010531"/>
    <w:rsid w:val="0001642C"/>
    <w:rsid w:val="00025835"/>
    <w:rsid w:val="00031A5F"/>
    <w:rsid w:val="000350CD"/>
    <w:rsid w:val="00044767"/>
    <w:rsid w:val="0004609E"/>
    <w:rsid w:val="000502BA"/>
    <w:rsid w:val="00077E7D"/>
    <w:rsid w:val="00080835"/>
    <w:rsid w:val="00083E65"/>
    <w:rsid w:val="00084A22"/>
    <w:rsid w:val="00094287"/>
    <w:rsid w:val="00095AA9"/>
    <w:rsid w:val="000B1D16"/>
    <w:rsid w:val="000B4166"/>
    <w:rsid w:val="000C5589"/>
    <w:rsid w:val="000D0F6F"/>
    <w:rsid w:val="000E4D0E"/>
    <w:rsid w:val="000F26E6"/>
    <w:rsid w:val="000F51A5"/>
    <w:rsid w:val="000F599C"/>
    <w:rsid w:val="000F709D"/>
    <w:rsid w:val="00101A60"/>
    <w:rsid w:val="00101EEC"/>
    <w:rsid w:val="001038D2"/>
    <w:rsid w:val="00105577"/>
    <w:rsid w:val="001102A7"/>
    <w:rsid w:val="00110355"/>
    <w:rsid w:val="00116BCA"/>
    <w:rsid w:val="00137183"/>
    <w:rsid w:val="00145261"/>
    <w:rsid w:val="00154FAE"/>
    <w:rsid w:val="0017097F"/>
    <w:rsid w:val="00184832"/>
    <w:rsid w:val="00193AE8"/>
    <w:rsid w:val="001B1350"/>
    <w:rsid w:val="001B33CF"/>
    <w:rsid w:val="001E054D"/>
    <w:rsid w:val="001E4146"/>
    <w:rsid w:val="001F4A3C"/>
    <w:rsid w:val="0020100B"/>
    <w:rsid w:val="0020144C"/>
    <w:rsid w:val="002140F2"/>
    <w:rsid w:val="00220FE1"/>
    <w:rsid w:val="00221A48"/>
    <w:rsid w:val="0022369D"/>
    <w:rsid w:val="00223C4F"/>
    <w:rsid w:val="00225C19"/>
    <w:rsid w:val="002472C0"/>
    <w:rsid w:val="00250549"/>
    <w:rsid w:val="00252044"/>
    <w:rsid w:val="00270A89"/>
    <w:rsid w:val="00293CB5"/>
    <w:rsid w:val="002947E5"/>
    <w:rsid w:val="002964D8"/>
    <w:rsid w:val="002B17CC"/>
    <w:rsid w:val="002E49C1"/>
    <w:rsid w:val="00305D5A"/>
    <w:rsid w:val="003111C0"/>
    <w:rsid w:val="00335E60"/>
    <w:rsid w:val="0033664D"/>
    <w:rsid w:val="00376756"/>
    <w:rsid w:val="00387369"/>
    <w:rsid w:val="0039224D"/>
    <w:rsid w:val="003931B7"/>
    <w:rsid w:val="003958DE"/>
    <w:rsid w:val="003C7559"/>
    <w:rsid w:val="003D3278"/>
    <w:rsid w:val="003E22D3"/>
    <w:rsid w:val="003E7102"/>
    <w:rsid w:val="003F07EC"/>
    <w:rsid w:val="003F2676"/>
    <w:rsid w:val="003F4182"/>
    <w:rsid w:val="003F5B15"/>
    <w:rsid w:val="004002B5"/>
    <w:rsid w:val="004015EC"/>
    <w:rsid w:val="00401EDC"/>
    <w:rsid w:val="00402DF1"/>
    <w:rsid w:val="00403430"/>
    <w:rsid w:val="00441AC1"/>
    <w:rsid w:val="00451B3C"/>
    <w:rsid w:val="00476DB2"/>
    <w:rsid w:val="00492AD5"/>
    <w:rsid w:val="004A6AE3"/>
    <w:rsid w:val="004A7F76"/>
    <w:rsid w:val="004B0992"/>
    <w:rsid w:val="004C37F1"/>
    <w:rsid w:val="004C6D2F"/>
    <w:rsid w:val="004D0796"/>
    <w:rsid w:val="004D1BB0"/>
    <w:rsid w:val="004E2303"/>
    <w:rsid w:val="00500D43"/>
    <w:rsid w:val="00512EAE"/>
    <w:rsid w:val="0051310E"/>
    <w:rsid w:val="00513B4E"/>
    <w:rsid w:val="00526EFB"/>
    <w:rsid w:val="00541CD2"/>
    <w:rsid w:val="00545964"/>
    <w:rsid w:val="00561E8D"/>
    <w:rsid w:val="005676EB"/>
    <w:rsid w:val="00573E92"/>
    <w:rsid w:val="005826D3"/>
    <w:rsid w:val="00586EED"/>
    <w:rsid w:val="00592213"/>
    <w:rsid w:val="005A324C"/>
    <w:rsid w:val="005A631B"/>
    <w:rsid w:val="005B51C5"/>
    <w:rsid w:val="005B53B8"/>
    <w:rsid w:val="005B794B"/>
    <w:rsid w:val="005C02D0"/>
    <w:rsid w:val="005C3F92"/>
    <w:rsid w:val="005E4B1C"/>
    <w:rsid w:val="005F163A"/>
    <w:rsid w:val="005F3E75"/>
    <w:rsid w:val="005F7728"/>
    <w:rsid w:val="006510AB"/>
    <w:rsid w:val="006679B6"/>
    <w:rsid w:val="006805CC"/>
    <w:rsid w:val="00684695"/>
    <w:rsid w:val="006A013C"/>
    <w:rsid w:val="006C1C83"/>
    <w:rsid w:val="006E1A09"/>
    <w:rsid w:val="006E2441"/>
    <w:rsid w:val="006E28C6"/>
    <w:rsid w:val="006F646B"/>
    <w:rsid w:val="007127CF"/>
    <w:rsid w:val="00724E48"/>
    <w:rsid w:val="007274E9"/>
    <w:rsid w:val="00741493"/>
    <w:rsid w:val="00747F79"/>
    <w:rsid w:val="00752188"/>
    <w:rsid w:val="00767C1D"/>
    <w:rsid w:val="007750ED"/>
    <w:rsid w:val="00791C46"/>
    <w:rsid w:val="007A12E9"/>
    <w:rsid w:val="007A581D"/>
    <w:rsid w:val="007C7D12"/>
    <w:rsid w:val="007D2A8C"/>
    <w:rsid w:val="007E51EF"/>
    <w:rsid w:val="007E5629"/>
    <w:rsid w:val="0080463D"/>
    <w:rsid w:val="0081696D"/>
    <w:rsid w:val="0082275C"/>
    <w:rsid w:val="008306AE"/>
    <w:rsid w:val="00830FBF"/>
    <w:rsid w:val="0083334B"/>
    <w:rsid w:val="00835C8A"/>
    <w:rsid w:val="00877454"/>
    <w:rsid w:val="008806D2"/>
    <w:rsid w:val="00884E3A"/>
    <w:rsid w:val="0088753E"/>
    <w:rsid w:val="0089338D"/>
    <w:rsid w:val="008B4823"/>
    <w:rsid w:val="008C690E"/>
    <w:rsid w:val="008F098B"/>
    <w:rsid w:val="008F4E80"/>
    <w:rsid w:val="00916F8F"/>
    <w:rsid w:val="00935457"/>
    <w:rsid w:val="00942CF0"/>
    <w:rsid w:val="00945878"/>
    <w:rsid w:val="009612AD"/>
    <w:rsid w:val="0096358E"/>
    <w:rsid w:val="009861AC"/>
    <w:rsid w:val="00991737"/>
    <w:rsid w:val="009917BC"/>
    <w:rsid w:val="009B1064"/>
    <w:rsid w:val="009C1964"/>
    <w:rsid w:val="009C43E4"/>
    <w:rsid w:val="009D4F32"/>
    <w:rsid w:val="009E1EC3"/>
    <w:rsid w:val="009F07AA"/>
    <w:rsid w:val="00A47A94"/>
    <w:rsid w:val="00A56899"/>
    <w:rsid w:val="00A71DF9"/>
    <w:rsid w:val="00A766D6"/>
    <w:rsid w:val="00A854CE"/>
    <w:rsid w:val="00A96447"/>
    <w:rsid w:val="00AA793D"/>
    <w:rsid w:val="00AB5E48"/>
    <w:rsid w:val="00AC0D93"/>
    <w:rsid w:val="00AC47BD"/>
    <w:rsid w:val="00AC5430"/>
    <w:rsid w:val="00AE353E"/>
    <w:rsid w:val="00AE3B9D"/>
    <w:rsid w:val="00AE6A63"/>
    <w:rsid w:val="00AF17EB"/>
    <w:rsid w:val="00AF4521"/>
    <w:rsid w:val="00B244B8"/>
    <w:rsid w:val="00B3048A"/>
    <w:rsid w:val="00B56BF6"/>
    <w:rsid w:val="00B61C5B"/>
    <w:rsid w:val="00B65A2D"/>
    <w:rsid w:val="00B847F9"/>
    <w:rsid w:val="00B84D18"/>
    <w:rsid w:val="00B93031"/>
    <w:rsid w:val="00BD4E63"/>
    <w:rsid w:val="00BF2C73"/>
    <w:rsid w:val="00C12B03"/>
    <w:rsid w:val="00C24543"/>
    <w:rsid w:val="00C42C8F"/>
    <w:rsid w:val="00C45429"/>
    <w:rsid w:val="00C47F93"/>
    <w:rsid w:val="00CA416A"/>
    <w:rsid w:val="00CC6ED4"/>
    <w:rsid w:val="00CD4645"/>
    <w:rsid w:val="00CD7B47"/>
    <w:rsid w:val="00CE541C"/>
    <w:rsid w:val="00CF1AD0"/>
    <w:rsid w:val="00CF27F0"/>
    <w:rsid w:val="00D049E0"/>
    <w:rsid w:val="00D067EC"/>
    <w:rsid w:val="00D20CB8"/>
    <w:rsid w:val="00D243F2"/>
    <w:rsid w:val="00D27132"/>
    <w:rsid w:val="00D31A5A"/>
    <w:rsid w:val="00D33301"/>
    <w:rsid w:val="00D35827"/>
    <w:rsid w:val="00D3766F"/>
    <w:rsid w:val="00D37F95"/>
    <w:rsid w:val="00D54365"/>
    <w:rsid w:val="00D642E8"/>
    <w:rsid w:val="00D83772"/>
    <w:rsid w:val="00D866B7"/>
    <w:rsid w:val="00D93899"/>
    <w:rsid w:val="00D976C7"/>
    <w:rsid w:val="00D9779C"/>
    <w:rsid w:val="00DD1E55"/>
    <w:rsid w:val="00DD7317"/>
    <w:rsid w:val="00DE477D"/>
    <w:rsid w:val="00E041D9"/>
    <w:rsid w:val="00E1643F"/>
    <w:rsid w:val="00E2573E"/>
    <w:rsid w:val="00E4722D"/>
    <w:rsid w:val="00E50D2F"/>
    <w:rsid w:val="00E6442D"/>
    <w:rsid w:val="00E73682"/>
    <w:rsid w:val="00E75FB2"/>
    <w:rsid w:val="00EA4D6E"/>
    <w:rsid w:val="00ED00C4"/>
    <w:rsid w:val="00ED3082"/>
    <w:rsid w:val="00EE6A14"/>
    <w:rsid w:val="00F1554A"/>
    <w:rsid w:val="00F31301"/>
    <w:rsid w:val="00F32472"/>
    <w:rsid w:val="00F41046"/>
    <w:rsid w:val="00F44493"/>
    <w:rsid w:val="00F53BF9"/>
    <w:rsid w:val="00F544C9"/>
    <w:rsid w:val="00F5533F"/>
    <w:rsid w:val="00F76AD0"/>
    <w:rsid w:val="00F86CD8"/>
    <w:rsid w:val="00FA06C6"/>
    <w:rsid w:val="00FA083B"/>
    <w:rsid w:val="00FA16FB"/>
    <w:rsid w:val="00FC2385"/>
    <w:rsid w:val="00FC508C"/>
    <w:rsid w:val="00FC7E9F"/>
    <w:rsid w:val="00FD0392"/>
    <w:rsid w:val="00FD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038BBC"/>
  <w14:defaultImageDpi w14:val="300"/>
  <w15:chartTrackingRefBased/>
  <w15:docId w15:val="{DA20B4DC-0CBE-8C48-AF47-FBC9B4F2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4F32"/>
  </w:style>
  <w:style w:type="paragraph" w:styleId="Footer">
    <w:name w:val="footer"/>
    <w:basedOn w:val="Normal"/>
    <w:link w:val="FooterChar"/>
    <w:uiPriority w:val="99"/>
    <w:unhideWhenUsed/>
    <w:rsid w:val="009D4F3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3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racey.rogers/Lifeway%20Dropbox/Tracey%20Rogers/Pack_Item_Use_Blog/Preschool/Preschool_Pack+Printable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Preschool_Pack+Printables_template.dotx</Template>
  <TotalTime>137</TotalTime>
  <Pages>5</Pages>
  <Words>1917</Words>
  <Characters>8171</Characters>
  <Application>Microsoft Office Word</Application>
  <DocSecurity>0</DocSecurity>
  <Lines>453</Lines>
  <Paragraphs>420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LifeWay</Company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Rogers</dc:creator>
  <cp:keywords/>
  <dc:description/>
  <cp:lastModifiedBy>Tracey Rogers</cp:lastModifiedBy>
  <cp:revision>10</cp:revision>
  <dcterms:created xsi:type="dcterms:W3CDTF">2026-05-01T21:01:00Z</dcterms:created>
  <dcterms:modified xsi:type="dcterms:W3CDTF">2026-05-05T17:22:00Z</dcterms:modified>
</cp:coreProperties>
</file>