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650D" w14:textId="77777777" w:rsidR="00FC508C" w:rsidRPr="00291B0C" w:rsidRDefault="00D94CC1">
      <w:pPr>
        <w:rPr>
          <w:b/>
          <w:color w:val="000000" w:themeColor="text1"/>
          <w:sz w:val="28"/>
          <w:szCs w:val="28"/>
        </w:rPr>
      </w:pPr>
      <w:r w:rsidRPr="00291B0C">
        <w:rPr>
          <w:b/>
          <w:color w:val="000000" w:themeColor="text1"/>
          <w:sz w:val="28"/>
          <w:szCs w:val="28"/>
        </w:rPr>
        <w:t>1</w:t>
      </w:r>
      <w:r w:rsidRPr="00291B0C">
        <w:rPr>
          <w:b/>
          <w:color w:val="000000" w:themeColor="text1"/>
          <w:sz w:val="28"/>
          <w:szCs w:val="28"/>
          <w:vertAlign w:val="superscript"/>
        </w:rPr>
        <w:t>st</w:t>
      </w:r>
      <w:r w:rsidRPr="00291B0C">
        <w:rPr>
          <w:b/>
          <w:color w:val="000000" w:themeColor="text1"/>
          <w:sz w:val="28"/>
          <w:szCs w:val="28"/>
        </w:rPr>
        <w:t xml:space="preserve"> &amp; 2</w:t>
      </w:r>
      <w:r w:rsidRPr="00291B0C">
        <w:rPr>
          <w:b/>
          <w:color w:val="000000" w:themeColor="text1"/>
          <w:sz w:val="28"/>
          <w:szCs w:val="28"/>
          <w:vertAlign w:val="superscript"/>
        </w:rPr>
        <w:t>nd</w:t>
      </w:r>
      <w:r w:rsidRPr="00291B0C">
        <w:rPr>
          <w:b/>
          <w:color w:val="000000" w:themeColor="text1"/>
          <w:sz w:val="28"/>
          <w:szCs w:val="28"/>
        </w:rPr>
        <w:t xml:space="preserve"> Grades</w:t>
      </w:r>
    </w:p>
    <w:p w14:paraId="59629191" w14:textId="77777777" w:rsidR="00467D29" w:rsidRPr="00291B0C" w:rsidRDefault="00EB2C9C" w:rsidP="00467D29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1 </w:t>
      </w:r>
    </w:p>
    <w:p w14:paraId="35774C75" w14:textId="580438A5" w:rsidR="00B27E2A" w:rsidRPr="00291B0C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A28E2">
        <w:rPr>
          <w:rFonts w:ascii="Times Roman" w:hAnsi="Times Roman"/>
          <w:color w:val="000000" w:themeColor="text1"/>
          <w:sz w:val="22"/>
          <w:szCs w:val="22"/>
        </w:rPr>
        <w:t>1; 1, 2, 3, 4, 5</w:t>
      </w:r>
    </w:p>
    <w:p w14:paraId="3CBCE3BE" w14:textId="6647750E" w:rsidR="00D31A5A" w:rsidRPr="00291B0C" w:rsidRDefault="00D31A5A" w:rsidP="00401E6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E22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28E2">
        <w:rPr>
          <w:rFonts w:ascii="Times Roman" w:hAnsi="Times Roman"/>
          <w:color w:val="000000" w:themeColor="text1"/>
          <w:sz w:val="22"/>
          <w:szCs w:val="22"/>
        </w:rPr>
        <w:t xml:space="preserve">Samuel Listened to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2A28E2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Check the Facts;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>Life Point Posters</w:t>
      </w:r>
    </w:p>
    <w:p w14:paraId="3579D58D" w14:textId="77777777" w:rsidR="00D31A5A" w:rsidRPr="00291B0C" w:rsidRDefault="00D31A5A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E0260C9" w14:textId="48F1C8CA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28E2">
        <w:rPr>
          <w:rFonts w:ascii="Times Roman" w:hAnsi="Times Roman"/>
          <w:color w:val="000000" w:themeColor="text1"/>
          <w:sz w:val="22"/>
          <w:szCs w:val="22"/>
        </w:rPr>
        <w:t>2; 1, 2, 3, 6</w:t>
      </w:r>
    </w:p>
    <w:p w14:paraId="5C47BB56" w14:textId="7E6E4979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28E2">
        <w:rPr>
          <w:rFonts w:ascii="Times Roman" w:hAnsi="Times Roman"/>
          <w:color w:val="000000" w:themeColor="text1"/>
          <w:sz w:val="22"/>
          <w:szCs w:val="22"/>
        </w:rPr>
        <w:t xml:space="preserve">Books of the Bible Cards; Allergy Alert; The People Sang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2A28E2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Chilean Salsa Recipe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46EAB48C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51D44B0" w14:textId="6662436B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28E2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4676C3">
        <w:rPr>
          <w:rFonts w:ascii="Times Roman" w:hAnsi="Times Roman"/>
          <w:color w:val="000000" w:themeColor="text1"/>
          <w:sz w:val="22"/>
          <w:szCs w:val="22"/>
        </w:rPr>
        <w:t>1, 2, 7, 8, 9</w:t>
      </w:r>
    </w:p>
    <w:p w14:paraId="3EE0E802" w14:textId="6805A030" w:rsidR="00223C4F" w:rsidRPr="00291B0C" w:rsidRDefault="00D31A5A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676C3">
        <w:rPr>
          <w:rFonts w:ascii="Times Roman" w:hAnsi="Times Roman"/>
          <w:color w:val="000000" w:themeColor="text1"/>
          <w:sz w:val="22"/>
          <w:szCs w:val="22"/>
        </w:rPr>
        <w:t xml:space="preserve">Books of the Bible Cards; People Prayed for Peter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4676C3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Smith Family Photo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553166EC" w14:textId="77777777" w:rsidR="007E2CA6" w:rsidRPr="00291B0C" w:rsidRDefault="007E2CA6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3464F89" w14:textId="73AB2FF7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28E2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4676C3">
        <w:rPr>
          <w:rFonts w:ascii="Times Roman" w:hAnsi="Times Roman"/>
          <w:color w:val="000000" w:themeColor="text1"/>
          <w:sz w:val="22"/>
          <w:szCs w:val="22"/>
        </w:rPr>
        <w:t>1, 2, 3, 10, 11, 12</w:t>
      </w:r>
    </w:p>
    <w:p w14:paraId="1B6638E0" w14:textId="36518716" w:rsidR="00077E7D" w:rsidRPr="00291B0C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676C3">
        <w:rPr>
          <w:rFonts w:ascii="Times Roman" w:hAnsi="Times Roman"/>
          <w:color w:val="000000" w:themeColor="text1"/>
          <w:sz w:val="22"/>
          <w:szCs w:val="22"/>
        </w:rPr>
        <w:t xml:space="preserve">Books of the Bible Cards; The Antioch Church Helped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4676C3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Claves Photo; Golf Scorecard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3BA0B7C0" w14:textId="77777777" w:rsidR="0085301E" w:rsidRPr="00291B0C" w:rsidRDefault="0085301E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FB61A71" w14:textId="77777777" w:rsidR="00FC508C" w:rsidRPr="00291B0C" w:rsidRDefault="00D31A5A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2 </w:t>
      </w:r>
    </w:p>
    <w:p w14:paraId="282124CA" w14:textId="18DB2060" w:rsidR="00607F27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>5; 13, 14, 15, 16, 17</w:t>
      </w:r>
      <w:r w:rsidR="00014249">
        <w:rPr>
          <w:rFonts w:ascii="Times Roman" w:hAnsi="Times Roman"/>
          <w:color w:val="000000" w:themeColor="text1"/>
          <w:sz w:val="22"/>
          <w:szCs w:val="22"/>
        </w:rPr>
        <w:t>, 18</w:t>
      </w:r>
    </w:p>
    <w:p w14:paraId="1A8D14A7" w14:textId="70B82524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Books of the Bible Cards; Gideon Obeyed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 Historical Missions (Erik and Ida Nelson), South America Map, Brazil Flage Bracelets; Life Point Posters </w:t>
      </w:r>
    </w:p>
    <w:p w14:paraId="315E1825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1D1163E" w14:textId="6BDB1373" w:rsidR="001C39B1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>6; 13</w:t>
      </w:r>
      <w:r w:rsidR="008E2CA4">
        <w:rPr>
          <w:rFonts w:ascii="Times Roman" w:hAnsi="Times Roman"/>
          <w:color w:val="000000" w:themeColor="text1"/>
          <w:sz w:val="22"/>
          <w:szCs w:val="22"/>
        </w:rPr>
        <w:t>, 14, 19, 20</w:t>
      </w:r>
    </w:p>
    <w:p w14:paraId="4D4EF0FC" w14:textId="6375C139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607F2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>Books of the Bible Card</w:t>
      </w:r>
      <w:r w:rsidR="00512FC8">
        <w:rPr>
          <w:rFonts w:ascii="Times Roman" w:hAnsi="Times Roman"/>
          <w:color w:val="000000" w:themeColor="text1"/>
          <w:sz w:val="22"/>
          <w:szCs w:val="22"/>
        </w:rPr>
        <w:t>s</w:t>
      </w:r>
      <w:r w:rsidR="00014249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8E2CA4">
        <w:rPr>
          <w:rFonts w:ascii="Times Roman" w:hAnsi="Times Roman"/>
          <w:color w:val="000000" w:themeColor="text1"/>
          <w:sz w:val="22"/>
          <w:szCs w:val="22"/>
        </w:rPr>
        <w:t xml:space="preserve">Rahab Hid the Spies in Jericho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>Historical Missions (Erik and Ida Nelson),</w:t>
      </w:r>
      <w:r w:rsidR="008E2CA4">
        <w:rPr>
          <w:rFonts w:ascii="Times Roman" w:hAnsi="Times Roman"/>
          <w:color w:val="000000" w:themeColor="text1"/>
          <w:sz w:val="22"/>
          <w:szCs w:val="22"/>
        </w:rPr>
        <w:t xml:space="preserve"> Erik and Ida Nelson Photo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8E2CA4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687FD0AF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A75B1F4" w14:textId="299E9B2F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8E2CA4">
        <w:rPr>
          <w:rFonts w:ascii="Times Roman" w:hAnsi="Times Roman"/>
          <w:color w:val="000000" w:themeColor="text1"/>
          <w:sz w:val="22"/>
          <w:szCs w:val="22"/>
        </w:rPr>
        <w:t>13, 14, 15</w:t>
      </w:r>
      <w:r w:rsidR="00F73686">
        <w:rPr>
          <w:rFonts w:ascii="Times Roman" w:hAnsi="Times Roman"/>
          <w:color w:val="000000" w:themeColor="text1"/>
          <w:sz w:val="22"/>
          <w:szCs w:val="22"/>
        </w:rPr>
        <w:t>, 21, 22</w:t>
      </w:r>
    </w:p>
    <w:p w14:paraId="60389217" w14:textId="2BBD186F" w:rsidR="00223C4F" w:rsidRPr="00291B0C" w:rsidRDefault="00077E7D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12FC8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E2CA4">
        <w:rPr>
          <w:rFonts w:ascii="Times Roman" w:hAnsi="Times Roman"/>
          <w:color w:val="000000" w:themeColor="text1"/>
          <w:sz w:val="22"/>
          <w:szCs w:val="22"/>
        </w:rPr>
        <w:t xml:space="preserve">Mary Anointed Jesus’ Feet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E2CA4">
        <w:rPr>
          <w:rFonts w:ascii="Times Roman" w:hAnsi="Times Roman"/>
          <w:color w:val="000000" w:themeColor="text1"/>
          <w:sz w:val="22"/>
          <w:szCs w:val="22"/>
        </w:rPr>
        <w:t>Erik and Ida Nelson Photo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75495BE3" w14:textId="77777777" w:rsidR="0042740A" w:rsidRPr="00291B0C" w:rsidRDefault="0042740A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A570402" w14:textId="39D199CC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7F2B7E">
        <w:rPr>
          <w:rFonts w:ascii="Times Roman" w:hAnsi="Times Roman"/>
          <w:color w:val="000000" w:themeColor="text1"/>
          <w:sz w:val="22"/>
          <w:szCs w:val="22"/>
        </w:rPr>
        <w:t>13, 14, 15, 23, 24, 25, 26</w:t>
      </w:r>
    </w:p>
    <w:p w14:paraId="174193D3" w14:textId="37829E2B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>n 4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73686">
        <w:rPr>
          <w:rFonts w:ascii="Times Roman" w:hAnsi="Times Roman"/>
          <w:color w:val="000000" w:themeColor="text1"/>
          <w:sz w:val="22"/>
          <w:szCs w:val="22"/>
        </w:rPr>
        <w:t xml:space="preserve">Books of the Bible Cards; </w:t>
      </w:r>
      <w:r w:rsidR="007F2B7E">
        <w:rPr>
          <w:rFonts w:ascii="Times Roman" w:hAnsi="Times Roman"/>
          <w:color w:val="000000" w:themeColor="text1"/>
          <w:sz w:val="22"/>
          <w:szCs w:val="22"/>
        </w:rPr>
        <w:t xml:space="preserve">The Young Ruler’s Question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49D0C9FD" w14:textId="77777777" w:rsidR="00B84949" w:rsidRPr="00291B0C" w:rsidRDefault="00B84949" w:rsidP="00B84949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2DA6281" w14:textId="77777777" w:rsidR="00607F27" w:rsidRPr="00291B0C" w:rsidRDefault="00607F27" w:rsidP="00607F27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3 </w:t>
      </w:r>
    </w:p>
    <w:p w14:paraId="1F01CF4C" w14:textId="25E5245E" w:rsidR="00330F1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E2CA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D406A0">
        <w:rPr>
          <w:rFonts w:ascii="Times Roman" w:hAnsi="Times Roman"/>
          <w:color w:val="000000" w:themeColor="text1"/>
          <w:sz w:val="22"/>
          <w:szCs w:val="22"/>
        </w:rPr>
        <w:t>27, 28, 29, 30, 31, 32</w:t>
      </w:r>
    </w:p>
    <w:p w14:paraId="237A67AF" w14:textId="57B01D50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505A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406A0">
        <w:rPr>
          <w:rFonts w:ascii="Times Roman" w:hAnsi="Times Roman"/>
          <w:color w:val="000000" w:themeColor="text1"/>
          <w:sz w:val="22"/>
          <w:szCs w:val="22"/>
        </w:rPr>
        <w:t xml:space="preserve">Books of the Bible Chart; God Created the World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406A0">
        <w:rPr>
          <w:rFonts w:ascii="Times Roman" w:hAnsi="Times Roman"/>
          <w:color w:val="000000" w:themeColor="text1"/>
          <w:sz w:val="22"/>
          <w:szCs w:val="22"/>
        </w:rPr>
        <w:t>Mountain West, Send City Prayer Reminder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>Life Point Posters</w:t>
      </w:r>
      <w:r w:rsidR="00D406A0">
        <w:rPr>
          <w:rFonts w:ascii="Times Roman" w:hAnsi="Times Roman"/>
          <w:color w:val="000000" w:themeColor="text1"/>
          <w:sz w:val="22"/>
          <w:szCs w:val="22"/>
        </w:rPr>
        <w:t>; Days of Creation; Praising God Haiku</w:t>
      </w:r>
    </w:p>
    <w:p w14:paraId="29E86C95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  <w:vertAlign w:val="subscript"/>
        </w:rPr>
      </w:pPr>
    </w:p>
    <w:p w14:paraId="549A58F5" w14:textId="73F187C9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>10;</w:t>
      </w:r>
      <w:r w:rsidR="00D406A0">
        <w:rPr>
          <w:rFonts w:ascii="Times Roman" w:hAnsi="Times Roman"/>
          <w:color w:val="000000" w:themeColor="text1"/>
          <w:sz w:val="22"/>
          <w:szCs w:val="22"/>
        </w:rPr>
        <w:t xml:space="preserve"> 27, 28, 29</w:t>
      </w:r>
      <w:r w:rsidR="00467618">
        <w:rPr>
          <w:rFonts w:ascii="Times Roman" w:hAnsi="Times Roman"/>
          <w:color w:val="000000" w:themeColor="text1"/>
          <w:sz w:val="22"/>
          <w:szCs w:val="22"/>
        </w:rPr>
        <w:t>, 33</w:t>
      </w:r>
    </w:p>
    <w:p w14:paraId="40539E1F" w14:textId="1C2EEAA8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406A0">
        <w:rPr>
          <w:rFonts w:ascii="Times Roman" w:hAnsi="Times Roman"/>
          <w:color w:val="000000" w:themeColor="text1"/>
          <w:sz w:val="22"/>
          <w:szCs w:val="22"/>
        </w:rPr>
        <w:t xml:space="preserve">God Made People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>Life Point Posters</w:t>
      </w:r>
    </w:p>
    <w:p w14:paraId="62E5F369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AB7EF6B" w14:textId="2D704DE3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467618">
        <w:rPr>
          <w:rFonts w:ascii="Times Roman" w:hAnsi="Times Roman"/>
          <w:color w:val="000000" w:themeColor="text1"/>
          <w:sz w:val="22"/>
          <w:szCs w:val="22"/>
        </w:rPr>
        <w:t>27, 28, 29, 34, 35, 36</w:t>
      </w:r>
    </w:p>
    <w:p w14:paraId="6D68A167" w14:textId="772A3340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67618">
        <w:rPr>
          <w:rFonts w:ascii="Times Roman" w:hAnsi="Times Roman"/>
          <w:color w:val="000000" w:themeColor="text1"/>
          <w:sz w:val="22"/>
          <w:szCs w:val="22"/>
        </w:rPr>
        <w:t xml:space="preserve">Books of the Bible Chart; Abram Solved a Problem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67618">
        <w:rPr>
          <w:rFonts w:ascii="Times Roman" w:hAnsi="Times Roman"/>
          <w:color w:val="000000" w:themeColor="text1"/>
          <w:sz w:val="22"/>
          <w:szCs w:val="22"/>
        </w:rPr>
        <w:t>Mountain West, Moore Family Photo, Obstacle Course Relay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>Life Point Posters</w:t>
      </w:r>
    </w:p>
    <w:p w14:paraId="6204DBD6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0FB7D18" w14:textId="77777777" w:rsidR="0047729A" w:rsidRDefault="0047729A" w:rsidP="00D31A5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F727E7A" w14:textId="5B1CF54D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4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14249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773AD8">
        <w:rPr>
          <w:rFonts w:ascii="Times Roman" w:hAnsi="Times Roman"/>
          <w:color w:val="000000" w:themeColor="text1"/>
          <w:sz w:val="22"/>
          <w:szCs w:val="22"/>
        </w:rPr>
        <w:t>27, 28, 29, 37, 38, 39</w:t>
      </w:r>
    </w:p>
    <w:p w14:paraId="166AF114" w14:textId="6C1EC820" w:rsidR="00077E7D" w:rsidRPr="00291B0C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3AD8">
        <w:rPr>
          <w:rFonts w:ascii="Times Roman" w:hAnsi="Times Roman"/>
          <w:color w:val="000000" w:themeColor="text1"/>
          <w:sz w:val="22"/>
          <w:szCs w:val="22"/>
        </w:rPr>
        <w:t xml:space="preserve">Jacob and Esau Reconciled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73AD8">
        <w:rPr>
          <w:rFonts w:ascii="Times Roman" w:hAnsi="Times Roman"/>
          <w:color w:val="000000" w:themeColor="text1"/>
          <w:sz w:val="22"/>
          <w:szCs w:val="22"/>
        </w:rPr>
        <w:t xml:space="preserve">Mountain West, Ball Toss Game; </w:t>
      </w:r>
      <w:r w:rsidR="00EC0078">
        <w:rPr>
          <w:rFonts w:ascii="Times Roman" w:hAnsi="Times Roman"/>
          <w:color w:val="000000" w:themeColor="text1"/>
          <w:sz w:val="22"/>
          <w:szCs w:val="22"/>
        </w:rPr>
        <w:t xml:space="preserve">Life Point Posters </w:t>
      </w:r>
    </w:p>
    <w:p w14:paraId="1FAF4F2E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9FE7258" w14:textId="64E528FB" w:rsidR="00014249" w:rsidRPr="00291B0C" w:rsidRDefault="00014249" w:rsidP="0001424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F46912">
        <w:rPr>
          <w:rFonts w:ascii="Times Roman" w:hAnsi="Times Roman"/>
          <w:color w:val="000000" w:themeColor="text1"/>
          <w:sz w:val="22"/>
          <w:szCs w:val="22"/>
        </w:rPr>
        <w:t>27, 28, 29, 40, 41, 42</w:t>
      </w:r>
    </w:p>
    <w:p w14:paraId="017542CF" w14:textId="245CE052" w:rsidR="00014249" w:rsidRPr="00291B0C" w:rsidRDefault="00014249" w:rsidP="0001424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773AD8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031ADA">
        <w:rPr>
          <w:rFonts w:ascii="Times Roman" w:hAnsi="Times Roman"/>
          <w:color w:val="000000" w:themeColor="text1"/>
          <w:sz w:val="22"/>
          <w:szCs w:val="22"/>
        </w:rPr>
        <w:t xml:space="preserve">Joseph Loved His Brothers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>3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31ADA">
        <w:rPr>
          <w:rFonts w:ascii="Times Roman" w:hAnsi="Times Roman"/>
          <w:color w:val="000000" w:themeColor="text1"/>
          <w:sz w:val="22"/>
          <w:szCs w:val="22"/>
        </w:rPr>
        <w:t>Mountain West, Mariah in Salt Lake City</w:t>
      </w:r>
      <w:r w:rsidR="00773AD8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>
        <w:rPr>
          <w:rFonts w:ascii="Times Roman" w:hAnsi="Times Roman"/>
          <w:color w:val="000000" w:themeColor="text1"/>
          <w:sz w:val="22"/>
          <w:szCs w:val="22"/>
        </w:rPr>
        <w:t>Life Point Posters</w:t>
      </w:r>
      <w:r w:rsidR="00F46912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0A90B274" w14:textId="77777777" w:rsidR="00014249" w:rsidRPr="00291B0C" w:rsidRDefault="00014249" w:rsidP="00014249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C1AC8E8" w14:textId="77777777" w:rsidR="00014249" w:rsidRPr="00291B0C" w:rsidRDefault="00014249" w:rsidP="00014249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37D530E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9E81488" w14:textId="77777777" w:rsidR="00586EED" w:rsidRPr="00291B0C" w:rsidRDefault="00586EED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7687414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Grades</w:t>
      </w:r>
    </w:p>
    <w:p w14:paraId="7D3A18D3" w14:textId="77777777" w:rsidR="00A63C31" w:rsidRPr="00291B0C" w:rsidRDefault="00A63C31" w:rsidP="00A63C31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1 </w:t>
      </w:r>
    </w:p>
    <w:p w14:paraId="38D756B5" w14:textId="6EC62300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>1; 1, 2, 3, 4 (orange blocks), 5, 6</w:t>
      </w:r>
    </w:p>
    <w:p w14:paraId="38262191" w14:textId="4AFAA755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67618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Samuel Listened to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Check the Facts </w:t>
      </w:r>
    </w:p>
    <w:p w14:paraId="29E279EA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06BCF5C" w14:textId="24CCED72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BD762B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D5910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1, 2, 3, 4 (dark yellow blocks), 7</w:t>
      </w:r>
    </w:p>
    <w:p w14:paraId="72FEF5F4" w14:textId="0430A3D7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Allergy Alert; The People Sang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D91BB1" w:rsidRPr="00D91BB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South American Peoples,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South America Map, Chilean Salsa Recipe; Mini-Banjo</w:t>
      </w:r>
    </w:p>
    <w:p w14:paraId="3A2E834F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570364F" w14:textId="468E9D57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1, 2, 3, 4, (medium yellow blocks), 8, 9, 10</w:t>
      </w:r>
    </w:p>
    <w:p w14:paraId="5CE0288C" w14:textId="4CC23087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01575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People Prayed for Peter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South American Peoples,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South America Map, Smith Family Photo; Bible Translations (optional)</w:t>
      </w:r>
    </w:p>
    <w:p w14:paraId="1E807760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17062A9" w14:textId="3B36150B" w:rsidR="00BD762B" w:rsidRPr="00291B0C" w:rsidRDefault="00330F1A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5D657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1, 2, 3, 4 (light yellow blocks), 11</w:t>
      </w:r>
    </w:p>
    <w:p w14:paraId="0F85BD7F" w14:textId="3BDC576D" w:rsidR="00BD762B" w:rsidRPr="00291B0C" w:rsidRDefault="00BD762B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The Antioch Church Helped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Missions: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South American Peoples,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South America Map, Claves Photo; Review Questions</w:t>
      </w:r>
    </w:p>
    <w:p w14:paraId="18C36B49" w14:textId="77777777" w:rsidR="00791F37" w:rsidRPr="00291B0C" w:rsidRDefault="00791F37" w:rsidP="00BD762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BF78133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124456B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2 </w:t>
      </w:r>
    </w:p>
    <w:p w14:paraId="6787BCB6" w14:textId="33FDA2C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2F6AB3">
        <w:rPr>
          <w:rFonts w:ascii="Times Roman" w:hAnsi="Times Roman"/>
          <w:color w:val="000000" w:themeColor="text1"/>
          <w:sz w:val="22"/>
          <w:szCs w:val="22"/>
        </w:rPr>
        <w:t>12, 13, 14, 15</w:t>
      </w:r>
    </w:p>
    <w:p w14:paraId="5D5F7DB7" w14:textId="026147C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F6AB3">
        <w:rPr>
          <w:rFonts w:ascii="Times Roman" w:hAnsi="Times Roman"/>
          <w:color w:val="000000" w:themeColor="text1"/>
          <w:sz w:val="22"/>
          <w:szCs w:val="22"/>
        </w:rPr>
        <w:t xml:space="preserve">Gideon Obeyed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Historical Missions (Erik and Ida Nelson), South America Map, Brazil Flag Bracelets</w:t>
      </w:r>
      <w:r w:rsidR="002F6AB3">
        <w:rPr>
          <w:rFonts w:ascii="Times Roman" w:hAnsi="Times Roman"/>
          <w:color w:val="000000" w:themeColor="text1"/>
          <w:sz w:val="22"/>
          <w:szCs w:val="22"/>
        </w:rPr>
        <w:t>; Unit 2 Cards (optional)</w:t>
      </w:r>
    </w:p>
    <w:p w14:paraId="3366B47E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627058B" w14:textId="24BD6CBF" w:rsidR="00843B86" w:rsidRPr="00291B0C" w:rsidRDefault="00330F1A" w:rsidP="0011385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2F6AB3">
        <w:rPr>
          <w:rFonts w:ascii="Times Roman" w:hAnsi="Times Roman"/>
          <w:color w:val="000000" w:themeColor="text1"/>
          <w:sz w:val="22"/>
          <w:szCs w:val="22"/>
        </w:rPr>
        <w:t>11, 12, 14</w:t>
      </w:r>
      <w:r w:rsidR="00113857" w:rsidRPr="00291B0C">
        <w:rPr>
          <w:rFonts w:ascii="Times Roman" w:hAnsi="Times Roman"/>
          <w:color w:val="000000" w:themeColor="text1"/>
          <w:sz w:val="22"/>
          <w:szCs w:val="22"/>
        </w:rPr>
        <w:br/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F6AB3">
        <w:rPr>
          <w:rFonts w:ascii="Times Roman" w:hAnsi="Times Roman"/>
          <w:color w:val="000000" w:themeColor="text1"/>
          <w:sz w:val="22"/>
          <w:szCs w:val="22"/>
        </w:rPr>
        <w:t xml:space="preserve">Rahab Hid the Spies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Historical Missions (Erik and Ida Nelson),</w:t>
      </w:r>
      <w:r w:rsidR="002F6AB3">
        <w:rPr>
          <w:rFonts w:ascii="Times Roman" w:hAnsi="Times Roman"/>
          <w:color w:val="000000" w:themeColor="text1"/>
          <w:sz w:val="22"/>
          <w:szCs w:val="22"/>
        </w:rPr>
        <w:t xml:space="preserve"> Erik and Ida Nelson Photo</w:t>
      </w:r>
    </w:p>
    <w:p w14:paraId="220C48B7" w14:textId="77777777" w:rsidR="00113857" w:rsidRPr="00291B0C" w:rsidRDefault="00113857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C4E5631" w14:textId="15235633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24B74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>7;</w:t>
      </w:r>
      <w:r w:rsidR="003E3B1A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60A69">
        <w:rPr>
          <w:rFonts w:ascii="Times Roman" w:hAnsi="Times Roman"/>
          <w:color w:val="000000" w:themeColor="text1"/>
          <w:sz w:val="22"/>
          <w:szCs w:val="22"/>
        </w:rPr>
        <w:t>11, 12, 14, 16, 17, 18</w:t>
      </w:r>
    </w:p>
    <w:p w14:paraId="744D7B1A" w14:textId="59073CED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122FDD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E60A69">
        <w:rPr>
          <w:rFonts w:ascii="Times Roman" w:hAnsi="Times Roman"/>
          <w:color w:val="000000" w:themeColor="text1"/>
          <w:sz w:val="22"/>
          <w:szCs w:val="22"/>
        </w:rPr>
        <w:t xml:space="preserve">Mary Anointed Jesus’ Feet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Historical Missions (Erik and Ida Nelson),</w:t>
      </w:r>
      <w:r w:rsidR="00E60A69">
        <w:rPr>
          <w:rFonts w:ascii="Times Roman" w:hAnsi="Times Roman"/>
          <w:color w:val="000000" w:themeColor="text1"/>
          <w:sz w:val="22"/>
          <w:szCs w:val="22"/>
        </w:rPr>
        <w:t xml:space="preserve"> Erik and Ida Nelson Photo; Allergy Alert</w:t>
      </w:r>
    </w:p>
    <w:p w14:paraId="5B788476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97E91FD" w14:textId="58BA9486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1C39B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E60A69">
        <w:rPr>
          <w:rFonts w:ascii="Times Roman" w:hAnsi="Times Roman"/>
          <w:color w:val="000000" w:themeColor="text1"/>
          <w:sz w:val="22"/>
          <w:szCs w:val="22"/>
        </w:rPr>
        <w:t>12, 13, 14, 19, 20</w:t>
      </w:r>
    </w:p>
    <w:p w14:paraId="3853DE43" w14:textId="24A27195" w:rsidR="00791F37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E60A69">
        <w:rPr>
          <w:rFonts w:ascii="Times Roman" w:hAnsi="Times Roman"/>
          <w:color w:val="000000" w:themeColor="text1"/>
          <w:sz w:val="22"/>
          <w:szCs w:val="22"/>
        </w:rPr>
        <w:t xml:space="preserve">The Young Ruler’s Question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  <w:r w:rsidR="00D91BB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91BB1">
        <w:rPr>
          <w:rFonts w:ascii="Times Roman" w:hAnsi="Times Roman"/>
          <w:color w:val="000000" w:themeColor="text1"/>
          <w:sz w:val="22"/>
          <w:szCs w:val="22"/>
        </w:rPr>
        <w:t>Historical Missions (Erik and Ida Nelson)</w:t>
      </w:r>
      <w:r w:rsidR="00E60A69">
        <w:rPr>
          <w:rFonts w:ascii="Times Roman" w:hAnsi="Times Roman"/>
          <w:color w:val="000000" w:themeColor="text1"/>
          <w:sz w:val="22"/>
          <w:szCs w:val="22"/>
        </w:rPr>
        <w:t>, Erik and Ida Nelson Photo; Bible Translations (optional)</w:t>
      </w:r>
    </w:p>
    <w:p w14:paraId="04828E01" w14:textId="77777777" w:rsidR="004F39E1" w:rsidRPr="00291B0C" w:rsidRDefault="004F39E1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F8E71CA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6B0196A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3 </w:t>
      </w:r>
    </w:p>
    <w:p w14:paraId="1CCBD8D8" w14:textId="270C81BB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21, 22, 23, 24</w:t>
      </w:r>
    </w:p>
    <w:p w14:paraId="534A8812" w14:textId="245959E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God Created the World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 Mountain West: Salt Lake City, Send City Prayer Reminder; Good (optional); Days (optional)</w:t>
      </w:r>
    </w:p>
    <w:p w14:paraId="6D52FDD1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3E02E9E" w14:textId="21E24407" w:rsidR="00330F1A" w:rsidRPr="00291B0C" w:rsidRDefault="00330F1A" w:rsidP="00B9129C">
      <w:pPr>
        <w:tabs>
          <w:tab w:val="center" w:pos="468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2 PACK: Teaching Picture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 10;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21, 22, 25</w:t>
      </w:r>
      <w:r w:rsidR="00B9129C" w:rsidRPr="00291B0C">
        <w:rPr>
          <w:rFonts w:ascii="Times Roman" w:hAnsi="Times Roman"/>
          <w:color w:val="000000" w:themeColor="text1"/>
          <w:sz w:val="22"/>
          <w:szCs w:val="22"/>
        </w:rPr>
        <w:tab/>
      </w:r>
    </w:p>
    <w:p w14:paraId="6A692841" w14:textId="52B5E99B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God Created People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F13FF" w:rsidRPr="008F13F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5F3A430B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92AD962" w14:textId="629C716D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C3070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21, 22, 26</w:t>
      </w:r>
    </w:p>
    <w:p w14:paraId="5BE25D04" w14:textId="7D7DAE68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References (optional); Abram Solved a Problem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, Moore Family Photo, Obstacle Course Relay; Unit 3 Verse (optional)</w:t>
      </w:r>
    </w:p>
    <w:p w14:paraId="1617492F" w14:textId="77777777" w:rsidR="00787D41" w:rsidRPr="00291B0C" w:rsidRDefault="00787D41" w:rsidP="00330F1A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65F44AD" w14:textId="72D718A7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4F39E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E6097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BD2C0D">
        <w:rPr>
          <w:rFonts w:ascii="Times Roman" w:hAnsi="Times Roman"/>
          <w:color w:val="000000" w:themeColor="text1"/>
          <w:sz w:val="22"/>
          <w:szCs w:val="22"/>
        </w:rPr>
        <w:t>21, 22, 27, 28</w:t>
      </w:r>
    </w:p>
    <w:p w14:paraId="5FDA67F4" w14:textId="2D78368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730A03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BD2C0D">
        <w:rPr>
          <w:rFonts w:ascii="Times Roman" w:hAnsi="Times Roman"/>
          <w:color w:val="000000" w:themeColor="text1"/>
          <w:sz w:val="22"/>
          <w:szCs w:val="22"/>
        </w:rPr>
        <w:t xml:space="preserve">Jacob and Esau Reconciled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Missions: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BD2C0D">
        <w:rPr>
          <w:rFonts w:ascii="Times Roman" w:hAnsi="Times Roman"/>
          <w:color w:val="000000" w:themeColor="text1"/>
          <w:sz w:val="22"/>
          <w:szCs w:val="22"/>
        </w:rPr>
        <w:t>, Ball Toss Game; Review (optional)</w:t>
      </w:r>
    </w:p>
    <w:p w14:paraId="2D7F6866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490A8640" w14:textId="522F0D5C" w:rsidR="002E6097" w:rsidRPr="00291B0C" w:rsidRDefault="002E6097" w:rsidP="002E609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BD2C0D">
        <w:rPr>
          <w:rFonts w:ascii="Times Roman" w:hAnsi="Times Roman"/>
          <w:color w:val="000000" w:themeColor="text1"/>
          <w:sz w:val="22"/>
          <w:szCs w:val="22"/>
        </w:rPr>
        <w:t>21, 22, 29, 30, 31</w:t>
      </w:r>
    </w:p>
    <w:p w14:paraId="33CD1EA4" w14:textId="5476DB55" w:rsidR="002E6097" w:rsidRPr="00291B0C" w:rsidRDefault="002E6097" w:rsidP="002E609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BD2C0D">
        <w:rPr>
          <w:rFonts w:ascii="Times Roman" w:hAnsi="Times Roman"/>
          <w:color w:val="000000" w:themeColor="text1"/>
          <w:sz w:val="22"/>
          <w:szCs w:val="22"/>
        </w:rPr>
        <w:t xml:space="preserve">Books (optional); Joseph Loved His Brothers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>
        <w:rPr>
          <w:rFonts w:ascii="Times Roman" w:hAnsi="Times Roman"/>
          <w:color w:val="000000" w:themeColor="text1"/>
          <w:sz w:val="22"/>
          <w:szCs w:val="22"/>
        </w:rPr>
        <w:t>3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Missions:</w:t>
      </w:r>
      <w:r w:rsidR="008F13F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F13FF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BD2C0D">
        <w:rPr>
          <w:rFonts w:ascii="Times Roman" w:hAnsi="Times Roman"/>
          <w:color w:val="000000" w:themeColor="text1"/>
          <w:sz w:val="22"/>
          <w:szCs w:val="22"/>
        </w:rPr>
        <w:t>, Mariah in Salt Lake City</w:t>
      </w:r>
    </w:p>
    <w:p w14:paraId="0BD4CE59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7DFCF622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PRETEEN</w:t>
      </w:r>
      <w:r w:rsidR="005A25B5" w:rsidRPr="00291B0C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6C7B7354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1 </w:t>
      </w:r>
    </w:p>
    <w:p w14:paraId="57045CD1" w14:textId="4F48A68A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6358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A2A9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1; </w:t>
      </w:r>
      <w:r w:rsidR="005D4C58">
        <w:rPr>
          <w:rFonts w:ascii="Times Roman" w:hAnsi="Times Roman"/>
          <w:color w:val="000000" w:themeColor="text1"/>
          <w:sz w:val="22"/>
          <w:szCs w:val="22"/>
        </w:rPr>
        <w:t>1, 2, 3, 4, 5, 6</w:t>
      </w:r>
    </w:p>
    <w:p w14:paraId="5D69AF24" w14:textId="3129E9AE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5D4C58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Check the Facts; Allergy Alert</w:t>
      </w:r>
    </w:p>
    <w:p w14:paraId="3A70E387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7D577A7" w14:textId="6E0B67D5" w:rsidR="00FC508C" w:rsidRPr="00291B0C" w:rsidRDefault="00FC508C" w:rsidP="00FC508C">
      <w:pPr>
        <w:rPr>
          <w:rFonts w:ascii="Times Roman" w:hAnsi="Times Roman"/>
          <w:color w:val="000000" w:themeColor="text1"/>
        </w:rPr>
      </w:pPr>
      <w:r w:rsidRPr="00291B0C">
        <w:rPr>
          <w:rFonts w:ascii="Times Roman" w:hAnsi="Times Roman"/>
          <w:color w:val="000000" w:themeColor="text1"/>
        </w:rPr>
        <w:t>Session 2</w:t>
      </w:r>
      <w:r w:rsidR="00D93899" w:rsidRPr="00291B0C">
        <w:rPr>
          <w:rFonts w:ascii="Times Roman" w:hAnsi="Times Roman"/>
          <w:color w:val="000000" w:themeColor="text1"/>
        </w:rPr>
        <w:t xml:space="preserve"> PACK</w:t>
      </w:r>
      <w:r w:rsidRPr="00291B0C">
        <w:rPr>
          <w:rFonts w:ascii="Times Roman" w:hAnsi="Times Roman"/>
          <w:color w:val="000000" w:themeColor="text1"/>
        </w:rPr>
        <w:t>:</w:t>
      </w:r>
      <w:r w:rsidR="00105577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9540DA">
        <w:rPr>
          <w:rFonts w:ascii="Times Roman" w:hAnsi="Times Roman"/>
          <w:color w:val="000000" w:themeColor="text1"/>
          <w:sz w:val="22"/>
          <w:szCs w:val="22"/>
        </w:rPr>
        <w:t>1, 2, 3, 7, 8</w:t>
      </w:r>
    </w:p>
    <w:p w14:paraId="735C11B0" w14:textId="28CDB7AA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</w:rPr>
        <w:t xml:space="preserve">Session 2 PRINTABLES: </w:t>
      </w:r>
      <w:r w:rsidR="009540DA">
        <w:rPr>
          <w:rFonts w:ascii="Times Roman" w:hAnsi="Times Roman"/>
          <w:color w:val="000000" w:themeColor="text1"/>
        </w:rPr>
        <w:t xml:space="preserve">Allergy Alert;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9540DA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Chilean Salsa Recipe; Verse Challenge (optional)</w:t>
      </w:r>
    </w:p>
    <w:p w14:paraId="2E1F8CD7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B6AF059" w14:textId="0E6B549C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9540DA">
        <w:rPr>
          <w:rFonts w:ascii="Times Roman" w:hAnsi="Times Roman"/>
          <w:color w:val="000000" w:themeColor="text1"/>
          <w:sz w:val="22"/>
          <w:szCs w:val="22"/>
        </w:rPr>
        <w:t>1, 2, 9, 10, 11</w:t>
      </w:r>
    </w:p>
    <w:p w14:paraId="20932A73" w14:textId="673326CF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Missions:</w:t>
      </w:r>
      <w:r w:rsidR="009540DA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Smith Family Photo</w:t>
      </w:r>
    </w:p>
    <w:p w14:paraId="48D04662" w14:textId="77777777" w:rsidR="00586EED" w:rsidRPr="00291B0C" w:rsidRDefault="008F1787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7928F7D0" w14:textId="29B976F3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9540DA">
        <w:rPr>
          <w:rFonts w:ascii="Times Roman" w:hAnsi="Times Roman"/>
          <w:color w:val="000000" w:themeColor="text1"/>
          <w:sz w:val="22"/>
          <w:szCs w:val="22"/>
        </w:rPr>
        <w:t>1, 2, 12</w:t>
      </w:r>
      <w:r w:rsidR="008308EF">
        <w:rPr>
          <w:rFonts w:ascii="Times Roman" w:hAnsi="Times Roman"/>
          <w:color w:val="000000" w:themeColor="text1"/>
          <w:sz w:val="22"/>
          <w:szCs w:val="22"/>
        </w:rPr>
        <w:t>, 13</w:t>
      </w:r>
    </w:p>
    <w:p w14:paraId="33B7DB14" w14:textId="0F624A95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: Unit 1 Missions:</w:t>
      </w:r>
      <w:r w:rsidR="009540DA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Claves Photo</w:t>
      </w:r>
    </w:p>
    <w:p w14:paraId="2F5C5320" w14:textId="77777777" w:rsidR="00B65A2D" w:rsidRPr="00291B0C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3EDC9B2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45F67B0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2 </w:t>
      </w:r>
    </w:p>
    <w:p w14:paraId="6B19A35A" w14:textId="41DCE825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FF3C21">
        <w:rPr>
          <w:rFonts w:ascii="Times Roman" w:hAnsi="Times Roman"/>
          <w:color w:val="000000" w:themeColor="text1"/>
          <w:sz w:val="22"/>
          <w:szCs w:val="22"/>
        </w:rPr>
        <w:t>14, 15, 16, 17, 18, 19, 20</w:t>
      </w:r>
    </w:p>
    <w:p w14:paraId="519C9A6C" w14:textId="724AE2D2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523901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FF3C21">
        <w:rPr>
          <w:rFonts w:ascii="Times Roman" w:hAnsi="Times Roman"/>
          <w:color w:val="000000" w:themeColor="text1"/>
          <w:sz w:val="22"/>
          <w:szCs w:val="22"/>
        </w:rPr>
        <w:t xml:space="preserve"> Historical Missions (Erik and Ida Nelson), South American Map, Brazil Flag Bracelets; Unit 2, Session 1 Review (optional)</w:t>
      </w:r>
    </w:p>
    <w:p w14:paraId="7FDCFC45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BC6D781" w14:textId="7C51D8C9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FF3C21">
        <w:rPr>
          <w:rFonts w:ascii="Times Roman" w:hAnsi="Times Roman"/>
          <w:color w:val="000000" w:themeColor="text1"/>
          <w:sz w:val="22"/>
          <w:szCs w:val="22"/>
        </w:rPr>
        <w:t>14, 15, 16, 17</w:t>
      </w:r>
      <w:r w:rsidR="002F4203">
        <w:rPr>
          <w:rFonts w:ascii="Times Roman" w:hAnsi="Times Roman"/>
          <w:color w:val="000000" w:themeColor="text1"/>
          <w:sz w:val="22"/>
          <w:szCs w:val="22"/>
        </w:rPr>
        <w:t>, 21</w:t>
      </w:r>
    </w:p>
    <w:p w14:paraId="7646540A" w14:textId="0AB48C27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FF3C2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F3C21">
        <w:rPr>
          <w:rFonts w:ascii="Times Roman" w:hAnsi="Times Roman"/>
          <w:color w:val="000000" w:themeColor="text1"/>
          <w:sz w:val="22"/>
          <w:szCs w:val="22"/>
        </w:rPr>
        <w:t>Historical Missions (Erik and Ida Nelson),</w:t>
      </w:r>
      <w:r w:rsidR="00FF3C21">
        <w:rPr>
          <w:rFonts w:ascii="Times Roman" w:hAnsi="Times Roman"/>
          <w:color w:val="000000" w:themeColor="text1"/>
          <w:sz w:val="22"/>
          <w:szCs w:val="22"/>
        </w:rPr>
        <w:t xml:space="preserve"> Erik and Ida Nelson Photo</w:t>
      </w:r>
      <w:r w:rsidR="002F4203">
        <w:rPr>
          <w:rFonts w:ascii="Times Roman" w:hAnsi="Times Roman"/>
          <w:color w:val="000000" w:themeColor="text1"/>
          <w:sz w:val="22"/>
          <w:szCs w:val="22"/>
        </w:rPr>
        <w:t>; Unit 2, Session 2 Review; Bible Groups (optional); Unit 2 Verse Cards (optional)</w:t>
      </w:r>
    </w:p>
    <w:p w14:paraId="0312FE38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AAF641E" w14:textId="0A5942B7" w:rsidR="00FC508C" w:rsidRPr="00291B0C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2F4203">
        <w:rPr>
          <w:rFonts w:ascii="Times Roman" w:hAnsi="Times Roman"/>
          <w:color w:val="000000" w:themeColor="text1"/>
          <w:sz w:val="22"/>
          <w:szCs w:val="22"/>
        </w:rPr>
        <w:t>14, 15, 16, 17, 22</w:t>
      </w:r>
    </w:p>
    <w:p w14:paraId="05A0881B" w14:textId="30A614E2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FF3C2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F3C21">
        <w:rPr>
          <w:rFonts w:ascii="Times Roman" w:hAnsi="Times Roman"/>
          <w:color w:val="000000" w:themeColor="text1"/>
          <w:sz w:val="22"/>
          <w:szCs w:val="22"/>
        </w:rPr>
        <w:t>Historical Missions (Erik and Ida Nelson),</w:t>
      </w:r>
      <w:r w:rsidR="002F4203">
        <w:rPr>
          <w:rFonts w:ascii="Times Roman" w:hAnsi="Times Roman"/>
          <w:color w:val="000000" w:themeColor="text1"/>
          <w:sz w:val="22"/>
          <w:szCs w:val="22"/>
        </w:rPr>
        <w:t xml:space="preserve"> Erik and Ida Nelson</w:t>
      </w:r>
      <w:r w:rsidR="0047729A">
        <w:rPr>
          <w:rFonts w:ascii="Times Roman" w:hAnsi="Times Roman"/>
          <w:color w:val="000000" w:themeColor="text1"/>
          <w:sz w:val="22"/>
          <w:szCs w:val="22"/>
        </w:rPr>
        <w:t xml:space="preserve"> Photo</w:t>
      </w:r>
      <w:r w:rsidR="002F4203">
        <w:rPr>
          <w:rFonts w:ascii="Times Roman" w:hAnsi="Times Roman"/>
          <w:color w:val="000000" w:themeColor="text1"/>
          <w:sz w:val="22"/>
          <w:szCs w:val="22"/>
        </w:rPr>
        <w:t>; Unit 2 Verse Cards (optional); Allergy Alert</w:t>
      </w:r>
    </w:p>
    <w:p w14:paraId="7A921690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1788E0C" w14:textId="695CA586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B24FB3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D54F5C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2F4203">
        <w:rPr>
          <w:rFonts w:ascii="Times Roman" w:hAnsi="Times Roman"/>
          <w:color w:val="000000" w:themeColor="text1"/>
          <w:sz w:val="22"/>
          <w:szCs w:val="22"/>
        </w:rPr>
        <w:t>14, 15, 16, 17</w:t>
      </w:r>
    </w:p>
    <w:p w14:paraId="18EE3F59" w14:textId="32D917D8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Missions:</w:t>
      </w:r>
      <w:r w:rsidR="00FF3C2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F3C21">
        <w:rPr>
          <w:rFonts w:ascii="Times Roman" w:hAnsi="Times Roman"/>
          <w:color w:val="000000" w:themeColor="text1"/>
          <w:sz w:val="22"/>
          <w:szCs w:val="22"/>
        </w:rPr>
        <w:t>Historical Missions (Erik and Ida Nelson),</w:t>
      </w:r>
      <w:r w:rsidR="002F4203">
        <w:rPr>
          <w:rFonts w:ascii="Times Roman" w:hAnsi="Times Roman"/>
          <w:color w:val="000000" w:themeColor="text1"/>
          <w:sz w:val="22"/>
          <w:szCs w:val="22"/>
        </w:rPr>
        <w:t xml:space="preserve"> Erik and Ida Nelson Photo; Allergy Alert</w:t>
      </w:r>
    </w:p>
    <w:p w14:paraId="0700FCC5" w14:textId="77777777" w:rsidR="001C39B1" w:rsidRPr="00291B0C" w:rsidRDefault="001C39B1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34F4ED5" w14:textId="77777777" w:rsidR="004F39E1" w:rsidRPr="00291B0C" w:rsidRDefault="004F39E1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4901E5E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3 </w:t>
      </w:r>
    </w:p>
    <w:p w14:paraId="47E9BF95" w14:textId="644C49B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6140D0">
        <w:rPr>
          <w:rFonts w:ascii="Times Roman" w:hAnsi="Times Roman"/>
          <w:color w:val="000000" w:themeColor="text1"/>
          <w:sz w:val="22"/>
          <w:szCs w:val="22"/>
        </w:rPr>
        <w:t>23, 24, 25, 26, 27, 28</w:t>
      </w:r>
    </w:p>
    <w:p w14:paraId="6D67A33F" w14:textId="7BDA2A73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F15F4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6140D0">
        <w:rPr>
          <w:rFonts w:ascii="Times Roman" w:hAnsi="Times Roman"/>
          <w:color w:val="000000" w:themeColor="text1"/>
          <w:sz w:val="22"/>
          <w:szCs w:val="22"/>
        </w:rPr>
        <w:t xml:space="preserve"> Mountain West: Salt Lake City, Send City Prayer Reminder</w:t>
      </w:r>
      <w:r w:rsidR="00E832FC">
        <w:rPr>
          <w:rFonts w:ascii="Times Roman" w:hAnsi="Times Roman"/>
          <w:color w:val="000000" w:themeColor="text1"/>
          <w:sz w:val="22"/>
          <w:szCs w:val="22"/>
        </w:rPr>
        <w:t>; Unit 3 Verse Ants</w:t>
      </w:r>
    </w:p>
    <w:p w14:paraId="3BEEAC36" w14:textId="77777777" w:rsidR="003931B7" w:rsidRPr="00291B0C" w:rsidRDefault="003931B7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E5164EA" w14:textId="5EED604E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E832FC">
        <w:rPr>
          <w:rFonts w:ascii="Times Roman" w:hAnsi="Times Roman"/>
          <w:color w:val="000000" w:themeColor="text1"/>
          <w:sz w:val="22"/>
          <w:szCs w:val="22"/>
        </w:rPr>
        <w:t>23, 24, 25, 29, 30, 31</w:t>
      </w:r>
    </w:p>
    <w:p w14:paraId="239941EC" w14:textId="79496E69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E832FC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4982B734" w14:textId="77777777" w:rsidR="00B24FB3" w:rsidRPr="00291B0C" w:rsidRDefault="00B24FB3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6BB0FC5" w14:textId="00BADC4B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359E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E832FC">
        <w:rPr>
          <w:rFonts w:ascii="Times Roman" w:hAnsi="Times Roman"/>
          <w:color w:val="000000" w:themeColor="text1"/>
          <w:sz w:val="22"/>
          <w:szCs w:val="22"/>
        </w:rPr>
        <w:t>23, 24, 25</w:t>
      </w:r>
      <w:r w:rsidR="004D7EE3">
        <w:rPr>
          <w:rFonts w:ascii="Times Roman" w:hAnsi="Times Roman"/>
          <w:color w:val="000000" w:themeColor="text1"/>
          <w:sz w:val="22"/>
          <w:szCs w:val="22"/>
        </w:rPr>
        <w:t>, 32</w:t>
      </w:r>
    </w:p>
    <w:p w14:paraId="5CA6006D" w14:textId="2E546989" w:rsidR="00E832FC" w:rsidRPr="00291B0C" w:rsidRDefault="00D93899" w:rsidP="00E832F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6140D0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140D0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E832FC">
        <w:rPr>
          <w:rFonts w:ascii="Times Roman" w:hAnsi="Times Roman"/>
          <w:color w:val="000000" w:themeColor="text1"/>
          <w:sz w:val="22"/>
          <w:szCs w:val="22"/>
        </w:rPr>
        <w:t xml:space="preserve">, </w:t>
      </w:r>
      <w:r w:rsidR="00E832FC">
        <w:rPr>
          <w:rFonts w:ascii="Times Roman" w:hAnsi="Times Roman"/>
          <w:color w:val="000000" w:themeColor="text1"/>
          <w:sz w:val="22"/>
          <w:szCs w:val="22"/>
        </w:rPr>
        <w:t>Moore Family Photo, Obstacle Course Relay</w:t>
      </w:r>
      <w:r w:rsidR="00E832FC">
        <w:rPr>
          <w:rFonts w:ascii="Times Roman" w:hAnsi="Times Roman"/>
          <w:color w:val="000000" w:themeColor="text1"/>
          <w:sz w:val="22"/>
          <w:szCs w:val="22"/>
        </w:rPr>
        <w:t>; Unit 3 Apples</w:t>
      </w:r>
    </w:p>
    <w:p w14:paraId="081C6AFE" w14:textId="77777777" w:rsidR="003931B7" w:rsidRPr="00291B0C" w:rsidRDefault="00BC740F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45413710" w14:textId="6BA41903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0751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272464">
        <w:rPr>
          <w:rFonts w:ascii="Times Roman" w:hAnsi="Times Roman"/>
          <w:color w:val="000000" w:themeColor="text1"/>
          <w:sz w:val="22"/>
          <w:szCs w:val="22"/>
        </w:rPr>
        <w:t>23, 24, 25</w:t>
      </w:r>
    </w:p>
    <w:p w14:paraId="71EA41C4" w14:textId="0D080CF2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264A2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Missions:</w:t>
      </w:r>
      <w:r w:rsidR="006140D0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140D0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272464">
        <w:rPr>
          <w:rFonts w:ascii="Times Roman" w:hAnsi="Times Roman"/>
          <w:color w:val="000000" w:themeColor="text1"/>
          <w:sz w:val="22"/>
          <w:szCs w:val="22"/>
        </w:rPr>
        <w:t>, Ball Toss Game; Unit 3 Verse Cards (optional)</w:t>
      </w:r>
    </w:p>
    <w:p w14:paraId="42E9FE0E" w14:textId="77777777" w:rsidR="00BC740F" w:rsidRDefault="00BC740F" w:rsidP="00D54F5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49CB979" w14:textId="1CF0E327" w:rsidR="005A0751" w:rsidRPr="00291B0C" w:rsidRDefault="005A0751" w:rsidP="005A075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272464">
        <w:rPr>
          <w:rFonts w:ascii="Times Roman" w:hAnsi="Times Roman"/>
          <w:color w:val="000000" w:themeColor="text1"/>
          <w:sz w:val="22"/>
          <w:szCs w:val="22"/>
        </w:rPr>
        <w:t>23, 24, 25</w:t>
      </w:r>
    </w:p>
    <w:p w14:paraId="4B8437EA" w14:textId="6CD0C656" w:rsidR="005A0751" w:rsidRPr="00291B0C" w:rsidRDefault="005A0751" w:rsidP="005A075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5 PRINTABLES: Unit 2 Missions:</w:t>
      </w:r>
      <w:r w:rsidR="006140D0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140D0">
        <w:rPr>
          <w:rFonts w:ascii="Times Roman" w:hAnsi="Times Roman"/>
          <w:color w:val="000000" w:themeColor="text1"/>
          <w:sz w:val="22"/>
          <w:szCs w:val="22"/>
        </w:rPr>
        <w:t>Mountain West: Salt Lake City</w:t>
      </w:r>
      <w:r w:rsidR="00272464">
        <w:rPr>
          <w:rFonts w:ascii="Times Roman" w:hAnsi="Times Roman"/>
          <w:color w:val="000000" w:themeColor="text1"/>
          <w:sz w:val="22"/>
          <w:szCs w:val="22"/>
        </w:rPr>
        <w:t>, Mariah in Salt Lake City; Unit 3, Session 5 Review (optional); Unit 3 Verse Cards (optional); Kindness Tasks</w:t>
      </w:r>
    </w:p>
    <w:p w14:paraId="138DDE7A" w14:textId="77777777" w:rsidR="005A0751" w:rsidRPr="00291B0C" w:rsidRDefault="005A0751" w:rsidP="00D54F5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5C430AF" w14:textId="77777777" w:rsidR="00800267" w:rsidRPr="00291B0C" w:rsidRDefault="00800267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28C7BFE" w14:textId="77777777" w:rsidR="00580512" w:rsidRPr="00291B0C" w:rsidRDefault="00580512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27DB7FC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1st-3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-6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="00B24FB3" w:rsidRPr="00291B0C">
        <w:rPr>
          <w:rFonts w:ascii="Times Roman" w:hAnsi="Times Roman"/>
          <w:b/>
          <w:color w:val="000000" w:themeColor="text1"/>
          <w:sz w:val="28"/>
          <w:szCs w:val="28"/>
        </w:rPr>
        <w:t>/Broadly Graded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</w:t>
      </w:r>
    </w:p>
    <w:p w14:paraId="7C0809FF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1 </w:t>
      </w:r>
    </w:p>
    <w:p w14:paraId="5B747877" w14:textId="23446EC1" w:rsidR="00FC508C" w:rsidRPr="00291B0C" w:rsidRDefault="00642BC2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EE527A" w:rsidRPr="00291B0C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F70471">
        <w:rPr>
          <w:rFonts w:ascii="Times Roman" w:hAnsi="Times Roman"/>
          <w:color w:val="000000" w:themeColor="text1"/>
          <w:sz w:val="22"/>
          <w:szCs w:val="22"/>
        </w:rPr>
        <w:t xml:space="preserve">1; </w:t>
      </w:r>
      <w:r w:rsidR="008F4C67">
        <w:rPr>
          <w:rFonts w:ascii="Times Roman" w:hAnsi="Times Roman"/>
          <w:color w:val="000000" w:themeColor="text1"/>
          <w:sz w:val="22"/>
          <w:szCs w:val="22"/>
        </w:rPr>
        <w:t xml:space="preserve">1, </w:t>
      </w:r>
      <w:r w:rsidR="00F70471">
        <w:rPr>
          <w:rFonts w:ascii="Times Roman" w:hAnsi="Times Roman"/>
          <w:color w:val="000000" w:themeColor="text1"/>
          <w:sz w:val="22"/>
          <w:szCs w:val="22"/>
        </w:rPr>
        <w:t>4</w:t>
      </w:r>
      <w:r w:rsidR="008F4C67">
        <w:rPr>
          <w:rFonts w:ascii="Times Roman" w:hAnsi="Times Roman"/>
          <w:color w:val="000000" w:themeColor="text1"/>
          <w:sz w:val="22"/>
          <w:szCs w:val="22"/>
        </w:rPr>
        <w:t>, 5</w:t>
      </w:r>
    </w:p>
    <w:p w14:paraId="1E3E5E99" w14:textId="396FCF55" w:rsidR="00D3766F" w:rsidRPr="00291B0C" w:rsidRDefault="007B4E98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F70471">
        <w:rPr>
          <w:rFonts w:ascii="Times Roman" w:hAnsi="Times Roman"/>
          <w:color w:val="000000" w:themeColor="text1"/>
          <w:sz w:val="22"/>
          <w:szCs w:val="22"/>
        </w:rPr>
        <w:t xml:space="preserve"> South America Peoples, South America Map, Check the Facts; Samuel Listened to God coloring page (optional)</w:t>
      </w:r>
      <w:r w:rsidR="008F4C67">
        <w:rPr>
          <w:rFonts w:ascii="Times Roman" w:hAnsi="Times Roman"/>
          <w:color w:val="000000" w:themeColor="text1"/>
          <w:sz w:val="22"/>
          <w:szCs w:val="22"/>
        </w:rPr>
        <w:t>; Prophet (optional)</w:t>
      </w:r>
    </w:p>
    <w:p w14:paraId="59BFE69A" w14:textId="56FC35E5" w:rsidR="00642BC2" w:rsidRPr="00291B0C" w:rsidRDefault="00642BC2" w:rsidP="00642B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F4C67">
        <w:rPr>
          <w:rFonts w:ascii="Times Roman" w:hAnsi="Times Roman"/>
          <w:color w:val="000000" w:themeColor="text1"/>
          <w:sz w:val="22"/>
          <w:szCs w:val="22"/>
        </w:rPr>
        <w:t>1; 1</w:t>
      </w:r>
    </w:p>
    <w:p w14:paraId="31FE85AD" w14:textId="3D14E55D" w:rsidR="00CF56E4" w:rsidRPr="00291B0C" w:rsidRDefault="00642BC2" w:rsidP="00CF56E4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70471">
        <w:rPr>
          <w:rFonts w:ascii="Times Roman" w:hAnsi="Times Roman"/>
          <w:color w:val="000000" w:themeColor="text1"/>
          <w:sz w:val="22"/>
          <w:szCs w:val="22"/>
        </w:rPr>
        <w:t>Books of the Bible Chart; Books of the Bible Cards (Old Test</w:t>
      </w:r>
      <w:r w:rsidR="008F4C67">
        <w:rPr>
          <w:rFonts w:ascii="Times Roman" w:hAnsi="Times Roman"/>
          <w:color w:val="000000" w:themeColor="text1"/>
          <w:sz w:val="22"/>
          <w:szCs w:val="22"/>
        </w:rPr>
        <w:t>a</w:t>
      </w:r>
      <w:r w:rsidR="00F70471">
        <w:rPr>
          <w:rFonts w:ascii="Times Roman" w:hAnsi="Times Roman"/>
          <w:color w:val="000000" w:themeColor="text1"/>
          <w:sz w:val="22"/>
          <w:szCs w:val="22"/>
        </w:rPr>
        <w:t>ment History</w:t>
      </w:r>
      <w:r w:rsidR="008F4C67">
        <w:rPr>
          <w:rFonts w:ascii="Times Roman" w:hAnsi="Times Roman"/>
          <w:color w:val="000000" w:themeColor="text1"/>
          <w:sz w:val="22"/>
          <w:szCs w:val="22"/>
        </w:rPr>
        <w:t xml:space="preserve"> (Joshua-Esther);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8F4C67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Check the Facts; Rhythm (optional)</w:t>
      </w:r>
    </w:p>
    <w:p w14:paraId="0C5B0EA0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C4CBC43" w14:textId="5917E28C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32B41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00303C">
        <w:rPr>
          <w:rFonts w:ascii="Times Roman" w:hAnsi="Times Roman"/>
          <w:color w:val="000000" w:themeColor="text1"/>
          <w:sz w:val="22"/>
          <w:szCs w:val="22"/>
        </w:rPr>
        <w:t>1</w:t>
      </w:r>
    </w:p>
    <w:p w14:paraId="31F53E2D" w14:textId="77777777" w:rsidR="00F95F78" w:rsidRPr="00291B0C" w:rsidRDefault="00D3766F" w:rsidP="00F95F78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7B4E9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932B41">
        <w:rPr>
          <w:rFonts w:ascii="Times Roman" w:hAnsi="Times Roman"/>
          <w:color w:val="000000" w:themeColor="text1"/>
          <w:sz w:val="22"/>
          <w:szCs w:val="22"/>
        </w:rPr>
        <w:t xml:space="preserve">Books of the Bible Cards (Genesis-Ezra); Allergy Alert;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32B41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0303C">
        <w:rPr>
          <w:rFonts w:ascii="Times Roman" w:hAnsi="Times Roman"/>
          <w:color w:val="000000" w:themeColor="text1"/>
          <w:sz w:val="22"/>
          <w:szCs w:val="22"/>
        </w:rPr>
        <w:t>South American People, South America Map, Chilean Salsa Recipe; The People Sang coloring page</w:t>
      </w:r>
      <w:r w:rsidR="00F95F7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95F78">
        <w:rPr>
          <w:rFonts w:ascii="Times Roman" w:hAnsi="Times Roman"/>
          <w:color w:val="000000" w:themeColor="text1"/>
          <w:sz w:val="22"/>
          <w:szCs w:val="22"/>
        </w:rPr>
        <w:t>(optional)</w:t>
      </w:r>
    </w:p>
    <w:p w14:paraId="46DF094A" w14:textId="285F0F0E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5744980" w14:textId="3CEB85E5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0303C">
        <w:rPr>
          <w:rFonts w:ascii="Times Roman" w:hAnsi="Times Roman"/>
          <w:color w:val="000000" w:themeColor="text1"/>
          <w:sz w:val="22"/>
          <w:szCs w:val="22"/>
        </w:rPr>
        <w:t>2; 1, 19</w:t>
      </w:r>
      <w:r w:rsidR="0095154B">
        <w:rPr>
          <w:rFonts w:ascii="Times Roman" w:hAnsi="Times Roman"/>
          <w:color w:val="000000" w:themeColor="text1"/>
          <w:sz w:val="22"/>
          <w:szCs w:val="22"/>
        </w:rPr>
        <w:t>, 20</w:t>
      </w:r>
    </w:p>
    <w:p w14:paraId="0934A9BE" w14:textId="59285634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00303C">
        <w:rPr>
          <w:rFonts w:ascii="Times Roman" w:hAnsi="Times Roman"/>
          <w:color w:val="000000" w:themeColor="text1"/>
          <w:sz w:val="22"/>
          <w:szCs w:val="22"/>
        </w:rPr>
        <w:t xml:space="preserve">Books of the Bible Chart; Allergy Alert;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00303C">
        <w:rPr>
          <w:rFonts w:ascii="Times Roman" w:hAnsi="Times Roman"/>
          <w:color w:val="000000" w:themeColor="text1"/>
          <w:sz w:val="22"/>
          <w:szCs w:val="22"/>
        </w:rPr>
        <w:t xml:space="preserve"> South American People, South America Map, Chilean Salsa Recipe; Songs (optional); Psalm (optional)</w:t>
      </w:r>
    </w:p>
    <w:p w14:paraId="44608343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59885BE" w14:textId="24E74892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E290C">
        <w:rPr>
          <w:rFonts w:ascii="Times Roman" w:hAnsi="Times Roman"/>
          <w:color w:val="000000" w:themeColor="text1"/>
          <w:sz w:val="22"/>
          <w:szCs w:val="22"/>
        </w:rPr>
        <w:t>3; 1</w:t>
      </w:r>
    </w:p>
    <w:p w14:paraId="074FB327" w14:textId="461B98D6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Smith Family Photo; People Prayed for Peter </w:t>
      </w:r>
      <w:r w:rsidR="007E290C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</w:p>
    <w:p w14:paraId="17988C94" w14:textId="6D9C2D74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E290C">
        <w:rPr>
          <w:rFonts w:ascii="Times Roman" w:hAnsi="Times Roman"/>
          <w:color w:val="000000" w:themeColor="text1"/>
          <w:sz w:val="22"/>
          <w:szCs w:val="22"/>
        </w:rPr>
        <w:t>3; 1, 21, 22, 23</w:t>
      </w:r>
    </w:p>
    <w:p w14:paraId="5255C016" w14:textId="3D75EAA3" w:rsidR="00F12C88" w:rsidRPr="00291B0C" w:rsidRDefault="0004031F" w:rsidP="00F12C88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American Map, Smith Family Photo; Door Cards</w:t>
      </w:r>
    </w:p>
    <w:p w14:paraId="3EB70048" w14:textId="77777777" w:rsidR="00DF24FB" w:rsidRDefault="00DF24FB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40D22A6" w14:textId="77777777" w:rsidR="00F95F78" w:rsidRDefault="00F95F7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E375358" w14:textId="77777777" w:rsidR="00F95F78" w:rsidRDefault="00F95F7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6373BAE" w14:textId="77777777" w:rsidR="00F95F78" w:rsidRDefault="00F95F7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A4AA78C" w14:textId="77777777" w:rsidR="00F95F78" w:rsidRDefault="00F95F7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253FB6E" w14:textId="77777777" w:rsidR="00F95F78" w:rsidRPr="00291B0C" w:rsidRDefault="00F95F7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D92A067" w14:textId="2BE2FBCB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 xml:space="preserve"> Teaching Picture 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194655">
        <w:rPr>
          <w:rFonts w:ascii="Times Roman" w:hAnsi="Times Roman"/>
          <w:color w:val="000000" w:themeColor="text1"/>
          <w:sz w:val="22"/>
          <w:szCs w:val="22"/>
        </w:rPr>
        <w:t>1, 6, 7</w:t>
      </w:r>
    </w:p>
    <w:p w14:paraId="4D204584" w14:textId="110AD8D3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Testament);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Claves Photo; The Antioch Church Helped </w:t>
      </w:r>
      <w:r w:rsidR="007E290C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194655">
        <w:rPr>
          <w:rFonts w:ascii="Times Roman" w:hAnsi="Times Roman"/>
          <w:color w:val="000000" w:themeColor="text1"/>
          <w:sz w:val="22"/>
          <w:szCs w:val="22"/>
        </w:rPr>
        <w:t>; Sharing the Gospel with Kids</w:t>
      </w:r>
    </w:p>
    <w:p w14:paraId="6A17B856" w14:textId="3442E132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94655">
        <w:rPr>
          <w:rFonts w:ascii="Times Roman" w:hAnsi="Times Roman"/>
          <w:color w:val="000000" w:themeColor="text1"/>
          <w:sz w:val="22"/>
          <w:szCs w:val="22"/>
        </w:rPr>
        <w:t>4; 1, 24</w:t>
      </w:r>
    </w:p>
    <w:p w14:paraId="2B079DD9" w14:textId="1CCB328C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E290C">
        <w:rPr>
          <w:rFonts w:ascii="Times Roman" w:hAnsi="Times Roman"/>
          <w:color w:val="000000" w:themeColor="text1"/>
          <w:sz w:val="22"/>
          <w:szCs w:val="22"/>
        </w:rPr>
        <w:t xml:space="preserve"> South American Peoples, South America Map, Claves Photo</w:t>
      </w:r>
    </w:p>
    <w:p w14:paraId="5E3F692B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C436E81" w14:textId="77777777" w:rsidR="00194655" w:rsidRDefault="00194655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</w:p>
    <w:p w14:paraId="41B28092" w14:textId="04C60892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2 </w:t>
      </w:r>
    </w:p>
    <w:p w14:paraId="77FB34BB" w14:textId="2FB040C9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354A8">
        <w:rPr>
          <w:rFonts w:ascii="Times Roman" w:hAnsi="Times Roman"/>
          <w:color w:val="000000" w:themeColor="text1"/>
          <w:sz w:val="22"/>
          <w:szCs w:val="22"/>
        </w:rPr>
        <w:t>5; 2, 8, 9</w:t>
      </w:r>
    </w:p>
    <w:p w14:paraId="7B22E603" w14:textId="4A94FC24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354A8">
        <w:rPr>
          <w:rFonts w:ascii="Times Roman" w:hAnsi="Times Roman"/>
          <w:color w:val="000000" w:themeColor="text1"/>
          <w:sz w:val="22"/>
          <w:szCs w:val="22"/>
        </w:rPr>
        <w:t xml:space="preserve">Books of the Bible Chart; Gideon Obeyed God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354A8">
        <w:rPr>
          <w:rFonts w:ascii="Times Roman" w:hAnsi="Times Roman"/>
          <w:color w:val="000000" w:themeColor="text1"/>
          <w:sz w:val="22"/>
          <w:szCs w:val="22"/>
        </w:rPr>
        <w:t xml:space="preserve"> Historical; Missions (Erik and Ida Nelson), South America Map, Brazil Flag Bracelets</w:t>
      </w:r>
    </w:p>
    <w:p w14:paraId="04DEF981" w14:textId="6B83AC77" w:rsidR="006C722B" w:rsidRPr="00291B0C" w:rsidRDefault="0004031F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354A8">
        <w:rPr>
          <w:rFonts w:ascii="Times Roman" w:hAnsi="Times Roman"/>
          <w:color w:val="000000" w:themeColor="text1"/>
          <w:sz w:val="22"/>
          <w:szCs w:val="22"/>
        </w:rPr>
        <w:t>5; 2, 24, 25</w:t>
      </w:r>
    </w:p>
    <w:p w14:paraId="79167971" w14:textId="357C490B" w:rsidR="0004031F" w:rsidRPr="00291B0C" w:rsidRDefault="006C722B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354A8">
        <w:rPr>
          <w:rFonts w:ascii="Times Roman" w:hAnsi="Times Roman"/>
          <w:color w:val="000000" w:themeColor="text1"/>
          <w:sz w:val="22"/>
          <w:szCs w:val="22"/>
        </w:rPr>
        <w:t xml:space="preserve"> Historical Missions (Erik and Ida Nelson), South America Map, Brazil Flag Bracelets</w:t>
      </w:r>
    </w:p>
    <w:p w14:paraId="6E3DCB00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3A1AEDE" w14:textId="683D91CA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35012E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354A8">
        <w:rPr>
          <w:rFonts w:ascii="Times Roman" w:hAnsi="Times Roman"/>
          <w:color w:val="000000" w:themeColor="text1"/>
          <w:sz w:val="22"/>
          <w:szCs w:val="22"/>
        </w:rPr>
        <w:t>6;</w:t>
      </w:r>
      <w:r w:rsidR="00B65CD4">
        <w:rPr>
          <w:rFonts w:ascii="Times Roman" w:hAnsi="Times Roman"/>
          <w:color w:val="000000" w:themeColor="text1"/>
          <w:sz w:val="22"/>
          <w:szCs w:val="22"/>
        </w:rPr>
        <w:t xml:space="preserve"> 2, 10, 11</w:t>
      </w:r>
    </w:p>
    <w:p w14:paraId="7CBE5BD4" w14:textId="7BA482A6" w:rsidR="00D3766F" w:rsidRPr="00291B0C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B65CD4">
        <w:rPr>
          <w:rFonts w:ascii="Times Roman" w:hAnsi="Times Roman"/>
          <w:color w:val="000000" w:themeColor="text1"/>
          <w:sz w:val="22"/>
          <w:szCs w:val="22"/>
        </w:rPr>
        <w:t xml:space="preserve">Books of the Bible Chart; Books of the Bible Cards (Select 15 cards); Rahab Hid the Spies in Jericho 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B65CD4">
        <w:rPr>
          <w:rFonts w:ascii="Times Roman" w:hAnsi="Times Roman"/>
          <w:color w:val="000000" w:themeColor="text1"/>
          <w:sz w:val="22"/>
          <w:szCs w:val="22"/>
        </w:rPr>
        <w:t xml:space="preserve"> Historical Missions (Erik and Ida Nelson), Erik and Ida Nelson Photo; Notes</w:t>
      </w:r>
    </w:p>
    <w:p w14:paraId="2DD5C469" w14:textId="1FCCB571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354A8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B65CD4">
        <w:rPr>
          <w:rFonts w:ascii="Times Roman" w:hAnsi="Times Roman"/>
          <w:color w:val="000000" w:themeColor="text1"/>
          <w:sz w:val="22"/>
          <w:szCs w:val="22"/>
        </w:rPr>
        <w:t>2, 26</w:t>
      </w:r>
    </w:p>
    <w:p w14:paraId="3624AED5" w14:textId="77777777" w:rsidR="00B65CD4" w:rsidRPr="00291B0C" w:rsidRDefault="0004031F" w:rsidP="00B65CD4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B65CD4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B65CD4">
        <w:rPr>
          <w:rFonts w:ascii="Times Roman" w:hAnsi="Times Roman"/>
          <w:color w:val="000000" w:themeColor="text1"/>
          <w:sz w:val="22"/>
          <w:szCs w:val="22"/>
        </w:rPr>
        <w:t xml:space="preserve"> Historical Missions (Erik and Ida Nelson), Erik and Ida Nelson Photo</w:t>
      </w:r>
    </w:p>
    <w:p w14:paraId="7CDCB54D" w14:textId="3853F885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A243DEA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B6805EA" w14:textId="7B6BA386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3BAF">
        <w:rPr>
          <w:rFonts w:ascii="Times Roman" w:hAnsi="Times Roman"/>
          <w:color w:val="000000" w:themeColor="text1"/>
          <w:sz w:val="22"/>
          <w:szCs w:val="22"/>
        </w:rPr>
        <w:t>7; 2</w:t>
      </w:r>
    </w:p>
    <w:p w14:paraId="00B79590" w14:textId="05E8492E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BF3BAF">
        <w:rPr>
          <w:rFonts w:ascii="Times Roman" w:hAnsi="Times Roman"/>
          <w:color w:val="000000" w:themeColor="text1"/>
          <w:sz w:val="22"/>
          <w:szCs w:val="22"/>
        </w:rPr>
        <w:t xml:space="preserve">Books of the Bible Cards (2 sets of New Testament cards); Books of the Bible Chart; Mary Anointed Jesus’ Feet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D94782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72DC6" w:rsidRPr="00291B0C">
        <w:rPr>
          <w:rFonts w:ascii="Times Roman" w:hAnsi="Times Roman"/>
          <w:color w:val="000000" w:themeColor="text1"/>
          <w:sz w:val="22"/>
          <w:szCs w:val="22"/>
        </w:rPr>
        <w:t>U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BF3BAF">
        <w:rPr>
          <w:rFonts w:ascii="Times Roman" w:hAnsi="Times Roman"/>
          <w:color w:val="000000" w:themeColor="text1"/>
          <w:sz w:val="22"/>
          <w:szCs w:val="22"/>
        </w:rPr>
        <w:t xml:space="preserve"> Erik and Ida Nelson Photo; Unit 2 verse (optional)</w:t>
      </w:r>
      <w:r w:rsidR="00F4502E">
        <w:rPr>
          <w:rFonts w:ascii="Times Roman" w:hAnsi="Times Roman"/>
          <w:color w:val="000000" w:themeColor="text1"/>
          <w:sz w:val="22"/>
          <w:szCs w:val="22"/>
        </w:rPr>
        <w:t>; Worship (optional); Labels (optional)</w:t>
      </w:r>
    </w:p>
    <w:p w14:paraId="1DF16797" w14:textId="24B636A6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4502E">
        <w:rPr>
          <w:rFonts w:ascii="Times Roman" w:hAnsi="Times Roman"/>
          <w:color w:val="000000" w:themeColor="text1"/>
          <w:sz w:val="22"/>
          <w:szCs w:val="22"/>
        </w:rPr>
        <w:t>7; 2</w:t>
      </w:r>
    </w:p>
    <w:p w14:paraId="511FE120" w14:textId="5D4435C0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BF3BAF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 only); Books of the Bible Chart;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BF3BAF">
        <w:rPr>
          <w:rFonts w:ascii="Times Roman" w:hAnsi="Times Roman"/>
          <w:color w:val="000000" w:themeColor="text1"/>
          <w:sz w:val="22"/>
          <w:szCs w:val="22"/>
        </w:rPr>
        <w:t xml:space="preserve"> Erik and Ida Nelson Photo; Allergy Alert</w:t>
      </w:r>
      <w:r w:rsidR="00F4502E">
        <w:rPr>
          <w:rFonts w:ascii="Times Roman" w:hAnsi="Times Roman"/>
          <w:color w:val="000000" w:themeColor="text1"/>
          <w:sz w:val="22"/>
          <w:szCs w:val="22"/>
        </w:rPr>
        <w:t>; Sharing the Gospel with Kids; Origami</w:t>
      </w:r>
    </w:p>
    <w:p w14:paraId="4F0C62BA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934507D" w14:textId="59A6F17D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4502E">
        <w:rPr>
          <w:rFonts w:ascii="Times Roman" w:hAnsi="Times Roman"/>
          <w:color w:val="000000" w:themeColor="text1"/>
          <w:sz w:val="22"/>
          <w:szCs w:val="22"/>
        </w:rPr>
        <w:t>8; 2, 12</w:t>
      </w:r>
      <w:r w:rsidR="00590CAB">
        <w:rPr>
          <w:rFonts w:ascii="Times Roman" w:hAnsi="Times Roman"/>
          <w:color w:val="000000" w:themeColor="text1"/>
          <w:sz w:val="22"/>
          <w:szCs w:val="22"/>
        </w:rPr>
        <w:t>, 13</w:t>
      </w:r>
    </w:p>
    <w:p w14:paraId="570099DC" w14:textId="0E10444B" w:rsidR="00586EED" w:rsidRPr="00291B0C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F4502E">
        <w:rPr>
          <w:rFonts w:ascii="Times Roman" w:hAnsi="Times Roman"/>
          <w:color w:val="000000" w:themeColor="text1"/>
          <w:sz w:val="22"/>
          <w:szCs w:val="22"/>
        </w:rPr>
        <w:t xml:space="preserve">Books of the Bible Chart; The Young Ruler’s Question </w:t>
      </w:r>
      <w:r w:rsidR="00901384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BF3BA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4502E">
        <w:rPr>
          <w:rFonts w:ascii="Times Roman" w:hAnsi="Times Roman"/>
          <w:color w:val="000000" w:themeColor="text1"/>
          <w:sz w:val="22"/>
          <w:szCs w:val="22"/>
        </w:rPr>
        <w:t>Erik and Ida Nelson Photo</w:t>
      </w:r>
      <w:r w:rsidR="00590CAB">
        <w:rPr>
          <w:rFonts w:ascii="Times Roman" w:hAnsi="Times Roman"/>
          <w:color w:val="000000" w:themeColor="text1"/>
          <w:sz w:val="22"/>
          <w:szCs w:val="22"/>
        </w:rPr>
        <w:t>; Unit 2 Verse (optional); Sharing the Gospel with Kids</w:t>
      </w:r>
    </w:p>
    <w:p w14:paraId="4D1B6D94" w14:textId="767395E1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90CAB">
        <w:rPr>
          <w:rFonts w:ascii="Times Roman" w:hAnsi="Times Roman"/>
          <w:color w:val="000000" w:themeColor="text1"/>
          <w:sz w:val="22"/>
          <w:szCs w:val="22"/>
        </w:rPr>
        <w:t>8; 2</w:t>
      </w:r>
    </w:p>
    <w:p w14:paraId="3047ACBF" w14:textId="5E554FA9" w:rsidR="0004031F" w:rsidRPr="00291B0C" w:rsidRDefault="0004031F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F4502E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F4502E">
        <w:rPr>
          <w:rFonts w:ascii="Times Roman" w:hAnsi="Times Roman"/>
          <w:color w:val="000000" w:themeColor="text1"/>
          <w:sz w:val="22"/>
          <w:szCs w:val="22"/>
        </w:rPr>
        <w:t xml:space="preserve"> Erik and Ida Nelson Photo</w:t>
      </w:r>
      <w:r w:rsidR="00590CAB">
        <w:rPr>
          <w:rFonts w:ascii="Times Roman" w:hAnsi="Times Roman"/>
          <w:color w:val="000000" w:themeColor="text1"/>
          <w:sz w:val="22"/>
          <w:szCs w:val="22"/>
        </w:rPr>
        <w:t>; Allergy Alert; Challenging; Sharing the Gospel with Kids</w:t>
      </w:r>
    </w:p>
    <w:p w14:paraId="6CFB2059" w14:textId="77777777" w:rsidR="00225C19" w:rsidRPr="00291B0C" w:rsidRDefault="00225C19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914E67F" w14:textId="77777777" w:rsidR="00DE5FA5" w:rsidRPr="00291B0C" w:rsidRDefault="00DE5FA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1DB9331" w14:textId="77777777" w:rsidR="007E4B1D" w:rsidRPr="00291B0C" w:rsidRDefault="007E4B1D" w:rsidP="007E4B1D">
      <w:pPr>
        <w:rPr>
          <w:rFonts w:ascii="Times Roman" w:hAnsi="Times Roman"/>
          <w:color w:val="000000" w:themeColor="text1"/>
          <w:sz w:val="22"/>
          <w:szCs w:val="22"/>
          <w:u w:val="single"/>
        </w:rPr>
      </w:pPr>
      <w:r w:rsidRPr="00291B0C">
        <w:rPr>
          <w:rFonts w:ascii="Times Roman" w:hAnsi="Times Roman"/>
          <w:color w:val="000000" w:themeColor="text1"/>
          <w:sz w:val="22"/>
          <w:szCs w:val="22"/>
          <w:u w:val="single"/>
        </w:rPr>
        <w:t xml:space="preserve">UNIT 3 </w:t>
      </w:r>
    </w:p>
    <w:p w14:paraId="4FAA9EC9" w14:textId="2CE6C882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1767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5B21BB">
        <w:rPr>
          <w:rFonts w:ascii="Times Roman" w:hAnsi="Times Roman"/>
          <w:color w:val="000000" w:themeColor="text1"/>
          <w:sz w:val="22"/>
          <w:szCs w:val="22"/>
        </w:rPr>
        <w:t>3, 14</w:t>
      </w:r>
      <w:r w:rsidR="0009699A">
        <w:rPr>
          <w:rFonts w:ascii="Times Roman" w:hAnsi="Times Roman"/>
          <w:color w:val="000000" w:themeColor="text1"/>
          <w:sz w:val="22"/>
          <w:szCs w:val="22"/>
        </w:rPr>
        <w:t>, 15</w:t>
      </w:r>
    </w:p>
    <w:p w14:paraId="5F9A52A5" w14:textId="76B784E4" w:rsidR="00F544C9" w:rsidRPr="00291B0C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EA1767">
        <w:rPr>
          <w:rFonts w:ascii="Times Roman" w:hAnsi="Times Roman"/>
          <w:color w:val="000000" w:themeColor="text1"/>
          <w:sz w:val="22"/>
          <w:szCs w:val="22"/>
        </w:rPr>
        <w:t xml:space="preserve">God Created the World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M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EA1767">
        <w:rPr>
          <w:rFonts w:ascii="Times Roman" w:hAnsi="Times Roman"/>
          <w:color w:val="000000" w:themeColor="text1"/>
          <w:sz w:val="22"/>
          <w:szCs w:val="22"/>
        </w:rPr>
        <w:t xml:space="preserve"> Mountain West, Send City Prayer Reminder</w:t>
      </w:r>
      <w:r w:rsidR="005B21BB">
        <w:rPr>
          <w:rFonts w:ascii="Times Roman" w:hAnsi="Times Roman"/>
          <w:color w:val="000000" w:themeColor="text1"/>
          <w:sz w:val="22"/>
          <w:szCs w:val="22"/>
        </w:rPr>
        <w:t xml:space="preserve">; Unit 3 Verse; </w:t>
      </w:r>
    </w:p>
    <w:p w14:paraId="3E6164AD" w14:textId="75050412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ching Picture </w:t>
      </w:r>
      <w:r w:rsidR="00EA1767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5B21BB">
        <w:rPr>
          <w:rFonts w:ascii="Times Roman" w:hAnsi="Times Roman"/>
          <w:color w:val="000000" w:themeColor="text1"/>
          <w:sz w:val="22"/>
          <w:szCs w:val="22"/>
        </w:rPr>
        <w:t>3, 27</w:t>
      </w:r>
    </w:p>
    <w:p w14:paraId="3960076E" w14:textId="1B3D6A4E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5B21BB">
        <w:rPr>
          <w:rFonts w:ascii="Times Roman" w:hAnsi="Times Roman"/>
          <w:color w:val="000000" w:themeColor="text1"/>
          <w:sz w:val="22"/>
          <w:szCs w:val="22"/>
        </w:rPr>
        <w:t xml:space="preserve">Books of the Bible Cards (Genesis-Deuteronomy);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5B21BB">
        <w:rPr>
          <w:rFonts w:ascii="Times Roman" w:hAnsi="Times Roman"/>
          <w:color w:val="000000" w:themeColor="text1"/>
          <w:sz w:val="22"/>
          <w:szCs w:val="22"/>
        </w:rPr>
        <w:t xml:space="preserve"> Mountain West, Send City Prayer Reminder</w:t>
      </w:r>
    </w:p>
    <w:p w14:paraId="3409E4D9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A9D2328" w14:textId="77659F00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699A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DB7A11">
        <w:rPr>
          <w:rFonts w:ascii="Times Roman" w:hAnsi="Times Roman"/>
          <w:color w:val="000000" w:themeColor="text1"/>
          <w:sz w:val="22"/>
          <w:szCs w:val="22"/>
        </w:rPr>
        <w:t>3, 16</w:t>
      </w:r>
    </w:p>
    <w:p w14:paraId="795ABCEC" w14:textId="632424DC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09699A">
        <w:rPr>
          <w:rFonts w:ascii="Times Roman" w:hAnsi="Times Roman"/>
          <w:color w:val="000000" w:themeColor="text1"/>
          <w:sz w:val="22"/>
          <w:szCs w:val="22"/>
        </w:rPr>
        <w:t>: Books of the Bible Chart; God Created People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(optiona</w:t>
      </w:r>
      <w:r w:rsidR="00DB7A11">
        <w:rPr>
          <w:rFonts w:ascii="Times Roman" w:hAnsi="Times Roman"/>
          <w:color w:val="000000" w:themeColor="text1"/>
          <w:sz w:val="22"/>
          <w:szCs w:val="22"/>
        </w:rPr>
        <w:t>l); Sharing the Gospel with Kids</w:t>
      </w:r>
    </w:p>
    <w:p w14:paraId="290EB2A1" w14:textId="55C71CB4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 xml:space="preserve">Grades 4–6 Session 2 PACK: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B7A11">
        <w:rPr>
          <w:rFonts w:ascii="Times Roman" w:hAnsi="Times Roman"/>
          <w:color w:val="000000" w:themeColor="text1"/>
          <w:sz w:val="22"/>
          <w:szCs w:val="22"/>
        </w:rPr>
        <w:t>10; 3, 28, 29</w:t>
      </w:r>
    </w:p>
    <w:p w14:paraId="33E79EEF" w14:textId="11915D12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09699A">
        <w:rPr>
          <w:rFonts w:ascii="Times Roman" w:hAnsi="Times Roman"/>
          <w:color w:val="000000" w:themeColor="text1"/>
          <w:sz w:val="22"/>
          <w:szCs w:val="22"/>
        </w:rPr>
        <w:t>Books of the Bible Chart</w:t>
      </w:r>
    </w:p>
    <w:p w14:paraId="57C9057F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5E4CEB3" w14:textId="2CDC9226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>11; 3, 17</w:t>
      </w:r>
    </w:p>
    <w:p w14:paraId="45DA82A4" w14:textId="437FA050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Abram Solved a Problem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(option);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 Mountain West, Moore Family Photo, Obstacle Course Relay</w:t>
      </w:r>
    </w:p>
    <w:p w14:paraId="6AD2B0B5" w14:textId="451C605F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>11; 3</w:t>
      </w:r>
    </w:p>
    <w:p w14:paraId="2FD1F582" w14:textId="08F6828E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Books of the Bible Chart; Books of the Bible (first 10 Old Testament books);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 Mountain West, Moore Family Photo, Obstacle Course Relay; Abram Story</w:t>
      </w:r>
    </w:p>
    <w:p w14:paraId="24C44954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93DF1D6" w14:textId="1C1C4193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3</w:t>
      </w:r>
    </w:p>
    <w:p w14:paraId="78735BCE" w14:textId="5DEA4A8D" w:rsidR="00F544C9" w:rsidRPr="00291B0C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Jacob and Esau Reconciled 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2C703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D6D02">
        <w:rPr>
          <w:rFonts w:ascii="Times Roman" w:hAnsi="Times Roman"/>
          <w:color w:val="000000" w:themeColor="text1"/>
          <w:sz w:val="22"/>
          <w:szCs w:val="22"/>
        </w:rPr>
        <w:t xml:space="preserve"> Mountain West, Ball Toss Game; Allergy Alert</w:t>
      </w:r>
    </w:p>
    <w:p w14:paraId="7C95EF75" w14:textId="68659544" w:rsidR="00365502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12; 3, 29, 30</w:t>
      </w:r>
    </w:p>
    <w:p w14:paraId="1F1064DA" w14:textId="3BE3FA60" w:rsidR="00062499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 xml:space="preserve">Tiles (optional);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17985">
        <w:rPr>
          <w:rFonts w:ascii="Times Roman" w:hAnsi="Times Roman"/>
          <w:color w:val="000000" w:themeColor="text1"/>
          <w:sz w:val="22"/>
          <w:szCs w:val="22"/>
        </w:rPr>
        <w:t xml:space="preserve"> Mountain West, Ball Toss Game; Forgiven</w:t>
      </w:r>
    </w:p>
    <w:p w14:paraId="52F9B0B9" w14:textId="77777777" w:rsidR="008C2098" w:rsidRDefault="008C2098" w:rsidP="00FC48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3056292" w14:textId="7DBFB80C" w:rsidR="00590CAB" w:rsidRPr="00291B0C" w:rsidRDefault="00590CAB" w:rsidP="00590CA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Session 5 PACK: Teaching Picture </w:t>
      </w:r>
      <w:r w:rsidR="009D6D02">
        <w:rPr>
          <w:rFonts w:ascii="Times Roman" w:hAnsi="Times Roman"/>
          <w:color w:val="000000" w:themeColor="text1"/>
          <w:sz w:val="22"/>
          <w:szCs w:val="22"/>
        </w:rPr>
        <w:t>13;</w:t>
      </w:r>
      <w:r w:rsidR="00917985">
        <w:rPr>
          <w:rFonts w:ascii="Times Roman" w:hAnsi="Times Roman"/>
          <w:color w:val="000000" w:themeColor="text1"/>
          <w:sz w:val="22"/>
          <w:szCs w:val="22"/>
        </w:rPr>
        <w:t xml:space="preserve"> 3, 18</w:t>
      </w:r>
    </w:p>
    <w:p w14:paraId="60A3716D" w14:textId="17767497" w:rsidR="00590CAB" w:rsidRPr="00291B0C" w:rsidRDefault="00590CAB" w:rsidP="00590CA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Joseph Loved His Brothers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3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: Mountain West, Mariah in Salt Lake City</w:t>
      </w:r>
    </w:p>
    <w:p w14:paraId="79433C22" w14:textId="26C5F969" w:rsidR="00590CAB" w:rsidRPr="00291B0C" w:rsidRDefault="00590CAB" w:rsidP="00590CA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5 PACK: Teaching Picture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13; 3</w:t>
      </w:r>
    </w:p>
    <w:p w14:paraId="684CAEA3" w14:textId="2970E647" w:rsidR="00917985" w:rsidRPr="00291B0C" w:rsidRDefault="00590CAB" w:rsidP="0091798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3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917985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Mountain West, Mariah in Salt Lake City</w:t>
      </w:r>
      <w:r w:rsidR="00917985">
        <w:rPr>
          <w:rFonts w:ascii="Times Roman" w:hAnsi="Times Roman"/>
          <w:color w:val="000000" w:themeColor="text1"/>
          <w:sz w:val="22"/>
          <w:szCs w:val="22"/>
        </w:rPr>
        <w:t>; What’s That?</w:t>
      </w:r>
    </w:p>
    <w:p w14:paraId="2366E6E1" w14:textId="60D4A178" w:rsidR="00590CAB" w:rsidRPr="00291B0C" w:rsidRDefault="00590CAB" w:rsidP="00590CA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A867363" w14:textId="77777777" w:rsidR="00590CAB" w:rsidRPr="00291B0C" w:rsidRDefault="00590CAB" w:rsidP="00FC48ED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590CAB" w:rsidRPr="00291B0C" w:rsidSect="00DD72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4A4C" w14:textId="77777777" w:rsidR="00254CE0" w:rsidRDefault="00254CE0" w:rsidP="009D4F32">
      <w:r>
        <w:separator/>
      </w:r>
    </w:p>
  </w:endnote>
  <w:endnote w:type="continuationSeparator" w:id="0">
    <w:p w14:paraId="52A795C4" w14:textId="77777777" w:rsidR="00254CE0" w:rsidRDefault="00254CE0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auto"/>
    <w:notTrueType/>
    <w:pitch w:val="variable"/>
    <w:sig w:usb0="000000A7" w:usb1="1000004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CB1F" w14:textId="77777777" w:rsidR="00254CE0" w:rsidRDefault="00254CE0" w:rsidP="009D4F32">
      <w:r>
        <w:separator/>
      </w:r>
    </w:p>
  </w:footnote>
  <w:footnote w:type="continuationSeparator" w:id="0">
    <w:p w14:paraId="34108F14" w14:textId="77777777" w:rsidR="00254CE0" w:rsidRDefault="00254CE0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AD17" w14:textId="77777777" w:rsidR="00EA2855" w:rsidRDefault="00EA2855" w:rsidP="009D4F32">
    <w:pPr>
      <w:jc w:val="center"/>
    </w:pPr>
    <w:r>
      <w:t xml:space="preserve">BSFL Kids </w:t>
    </w:r>
  </w:p>
  <w:p w14:paraId="2E0751DA" w14:textId="77777777" w:rsidR="00EA2855" w:rsidRDefault="00EA2855" w:rsidP="009D4F32">
    <w:pPr>
      <w:jc w:val="center"/>
    </w:pPr>
    <w:r>
      <w:t>PACK &amp; PRINTABLES Usage</w:t>
    </w:r>
  </w:p>
  <w:p w14:paraId="69DBF3D5" w14:textId="77777777" w:rsidR="00EA2855" w:rsidRDefault="00EA2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FA"/>
    <w:rsid w:val="0000303C"/>
    <w:rsid w:val="00014249"/>
    <w:rsid w:val="00015758"/>
    <w:rsid w:val="00025835"/>
    <w:rsid w:val="00025AFA"/>
    <w:rsid w:val="00030A11"/>
    <w:rsid w:val="00031639"/>
    <w:rsid w:val="00031ADA"/>
    <w:rsid w:val="0004031F"/>
    <w:rsid w:val="00061273"/>
    <w:rsid w:val="00062499"/>
    <w:rsid w:val="00067E99"/>
    <w:rsid w:val="00077E7D"/>
    <w:rsid w:val="00086257"/>
    <w:rsid w:val="0008794E"/>
    <w:rsid w:val="0009699A"/>
    <w:rsid w:val="000A407A"/>
    <w:rsid w:val="000C38DD"/>
    <w:rsid w:val="000C4D87"/>
    <w:rsid w:val="000F595A"/>
    <w:rsid w:val="000F709D"/>
    <w:rsid w:val="00105577"/>
    <w:rsid w:val="0011202B"/>
    <w:rsid w:val="00113857"/>
    <w:rsid w:val="00114A76"/>
    <w:rsid w:val="00122FDD"/>
    <w:rsid w:val="00150426"/>
    <w:rsid w:val="00154FAE"/>
    <w:rsid w:val="0017045F"/>
    <w:rsid w:val="001819A1"/>
    <w:rsid w:val="00194655"/>
    <w:rsid w:val="00195F75"/>
    <w:rsid w:val="001A2A97"/>
    <w:rsid w:val="001C39B1"/>
    <w:rsid w:val="001D65C8"/>
    <w:rsid w:val="002005F8"/>
    <w:rsid w:val="00212FCB"/>
    <w:rsid w:val="00216DAE"/>
    <w:rsid w:val="00221007"/>
    <w:rsid w:val="00223C4F"/>
    <w:rsid w:val="00225C19"/>
    <w:rsid w:val="002267F6"/>
    <w:rsid w:val="00235D3A"/>
    <w:rsid w:val="00254CE0"/>
    <w:rsid w:val="002619A7"/>
    <w:rsid w:val="00264A24"/>
    <w:rsid w:val="00272464"/>
    <w:rsid w:val="00272AAB"/>
    <w:rsid w:val="00291B0C"/>
    <w:rsid w:val="00295008"/>
    <w:rsid w:val="002964D8"/>
    <w:rsid w:val="002A28E2"/>
    <w:rsid w:val="002B124E"/>
    <w:rsid w:val="002C7032"/>
    <w:rsid w:val="002E6097"/>
    <w:rsid w:val="002F4203"/>
    <w:rsid w:val="002F59BB"/>
    <w:rsid w:val="002F6AB3"/>
    <w:rsid w:val="00301E72"/>
    <w:rsid w:val="00315D52"/>
    <w:rsid w:val="00324B74"/>
    <w:rsid w:val="00330F1A"/>
    <w:rsid w:val="0033629F"/>
    <w:rsid w:val="0034754D"/>
    <w:rsid w:val="0035012E"/>
    <w:rsid w:val="003505AD"/>
    <w:rsid w:val="00365502"/>
    <w:rsid w:val="00365D50"/>
    <w:rsid w:val="003931B7"/>
    <w:rsid w:val="00394121"/>
    <w:rsid w:val="003B379E"/>
    <w:rsid w:val="003C3070"/>
    <w:rsid w:val="003D0FA2"/>
    <w:rsid w:val="003D1079"/>
    <w:rsid w:val="003E2248"/>
    <w:rsid w:val="003E3B1A"/>
    <w:rsid w:val="003F3DC5"/>
    <w:rsid w:val="00401E61"/>
    <w:rsid w:val="00402DF1"/>
    <w:rsid w:val="00404739"/>
    <w:rsid w:val="004074AC"/>
    <w:rsid w:val="0041790A"/>
    <w:rsid w:val="004257FA"/>
    <w:rsid w:val="0042740A"/>
    <w:rsid w:val="004354A8"/>
    <w:rsid w:val="00467618"/>
    <w:rsid w:val="004676C3"/>
    <w:rsid w:val="00467D29"/>
    <w:rsid w:val="0047729A"/>
    <w:rsid w:val="00492AD5"/>
    <w:rsid w:val="00493907"/>
    <w:rsid w:val="004A5E50"/>
    <w:rsid w:val="004C6E8C"/>
    <w:rsid w:val="004D7EE3"/>
    <w:rsid w:val="004F39E1"/>
    <w:rsid w:val="00503852"/>
    <w:rsid w:val="00512FC8"/>
    <w:rsid w:val="00523901"/>
    <w:rsid w:val="00545964"/>
    <w:rsid w:val="005504C2"/>
    <w:rsid w:val="0056424A"/>
    <w:rsid w:val="00564CFD"/>
    <w:rsid w:val="00575BF8"/>
    <w:rsid w:val="0058036D"/>
    <w:rsid w:val="00580512"/>
    <w:rsid w:val="00586EED"/>
    <w:rsid w:val="00590CAB"/>
    <w:rsid w:val="00594C5C"/>
    <w:rsid w:val="005A0751"/>
    <w:rsid w:val="005A25B5"/>
    <w:rsid w:val="005B21BB"/>
    <w:rsid w:val="005B5A82"/>
    <w:rsid w:val="005B7826"/>
    <w:rsid w:val="005D4C58"/>
    <w:rsid w:val="005D5910"/>
    <w:rsid w:val="005D657E"/>
    <w:rsid w:val="005F23E0"/>
    <w:rsid w:val="005F30BD"/>
    <w:rsid w:val="005F423D"/>
    <w:rsid w:val="005F4693"/>
    <w:rsid w:val="00607F27"/>
    <w:rsid w:val="006140D0"/>
    <w:rsid w:val="00642BC2"/>
    <w:rsid w:val="00685CB8"/>
    <w:rsid w:val="00697868"/>
    <w:rsid w:val="006A458B"/>
    <w:rsid w:val="006B637D"/>
    <w:rsid w:val="006C0EFC"/>
    <w:rsid w:val="006C1C83"/>
    <w:rsid w:val="006C722B"/>
    <w:rsid w:val="006C749E"/>
    <w:rsid w:val="006D727A"/>
    <w:rsid w:val="006F6055"/>
    <w:rsid w:val="0070555B"/>
    <w:rsid w:val="0071125F"/>
    <w:rsid w:val="007116D6"/>
    <w:rsid w:val="00724E48"/>
    <w:rsid w:val="00727A4D"/>
    <w:rsid w:val="00730A03"/>
    <w:rsid w:val="0073487A"/>
    <w:rsid w:val="007430B2"/>
    <w:rsid w:val="0075091D"/>
    <w:rsid w:val="007634D1"/>
    <w:rsid w:val="00773AD8"/>
    <w:rsid w:val="007767A6"/>
    <w:rsid w:val="00787D41"/>
    <w:rsid w:val="00791F37"/>
    <w:rsid w:val="007A2E26"/>
    <w:rsid w:val="007B34C4"/>
    <w:rsid w:val="007B4E98"/>
    <w:rsid w:val="007C1C72"/>
    <w:rsid w:val="007C410C"/>
    <w:rsid w:val="007C5C67"/>
    <w:rsid w:val="007D385F"/>
    <w:rsid w:val="007E290C"/>
    <w:rsid w:val="007E2CA6"/>
    <w:rsid w:val="007E4B1D"/>
    <w:rsid w:val="007E5629"/>
    <w:rsid w:val="007F2B7E"/>
    <w:rsid w:val="00800267"/>
    <w:rsid w:val="008006D3"/>
    <w:rsid w:val="0080755B"/>
    <w:rsid w:val="00817A23"/>
    <w:rsid w:val="008308EF"/>
    <w:rsid w:val="00836FB8"/>
    <w:rsid w:val="00837862"/>
    <w:rsid w:val="00843B86"/>
    <w:rsid w:val="0085301E"/>
    <w:rsid w:val="008675E1"/>
    <w:rsid w:val="00872DC6"/>
    <w:rsid w:val="00884E3A"/>
    <w:rsid w:val="00894F63"/>
    <w:rsid w:val="008A3E4C"/>
    <w:rsid w:val="008B4823"/>
    <w:rsid w:val="008C2098"/>
    <w:rsid w:val="008C6B4A"/>
    <w:rsid w:val="008E1C6B"/>
    <w:rsid w:val="008E2CA4"/>
    <w:rsid w:val="008F13FF"/>
    <w:rsid w:val="008F1787"/>
    <w:rsid w:val="008F4C67"/>
    <w:rsid w:val="00901384"/>
    <w:rsid w:val="0090190C"/>
    <w:rsid w:val="00917985"/>
    <w:rsid w:val="00926C5B"/>
    <w:rsid w:val="00932B41"/>
    <w:rsid w:val="009359E8"/>
    <w:rsid w:val="00935AD9"/>
    <w:rsid w:val="0095154B"/>
    <w:rsid w:val="0095389F"/>
    <w:rsid w:val="00953F84"/>
    <w:rsid w:val="009540DA"/>
    <w:rsid w:val="0096358E"/>
    <w:rsid w:val="00965D67"/>
    <w:rsid w:val="00966A71"/>
    <w:rsid w:val="00975233"/>
    <w:rsid w:val="00981E46"/>
    <w:rsid w:val="00995D54"/>
    <w:rsid w:val="00997494"/>
    <w:rsid w:val="009A7AD1"/>
    <w:rsid w:val="009C46F3"/>
    <w:rsid w:val="009C4D17"/>
    <w:rsid w:val="009D1573"/>
    <w:rsid w:val="009D4F32"/>
    <w:rsid w:val="009D6D02"/>
    <w:rsid w:val="009F00C0"/>
    <w:rsid w:val="00A010C3"/>
    <w:rsid w:val="00A01B2D"/>
    <w:rsid w:val="00A07B2B"/>
    <w:rsid w:val="00A10F3B"/>
    <w:rsid w:val="00A15705"/>
    <w:rsid w:val="00A1630A"/>
    <w:rsid w:val="00A26962"/>
    <w:rsid w:val="00A56899"/>
    <w:rsid w:val="00A63C31"/>
    <w:rsid w:val="00A6516F"/>
    <w:rsid w:val="00A90034"/>
    <w:rsid w:val="00A93E7C"/>
    <w:rsid w:val="00AB2EE0"/>
    <w:rsid w:val="00AB4845"/>
    <w:rsid w:val="00AB75E1"/>
    <w:rsid w:val="00AC0D93"/>
    <w:rsid w:val="00AC139F"/>
    <w:rsid w:val="00AC47BD"/>
    <w:rsid w:val="00B0417D"/>
    <w:rsid w:val="00B24FB3"/>
    <w:rsid w:val="00B27E2A"/>
    <w:rsid w:val="00B3048A"/>
    <w:rsid w:val="00B3465A"/>
    <w:rsid w:val="00B373EC"/>
    <w:rsid w:val="00B57D26"/>
    <w:rsid w:val="00B61C5B"/>
    <w:rsid w:val="00B635F8"/>
    <w:rsid w:val="00B65A2D"/>
    <w:rsid w:val="00B65CD4"/>
    <w:rsid w:val="00B84949"/>
    <w:rsid w:val="00B9129C"/>
    <w:rsid w:val="00BA4D4A"/>
    <w:rsid w:val="00BC740F"/>
    <w:rsid w:val="00BD1B3F"/>
    <w:rsid w:val="00BD2C0D"/>
    <w:rsid w:val="00BD4EB9"/>
    <w:rsid w:val="00BD762B"/>
    <w:rsid w:val="00BE493B"/>
    <w:rsid w:val="00BE5227"/>
    <w:rsid w:val="00BF3BAF"/>
    <w:rsid w:val="00C06738"/>
    <w:rsid w:val="00C12023"/>
    <w:rsid w:val="00C252ED"/>
    <w:rsid w:val="00C37E57"/>
    <w:rsid w:val="00C40C64"/>
    <w:rsid w:val="00C45F04"/>
    <w:rsid w:val="00CB0EEF"/>
    <w:rsid w:val="00CB4A29"/>
    <w:rsid w:val="00CC4810"/>
    <w:rsid w:val="00CD034A"/>
    <w:rsid w:val="00CE0BD4"/>
    <w:rsid w:val="00CE1B7D"/>
    <w:rsid w:val="00CE1F92"/>
    <w:rsid w:val="00CF4ECF"/>
    <w:rsid w:val="00CF56E4"/>
    <w:rsid w:val="00CF5F6E"/>
    <w:rsid w:val="00D0015B"/>
    <w:rsid w:val="00D2475D"/>
    <w:rsid w:val="00D31A5A"/>
    <w:rsid w:val="00D33301"/>
    <w:rsid w:val="00D3766F"/>
    <w:rsid w:val="00D406A0"/>
    <w:rsid w:val="00D436C6"/>
    <w:rsid w:val="00D45C14"/>
    <w:rsid w:val="00D5242B"/>
    <w:rsid w:val="00D54F5C"/>
    <w:rsid w:val="00D82D6D"/>
    <w:rsid w:val="00D83171"/>
    <w:rsid w:val="00D91BB1"/>
    <w:rsid w:val="00D93899"/>
    <w:rsid w:val="00D94782"/>
    <w:rsid w:val="00D94CC1"/>
    <w:rsid w:val="00D955B5"/>
    <w:rsid w:val="00DA7E59"/>
    <w:rsid w:val="00DB4E74"/>
    <w:rsid w:val="00DB4F16"/>
    <w:rsid w:val="00DB7A11"/>
    <w:rsid w:val="00DC728F"/>
    <w:rsid w:val="00DD13FC"/>
    <w:rsid w:val="00DD72CA"/>
    <w:rsid w:val="00DE5FA5"/>
    <w:rsid w:val="00DF24FB"/>
    <w:rsid w:val="00E05E6E"/>
    <w:rsid w:val="00E267A4"/>
    <w:rsid w:val="00E5444F"/>
    <w:rsid w:val="00E6040A"/>
    <w:rsid w:val="00E60A69"/>
    <w:rsid w:val="00E64451"/>
    <w:rsid w:val="00E82169"/>
    <w:rsid w:val="00E832FC"/>
    <w:rsid w:val="00E8772D"/>
    <w:rsid w:val="00EA1767"/>
    <w:rsid w:val="00EA2855"/>
    <w:rsid w:val="00EB2C9C"/>
    <w:rsid w:val="00EC0078"/>
    <w:rsid w:val="00EC3FC0"/>
    <w:rsid w:val="00EC4E17"/>
    <w:rsid w:val="00ED35D2"/>
    <w:rsid w:val="00EE2CEB"/>
    <w:rsid w:val="00EE527A"/>
    <w:rsid w:val="00EE6A14"/>
    <w:rsid w:val="00F04621"/>
    <w:rsid w:val="00F12C88"/>
    <w:rsid w:val="00F15F49"/>
    <w:rsid w:val="00F3475C"/>
    <w:rsid w:val="00F34A52"/>
    <w:rsid w:val="00F43590"/>
    <w:rsid w:val="00F4502E"/>
    <w:rsid w:val="00F46912"/>
    <w:rsid w:val="00F544C9"/>
    <w:rsid w:val="00F5787E"/>
    <w:rsid w:val="00F62FC2"/>
    <w:rsid w:val="00F63278"/>
    <w:rsid w:val="00F70471"/>
    <w:rsid w:val="00F73686"/>
    <w:rsid w:val="00F852E0"/>
    <w:rsid w:val="00F95F78"/>
    <w:rsid w:val="00FB38D6"/>
    <w:rsid w:val="00FB465A"/>
    <w:rsid w:val="00FC07C0"/>
    <w:rsid w:val="00FC2385"/>
    <w:rsid w:val="00FC48ED"/>
    <w:rsid w:val="00FC508C"/>
    <w:rsid w:val="00FD3CE1"/>
    <w:rsid w:val="00FE2A77"/>
    <w:rsid w:val="00FE6DB4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AB7E7"/>
  <w14:defaultImageDpi w14:val="300"/>
  <w15:chartTrackingRefBased/>
  <w15:docId w15:val="{61F4FF01-BBE9-AF44-9CB6-3D09AE3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unhideWhenUsed/>
    <w:rsid w:val="0011385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feway%20Dropbox/Tracey%20Rogers/Pack_Item_Use_Blog/KIDS/Kids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Kids_Pack+Printables_template.dotx</Template>
  <TotalTime>460</TotalTime>
  <Pages>6</Pages>
  <Words>2703</Words>
  <Characters>11518</Characters>
  <Application>Microsoft Office Word</Application>
  <DocSecurity>0</DocSecurity>
  <Lines>639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Rogers</dc:creator>
  <cp:keywords/>
  <dc:description/>
  <cp:lastModifiedBy>Tracey Rogers</cp:lastModifiedBy>
  <cp:revision>20</cp:revision>
  <cp:lastPrinted>2020-02-14T17:53:00Z</cp:lastPrinted>
  <dcterms:created xsi:type="dcterms:W3CDTF">2026-05-01T21:00:00Z</dcterms:created>
  <dcterms:modified xsi:type="dcterms:W3CDTF">2026-05-04T21:36:00Z</dcterms:modified>
</cp:coreProperties>
</file>