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C722" w14:textId="77777777" w:rsidR="00FC508C" w:rsidRPr="00AE3B9D" w:rsidRDefault="00AC0D93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</w:t>
      </w:r>
    </w:p>
    <w:p w14:paraId="2F5429C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4AD3D3F8" w14:textId="10505041" w:rsidR="00FC508C" w:rsidRPr="00AE3B9D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E75FB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D0B8D">
        <w:rPr>
          <w:rFonts w:ascii="Times Roman" w:hAnsi="Times Roman"/>
          <w:color w:val="000000" w:themeColor="text1"/>
          <w:sz w:val="22"/>
          <w:szCs w:val="22"/>
        </w:rPr>
        <w:t>2, 9, 10, 17, 18</w:t>
      </w:r>
    </w:p>
    <w:p w14:paraId="3B77A3AA" w14:textId="1952889B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D0B8D">
        <w:rPr>
          <w:rFonts w:ascii="Times Roman" w:hAnsi="Times Roman"/>
          <w:color w:val="000000" w:themeColor="text1"/>
          <w:sz w:val="22"/>
          <w:szCs w:val="22"/>
        </w:rPr>
        <w:t>Door Poster Unit 1</w:t>
      </w:r>
    </w:p>
    <w:p w14:paraId="77CE910A" w14:textId="6A9EF7A3" w:rsidR="00D31A5A" w:rsidRPr="00AE3B9D" w:rsidRDefault="007D0B8D">
      <w:pPr>
        <w:rPr>
          <w:rFonts w:ascii="Times Roman" w:hAnsi="Times Roman"/>
          <w:color w:val="000000" w:themeColor="text1"/>
          <w:sz w:val="22"/>
          <w:szCs w:val="22"/>
        </w:rPr>
      </w:pPr>
      <w:r>
        <w:rPr>
          <w:rFonts w:ascii="Times Roman" w:hAnsi="Times Roman"/>
          <w:color w:val="000000" w:themeColor="text1"/>
          <w:sz w:val="22"/>
          <w:szCs w:val="22"/>
        </w:rPr>
        <w:t>Poster</w:t>
      </w:r>
    </w:p>
    <w:p w14:paraId="4A9F1622" w14:textId="0999C1AC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E76FE">
        <w:rPr>
          <w:rFonts w:ascii="Times Roman" w:hAnsi="Times Roman"/>
          <w:color w:val="000000" w:themeColor="text1"/>
          <w:sz w:val="22"/>
          <w:szCs w:val="22"/>
        </w:rPr>
        <w:t>2, 9, 10,19, 20, 26</w:t>
      </w:r>
    </w:p>
    <w:p w14:paraId="5420E699" w14:textId="4415352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E76FE">
        <w:rPr>
          <w:rFonts w:ascii="Times Roman" w:hAnsi="Times Roman"/>
          <w:color w:val="000000" w:themeColor="text1"/>
          <w:sz w:val="22"/>
          <w:szCs w:val="22"/>
        </w:rPr>
        <w:t>Door Poster Unit 1</w:t>
      </w:r>
    </w:p>
    <w:p w14:paraId="0D3B6A08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B5F5E58" w14:textId="171900B6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E76FE">
        <w:rPr>
          <w:rFonts w:ascii="Times Roman" w:hAnsi="Times Roman"/>
          <w:color w:val="000000" w:themeColor="text1"/>
          <w:sz w:val="22"/>
          <w:szCs w:val="22"/>
        </w:rPr>
        <w:t>3, 9, 11, 21</w:t>
      </w:r>
    </w:p>
    <w:p w14:paraId="54B31A9A" w14:textId="25D8474C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E76FE">
        <w:rPr>
          <w:rFonts w:ascii="Times Roman" w:hAnsi="Times Roman"/>
          <w:color w:val="000000" w:themeColor="text1"/>
          <w:sz w:val="22"/>
          <w:szCs w:val="22"/>
        </w:rPr>
        <w:t>Door Poster Unit 1, Allergy Alert</w:t>
      </w:r>
      <w:r w:rsidR="0089338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6106E78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F6ADA57" w14:textId="076F7AAE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E76FE">
        <w:rPr>
          <w:rFonts w:ascii="Times Roman" w:hAnsi="Times Roman"/>
          <w:color w:val="000000" w:themeColor="text1"/>
          <w:sz w:val="22"/>
          <w:szCs w:val="22"/>
        </w:rPr>
        <w:t xml:space="preserve">3, </w:t>
      </w:r>
      <w:r w:rsidR="00E73C51">
        <w:rPr>
          <w:rFonts w:ascii="Times Roman" w:hAnsi="Times Roman"/>
          <w:color w:val="000000" w:themeColor="text1"/>
          <w:sz w:val="22"/>
          <w:szCs w:val="22"/>
        </w:rPr>
        <w:t>9, 11, 22, 26</w:t>
      </w:r>
    </w:p>
    <w:p w14:paraId="71473942" w14:textId="674C7E18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E76FE">
        <w:rPr>
          <w:rFonts w:ascii="Times Roman" w:hAnsi="Times Roman"/>
          <w:color w:val="000000" w:themeColor="text1"/>
          <w:sz w:val="22"/>
          <w:szCs w:val="22"/>
        </w:rPr>
        <w:t>Door Poster Unit 1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; Unit 1 Missions</w:t>
      </w:r>
    </w:p>
    <w:p w14:paraId="546C8A58" w14:textId="77777777" w:rsidR="008B4823" w:rsidRPr="00AE3B9D" w:rsidRDefault="008B4823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3019837" w14:textId="31B5C96D" w:rsidR="00E73C51" w:rsidRPr="00AE3B9D" w:rsidRDefault="00E73C51" w:rsidP="00E73C51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4, </w:t>
      </w:r>
      <w:r w:rsidR="00BD1B09">
        <w:rPr>
          <w:rFonts w:ascii="Times Roman" w:hAnsi="Times Roman"/>
          <w:color w:val="000000" w:themeColor="text1"/>
          <w:sz w:val="22"/>
          <w:szCs w:val="22"/>
        </w:rPr>
        <w:t xml:space="preserve">9,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12, 23, </w:t>
      </w:r>
      <w:r w:rsidR="00BD1B09">
        <w:rPr>
          <w:rFonts w:ascii="Times Roman" w:hAnsi="Times Roman"/>
          <w:color w:val="000000" w:themeColor="text1"/>
          <w:sz w:val="22"/>
          <w:szCs w:val="22"/>
        </w:rPr>
        <w:t xml:space="preserve">24, </w:t>
      </w:r>
      <w:r>
        <w:rPr>
          <w:rFonts w:ascii="Times Roman" w:hAnsi="Times Roman"/>
          <w:color w:val="000000" w:themeColor="text1"/>
          <w:sz w:val="22"/>
          <w:szCs w:val="22"/>
        </w:rPr>
        <w:t>26</w:t>
      </w:r>
      <w:r w:rsidR="00BD1B09">
        <w:rPr>
          <w:rFonts w:ascii="Times Roman" w:hAnsi="Times Roman"/>
          <w:color w:val="000000" w:themeColor="text1"/>
          <w:sz w:val="22"/>
          <w:szCs w:val="22"/>
        </w:rPr>
        <w:t>, 30</w:t>
      </w:r>
    </w:p>
    <w:p w14:paraId="4F39664C" w14:textId="7D9A9269" w:rsidR="00E73C51" w:rsidRPr="00AE3B9D" w:rsidRDefault="00E73C51" w:rsidP="00E73C51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223BBF">
        <w:rPr>
          <w:rFonts w:ascii="Times Roman" w:hAnsi="Times Roman"/>
          <w:color w:val="000000" w:themeColor="text1"/>
          <w:sz w:val="22"/>
          <w:szCs w:val="22"/>
        </w:rPr>
        <w:t>Door Poster Unit 1; Easter Note to Parents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63042510" w14:textId="77777777" w:rsidR="00541CD2" w:rsidRDefault="00541CD2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BF459F5" w14:textId="77777777" w:rsidR="00E73C51" w:rsidRPr="00AE3B9D" w:rsidRDefault="00E73C51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10EC183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1E228B3E" w14:textId="7B46D2FF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4, 9, 12, 19, 26</w:t>
      </w:r>
    </w:p>
    <w:p w14:paraId="2E449C65" w14:textId="5553251B" w:rsidR="00FC508C" w:rsidRPr="00AE3B9D" w:rsidRDefault="00D31A5A" w:rsidP="00916F8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Door Poster Unit 2; Allergy Alert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1930A47D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A23020F" w14:textId="688BCDD1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5, 9, 13, 26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C12F190" w14:textId="15770C11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Door Poster Unit</w:t>
      </w:r>
      <w:r w:rsidR="00A47A9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2</w:t>
      </w:r>
    </w:p>
    <w:p w14:paraId="6DC9DB61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3F20FAC" w14:textId="0E3650F2" w:rsidR="00916F8F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5, 9, 13, 26, 27</w:t>
      </w:r>
    </w:p>
    <w:p w14:paraId="285027DB" w14:textId="5A29CE91" w:rsidR="00FC508C" w:rsidRPr="00AE3B9D" w:rsidRDefault="00077E7D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Door Poster Unit 2; Unit 2 Missions</w:t>
      </w:r>
    </w:p>
    <w:p w14:paraId="2615C577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C4535F5" w14:textId="26869E63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 xml:space="preserve">6, </w:t>
      </w:r>
      <w:r w:rsidR="002E0268">
        <w:rPr>
          <w:rFonts w:ascii="Times Roman" w:hAnsi="Times Roman"/>
          <w:color w:val="000000" w:themeColor="text1"/>
          <w:sz w:val="22"/>
          <w:szCs w:val="22"/>
        </w:rPr>
        <w:t xml:space="preserve">9, 14,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25, 26</w:t>
      </w:r>
    </w:p>
    <w:p w14:paraId="7633B5AB" w14:textId="1EE939B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n 4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236E3">
        <w:rPr>
          <w:rFonts w:ascii="Times Roman" w:hAnsi="Times Roman"/>
          <w:color w:val="000000" w:themeColor="text1"/>
          <w:sz w:val="22"/>
          <w:szCs w:val="22"/>
        </w:rPr>
        <w:t>Door Poster Unit 2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4D4354D" w14:textId="77777777" w:rsidR="00586EED" w:rsidRPr="00AE3B9D" w:rsidRDefault="00586EED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C0D9526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01FCC44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4EEC111D" w14:textId="167ADC6E" w:rsidR="00D243F2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0268">
        <w:rPr>
          <w:rFonts w:ascii="Times Roman" w:hAnsi="Times Roman"/>
          <w:color w:val="000000" w:themeColor="text1"/>
          <w:sz w:val="22"/>
          <w:szCs w:val="22"/>
        </w:rPr>
        <w:t>6, 9, 14, 20, 25, 26, 28</w:t>
      </w:r>
    </w:p>
    <w:p w14:paraId="51595928" w14:textId="04251435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0268">
        <w:rPr>
          <w:rFonts w:ascii="Times Roman" w:hAnsi="Times Roman"/>
          <w:color w:val="000000" w:themeColor="text1"/>
          <w:sz w:val="22"/>
          <w:szCs w:val="22"/>
        </w:rPr>
        <w:t>Door Poster Unit 3</w:t>
      </w:r>
    </w:p>
    <w:p w14:paraId="6BBE2247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835FA52" w14:textId="4472C953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A64CE">
        <w:rPr>
          <w:rFonts w:ascii="Times Roman" w:hAnsi="Times Roman"/>
          <w:color w:val="000000" w:themeColor="text1"/>
          <w:sz w:val="22"/>
          <w:szCs w:val="22"/>
        </w:rPr>
        <w:t>7, 9, 15, 26, 29</w:t>
      </w:r>
    </w:p>
    <w:p w14:paraId="49D117A5" w14:textId="30ACA740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E0268">
        <w:rPr>
          <w:rFonts w:ascii="Times Roman" w:hAnsi="Times Roman"/>
          <w:color w:val="000000" w:themeColor="text1"/>
          <w:sz w:val="22"/>
          <w:szCs w:val="22"/>
        </w:rPr>
        <w:t>Door Poster Unit 3</w:t>
      </w:r>
      <w:r w:rsidR="00DA64CE">
        <w:rPr>
          <w:rFonts w:ascii="Times Roman" w:hAnsi="Times Roman"/>
          <w:color w:val="000000" w:themeColor="text1"/>
          <w:sz w:val="22"/>
          <w:szCs w:val="22"/>
        </w:rPr>
        <w:t>; Unit 3 Missions</w:t>
      </w:r>
    </w:p>
    <w:p w14:paraId="7584F885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93EEF85" w14:textId="7AD31BB8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A64CE">
        <w:rPr>
          <w:rFonts w:ascii="Times Roman" w:hAnsi="Times Roman"/>
          <w:color w:val="000000" w:themeColor="text1"/>
          <w:sz w:val="22"/>
          <w:szCs w:val="22"/>
        </w:rPr>
        <w:t>7, 9, 15, 26</w:t>
      </w:r>
    </w:p>
    <w:p w14:paraId="4E7775B1" w14:textId="57045570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0268">
        <w:rPr>
          <w:rFonts w:ascii="Times Roman" w:hAnsi="Times Roman"/>
          <w:color w:val="000000" w:themeColor="text1"/>
          <w:sz w:val="22"/>
          <w:szCs w:val="22"/>
        </w:rPr>
        <w:t>Door Poster Unit 3</w:t>
      </w:r>
    </w:p>
    <w:p w14:paraId="57EADFDD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89B15F2" w14:textId="19F87896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A64CE">
        <w:rPr>
          <w:rFonts w:ascii="Times Roman" w:hAnsi="Times Roman"/>
          <w:color w:val="000000" w:themeColor="text1"/>
          <w:sz w:val="22"/>
          <w:szCs w:val="22"/>
        </w:rPr>
        <w:t>8, 9, 16, 26, 29</w:t>
      </w:r>
    </w:p>
    <w:p w14:paraId="20A5DE00" w14:textId="192BED25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0268">
        <w:rPr>
          <w:rFonts w:ascii="Times Roman" w:hAnsi="Times Roman"/>
          <w:color w:val="000000" w:themeColor="text1"/>
          <w:sz w:val="22"/>
          <w:szCs w:val="22"/>
        </w:rPr>
        <w:t>Door Poster Unit 3</w:t>
      </w:r>
    </w:p>
    <w:p w14:paraId="16426DDC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EDB6656" w14:textId="68F0B9B3" w:rsidR="00DA64CE" w:rsidRPr="00AE3B9D" w:rsidRDefault="00DA64CE" w:rsidP="00DA64C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</w:t>
      </w:r>
      <w:r>
        <w:rPr>
          <w:rFonts w:ascii="Times Roman" w:hAnsi="Times Roman"/>
          <w:color w:val="000000" w:themeColor="text1"/>
          <w:sz w:val="22"/>
          <w:szCs w:val="22"/>
        </w:rPr>
        <w:t>8, 9, 16, 26</w:t>
      </w:r>
    </w:p>
    <w:p w14:paraId="21F1E828" w14:textId="546FB03F" w:rsidR="00DA64CE" w:rsidRPr="00AE3B9D" w:rsidRDefault="00DA64CE" w:rsidP="00DA64C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>Door Poster Unit 3</w:t>
      </w:r>
    </w:p>
    <w:p w14:paraId="5864041F" w14:textId="77777777" w:rsidR="00DA64CE" w:rsidRDefault="00DA64CE" w:rsidP="00DA64CE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D7D4BD2" w14:textId="77777777" w:rsidR="00225C19" w:rsidRPr="00AE3B9D" w:rsidRDefault="00225C19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AD261ED" w14:textId="77777777" w:rsidR="009861AC" w:rsidRPr="00AE3B9D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A117980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1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 xml:space="preserve"> &amp; 2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3B6F0F2C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2EA5E580" w14:textId="1C2DB8A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9B1A97">
        <w:rPr>
          <w:rFonts w:ascii="Times Roman" w:hAnsi="Times Roman"/>
          <w:color w:val="000000" w:themeColor="text1"/>
          <w:sz w:val="22"/>
          <w:szCs w:val="22"/>
        </w:rPr>
        <w:t>1; 15, 16, 19 (young Jesus), 20, 21, 22, 27, 29, 32</w:t>
      </w:r>
    </w:p>
    <w:p w14:paraId="2D622329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28EBB68F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5C75D8B" w14:textId="29CCDC8F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1A97">
        <w:rPr>
          <w:rFonts w:ascii="Times Roman" w:hAnsi="Times Roman"/>
          <w:color w:val="000000" w:themeColor="text1"/>
          <w:sz w:val="22"/>
          <w:szCs w:val="22"/>
        </w:rPr>
        <w:t>2; 15, 16, 19 (Jesus), 21, 31, 36</w:t>
      </w:r>
    </w:p>
    <w:p w14:paraId="7C5C9647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06FE1A82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D4B9251" w14:textId="56A05C48" w:rsidR="00916F8F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1A60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1A97">
        <w:rPr>
          <w:rFonts w:ascii="Times Roman" w:hAnsi="Times Roman"/>
          <w:color w:val="000000" w:themeColor="text1"/>
          <w:sz w:val="22"/>
          <w:szCs w:val="22"/>
        </w:rPr>
        <w:t>3; 15, 16, 19 (Jesus and woman with bent back), 21, 32</w:t>
      </w:r>
    </w:p>
    <w:p w14:paraId="373903E5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21573332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953D830" w14:textId="517E6801" w:rsidR="0004609E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B1A97">
        <w:rPr>
          <w:rFonts w:ascii="Times Roman" w:hAnsi="Times Roman"/>
          <w:color w:val="000000" w:themeColor="text1"/>
          <w:sz w:val="22"/>
          <w:szCs w:val="22"/>
        </w:rPr>
        <w:t>4; 15, 16, 19 (money box), 21, 36</w:t>
      </w:r>
    </w:p>
    <w:p w14:paraId="109966CF" w14:textId="276994BD" w:rsidR="00D866B7" w:rsidRPr="00AE3B9D" w:rsidRDefault="00AC0D93" w:rsidP="00D866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B1A97">
        <w:rPr>
          <w:rFonts w:ascii="Times Roman" w:hAnsi="Times Roman"/>
          <w:color w:val="000000" w:themeColor="text1"/>
          <w:sz w:val="22"/>
          <w:szCs w:val="22"/>
        </w:rPr>
        <w:t xml:space="preserve">Coins;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6809BD9B" w14:textId="77777777" w:rsidR="00FC508C" w:rsidRPr="00AE3B9D" w:rsidRDefault="00FC508C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D1C62D4" w14:textId="48FCD488" w:rsidR="009B1A97" w:rsidRPr="00AE3B9D" w:rsidRDefault="009B1A97" w:rsidP="009B1A9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5; 15, 16, 19</w:t>
      </w:r>
      <w:r w:rsidR="00DE3410">
        <w:rPr>
          <w:rFonts w:ascii="Times Roman" w:hAnsi="Times Roman"/>
          <w:color w:val="000000" w:themeColor="text1"/>
          <w:sz w:val="22"/>
          <w:szCs w:val="22"/>
        </w:rPr>
        <w:t xml:space="preserve"> (</w:t>
      </w:r>
      <w:proofErr w:type="gramStart"/>
      <w:r w:rsidR="00DE3410">
        <w:rPr>
          <w:rFonts w:ascii="Times Roman" w:hAnsi="Times Roman"/>
          <w:color w:val="000000" w:themeColor="text1"/>
          <w:sz w:val="22"/>
          <w:szCs w:val="22"/>
        </w:rPr>
        <w:t>Jesus</w:t>
      </w:r>
      <w:proofErr w:type="gramEnd"/>
      <w:r w:rsidR="00DE3410">
        <w:rPr>
          <w:rFonts w:ascii="Times Roman" w:hAnsi="Times Roman"/>
          <w:color w:val="000000" w:themeColor="text1"/>
          <w:sz w:val="22"/>
          <w:szCs w:val="22"/>
        </w:rPr>
        <w:t xml:space="preserve"> riding donkey), 20, 21, 27, 32, 34, 35, 36</w:t>
      </w:r>
    </w:p>
    <w:p w14:paraId="58BBDC2B" w14:textId="2D11C7CB" w:rsidR="00586EED" w:rsidRDefault="009B1A97" w:rsidP="009B1A9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 Unit </w:t>
      </w:r>
      <w:r w:rsidR="00DE3410"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DE3410">
        <w:rPr>
          <w:rFonts w:ascii="Times Roman" w:hAnsi="Times Roman"/>
          <w:color w:val="000000" w:themeColor="text1"/>
          <w:sz w:val="22"/>
          <w:szCs w:val="22"/>
        </w:rPr>
        <w:t>; Road Signs</w:t>
      </w:r>
    </w:p>
    <w:p w14:paraId="740F086B" w14:textId="77777777" w:rsidR="009B1A97" w:rsidRDefault="009B1A97" w:rsidP="009B1A9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3A48349" w14:textId="77777777" w:rsidR="009B1A97" w:rsidRPr="00AE3B9D" w:rsidRDefault="009B1A97" w:rsidP="009B1A9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9FA36F0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4F1A5C72" w14:textId="4F65DEA3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84A22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6; 15, 17, 19, 22, 23, 24 (tomb, women and Jesus), 28, 36</w:t>
      </w:r>
    </w:p>
    <w:p w14:paraId="4159514A" w14:textId="4C465B44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; Extra Session for Easter (optional)</w:t>
      </w:r>
    </w:p>
    <w:p w14:paraId="1A904F7D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D462C74" w14:textId="338E28E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7; 15, 17, 24 (Thomas and Jesus), 29 (Allergy Alert)</w:t>
      </w:r>
    </w:p>
    <w:p w14:paraId="782420E6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1D0F11B1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626699F" w14:textId="18824C6E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8; 15, 17, 24 (Jesus and fish cooking), 25, 27, 29 (Allergy Alert), 30 (Play Dough), 36</w:t>
      </w:r>
    </w:p>
    <w:p w14:paraId="6AAEED0C" w14:textId="6D957A78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CF79C6">
        <w:rPr>
          <w:rFonts w:ascii="Times Roman" w:hAnsi="Times Roman"/>
          <w:color w:val="000000" w:themeColor="text1"/>
          <w:sz w:val="22"/>
          <w:szCs w:val="22"/>
        </w:rPr>
        <w:t xml:space="preserve"> (fountains, Numbers in Spanish)</w:t>
      </w:r>
    </w:p>
    <w:p w14:paraId="53C8E1F7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C919D31" w14:textId="3A961C8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9; 15, 17, 24 (Jesus and 2 men, Jesus), 36</w:t>
      </w:r>
    </w:p>
    <w:p w14:paraId="5948402F" w14:textId="77777777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43D32DAE" w14:textId="77777777" w:rsidR="00080835" w:rsidRPr="00AE3B9D" w:rsidRDefault="00080835" w:rsidP="00B3048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4E26BE6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D5205FB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4EBC6D90" w14:textId="14F29D86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10; 15, 18, 19 (Peter), 22, 27</w:t>
      </w:r>
    </w:p>
    <w:p w14:paraId="2DC3FF10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3 Missions</w:t>
      </w:r>
    </w:p>
    <w:p w14:paraId="531CC2C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16A494E" w14:textId="5FFD782C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F79C6">
        <w:rPr>
          <w:rFonts w:ascii="Times Roman" w:hAnsi="Times Roman"/>
          <w:color w:val="000000" w:themeColor="text1"/>
          <w:sz w:val="22"/>
          <w:szCs w:val="22"/>
        </w:rPr>
        <w:t>11; 15, 18</w:t>
      </w:r>
      <w:r w:rsidR="00506006">
        <w:rPr>
          <w:rFonts w:ascii="Times Roman" w:hAnsi="Times Roman"/>
          <w:color w:val="000000" w:themeColor="text1"/>
          <w:sz w:val="22"/>
          <w:szCs w:val="22"/>
        </w:rPr>
        <w:t>, 25, 29 (Allergy Alert)</w:t>
      </w:r>
    </w:p>
    <w:p w14:paraId="358B0177" w14:textId="77777777" w:rsidR="00586EED" w:rsidRPr="00AE3B9D" w:rsidRDefault="00AC0D93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30C3FAB0" w14:textId="77777777" w:rsidR="007274E9" w:rsidRPr="00AE3B9D" w:rsidRDefault="007274E9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974FE36" w14:textId="799A31D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06006">
        <w:rPr>
          <w:rFonts w:ascii="Times Roman" w:hAnsi="Times Roman"/>
          <w:color w:val="000000" w:themeColor="text1"/>
          <w:sz w:val="22"/>
          <w:szCs w:val="22"/>
        </w:rPr>
        <w:t>12; 15, 18, 19 (Paul)</w:t>
      </w:r>
    </w:p>
    <w:p w14:paraId="48495A5F" w14:textId="77777777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512EAE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2454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411CD8E9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ABA39CA" w14:textId="0D02A53C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06006">
        <w:rPr>
          <w:rFonts w:ascii="Times Roman" w:hAnsi="Times Roman"/>
          <w:color w:val="000000" w:themeColor="text1"/>
          <w:sz w:val="22"/>
          <w:szCs w:val="22"/>
        </w:rPr>
        <w:t>13; 15, 18, 26, 29 (Allergy Alert), 30 (Slick Paint, Play Dough), 33</w:t>
      </w:r>
    </w:p>
    <w:p w14:paraId="2547B760" w14:textId="77777777" w:rsidR="00586EED" w:rsidRPr="00AE3B9D" w:rsidRDefault="00AC0D93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</w:p>
    <w:p w14:paraId="4B52B22B" w14:textId="77777777" w:rsidR="00225C19" w:rsidRPr="00AE3B9D" w:rsidRDefault="00225C19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EFDE673" w14:textId="25BA7BE9" w:rsidR="00506006" w:rsidRPr="00AE3B9D" w:rsidRDefault="00506006" w:rsidP="0050600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14; 15, 18, 28 (Bottles with Sounds), 29 (Allergy Alert), 30 (Chunk Crayons, Bubble Solution), 33</w:t>
      </w:r>
    </w:p>
    <w:p w14:paraId="3E8A02B9" w14:textId="151BC7E2" w:rsidR="009861AC" w:rsidRPr="00AE3B9D" w:rsidRDefault="00506006" w:rsidP="00506006">
      <w:pPr>
        <w:rPr>
          <w:rFonts w:ascii="Times Roman" w:hAnsi="Times Roman"/>
          <w:b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 Unit 3 Missions</w:t>
      </w:r>
    </w:p>
    <w:p w14:paraId="4F974AA6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4AC05DE" w14:textId="77777777" w:rsidR="00FC508C" w:rsidRPr="00AE3B9D" w:rsidRDefault="00D3330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3</w:t>
      </w:r>
      <w:r w:rsidR="00F1554A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–PRE-K</w:t>
      </w:r>
    </w:p>
    <w:p w14:paraId="066A0392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2C17BD80" w14:textId="48763DF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55AB">
        <w:rPr>
          <w:rFonts w:ascii="Times Roman" w:hAnsi="Times Roman"/>
          <w:color w:val="000000" w:themeColor="text1"/>
          <w:sz w:val="22"/>
          <w:szCs w:val="22"/>
        </w:rPr>
        <w:t>1; 15, 16, 17, 18, 19, 20, 21</w:t>
      </w:r>
    </w:p>
    <w:p w14:paraId="25CD9997" w14:textId="252ABB42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1 PRINTABLES: Unit 1 Missions</w:t>
      </w:r>
      <w:r w:rsidR="00935457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6F55AB">
        <w:rPr>
          <w:rFonts w:ascii="Times Roman" w:hAnsi="Times Roman"/>
          <w:color w:val="000000" w:themeColor="text1"/>
          <w:sz w:val="22"/>
          <w:szCs w:val="22"/>
        </w:rPr>
        <w:t>Jesus Talked with the Teachers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B89F146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5F9E5D7" w14:textId="7CE6E05F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55AB">
        <w:rPr>
          <w:rFonts w:ascii="Times Roman" w:hAnsi="Times Roman"/>
          <w:color w:val="000000" w:themeColor="text1"/>
          <w:sz w:val="22"/>
          <w:szCs w:val="22"/>
        </w:rPr>
        <w:t xml:space="preserve">2; 15, 16, 17, 18, 19, </w:t>
      </w:r>
      <w:r w:rsidR="00814529">
        <w:rPr>
          <w:rFonts w:ascii="Times Roman" w:hAnsi="Times Roman"/>
          <w:color w:val="000000" w:themeColor="text1"/>
          <w:sz w:val="22"/>
          <w:szCs w:val="22"/>
        </w:rPr>
        <w:t xml:space="preserve">20, </w:t>
      </w:r>
      <w:r w:rsidR="006F55AB">
        <w:rPr>
          <w:rFonts w:ascii="Times Roman" w:hAnsi="Times Roman"/>
          <w:color w:val="000000" w:themeColor="text1"/>
          <w:sz w:val="22"/>
          <w:szCs w:val="22"/>
        </w:rPr>
        <w:t>22</w:t>
      </w:r>
      <w:r w:rsidR="00814529">
        <w:rPr>
          <w:rFonts w:ascii="Times Roman" w:hAnsi="Times Roman"/>
          <w:color w:val="000000" w:themeColor="text1"/>
          <w:sz w:val="22"/>
          <w:szCs w:val="22"/>
        </w:rPr>
        <w:t>, 23 (Matthew, Mark, Luke, John), 24, 25 (Jesus, Bible times people); 26</w:t>
      </w:r>
    </w:p>
    <w:p w14:paraId="6EF35A05" w14:textId="5E671649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814529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E05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4529">
        <w:rPr>
          <w:rFonts w:ascii="Times Roman" w:hAnsi="Times Roman"/>
          <w:color w:val="000000" w:themeColor="text1"/>
          <w:sz w:val="22"/>
          <w:szCs w:val="22"/>
        </w:rPr>
        <w:t>Jesus Taught to Love One Another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8D167C2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64862D34" w14:textId="441E4071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87CAE">
        <w:rPr>
          <w:rFonts w:ascii="Times Roman" w:hAnsi="Times Roman"/>
          <w:color w:val="000000" w:themeColor="text1"/>
          <w:sz w:val="22"/>
          <w:szCs w:val="22"/>
        </w:rPr>
        <w:t>3; 15, 16, 17, 18, 19, 22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, 23, 24, 27</w:t>
      </w:r>
    </w:p>
    <w:p w14:paraId="0A8118C8" w14:textId="6ADCD894" w:rsidR="00B65A2D" w:rsidRPr="00AE3B9D" w:rsidRDefault="00D93899" w:rsidP="00B65A2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Jesus Healed a Woman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5A071EC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73F263A" w14:textId="087F6EE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4; 15, 16, 17, 19, 23 (Mark), 25, 28</w:t>
      </w:r>
    </w:p>
    <w:p w14:paraId="5CAA6173" w14:textId="046AE457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F3E7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Coins; Jesus Taught About Giving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F696594" w14:textId="77777777" w:rsidR="00B65A2D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97C3C7D" w14:textId="41A8E1B3" w:rsidR="00C73D47" w:rsidRPr="00AE3B9D" w:rsidRDefault="00C73D47" w:rsidP="00C73D4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5; 15, 16, 17, 18, 20, 23 (Matthew, Mark, Luke, John), 25, 26, 28</w:t>
      </w:r>
    </w:p>
    <w:p w14:paraId="1BACA680" w14:textId="7E35F8CD" w:rsidR="00C73D47" w:rsidRDefault="00C73D47" w:rsidP="00C73D4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</w:t>
      </w:r>
      <w:r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>
        <w:rPr>
          <w:rFonts w:ascii="Times Roman" w:hAnsi="Times Roman"/>
          <w:color w:val="000000" w:themeColor="text1"/>
          <w:sz w:val="22"/>
          <w:szCs w:val="22"/>
        </w:rPr>
        <w:t>Story Cards; Allergy Alert (optional);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>
        <w:rPr>
          <w:rFonts w:ascii="Times Roman" w:hAnsi="Times Roman"/>
          <w:color w:val="000000" w:themeColor="text1"/>
          <w:sz w:val="22"/>
          <w:szCs w:val="22"/>
        </w:rPr>
        <w:t>Jesus Entered Jerusalem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34EBCD59" w14:textId="77777777" w:rsidR="00C73D47" w:rsidRPr="00AE3B9D" w:rsidRDefault="00C73D47" w:rsidP="00C73D4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96A8859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66FDB744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2E6C8BFD" w14:textId="4AC03F5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6; 15, 23, 29, 30, 31</w:t>
      </w:r>
      <w:r w:rsidR="008F0DDA">
        <w:rPr>
          <w:rFonts w:ascii="Times Roman" w:hAnsi="Times Roman"/>
          <w:color w:val="000000" w:themeColor="text1"/>
          <w:sz w:val="22"/>
          <w:szCs w:val="22"/>
        </w:rPr>
        <w:t xml:space="preserve"> (session 1)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, 32, 33, 34</w:t>
      </w:r>
    </w:p>
    <w:p w14:paraId="15432C0D" w14:textId="3EA86933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F4449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Allergy Alert; Jesus Is Alive!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CFD989B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7D460C1" w14:textId="32ACA7B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 xml:space="preserve">7; 15, 23,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 xml:space="preserve">25 (Jesus, men), 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29, 30, 31</w:t>
      </w:r>
      <w:r w:rsidR="008F0DDA">
        <w:rPr>
          <w:rFonts w:ascii="Times Roman" w:hAnsi="Times Roman"/>
          <w:color w:val="000000" w:themeColor="text1"/>
          <w:sz w:val="22"/>
          <w:szCs w:val="22"/>
        </w:rPr>
        <w:t xml:space="preserve"> (session 2)</w:t>
      </w:r>
      <w:r w:rsidR="00C73D47">
        <w:rPr>
          <w:rFonts w:ascii="Times Roman" w:hAnsi="Times Roman"/>
          <w:color w:val="000000" w:themeColor="text1"/>
          <w:sz w:val="22"/>
          <w:szCs w:val="22"/>
        </w:rPr>
        <w:t>, 32</w:t>
      </w:r>
      <w:r w:rsidR="008F0DDA">
        <w:rPr>
          <w:rFonts w:ascii="Times Roman" w:hAnsi="Times Roman"/>
          <w:color w:val="000000" w:themeColor="text1"/>
          <w:sz w:val="22"/>
          <w:szCs w:val="22"/>
        </w:rPr>
        <w:t>, 35</w:t>
      </w:r>
    </w:p>
    <w:p w14:paraId="69909BE9" w14:textId="1686576D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>Allergy Alert;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>Thomas Saw Jesus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BBA24A4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F1C901A" w14:textId="35950113" w:rsidR="00FC508C" w:rsidRPr="00AE3B9D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>8; 15, 23, 29, 30, 31 (session 3), 32, 33, 34</w:t>
      </w:r>
    </w:p>
    <w:p w14:paraId="65D11E45" w14:textId="73D7C827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 xml:space="preserve">Bible Verse Fish; Bread and Fish;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>Jesus Helped His Disciples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2831B54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1ABC2C53" w14:textId="191D9B6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 xml:space="preserve">9; 15,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 xml:space="preserve">21,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 xml:space="preserve">23 (Luke),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 xml:space="preserve">25, </w:t>
      </w:r>
      <w:r w:rsidR="008F0DDA">
        <w:rPr>
          <w:rFonts w:ascii="Times Roman" w:hAnsi="Times Roman"/>
          <w:color w:val="000000" w:themeColor="text1"/>
          <w:sz w:val="22"/>
          <w:szCs w:val="22"/>
        </w:rPr>
        <w:t>29, 30, 31 (session 4), 32</w:t>
      </w:r>
      <w:r w:rsidR="00852A84">
        <w:rPr>
          <w:rFonts w:ascii="Times Roman" w:hAnsi="Times Roman"/>
          <w:color w:val="000000" w:themeColor="text1"/>
          <w:sz w:val="22"/>
          <w:szCs w:val="22"/>
        </w:rPr>
        <w:t>, 35</w:t>
      </w:r>
    </w:p>
    <w:p w14:paraId="3FFD3894" w14:textId="55B644EC" w:rsidR="003931B7" w:rsidRPr="00AE3B9D" w:rsidRDefault="00B84D18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 xml:space="preserve">Sandal Template;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D8377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>Jesus Taught Two Men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0706A18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B5F80E7" w14:textId="77777777" w:rsidR="00293CB5" w:rsidRPr="00AE3B9D" w:rsidRDefault="00293CB5" w:rsidP="00184832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</w:p>
    <w:p w14:paraId="69E0E266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735A6401" w14:textId="2213821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>10; 15, 36, 37, 38 (session 1), 39, 40 (John 20:31), 41</w:t>
      </w:r>
    </w:p>
    <w:p w14:paraId="6DBB6B5A" w14:textId="6EFC79D9" w:rsidR="003931B7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8F098B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>Peter Preached About Jesus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A12589A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CDDDDFE" w14:textId="6AD7B00D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 xml:space="preserve">11; 15,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 xml:space="preserve">27, </w:t>
      </w:r>
      <w:r w:rsidR="00852A84">
        <w:rPr>
          <w:rFonts w:ascii="Times Roman" w:hAnsi="Times Roman"/>
          <w:color w:val="000000" w:themeColor="text1"/>
          <w:sz w:val="22"/>
          <w:szCs w:val="22"/>
        </w:rPr>
        <w:t>36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, 37, 38 (session 2), 40, 42, 43, 44, 45</w:t>
      </w:r>
    </w:p>
    <w:p w14:paraId="269A2F25" w14:textId="266A2FB1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F452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 xml:space="preserve">Paul </w:t>
      </w:r>
      <w:proofErr w:type="gramStart"/>
      <w:r w:rsidR="00181D59">
        <w:rPr>
          <w:rFonts w:ascii="Times Roman" w:hAnsi="Times Roman"/>
          <w:color w:val="000000" w:themeColor="text1"/>
          <w:sz w:val="22"/>
          <w:szCs w:val="22"/>
        </w:rPr>
        <w:t>an</w:t>
      </w:r>
      <w:proofErr w:type="gramEnd"/>
      <w:r w:rsidR="00181D59">
        <w:rPr>
          <w:rFonts w:ascii="Times Roman" w:hAnsi="Times Roman"/>
          <w:color w:val="000000" w:themeColor="text1"/>
          <w:sz w:val="22"/>
          <w:szCs w:val="22"/>
        </w:rPr>
        <w:t xml:space="preserve"> Barnabas Became Missionaries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40F5811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BB22B70" w14:textId="6A98805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12; 15, 27, 36, 37, 38, 39, 40 (Hebrews 13:6; Mark 16:15), 42, 44, 45</w:t>
      </w:r>
    </w:p>
    <w:p w14:paraId="5D39486B" w14:textId="413AE2AF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 xml:space="preserve">Door Hangers;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Paul Listened to God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99C1DD0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530B8CF" w14:textId="4EAD8D12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13; 15, 36, 37, 38 (session 4), 40, 41, 42 (Acts 4:20; Mark 16:15), 43</w:t>
      </w:r>
    </w:p>
    <w:p w14:paraId="692ECDF7" w14:textId="64828367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 xml:space="preserve">Pocket Folder and Inserts;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70A8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Paul Taught in Athens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3A064CE" w14:textId="77777777" w:rsidR="00CF1AD0" w:rsidRPr="00AE3B9D" w:rsidRDefault="00CF1AD0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5C804C3" w14:textId="278F0489" w:rsidR="00852A84" w:rsidRPr="00AE3B9D" w:rsidRDefault="00852A84" w:rsidP="00852A84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14; 15, 36, 37, 38 (session 5), 40 (Mark 16:15), 41, 43, 44</w:t>
      </w:r>
    </w:p>
    <w:p w14:paraId="156BB3B7" w14:textId="074288E3" w:rsidR="00852A84" w:rsidRPr="00AE3B9D" w:rsidRDefault="00852A84" w:rsidP="00852A84">
      <w:pPr>
        <w:rPr>
          <w:rFonts w:ascii="Times Roman" w:hAnsi="Times Roman"/>
          <w:b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3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181D59">
        <w:rPr>
          <w:rFonts w:ascii="Times Roman" w:hAnsi="Times Roman"/>
          <w:color w:val="000000" w:themeColor="text1"/>
          <w:sz w:val="22"/>
          <w:szCs w:val="22"/>
        </w:rPr>
        <w:t>Paul and Silas Sang to God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5FDA2528" w14:textId="77777777" w:rsidR="00852A84" w:rsidRPr="00AE3B9D" w:rsidRDefault="00852A84" w:rsidP="00852A84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B481823" w14:textId="77777777" w:rsidR="00513B4E" w:rsidRDefault="00513B4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A1116DD" w14:textId="77777777" w:rsidR="00852A84" w:rsidRPr="00AE3B9D" w:rsidRDefault="00852A84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7D2E6BC" w14:textId="77777777" w:rsidR="00D20CB8" w:rsidRPr="00AE3B9D" w:rsidRDefault="00D20CB8" w:rsidP="00F41046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0EA830E" w14:textId="77777777" w:rsidR="00FC508C" w:rsidRPr="00AE3B9D" w:rsidRDefault="00D33301" w:rsidP="00F41046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KINDERGARTEN</w:t>
      </w:r>
    </w:p>
    <w:p w14:paraId="71904DDF" w14:textId="77777777" w:rsidR="0048553A" w:rsidRDefault="0048553A" w:rsidP="006679B6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</w:p>
    <w:p w14:paraId="0FB271E0" w14:textId="281966FA" w:rsidR="006679B6" w:rsidRPr="00AE3B9D" w:rsidRDefault="006679B6" w:rsidP="006679B6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4BC76448" w14:textId="388AA7F2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T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 xml:space="preserve">eaching Picture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>1; 1, 4, 7, 8, 9, 10, 11, 12</w:t>
      </w:r>
    </w:p>
    <w:p w14:paraId="3B5F0A0E" w14:textId="1018B204" w:rsidR="00D3766F" w:rsidRPr="00AE3B9D" w:rsidRDefault="00D3766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 xml:space="preserve">Height Measuring Chart; Spelling Words (Jesus, taught, Bible, news);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F4A3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>Jesus Talked with the Teachers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5A631B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48118424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30736BD" w14:textId="5AF4B42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>2; 1, 4, 7, 8, 9, 12, 13, 14, 15, 16</w:t>
      </w:r>
    </w:p>
    <w:p w14:paraId="26CBCC73" w14:textId="44D3C8FA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 xml:space="preserve">Fishing Pole and Trail Mix Instructions;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>Jesus Taught to Loe One Another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e</w:t>
      </w:r>
    </w:p>
    <w:p w14:paraId="736F1ECE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8FDCC89" w14:textId="114A0512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>3; 1, 4, 7 (Sabbath), 8 (1 Peter 5:7), 9 (Jesus taught that people are important to God.), 11, 12, 17</w:t>
      </w:r>
    </w:p>
    <w:p w14:paraId="0B9C5573" w14:textId="380DA2B0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 xml:space="preserve">Spelling Words (Bible, people, care, God);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D7D4E">
        <w:rPr>
          <w:rFonts w:ascii="Times Roman" w:hAnsi="Times Roman"/>
          <w:color w:val="000000" w:themeColor="text1"/>
          <w:sz w:val="22"/>
          <w:szCs w:val="22"/>
        </w:rPr>
        <w:t xml:space="preserve">God Cares for You Flower; Jesus Healed a Woman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786E0AB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C65A2F6" w14:textId="3B1359C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F6B06">
        <w:rPr>
          <w:rFonts w:ascii="Times Roman" w:hAnsi="Times Roman"/>
          <w:color w:val="000000" w:themeColor="text1"/>
          <w:sz w:val="22"/>
          <w:szCs w:val="22"/>
        </w:rPr>
        <w:t>4; 1, 4, 7, 8 (Luke 4:18), 9 (Jesus taught about giving to God.), 10, 12, 13, 16</w:t>
      </w:r>
    </w:p>
    <w:p w14:paraId="4229A2F7" w14:textId="0CF17302" w:rsidR="00ED00C4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F6B06">
        <w:rPr>
          <w:rFonts w:ascii="Times Roman" w:hAnsi="Times Roman"/>
          <w:color w:val="000000" w:themeColor="text1"/>
          <w:sz w:val="22"/>
          <w:szCs w:val="22"/>
        </w:rPr>
        <w:t xml:space="preserve">Fishing Pole and Trail Mix Instructions; Allergy Alert;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244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F6B06">
        <w:rPr>
          <w:rFonts w:ascii="Times Roman" w:hAnsi="Times Roman"/>
          <w:color w:val="000000" w:themeColor="text1"/>
          <w:sz w:val="22"/>
          <w:szCs w:val="22"/>
        </w:rPr>
        <w:t>Jesus Taught About Giving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A8B0481" w14:textId="77777777" w:rsidR="003F6B06" w:rsidRDefault="003F6B06" w:rsidP="00D3766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2EB0C3D" w14:textId="75E8A33A" w:rsidR="003F6B06" w:rsidRPr="00AE3B9D" w:rsidRDefault="003F6B06" w:rsidP="003F6B0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>5; 1, 4, 8 (Mark 11:9), 9 (God sent Jesus because He loves us.), 10, 12, 14, 15, 18</w:t>
      </w:r>
    </w:p>
    <w:p w14:paraId="0E4123C1" w14:textId="1A5E71B9" w:rsidR="003F6B06" w:rsidRPr="00AE3B9D" w:rsidRDefault="003F6B06" w:rsidP="003F6B0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 Group Time Bonus Ideas;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 xml:space="preserve">Spelling Words; Hosanna Fan;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>Jesus Entered Jerusalem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1D0C7B83" w14:textId="77777777" w:rsidR="003F6B06" w:rsidRPr="00AE3B9D" w:rsidRDefault="003F6B06" w:rsidP="00D3766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25DB146" w14:textId="77777777" w:rsidR="0081696D" w:rsidRPr="00AE3B9D" w:rsidRDefault="0081696D" w:rsidP="00586EED">
      <w:pPr>
        <w:rPr>
          <w:rFonts w:ascii="Times Roman" w:hAnsi="Times Roman"/>
          <w:b/>
          <w:color w:val="000000" w:themeColor="text1"/>
          <w:sz w:val="16"/>
          <w:szCs w:val="16"/>
        </w:rPr>
      </w:pPr>
    </w:p>
    <w:p w14:paraId="6F66B892" w14:textId="77777777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52C3B9B1" w14:textId="6D2AC72F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>6; 2, 5, 7 (tomb), 8 (Matthew 28:7), 9 (Jesus Is Alive!), 13, 19, 20 (Cards 1-4), 21, 22, 23</w:t>
      </w:r>
    </w:p>
    <w:p w14:paraId="39B7907F" w14:textId="23220DF7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 xml:space="preserve">Allergy Alert; Play Dough Recipe;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04A">
        <w:rPr>
          <w:rFonts w:ascii="Times Roman" w:hAnsi="Times Roman"/>
          <w:color w:val="000000" w:themeColor="text1"/>
          <w:sz w:val="22"/>
          <w:szCs w:val="22"/>
        </w:rPr>
        <w:t>Jesus is Alive</w:t>
      </w:r>
      <w:r w:rsidR="00F93D7D">
        <w:rPr>
          <w:rFonts w:ascii="Times Roman" w:hAnsi="Times Roman"/>
          <w:color w:val="000000" w:themeColor="text1"/>
          <w:sz w:val="22"/>
          <w:szCs w:val="22"/>
        </w:rPr>
        <w:t>!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22F1FC4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4E294EA" w14:textId="759666B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501B3">
        <w:rPr>
          <w:rFonts w:ascii="Times Roman" w:hAnsi="Times Roman"/>
          <w:color w:val="000000" w:themeColor="text1"/>
          <w:sz w:val="22"/>
          <w:szCs w:val="22"/>
        </w:rPr>
        <w:t>7; 2, 5, 7 (doubt), 8 (1 John 4:10), 9 (Jesus is God’s Son.), 13, 19, 20 (cards 1-6), 21, 22, 23, 24, 25 (house)</w:t>
      </w:r>
    </w:p>
    <w:p w14:paraId="3377D8BC" w14:textId="1FDB162F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501B3">
        <w:rPr>
          <w:rFonts w:ascii="Times Roman" w:hAnsi="Times Roman"/>
          <w:color w:val="000000" w:themeColor="text1"/>
          <w:sz w:val="22"/>
          <w:szCs w:val="22"/>
        </w:rPr>
        <w:t xml:space="preserve">Disciple Names;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501B3">
        <w:rPr>
          <w:rFonts w:ascii="Times Roman" w:hAnsi="Times Roman"/>
          <w:color w:val="000000" w:themeColor="text1"/>
          <w:sz w:val="22"/>
          <w:szCs w:val="22"/>
        </w:rPr>
        <w:t>Thomas saw Jesus</w:t>
      </w:r>
      <w:r w:rsidR="0025204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7C26437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78B4323" w14:textId="6139368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501B3">
        <w:rPr>
          <w:rFonts w:ascii="Times Roman" w:hAnsi="Times Roman"/>
          <w:color w:val="000000" w:themeColor="text1"/>
          <w:sz w:val="22"/>
          <w:szCs w:val="22"/>
        </w:rPr>
        <w:t>8; 2, 5, 7 (doubt), 8 (John 15:9), 9 (Jesus loved and helped His friends.), 19, 20 (cards 7-9), 24, 25 (fishing), 26</w:t>
      </w:r>
    </w:p>
    <w:p w14:paraId="549B4F2F" w14:textId="0C91A627" w:rsidR="006E1A09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501B3">
        <w:rPr>
          <w:rFonts w:ascii="Times Roman" w:hAnsi="Times Roman"/>
          <w:color w:val="000000" w:themeColor="text1"/>
          <w:sz w:val="22"/>
          <w:szCs w:val="22"/>
        </w:rPr>
        <w:t xml:space="preserve">100 Grid;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501B3">
        <w:rPr>
          <w:rFonts w:ascii="Times Roman" w:hAnsi="Times Roman"/>
          <w:color w:val="000000" w:themeColor="text1"/>
          <w:sz w:val="22"/>
          <w:szCs w:val="22"/>
        </w:rPr>
        <w:t>Jesus Helped His Disciples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539A420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F5A4899" w14:textId="70274BE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</w:t>
      </w:r>
      <w:r w:rsidR="00BD6C79">
        <w:rPr>
          <w:rFonts w:ascii="Times Roman" w:hAnsi="Times Roman"/>
          <w:color w:val="000000" w:themeColor="text1"/>
          <w:sz w:val="22"/>
          <w:szCs w:val="22"/>
        </w:rPr>
        <w:t>s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Picture </w:t>
      </w:r>
      <w:r w:rsidR="00BD6C79">
        <w:rPr>
          <w:rFonts w:ascii="Times Roman" w:hAnsi="Times Roman"/>
          <w:color w:val="000000" w:themeColor="text1"/>
          <w:sz w:val="22"/>
          <w:szCs w:val="22"/>
        </w:rPr>
        <w:t>6–</w:t>
      </w:r>
      <w:r w:rsidR="005501B3">
        <w:rPr>
          <w:rFonts w:ascii="Times Roman" w:hAnsi="Times Roman"/>
          <w:color w:val="000000" w:themeColor="text1"/>
          <w:sz w:val="22"/>
          <w:szCs w:val="22"/>
        </w:rPr>
        <w:t>9; 2, 5, 7 (ascend</w:t>
      </w:r>
      <w:r w:rsidR="00BD6C79">
        <w:rPr>
          <w:rFonts w:ascii="Times Roman" w:hAnsi="Times Roman"/>
          <w:color w:val="000000" w:themeColor="text1"/>
          <w:sz w:val="22"/>
          <w:szCs w:val="22"/>
        </w:rPr>
        <w:t>, doubt, tomb</w:t>
      </w:r>
      <w:r w:rsidR="005501B3">
        <w:rPr>
          <w:rFonts w:ascii="Times Roman" w:hAnsi="Times Roman"/>
          <w:color w:val="000000" w:themeColor="text1"/>
          <w:sz w:val="22"/>
          <w:szCs w:val="22"/>
        </w:rPr>
        <w:t xml:space="preserve">), </w:t>
      </w:r>
      <w:r w:rsidR="00BD6C79">
        <w:rPr>
          <w:rFonts w:ascii="Times Roman" w:hAnsi="Times Roman"/>
          <w:color w:val="000000" w:themeColor="text1"/>
          <w:sz w:val="22"/>
          <w:szCs w:val="22"/>
        </w:rPr>
        <w:t>8 (Acts 1:9), 9 (Jesus is in heaven.), 13, 19, 20, 21, 22, 23, 26</w:t>
      </w:r>
    </w:p>
    <w:p w14:paraId="75A001C7" w14:textId="4A9713B9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D6C79">
        <w:rPr>
          <w:rFonts w:ascii="Times Roman" w:hAnsi="Times Roman"/>
          <w:color w:val="000000" w:themeColor="text1"/>
          <w:sz w:val="22"/>
          <w:szCs w:val="22"/>
        </w:rPr>
        <w:t xml:space="preserve">Disciple Names;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D6C79">
        <w:rPr>
          <w:rFonts w:ascii="Times Roman" w:hAnsi="Times Roman"/>
          <w:color w:val="000000" w:themeColor="text1"/>
          <w:sz w:val="22"/>
          <w:szCs w:val="22"/>
        </w:rPr>
        <w:t>Jesus Returned to Heaven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6711439" w14:textId="77777777" w:rsidR="004B0992" w:rsidRPr="00AE3B9D" w:rsidRDefault="004B0992" w:rsidP="004B0992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AEFC12B" w14:textId="77777777" w:rsidR="00293CB5" w:rsidRPr="00AE3B9D" w:rsidRDefault="00293CB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AD24445" w14:textId="77777777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5F91E700" w14:textId="74A925F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8553A">
        <w:rPr>
          <w:rFonts w:ascii="Times Roman" w:hAnsi="Times Roman"/>
          <w:color w:val="000000" w:themeColor="text1"/>
          <w:sz w:val="22"/>
          <w:szCs w:val="22"/>
        </w:rPr>
        <w:t>10; 3, 6, 7 (disciples), 8 (John 20:31), 9 (God loves people and wants them to learn that Jesus is God’s son.), 27 (Peter), 28, 29</w:t>
      </w:r>
    </w:p>
    <w:p w14:paraId="7B57E654" w14:textId="6BC60E24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48553A">
        <w:rPr>
          <w:rFonts w:ascii="Times Roman" w:hAnsi="Times Roman"/>
          <w:color w:val="000000" w:themeColor="text1"/>
          <w:sz w:val="22"/>
          <w:szCs w:val="22"/>
        </w:rPr>
        <w:t xml:space="preserve">Jesus’ Name Template;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8553A">
        <w:rPr>
          <w:rFonts w:ascii="Times Roman" w:hAnsi="Times Roman"/>
          <w:color w:val="000000" w:themeColor="text1"/>
          <w:sz w:val="22"/>
          <w:szCs w:val="22"/>
        </w:rPr>
        <w:t>Peter Preached About Jesus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62C23F7" w14:textId="77777777" w:rsidR="00293CB5" w:rsidRPr="00AE3B9D" w:rsidRDefault="00293CB5" w:rsidP="00293CB5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66CB9E3" w14:textId="55B55C5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lastRenderedPageBreak/>
        <w:t>Session 2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5D70">
        <w:rPr>
          <w:rFonts w:ascii="Times Roman" w:hAnsi="Times Roman"/>
          <w:color w:val="000000" w:themeColor="text1"/>
          <w:sz w:val="22"/>
          <w:szCs w:val="22"/>
        </w:rPr>
        <w:t xml:space="preserve">11; 3, 6, 8 (Acts 13:2), 9 (God helps missionaries tell others about Jesus.), </w:t>
      </w:r>
      <w:r w:rsidR="00C74FEA">
        <w:rPr>
          <w:rFonts w:ascii="Times Roman" w:hAnsi="Times Roman"/>
          <w:color w:val="000000" w:themeColor="text1"/>
          <w:sz w:val="22"/>
          <w:szCs w:val="22"/>
        </w:rPr>
        <w:t>13, 32</w:t>
      </w:r>
      <w:r w:rsidR="00395D70">
        <w:rPr>
          <w:rFonts w:ascii="Times Roman" w:hAnsi="Times Roman"/>
          <w:color w:val="000000" w:themeColor="text1"/>
          <w:sz w:val="22"/>
          <w:szCs w:val="22"/>
        </w:rPr>
        <w:t>27 (Paul and Barnabas), 30</w:t>
      </w:r>
      <w:r w:rsidR="004A4AE3">
        <w:rPr>
          <w:rFonts w:ascii="Times Roman" w:hAnsi="Times Roman"/>
          <w:color w:val="000000" w:themeColor="text1"/>
          <w:sz w:val="22"/>
          <w:szCs w:val="22"/>
        </w:rPr>
        <w:t>, 31</w:t>
      </w:r>
    </w:p>
    <w:p w14:paraId="6423F661" w14:textId="49CBA887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6B29AB">
        <w:rPr>
          <w:rFonts w:ascii="Times Roman" w:hAnsi="Times Roman"/>
          <w:color w:val="000000" w:themeColor="text1"/>
          <w:sz w:val="22"/>
          <w:szCs w:val="22"/>
        </w:rPr>
        <w:t xml:space="preserve">Unit 3 Missions; </w:t>
      </w:r>
      <w:r w:rsidR="00C74FEA">
        <w:rPr>
          <w:rFonts w:ascii="Times Roman" w:hAnsi="Times Roman"/>
          <w:color w:val="000000" w:themeColor="text1"/>
          <w:sz w:val="22"/>
          <w:szCs w:val="22"/>
        </w:rPr>
        <w:t>Paul and Barnabas Became Missionaries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2AFDAED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F6EA152" w14:textId="1166D30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74FEA">
        <w:rPr>
          <w:rFonts w:ascii="Times Roman" w:hAnsi="Times Roman"/>
          <w:color w:val="000000" w:themeColor="text1"/>
          <w:sz w:val="22"/>
          <w:szCs w:val="22"/>
        </w:rPr>
        <w:t xml:space="preserve">12; 3, 6, 7 (tell, Jesus), 8 (Hebrews 13:6), 9 (God helps people </w:t>
      </w:r>
      <w:proofErr w:type="gramStart"/>
      <w:r w:rsidR="00C74FEA">
        <w:rPr>
          <w:rFonts w:ascii="Times Roman" w:hAnsi="Times Roman"/>
          <w:color w:val="000000" w:themeColor="text1"/>
          <w:sz w:val="22"/>
          <w:szCs w:val="22"/>
        </w:rPr>
        <w:t>tell</w:t>
      </w:r>
      <w:proofErr w:type="gramEnd"/>
      <w:r w:rsidR="00C74FEA">
        <w:rPr>
          <w:rFonts w:ascii="Times Roman" w:hAnsi="Times Roman"/>
          <w:color w:val="000000" w:themeColor="text1"/>
          <w:sz w:val="22"/>
          <w:szCs w:val="22"/>
        </w:rPr>
        <w:t xml:space="preserve"> about Jesus.), 13, 27 (Paul)  </w:t>
      </w:r>
    </w:p>
    <w:p w14:paraId="122F9DDC" w14:textId="05E8DFD8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6B29AB">
        <w:rPr>
          <w:rFonts w:ascii="Times Roman" w:hAnsi="Times Roman"/>
          <w:color w:val="000000" w:themeColor="text1"/>
          <w:sz w:val="22"/>
          <w:szCs w:val="22"/>
        </w:rPr>
        <w:t xml:space="preserve">Unit 3 Missions; </w:t>
      </w:r>
      <w:r w:rsidR="00C74FEA">
        <w:rPr>
          <w:rFonts w:ascii="Times Roman" w:hAnsi="Times Roman"/>
          <w:color w:val="000000" w:themeColor="text1"/>
          <w:sz w:val="22"/>
          <w:szCs w:val="22"/>
        </w:rPr>
        <w:t>Block Patterns; Paul Listened to God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7C7B6F2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3C23A54" w14:textId="3AB77E7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86CD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B29AB">
        <w:rPr>
          <w:rFonts w:ascii="Times Roman" w:hAnsi="Times Roman"/>
          <w:color w:val="000000" w:themeColor="text1"/>
          <w:sz w:val="22"/>
          <w:szCs w:val="22"/>
        </w:rPr>
        <w:t xml:space="preserve">13; 3, 6, 8 (Acts 4:20), 9 (People can </w:t>
      </w:r>
      <w:proofErr w:type="gramStart"/>
      <w:r w:rsidR="006B29AB">
        <w:rPr>
          <w:rFonts w:ascii="Times Roman" w:hAnsi="Times Roman"/>
          <w:color w:val="000000" w:themeColor="text1"/>
          <w:sz w:val="22"/>
          <w:szCs w:val="22"/>
        </w:rPr>
        <w:t>tell</w:t>
      </w:r>
      <w:proofErr w:type="gramEnd"/>
      <w:r w:rsidR="006B29AB">
        <w:rPr>
          <w:rFonts w:ascii="Times Roman" w:hAnsi="Times Roman"/>
          <w:color w:val="000000" w:themeColor="text1"/>
          <w:sz w:val="22"/>
          <w:szCs w:val="22"/>
        </w:rPr>
        <w:t xml:space="preserve"> about God.), 28, 33</w:t>
      </w:r>
    </w:p>
    <w:p w14:paraId="5D448F3E" w14:textId="1AF642DC" w:rsidR="00FD7C5F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6B29AB">
        <w:rPr>
          <w:rFonts w:ascii="Times Roman" w:hAnsi="Times Roman"/>
          <w:color w:val="000000" w:themeColor="text1"/>
          <w:sz w:val="22"/>
          <w:szCs w:val="22"/>
        </w:rPr>
        <w:t>Allergy Alert; Unit 3 Missions;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B29AB">
        <w:rPr>
          <w:rFonts w:ascii="Times Roman" w:hAnsi="Times Roman"/>
          <w:color w:val="000000" w:themeColor="text1"/>
          <w:sz w:val="22"/>
          <w:szCs w:val="22"/>
        </w:rPr>
        <w:t xml:space="preserve">Paul Taught in Athens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A38187D" w14:textId="77777777" w:rsidR="00D20CB8" w:rsidRPr="00AE3B9D" w:rsidRDefault="00D20CB8" w:rsidP="00D20CB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05439D4" w14:textId="0B34BF32" w:rsidR="00723386" w:rsidRDefault="00723386" w:rsidP="006B29AB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PACK: Teaching Picture</w:t>
      </w:r>
      <w:r>
        <w:rPr>
          <w:rFonts w:ascii="Times Roman" w:hAnsi="Times Roman"/>
          <w:color w:val="000000" w:themeColor="text1"/>
          <w:sz w:val="22"/>
          <w:szCs w:val="22"/>
        </w:rPr>
        <w:t>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10–14; 3, 6, 8 (Mark 16:15), 9 (People can </w:t>
      </w:r>
      <w:proofErr w:type="gramStart"/>
      <w:r>
        <w:rPr>
          <w:rFonts w:ascii="Times Roman" w:hAnsi="Times Roman"/>
          <w:color w:val="000000" w:themeColor="text1"/>
          <w:sz w:val="22"/>
          <w:szCs w:val="22"/>
        </w:rPr>
        <w:t>tell</w:t>
      </w:r>
      <w:proofErr w:type="gramEnd"/>
      <w:r>
        <w:rPr>
          <w:rFonts w:ascii="Times Roman" w:hAnsi="Times Roman"/>
          <w:color w:val="000000" w:themeColor="text1"/>
          <w:sz w:val="22"/>
          <w:szCs w:val="22"/>
        </w:rPr>
        <w:t xml:space="preserve"> about Jesus at all times.), 13, 27 (Paul Silas), 28, 29, 30, 33</w:t>
      </w:r>
    </w:p>
    <w:p w14:paraId="01EEE93A" w14:textId="2BA4E790" w:rsidR="006B29AB" w:rsidRPr="00AE3B9D" w:rsidRDefault="006B29AB" w:rsidP="006B29AB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 Group Time Bonus Ideas; Unit </w:t>
      </w:r>
      <w:r w:rsidR="00723386">
        <w:rPr>
          <w:rFonts w:ascii="Times Roman" w:hAnsi="Times Roman"/>
          <w:color w:val="000000" w:themeColor="text1"/>
          <w:sz w:val="22"/>
          <w:szCs w:val="22"/>
        </w:rPr>
        <w:t>3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723386">
        <w:rPr>
          <w:rFonts w:ascii="Times Roman" w:hAnsi="Times Roman"/>
          <w:color w:val="000000" w:themeColor="text1"/>
          <w:sz w:val="22"/>
          <w:szCs w:val="22"/>
        </w:rPr>
        <w:t>Paul and Silas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5103A84" w14:textId="77777777" w:rsidR="00D20CB8" w:rsidRPr="00AE3B9D" w:rsidRDefault="00D20CB8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1AA1C242" w14:textId="77777777" w:rsidR="005826D3" w:rsidRPr="00AE3B9D" w:rsidRDefault="005826D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4AA60B75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BABIES–5</w:t>
      </w:r>
      <w:r w:rsidR="008B4823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5F126B28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60A5CDB2" w14:textId="33D000DB" w:rsidR="002947E5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23386">
        <w:rPr>
          <w:rFonts w:ascii="Times Roman" w:hAnsi="Times Roman"/>
          <w:color w:val="000000" w:themeColor="text1"/>
          <w:sz w:val="22"/>
          <w:szCs w:val="22"/>
        </w:rPr>
        <w:t xml:space="preserve">1; 15, 16 (young Jesus), 17,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 xml:space="preserve">20, 23, </w:t>
      </w:r>
      <w:r w:rsidR="00723386">
        <w:rPr>
          <w:rFonts w:ascii="Times Roman" w:hAnsi="Times Roman"/>
          <w:color w:val="000000" w:themeColor="text1"/>
          <w:sz w:val="22"/>
          <w:szCs w:val="22"/>
        </w:rPr>
        <w:t xml:space="preserve">26,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 xml:space="preserve">36, 40 (church outline), </w:t>
      </w:r>
      <w:r w:rsidR="00723386">
        <w:rPr>
          <w:rFonts w:ascii="Times Roman" w:hAnsi="Times Roman"/>
          <w:color w:val="000000" w:themeColor="text1"/>
          <w:sz w:val="22"/>
          <w:szCs w:val="22"/>
        </w:rPr>
        <w:t>46 (festival Gospels), 48 (Luke)</w:t>
      </w:r>
    </w:p>
    <w:p w14:paraId="53D122A5" w14:textId="65BD3E5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031A5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>Jesus Talked with the Teachers</w:t>
      </w:r>
      <w:r w:rsidR="00A9644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92AECE2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ECE64E2" w14:textId="4713B44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 xml:space="preserve">2; 15, 16 (Jesus), 17, 21, 26, 30, 37, 38, 46 (Gospels), 48 </w:t>
      </w:r>
    </w:p>
    <w:p w14:paraId="6F00F037" w14:textId="6401165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 xml:space="preserve">Body Outline; Block Patterns;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>Jesus Taught to Love One Another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20C5E1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F81CE8C" w14:textId="1CA81DE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>3; 15, 16 (Jesus and woman with bent back), 17, 21, 23, 26, 30, 45, 46 (Sabbath)</w:t>
      </w:r>
    </w:p>
    <w:p w14:paraId="31DDD449" w14:textId="3F625136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</w:t>
      </w:r>
      <w:r w:rsidR="0020100B" w:rsidRPr="00AE3B9D">
        <w:rPr>
          <w:rFonts w:ascii="Times Roman" w:hAnsi="Times Roman"/>
          <w:color w:val="000000" w:themeColor="text1"/>
          <w:sz w:val="22"/>
          <w:szCs w:val="22"/>
        </w:rPr>
        <w:t>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7153C">
        <w:rPr>
          <w:rFonts w:ascii="Times Roman" w:hAnsi="Times Roman"/>
          <w:color w:val="000000" w:themeColor="text1"/>
          <w:sz w:val="22"/>
          <w:szCs w:val="22"/>
        </w:rPr>
        <w:t>Jesus Healed a Woman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625BEED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11A4BBD" w14:textId="2943BDDC" w:rsidR="00AB5E48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67CBE">
        <w:rPr>
          <w:rFonts w:ascii="Times Roman" w:hAnsi="Times Roman"/>
          <w:color w:val="000000" w:themeColor="text1"/>
          <w:sz w:val="22"/>
          <w:szCs w:val="22"/>
        </w:rPr>
        <w:t>4; 15, 16 (money box), 17, 26, 28, 37, 40, 44, 47</w:t>
      </w:r>
    </w:p>
    <w:p w14:paraId="38D849A2" w14:textId="6D34B18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367CBE">
        <w:rPr>
          <w:rFonts w:ascii="Times Roman" w:hAnsi="Times Roman"/>
          <w:color w:val="000000" w:themeColor="text1"/>
          <w:sz w:val="22"/>
          <w:szCs w:val="22"/>
        </w:rPr>
        <w:t xml:space="preserve">Coins;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67CBE">
        <w:rPr>
          <w:rFonts w:ascii="Times Roman" w:hAnsi="Times Roman"/>
          <w:color w:val="000000" w:themeColor="text1"/>
          <w:sz w:val="22"/>
          <w:szCs w:val="22"/>
        </w:rPr>
        <w:t>Jesus Taught About Giving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5C8D99A0" w14:textId="77777777" w:rsidR="00541CD2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94CA43A" w14:textId="65D27C05" w:rsidR="00367CBE" w:rsidRPr="00AE3B9D" w:rsidRDefault="00367CBE" w:rsidP="00367CB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5; 15, 16 (Jesus on donkey), 17, 23, 34, 36 (road, Jerusalem),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37,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40 (leafy branch), 41,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44, </w:t>
      </w:r>
      <w:r>
        <w:rPr>
          <w:rFonts w:ascii="Times Roman" w:hAnsi="Times Roman"/>
          <w:color w:val="000000" w:themeColor="text1"/>
          <w:sz w:val="22"/>
          <w:szCs w:val="22"/>
        </w:rPr>
        <w:t>48</w:t>
      </w:r>
    </w:p>
    <w:p w14:paraId="031E5CEC" w14:textId="1F305FFA" w:rsidR="00367CBE" w:rsidRDefault="00367CBE" w:rsidP="00367CB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 Unit 1 Missions; Jesus Entered Jerusalem Coloring Page</w:t>
      </w:r>
    </w:p>
    <w:p w14:paraId="5FE16496" w14:textId="77777777" w:rsidR="00367CBE" w:rsidRDefault="00367CBE" w:rsidP="00367CBE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34ED2BB" w14:textId="77777777" w:rsidR="00367CBE" w:rsidRPr="00AE3B9D" w:rsidRDefault="00367CBE" w:rsidP="00367CBE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F4B7DCB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4E25B973" w14:textId="5E72F0F5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>6; 15, 16 (Women at tomb, Jesus), 18, 21, 24, 27, 28, 29, 31, 32, 33, 36 (tomb), 40 (Shakers, Bottles with Water), 46 (tomb)</w:t>
      </w:r>
    </w:p>
    <w:p w14:paraId="18484F6A" w14:textId="23C830F0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>Jesus Is Alive!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91B58C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92A41EF" w14:textId="4996404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>7; 15, 18, 33, 37, 40 (Finger Paint, Play Dough), 44, 46 (doubt)</w:t>
      </w:r>
    </w:p>
    <w:p w14:paraId="05302DAB" w14:textId="7BDAA0E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>Thomas Saw Jesus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454A34F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E09CB4A" w14:textId="77917C9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>8; 15, 18, 22, 28, 31, 32, 33, 37, 40 (fish), 46 (recognize), 47</w:t>
      </w:r>
    </w:p>
    <w:p w14:paraId="38C8BB90" w14:textId="7D91CEC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7A5EE7">
        <w:rPr>
          <w:rFonts w:ascii="Times Roman" w:hAnsi="Times Roman"/>
          <w:color w:val="000000" w:themeColor="text1"/>
          <w:sz w:val="22"/>
          <w:szCs w:val="22"/>
        </w:rPr>
        <w:t xml:space="preserve"> (Numbers in Spanish)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A5EE7">
        <w:rPr>
          <w:rFonts w:ascii="Times Roman" w:hAnsi="Times Roman"/>
          <w:color w:val="000000" w:themeColor="text1"/>
          <w:sz w:val="22"/>
          <w:szCs w:val="22"/>
        </w:rPr>
        <w:t>Jesus Helped His Disciples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5E48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7D04973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C9E74DA" w14:textId="68E89600" w:rsidR="00AC0D93" w:rsidRPr="00F902C7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F902C7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F902C7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F902C7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902C7" w:rsidRPr="00F902C7">
        <w:rPr>
          <w:rFonts w:ascii="Times Roman" w:hAnsi="Times Roman"/>
          <w:color w:val="000000" w:themeColor="text1"/>
          <w:sz w:val="22"/>
          <w:szCs w:val="22"/>
        </w:rPr>
        <w:t>9; 15, 18, 20, 33, 37; 40 (shoe bottom), 44, 46 (recognize)</w:t>
      </w:r>
    </w:p>
    <w:p w14:paraId="45F5B240" w14:textId="6A94B5B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902C7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E414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902C7">
        <w:rPr>
          <w:rFonts w:ascii="Times Roman" w:hAnsi="Times Roman"/>
          <w:color w:val="000000" w:themeColor="text1"/>
          <w:sz w:val="22"/>
          <w:szCs w:val="22"/>
        </w:rPr>
        <w:t>Jesus Taught Two Men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Page</w:t>
      </w:r>
    </w:p>
    <w:p w14:paraId="7DC42008" w14:textId="77777777" w:rsidR="00877454" w:rsidRPr="00AE3B9D" w:rsidRDefault="00877454" w:rsidP="00877454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1CD686F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02C33D5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3ACD2D20" w14:textId="027788E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902C7">
        <w:rPr>
          <w:rFonts w:ascii="Times Roman" w:hAnsi="Times Roman"/>
          <w:color w:val="000000" w:themeColor="text1"/>
          <w:sz w:val="22"/>
          <w:szCs w:val="22"/>
        </w:rPr>
        <w:t>10; 15, 16 (Peter), 19, 28</w:t>
      </w:r>
      <w:r w:rsidR="00F902C7">
        <w:rPr>
          <w:rFonts w:ascii="Times Roman" w:hAnsi="Times Roman"/>
          <w:color w:val="000000" w:themeColor="text1"/>
          <w:sz w:val="22"/>
          <w:szCs w:val="22"/>
        </w:rPr>
        <w:t xml:space="preserve">, </w:t>
      </w:r>
      <w:r w:rsidR="005C3D2E">
        <w:rPr>
          <w:rFonts w:ascii="Times Roman" w:hAnsi="Times Roman"/>
          <w:color w:val="000000" w:themeColor="text1"/>
          <w:sz w:val="22"/>
          <w:szCs w:val="22"/>
        </w:rPr>
        <w:t xml:space="preserve">36 (town, house), 37, </w:t>
      </w:r>
      <w:r w:rsidR="00F902C7">
        <w:rPr>
          <w:rFonts w:ascii="Times Roman" w:hAnsi="Times Roman"/>
          <w:color w:val="000000" w:themeColor="text1"/>
          <w:sz w:val="22"/>
          <w:szCs w:val="22"/>
        </w:rPr>
        <w:t xml:space="preserve">40 (church outline), </w:t>
      </w:r>
      <w:r w:rsidR="005C3D2E">
        <w:rPr>
          <w:rFonts w:ascii="Times Roman" w:hAnsi="Times Roman"/>
          <w:color w:val="000000" w:themeColor="text1"/>
          <w:sz w:val="22"/>
          <w:szCs w:val="22"/>
        </w:rPr>
        <w:t xml:space="preserve">42, </w:t>
      </w:r>
      <w:r w:rsidR="00F902C7">
        <w:rPr>
          <w:rFonts w:ascii="Times Roman" w:hAnsi="Times Roman"/>
          <w:color w:val="000000" w:themeColor="text1"/>
          <w:sz w:val="22"/>
          <w:szCs w:val="22"/>
        </w:rPr>
        <w:t>49</w:t>
      </w:r>
    </w:p>
    <w:p w14:paraId="6C48E7AF" w14:textId="2C9E3082" w:rsidR="008B4823" w:rsidRPr="00AE3B9D" w:rsidRDefault="00AC0D93" w:rsidP="008B482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>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C3D2E">
        <w:rPr>
          <w:rFonts w:ascii="Times Roman" w:hAnsi="Times Roman"/>
          <w:color w:val="000000" w:themeColor="text1"/>
          <w:sz w:val="22"/>
          <w:szCs w:val="22"/>
        </w:rPr>
        <w:t>Peter Preached About Jesus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3ED229B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B555BB6" w14:textId="63CFC26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F266F">
        <w:rPr>
          <w:rFonts w:ascii="Times Roman" w:hAnsi="Times Roman"/>
          <w:color w:val="000000" w:themeColor="text1"/>
          <w:sz w:val="22"/>
          <w:szCs w:val="22"/>
        </w:rPr>
        <w:t>11; 15, 19, 20, 25, 34, 35, 36 synagogue), 39, 43, 45</w:t>
      </w:r>
    </w:p>
    <w:p w14:paraId="14AC594B" w14:textId="6EAE19C9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A766D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F266F">
        <w:rPr>
          <w:rFonts w:ascii="Times Roman" w:hAnsi="Times Roman"/>
          <w:color w:val="000000" w:themeColor="text1"/>
          <w:sz w:val="22"/>
          <w:szCs w:val="22"/>
        </w:rPr>
        <w:t>Paul and Barnabas Became Missionaries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2EA559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2E30076" w14:textId="7B91991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F266F">
        <w:rPr>
          <w:rFonts w:ascii="Times Roman" w:hAnsi="Times Roman"/>
          <w:color w:val="000000" w:themeColor="text1"/>
          <w:sz w:val="22"/>
          <w:szCs w:val="22"/>
        </w:rPr>
        <w:t>12; 16 (Paul), 19, 28, 34, 35, 39, 45</w:t>
      </w:r>
    </w:p>
    <w:p w14:paraId="399590F3" w14:textId="5CAF24B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F266F">
        <w:rPr>
          <w:rFonts w:ascii="Times Roman" w:hAnsi="Times Roman"/>
          <w:color w:val="000000" w:themeColor="text1"/>
          <w:sz w:val="22"/>
          <w:szCs w:val="22"/>
        </w:rPr>
        <w:t xml:space="preserve">Block Patterns;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F266F">
        <w:rPr>
          <w:rFonts w:ascii="Times Roman" w:hAnsi="Times Roman"/>
          <w:color w:val="000000" w:themeColor="text1"/>
          <w:sz w:val="22"/>
          <w:szCs w:val="22"/>
        </w:rPr>
        <w:t>Paul Listened to God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9E68B33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C7703F5" w14:textId="5DDB01F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A083B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F266F">
        <w:rPr>
          <w:rFonts w:ascii="Times Roman" w:hAnsi="Times Roman"/>
          <w:color w:val="000000" w:themeColor="text1"/>
          <w:sz w:val="22"/>
          <w:szCs w:val="22"/>
        </w:rPr>
        <w:t>13; 15, 19, 25, 28, 39, 40 (Slick Paint, Play Dough)</w:t>
      </w:r>
    </w:p>
    <w:p w14:paraId="5CDFC570" w14:textId="76F355A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CD7B47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648DE">
        <w:rPr>
          <w:rFonts w:ascii="Times Roman" w:hAnsi="Times Roman"/>
          <w:color w:val="000000" w:themeColor="text1"/>
          <w:sz w:val="22"/>
          <w:szCs w:val="22"/>
        </w:rPr>
        <w:t>Paul Taught in Athens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FA6480F" w14:textId="77777777" w:rsidR="00DD1E55" w:rsidRPr="00AE3B9D" w:rsidRDefault="00DD1E55" w:rsidP="00DD1E55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85283D9" w14:textId="46CF51E2" w:rsidR="00F902C7" w:rsidRPr="00AE3B9D" w:rsidRDefault="00F902C7" w:rsidP="00F902C7">
      <w:pPr>
        <w:rPr>
          <w:rFonts w:ascii="Times Roman" w:hAnsi="Times Roman"/>
          <w:color w:val="000000" w:themeColor="text1"/>
          <w:sz w:val="22"/>
          <w:szCs w:val="22"/>
        </w:rPr>
      </w:pPr>
      <w:r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5 PACK: Teaching Picture </w:t>
      </w:r>
      <w:r w:rsidR="001648DE">
        <w:rPr>
          <w:rFonts w:ascii="Times Roman" w:hAnsi="Times Roman"/>
          <w:color w:val="000000" w:themeColor="text1"/>
          <w:sz w:val="22"/>
          <w:szCs w:val="22"/>
        </w:rPr>
        <w:t>14; 15, 19, 28, 30, 35, 37, 40 (Bottles with Sounds, Chunk Crayons, Bubble Solution), 42, 43, 49</w:t>
      </w:r>
    </w:p>
    <w:p w14:paraId="5098E76F" w14:textId="3259767F" w:rsidR="00F902C7" w:rsidRPr="00AE3B9D" w:rsidRDefault="00F902C7" w:rsidP="00F902C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2 Missions; </w:t>
      </w:r>
      <w:r w:rsidR="001648DE">
        <w:rPr>
          <w:rFonts w:ascii="Times Roman" w:hAnsi="Times Roman"/>
          <w:color w:val="000000" w:themeColor="text1"/>
          <w:sz w:val="22"/>
          <w:szCs w:val="22"/>
        </w:rPr>
        <w:t>Allergy Alert;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648DE">
        <w:rPr>
          <w:rFonts w:ascii="Times Roman" w:hAnsi="Times Roman"/>
          <w:color w:val="000000" w:themeColor="text1"/>
          <w:sz w:val="22"/>
          <w:szCs w:val="22"/>
        </w:rPr>
        <w:t>Paul and Silas Sang to God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79273047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F7402E9" w14:textId="77777777" w:rsidR="00250549" w:rsidRPr="00AE3B9D" w:rsidRDefault="00250549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50A08CDE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526EFB" w:rsidRPr="00AE3B9D" w:rsidSect="00293CB5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0958" w14:textId="77777777" w:rsidR="009D7816" w:rsidRDefault="009D7816" w:rsidP="009D4F32">
      <w:r>
        <w:separator/>
      </w:r>
    </w:p>
  </w:endnote>
  <w:endnote w:type="continuationSeparator" w:id="0">
    <w:p w14:paraId="7BF0BBDF" w14:textId="77777777" w:rsidR="009D7816" w:rsidRDefault="009D7816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E106" w14:textId="77777777" w:rsidR="009D7816" w:rsidRDefault="009D7816" w:rsidP="009D4F32">
      <w:r>
        <w:separator/>
      </w:r>
    </w:p>
  </w:footnote>
  <w:footnote w:type="continuationSeparator" w:id="0">
    <w:p w14:paraId="5F5201BB" w14:textId="77777777" w:rsidR="009D7816" w:rsidRDefault="009D7816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6D5B" w14:textId="77777777" w:rsidR="00250549" w:rsidRDefault="00250549" w:rsidP="009D4F32">
    <w:pPr>
      <w:jc w:val="center"/>
    </w:pPr>
    <w:r>
      <w:t xml:space="preserve">BSFL Preschool </w:t>
    </w:r>
  </w:p>
  <w:p w14:paraId="2FC0E532" w14:textId="77777777" w:rsidR="00250549" w:rsidRDefault="00250549" w:rsidP="009D4F32">
    <w:pPr>
      <w:jc w:val="center"/>
    </w:pPr>
    <w:r>
      <w:t>PACK &amp; PRINTABLES Usage</w:t>
    </w:r>
  </w:p>
  <w:p w14:paraId="16257E4B" w14:textId="77777777" w:rsidR="00250549" w:rsidRDefault="00250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8D"/>
    <w:rsid w:val="00010531"/>
    <w:rsid w:val="0001642C"/>
    <w:rsid w:val="00025835"/>
    <w:rsid w:val="00031A5F"/>
    <w:rsid w:val="000350CD"/>
    <w:rsid w:val="00036C19"/>
    <w:rsid w:val="00044767"/>
    <w:rsid w:val="0004609E"/>
    <w:rsid w:val="00077E7D"/>
    <w:rsid w:val="00080835"/>
    <w:rsid w:val="00083E65"/>
    <w:rsid w:val="00084A22"/>
    <w:rsid w:val="00094287"/>
    <w:rsid w:val="00095AA9"/>
    <w:rsid w:val="000B4166"/>
    <w:rsid w:val="000C5589"/>
    <w:rsid w:val="000D0F6F"/>
    <w:rsid w:val="000E4D0E"/>
    <w:rsid w:val="000F26E6"/>
    <w:rsid w:val="000F51A5"/>
    <w:rsid w:val="000F599C"/>
    <w:rsid w:val="000F709D"/>
    <w:rsid w:val="00101A60"/>
    <w:rsid w:val="00101EEC"/>
    <w:rsid w:val="001038D2"/>
    <w:rsid w:val="00105577"/>
    <w:rsid w:val="001102A7"/>
    <w:rsid w:val="00110355"/>
    <w:rsid w:val="00116BCA"/>
    <w:rsid w:val="00137183"/>
    <w:rsid w:val="00145261"/>
    <w:rsid w:val="00154FAE"/>
    <w:rsid w:val="001648DE"/>
    <w:rsid w:val="0017097F"/>
    <w:rsid w:val="00181D59"/>
    <w:rsid w:val="00184832"/>
    <w:rsid w:val="00193AE8"/>
    <w:rsid w:val="001B1350"/>
    <w:rsid w:val="001B33CF"/>
    <w:rsid w:val="001E054D"/>
    <w:rsid w:val="001E4146"/>
    <w:rsid w:val="001F266F"/>
    <w:rsid w:val="001F4A3C"/>
    <w:rsid w:val="0020100B"/>
    <w:rsid w:val="0020144C"/>
    <w:rsid w:val="002140F2"/>
    <w:rsid w:val="00220FE1"/>
    <w:rsid w:val="0022369D"/>
    <w:rsid w:val="00223BBF"/>
    <w:rsid w:val="00223C4F"/>
    <w:rsid w:val="00225C19"/>
    <w:rsid w:val="002472C0"/>
    <w:rsid w:val="00250549"/>
    <w:rsid w:val="00252044"/>
    <w:rsid w:val="00270A89"/>
    <w:rsid w:val="00293CB5"/>
    <w:rsid w:val="002947E5"/>
    <w:rsid w:val="002964D8"/>
    <w:rsid w:val="002B17CC"/>
    <w:rsid w:val="002E0268"/>
    <w:rsid w:val="002E49C1"/>
    <w:rsid w:val="00305D5A"/>
    <w:rsid w:val="00335E60"/>
    <w:rsid w:val="0033664D"/>
    <w:rsid w:val="00367CBE"/>
    <w:rsid w:val="00376756"/>
    <w:rsid w:val="00387369"/>
    <w:rsid w:val="0039224D"/>
    <w:rsid w:val="003931B7"/>
    <w:rsid w:val="003958DE"/>
    <w:rsid w:val="00395D70"/>
    <w:rsid w:val="003C7559"/>
    <w:rsid w:val="003D3278"/>
    <w:rsid w:val="003E22D3"/>
    <w:rsid w:val="003E7102"/>
    <w:rsid w:val="003F07EC"/>
    <w:rsid w:val="003F2676"/>
    <w:rsid w:val="003F4182"/>
    <w:rsid w:val="003F5B15"/>
    <w:rsid w:val="003F6B06"/>
    <w:rsid w:val="004002B5"/>
    <w:rsid w:val="004015EC"/>
    <w:rsid w:val="00401EDC"/>
    <w:rsid w:val="00402DF1"/>
    <w:rsid w:val="00403430"/>
    <w:rsid w:val="00441AC1"/>
    <w:rsid w:val="00451B3C"/>
    <w:rsid w:val="0047153C"/>
    <w:rsid w:val="00476DB2"/>
    <w:rsid w:val="0048553A"/>
    <w:rsid w:val="00492AD5"/>
    <w:rsid w:val="004A4AE3"/>
    <w:rsid w:val="004A6AE3"/>
    <w:rsid w:val="004B0992"/>
    <w:rsid w:val="004C37F1"/>
    <w:rsid w:val="004C6D2F"/>
    <w:rsid w:val="004D1BB0"/>
    <w:rsid w:val="004E2303"/>
    <w:rsid w:val="004E76FE"/>
    <w:rsid w:val="00500D43"/>
    <w:rsid w:val="00506006"/>
    <w:rsid w:val="00512EAE"/>
    <w:rsid w:val="0051310E"/>
    <w:rsid w:val="00513B4E"/>
    <w:rsid w:val="00526EFB"/>
    <w:rsid w:val="00541CD2"/>
    <w:rsid w:val="00545964"/>
    <w:rsid w:val="005501B3"/>
    <w:rsid w:val="00561E8D"/>
    <w:rsid w:val="005676EB"/>
    <w:rsid w:val="00573E92"/>
    <w:rsid w:val="005826D3"/>
    <w:rsid w:val="00586EED"/>
    <w:rsid w:val="005A324C"/>
    <w:rsid w:val="005A631B"/>
    <w:rsid w:val="005B51C5"/>
    <w:rsid w:val="005B53B8"/>
    <w:rsid w:val="005C02D0"/>
    <w:rsid w:val="005C3D2E"/>
    <w:rsid w:val="005C3F92"/>
    <w:rsid w:val="005E4B1C"/>
    <w:rsid w:val="005F163A"/>
    <w:rsid w:val="005F3E75"/>
    <w:rsid w:val="005F7728"/>
    <w:rsid w:val="006510AB"/>
    <w:rsid w:val="006679B6"/>
    <w:rsid w:val="006805CC"/>
    <w:rsid w:val="00684695"/>
    <w:rsid w:val="006A013C"/>
    <w:rsid w:val="006B29AB"/>
    <w:rsid w:val="006C1C83"/>
    <w:rsid w:val="006D2709"/>
    <w:rsid w:val="006E1A09"/>
    <w:rsid w:val="006E2441"/>
    <w:rsid w:val="006E28C6"/>
    <w:rsid w:val="006F55AB"/>
    <w:rsid w:val="007127CF"/>
    <w:rsid w:val="00723386"/>
    <w:rsid w:val="00724E48"/>
    <w:rsid w:val="007274E9"/>
    <w:rsid w:val="00741493"/>
    <w:rsid w:val="00747F79"/>
    <w:rsid w:val="00752188"/>
    <w:rsid w:val="00767C1D"/>
    <w:rsid w:val="007750ED"/>
    <w:rsid w:val="00787CAE"/>
    <w:rsid w:val="00791C46"/>
    <w:rsid w:val="007A581D"/>
    <w:rsid w:val="007A5EE7"/>
    <w:rsid w:val="007C18C8"/>
    <w:rsid w:val="007C7D12"/>
    <w:rsid w:val="007D0B8D"/>
    <w:rsid w:val="007D2A8C"/>
    <w:rsid w:val="007E51EF"/>
    <w:rsid w:val="007E5629"/>
    <w:rsid w:val="0080463D"/>
    <w:rsid w:val="00814529"/>
    <w:rsid w:val="0081696D"/>
    <w:rsid w:val="0082275C"/>
    <w:rsid w:val="00830FBF"/>
    <w:rsid w:val="00835C8A"/>
    <w:rsid w:val="00852A84"/>
    <w:rsid w:val="00877454"/>
    <w:rsid w:val="008806D2"/>
    <w:rsid w:val="00884E3A"/>
    <w:rsid w:val="0088753E"/>
    <w:rsid w:val="008915F5"/>
    <w:rsid w:val="0089338D"/>
    <w:rsid w:val="008B4823"/>
    <w:rsid w:val="008F098B"/>
    <w:rsid w:val="008F0DDA"/>
    <w:rsid w:val="008F4E80"/>
    <w:rsid w:val="00916F8F"/>
    <w:rsid w:val="00935457"/>
    <w:rsid w:val="00942CF0"/>
    <w:rsid w:val="009612AD"/>
    <w:rsid w:val="0096358E"/>
    <w:rsid w:val="009861AC"/>
    <w:rsid w:val="00991737"/>
    <w:rsid w:val="009917BC"/>
    <w:rsid w:val="009B1064"/>
    <w:rsid w:val="009B1A97"/>
    <w:rsid w:val="009B4728"/>
    <w:rsid w:val="009C1964"/>
    <w:rsid w:val="009C43E4"/>
    <w:rsid w:val="009D4F32"/>
    <w:rsid w:val="009D7816"/>
    <w:rsid w:val="009E1EC3"/>
    <w:rsid w:val="009F07AA"/>
    <w:rsid w:val="00A236E3"/>
    <w:rsid w:val="00A47A94"/>
    <w:rsid w:val="00A56899"/>
    <w:rsid w:val="00A71DF9"/>
    <w:rsid w:val="00A766D6"/>
    <w:rsid w:val="00A854CE"/>
    <w:rsid w:val="00A96447"/>
    <w:rsid w:val="00AA793D"/>
    <w:rsid w:val="00AB5E48"/>
    <w:rsid w:val="00AC0D93"/>
    <w:rsid w:val="00AC5430"/>
    <w:rsid w:val="00AE353E"/>
    <w:rsid w:val="00AE3B9D"/>
    <w:rsid w:val="00AE6A63"/>
    <w:rsid w:val="00AF4521"/>
    <w:rsid w:val="00B244B8"/>
    <w:rsid w:val="00B3048A"/>
    <w:rsid w:val="00B56BF6"/>
    <w:rsid w:val="00B61C5B"/>
    <w:rsid w:val="00B65A2D"/>
    <w:rsid w:val="00B84D18"/>
    <w:rsid w:val="00B93031"/>
    <w:rsid w:val="00BD1B09"/>
    <w:rsid w:val="00BD4E63"/>
    <w:rsid w:val="00BD6C79"/>
    <w:rsid w:val="00BF2C73"/>
    <w:rsid w:val="00C12B03"/>
    <w:rsid w:val="00C24543"/>
    <w:rsid w:val="00C42C8F"/>
    <w:rsid w:val="00C45429"/>
    <w:rsid w:val="00C47F93"/>
    <w:rsid w:val="00C73D47"/>
    <w:rsid w:val="00C74FEA"/>
    <w:rsid w:val="00CA416A"/>
    <w:rsid w:val="00CC6ED4"/>
    <w:rsid w:val="00CD7B47"/>
    <w:rsid w:val="00CD7D4E"/>
    <w:rsid w:val="00CE541C"/>
    <w:rsid w:val="00CF1AD0"/>
    <w:rsid w:val="00CF27F0"/>
    <w:rsid w:val="00CF79C6"/>
    <w:rsid w:val="00D049E0"/>
    <w:rsid w:val="00D067EC"/>
    <w:rsid w:val="00D20CB8"/>
    <w:rsid w:val="00D243F2"/>
    <w:rsid w:val="00D27132"/>
    <w:rsid w:val="00D31A5A"/>
    <w:rsid w:val="00D33301"/>
    <w:rsid w:val="00D35827"/>
    <w:rsid w:val="00D3766F"/>
    <w:rsid w:val="00D37F95"/>
    <w:rsid w:val="00D54365"/>
    <w:rsid w:val="00D642E8"/>
    <w:rsid w:val="00D83772"/>
    <w:rsid w:val="00D866B7"/>
    <w:rsid w:val="00D93899"/>
    <w:rsid w:val="00D976C7"/>
    <w:rsid w:val="00D9779C"/>
    <w:rsid w:val="00DA64CE"/>
    <w:rsid w:val="00DD1E55"/>
    <w:rsid w:val="00DE3410"/>
    <w:rsid w:val="00DE477D"/>
    <w:rsid w:val="00E041D9"/>
    <w:rsid w:val="00E1643F"/>
    <w:rsid w:val="00E4722D"/>
    <w:rsid w:val="00E50D2F"/>
    <w:rsid w:val="00E6442D"/>
    <w:rsid w:val="00E7004A"/>
    <w:rsid w:val="00E73682"/>
    <w:rsid w:val="00E73C51"/>
    <w:rsid w:val="00E75FB2"/>
    <w:rsid w:val="00EA4D6E"/>
    <w:rsid w:val="00ED00C4"/>
    <w:rsid w:val="00ED3082"/>
    <w:rsid w:val="00EE6A14"/>
    <w:rsid w:val="00EE7C77"/>
    <w:rsid w:val="00F1554A"/>
    <w:rsid w:val="00F31301"/>
    <w:rsid w:val="00F32472"/>
    <w:rsid w:val="00F41046"/>
    <w:rsid w:val="00F44493"/>
    <w:rsid w:val="00F53BF9"/>
    <w:rsid w:val="00F544C9"/>
    <w:rsid w:val="00F5533F"/>
    <w:rsid w:val="00F76AD0"/>
    <w:rsid w:val="00F86CD8"/>
    <w:rsid w:val="00F902C7"/>
    <w:rsid w:val="00F93D7D"/>
    <w:rsid w:val="00FA06C6"/>
    <w:rsid w:val="00FA083B"/>
    <w:rsid w:val="00FA16FB"/>
    <w:rsid w:val="00FC2385"/>
    <w:rsid w:val="00FC508C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041BF"/>
  <w14:defaultImageDpi w14:val="300"/>
  <w15:chartTrackingRefBased/>
  <w15:docId w15:val="{15E61B3B-BD16-D14A-8E80-BA8A669D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fewaychristianresources-my.sharepoint.com/personal/tracey_rogers_lifeway_com/Documents/BSFL-Tracey%20Rogers/Tracey/Pack_Item_Use_Blog/Preschool/Preschool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Preschool_Pack+Printables_template.dotx</Template>
  <TotalTime>306</TotalTime>
  <Pages>6</Pages>
  <Words>2109</Words>
  <Characters>9956</Characters>
  <Application>Microsoft Office Word</Application>
  <DocSecurity>0</DocSecurity>
  <Lines>343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Rogers</dc:creator>
  <cp:keywords/>
  <dc:description/>
  <cp:lastModifiedBy>Tracey Rogers</cp:lastModifiedBy>
  <cp:revision>5</cp:revision>
  <dcterms:created xsi:type="dcterms:W3CDTF">2026-02-02T02:01:00Z</dcterms:created>
  <dcterms:modified xsi:type="dcterms:W3CDTF">2026-02-03T17:07:00Z</dcterms:modified>
</cp:coreProperties>
</file>