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8171" w14:textId="77777777" w:rsidR="00FC508C" w:rsidRPr="00291B0C" w:rsidRDefault="00D94CC1">
      <w:pPr>
        <w:rPr>
          <w:b/>
          <w:color w:val="000000" w:themeColor="text1"/>
          <w:sz w:val="28"/>
          <w:szCs w:val="28"/>
        </w:rPr>
      </w:pPr>
      <w:r w:rsidRPr="00291B0C">
        <w:rPr>
          <w:b/>
          <w:color w:val="000000" w:themeColor="text1"/>
          <w:sz w:val="28"/>
          <w:szCs w:val="28"/>
        </w:rPr>
        <w:t>1</w:t>
      </w:r>
      <w:r w:rsidRPr="00291B0C">
        <w:rPr>
          <w:b/>
          <w:color w:val="000000" w:themeColor="text1"/>
          <w:sz w:val="28"/>
          <w:szCs w:val="28"/>
          <w:vertAlign w:val="superscript"/>
        </w:rPr>
        <w:t>st</w:t>
      </w:r>
      <w:r w:rsidRPr="00291B0C">
        <w:rPr>
          <w:b/>
          <w:color w:val="000000" w:themeColor="text1"/>
          <w:sz w:val="28"/>
          <w:szCs w:val="28"/>
        </w:rPr>
        <w:t xml:space="preserve"> &amp; 2</w:t>
      </w:r>
      <w:r w:rsidRPr="00291B0C">
        <w:rPr>
          <w:b/>
          <w:color w:val="000000" w:themeColor="text1"/>
          <w:sz w:val="28"/>
          <w:szCs w:val="28"/>
          <w:vertAlign w:val="superscript"/>
        </w:rPr>
        <w:t>nd</w:t>
      </w:r>
      <w:r w:rsidRPr="00291B0C">
        <w:rPr>
          <w:b/>
          <w:color w:val="000000" w:themeColor="text1"/>
          <w:sz w:val="28"/>
          <w:szCs w:val="28"/>
        </w:rPr>
        <w:t xml:space="preserve"> Grades</w:t>
      </w:r>
    </w:p>
    <w:p w14:paraId="7C0BB938" w14:textId="77777777" w:rsidR="00467D29" w:rsidRPr="00C9575E" w:rsidRDefault="00EB2C9C" w:rsidP="00467D29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C9575E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 xml:space="preserve">UNIT 1 </w:t>
      </w:r>
    </w:p>
    <w:p w14:paraId="68CD8C22" w14:textId="51945753" w:rsidR="00B27E2A" w:rsidRPr="00291B0C" w:rsidRDefault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27E2A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D06043">
        <w:rPr>
          <w:rFonts w:ascii="Times Roman" w:hAnsi="Times Roman"/>
          <w:color w:val="000000" w:themeColor="text1"/>
          <w:sz w:val="22"/>
          <w:szCs w:val="22"/>
        </w:rPr>
        <w:t>1; 1, 2, 3, 4</w:t>
      </w:r>
    </w:p>
    <w:p w14:paraId="3085D8AF" w14:textId="4A7C166B" w:rsidR="00D31A5A" w:rsidRPr="00291B0C" w:rsidRDefault="00D31A5A" w:rsidP="00401E61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3E22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E567B">
        <w:rPr>
          <w:rFonts w:ascii="Times Roman" w:hAnsi="Times Roman"/>
          <w:color w:val="000000" w:themeColor="text1"/>
          <w:sz w:val="22"/>
          <w:szCs w:val="22"/>
        </w:rPr>
        <w:t xml:space="preserve">Books of the Bible Cards (New Testament); </w:t>
      </w:r>
      <w:r w:rsidR="00D06043">
        <w:rPr>
          <w:rFonts w:ascii="Times Roman" w:hAnsi="Times Roman"/>
          <w:color w:val="000000" w:themeColor="text1"/>
          <w:sz w:val="22"/>
          <w:szCs w:val="22"/>
        </w:rPr>
        <w:t xml:space="preserve">Jesus Talked with the </w:t>
      </w:r>
      <w:proofErr w:type="spellStart"/>
      <w:r w:rsidR="00D06043">
        <w:rPr>
          <w:rFonts w:ascii="Times Roman" w:hAnsi="Times Roman"/>
          <w:color w:val="000000" w:themeColor="text1"/>
          <w:sz w:val="22"/>
          <w:szCs w:val="22"/>
        </w:rPr>
        <w:t>Teahers</w:t>
      </w:r>
      <w:proofErr w:type="spellEnd"/>
      <w:r w:rsidR="00D06043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</w:t>
      </w:r>
      <w:r w:rsidR="00D06043">
        <w:rPr>
          <w:rFonts w:ascii="Times Roman" w:hAnsi="Times Roman"/>
          <w:color w:val="000000" w:themeColor="text1"/>
          <w:sz w:val="22"/>
          <w:szCs w:val="22"/>
        </w:rPr>
        <w:t>Life Point Posters (optional); Allergy Alert</w:t>
      </w:r>
    </w:p>
    <w:p w14:paraId="19D66D5F" w14:textId="77777777" w:rsidR="00D31A5A" w:rsidRPr="00291B0C" w:rsidRDefault="00D31A5A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22E870A" w14:textId="0B9FF294" w:rsidR="00D31A5A" w:rsidRPr="00291B0C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B27E2A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3136F">
        <w:rPr>
          <w:rFonts w:ascii="Times Roman" w:hAnsi="Times Roman"/>
          <w:color w:val="000000" w:themeColor="text1"/>
          <w:sz w:val="22"/>
          <w:szCs w:val="22"/>
        </w:rPr>
        <w:t>2; 3, 5</w:t>
      </w:r>
    </w:p>
    <w:p w14:paraId="5DFF66F1" w14:textId="445420A3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3136F">
        <w:rPr>
          <w:rFonts w:ascii="Times Roman" w:hAnsi="Times Roman"/>
          <w:color w:val="000000" w:themeColor="text1"/>
          <w:sz w:val="22"/>
          <w:szCs w:val="22"/>
        </w:rPr>
        <w:t xml:space="preserve">Books of the Bible Chart; Jesus Taught to Love God and Others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</w:t>
      </w:r>
      <w:r w:rsidR="0073136F">
        <w:rPr>
          <w:rFonts w:ascii="Times Roman" w:hAnsi="Times Roman"/>
          <w:color w:val="000000" w:themeColor="text1"/>
          <w:sz w:val="22"/>
          <w:szCs w:val="22"/>
        </w:rPr>
        <w:t>Life Point Posters (optional)</w:t>
      </w:r>
    </w:p>
    <w:p w14:paraId="2A1D235D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AE26B45" w14:textId="3F2053EE" w:rsidR="00D31A5A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995D54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463A0">
        <w:rPr>
          <w:rFonts w:ascii="Times Roman" w:hAnsi="Times Roman"/>
          <w:color w:val="000000" w:themeColor="text1"/>
          <w:sz w:val="22"/>
          <w:szCs w:val="22"/>
        </w:rPr>
        <w:t>3; 1, 2, 5, 6, 7, 8</w:t>
      </w:r>
    </w:p>
    <w:p w14:paraId="1B3A10A8" w14:textId="14F2895D" w:rsidR="00223C4F" w:rsidRPr="00291B0C" w:rsidRDefault="00D31A5A" w:rsidP="00223C4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463A0">
        <w:rPr>
          <w:rFonts w:ascii="Times Roman" w:hAnsi="Times Roman"/>
          <w:color w:val="000000" w:themeColor="text1"/>
          <w:sz w:val="22"/>
          <w:szCs w:val="22"/>
        </w:rPr>
        <w:t xml:space="preserve">Books of the Bible Cards (New Testament); Jesus Taught Not to Worry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</w:t>
      </w:r>
    </w:p>
    <w:p w14:paraId="1D9DC7AA" w14:textId="77777777" w:rsidR="007E2CA6" w:rsidRPr="00291B0C" w:rsidRDefault="007E2CA6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490174F0" w14:textId="0C697257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995D54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463A0">
        <w:rPr>
          <w:rFonts w:ascii="Times Roman" w:hAnsi="Times Roman"/>
          <w:color w:val="000000" w:themeColor="text1"/>
          <w:sz w:val="22"/>
          <w:szCs w:val="22"/>
        </w:rPr>
        <w:t>4; 2, 9, 10, 11</w:t>
      </w:r>
    </w:p>
    <w:p w14:paraId="57EFED28" w14:textId="02784EF0" w:rsidR="00077E7D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463A0">
        <w:rPr>
          <w:rFonts w:ascii="Times Roman" w:hAnsi="Times Roman"/>
          <w:color w:val="000000" w:themeColor="text1"/>
          <w:sz w:val="22"/>
          <w:szCs w:val="22"/>
        </w:rPr>
        <w:t xml:space="preserve">Jesus Taught About Giving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</w:t>
      </w:r>
      <w:r w:rsidR="002463A0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</w:p>
    <w:p w14:paraId="173DA249" w14:textId="77777777" w:rsidR="00EA3E75" w:rsidRPr="00291B0C" w:rsidRDefault="00EA3E75" w:rsidP="00EA3E75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B68DA2A" w14:textId="590D57D3" w:rsidR="002463A0" w:rsidRPr="00291B0C" w:rsidRDefault="002463A0" w:rsidP="002463A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 w:rsidR="00EA3E75">
        <w:rPr>
          <w:rFonts w:ascii="Times Roman" w:hAnsi="Times Roman"/>
          <w:color w:val="000000" w:themeColor="text1"/>
          <w:sz w:val="22"/>
          <w:szCs w:val="22"/>
        </w:rPr>
        <w:t>5; 2, 12, 13</w:t>
      </w:r>
    </w:p>
    <w:p w14:paraId="508639F3" w14:textId="7709FBC0" w:rsidR="002463A0" w:rsidRPr="00291B0C" w:rsidRDefault="002463A0" w:rsidP="002463A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EA3E75">
        <w:rPr>
          <w:rFonts w:ascii="Times Roman" w:hAnsi="Times Roman"/>
          <w:color w:val="000000" w:themeColor="text1"/>
          <w:sz w:val="22"/>
          <w:szCs w:val="22"/>
        </w:rPr>
        <w:t xml:space="preserve">The Triumphal Entry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EA3E75">
        <w:rPr>
          <w:rFonts w:ascii="Times Roman" w:hAnsi="Times Roman"/>
          <w:color w:val="000000" w:themeColor="text1"/>
          <w:sz w:val="22"/>
          <w:szCs w:val="22"/>
        </w:rPr>
        <w:t>1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</w:p>
    <w:p w14:paraId="3067710D" w14:textId="77777777" w:rsidR="002463A0" w:rsidRDefault="002463A0" w:rsidP="00077E7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0556296" w14:textId="77777777" w:rsidR="00C9575E" w:rsidRPr="00291B0C" w:rsidRDefault="00C9575E" w:rsidP="00077E7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179ABDA" w14:textId="77777777" w:rsidR="00FC508C" w:rsidRPr="00C9575E" w:rsidRDefault="00D31A5A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C9575E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 xml:space="preserve">UNIT 2 </w:t>
      </w:r>
    </w:p>
    <w:p w14:paraId="73C29772" w14:textId="0922F5A1" w:rsidR="00607F27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3E75">
        <w:rPr>
          <w:rFonts w:ascii="Times Roman" w:hAnsi="Times Roman"/>
          <w:color w:val="000000" w:themeColor="text1"/>
          <w:sz w:val="22"/>
          <w:szCs w:val="22"/>
        </w:rPr>
        <w:t>6; 14, 15, 16</w:t>
      </w:r>
      <w:r w:rsidR="000A37F6">
        <w:rPr>
          <w:rFonts w:ascii="Times Roman" w:hAnsi="Times Roman"/>
          <w:color w:val="000000" w:themeColor="text1"/>
          <w:sz w:val="22"/>
          <w:szCs w:val="22"/>
        </w:rPr>
        <w:t>, 17</w:t>
      </w:r>
    </w:p>
    <w:p w14:paraId="0B38D4AC" w14:textId="2F00F6BB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3E75">
        <w:rPr>
          <w:rFonts w:ascii="Times Roman" w:hAnsi="Times Roman"/>
          <w:color w:val="000000" w:themeColor="text1"/>
          <w:sz w:val="22"/>
          <w:szCs w:val="22"/>
        </w:rPr>
        <w:t xml:space="preserve">Books of the Bible Chart; Crucifixion </w:t>
      </w:r>
      <w:proofErr w:type="spellStart"/>
      <w:proofErr w:type="gramStart"/>
      <w:r w:rsidR="00EA3E75">
        <w:rPr>
          <w:rFonts w:ascii="Times Roman" w:hAnsi="Times Roman"/>
          <w:color w:val="000000" w:themeColor="text1"/>
          <w:sz w:val="22"/>
          <w:szCs w:val="22"/>
        </w:rPr>
        <w:t>an</w:t>
      </w:r>
      <w:proofErr w:type="spellEnd"/>
      <w:proofErr w:type="gramEnd"/>
      <w:r w:rsidR="00EA3E75">
        <w:rPr>
          <w:rFonts w:ascii="Times Roman" w:hAnsi="Times Roman"/>
          <w:color w:val="000000" w:themeColor="text1"/>
          <w:sz w:val="22"/>
          <w:szCs w:val="22"/>
        </w:rPr>
        <w:t xml:space="preserve"> Resurrection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</w:t>
      </w:r>
      <w:r w:rsidR="00EA3E75">
        <w:rPr>
          <w:rFonts w:ascii="Times Roman" w:hAnsi="Times Roman"/>
          <w:color w:val="000000" w:themeColor="text1"/>
          <w:sz w:val="22"/>
          <w:szCs w:val="22"/>
        </w:rPr>
        <w:t xml:space="preserve">; Sharing the Gospel with Kids; Life Point Posters </w:t>
      </w:r>
    </w:p>
    <w:p w14:paraId="1E437F50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E77D5B7" w14:textId="4825F076" w:rsidR="001C39B1" w:rsidRPr="00291B0C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0A37F6">
        <w:rPr>
          <w:rFonts w:ascii="Times Roman" w:hAnsi="Times Roman"/>
          <w:color w:val="000000" w:themeColor="text1"/>
          <w:sz w:val="22"/>
          <w:szCs w:val="22"/>
        </w:rPr>
        <w:t>s 6–7; 14, 15, 16, 18, 19</w:t>
      </w:r>
    </w:p>
    <w:p w14:paraId="764E830D" w14:textId="3FDC8AE4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607F2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A37F6">
        <w:rPr>
          <w:rFonts w:ascii="Times Roman" w:hAnsi="Times Roman"/>
          <w:color w:val="000000" w:themeColor="text1"/>
          <w:sz w:val="22"/>
          <w:szCs w:val="22"/>
        </w:rPr>
        <w:t xml:space="preserve">Books of the Bible Chart; Thomas Believed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</w:t>
      </w:r>
      <w:r w:rsidR="000A37F6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0A37F6">
        <w:rPr>
          <w:rFonts w:ascii="Times Roman" w:hAnsi="Times Roman"/>
          <w:color w:val="000000" w:themeColor="text1"/>
          <w:sz w:val="22"/>
          <w:szCs w:val="22"/>
        </w:rPr>
        <w:t>Life Point Posters</w:t>
      </w:r>
    </w:p>
    <w:p w14:paraId="3D06850E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E2B432D" w14:textId="27C1FB4B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A37F6">
        <w:rPr>
          <w:rFonts w:ascii="Times Roman" w:hAnsi="Times Roman"/>
          <w:color w:val="000000" w:themeColor="text1"/>
          <w:sz w:val="22"/>
          <w:szCs w:val="22"/>
        </w:rPr>
        <w:t>8; 15, 16, 20, 21, 22</w:t>
      </w:r>
    </w:p>
    <w:p w14:paraId="1CBCEE11" w14:textId="0724AA67" w:rsidR="00223C4F" w:rsidRPr="00291B0C" w:rsidRDefault="00077E7D" w:rsidP="00223C4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A37F6">
        <w:rPr>
          <w:rFonts w:ascii="Times Roman" w:hAnsi="Times Roman"/>
          <w:color w:val="000000" w:themeColor="text1"/>
          <w:sz w:val="22"/>
          <w:szCs w:val="22"/>
        </w:rPr>
        <w:t xml:space="preserve">Books of the Bible Chart; Jesus Restored Peter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2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  <w:r w:rsidR="000A37F6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0A37F6">
        <w:rPr>
          <w:rFonts w:ascii="Times Roman" w:hAnsi="Times Roman"/>
          <w:color w:val="000000" w:themeColor="text1"/>
          <w:sz w:val="22"/>
          <w:szCs w:val="22"/>
        </w:rPr>
        <w:t>Life Point Posters</w:t>
      </w:r>
      <w:r w:rsidR="000A37F6">
        <w:rPr>
          <w:rFonts w:ascii="Times Roman" w:hAnsi="Times Roman"/>
          <w:color w:val="000000" w:themeColor="text1"/>
          <w:sz w:val="22"/>
          <w:szCs w:val="22"/>
        </w:rPr>
        <w:t>; Feed the Fish Game Answers</w:t>
      </w:r>
    </w:p>
    <w:p w14:paraId="1705B80D" w14:textId="77777777" w:rsidR="0042740A" w:rsidRPr="00291B0C" w:rsidRDefault="0042740A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1729533" w14:textId="397DCED7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5301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05C9F">
        <w:rPr>
          <w:rFonts w:ascii="Times Roman" w:hAnsi="Times Roman"/>
          <w:color w:val="000000" w:themeColor="text1"/>
          <w:sz w:val="22"/>
          <w:szCs w:val="22"/>
        </w:rPr>
        <w:t>9; 16, 23, 24, 25</w:t>
      </w:r>
    </w:p>
    <w:p w14:paraId="3563465A" w14:textId="2CDBC06E" w:rsidR="00B84949" w:rsidRPr="00C9575E" w:rsidRDefault="00D31A5A" w:rsidP="00B8494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>n 4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05C9F">
        <w:rPr>
          <w:rFonts w:ascii="Times Roman" w:hAnsi="Times Roman"/>
          <w:color w:val="000000" w:themeColor="text1"/>
          <w:sz w:val="22"/>
          <w:szCs w:val="22"/>
        </w:rPr>
        <w:t xml:space="preserve">Books of the Bible Chart; Jesus Returned to Heaven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2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  <w:r w:rsidR="00405C9F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405C9F">
        <w:rPr>
          <w:rFonts w:ascii="Times Roman" w:hAnsi="Times Roman"/>
          <w:color w:val="000000" w:themeColor="text1"/>
          <w:sz w:val="22"/>
          <w:szCs w:val="22"/>
        </w:rPr>
        <w:t>Life Point Posters</w:t>
      </w:r>
      <w:r w:rsidR="00405C9F">
        <w:rPr>
          <w:rFonts w:ascii="Times Roman" w:hAnsi="Times Roman"/>
          <w:color w:val="000000" w:themeColor="text1"/>
          <w:sz w:val="22"/>
          <w:szCs w:val="22"/>
        </w:rPr>
        <w:t>; Jesus Figure</w:t>
      </w:r>
    </w:p>
    <w:p w14:paraId="057203AC" w14:textId="77777777" w:rsidR="00C9575E" w:rsidRDefault="00C9575E" w:rsidP="00C9575E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1D64405" w14:textId="77777777" w:rsidR="00C9575E" w:rsidRPr="00291B0C" w:rsidRDefault="00C9575E" w:rsidP="00C9575E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592A3FC" w14:textId="77777777" w:rsidR="00607F27" w:rsidRPr="00C9575E" w:rsidRDefault="00607F27" w:rsidP="00607F27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C9575E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 xml:space="preserve">UNIT 3 </w:t>
      </w:r>
    </w:p>
    <w:p w14:paraId="05A9BE83" w14:textId="12AAF655" w:rsidR="00330F1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7E2CA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126D">
        <w:rPr>
          <w:rFonts w:ascii="Times Roman" w:hAnsi="Times Roman"/>
          <w:color w:val="000000" w:themeColor="text1"/>
          <w:sz w:val="22"/>
          <w:szCs w:val="22"/>
        </w:rPr>
        <w:t>10</w:t>
      </w:r>
      <w:r w:rsidR="00405C9F">
        <w:rPr>
          <w:rFonts w:ascii="Times Roman" w:hAnsi="Times Roman"/>
          <w:color w:val="000000" w:themeColor="text1"/>
          <w:sz w:val="22"/>
          <w:szCs w:val="22"/>
        </w:rPr>
        <w:t>; 26, 27, 28, 29, 30,</w:t>
      </w:r>
      <w:r w:rsidR="00405C9F" w:rsidRPr="00405C9F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05C9F">
        <w:rPr>
          <w:rFonts w:ascii="Times Roman" w:hAnsi="Times Roman"/>
          <w:color w:val="000000" w:themeColor="text1"/>
          <w:sz w:val="22"/>
          <w:szCs w:val="22"/>
        </w:rPr>
        <w:t>31,</w:t>
      </w:r>
      <w:r w:rsidR="009C126D">
        <w:rPr>
          <w:rFonts w:ascii="Times Roman" w:hAnsi="Times Roman"/>
          <w:color w:val="000000" w:themeColor="text1"/>
          <w:sz w:val="22"/>
          <w:szCs w:val="22"/>
        </w:rPr>
        <w:t xml:space="preserve"> 32</w:t>
      </w:r>
    </w:p>
    <w:p w14:paraId="5BFE5166" w14:textId="25A96652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3505A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05C9F">
        <w:rPr>
          <w:rFonts w:ascii="Times Roman" w:hAnsi="Times Roman"/>
          <w:color w:val="000000" w:themeColor="text1"/>
          <w:sz w:val="22"/>
          <w:szCs w:val="22"/>
        </w:rPr>
        <w:t xml:space="preserve">Peter Preached at Pentecost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  <w:r w:rsidR="009C126D">
        <w:rPr>
          <w:rFonts w:ascii="Times Roman" w:hAnsi="Times Roman"/>
          <w:color w:val="000000" w:themeColor="text1"/>
          <w:sz w:val="22"/>
          <w:szCs w:val="22"/>
        </w:rPr>
        <w:t>; Life Point Posters</w:t>
      </w:r>
    </w:p>
    <w:p w14:paraId="46859D88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  <w:vertAlign w:val="subscript"/>
        </w:rPr>
      </w:pPr>
    </w:p>
    <w:p w14:paraId="0EF93E54" w14:textId="45B7256A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154FA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005F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126D">
        <w:rPr>
          <w:rFonts w:ascii="Times Roman" w:hAnsi="Times Roman"/>
          <w:color w:val="000000" w:themeColor="text1"/>
          <w:sz w:val="22"/>
          <w:szCs w:val="22"/>
        </w:rPr>
        <w:t>11; 26, 27, 28</w:t>
      </w:r>
      <w:r w:rsidR="00934C28">
        <w:rPr>
          <w:rFonts w:ascii="Times Roman" w:hAnsi="Times Roman"/>
          <w:color w:val="000000" w:themeColor="text1"/>
          <w:sz w:val="22"/>
          <w:szCs w:val="22"/>
        </w:rPr>
        <w:t>, 33</w:t>
      </w:r>
    </w:p>
    <w:p w14:paraId="0AD8E0C7" w14:textId="4838EDDD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126D">
        <w:rPr>
          <w:rFonts w:ascii="Times Roman" w:hAnsi="Times Roman"/>
          <w:color w:val="000000" w:themeColor="text1"/>
          <w:sz w:val="22"/>
          <w:szCs w:val="22"/>
        </w:rPr>
        <w:t>Books of the Bible Chart; Paul and Barnabas Became Missionaries</w:t>
      </w:r>
      <w:r w:rsidR="00934C28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</w:p>
    <w:p w14:paraId="3D33F7FA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DBD08D1" w14:textId="24EB29AC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8B4823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005F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34C28">
        <w:rPr>
          <w:rFonts w:ascii="Times Roman" w:hAnsi="Times Roman"/>
          <w:color w:val="000000" w:themeColor="text1"/>
          <w:sz w:val="22"/>
          <w:szCs w:val="22"/>
        </w:rPr>
        <w:t>12; 26, 27, 28, 31, 34, 35</w:t>
      </w:r>
    </w:p>
    <w:p w14:paraId="2807E8FC" w14:textId="6222AEFD" w:rsidR="00FC508C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34C28">
        <w:rPr>
          <w:rFonts w:ascii="Times Roman" w:hAnsi="Times Roman"/>
          <w:color w:val="000000" w:themeColor="text1"/>
          <w:sz w:val="22"/>
          <w:szCs w:val="22"/>
        </w:rPr>
        <w:t xml:space="preserve">Books of the Bible Chart; Paul Listened to God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</w:t>
      </w:r>
      <w:r w:rsidR="00934C28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</w:p>
    <w:p w14:paraId="5281C1B8" w14:textId="77777777" w:rsidR="00223C4F" w:rsidRPr="00291B0C" w:rsidRDefault="00223C4F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6F19632" w14:textId="284FBDAE" w:rsidR="00D31A5A" w:rsidRPr="00291B0C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lastRenderedPageBreak/>
        <w:t>Session 4 PACK:</w:t>
      </w:r>
      <w:r w:rsidR="008B4823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005F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34C28">
        <w:rPr>
          <w:rFonts w:ascii="Times Roman" w:hAnsi="Times Roman"/>
          <w:color w:val="000000" w:themeColor="text1"/>
          <w:sz w:val="22"/>
          <w:szCs w:val="22"/>
        </w:rPr>
        <w:t>13; 26, 27, 28, 36, 37</w:t>
      </w:r>
    </w:p>
    <w:p w14:paraId="0D1BDAA7" w14:textId="4D1E73F8" w:rsidR="00077E7D" w:rsidRPr="00291B0C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34C28">
        <w:rPr>
          <w:rFonts w:ascii="Times Roman" w:hAnsi="Times Roman"/>
          <w:color w:val="000000" w:themeColor="text1"/>
          <w:sz w:val="22"/>
          <w:szCs w:val="22"/>
        </w:rPr>
        <w:t xml:space="preserve">Books of the Bible Chart; Paul Taught in Athens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3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  <w:r w:rsidR="00934C28">
        <w:rPr>
          <w:rFonts w:ascii="Times Roman" w:hAnsi="Times Roman"/>
          <w:color w:val="000000" w:themeColor="text1"/>
          <w:sz w:val="22"/>
          <w:szCs w:val="22"/>
        </w:rPr>
        <w:t>; Excavation Questions</w:t>
      </w:r>
    </w:p>
    <w:p w14:paraId="009FEE05" w14:textId="77777777" w:rsidR="007E2CA6" w:rsidRPr="00291B0C" w:rsidRDefault="007E2CA6" w:rsidP="00077E7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5447D09" w14:textId="6057CFDE" w:rsidR="002463A0" w:rsidRPr="00291B0C" w:rsidRDefault="002463A0" w:rsidP="002463A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 w:rsidR="00934C28">
        <w:rPr>
          <w:rFonts w:ascii="Times Roman" w:hAnsi="Times Roman"/>
          <w:color w:val="000000" w:themeColor="text1"/>
          <w:sz w:val="22"/>
          <w:szCs w:val="22"/>
        </w:rPr>
        <w:t>14; 26, 27, 28, 38, 39</w:t>
      </w:r>
    </w:p>
    <w:p w14:paraId="4F7D9836" w14:textId="3DCE747C" w:rsidR="002463A0" w:rsidRPr="00291B0C" w:rsidRDefault="002463A0" w:rsidP="002463A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934C28">
        <w:rPr>
          <w:rFonts w:ascii="Times Roman" w:hAnsi="Times Roman"/>
          <w:color w:val="000000" w:themeColor="text1"/>
          <w:sz w:val="22"/>
          <w:szCs w:val="22"/>
        </w:rPr>
        <w:t xml:space="preserve">Messages and Movements; Paul Preached About Jesus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</w:t>
      </w:r>
      <w:r w:rsidR="00934C28">
        <w:rPr>
          <w:rFonts w:ascii="Times Roman" w:hAnsi="Times Roman"/>
          <w:color w:val="000000" w:themeColor="text1"/>
          <w:sz w:val="22"/>
          <w:szCs w:val="22"/>
        </w:rPr>
        <w:t>; What I Can Know About Jesus</w:t>
      </w:r>
    </w:p>
    <w:p w14:paraId="20453692" w14:textId="77777777" w:rsidR="002463A0" w:rsidRPr="00291B0C" w:rsidRDefault="002463A0" w:rsidP="002463A0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27AF5E2" w14:textId="77777777" w:rsidR="007E2CA6" w:rsidRPr="00291B0C" w:rsidRDefault="007E2CA6" w:rsidP="00077E7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2379E32" w14:textId="77777777" w:rsidR="00586EED" w:rsidRPr="00291B0C" w:rsidRDefault="00586EED" w:rsidP="00223C4F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ABCA0E4" w14:textId="77777777" w:rsidR="00FC508C" w:rsidRPr="00291B0C" w:rsidRDefault="00D94CC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3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rd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&amp; 4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th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Grades</w:t>
      </w:r>
    </w:p>
    <w:p w14:paraId="31754048" w14:textId="77777777" w:rsidR="00A63C31" w:rsidRPr="00C9575E" w:rsidRDefault="00A63C31" w:rsidP="00A63C31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C9575E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 xml:space="preserve">UNIT 1 </w:t>
      </w:r>
    </w:p>
    <w:p w14:paraId="7A2FC62C" w14:textId="0B373E16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PACK: Teaching Picture </w:t>
      </w:r>
      <w:r w:rsidR="00BC0045">
        <w:rPr>
          <w:rFonts w:ascii="Times Roman" w:hAnsi="Times Roman"/>
          <w:color w:val="000000" w:themeColor="text1"/>
          <w:sz w:val="22"/>
          <w:szCs w:val="22"/>
        </w:rPr>
        <w:t xml:space="preserve">1; </w:t>
      </w:r>
      <w:r w:rsidR="006D0013">
        <w:rPr>
          <w:rFonts w:ascii="Times Roman" w:hAnsi="Times Roman"/>
          <w:color w:val="000000" w:themeColor="text1"/>
          <w:sz w:val="22"/>
          <w:szCs w:val="22"/>
        </w:rPr>
        <w:t>1, 2, 3, 4, 5</w:t>
      </w:r>
    </w:p>
    <w:p w14:paraId="15D272C8" w14:textId="18531506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6D0013">
        <w:rPr>
          <w:rFonts w:ascii="Times Roman" w:hAnsi="Times Roman"/>
          <w:color w:val="000000" w:themeColor="text1"/>
          <w:sz w:val="22"/>
          <w:szCs w:val="22"/>
        </w:rPr>
        <w:t xml:space="preserve">Books of the Bible Cards; Books of the Bible Chart; Jesus Talked with the Teachers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</w:t>
      </w:r>
    </w:p>
    <w:p w14:paraId="458A329B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61C436E1" w14:textId="53FE1DC8" w:rsidR="00EE527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PACK: </w:t>
      </w:r>
      <w:r w:rsidR="00BD762B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D5910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C0045">
        <w:rPr>
          <w:rFonts w:ascii="Times Roman" w:hAnsi="Times Roman"/>
          <w:color w:val="000000" w:themeColor="text1"/>
          <w:sz w:val="22"/>
          <w:szCs w:val="22"/>
        </w:rPr>
        <w:t xml:space="preserve">2; </w:t>
      </w:r>
      <w:r w:rsidR="006D0013">
        <w:rPr>
          <w:rFonts w:ascii="Times Roman" w:hAnsi="Times Roman"/>
          <w:color w:val="000000" w:themeColor="text1"/>
          <w:sz w:val="22"/>
          <w:szCs w:val="22"/>
        </w:rPr>
        <w:t>1, 2, 6, 7</w:t>
      </w:r>
    </w:p>
    <w:p w14:paraId="3F7A3606" w14:textId="562FC911" w:rsidR="00EE527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6D0013">
        <w:rPr>
          <w:rFonts w:ascii="Times Roman" w:hAnsi="Times Roman"/>
          <w:color w:val="000000" w:themeColor="text1"/>
          <w:sz w:val="22"/>
          <w:szCs w:val="22"/>
        </w:rPr>
        <w:t xml:space="preserve">Love (optional); Jesus Taught to Love God and Others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</w:t>
      </w:r>
    </w:p>
    <w:p w14:paraId="4E774751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0F7BEAC" w14:textId="2AE0BBE3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PACK: Teaching Picture </w:t>
      </w:r>
      <w:r w:rsidR="00BC0045">
        <w:rPr>
          <w:rFonts w:ascii="Times Roman" w:hAnsi="Times Roman"/>
          <w:color w:val="000000" w:themeColor="text1"/>
          <w:sz w:val="22"/>
          <w:szCs w:val="22"/>
        </w:rPr>
        <w:t xml:space="preserve">3; </w:t>
      </w:r>
      <w:r w:rsidR="00343F27">
        <w:rPr>
          <w:rFonts w:ascii="Times Roman" w:hAnsi="Times Roman"/>
          <w:color w:val="000000" w:themeColor="text1"/>
          <w:sz w:val="22"/>
          <w:szCs w:val="22"/>
        </w:rPr>
        <w:t>1, 2, 8</w:t>
      </w:r>
    </w:p>
    <w:p w14:paraId="4B5ABAEE" w14:textId="16BD57EF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</w:t>
      </w:r>
      <w:r w:rsidR="00015758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08059B">
        <w:rPr>
          <w:rFonts w:ascii="Times Roman" w:hAnsi="Times Roman"/>
          <w:color w:val="000000" w:themeColor="text1"/>
          <w:sz w:val="22"/>
          <w:szCs w:val="22"/>
        </w:rPr>
        <w:t>Books of the Bible Cards</w:t>
      </w:r>
      <w:r w:rsidR="00343F27">
        <w:rPr>
          <w:rFonts w:ascii="Times Roman" w:hAnsi="Times Roman"/>
          <w:color w:val="000000" w:themeColor="text1"/>
          <w:sz w:val="22"/>
          <w:szCs w:val="22"/>
        </w:rPr>
        <w:t>; Jesus Taught Not to Worry coloring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 page (optional); Unit 1 Missions</w:t>
      </w:r>
      <w:r w:rsidR="00343F27">
        <w:rPr>
          <w:rFonts w:ascii="Times Roman" w:hAnsi="Times Roman"/>
          <w:color w:val="000000" w:themeColor="text1"/>
          <w:sz w:val="22"/>
          <w:szCs w:val="22"/>
        </w:rPr>
        <w:t>; Review Questions (optional)</w:t>
      </w:r>
    </w:p>
    <w:p w14:paraId="72C20C42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95D2AFA" w14:textId="7D025F14" w:rsidR="00BD762B" w:rsidRPr="00291B0C" w:rsidRDefault="00330F1A" w:rsidP="00BD76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 Teaching Picture</w:t>
      </w:r>
      <w:r w:rsidR="005D657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C0045">
        <w:rPr>
          <w:rFonts w:ascii="Times Roman" w:hAnsi="Times Roman"/>
          <w:color w:val="000000" w:themeColor="text1"/>
          <w:sz w:val="22"/>
          <w:szCs w:val="22"/>
        </w:rPr>
        <w:t xml:space="preserve">4; </w:t>
      </w:r>
      <w:r w:rsidR="00343F27">
        <w:rPr>
          <w:rFonts w:ascii="Times Roman" w:hAnsi="Times Roman"/>
          <w:color w:val="000000" w:themeColor="text1"/>
          <w:sz w:val="22"/>
          <w:szCs w:val="22"/>
        </w:rPr>
        <w:t>1, 2</w:t>
      </w:r>
    </w:p>
    <w:p w14:paraId="26467AFC" w14:textId="62D637D2" w:rsidR="00BD762B" w:rsidRPr="00291B0C" w:rsidRDefault="00BD762B" w:rsidP="00BD76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</w:t>
      </w:r>
      <w:r w:rsidR="00BC0045">
        <w:rPr>
          <w:rFonts w:ascii="Times Roman" w:hAnsi="Times Roman"/>
          <w:color w:val="000000" w:themeColor="text1"/>
          <w:sz w:val="22"/>
          <w:szCs w:val="22"/>
        </w:rPr>
        <w:t>4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 </w:t>
      </w:r>
      <w:r w:rsidR="00343F27">
        <w:rPr>
          <w:rFonts w:ascii="Times Roman" w:hAnsi="Times Roman"/>
          <w:color w:val="000000" w:themeColor="text1"/>
          <w:sz w:val="22"/>
          <w:szCs w:val="22"/>
        </w:rPr>
        <w:t xml:space="preserve">Books of the Bible Cards; Allergy Alert; Jesus Taught About Giving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</w:t>
      </w:r>
    </w:p>
    <w:p w14:paraId="60255E80" w14:textId="77777777" w:rsidR="006D0013" w:rsidRPr="00291B0C" w:rsidRDefault="006D0013" w:rsidP="006D0013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0CFDEEA" w14:textId="742F2A60" w:rsidR="00BC0045" w:rsidRPr="00291B0C" w:rsidRDefault="00BC0045" w:rsidP="00BC0045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 w:rsidR="00343F27">
        <w:rPr>
          <w:rFonts w:ascii="Times Roman" w:hAnsi="Times Roman"/>
          <w:color w:val="000000" w:themeColor="text1"/>
          <w:sz w:val="22"/>
          <w:szCs w:val="22"/>
        </w:rPr>
        <w:t>5; 1, 2, 9</w:t>
      </w:r>
    </w:p>
    <w:p w14:paraId="71A79C3C" w14:textId="22238E12" w:rsidR="00BC0045" w:rsidRPr="00291B0C" w:rsidRDefault="00BC0045" w:rsidP="00BC0045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343F27">
        <w:rPr>
          <w:rFonts w:ascii="Times Roman" w:hAnsi="Times Roman"/>
          <w:color w:val="000000" w:themeColor="text1"/>
          <w:sz w:val="22"/>
          <w:szCs w:val="22"/>
        </w:rPr>
        <w:t xml:space="preserve">Books of the Bible Chart; The Triumphal Entry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</w:t>
      </w:r>
      <w:r w:rsidR="00343F27">
        <w:rPr>
          <w:rFonts w:ascii="Times Roman" w:hAnsi="Times Roman"/>
          <w:color w:val="000000" w:themeColor="text1"/>
          <w:sz w:val="22"/>
          <w:szCs w:val="22"/>
        </w:rPr>
        <w:t>1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  <w:r w:rsidR="00343F27">
        <w:rPr>
          <w:rFonts w:ascii="Times Roman" w:hAnsi="Times Roman"/>
          <w:color w:val="000000" w:themeColor="text1"/>
          <w:sz w:val="22"/>
          <w:szCs w:val="22"/>
        </w:rPr>
        <w:t>; Statements; Sharing the Gospel with Kids</w:t>
      </w:r>
    </w:p>
    <w:p w14:paraId="677AE5D4" w14:textId="77777777" w:rsidR="00BC0045" w:rsidRDefault="00BC0045" w:rsidP="00BD762B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6C4553E" w14:textId="77777777" w:rsidR="00C9575E" w:rsidRDefault="00C9575E" w:rsidP="00BD762B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33A20E6" w14:textId="77777777" w:rsidR="007E4B1D" w:rsidRPr="00C9575E" w:rsidRDefault="007E4B1D" w:rsidP="007E4B1D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C9575E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 xml:space="preserve">UNIT 2 </w:t>
      </w:r>
    </w:p>
    <w:p w14:paraId="180D10F1" w14:textId="613AE667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PACK: </w:t>
      </w:r>
      <w:r w:rsidR="007116D6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90234">
        <w:rPr>
          <w:rFonts w:ascii="Times Roman" w:hAnsi="Times Roman"/>
          <w:color w:val="000000" w:themeColor="text1"/>
          <w:sz w:val="22"/>
          <w:szCs w:val="22"/>
        </w:rPr>
        <w:t>6; 10, 11, 12, 13</w:t>
      </w:r>
    </w:p>
    <w:p w14:paraId="484FAAEB" w14:textId="0FFCA83F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B90234">
        <w:rPr>
          <w:rFonts w:ascii="Times Roman" w:hAnsi="Times Roman"/>
          <w:color w:val="000000" w:themeColor="text1"/>
          <w:sz w:val="22"/>
          <w:szCs w:val="22"/>
        </w:rPr>
        <w:t xml:space="preserve">Crucifixion and Resurrection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</w:t>
      </w:r>
      <w:r w:rsidR="00B90234">
        <w:rPr>
          <w:rFonts w:ascii="Times Roman" w:hAnsi="Times Roman"/>
          <w:color w:val="000000" w:themeColor="text1"/>
          <w:sz w:val="22"/>
          <w:szCs w:val="22"/>
        </w:rPr>
        <w:t>; Cross Puzzle; Key Chain Diagram</w:t>
      </w:r>
    </w:p>
    <w:p w14:paraId="335CCA25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9D86470" w14:textId="7F144F10" w:rsidR="00B90234" w:rsidRDefault="00330F1A" w:rsidP="0011385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PACK: </w:t>
      </w:r>
      <w:r w:rsidR="007116D6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90234">
        <w:rPr>
          <w:rFonts w:ascii="Times Roman" w:hAnsi="Times Roman"/>
          <w:color w:val="000000" w:themeColor="text1"/>
          <w:sz w:val="22"/>
          <w:szCs w:val="22"/>
        </w:rPr>
        <w:t>7; 10, 11, 12, 13</w:t>
      </w:r>
    </w:p>
    <w:p w14:paraId="09C3BFF1" w14:textId="49ADAACB" w:rsidR="00843B86" w:rsidRPr="00291B0C" w:rsidRDefault="00330F1A" w:rsidP="0011385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B90234">
        <w:rPr>
          <w:rFonts w:ascii="Times Roman" w:hAnsi="Times Roman"/>
          <w:color w:val="000000" w:themeColor="text1"/>
          <w:sz w:val="22"/>
          <w:szCs w:val="22"/>
        </w:rPr>
        <w:t xml:space="preserve">Books of the Bible Chart; Thomas Believed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</w:t>
      </w:r>
      <w:r w:rsidR="00B90234">
        <w:rPr>
          <w:rFonts w:ascii="Times Roman" w:hAnsi="Times Roman"/>
          <w:color w:val="000000" w:themeColor="text1"/>
          <w:sz w:val="22"/>
          <w:szCs w:val="22"/>
        </w:rPr>
        <w:t>; Unit Verse Cards (optional)</w:t>
      </w:r>
    </w:p>
    <w:p w14:paraId="35A73381" w14:textId="77777777" w:rsidR="00113857" w:rsidRPr="00291B0C" w:rsidRDefault="00113857" w:rsidP="00330F1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A6FA31E" w14:textId="1327425B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PACK: </w:t>
      </w:r>
      <w:r w:rsidR="00324B74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90234">
        <w:rPr>
          <w:rFonts w:ascii="Times Roman" w:hAnsi="Times Roman"/>
          <w:color w:val="000000" w:themeColor="text1"/>
          <w:sz w:val="22"/>
          <w:szCs w:val="22"/>
        </w:rPr>
        <w:t xml:space="preserve">8; </w:t>
      </w:r>
      <w:r w:rsidR="00336B7C">
        <w:rPr>
          <w:rFonts w:ascii="Times Roman" w:hAnsi="Times Roman"/>
          <w:color w:val="000000" w:themeColor="text1"/>
          <w:sz w:val="22"/>
          <w:szCs w:val="22"/>
        </w:rPr>
        <w:t>10, 11, 12, 13, 14, 15, 16</w:t>
      </w:r>
    </w:p>
    <w:p w14:paraId="57D1AC22" w14:textId="3880B740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 PRINTABLES</w:t>
      </w:r>
      <w:r w:rsidR="00122FDD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B90234">
        <w:rPr>
          <w:rFonts w:ascii="Times Roman" w:hAnsi="Times Roman"/>
          <w:color w:val="000000" w:themeColor="text1"/>
          <w:sz w:val="22"/>
          <w:szCs w:val="22"/>
        </w:rPr>
        <w:t xml:space="preserve">Forgive; </w:t>
      </w:r>
      <w:r w:rsidR="00336B7C">
        <w:rPr>
          <w:rFonts w:ascii="Times Roman" w:hAnsi="Times Roman"/>
          <w:color w:val="000000" w:themeColor="text1"/>
          <w:sz w:val="22"/>
          <w:szCs w:val="22"/>
        </w:rPr>
        <w:t xml:space="preserve">Jesus restored Peter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</w:t>
      </w:r>
    </w:p>
    <w:p w14:paraId="21C58652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1BEB5D5" w14:textId="50E6314C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 Teaching Picture</w:t>
      </w:r>
      <w:r w:rsidR="001C39B1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90234">
        <w:rPr>
          <w:rFonts w:ascii="Times Roman" w:hAnsi="Times Roman"/>
          <w:color w:val="000000" w:themeColor="text1"/>
          <w:sz w:val="22"/>
          <w:szCs w:val="22"/>
        </w:rPr>
        <w:t xml:space="preserve">9; </w:t>
      </w:r>
      <w:r w:rsidR="00336B7C">
        <w:rPr>
          <w:rFonts w:ascii="Times Roman" w:hAnsi="Times Roman"/>
          <w:color w:val="000000" w:themeColor="text1"/>
          <w:sz w:val="22"/>
          <w:szCs w:val="22"/>
        </w:rPr>
        <w:t>10, 11, 12, 13, 17</w:t>
      </w:r>
    </w:p>
    <w:p w14:paraId="7C526F23" w14:textId="603D242D" w:rsidR="00324B74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336B7C">
        <w:rPr>
          <w:rFonts w:ascii="Times Roman" w:hAnsi="Times Roman"/>
          <w:color w:val="000000" w:themeColor="text1"/>
          <w:sz w:val="22"/>
          <w:szCs w:val="22"/>
        </w:rPr>
        <w:t xml:space="preserve">Jesus Returned to Heaven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Missions:</w:t>
      </w:r>
    </w:p>
    <w:p w14:paraId="7D31584D" w14:textId="77777777" w:rsidR="004F39E1" w:rsidRDefault="004F39E1" w:rsidP="00330F1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3C9B7FF" w14:textId="77777777" w:rsidR="00B379B0" w:rsidRPr="00291B0C" w:rsidRDefault="00B379B0" w:rsidP="00330F1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96C274D" w14:textId="77777777" w:rsidR="007E4B1D" w:rsidRPr="00C9575E" w:rsidRDefault="007E4B1D" w:rsidP="007E4B1D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C9575E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 xml:space="preserve">UNIT 3 </w:t>
      </w:r>
    </w:p>
    <w:p w14:paraId="452CAAE9" w14:textId="4373BA64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PACK: Teaching Picture </w:t>
      </w:r>
      <w:r w:rsidR="00B90234">
        <w:rPr>
          <w:rFonts w:ascii="Times Roman" w:hAnsi="Times Roman"/>
          <w:color w:val="000000" w:themeColor="text1"/>
          <w:sz w:val="22"/>
          <w:szCs w:val="22"/>
        </w:rPr>
        <w:t xml:space="preserve">10; </w:t>
      </w:r>
      <w:r w:rsidR="00B379B0">
        <w:rPr>
          <w:rFonts w:ascii="Times Roman" w:hAnsi="Times Roman"/>
          <w:color w:val="000000" w:themeColor="text1"/>
          <w:sz w:val="22"/>
          <w:szCs w:val="22"/>
        </w:rPr>
        <w:t>18, 19, 20, 21, 22</w:t>
      </w:r>
    </w:p>
    <w:p w14:paraId="5DA582BC" w14:textId="76AD8CEC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B379B0">
        <w:rPr>
          <w:rFonts w:ascii="Times Roman" w:hAnsi="Times Roman"/>
          <w:color w:val="000000" w:themeColor="text1"/>
          <w:sz w:val="22"/>
          <w:szCs w:val="22"/>
        </w:rPr>
        <w:t xml:space="preserve">Peter Preached at Pentecost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</w:t>
      </w:r>
      <w:r w:rsidR="00B379B0">
        <w:rPr>
          <w:rFonts w:ascii="Times Roman" w:hAnsi="Times Roman"/>
          <w:color w:val="000000" w:themeColor="text1"/>
          <w:sz w:val="22"/>
          <w:szCs w:val="22"/>
        </w:rPr>
        <w:t>; Review Answers (optional); Weekly Verses</w:t>
      </w:r>
      <w:r w:rsidR="00866E88">
        <w:rPr>
          <w:rFonts w:ascii="Times Roman" w:hAnsi="Times Roman"/>
          <w:color w:val="000000" w:themeColor="text1"/>
          <w:sz w:val="22"/>
          <w:szCs w:val="22"/>
        </w:rPr>
        <w:t xml:space="preserve"> (Acts 2:38)</w:t>
      </w:r>
      <w:r w:rsidR="00B379B0">
        <w:rPr>
          <w:rFonts w:ascii="Times Roman" w:hAnsi="Times Roman"/>
          <w:color w:val="000000" w:themeColor="text1"/>
          <w:sz w:val="22"/>
          <w:szCs w:val="22"/>
        </w:rPr>
        <w:t>; Allergy Alert</w:t>
      </w:r>
    </w:p>
    <w:p w14:paraId="31955B30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9D801B3" w14:textId="1E107877" w:rsidR="00330F1A" w:rsidRPr="00291B0C" w:rsidRDefault="00330F1A" w:rsidP="00B9129C">
      <w:pPr>
        <w:tabs>
          <w:tab w:val="center" w:pos="4680"/>
        </w:tabs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lastRenderedPageBreak/>
        <w:t>Session 2 PACK: Teaching Picture</w:t>
      </w:r>
      <w:r w:rsidR="00B90234">
        <w:rPr>
          <w:rFonts w:ascii="Times Roman" w:hAnsi="Times Roman"/>
          <w:color w:val="000000" w:themeColor="text1"/>
          <w:sz w:val="22"/>
          <w:szCs w:val="22"/>
        </w:rPr>
        <w:t xml:space="preserve"> 11; </w:t>
      </w:r>
      <w:r w:rsidR="00B379B0">
        <w:rPr>
          <w:rFonts w:ascii="Times Roman" w:hAnsi="Times Roman"/>
          <w:color w:val="000000" w:themeColor="text1"/>
          <w:sz w:val="22"/>
          <w:szCs w:val="22"/>
        </w:rPr>
        <w:t>18, 19, 20</w:t>
      </w:r>
    </w:p>
    <w:p w14:paraId="7EC611E1" w14:textId="71692458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B379B0">
        <w:rPr>
          <w:rFonts w:ascii="Times Roman" w:hAnsi="Times Roman"/>
          <w:color w:val="000000" w:themeColor="text1"/>
          <w:sz w:val="22"/>
          <w:szCs w:val="22"/>
        </w:rPr>
        <w:t xml:space="preserve">Paul and Barnabas Became Missionaries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</w:t>
      </w:r>
      <w:r w:rsidR="00B379B0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Missions</w:t>
      </w:r>
      <w:r w:rsidR="00B379B0">
        <w:rPr>
          <w:rFonts w:ascii="Times Roman" w:hAnsi="Times Roman"/>
          <w:color w:val="000000" w:themeColor="text1"/>
          <w:sz w:val="22"/>
          <w:szCs w:val="22"/>
        </w:rPr>
        <w:t>; Weekly Verses</w:t>
      </w:r>
      <w:r w:rsidR="00866E88">
        <w:rPr>
          <w:rFonts w:ascii="Times Roman" w:hAnsi="Times Roman"/>
          <w:color w:val="000000" w:themeColor="text1"/>
          <w:sz w:val="22"/>
          <w:szCs w:val="22"/>
        </w:rPr>
        <w:t xml:space="preserve"> (Acts 1:8)</w:t>
      </w:r>
    </w:p>
    <w:p w14:paraId="0FA8ED7C" w14:textId="77777777" w:rsidR="00843B86" w:rsidRPr="00291B0C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EAB748E" w14:textId="6195F738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PACK: </w:t>
      </w:r>
      <w:r w:rsidR="003C3070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B90234">
        <w:rPr>
          <w:rFonts w:ascii="Times Roman" w:hAnsi="Times Roman"/>
          <w:color w:val="000000" w:themeColor="text1"/>
          <w:sz w:val="22"/>
          <w:szCs w:val="22"/>
        </w:rPr>
        <w:t xml:space="preserve">12; </w:t>
      </w:r>
      <w:r w:rsidR="009500DE">
        <w:rPr>
          <w:rFonts w:ascii="Times Roman" w:hAnsi="Times Roman"/>
          <w:color w:val="000000" w:themeColor="text1"/>
          <w:sz w:val="22"/>
          <w:szCs w:val="22"/>
        </w:rPr>
        <w:t xml:space="preserve">18, 19, </w:t>
      </w:r>
      <w:r w:rsidR="00B379B0">
        <w:rPr>
          <w:rFonts w:ascii="Times Roman" w:hAnsi="Times Roman"/>
          <w:color w:val="000000" w:themeColor="text1"/>
          <w:sz w:val="22"/>
          <w:szCs w:val="22"/>
        </w:rPr>
        <w:t>20</w:t>
      </w:r>
      <w:r w:rsidR="009500DE">
        <w:rPr>
          <w:rFonts w:ascii="Times Roman" w:hAnsi="Times Roman"/>
          <w:color w:val="000000" w:themeColor="text1"/>
          <w:sz w:val="22"/>
          <w:szCs w:val="22"/>
        </w:rPr>
        <w:t>, 23, 24, 25, 26</w:t>
      </w:r>
    </w:p>
    <w:p w14:paraId="72A34280" w14:textId="3812B623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B379B0">
        <w:rPr>
          <w:rFonts w:ascii="Times Roman" w:hAnsi="Times Roman"/>
          <w:color w:val="000000" w:themeColor="text1"/>
          <w:sz w:val="22"/>
          <w:szCs w:val="22"/>
        </w:rPr>
        <w:t xml:space="preserve">Allergy Alert; Paul Listened to God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</w:t>
      </w:r>
      <w:r w:rsidR="009500DE">
        <w:rPr>
          <w:rFonts w:ascii="Times Roman" w:hAnsi="Times Roman"/>
          <w:color w:val="000000" w:themeColor="text1"/>
          <w:sz w:val="22"/>
          <w:szCs w:val="22"/>
        </w:rPr>
        <w:t>; Weekly Verses</w:t>
      </w:r>
      <w:r w:rsidR="00866E88">
        <w:rPr>
          <w:rFonts w:ascii="Times Roman" w:hAnsi="Times Roman"/>
          <w:color w:val="000000" w:themeColor="text1"/>
          <w:sz w:val="22"/>
          <w:szCs w:val="22"/>
        </w:rPr>
        <w:t xml:space="preserve"> (Philippians 2:13)</w:t>
      </w:r>
    </w:p>
    <w:p w14:paraId="7C3B1D4F" w14:textId="77777777" w:rsidR="00787D41" w:rsidRPr="00291B0C" w:rsidRDefault="00787D41" w:rsidP="00330F1A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2E066CD" w14:textId="6B47881E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PACK: Teaching Picture</w:t>
      </w:r>
      <w:r w:rsidR="004F39E1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90234">
        <w:rPr>
          <w:rFonts w:ascii="Times Roman" w:hAnsi="Times Roman"/>
          <w:color w:val="000000" w:themeColor="text1"/>
          <w:sz w:val="22"/>
          <w:szCs w:val="22"/>
        </w:rPr>
        <w:t>13</w:t>
      </w:r>
      <w:r w:rsidR="009500DE">
        <w:rPr>
          <w:rFonts w:ascii="Times Roman" w:hAnsi="Times Roman"/>
          <w:color w:val="000000" w:themeColor="text1"/>
          <w:sz w:val="22"/>
          <w:szCs w:val="22"/>
        </w:rPr>
        <w:t>; 18, 19, 20, 27</w:t>
      </w:r>
      <w:r w:rsidR="00B90234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75D466C4" w14:textId="58787155" w:rsidR="00330F1A" w:rsidRPr="00291B0C" w:rsidRDefault="00330F1A" w:rsidP="00330F1A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730A03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9500DE">
        <w:rPr>
          <w:rFonts w:ascii="Times Roman" w:hAnsi="Times Roman"/>
          <w:color w:val="000000" w:themeColor="text1"/>
          <w:sz w:val="22"/>
          <w:szCs w:val="22"/>
        </w:rPr>
        <w:t xml:space="preserve">Paul Taught in Athens </w:t>
      </w:r>
      <w:r w:rsidR="00ED35D2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</w:t>
      </w:r>
      <w:r w:rsidR="009500DE">
        <w:rPr>
          <w:rFonts w:ascii="Times Roman" w:hAnsi="Times Roman"/>
          <w:color w:val="000000" w:themeColor="text1"/>
          <w:sz w:val="22"/>
          <w:szCs w:val="22"/>
        </w:rPr>
        <w:t>; Weekly Verses (John 17:3)</w:t>
      </w:r>
    </w:p>
    <w:p w14:paraId="7077520E" w14:textId="77777777" w:rsidR="00843B86" w:rsidRDefault="00843B86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490277A" w14:textId="7E39AE88" w:rsidR="006D0013" w:rsidRPr="00291B0C" w:rsidRDefault="006D0013" w:rsidP="006D0013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 w:rsidR="00B90234">
        <w:rPr>
          <w:rFonts w:ascii="Times Roman" w:hAnsi="Times Roman"/>
          <w:color w:val="000000" w:themeColor="text1"/>
          <w:sz w:val="22"/>
          <w:szCs w:val="22"/>
        </w:rPr>
        <w:t>14</w:t>
      </w:r>
      <w:r w:rsidR="009500DE">
        <w:rPr>
          <w:rFonts w:ascii="Times Roman" w:hAnsi="Times Roman"/>
          <w:color w:val="000000" w:themeColor="text1"/>
          <w:sz w:val="22"/>
          <w:szCs w:val="22"/>
        </w:rPr>
        <w:t>; 18, 19, 20, 28</w:t>
      </w:r>
      <w:r w:rsidR="00866E88">
        <w:rPr>
          <w:rFonts w:ascii="Times Roman" w:hAnsi="Times Roman"/>
          <w:color w:val="000000" w:themeColor="text1"/>
          <w:sz w:val="22"/>
          <w:szCs w:val="22"/>
        </w:rPr>
        <w:t>, 29, 30, 31</w:t>
      </w:r>
      <w:r w:rsidR="00B90234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29471B85" w14:textId="1DDF1E31" w:rsidR="006D0013" w:rsidRPr="00291B0C" w:rsidRDefault="006D0013" w:rsidP="006D0013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9500DE">
        <w:rPr>
          <w:rFonts w:ascii="Times Roman" w:hAnsi="Times Roman"/>
          <w:color w:val="000000" w:themeColor="text1"/>
          <w:sz w:val="22"/>
          <w:szCs w:val="22"/>
        </w:rPr>
        <w:t xml:space="preserve">Paul Preached to an Angry Crowd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2 Missions</w:t>
      </w:r>
      <w:r w:rsidR="00866E88">
        <w:rPr>
          <w:rFonts w:ascii="Times Roman" w:hAnsi="Times Roman"/>
          <w:color w:val="000000" w:themeColor="text1"/>
          <w:sz w:val="22"/>
          <w:szCs w:val="22"/>
        </w:rPr>
        <w:t>; Paul Answers (optional</w:t>
      </w:r>
    </w:p>
    <w:p w14:paraId="2D9692F2" w14:textId="77777777" w:rsidR="006D0013" w:rsidRPr="00291B0C" w:rsidRDefault="006D0013" w:rsidP="00843B86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2C93E696" w14:textId="77777777" w:rsidR="001C39B1" w:rsidRPr="00291B0C" w:rsidRDefault="001C39B1" w:rsidP="00FC508C">
      <w:pPr>
        <w:rPr>
          <w:rFonts w:ascii="Times Roman" w:hAnsi="Times Roman"/>
          <w:b/>
          <w:color w:val="000000" w:themeColor="text1"/>
        </w:rPr>
      </w:pPr>
    </w:p>
    <w:p w14:paraId="4101D9F1" w14:textId="77777777" w:rsidR="001C39B1" w:rsidRPr="00291B0C" w:rsidRDefault="001C39B1" w:rsidP="00FC508C">
      <w:pPr>
        <w:rPr>
          <w:rFonts w:ascii="Times Roman" w:hAnsi="Times Roman"/>
          <w:b/>
          <w:color w:val="000000" w:themeColor="text1"/>
        </w:rPr>
      </w:pPr>
    </w:p>
    <w:p w14:paraId="7F12B708" w14:textId="77777777" w:rsidR="00FC508C" w:rsidRPr="00291B0C" w:rsidRDefault="00D94CC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PRETEEN</w:t>
      </w:r>
      <w:r w:rsidR="005A25B5" w:rsidRPr="00291B0C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0C04AEDD" w14:textId="77777777" w:rsidR="007E4B1D" w:rsidRPr="00C9575E" w:rsidRDefault="007E4B1D" w:rsidP="007E4B1D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C9575E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 xml:space="preserve">UNIT 1 </w:t>
      </w:r>
    </w:p>
    <w:p w14:paraId="2AB4F8A1" w14:textId="4EA49ECB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96358E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1A2A9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5211">
        <w:rPr>
          <w:rFonts w:ascii="Times Roman" w:hAnsi="Times Roman"/>
          <w:color w:val="000000" w:themeColor="text1"/>
          <w:sz w:val="22"/>
          <w:szCs w:val="22"/>
        </w:rPr>
        <w:t>1; 1, 2, 3, 4</w:t>
      </w:r>
    </w:p>
    <w:p w14:paraId="7BB2EFA2" w14:textId="76B2AFBA" w:rsidR="00D93899" w:rsidRPr="00291B0C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</w:p>
    <w:p w14:paraId="1AA00E11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9487187" w14:textId="3BEAAD86" w:rsidR="00FC508C" w:rsidRPr="00291B0C" w:rsidRDefault="00FC508C" w:rsidP="00FC508C">
      <w:pPr>
        <w:rPr>
          <w:rFonts w:ascii="Times Roman" w:hAnsi="Times Roman"/>
          <w:color w:val="000000" w:themeColor="text1"/>
        </w:rPr>
      </w:pPr>
      <w:r w:rsidRPr="00291B0C">
        <w:rPr>
          <w:rFonts w:ascii="Times Roman" w:hAnsi="Times Roman"/>
          <w:color w:val="000000" w:themeColor="text1"/>
        </w:rPr>
        <w:t>Session 2</w:t>
      </w:r>
      <w:r w:rsidR="00D93899" w:rsidRPr="00291B0C">
        <w:rPr>
          <w:rFonts w:ascii="Times Roman" w:hAnsi="Times Roman"/>
          <w:color w:val="000000" w:themeColor="text1"/>
        </w:rPr>
        <w:t xml:space="preserve"> PACK</w:t>
      </w:r>
      <w:r w:rsidRPr="00291B0C">
        <w:rPr>
          <w:rFonts w:ascii="Times Roman" w:hAnsi="Times Roman"/>
          <w:color w:val="000000" w:themeColor="text1"/>
        </w:rPr>
        <w:t>:</w:t>
      </w:r>
      <w:r w:rsidR="00105577" w:rsidRPr="00291B0C">
        <w:rPr>
          <w:rFonts w:ascii="Times Roman" w:hAnsi="Times Roman"/>
          <w:color w:val="000000" w:themeColor="text1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E2A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5211">
        <w:rPr>
          <w:rFonts w:ascii="Times Roman" w:hAnsi="Times Roman"/>
          <w:color w:val="000000" w:themeColor="text1"/>
          <w:sz w:val="22"/>
          <w:szCs w:val="22"/>
        </w:rPr>
        <w:t xml:space="preserve">2; </w:t>
      </w:r>
      <w:r w:rsidR="005479E1">
        <w:rPr>
          <w:rFonts w:ascii="Times Roman" w:hAnsi="Times Roman"/>
          <w:color w:val="000000" w:themeColor="text1"/>
          <w:sz w:val="22"/>
          <w:szCs w:val="22"/>
        </w:rPr>
        <w:t>1, 2, 3, 5, 6, 7, 8</w:t>
      </w:r>
    </w:p>
    <w:p w14:paraId="3B38093B" w14:textId="7FBADAF5" w:rsidR="00D93899" w:rsidRPr="00291B0C" w:rsidRDefault="00D93899" w:rsidP="005504C2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</w:rPr>
        <w:t xml:space="preserve">Session 2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</w:p>
    <w:p w14:paraId="6FC6F752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3F0AEB4B" w14:textId="37B46A37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E2A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5211">
        <w:rPr>
          <w:rFonts w:ascii="Times Roman" w:hAnsi="Times Roman"/>
          <w:color w:val="000000" w:themeColor="text1"/>
          <w:sz w:val="22"/>
          <w:szCs w:val="22"/>
        </w:rPr>
        <w:t xml:space="preserve">3; </w:t>
      </w:r>
      <w:r w:rsidR="005479E1">
        <w:rPr>
          <w:rFonts w:ascii="Times Roman" w:hAnsi="Times Roman"/>
          <w:color w:val="000000" w:themeColor="text1"/>
          <w:sz w:val="22"/>
          <w:szCs w:val="22"/>
        </w:rPr>
        <w:t>1, 2, 3, 9</w:t>
      </w:r>
    </w:p>
    <w:p w14:paraId="20F1624E" w14:textId="727207A1" w:rsidR="00291B0C" w:rsidRPr="00291B0C" w:rsidRDefault="00D93899" w:rsidP="00291B0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479E1">
        <w:rPr>
          <w:rFonts w:ascii="Times Roman" w:hAnsi="Times Roman"/>
          <w:color w:val="000000" w:themeColor="text1"/>
          <w:sz w:val="22"/>
          <w:szCs w:val="22"/>
        </w:rPr>
        <w:t>; Allergy Alert</w:t>
      </w:r>
    </w:p>
    <w:p w14:paraId="67551DCE" w14:textId="77777777" w:rsidR="00586EED" w:rsidRPr="00291B0C" w:rsidRDefault="008F1787" w:rsidP="00586EED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    </w:t>
      </w:r>
    </w:p>
    <w:p w14:paraId="47654F03" w14:textId="25DA4E1B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F178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A5211">
        <w:rPr>
          <w:rFonts w:ascii="Times Roman" w:hAnsi="Times Roman"/>
          <w:color w:val="000000" w:themeColor="text1"/>
          <w:sz w:val="22"/>
          <w:szCs w:val="22"/>
        </w:rPr>
        <w:t xml:space="preserve">4; </w:t>
      </w:r>
      <w:r w:rsidR="006F163E">
        <w:rPr>
          <w:rFonts w:ascii="Times Roman" w:hAnsi="Times Roman"/>
          <w:color w:val="000000" w:themeColor="text1"/>
          <w:sz w:val="22"/>
          <w:szCs w:val="22"/>
        </w:rPr>
        <w:t>1, 2, 3, 10, 11</w:t>
      </w:r>
    </w:p>
    <w:p w14:paraId="14950481" w14:textId="6885314B" w:rsidR="00291B0C" w:rsidRPr="00291B0C" w:rsidRDefault="00D93899" w:rsidP="00291B0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: Unit 1 Missions</w:t>
      </w:r>
    </w:p>
    <w:p w14:paraId="33DA773F" w14:textId="77777777" w:rsidR="00B65A2D" w:rsidRDefault="00B65A2D" w:rsidP="00B65A2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5D4BF18" w14:textId="3E732478" w:rsidR="005A5211" w:rsidRPr="00291B0C" w:rsidRDefault="005A5211" w:rsidP="005A5211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 w:rsidR="006F163E">
        <w:rPr>
          <w:rFonts w:ascii="Times Roman" w:hAnsi="Times Roman"/>
          <w:color w:val="000000" w:themeColor="text1"/>
          <w:sz w:val="22"/>
          <w:szCs w:val="22"/>
        </w:rPr>
        <w:t>5; 1, 2, 3</w:t>
      </w:r>
    </w:p>
    <w:p w14:paraId="1DB3BF88" w14:textId="13C786A5" w:rsidR="005A5211" w:rsidRPr="00291B0C" w:rsidRDefault="005A5211" w:rsidP="005A5211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5 PRINTABLES: Unit 2 Missions</w:t>
      </w:r>
    </w:p>
    <w:p w14:paraId="3A096782" w14:textId="77777777" w:rsidR="005A5211" w:rsidRPr="00291B0C" w:rsidRDefault="005A5211" w:rsidP="00B65A2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F1D7012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0761479F" w14:textId="77777777" w:rsidR="007E4B1D" w:rsidRPr="00C9575E" w:rsidRDefault="007E4B1D" w:rsidP="007E4B1D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C9575E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 xml:space="preserve">UNIT 2 </w:t>
      </w:r>
    </w:p>
    <w:p w14:paraId="3A055383" w14:textId="35CDAC78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6424A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651CF">
        <w:rPr>
          <w:rFonts w:ascii="Times Roman" w:hAnsi="Times Roman"/>
          <w:color w:val="000000" w:themeColor="text1"/>
          <w:sz w:val="22"/>
          <w:szCs w:val="22"/>
        </w:rPr>
        <w:t>6; 12, 13, 14, 15</w:t>
      </w:r>
    </w:p>
    <w:p w14:paraId="79619DA1" w14:textId="624AE0AA" w:rsidR="003931B7" w:rsidRPr="00291B0C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</w:t>
      </w:r>
      <w:r w:rsidR="00523901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</w:p>
    <w:p w14:paraId="30E92FE9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CDFD23C" w14:textId="0B66F7CA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F178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651CF">
        <w:rPr>
          <w:rFonts w:ascii="Times Roman" w:hAnsi="Times Roman"/>
          <w:color w:val="000000" w:themeColor="text1"/>
          <w:sz w:val="22"/>
          <w:szCs w:val="22"/>
        </w:rPr>
        <w:t>7; 12, 13, 16</w:t>
      </w:r>
    </w:p>
    <w:p w14:paraId="31914AC6" w14:textId="6D99C820" w:rsidR="00D93899" w:rsidRPr="00291B0C" w:rsidRDefault="00D93899" w:rsidP="005504C2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</w:p>
    <w:p w14:paraId="2DEE54E3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2B3B62D4" w14:textId="7AAC2185" w:rsidR="00FC508C" w:rsidRPr="00291B0C" w:rsidRDefault="00FC508C" w:rsidP="00586EED">
      <w:pPr>
        <w:tabs>
          <w:tab w:val="left" w:pos="540"/>
        </w:tabs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F1787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651CF">
        <w:rPr>
          <w:rFonts w:ascii="Times Roman" w:hAnsi="Times Roman"/>
          <w:color w:val="000000" w:themeColor="text1"/>
          <w:sz w:val="22"/>
          <w:szCs w:val="22"/>
        </w:rPr>
        <w:t>8; 12, 13, 17, 18</w:t>
      </w:r>
    </w:p>
    <w:p w14:paraId="204B3B1B" w14:textId="499EBA2C" w:rsidR="00D93899" w:rsidRPr="00291B0C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0651CF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</w:p>
    <w:p w14:paraId="0127375B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883488B" w14:textId="6ADA5350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B24FB3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D54F5C" w:rsidRPr="00291B0C">
        <w:rPr>
          <w:rFonts w:ascii="Times Roman" w:hAnsi="Times Roman"/>
          <w:color w:val="000000" w:themeColor="text1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6424A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651CF">
        <w:rPr>
          <w:rFonts w:ascii="Times Roman" w:hAnsi="Times Roman"/>
          <w:color w:val="000000" w:themeColor="text1"/>
          <w:sz w:val="22"/>
          <w:szCs w:val="22"/>
        </w:rPr>
        <w:t xml:space="preserve">9; </w:t>
      </w:r>
      <w:r w:rsidR="001B04EC">
        <w:rPr>
          <w:rFonts w:ascii="Times Roman" w:hAnsi="Times Roman"/>
          <w:color w:val="000000" w:themeColor="text1"/>
          <w:sz w:val="22"/>
          <w:szCs w:val="22"/>
        </w:rPr>
        <w:t>12, 13</w:t>
      </w:r>
    </w:p>
    <w:p w14:paraId="3F82D5F6" w14:textId="02027B91" w:rsidR="003931B7" w:rsidRPr="00291B0C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1B04EC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</w:p>
    <w:p w14:paraId="19571F07" w14:textId="77777777" w:rsidR="001C39B1" w:rsidRPr="00291B0C" w:rsidRDefault="001C39B1" w:rsidP="003931B7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B999F15" w14:textId="77777777" w:rsidR="004F39E1" w:rsidRPr="00291B0C" w:rsidRDefault="004F39E1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4F78F38C" w14:textId="77777777" w:rsidR="007E4B1D" w:rsidRPr="00C9575E" w:rsidRDefault="007E4B1D" w:rsidP="007E4B1D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C9575E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 xml:space="preserve">UNIT 3 </w:t>
      </w:r>
    </w:p>
    <w:p w14:paraId="6E24128E" w14:textId="4BD03A12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436C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B04EC">
        <w:rPr>
          <w:rFonts w:ascii="Times Roman" w:hAnsi="Times Roman"/>
          <w:color w:val="000000" w:themeColor="text1"/>
          <w:sz w:val="22"/>
          <w:szCs w:val="22"/>
        </w:rPr>
        <w:t>10; 19, 20, 21, 22</w:t>
      </w:r>
    </w:p>
    <w:p w14:paraId="78E8C379" w14:textId="2C35AC55" w:rsidR="003931B7" w:rsidRPr="00291B0C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F15F4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B04EC">
        <w:rPr>
          <w:rFonts w:ascii="Times Roman" w:hAnsi="Times Roman"/>
          <w:color w:val="000000" w:themeColor="text1"/>
          <w:sz w:val="22"/>
          <w:szCs w:val="22"/>
        </w:rPr>
        <w:t>Weekly Reading Suggestions</w:t>
      </w:r>
      <w:r w:rsidR="00B212F3">
        <w:rPr>
          <w:rFonts w:ascii="Times Roman" w:hAnsi="Times Roman"/>
          <w:color w:val="000000" w:themeColor="text1"/>
          <w:sz w:val="22"/>
          <w:szCs w:val="22"/>
        </w:rPr>
        <w:t xml:space="preserve"> (Week 1)</w:t>
      </w:r>
      <w:r w:rsidR="001B04EC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</w:p>
    <w:p w14:paraId="149FFCC2" w14:textId="77777777" w:rsidR="003931B7" w:rsidRPr="00291B0C" w:rsidRDefault="003931B7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8B0656F" w14:textId="2C719109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lastRenderedPageBreak/>
        <w:t>Session 2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436C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212F3">
        <w:rPr>
          <w:rFonts w:ascii="Times Roman" w:hAnsi="Times Roman"/>
          <w:color w:val="000000" w:themeColor="text1"/>
          <w:sz w:val="22"/>
          <w:szCs w:val="22"/>
        </w:rPr>
        <w:t>11; 19, 20 21, 23</w:t>
      </w:r>
    </w:p>
    <w:p w14:paraId="02302DB1" w14:textId="306B1F13" w:rsidR="00D54F5C" w:rsidRPr="00291B0C" w:rsidRDefault="00D93899" w:rsidP="00D54F5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B212F3">
        <w:rPr>
          <w:rFonts w:ascii="Times Roman" w:hAnsi="Times Roman"/>
          <w:color w:val="000000" w:themeColor="text1"/>
          <w:sz w:val="22"/>
          <w:szCs w:val="22"/>
        </w:rPr>
        <w:t xml:space="preserve">Weekly Reading Suggestions (Week 2);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B212F3">
        <w:rPr>
          <w:rFonts w:ascii="Times Roman" w:hAnsi="Times Roman"/>
          <w:color w:val="000000" w:themeColor="text1"/>
          <w:sz w:val="22"/>
          <w:szCs w:val="22"/>
        </w:rPr>
        <w:t>; Unit 3 Verse Motions</w:t>
      </w:r>
    </w:p>
    <w:p w14:paraId="0D559507" w14:textId="77777777" w:rsidR="00B24FB3" w:rsidRPr="00291B0C" w:rsidRDefault="00B24FB3" w:rsidP="003931B7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742EA17" w14:textId="1C819D92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9359E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212F3">
        <w:rPr>
          <w:rFonts w:ascii="Times Roman" w:hAnsi="Times Roman"/>
          <w:color w:val="000000" w:themeColor="text1"/>
          <w:sz w:val="22"/>
          <w:szCs w:val="22"/>
        </w:rPr>
        <w:t>12; 19, 20, 21</w:t>
      </w:r>
    </w:p>
    <w:p w14:paraId="4D1B35D5" w14:textId="5804ACDF" w:rsidR="00BC740F" w:rsidRPr="00291B0C" w:rsidRDefault="00D93899" w:rsidP="00D54F5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B212F3">
        <w:rPr>
          <w:rFonts w:ascii="Times Roman" w:hAnsi="Times Roman"/>
          <w:color w:val="000000" w:themeColor="text1"/>
          <w:sz w:val="22"/>
          <w:szCs w:val="22"/>
        </w:rPr>
        <w:t xml:space="preserve">Weekly Reading Suggestions (Week 3);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B212F3">
        <w:rPr>
          <w:rFonts w:ascii="Times Roman" w:hAnsi="Times Roman"/>
          <w:color w:val="000000" w:themeColor="text1"/>
          <w:sz w:val="22"/>
          <w:szCs w:val="22"/>
        </w:rPr>
        <w:t xml:space="preserve">; Allergy </w:t>
      </w:r>
      <w:proofErr w:type="spellStart"/>
      <w:r w:rsidR="00B212F3">
        <w:rPr>
          <w:rFonts w:ascii="Times Roman" w:hAnsi="Times Roman"/>
          <w:color w:val="000000" w:themeColor="text1"/>
          <w:sz w:val="22"/>
          <w:szCs w:val="22"/>
        </w:rPr>
        <w:t>Alertx</w:t>
      </w:r>
      <w:proofErr w:type="spellEnd"/>
      <w:r w:rsidR="00B212F3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27ED13E5" w14:textId="77777777" w:rsidR="003931B7" w:rsidRPr="00291B0C" w:rsidRDefault="00BC740F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    </w:t>
      </w:r>
    </w:p>
    <w:p w14:paraId="4D20FC73" w14:textId="6576356C" w:rsidR="00FC508C" w:rsidRPr="00291B0C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75E1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436C6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A4280">
        <w:rPr>
          <w:rFonts w:ascii="Times Roman" w:hAnsi="Times Roman"/>
          <w:color w:val="000000" w:themeColor="text1"/>
          <w:sz w:val="22"/>
          <w:szCs w:val="22"/>
        </w:rPr>
        <w:t>13; 19, 20, 21, 24, 25, 26</w:t>
      </w:r>
    </w:p>
    <w:p w14:paraId="0581B3D4" w14:textId="18E65125" w:rsidR="00D54F5C" w:rsidRPr="00291B0C" w:rsidRDefault="00D93899" w:rsidP="00D54F5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264A24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A4280">
        <w:rPr>
          <w:rFonts w:ascii="Times Roman" w:hAnsi="Times Roman"/>
          <w:color w:val="000000" w:themeColor="text1"/>
          <w:sz w:val="22"/>
          <w:szCs w:val="22"/>
        </w:rPr>
        <w:t xml:space="preserve">Weekly Reading Suggestions (Week 4); </w:t>
      </w:r>
      <w:r w:rsidR="00291B0C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2A4280">
        <w:rPr>
          <w:rFonts w:ascii="Times Roman" w:hAnsi="Times Roman"/>
          <w:color w:val="000000" w:themeColor="text1"/>
          <w:sz w:val="22"/>
          <w:szCs w:val="22"/>
        </w:rPr>
        <w:t>; Graph Paper</w:t>
      </w:r>
    </w:p>
    <w:p w14:paraId="5BDC7CA5" w14:textId="77777777" w:rsidR="00BC740F" w:rsidRPr="00291B0C" w:rsidRDefault="00BC740F" w:rsidP="00D54F5C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E6ED7E6" w14:textId="7509FB24" w:rsidR="005A5211" w:rsidRPr="00291B0C" w:rsidRDefault="005A5211" w:rsidP="005A5211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 w:rsidR="002A4280">
        <w:rPr>
          <w:rFonts w:ascii="Times Roman" w:hAnsi="Times Roman"/>
          <w:color w:val="000000" w:themeColor="text1"/>
          <w:sz w:val="22"/>
          <w:szCs w:val="22"/>
        </w:rPr>
        <w:t>14; 19, 20, 21, 27</w:t>
      </w:r>
    </w:p>
    <w:p w14:paraId="3D5D65CD" w14:textId="3DEB71C3" w:rsidR="005A5211" w:rsidRPr="00291B0C" w:rsidRDefault="005A5211" w:rsidP="005A5211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2A4280">
        <w:rPr>
          <w:rFonts w:ascii="Times Roman" w:hAnsi="Times Roman"/>
          <w:color w:val="000000" w:themeColor="text1"/>
          <w:sz w:val="22"/>
          <w:szCs w:val="22"/>
        </w:rPr>
        <w:t xml:space="preserve">Weekly Reading Suggestions (Week 5);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Unit </w:t>
      </w:r>
      <w:r>
        <w:rPr>
          <w:rFonts w:ascii="Times Roman" w:hAnsi="Times Roman"/>
          <w:color w:val="000000" w:themeColor="text1"/>
          <w:sz w:val="22"/>
          <w:szCs w:val="22"/>
        </w:rPr>
        <w:t>3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</w:p>
    <w:p w14:paraId="34A69B5C" w14:textId="77777777" w:rsidR="00800267" w:rsidRPr="00291B0C" w:rsidRDefault="00800267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6A2F4F5" w14:textId="77777777" w:rsidR="00580512" w:rsidRPr="00291B0C" w:rsidRDefault="00580512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649C415B" w14:textId="77777777" w:rsidR="00FC508C" w:rsidRPr="00291B0C" w:rsidRDefault="00D94CC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1st-3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rd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&amp; 4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th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>-6</w:t>
      </w:r>
      <w:r w:rsidRPr="00291B0C">
        <w:rPr>
          <w:rFonts w:ascii="Times Roman" w:hAnsi="Times Roman"/>
          <w:b/>
          <w:color w:val="000000" w:themeColor="text1"/>
          <w:sz w:val="28"/>
          <w:szCs w:val="28"/>
          <w:vertAlign w:val="superscript"/>
        </w:rPr>
        <w:t>th</w:t>
      </w:r>
      <w:r w:rsidR="00B24FB3" w:rsidRPr="00291B0C">
        <w:rPr>
          <w:rFonts w:ascii="Times Roman" w:hAnsi="Times Roman"/>
          <w:b/>
          <w:color w:val="000000" w:themeColor="text1"/>
          <w:sz w:val="28"/>
          <w:szCs w:val="28"/>
        </w:rPr>
        <w:t>/Broadly Graded</w:t>
      </w:r>
      <w:r w:rsidRPr="00291B0C">
        <w:rPr>
          <w:rFonts w:ascii="Times Roman" w:hAnsi="Times Roman"/>
          <w:b/>
          <w:color w:val="000000" w:themeColor="text1"/>
          <w:sz w:val="28"/>
          <w:szCs w:val="28"/>
        </w:rPr>
        <w:t xml:space="preserve"> </w:t>
      </w:r>
    </w:p>
    <w:p w14:paraId="59841E8B" w14:textId="77777777" w:rsidR="007E4B1D" w:rsidRPr="00C9575E" w:rsidRDefault="007E4B1D" w:rsidP="007E4B1D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C9575E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 xml:space="preserve">UNIT 1 </w:t>
      </w:r>
    </w:p>
    <w:p w14:paraId="3C949635" w14:textId="5D128266" w:rsidR="00FC508C" w:rsidRPr="00291B0C" w:rsidRDefault="00642BC2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EE527A" w:rsidRPr="00291B0C">
        <w:rPr>
          <w:rFonts w:ascii="Times Roman" w:hAnsi="Times Roman"/>
          <w:color w:val="000000" w:themeColor="text1"/>
          <w:sz w:val="22"/>
          <w:szCs w:val="22"/>
        </w:rPr>
        <w:t>icture</w:t>
      </w:r>
      <w:r w:rsidR="00912643">
        <w:rPr>
          <w:rFonts w:ascii="Times Roman" w:hAnsi="Times Roman"/>
          <w:color w:val="000000" w:themeColor="text1"/>
          <w:sz w:val="22"/>
          <w:szCs w:val="22"/>
        </w:rPr>
        <w:t>1; 1, 4</w:t>
      </w:r>
      <w:r w:rsidR="00EE527A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2B5355AF" w14:textId="4BBB208E" w:rsidR="00D3766F" w:rsidRPr="00291B0C" w:rsidRDefault="00475CBB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7B4E98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C25222">
        <w:rPr>
          <w:rFonts w:ascii="Times Roman" w:hAnsi="Times Roman"/>
          <w:color w:val="000000" w:themeColor="text1"/>
          <w:sz w:val="22"/>
          <w:szCs w:val="22"/>
        </w:rPr>
        <w:t xml:space="preserve">Gospel Cards (optional); Posters (optional); Jesus Talked with the Teachers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</w:p>
    <w:p w14:paraId="370AD9AA" w14:textId="5E7C7D46" w:rsidR="00642BC2" w:rsidRPr="00291B0C" w:rsidRDefault="00642BC2" w:rsidP="00642BC2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1 PACK: </w:t>
      </w:r>
      <w:r w:rsidR="0036550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12643">
        <w:rPr>
          <w:rFonts w:ascii="Times Roman" w:hAnsi="Times Roman"/>
          <w:color w:val="000000" w:themeColor="text1"/>
          <w:sz w:val="22"/>
          <w:szCs w:val="22"/>
        </w:rPr>
        <w:t>1</w:t>
      </w:r>
    </w:p>
    <w:p w14:paraId="364D265A" w14:textId="58CEB08C" w:rsidR="00CF56E4" w:rsidRPr="00291B0C" w:rsidRDefault="00475CBB" w:rsidP="00CF56E4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</w:t>
      </w:r>
      <w:r w:rsidR="00642BC2" w:rsidRPr="00291B0C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365502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12643">
        <w:rPr>
          <w:rFonts w:ascii="Times Roman" w:hAnsi="Times Roman"/>
          <w:color w:val="000000" w:themeColor="text1"/>
          <w:sz w:val="22"/>
          <w:szCs w:val="22"/>
        </w:rPr>
        <w:t xml:space="preserve">Books of the Bible Cards (Genesis–Deuteronomy); Books of the Bible Chart;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</w:p>
    <w:p w14:paraId="48C50B22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A48F948" w14:textId="071270DA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05E6E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12643">
        <w:rPr>
          <w:rFonts w:ascii="Times Roman" w:hAnsi="Times Roman"/>
          <w:color w:val="000000" w:themeColor="text1"/>
          <w:sz w:val="22"/>
          <w:szCs w:val="22"/>
        </w:rPr>
        <w:t>2; 1, 5</w:t>
      </w:r>
    </w:p>
    <w:p w14:paraId="6C902881" w14:textId="64DCBCED" w:rsidR="00D3766F" w:rsidRPr="00291B0C" w:rsidRDefault="00475CBB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>Session 2 PRINTABLES</w:t>
      </w:r>
      <w:r w:rsidR="007B4E98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912643">
        <w:rPr>
          <w:rFonts w:ascii="Times Roman" w:hAnsi="Times Roman"/>
          <w:color w:val="000000" w:themeColor="text1"/>
          <w:sz w:val="22"/>
          <w:szCs w:val="22"/>
        </w:rPr>
        <w:t xml:space="preserve">Books of the Bible Chart; Jesus Taught to Love God and Others;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</w:p>
    <w:p w14:paraId="716EC589" w14:textId="720BA143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2 PACK: </w:t>
      </w:r>
      <w:r w:rsidR="00E6040A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C3D65">
        <w:rPr>
          <w:rFonts w:ascii="Times Roman" w:hAnsi="Times Roman"/>
          <w:color w:val="000000" w:themeColor="text1"/>
          <w:sz w:val="22"/>
          <w:szCs w:val="22"/>
        </w:rPr>
        <w:t>2; 1, 20</w:t>
      </w:r>
    </w:p>
    <w:p w14:paraId="419D0F88" w14:textId="0C57DCD4" w:rsidR="0004031F" w:rsidRPr="00291B0C" w:rsidRDefault="00475CBB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</w:t>
      </w:r>
      <w:r w:rsidR="0004031F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</w:p>
    <w:p w14:paraId="4169AA80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DBEBF07" w14:textId="71979F30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05E6E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C29FD">
        <w:rPr>
          <w:rFonts w:ascii="Times Roman" w:hAnsi="Times Roman"/>
          <w:color w:val="000000" w:themeColor="text1"/>
          <w:sz w:val="22"/>
          <w:szCs w:val="22"/>
        </w:rPr>
        <w:t>3; 1</w:t>
      </w:r>
      <w:r w:rsidR="00475CBB">
        <w:rPr>
          <w:rFonts w:ascii="Times Roman" w:hAnsi="Times Roman"/>
          <w:color w:val="000000" w:themeColor="text1"/>
          <w:sz w:val="22"/>
          <w:szCs w:val="22"/>
        </w:rPr>
        <w:t>, 6</w:t>
      </w:r>
    </w:p>
    <w:p w14:paraId="69B330CE" w14:textId="0348CC08" w:rsidR="00D3766F" w:rsidRPr="00291B0C" w:rsidRDefault="00475CBB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5E7DF5">
        <w:rPr>
          <w:rFonts w:ascii="Times Roman" w:hAnsi="Times Roman"/>
          <w:color w:val="000000" w:themeColor="text1"/>
          <w:sz w:val="22"/>
          <w:szCs w:val="22"/>
        </w:rPr>
        <w:t xml:space="preserve">Books of the Bible Chart; Jesus Taught Not to Worry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</w:t>
      </w:r>
    </w:p>
    <w:p w14:paraId="1A6430B2" w14:textId="3990B62F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3 PACK: </w:t>
      </w:r>
      <w:r w:rsidR="00E05E6E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9C29FD">
        <w:rPr>
          <w:rFonts w:ascii="Times Roman" w:hAnsi="Times Roman"/>
          <w:color w:val="000000" w:themeColor="text1"/>
          <w:sz w:val="22"/>
          <w:szCs w:val="22"/>
        </w:rPr>
        <w:t xml:space="preserve">3; </w:t>
      </w:r>
      <w:r w:rsidR="00475CBB">
        <w:rPr>
          <w:rFonts w:ascii="Times Roman" w:hAnsi="Times Roman"/>
          <w:color w:val="000000" w:themeColor="text1"/>
          <w:sz w:val="22"/>
          <w:szCs w:val="22"/>
        </w:rPr>
        <w:t xml:space="preserve">1, </w:t>
      </w:r>
      <w:r w:rsidR="009C29FD">
        <w:rPr>
          <w:rFonts w:ascii="Times Roman" w:hAnsi="Times Roman"/>
          <w:color w:val="000000" w:themeColor="text1"/>
          <w:sz w:val="22"/>
          <w:szCs w:val="22"/>
        </w:rPr>
        <w:t>21</w:t>
      </w:r>
    </w:p>
    <w:p w14:paraId="10ACD8AF" w14:textId="21BF6F0F" w:rsidR="00F12C88" w:rsidRPr="00291B0C" w:rsidRDefault="00475CBB" w:rsidP="00F12C88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</w:t>
      </w:r>
      <w:r w:rsidR="0004031F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9C29FD">
        <w:rPr>
          <w:rFonts w:ascii="Times Roman" w:hAnsi="Times Roman"/>
          <w:color w:val="000000" w:themeColor="text1"/>
          <w:sz w:val="22"/>
          <w:szCs w:val="22"/>
        </w:rPr>
        <w:t xml:space="preserve">Sessions 3 Words;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</w:p>
    <w:p w14:paraId="633FF5EC" w14:textId="77777777" w:rsidR="00FA46E6" w:rsidRDefault="00FA46E6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958727C" w14:textId="77777777" w:rsidR="00FA46E6" w:rsidRPr="00291B0C" w:rsidRDefault="00FA46E6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D65B4AD" w14:textId="1CB7E6E3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93E7C" w:rsidRPr="00291B0C">
        <w:rPr>
          <w:rFonts w:ascii="Times Roman" w:hAnsi="Times Roman"/>
          <w:color w:val="000000" w:themeColor="text1"/>
          <w:sz w:val="22"/>
          <w:szCs w:val="22"/>
        </w:rPr>
        <w:t xml:space="preserve"> Teaching Picture </w:t>
      </w:r>
      <w:r w:rsidR="00FA46E6">
        <w:rPr>
          <w:rFonts w:ascii="Times Roman" w:hAnsi="Times Roman"/>
          <w:color w:val="000000" w:themeColor="text1"/>
          <w:sz w:val="22"/>
          <w:szCs w:val="22"/>
        </w:rPr>
        <w:t>4; 1, 7</w:t>
      </w:r>
    </w:p>
    <w:p w14:paraId="61D1236B" w14:textId="1981E080" w:rsidR="00D3766F" w:rsidRPr="00291B0C" w:rsidRDefault="00475CBB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Books of the Bible Chart; Books of the Bible Cards (2 sets of New Testament); Jesus Taught About Giving 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1 Missions</w:t>
      </w:r>
    </w:p>
    <w:p w14:paraId="2F48A028" w14:textId="281A71CF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</w:t>
      </w:r>
      <w:r w:rsidR="00410FB0">
        <w:rPr>
          <w:rFonts w:ascii="Times Roman" w:hAnsi="Times Roman"/>
          <w:color w:val="000000" w:themeColor="text1"/>
          <w:sz w:val="22"/>
          <w:szCs w:val="22"/>
        </w:rPr>
        <w:t>4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PACK: </w:t>
      </w:r>
      <w:r w:rsidR="00E6040A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3F3DC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104">
        <w:rPr>
          <w:rFonts w:ascii="Times Roman" w:hAnsi="Times Roman"/>
          <w:color w:val="000000" w:themeColor="text1"/>
          <w:sz w:val="22"/>
          <w:szCs w:val="22"/>
        </w:rPr>
        <w:t>4; 1, 22</w:t>
      </w:r>
    </w:p>
    <w:p w14:paraId="1034E1AC" w14:textId="4A48BB58" w:rsidR="0004031F" w:rsidRPr="00291B0C" w:rsidRDefault="00475CBB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</w:t>
      </w:r>
      <w:r w:rsidR="0004031F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</w:t>
      </w:r>
      <w:r w:rsidR="00410FB0">
        <w:rPr>
          <w:rFonts w:ascii="Times Roman" w:hAnsi="Times Roman"/>
          <w:color w:val="000000" w:themeColor="text1"/>
          <w:sz w:val="22"/>
          <w:szCs w:val="22"/>
        </w:rPr>
        <w:t>4</w:t>
      </w:r>
      <w:r w:rsidR="0004031F"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 </w:t>
      </w:r>
      <w:r w:rsidR="00294104">
        <w:rPr>
          <w:rFonts w:ascii="Times Roman" w:hAnsi="Times Roman"/>
          <w:color w:val="000000" w:themeColor="text1"/>
          <w:sz w:val="22"/>
          <w:szCs w:val="22"/>
        </w:rPr>
        <w:t xml:space="preserve">Tiles (optional); Matthew 6:33 (optional); </w:t>
      </w:r>
      <w:r w:rsidR="00A93E7C" w:rsidRPr="00291B0C">
        <w:rPr>
          <w:rFonts w:ascii="Times Roman" w:hAnsi="Times Roman"/>
          <w:color w:val="000000" w:themeColor="text1"/>
          <w:sz w:val="22"/>
          <w:szCs w:val="22"/>
        </w:rPr>
        <w:t>Unit 1 Missions</w:t>
      </w:r>
    </w:p>
    <w:p w14:paraId="57C22D5E" w14:textId="77777777" w:rsidR="00F12C88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6DED897F" w14:textId="438BC4F2" w:rsidR="00410FB0" w:rsidRPr="00291B0C" w:rsidRDefault="00410FB0" w:rsidP="00410FB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Session </w:t>
      </w:r>
      <w:r>
        <w:rPr>
          <w:rFonts w:ascii="Times Roman" w:hAnsi="Times Roman"/>
          <w:color w:val="000000" w:themeColor="text1"/>
          <w:sz w:val="22"/>
          <w:szCs w:val="22"/>
        </w:rPr>
        <w:t>5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PACK: Teaching Picture </w:t>
      </w:r>
      <w:r w:rsidR="00AD1261">
        <w:rPr>
          <w:rFonts w:ascii="Times Roman" w:hAnsi="Times Roman"/>
          <w:color w:val="000000" w:themeColor="text1"/>
          <w:sz w:val="22"/>
          <w:szCs w:val="22"/>
        </w:rPr>
        <w:t>5; 1</w:t>
      </w:r>
    </w:p>
    <w:p w14:paraId="4CC0C792" w14:textId="0DFE9A75" w:rsidR="00410FB0" w:rsidRPr="00291B0C" w:rsidRDefault="00410FB0" w:rsidP="00410FB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Session </w:t>
      </w:r>
      <w:r>
        <w:rPr>
          <w:rFonts w:ascii="Times Roman" w:hAnsi="Times Roman"/>
          <w:color w:val="000000" w:themeColor="text1"/>
          <w:sz w:val="22"/>
          <w:szCs w:val="22"/>
        </w:rPr>
        <w:t>5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The Triumphal Entry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coloring page (optional); Unit 3 Missions</w:t>
      </w:r>
    </w:p>
    <w:p w14:paraId="1AB4FE3D" w14:textId="28A6A36C" w:rsidR="00410FB0" w:rsidRPr="00291B0C" w:rsidRDefault="00410FB0" w:rsidP="00410FB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</w:t>
      </w:r>
      <w:r>
        <w:rPr>
          <w:rFonts w:ascii="Times Roman" w:hAnsi="Times Roman"/>
          <w:color w:val="000000" w:themeColor="text1"/>
          <w:sz w:val="22"/>
          <w:szCs w:val="22"/>
        </w:rPr>
        <w:t>5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PACK: Teaching Picture </w:t>
      </w:r>
      <w:r w:rsidR="00AD1261">
        <w:rPr>
          <w:rFonts w:ascii="Times Roman" w:hAnsi="Times Roman"/>
          <w:color w:val="000000" w:themeColor="text1"/>
          <w:sz w:val="22"/>
          <w:szCs w:val="22"/>
        </w:rPr>
        <w:t>5; 1, 22</w:t>
      </w:r>
    </w:p>
    <w:p w14:paraId="2C8A279A" w14:textId="632CAA3D" w:rsidR="00410FB0" w:rsidRPr="00291B0C" w:rsidRDefault="00410FB0" w:rsidP="00410FB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</w:t>
      </w:r>
      <w:r>
        <w:rPr>
          <w:rFonts w:ascii="Times Roman" w:hAnsi="Times Roman"/>
          <w:color w:val="000000" w:themeColor="text1"/>
          <w:sz w:val="22"/>
          <w:szCs w:val="22"/>
        </w:rPr>
        <w:t>5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 </w:t>
      </w:r>
      <w:r w:rsidR="00AD1261">
        <w:rPr>
          <w:rFonts w:ascii="Times Roman" w:hAnsi="Times Roman"/>
          <w:color w:val="000000" w:themeColor="text1"/>
          <w:sz w:val="22"/>
          <w:szCs w:val="22"/>
        </w:rPr>
        <w:t xml:space="preserve">Books of the Bible Chart; Books of the Bible Cards (New Testament);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Unit </w:t>
      </w:r>
      <w:r w:rsidR="00AD1261">
        <w:rPr>
          <w:rFonts w:ascii="Times Roman" w:hAnsi="Times Roman"/>
          <w:color w:val="000000" w:themeColor="text1"/>
          <w:sz w:val="22"/>
          <w:szCs w:val="22"/>
        </w:rPr>
        <w:t>1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Missions</w:t>
      </w:r>
    </w:p>
    <w:p w14:paraId="5C592C50" w14:textId="77777777" w:rsidR="00410FB0" w:rsidRDefault="00410FB0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20828ADE" w14:textId="77777777" w:rsidR="00011B12" w:rsidRPr="00291B0C" w:rsidRDefault="00011B12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F535D98" w14:textId="77777777" w:rsidR="007E4B1D" w:rsidRPr="00C9575E" w:rsidRDefault="007E4B1D" w:rsidP="007E4B1D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C9575E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 xml:space="preserve">UNIT 2 </w:t>
      </w:r>
    </w:p>
    <w:p w14:paraId="4C3A6004" w14:textId="3708F713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40FDF">
        <w:rPr>
          <w:rFonts w:ascii="Times Roman" w:hAnsi="Times Roman"/>
          <w:color w:val="000000" w:themeColor="text1"/>
          <w:sz w:val="22"/>
          <w:szCs w:val="22"/>
        </w:rPr>
        <w:t>6; 2, 8, 9, 10</w:t>
      </w:r>
    </w:p>
    <w:p w14:paraId="76826473" w14:textId="690AFE59" w:rsidR="00D3766F" w:rsidRPr="00291B0C" w:rsidRDefault="00475CBB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AD1261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A93E7C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340FDF">
        <w:rPr>
          <w:rFonts w:ascii="Times Roman" w:hAnsi="Times Roman"/>
          <w:color w:val="000000" w:themeColor="text1"/>
          <w:sz w:val="22"/>
          <w:szCs w:val="22"/>
        </w:rPr>
        <w:t>; Crucifixion and Resurrection coloring page (optional)</w:t>
      </w:r>
    </w:p>
    <w:p w14:paraId="0354784E" w14:textId="29C9DEE0" w:rsidR="006C722B" w:rsidRPr="00291B0C" w:rsidRDefault="0004031F" w:rsidP="006C72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lastRenderedPageBreak/>
        <w:t xml:space="preserve">Grades 4–6 Session 1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340FDF">
        <w:rPr>
          <w:rFonts w:ascii="Times Roman" w:hAnsi="Times Roman"/>
          <w:color w:val="000000" w:themeColor="text1"/>
          <w:sz w:val="22"/>
          <w:szCs w:val="22"/>
        </w:rPr>
        <w:t>6; 2, 23, 24</w:t>
      </w:r>
    </w:p>
    <w:p w14:paraId="5A980ACC" w14:textId="5774F47D" w:rsidR="0004031F" w:rsidRDefault="00475CBB" w:rsidP="006C722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</w:t>
      </w:r>
      <w:r w:rsidR="006C722B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340FDF">
        <w:rPr>
          <w:rFonts w:ascii="Times Roman" w:hAnsi="Times Roman"/>
          <w:color w:val="000000" w:themeColor="text1"/>
          <w:sz w:val="22"/>
          <w:szCs w:val="22"/>
        </w:rPr>
        <w:t xml:space="preserve">Books of the Bible Chart; Sharing the Gospel with Kids; 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</w:p>
    <w:p w14:paraId="15E31260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344A452" w14:textId="3DEDA511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35012E" w:rsidRPr="00291B0C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C8752A">
        <w:rPr>
          <w:rFonts w:ascii="Times Roman" w:hAnsi="Times Roman"/>
          <w:color w:val="000000" w:themeColor="text1"/>
          <w:sz w:val="22"/>
          <w:szCs w:val="22"/>
        </w:rPr>
        <w:t>7; 2, 11, 12</w:t>
      </w:r>
    </w:p>
    <w:p w14:paraId="3B60C783" w14:textId="1EBB41CF" w:rsidR="00D3766F" w:rsidRPr="00291B0C" w:rsidRDefault="00475CBB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D3766F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340FDF">
        <w:rPr>
          <w:rFonts w:ascii="Times Roman" w:hAnsi="Times Roman"/>
          <w:color w:val="000000" w:themeColor="text1"/>
          <w:sz w:val="22"/>
          <w:szCs w:val="22"/>
        </w:rPr>
        <w:t xml:space="preserve">Books of the Bible Cards (New Testament); Thomas Believed </w:t>
      </w:r>
      <w:r w:rsidR="003F3DC5" w:rsidRPr="00291B0C">
        <w:rPr>
          <w:rFonts w:ascii="Times Roman" w:hAnsi="Times Roman"/>
          <w:color w:val="000000" w:themeColor="text1"/>
          <w:sz w:val="22"/>
          <w:szCs w:val="22"/>
        </w:rPr>
        <w:t>coloring page (optional);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8752A">
        <w:rPr>
          <w:rFonts w:ascii="Times Roman" w:hAnsi="Times Roman"/>
          <w:color w:val="000000" w:themeColor="text1"/>
          <w:sz w:val="22"/>
          <w:szCs w:val="22"/>
        </w:rPr>
        <w:t xml:space="preserve">Sharing the Gospel with Kids; Stations; 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</w:p>
    <w:p w14:paraId="0AD2D1BF" w14:textId="07FDD79B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2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C8752A">
        <w:rPr>
          <w:rFonts w:ascii="Times Roman" w:hAnsi="Times Roman"/>
          <w:color w:val="000000" w:themeColor="text1"/>
          <w:sz w:val="22"/>
          <w:szCs w:val="22"/>
        </w:rPr>
        <w:t>7; 2, 25</w:t>
      </w:r>
    </w:p>
    <w:p w14:paraId="54C5481B" w14:textId="76DABCF7" w:rsidR="0004031F" w:rsidRPr="00291B0C" w:rsidRDefault="00475CBB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</w:t>
      </w:r>
      <w:r w:rsidR="0004031F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C8752A">
        <w:rPr>
          <w:rFonts w:ascii="Times Roman" w:hAnsi="Times Roman"/>
          <w:color w:val="000000" w:themeColor="text1"/>
          <w:sz w:val="22"/>
          <w:szCs w:val="22"/>
        </w:rPr>
        <w:t xml:space="preserve">Thomas Believed coloring page; Sharing the Gospel with Kids; </w:t>
      </w:r>
      <w:r w:rsidR="00C12023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</w:p>
    <w:p w14:paraId="2F6C04BC" w14:textId="77777777" w:rsidR="00F12C88" w:rsidRPr="00291B0C" w:rsidRDefault="00F12C88" w:rsidP="00F12C8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5DFE5A5D" w14:textId="1544CA96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A0F75">
        <w:rPr>
          <w:rFonts w:ascii="Times Roman" w:hAnsi="Times Roman"/>
          <w:color w:val="000000" w:themeColor="text1"/>
          <w:sz w:val="22"/>
          <w:szCs w:val="22"/>
        </w:rPr>
        <w:t>8; 2, 13</w:t>
      </w:r>
    </w:p>
    <w:p w14:paraId="01DD993A" w14:textId="39114E0B" w:rsidR="00F544C9" w:rsidRPr="00291B0C" w:rsidRDefault="00475CBB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AA0F75">
        <w:rPr>
          <w:rFonts w:ascii="Times Roman" w:hAnsi="Times Roman"/>
          <w:color w:val="000000" w:themeColor="text1"/>
          <w:sz w:val="22"/>
          <w:szCs w:val="22"/>
        </w:rPr>
        <w:t xml:space="preserve">Books of the Bible Cards; Books of the Bible Chart; Jesus Restored Peter 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coloring page (optional)</w:t>
      </w:r>
      <w:r w:rsidR="00D94782" w:rsidRPr="00291B0C">
        <w:rPr>
          <w:rFonts w:ascii="Times Roman" w:hAnsi="Times Roman"/>
          <w:color w:val="000000" w:themeColor="text1"/>
          <w:sz w:val="22"/>
          <w:szCs w:val="22"/>
        </w:rPr>
        <w:t>;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72DC6" w:rsidRPr="00291B0C">
        <w:rPr>
          <w:rFonts w:ascii="Times Roman" w:hAnsi="Times Roman"/>
          <w:color w:val="000000" w:themeColor="text1"/>
          <w:sz w:val="22"/>
          <w:szCs w:val="22"/>
        </w:rPr>
        <w:t>U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nit 2 Missions</w:t>
      </w:r>
    </w:p>
    <w:p w14:paraId="2D4BE7B7" w14:textId="689D6643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3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A0F75">
        <w:rPr>
          <w:rFonts w:ascii="Times Roman" w:hAnsi="Times Roman"/>
          <w:color w:val="000000" w:themeColor="text1"/>
          <w:sz w:val="22"/>
          <w:szCs w:val="22"/>
        </w:rPr>
        <w:t>8; 2, 26</w:t>
      </w:r>
    </w:p>
    <w:p w14:paraId="54052050" w14:textId="0CC53B5C" w:rsidR="0004031F" w:rsidRPr="00291B0C" w:rsidRDefault="00475CBB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</w:t>
      </w:r>
      <w:r w:rsidR="0004031F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AA0F75">
        <w:rPr>
          <w:rFonts w:ascii="Times Roman" w:hAnsi="Times Roman"/>
          <w:color w:val="000000" w:themeColor="text1"/>
          <w:sz w:val="22"/>
          <w:szCs w:val="22"/>
        </w:rPr>
        <w:t xml:space="preserve">Books of the Bible Cars (New Testament); Books of the Bible Chart; 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</w:p>
    <w:p w14:paraId="63B57CD2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4826360" w14:textId="113DEBAA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A0F75">
        <w:rPr>
          <w:rFonts w:ascii="Times Roman" w:hAnsi="Times Roman"/>
          <w:color w:val="000000" w:themeColor="text1"/>
          <w:sz w:val="22"/>
          <w:szCs w:val="22"/>
        </w:rPr>
        <w:t>9; 2, 14</w:t>
      </w:r>
    </w:p>
    <w:p w14:paraId="592B209B" w14:textId="6DF36D69" w:rsidR="00586EED" w:rsidRPr="00291B0C" w:rsidRDefault="00475CBB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AA0F75">
        <w:rPr>
          <w:rFonts w:ascii="Times Roman" w:hAnsi="Times Roman"/>
          <w:color w:val="000000" w:themeColor="text1"/>
          <w:sz w:val="22"/>
          <w:szCs w:val="22"/>
        </w:rPr>
        <w:t xml:space="preserve">Books of the Bible Chart; Jesus Returned to Heaven </w:t>
      </w:r>
      <w:r w:rsidR="00901384" w:rsidRPr="00291B0C">
        <w:rPr>
          <w:rFonts w:ascii="Times Roman" w:hAnsi="Times Roman"/>
          <w:color w:val="000000" w:themeColor="text1"/>
          <w:sz w:val="22"/>
          <w:szCs w:val="22"/>
        </w:rPr>
        <w:t>coloring page (optional);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AA0F75">
        <w:rPr>
          <w:rFonts w:ascii="Times Roman" w:hAnsi="Times Roman"/>
          <w:color w:val="000000" w:themeColor="text1"/>
          <w:sz w:val="22"/>
          <w:szCs w:val="22"/>
        </w:rPr>
        <w:t>; References (optional)</w:t>
      </w:r>
    </w:p>
    <w:p w14:paraId="668EC621" w14:textId="76B65B3D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4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AA0F75">
        <w:rPr>
          <w:rFonts w:ascii="Times Roman" w:hAnsi="Times Roman"/>
          <w:color w:val="000000" w:themeColor="text1"/>
          <w:sz w:val="22"/>
          <w:szCs w:val="22"/>
        </w:rPr>
        <w:t>9; 2, 25</w:t>
      </w:r>
    </w:p>
    <w:p w14:paraId="0E53C871" w14:textId="68235A05" w:rsidR="0004031F" w:rsidRPr="00291B0C" w:rsidRDefault="00475CBB" w:rsidP="00926C5B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</w:t>
      </w:r>
      <w:r w:rsidR="0004031F" w:rsidRPr="00291B0C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7841BB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B4A29" w:rsidRPr="00291B0C">
        <w:rPr>
          <w:rFonts w:ascii="Times Roman" w:hAnsi="Times Roman"/>
          <w:color w:val="000000" w:themeColor="text1"/>
          <w:sz w:val="22"/>
          <w:szCs w:val="22"/>
        </w:rPr>
        <w:t>Unit 2 Missions</w:t>
      </w:r>
    </w:p>
    <w:p w14:paraId="54EECC11" w14:textId="77777777" w:rsidR="00225C19" w:rsidRPr="00291B0C" w:rsidRDefault="00225C19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68178FCD" w14:textId="77777777" w:rsidR="00DE5FA5" w:rsidRPr="00291B0C" w:rsidRDefault="00DE5FA5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6AF48D54" w14:textId="77777777" w:rsidR="007E4B1D" w:rsidRPr="00C9575E" w:rsidRDefault="007E4B1D" w:rsidP="007E4B1D">
      <w:pPr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</w:pPr>
      <w:r w:rsidRPr="00C9575E">
        <w:rPr>
          <w:rFonts w:ascii="Times Roman" w:hAnsi="Times Roman"/>
          <w:b/>
          <w:bCs/>
          <w:color w:val="000000" w:themeColor="text1"/>
          <w:sz w:val="22"/>
          <w:szCs w:val="22"/>
          <w:u w:val="single"/>
        </w:rPr>
        <w:t xml:space="preserve">UNIT 3 </w:t>
      </w:r>
    </w:p>
    <w:p w14:paraId="42DEB1E6" w14:textId="264DE708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841BB">
        <w:rPr>
          <w:rFonts w:ascii="Times Roman" w:hAnsi="Times Roman"/>
          <w:color w:val="000000" w:themeColor="text1"/>
          <w:sz w:val="22"/>
          <w:szCs w:val="22"/>
        </w:rPr>
        <w:t>10; 3, 15</w:t>
      </w:r>
    </w:p>
    <w:p w14:paraId="745B8B0F" w14:textId="7DD8EF5C" w:rsidR="00F544C9" w:rsidRPr="00291B0C" w:rsidRDefault="00475CBB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7841BB">
        <w:rPr>
          <w:rFonts w:ascii="Times Roman" w:hAnsi="Times Roman"/>
          <w:color w:val="000000" w:themeColor="text1"/>
          <w:sz w:val="22"/>
          <w:szCs w:val="22"/>
        </w:rPr>
        <w:t xml:space="preserve">Books of the Bible Chart; Peter Preached at Pentecost 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coloring page (optional)</w:t>
      </w:r>
      <w:r w:rsidR="00BD4EB9" w:rsidRPr="00291B0C">
        <w:rPr>
          <w:rFonts w:ascii="Times Roman" w:hAnsi="Times Roman"/>
          <w:color w:val="000000" w:themeColor="text1"/>
          <w:sz w:val="22"/>
          <w:szCs w:val="22"/>
        </w:rPr>
        <w:t>;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3 </w:t>
      </w:r>
      <w:r w:rsidR="00BD4EB9" w:rsidRPr="00291B0C">
        <w:rPr>
          <w:rFonts w:ascii="Times Roman" w:hAnsi="Times Roman"/>
          <w:color w:val="000000" w:themeColor="text1"/>
          <w:sz w:val="22"/>
          <w:szCs w:val="22"/>
        </w:rPr>
        <w:t>M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issions</w:t>
      </w:r>
      <w:r w:rsidR="007841BB">
        <w:rPr>
          <w:rFonts w:ascii="Times Roman" w:hAnsi="Times Roman"/>
          <w:color w:val="000000" w:themeColor="text1"/>
          <w:sz w:val="22"/>
          <w:szCs w:val="22"/>
        </w:rPr>
        <w:t>; Sharing the Gospel with Kids</w:t>
      </w:r>
    </w:p>
    <w:p w14:paraId="76F2BBBA" w14:textId="4EA89778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1 PACK: </w:t>
      </w:r>
      <w:r w:rsidR="00F62FC2" w:rsidRPr="00291B0C">
        <w:rPr>
          <w:rFonts w:ascii="Times Roman" w:hAnsi="Times Roman"/>
          <w:color w:val="000000" w:themeColor="text1"/>
          <w:sz w:val="22"/>
          <w:szCs w:val="22"/>
        </w:rPr>
        <w:t>Tea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ching Picture </w:t>
      </w:r>
      <w:r w:rsidR="007841BB">
        <w:rPr>
          <w:rFonts w:ascii="Times Roman" w:hAnsi="Times Roman"/>
          <w:color w:val="000000" w:themeColor="text1"/>
          <w:sz w:val="22"/>
          <w:szCs w:val="22"/>
        </w:rPr>
        <w:t>10; 3</w:t>
      </w:r>
    </w:p>
    <w:p w14:paraId="5918C362" w14:textId="2E1BA127" w:rsidR="0004031F" w:rsidRPr="00291B0C" w:rsidRDefault="00475CBB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</w:t>
      </w:r>
      <w:r w:rsidR="0004031F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7841BB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7841BB">
        <w:rPr>
          <w:rFonts w:ascii="Times Roman" w:hAnsi="Times Roman"/>
          <w:color w:val="000000" w:themeColor="text1"/>
          <w:sz w:val="22"/>
          <w:szCs w:val="22"/>
        </w:rPr>
        <w:t>; Unit 3 Verse (optional)</w:t>
      </w:r>
      <w:r w:rsidR="00E10AB7">
        <w:rPr>
          <w:rFonts w:ascii="Times Roman" w:hAnsi="Times Roman"/>
          <w:color w:val="000000" w:themeColor="text1"/>
          <w:sz w:val="22"/>
          <w:szCs w:val="22"/>
        </w:rPr>
        <w:t>; Tiles (optional)</w:t>
      </w:r>
    </w:p>
    <w:p w14:paraId="260C6756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44E514D3" w14:textId="141E0BD2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DF24FB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742AB">
        <w:rPr>
          <w:rFonts w:ascii="Times Roman" w:hAnsi="Times Roman"/>
          <w:color w:val="000000" w:themeColor="text1"/>
          <w:sz w:val="22"/>
          <w:szCs w:val="22"/>
        </w:rPr>
        <w:t>11; 3, 16</w:t>
      </w:r>
    </w:p>
    <w:p w14:paraId="235CC08A" w14:textId="4B1636F9" w:rsidR="00F544C9" w:rsidRPr="00291B0C" w:rsidRDefault="00475CBB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>Session 2 PRINTABLES</w:t>
      </w:r>
      <w:r w:rsidR="00E742AB">
        <w:rPr>
          <w:rFonts w:ascii="Times Roman" w:hAnsi="Times Roman"/>
          <w:color w:val="000000" w:themeColor="text1"/>
          <w:sz w:val="22"/>
          <w:szCs w:val="22"/>
        </w:rPr>
        <w:t>: Books of the Bible Chart;</w:t>
      </w:r>
      <w:r w:rsidR="00BD4EB9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742AB">
        <w:rPr>
          <w:rFonts w:ascii="Times Roman" w:hAnsi="Times Roman"/>
          <w:color w:val="000000" w:themeColor="text1"/>
          <w:sz w:val="22"/>
          <w:szCs w:val="22"/>
        </w:rPr>
        <w:t xml:space="preserve">Paul and Barnabas Became Missionaries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>coloring page (optional);</w:t>
      </w:r>
      <w:r w:rsidR="007430B2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3 Missions</w:t>
      </w:r>
      <w:r w:rsidR="00E742AB">
        <w:rPr>
          <w:rFonts w:ascii="Times Roman" w:hAnsi="Times Roman"/>
          <w:color w:val="000000" w:themeColor="text1"/>
          <w:sz w:val="22"/>
          <w:szCs w:val="22"/>
        </w:rPr>
        <w:t xml:space="preserve">; Missions Game (optional); Sharing the Gospel with Kids </w:t>
      </w:r>
    </w:p>
    <w:p w14:paraId="38533876" w14:textId="5B48142B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2 PACK: 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E742AB">
        <w:rPr>
          <w:rFonts w:ascii="Times Roman" w:hAnsi="Times Roman"/>
          <w:color w:val="000000" w:themeColor="text1"/>
          <w:sz w:val="22"/>
          <w:szCs w:val="22"/>
        </w:rPr>
        <w:t>11; 3, 26, 27, 28</w:t>
      </w:r>
    </w:p>
    <w:p w14:paraId="6BA9E7E6" w14:textId="16668310" w:rsidR="0004031F" w:rsidRPr="00291B0C" w:rsidRDefault="00475CBB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</w:t>
      </w:r>
      <w:r w:rsidR="0004031F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E742AB">
        <w:rPr>
          <w:rFonts w:ascii="Times Roman" w:hAnsi="Times Roman"/>
          <w:color w:val="000000" w:themeColor="text1"/>
          <w:sz w:val="22"/>
          <w:szCs w:val="22"/>
        </w:rPr>
        <w:t xml:space="preserve">Books of the Bible Chart; Books of the Bible Cards; 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E742AB">
        <w:rPr>
          <w:rFonts w:ascii="Times Roman" w:hAnsi="Times Roman"/>
          <w:color w:val="000000" w:themeColor="text1"/>
          <w:sz w:val="22"/>
          <w:szCs w:val="22"/>
        </w:rPr>
        <w:t>; Tiles (optional)l; Sharing the Gospel with Kids</w:t>
      </w:r>
    </w:p>
    <w:p w14:paraId="70324502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538E517D" w14:textId="7CA0F9D2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Grades 1–3 S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ession 3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11B12">
        <w:rPr>
          <w:rFonts w:ascii="Times Roman" w:hAnsi="Times Roman"/>
          <w:color w:val="000000" w:themeColor="text1"/>
          <w:sz w:val="22"/>
          <w:szCs w:val="22"/>
        </w:rPr>
        <w:t>12; 3, 17</w:t>
      </w:r>
    </w:p>
    <w:p w14:paraId="15D91AAE" w14:textId="01997CA6" w:rsidR="00F544C9" w:rsidRPr="00291B0C" w:rsidRDefault="00475CBB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011B12">
        <w:rPr>
          <w:rFonts w:ascii="Times Roman" w:hAnsi="Times Roman"/>
          <w:color w:val="000000" w:themeColor="text1"/>
          <w:sz w:val="22"/>
          <w:szCs w:val="22"/>
        </w:rPr>
        <w:t xml:space="preserve">Books of the Bible Chart; Letters (optional); Allergy Alert; Paul Listened to God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>coloring page (option);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 xml:space="preserve"> Unit 3 Missions</w:t>
      </w:r>
      <w:r w:rsidR="00011B12">
        <w:rPr>
          <w:rFonts w:ascii="Times Roman" w:hAnsi="Times Roman"/>
          <w:color w:val="000000" w:themeColor="text1"/>
          <w:sz w:val="22"/>
          <w:szCs w:val="22"/>
        </w:rPr>
        <w:t>; Unit 3 Verse (optional)</w:t>
      </w:r>
    </w:p>
    <w:p w14:paraId="44E138C3" w14:textId="1F6CAC3C" w:rsidR="0004031F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3 PACK: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11B12">
        <w:rPr>
          <w:rFonts w:ascii="Times Roman" w:hAnsi="Times Roman"/>
          <w:color w:val="000000" w:themeColor="text1"/>
          <w:sz w:val="22"/>
          <w:szCs w:val="22"/>
        </w:rPr>
        <w:t>12; 3, 27, 29</w:t>
      </w:r>
    </w:p>
    <w:p w14:paraId="0F4B697C" w14:textId="4FBF3B0D" w:rsidR="0004031F" w:rsidRPr="00291B0C" w:rsidRDefault="00475CBB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</w:t>
      </w:r>
      <w:r w:rsidR="0004031F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011B12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="00FD3CE1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011B12">
        <w:rPr>
          <w:rFonts w:ascii="Times Roman" w:hAnsi="Times Roman"/>
          <w:color w:val="000000" w:themeColor="text1"/>
          <w:sz w:val="22"/>
          <w:szCs w:val="22"/>
        </w:rPr>
        <w:t>; Allergy Alert; Philippians 2:13 (optional)</w:t>
      </w:r>
    </w:p>
    <w:p w14:paraId="5B1A68F3" w14:textId="77777777" w:rsidR="00586EED" w:rsidRPr="00291B0C" w:rsidRDefault="00586EED" w:rsidP="00586EED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F39273E" w14:textId="4CD4CD12" w:rsidR="00FC508C" w:rsidRPr="00291B0C" w:rsidRDefault="0004031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>Grades 1–3 S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ession 4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="00FC508C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402DF1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F03DD6">
        <w:rPr>
          <w:rFonts w:ascii="Times Roman" w:hAnsi="Times Roman"/>
          <w:color w:val="000000" w:themeColor="text1"/>
          <w:sz w:val="22"/>
          <w:szCs w:val="22"/>
        </w:rPr>
        <w:t>13; 3, 27</w:t>
      </w:r>
    </w:p>
    <w:p w14:paraId="6EA33DC0" w14:textId="004ADA77" w:rsidR="00F544C9" w:rsidRPr="00291B0C" w:rsidRDefault="00475CBB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</w:t>
      </w:r>
      <w:r w:rsidR="00F544C9" w:rsidRPr="00291B0C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2B124E" w:rsidRPr="00291B0C">
        <w:rPr>
          <w:rFonts w:ascii="Times Roman" w:hAnsi="Times Roman"/>
          <w:color w:val="000000" w:themeColor="text1"/>
          <w:sz w:val="22"/>
          <w:szCs w:val="22"/>
        </w:rPr>
        <w:t>:</w:t>
      </w:r>
      <w:r w:rsidR="00195F75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D695A">
        <w:rPr>
          <w:rFonts w:ascii="Times Roman" w:hAnsi="Times Roman"/>
          <w:color w:val="000000" w:themeColor="text1"/>
          <w:sz w:val="22"/>
          <w:szCs w:val="22"/>
        </w:rPr>
        <w:t xml:space="preserve">Books of the Bible Cards (New Testament); Books of the Bible Chart; Paul Taught in Athens </w:t>
      </w:r>
      <w:r w:rsidR="00195F75" w:rsidRPr="00291B0C">
        <w:rPr>
          <w:rFonts w:ascii="Times Roman" w:hAnsi="Times Roman"/>
          <w:color w:val="000000" w:themeColor="text1"/>
          <w:sz w:val="22"/>
          <w:szCs w:val="22"/>
        </w:rPr>
        <w:t>coloring page (optional);</w:t>
      </w:r>
      <w:r w:rsidR="002C7032" w:rsidRPr="00291B0C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62499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F03DD6">
        <w:rPr>
          <w:rFonts w:ascii="Times Roman" w:hAnsi="Times Roman"/>
          <w:color w:val="000000" w:themeColor="text1"/>
          <w:sz w:val="22"/>
          <w:szCs w:val="22"/>
        </w:rPr>
        <w:t>; Allergy Alert; Adverbs (optional)</w:t>
      </w:r>
    </w:p>
    <w:p w14:paraId="0784F2DA" w14:textId="3E339AE1" w:rsidR="00365502" w:rsidRPr="00291B0C" w:rsidRDefault="0004031F" w:rsidP="0004031F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4 PACK: </w:t>
      </w:r>
      <w:r w:rsidR="00EA2855" w:rsidRPr="00291B0C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F03DD6">
        <w:rPr>
          <w:rFonts w:ascii="Times Roman" w:hAnsi="Times Roman"/>
          <w:color w:val="000000" w:themeColor="text1"/>
          <w:sz w:val="22"/>
          <w:szCs w:val="22"/>
        </w:rPr>
        <w:t>13; 3, 18, 30</w:t>
      </w:r>
    </w:p>
    <w:p w14:paraId="19287808" w14:textId="6968F763" w:rsidR="007841BB" w:rsidRDefault="00475CBB" w:rsidP="00410FB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</w:t>
      </w:r>
      <w:r w:rsidR="0004031F" w:rsidRPr="00291B0C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F03DD6">
        <w:rPr>
          <w:rFonts w:ascii="Times Roman" w:hAnsi="Times Roman"/>
          <w:color w:val="000000" w:themeColor="text1"/>
          <w:sz w:val="22"/>
          <w:szCs w:val="22"/>
        </w:rPr>
        <w:t xml:space="preserve">Books of the Bible Cards; </w:t>
      </w:r>
      <w:r w:rsidR="00062499"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F03DD6">
        <w:rPr>
          <w:rFonts w:ascii="Times Roman" w:hAnsi="Times Roman"/>
          <w:color w:val="000000" w:themeColor="text1"/>
          <w:sz w:val="22"/>
          <w:szCs w:val="22"/>
        </w:rPr>
        <w:t>; Unit 3 Verse (optional)</w:t>
      </w:r>
    </w:p>
    <w:p w14:paraId="1F5A4013" w14:textId="77777777" w:rsidR="00C9575E" w:rsidRDefault="00C9575E" w:rsidP="00410FB0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28A49B3" w14:textId="5AC67997" w:rsidR="00410FB0" w:rsidRPr="00291B0C" w:rsidRDefault="00410FB0" w:rsidP="00410FB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Session </w:t>
      </w:r>
      <w:r w:rsidR="007841BB">
        <w:rPr>
          <w:rFonts w:ascii="Times Roman" w:hAnsi="Times Roman"/>
          <w:color w:val="000000" w:themeColor="text1"/>
          <w:sz w:val="22"/>
          <w:szCs w:val="22"/>
        </w:rPr>
        <w:t>5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PACK: Teaching Picture </w:t>
      </w:r>
      <w:r w:rsidR="00D76F95">
        <w:rPr>
          <w:rFonts w:ascii="Times Roman" w:hAnsi="Times Roman"/>
          <w:color w:val="000000" w:themeColor="text1"/>
          <w:sz w:val="22"/>
          <w:szCs w:val="22"/>
        </w:rPr>
        <w:t>14; 3, 19</w:t>
      </w:r>
    </w:p>
    <w:p w14:paraId="0E3A0A28" w14:textId="5A70A55B" w:rsidR="00410FB0" w:rsidRPr="00291B0C" w:rsidRDefault="00410FB0" w:rsidP="00410FB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1–3 Session </w:t>
      </w:r>
      <w:r w:rsidR="007841BB">
        <w:rPr>
          <w:rFonts w:ascii="Times Roman" w:hAnsi="Times Roman"/>
          <w:color w:val="000000" w:themeColor="text1"/>
          <w:sz w:val="22"/>
          <w:szCs w:val="22"/>
        </w:rPr>
        <w:t>5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 </w:t>
      </w:r>
      <w:r w:rsidR="00D76F95">
        <w:rPr>
          <w:rFonts w:ascii="Times Roman" w:hAnsi="Times Roman"/>
          <w:color w:val="000000" w:themeColor="text1"/>
          <w:sz w:val="22"/>
          <w:szCs w:val="22"/>
        </w:rPr>
        <w:t xml:space="preserve">Books of the Bible Cards (New Testament); Emotions (optional); Paul Preached to an Angry Crowd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coloring page (optional); Unit 3 </w:t>
      </w:r>
      <w:proofErr w:type="gramStart"/>
      <w:r w:rsidRPr="00291B0C">
        <w:rPr>
          <w:rFonts w:ascii="Times Roman" w:hAnsi="Times Roman"/>
          <w:color w:val="000000" w:themeColor="text1"/>
          <w:sz w:val="22"/>
          <w:szCs w:val="22"/>
        </w:rPr>
        <w:t>Missions</w:t>
      </w:r>
      <w:r w:rsidR="00D76F95">
        <w:rPr>
          <w:rFonts w:ascii="Times Roman" w:hAnsi="Times Roman"/>
          <w:color w:val="000000" w:themeColor="text1"/>
          <w:sz w:val="22"/>
          <w:szCs w:val="22"/>
        </w:rPr>
        <w:t>;</w:t>
      </w:r>
      <w:proofErr w:type="gramEnd"/>
    </w:p>
    <w:p w14:paraId="63A467DD" w14:textId="09768E24" w:rsidR="00410FB0" w:rsidRPr="00291B0C" w:rsidRDefault="00410FB0" w:rsidP="00410FB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</w:t>
      </w:r>
      <w:r w:rsidR="007841BB">
        <w:rPr>
          <w:rFonts w:ascii="Times Roman" w:hAnsi="Times Roman"/>
          <w:color w:val="000000" w:themeColor="text1"/>
          <w:sz w:val="22"/>
          <w:szCs w:val="22"/>
        </w:rPr>
        <w:t>5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PACK: Teaching Picture </w:t>
      </w:r>
      <w:r w:rsidR="00D76F95">
        <w:rPr>
          <w:rFonts w:ascii="Times Roman" w:hAnsi="Times Roman"/>
          <w:color w:val="000000" w:themeColor="text1"/>
          <w:sz w:val="22"/>
          <w:szCs w:val="22"/>
        </w:rPr>
        <w:t>14; 3, 30</w:t>
      </w:r>
    </w:p>
    <w:p w14:paraId="35317722" w14:textId="00A7D0F7" w:rsidR="00410FB0" w:rsidRPr="00291B0C" w:rsidRDefault="00410FB0" w:rsidP="00410FB0">
      <w:pPr>
        <w:rPr>
          <w:rFonts w:ascii="Times Roman" w:hAnsi="Times Roman"/>
          <w:color w:val="000000" w:themeColor="text1"/>
          <w:sz w:val="22"/>
          <w:szCs w:val="22"/>
        </w:rPr>
      </w:pP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Grades 4–6 Session </w:t>
      </w:r>
      <w:r w:rsidR="007841BB">
        <w:rPr>
          <w:rFonts w:ascii="Times Roman" w:hAnsi="Times Roman"/>
          <w:color w:val="000000" w:themeColor="text1"/>
          <w:sz w:val="22"/>
          <w:szCs w:val="22"/>
        </w:rPr>
        <w:t>5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 xml:space="preserve"> PRINTABLES: </w:t>
      </w:r>
      <w:r w:rsidR="00D76F95">
        <w:rPr>
          <w:rFonts w:ascii="Times Roman" w:hAnsi="Times Roman"/>
          <w:color w:val="000000" w:themeColor="text1"/>
          <w:sz w:val="22"/>
          <w:szCs w:val="22"/>
        </w:rPr>
        <w:t xml:space="preserve">Books of the Bible Chart; </w:t>
      </w:r>
      <w:r w:rsidRPr="00291B0C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D76F95">
        <w:rPr>
          <w:rFonts w:ascii="Times Roman" w:hAnsi="Times Roman"/>
          <w:color w:val="000000" w:themeColor="text1"/>
          <w:sz w:val="22"/>
          <w:szCs w:val="22"/>
        </w:rPr>
        <w:t>; Books of the Bible Chart</w:t>
      </w:r>
    </w:p>
    <w:p w14:paraId="53FAB0A3" w14:textId="77777777" w:rsidR="008C2098" w:rsidRPr="00291B0C" w:rsidRDefault="008C2098" w:rsidP="00FC48ED">
      <w:pPr>
        <w:rPr>
          <w:rFonts w:ascii="Times Roman" w:hAnsi="Times Roman"/>
          <w:color w:val="000000" w:themeColor="text1"/>
          <w:sz w:val="22"/>
          <w:szCs w:val="22"/>
        </w:rPr>
      </w:pPr>
    </w:p>
    <w:sectPr w:rsidR="008C2098" w:rsidRPr="00291B0C" w:rsidSect="00DD72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3882" w14:textId="77777777" w:rsidR="00D648BA" w:rsidRDefault="00D648BA" w:rsidP="009D4F32">
      <w:r>
        <w:separator/>
      </w:r>
    </w:p>
  </w:endnote>
  <w:endnote w:type="continuationSeparator" w:id="0">
    <w:p w14:paraId="0F265B1E" w14:textId="77777777" w:rsidR="00D648BA" w:rsidRDefault="00D648BA" w:rsidP="009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3BB9" w14:textId="77777777" w:rsidR="00D648BA" w:rsidRDefault="00D648BA" w:rsidP="009D4F32">
      <w:r>
        <w:separator/>
      </w:r>
    </w:p>
  </w:footnote>
  <w:footnote w:type="continuationSeparator" w:id="0">
    <w:p w14:paraId="5947E1EA" w14:textId="77777777" w:rsidR="00D648BA" w:rsidRDefault="00D648BA" w:rsidP="009D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7648" w14:textId="77777777" w:rsidR="00EA2855" w:rsidRDefault="00EA2855" w:rsidP="009D4F32">
    <w:pPr>
      <w:jc w:val="center"/>
    </w:pPr>
    <w:r>
      <w:t xml:space="preserve">BSFL Kids </w:t>
    </w:r>
  </w:p>
  <w:p w14:paraId="2F028BE3" w14:textId="77777777" w:rsidR="00EA2855" w:rsidRDefault="00EA2855" w:rsidP="009D4F32">
    <w:pPr>
      <w:jc w:val="center"/>
    </w:pPr>
    <w:r>
      <w:t>PACK &amp; PRINTABLES Usage</w:t>
    </w:r>
  </w:p>
  <w:p w14:paraId="0FBD5451" w14:textId="77777777" w:rsidR="00EA2855" w:rsidRDefault="00EA28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DE"/>
    <w:rsid w:val="00011B12"/>
    <w:rsid w:val="00015758"/>
    <w:rsid w:val="00025835"/>
    <w:rsid w:val="00025AFA"/>
    <w:rsid w:val="00030A11"/>
    <w:rsid w:val="00031639"/>
    <w:rsid w:val="00036C19"/>
    <w:rsid w:val="0004031F"/>
    <w:rsid w:val="00061273"/>
    <w:rsid w:val="00062499"/>
    <w:rsid w:val="000651CF"/>
    <w:rsid w:val="00067E99"/>
    <w:rsid w:val="00077E7D"/>
    <w:rsid w:val="0008059B"/>
    <w:rsid w:val="00086257"/>
    <w:rsid w:val="0008794E"/>
    <w:rsid w:val="000A37F6"/>
    <w:rsid w:val="000A407A"/>
    <w:rsid w:val="000C38DD"/>
    <w:rsid w:val="000C4D87"/>
    <w:rsid w:val="000F595A"/>
    <w:rsid w:val="000F709D"/>
    <w:rsid w:val="00105577"/>
    <w:rsid w:val="0011202B"/>
    <w:rsid w:val="00113857"/>
    <w:rsid w:val="00114A76"/>
    <w:rsid w:val="00122FDD"/>
    <w:rsid w:val="00150426"/>
    <w:rsid w:val="00154FAE"/>
    <w:rsid w:val="0017045F"/>
    <w:rsid w:val="001819A1"/>
    <w:rsid w:val="00195F75"/>
    <w:rsid w:val="001A2A97"/>
    <w:rsid w:val="001B04EC"/>
    <w:rsid w:val="001C39B1"/>
    <w:rsid w:val="001D65C8"/>
    <w:rsid w:val="002005F8"/>
    <w:rsid w:val="00212FCB"/>
    <w:rsid w:val="00216DAE"/>
    <w:rsid w:val="00221007"/>
    <w:rsid w:val="00223C4F"/>
    <w:rsid w:val="00225C19"/>
    <w:rsid w:val="002267F6"/>
    <w:rsid w:val="00235D3A"/>
    <w:rsid w:val="002463A0"/>
    <w:rsid w:val="002619A7"/>
    <w:rsid w:val="00264A24"/>
    <w:rsid w:val="00272AAB"/>
    <w:rsid w:val="00291B0C"/>
    <w:rsid w:val="00294104"/>
    <w:rsid w:val="00295008"/>
    <w:rsid w:val="002964D8"/>
    <w:rsid w:val="002A4280"/>
    <w:rsid w:val="002B124E"/>
    <w:rsid w:val="002C7032"/>
    <w:rsid w:val="002F59BB"/>
    <w:rsid w:val="00301E72"/>
    <w:rsid w:val="00315D52"/>
    <w:rsid w:val="00324B74"/>
    <w:rsid w:val="00330F1A"/>
    <w:rsid w:val="0033629F"/>
    <w:rsid w:val="00336B7C"/>
    <w:rsid w:val="00340FDF"/>
    <w:rsid w:val="00343F27"/>
    <w:rsid w:val="0034754D"/>
    <w:rsid w:val="0035012E"/>
    <w:rsid w:val="003505AD"/>
    <w:rsid w:val="00365502"/>
    <w:rsid w:val="00365D50"/>
    <w:rsid w:val="003931B7"/>
    <w:rsid w:val="00394121"/>
    <w:rsid w:val="003B379E"/>
    <w:rsid w:val="003C3070"/>
    <w:rsid w:val="003C3D65"/>
    <w:rsid w:val="003D0FA2"/>
    <w:rsid w:val="003D1079"/>
    <w:rsid w:val="003E2248"/>
    <w:rsid w:val="003F3DC5"/>
    <w:rsid w:val="00401E61"/>
    <w:rsid w:val="00402DF1"/>
    <w:rsid w:val="00404739"/>
    <w:rsid w:val="00405C9F"/>
    <w:rsid w:val="004074AC"/>
    <w:rsid w:val="00410FB0"/>
    <w:rsid w:val="0041790A"/>
    <w:rsid w:val="0042740A"/>
    <w:rsid w:val="00467D29"/>
    <w:rsid w:val="00475CBB"/>
    <w:rsid w:val="00492AD5"/>
    <w:rsid w:val="00493907"/>
    <w:rsid w:val="004A2AB7"/>
    <w:rsid w:val="004A5E50"/>
    <w:rsid w:val="004C6E8C"/>
    <w:rsid w:val="004F39E1"/>
    <w:rsid w:val="00503852"/>
    <w:rsid w:val="00523901"/>
    <w:rsid w:val="00545964"/>
    <w:rsid w:val="005479E1"/>
    <w:rsid w:val="005504C2"/>
    <w:rsid w:val="0056424A"/>
    <w:rsid w:val="00564CFD"/>
    <w:rsid w:val="00575BF8"/>
    <w:rsid w:val="0058036D"/>
    <w:rsid w:val="00580512"/>
    <w:rsid w:val="00586EED"/>
    <w:rsid w:val="00594C5C"/>
    <w:rsid w:val="005A25B5"/>
    <w:rsid w:val="005A5211"/>
    <w:rsid w:val="005B5A82"/>
    <w:rsid w:val="005B7826"/>
    <w:rsid w:val="005D5910"/>
    <w:rsid w:val="005D657E"/>
    <w:rsid w:val="005E7DF5"/>
    <w:rsid w:val="005F23E0"/>
    <w:rsid w:val="005F30BD"/>
    <w:rsid w:val="005F423D"/>
    <w:rsid w:val="005F4693"/>
    <w:rsid w:val="00607F27"/>
    <w:rsid w:val="00642BC2"/>
    <w:rsid w:val="00685CB8"/>
    <w:rsid w:val="00697868"/>
    <w:rsid w:val="006A458B"/>
    <w:rsid w:val="006B637D"/>
    <w:rsid w:val="006C0EFC"/>
    <w:rsid w:val="006C1C83"/>
    <w:rsid w:val="006C722B"/>
    <w:rsid w:val="006C749E"/>
    <w:rsid w:val="006D0013"/>
    <w:rsid w:val="006D727A"/>
    <w:rsid w:val="006F163E"/>
    <w:rsid w:val="006F6055"/>
    <w:rsid w:val="0070555B"/>
    <w:rsid w:val="0071125F"/>
    <w:rsid w:val="007116D6"/>
    <w:rsid w:val="00724E48"/>
    <w:rsid w:val="00727A4D"/>
    <w:rsid w:val="00730A03"/>
    <w:rsid w:val="0073136F"/>
    <w:rsid w:val="0073487A"/>
    <w:rsid w:val="007430B2"/>
    <w:rsid w:val="0075091D"/>
    <w:rsid w:val="00757EDE"/>
    <w:rsid w:val="007634D1"/>
    <w:rsid w:val="007767A6"/>
    <w:rsid w:val="007841BB"/>
    <w:rsid w:val="00787D41"/>
    <w:rsid w:val="00791F37"/>
    <w:rsid w:val="007A2E26"/>
    <w:rsid w:val="007B34C4"/>
    <w:rsid w:val="007B4E98"/>
    <w:rsid w:val="007C1C72"/>
    <w:rsid w:val="007C410C"/>
    <w:rsid w:val="007C5C67"/>
    <w:rsid w:val="007D385F"/>
    <w:rsid w:val="007E2CA6"/>
    <w:rsid w:val="007E4B1D"/>
    <w:rsid w:val="007E5629"/>
    <w:rsid w:val="00800267"/>
    <w:rsid w:val="008006D3"/>
    <w:rsid w:val="0080755B"/>
    <w:rsid w:val="00817A23"/>
    <w:rsid w:val="00836FB8"/>
    <w:rsid w:val="00837862"/>
    <w:rsid w:val="00843B86"/>
    <w:rsid w:val="0085301E"/>
    <w:rsid w:val="00861BBE"/>
    <w:rsid w:val="00866E88"/>
    <w:rsid w:val="008675E1"/>
    <w:rsid w:val="00872DC6"/>
    <w:rsid w:val="00884E3A"/>
    <w:rsid w:val="00894F63"/>
    <w:rsid w:val="008A3E4C"/>
    <w:rsid w:val="008B4823"/>
    <w:rsid w:val="008C2098"/>
    <w:rsid w:val="008C6B4A"/>
    <w:rsid w:val="008E1C6B"/>
    <w:rsid w:val="008F1787"/>
    <w:rsid w:val="00901384"/>
    <w:rsid w:val="0090190C"/>
    <w:rsid w:val="00912643"/>
    <w:rsid w:val="00926C5B"/>
    <w:rsid w:val="00934C28"/>
    <w:rsid w:val="009359E8"/>
    <w:rsid w:val="00935AD9"/>
    <w:rsid w:val="009500DE"/>
    <w:rsid w:val="0095389F"/>
    <w:rsid w:val="00953F84"/>
    <w:rsid w:val="00954D74"/>
    <w:rsid w:val="0096358E"/>
    <w:rsid w:val="00965D67"/>
    <w:rsid w:val="00966A71"/>
    <w:rsid w:val="00975233"/>
    <w:rsid w:val="00981E46"/>
    <w:rsid w:val="00995D54"/>
    <w:rsid w:val="00997494"/>
    <w:rsid w:val="009A7AD1"/>
    <w:rsid w:val="009B4728"/>
    <w:rsid w:val="009C126D"/>
    <w:rsid w:val="009C29FD"/>
    <w:rsid w:val="009C46F3"/>
    <w:rsid w:val="009C4D17"/>
    <w:rsid w:val="009D1573"/>
    <w:rsid w:val="009D4F32"/>
    <w:rsid w:val="009E567B"/>
    <w:rsid w:val="009F00C0"/>
    <w:rsid w:val="00A010C3"/>
    <w:rsid w:val="00A01B2D"/>
    <w:rsid w:val="00A07B2B"/>
    <w:rsid w:val="00A10F3B"/>
    <w:rsid w:val="00A15705"/>
    <w:rsid w:val="00A1630A"/>
    <w:rsid w:val="00A26962"/>
    <w:rsid w:val="00A56899"/>
    <w:rsid w:val="00A63C31"/>
    <w:rsid w:val="00A6516F"/>
    <w:rsid w:val="00A90034"/>
    <w:rsid w:val="00A93E7C"/>
    <w:rsid w:val="00AA0178"/>
    <w:rsid w:val="00AA0F75"/>
    <w:rsid w:val="00AB2EE0"/>
    <w:rsid w:val="00AB4845"/>
    <w:rsid w:val="00AB75E1"/>
    <w:rsid w:val="00AC0D93"/>
    <w:rsid w:val="00AC139F"/>
    <w:rsid w:val="00AD1261"/>
    <w:rsid w:val="00B0417D"/>
    <w:rsid w:val="00B212F3"/>
    <w:rsid w:val="00B24FB3"/>
    <w:rsid w:val="00B27E2A"/>
    <w:rsid w:val="00B3048A"/>
    <w:rsid w:val="00B3465A"/>
    <w:rsid w:val="00B373EC"/>
    <w:rsid w:val="00B379B0"/>
    <w:rsid w:val="00B57D26"/>
    <w:rsid w:val="00B61C5B"/>
    <w:rsid w:val="00B635F8"/>
    <w:rsid w:val="00B65A2D"/>
    <w:rsid w:val="00B84949"/>
    <w:rsid w:val="00B90234"/>
    <w:rsid w:val="00B9129C"/>
    <w:rsid w:val="00BA4D4A"/>
    <w:rsid w:val="00BC0045"/>
    <w:rsid w:val="00BC740F"/>
    <w:rsid w:val="00BD1B3F"/>
    <w:rsid w:val="00BD4EB9"/>
    <w:rsid w:val="00BD762B"/>
    <w:rsid w:val="00BE493B"/>
    <w:rsid w:val="00BE5227"/>
    <w:rsid w:val="00C06738"/>
    <w:rsid w:val="00C12023"/>
    <w:rsid w:val="00C25222"/>
    <w:rsid w:val="00C252ED"/>
    <w:rsid w:val="00C37E57"/>
    <w:rsid w:val="00C40C64"/>
    <w:rsid w:val="00C45F04"/>
    <w:rsid w:val="00C8752A"/>
    <w:rsid w:val="00C9575E"/>
    <w:rsid w:val="00CB0EEF"/>
    <w:rsid w:val="00CB4A29"/>
    <w:rsid w:val="00CC4810"/>
    <w:rsid w:val="00CD034A"/>
    <w:rsid w:val="00CE0BD4"/>
    <w:rsid w:val="00CE1B7D"/>
    <w:rsid w:val="00CE1F92"/>
    <w:rsid w:val="00CF4ECF"/>
    <w:rsid w:val="00CF56E4"/>
    <w:rsid w:val="00CF5F6E"/>
    <w:rsid w:val="00D0015B"/>
    <w:rsid w:val="00D06043"/>
    <w:rsid w:val="00D2475D"/>
    <w:rsid w:val="00D31A5A"/>
    <w:rsid w:val="00D33301"/>
    <w:rsid w:val="00D3766F"/>
    <w:rsid w:val="00D436C6"/>
    <w:rsid w:val="00D45C14"/>
    <w:rsid w:val="00D5242B"/>
    <w:rsid w:val="00D54F5C"/>
    <w:rsid w:val="00D648BA"/>
    <w:rsid w:val="00D76F95"/>
    <w:rsid w:val="00D82D6D"/>
    <w:rsid w:val="00D83171"/>
    <w:rsid w:val="00D93899"/>
    <w:rsid w:val="00D94782"/>
    <w:rsid w:val="00D94CC1"/>
    <w:rsid w:val="00DA7E59"/>
    <w:rsid w:val="00DB4E74"/>
    <w:rsid w:val="00DB4F16"/>
    <w:rsid w:val="00DC728F"/>
    <w:rsid w:val="00DD13FC"/>
    <w:rsid w:val="00DD72CA"/>
    <w:rsid w:val="00DE5FA5"/>
    <w:rsid w:val="00DF24FB"/>
    <w:rsid w:val="00E05E6E"/>
    <w:rsid w:val="00E10AB7"/>
    <w:rsid w:val="00E267A4"/>
    <w:rsid w:val="00E5444F"/>
    <w:rsid w:val="00E6040A"/>
    <w:rsid w:val="00E64451"/>
    <w:rsid w:val="00E742AB"/>
    <w:rsid w:val="00E82169"/>
    <w:rsid w:val="00E8772D"/>
    <w:rsid w:val="00EA2855"/>
    <w:rsid w:val="00EA3E75"/>
    <w:rsid w:val="00EB2C9C"/>
    <w:rsid w:val="00EC3FC0"/>
    <w:rsid w:val="00EC4E17"/>
    <w:rsid w:val="00ED35D2"/>
    <w:rsid w:val="00EE2CEB"/>
    <w:rsid w:val="00EE527A"/>
    <w:rsid w:val="00EE6A14"/>
    <w:rsid w:val="00F03DD6"/>
    <w:rsid w:val="00F04621"/>
    <w:rsid w:val="00F12C88"/>
    <w:rsid w:val="00F15F49"/>
    <w:rsid w:val="00F3475C"/>
    <w:rsid w:val="00F34A52"/>
    <w:rsid w:val="00F43590"/>
    <w:rsid w:val="00F544C9"/>
    <w:rsid w:val="00F5787E"/>
    <w:rsid w:val="00F62FC2"/>
    <w:rsid w:val="00F852E0"/>
    <w:rsid w:val="00FA46E6"/>
    <w:rsid w:val="00FB38D6"/>
    <w:rsid w:val="00FB465A"/>
    <w:rsid w:val="00FC07C0"/>
    <w:rsid w:val="00FC2385"/>
    <w:rsid w:val="00FC48ED"/>
    <w:rsid w:val="00FC508C"/>
    <w:rsid w:val="00FD3CE1"/>
    <w:rsid w:val="00FD695A"/>
    <w:rsid w:val="00FE2A77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5C90C"/>
  <w14:defaultImageDpi w14:val="300"/>
  <w15:chartTrackingRefBased/>
  <w15:docId w15:val="{38D0FFDA-79E0-4C40-B271-594BB2F8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F32"/>
  </w:style>
  <w:style w:type="paragraph" w:styleId="Footer">
    <w:name w:val="footer"/>
    <w:basedOn w:val="Normal"/>
    <w:link w:val="Foot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F32"/>
  </w:style>
  <w:style w:type="paragraph" w:styleId="NormalWeb">
    <w:name w:val="Normal (Web)"/>
    <w:basedOn w:val="Normal"/>
    <w:uiPriority w:val="99"/>
    <w:unhideWhenUsed/>
    <w:rsid w:val="00113857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ey.rogers/Downloads/Kids_Pack+Printabl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Kids_Pack+Printables_template.dotx</Template>
  <TotalTime>342</TotalTime>
  <Pages>6</Pages>
  <Words>1850</Words>
  <Characters>10175</Characters>
  <Application>Microsoft Office Word</Application>
  <DocSecurity>0</DocSecurity>
  <Lines>407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Rogers</dc:creator>
  <cp:keywords/>
  <dc:description/>
  <cp:lastModifiedBy>Tracey Rogers</cp:lastModifiedBy>
  <cp:revision>12</cp:revision>
  <cp:lastPrinted>2020-02-14T17:53:00Z</cp:lastPrinted>
  <dcterms:created xsi:type="dcterms:W3CDTF">2026-02-02T04:19:00Z</dcterms:created>
  <dcterms:modified xsi:type="dcterms:W3CDTF">2026-02-04T03:56:00Z</dcterms:modified>
</cp:coreProperties>
</file>