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B40" w14:textId="77777777" w:rsidR="00FC508C" w:rsidRPr="00AE3B9D" w:rsidRDefault="00AC0D93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</w:t>
      </w:r>
    </w:p>
    <w:p w14:paraId="1E26B664" w14:textId="71AB7A99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1</w:t>
      </w:r>
      <w:r w:rsidR="00155F40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Celebrate Jesus’ Birth</w:t>
      </w:r>
    </w:p>
    <w:p w14:paraId="4E2FE063" w14:textId="30119214" w:rsidR="00FC508C" w:rsidRPr="00AE3B9D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E75FB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2, 8, 11, 12, 18, 20, 32</w:t>
      </w:r>
    </w:p>
    <w:p w14:paraId="1DC00970" w14:textId="7EF56B0E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none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6B36CE80" w14:textId="77777777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09CE2E9" w14:textId="1F47C17C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2, 11, 12, 19, 20</w:t>
      </w:r>
    </w:p>
    <w:p w14:paraId="0DB9D964" w14:textId="08CE656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none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DD5958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5D5A7AA" w14:textId="228AF806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, 11, 13, 20, 21, 22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08E263C" w14:textId="6EE1D9AD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none</w:t>
      </w:r>
      <w:r w:rsidR="0089338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085DA0D8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AF0382B" w14:textId="1E5A156B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, 11, 13, 31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3CA777DA" w14:textId="072DC2B8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none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FADC2CE" w14:textId="77777777" w:rsidR="008B4823" w:rsidRPr="00AE3B9D" w:rsidRDefault="008B4823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8174628" w14:textId="77777777" w:rsidR="00541CD2" w:rsidRPr="00AE3B9D" w:rsidRDefault="00541CD2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FEB46F8" w14:textId="7D04B391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2</w:t>
      </w:r>
      <w:r w:rsidR="00155F40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Jesus Is Powerful</w:t>
      </w:r>
    </w:p>
    <w:p w14:paraId="400E7B26" w14:textId="642DA7EC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4, 9, 11, 14, 23, 24, 32</w:t>
      </w:r>
    </w:p>
    <w:p w14:paraId="06973F98" w14:textId="42A5484A" w:rsidR="00FC508C" w:rsidRPr="00AE3B9D" w:rsidRDefault="00D31A5A" w:rsidP="00916F8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none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36F5513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11FB636" w14:textId="6F52B078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4, 11, 14, 25</w:t>
      </w:r>
    </w:p>
    <w:p w14:paraId="089DF649" w14:textId="67527BDD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Rain Tubes</w:t>
      </w:r>
    </w:p>
    <w:p w14:paraId="2EFDF8A1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0381579" w14:textId="14909C5B" w:rsidR="00916F8F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5, 11, 15, 24, 28</w:t>
      </w:r>
    </w:p>
    <w:p w14:paraId="629CACC1" w14:textId="63738B8D" w:rsidR="00FC508C" w:rsidRPr="00AE3B9D" w:rsidRDefault="00077E7D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2F9C543C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B585FC2" w14:textId="2B1E14B4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5, 11, 15, 24</w:t>
      </w:r>
    </w:p>
    <w:p w14:paraId="285E66C7" w14:textId="76395E5C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n 4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Jesus Puzzles</w:t>
      </w:r>
    </w:p>
    <w:p w14:paraId="4B36DEC3" w14:textId="77777777" w:rsidR="00586EED" w:rsidRPr="00AE3B9D" w:rsidRDefault="00586EED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30CB3BD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958056B" w14:textId="00F9E0C4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3</w:t>
      </w:r>
      <w:r w:rsidR="00155F40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People Can Love God</w:t>
      </w:r>
    </w:p>
    <w:p w14:paraId="70D4B6B4" w14:textId="4EBEE214" w:rsidR="00D243F2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6, 11, 16, 26</w:t>
      </w:r>
    </w:p>
    <w:p w14:paraId="2B72199E" w14:textId="07375A30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Allergy Alert</w:t>
      </w:r>
    </w:p>
    <w:p w14:paraId="534D9066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1A97644" w14:textId="4C61E597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6, 11, 16, 27</w:t>
      </w:r>
    </w:p>
    <w:p w14:paraId="3D2AE70B" w14:textId="1F264263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Mobile Pictures</w:t>
      </w:r>
    </w:p>
    <w:p w14:paraId="31EE70C1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3687B33" w14:textId="5E9C1235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7, 11, 17, 28, 29</w:t>
      </w:r>
    </w:p>
    <w:p w14:paraId="7A4B1A42" w14:textId="62BD9423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2E3B41CD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25817A3" w14:textId="63974ADC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5F40">
        <w:rPr>
          <w:rFonts w:ascii="Times Roman" w:hAnsi="Times Roman"/>
          <w:color w:val="000000" w:themeColor="text1"/>
          <w:sz w:val="22"/>
          <w:szCs w:val="22"/>
        </w:rPr>
        <w:t>7, 11, 17, 30</w:t>
      </w:r>
    </w:p>
    <w:p w14:paraId="788F8A99" w14:textId="45C62A2C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6399A829" w14:textId="77777777" w:rsidR="00225C19" w:rsidRPr="00AE3B9D" w:rsidRDefault="00225C19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8D52648" w14:textId="77777777" w:rsidR="009861AC" w:rsidRPr="00AE3B9D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42A5586" w14:textId="77777777" w:rsidR="009861AC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1B8CC14" w14:textId="77777777" w:rsidR="00155F40" w:rsidRDefault="00155F40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97A3EED" w14:textId="354A4969" w:rsidR="00155F40" w:rsidRDefault="00155F40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  <w:r>
        <w:rPr>
          <w:rFonts w:ascii="Times Roman" w:hAnsi="Times Roman"/>
          <w:b/>
          <w:color w:val="000000" w:themeColor="text1"/>
          <w:sz w:val="22"/>
          <w:szCs w:val="22"/>
        </w:rPr>
        <w:t xml:space="preserve"> </w:t>
      </w:r>
    </w:p>
    <w:p w14:paraId="3B098E9A" w14:textId="77777777" w:rsidR="00155F40" w:rsidRDefault="00155F40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815782D" w14:textId="77777777" w:rsidR="00155F40" w:rsidRDefault="00155F40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F056EDC" w14:textId="77777777" w:rsidR="00155F40" w:rsidRPr="00AE3B9D" w:rsidRDefault="00155F40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71FC674" w14:textId="77777777" w:rsidR="005E4B1C" w:rsidRPr="00AE3B9D" w:rsidRDefault="005E4B1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90D22A4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1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 xml:space="preserve"> &amp; 2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53939A13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1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Celebrate Jesus’ Birth</w:t>
      </w:r>
    </w:p>
    <w:p w14:paraId="2B7948AA" w14:textId="3E06298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 xml:space="preserve">1; 15, 16, 18, 19, 20, 21, 40 (Mary, Joseph,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a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ngel), 41 (Unit 1 verses)</w:t>
      </w:r>
    </w:p>
    <w:p w14:paraId="66E571A1" w14:textId="7C52DE3C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; JESUS</w:t>
      </w:r>
    </w:p>
    <w:p w14:paraId="0B451F75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5D4898B" w14:textId="5AC6B555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2; 15, 16, 22, 25, 41 (optional)</w:t>
      </w:r>
    </w:p>
    <w:p w14:paraId="75AD829E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1C78E19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473DB09" w14:textId="7AF0C128" w:rsidR="00916F8F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1A60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3; 13 (Birthday), 15, 16, 18, 20, 40 (Mary, Joseph, Baby Jesus)</w:t>
      </w:r>
    </w:p>
    <w:p w14:paraId="4BA6DF68" w14:textId="3EBC815A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; Footprints</w:t>
      </w:r>
    </w:p>
    <w:p w14:paraId="5BD56B47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5815C1C" w14:textId="771699B8" w:rsidR="0004609E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4; 15, 16, 23, 24, 41 (optional)</w:t>
      </w:r>
    </w:p>
    <w:p w14:paraId="6EB7656D" w14:textId="77777777" w:rsidR="00D866B7" w:rsidRPr="00AE3B9D" w:rsidRDefault="00AC0D93" w:rsidP="00D866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0CBAFCD7" w14:textId="77777777" w:rsidR="00FC508C" w:rsidRPr="00AE3B9D" w:rsidRDefault="00FC508C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C826957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0B87801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2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Jesus Is Powerful</w:t>
      </w:r>
    </w:p>
    <w:p w14:paraId="3375DAA3" w14:textId="2E1861E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84A22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5; 13 (Get Well), 15, 17, 26, 27, 28, 41 (optional)</w:t>
      </w:r>
    </w:p>
    <w:p w14:paraId="4B5172FC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7C7D1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0EB50A3D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2566DB9" w14:textId="527F816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6; 15, 17, 29, 40 (Jesus, Disciples)</w:t>
      </w:r>
    </w:p>
    <w:p w14:paraId="58BC2873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4568A03D" w14:textId="1F518C0C" w:rsidR="00586EED" w:rsidRPr="00AE3B9D" w:rsidRDefault="009B4C47" w:rsidP="00586EED">
      <w:pPr>
        <w:rPr>
          <w:rFonts w:ascii="Times Roman" w:hAnsi="Times Roman"/>
          <w:color w:val="000000" w:themeColor="text1"/>
          <w:sz w:val="22"/>
          <w:szCs w:val="22"/>
        </w:rPr>
      </w:pPr>
      <w:r>
        <w:rPr>
          <w:rFonts w:ascii="Times Roman" w:hAnsi="Times Roman"/>
          <w:color w:val="000000" w:themeColor="text1"/>
          <w:sz w:val="22"/>
          <w:szCs w:val="22"/>
        </w:rPr>
        <w:t>,</w:t>
      </w:r>
    </w:p>
    <w:p w14:paraId="59D8238B" w14:textId="09633173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7; 14 (Allergy Alert), 15, 17, 30, 40 (Jesus, Disciples), 41 (Unit 2)</w:t>
      </w:r>
    </w:p>
    <w:p w14:paraId="53D86E1A" w14:textId="1B23805E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; Heart Outline</w:t>
      </w:r>
    </w:p>
    <w:p w14:paraId="3104B6C9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CE5009B" w14:textId="3F76081D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8; 15, 17, 22, 31, 32, 38 (Jesus), 41 (optional)</w:t>
      </w:r>
    </w:p>
    <w:p w14:paraId="18550E02" w14:textId="5752A45C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; Footprints</w:t>
      </w:r>
    </w:p>
    <w:p w14:paraId="12071216" w14:textId="77777777" w:rsidR="00080835" w:rsidRPr="00AE3B9D" w:rsidRDefault="00080835" w:rsidP="00B3048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1200F77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D9E786C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3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People Can Love God</w:t>
      </w:r>
    </w:p>
    <w:p w14:paraId="7F99534A" w14:textId="01CA49BC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9; 15, 17, 33, 34 (Wheat), 42</w:t>
      </w:r>
    </w:p>
    <w:p w14:paraId="381D2AD4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3 Missions</w:t>
      </w:r>
    </w:p>
    <w:p w14:paraId="5200E4E6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75A3C40" w14:textId="107DCE4B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10; 15, 17, 34 (Cell Phone), 35, 40 (Hannah), 42</w:t>
      </w:r>
    </w:p>
    <w:p w14:paraId="2BC61DEC" w14:textId="776E74D1" w:rsidR="00586EED" w:rsidRPr="00AE3B9D" w:rsidRDefault="00AC0D93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; Say, Whisper, Shout</w:t>
      </w:r>
    </w:p>
    <w:p w14:paraId="6A76A2D3" w14:textId="77777777" w:rsidR="007274E9" w:rsidRPr="00AE3B9D" w:rsidRDefault="007274E9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4516C6A" w14:textId="68CCE30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11; 14 (Allergy Alert), 15, 17, 30 (Loaves), 36, 37, 40 (Elijah, Widow), 42</w:t>
      </w:r>
    </w:p>
    <w:p w14:paraId="22B910B3" w14:textId="77777777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512EAE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2454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30C275F9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F34AE38" w14:textId="640A6A2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B4C47">
        <w:rPr>
          <w:rFonts w:ascii="Times Roman" w:hAnsi="Times Roman"/>
          <w:color w:val="000000" w:themeColor="text1"/>
          <w:sz w:val="22"/>
          <w:szCs w:val="22"/>
        </w:rPr>
        <w:t xml:space="preserve">12; 14 (Allergy Alert), 15, 17, 38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(</w:t>
      </w:r>
      <w:r w:rsidR="009B4C47">
        <w:rPr>
          <w:rFonts w:ascii="Times Roman" w:hAnsi="Times Roman"/>
          <w:color w:val="000000" w:themeColor="text1"/>
          <w:sz w:val="22"/>
          <w:szCs w:val="22"/>
        </w:rPr>
        <w:t>World Map), 39, 40 (Esther)</w:t>
      </w:r>
    </w:p>
    <w:p w14:paraId="130C6F3E" w14:textId="77777777" w:rsidR="00586EED" w:rsidRPr="00AE3B9D" w:rsidRDefault="00AC0D93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</w:p>
    <w:p w14:paraId="5F144948" w14:textId="77777777" w:rsidR="00225C19" w:rsidRPr="00AE3B9D" w:rsidRDefault="00225C19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84C2BFF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D408B24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0268BB8" w14:textId="77777777" w:rsidR="00513B4E" w:rsidRPr="00AE3B9D" w:rsidRDefault="00513B4E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1CAC8B1" w14:textId="77777777" w:rsidR="00293CB5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2DD9F4F" w14:textId="77777777" w:rsidR="00085D8D" w:rsidRDefault="00085D8D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9768B26" w14:textId="77777777" w:rsidR="00085D8D" w:rsidRPr="00AE3B9D" w:rsidRDefault="00085D8D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B8206A5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645AFBA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A73267F" w14:textId="77777777" w:rsidR="00FC508C" w:rsidRPr="00AE3B9D" w:rsidRDefault="00D3330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3</w:t>
      </w:r>
      <w:r w:rsidR="00F1554A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–PRE-K</w:t>
      </w:r>
    </w:p>
    <w:p w14:paraId="608ABD3E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1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Celebrate Jesus’ Birth</w:t>
      </w:r>
    </w:p>
    <w:p w14:paraId="71EEC3A3" w14:textId="6A1148C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1; 13, 14, 15, 16 (Mary, Joseph, Gabriel, angel), 17 (black and white side)</w:t>
      </w:r>
    </w:p>
    <w:p w14:paraId="6FD43B20" w14:textId="08F9A349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1 PRINTABLES: Unit 1 Missions</w:t>
      </w:r>
      <w:r w:rsidR="00935457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Angels Spoke to Mary and Joseph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BED1EA8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12BDD964" w14:textId="1A7DD4BD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2; 13, 14, 15, 16 (Mary, Elizabeth), 17, 18, 19, 20, 21</w:t>
      </w:r>
    </w:p>
    <w:p w14:paraId="18499A50" w14:textId="07FBA917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E05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Mary Visited Elizabeth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AB19F64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6B3C9F3C" w14:textId="6A84898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3; 13, 14, 15, 16 (Mary, Joseph, Baby Jesus, shepherds, animals), 18, 20, 21, 22 (manger scene), 23, 24, 25</w:t>
      </w:r>
    </w:p>
    <w:p w14:paraId="0FB5ADD2" w14:textId="58BC6163" w:rsidR="00B65A2D" w:rsidRPr="00AE3B9D" w:rsidRDefault="00D93899" w:rsidP="00B65A2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Baby Jesus;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Was Born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7DA0FDB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139F11BD" w14:textId="64701A1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4; 13, 14, 15, 19, 22 (Escape to Egypt), 20, 24, 25, 26</w:t>
      </w:r>
    </w:p>
    <w:p w14:paraId="58783695" w14:textId="73A8AEBF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F3E7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Escape to Egypt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6D2D171" w14:textId="77777777" w:rsidR="00B65A2D" w:rsidRPr="00AE3B9D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0B99153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2FE08B77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2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Jesus Is Powerful</w:t>
      </w:r>
    </w:p>
    <w:p w14:paraId="25CFD63F" w14:textId="6116652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5; 13, 27, 28, 29, 30, 31</w:t>
      </w:r>
    </w:p>
    <w:p w14:paraId="315B061B" w14:textId="7E285D35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F4449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Healed the Official’s Son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C05FDC6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CE53EBD" w14:textId="7AA7DEC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6; 13, 27, 28, 32, 33, 34 (weather side), 35</w:t>
      </w:r>
    </w:p>
    <w:p w14:paraId="61A4C022" w14:textId="0CC76A9F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Calmed a Storm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86BD2A3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2B7C7B7A" w14:textId="5BAC97A4" w:rsidR="00FC508C" w:rsidRPr="00AE3B9D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7; 13, 27, 29, 30, 31, 33, 34, 36</w:t>
      </w:r>
    </w:p>
    <w:p w14:paraId="6199BD00" w14:textId="0B73CD15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Fed the People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1F4A65A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19EC67B" w14:textId="795A0D4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8; 13, 27, 28, 32, 35, 36, 47</w:t>
      </w:r>
    </w:p>
    <w:p w14:paraId="013691BB" w14:textId="3C1D774F" w:rsidR="0039224D" w:rsidRDefault="00B84D18" w:rsidP="0099173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D8377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Walked on Water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7B01BE7" w14:textId="77777777" w:rsidR="00BF0A80" w:rsidRPr="00BF0A80" w:rsidRDefault="00BF0A80" w:rsidP="0099173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5815E9E" w14:textId="77777777" w:rsidR="00293CB5" w:rsidRPr="00AE3B9D" w:rsidRDefault="00293CB5" w:rsidP="00184832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</w:p>
    <w:p w14:paraId="337E9F20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3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People Can Love God</w:t>
      </w:r>
    </w:p>
    <w:p w14:paraId="79C5812F" w14:textId="6025D95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9; 13, 37, 38, 39, 40, 41, 48</w:t>
      </w:r>
    </w:p>
    <w:p w14:paraId="28F9EAAD" w14:textId="5C777E34" w:rsidR="003931B7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8F098B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Ruth Chose to Help Naomi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6ACB967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B5173FD" w14:textId="5533268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10; 13, 37, 38, 39 (Sessions 1, 2, 4), 40, 42, 43 (Hannah, Elkanah, Eli, Samuel)</w:t>
      </w:r>
    </w:p>
    <w:p w14:paraId="7EDBAD5D" w14:textId="4AD153D3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F452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Hannah Prayed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C96BDB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DFA370E" w14:textId="6F1BE9B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11; 13, 26, 37, 38, 40, 43, 44</w:t>
      </w:r>
    </w:p>
    <w:p w14:paraId="131EF8CB" w14:textId="7788F559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A Widow Helped Elijah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63B3C05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97A4F1A" w14:textId="6F7E4AD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12; 13, 37, 38, 39, 40, 41, 42, 44, 45</w:t>
      </w:r>
    </w:p>
    <w:p w14:paraId="743976A1" w14:textId="5DC87ACD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70A8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Esther Helped Her People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B88E4B0" w14:textId="77777777" w:rsidR="00CF1AD0" w:rsidRPr="00AE3B9D" w:rsidRDefault="00CF1AD0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DBA2ADA" w14:textId="77777777" w:rsidR="00513B4E" w:rsidRDefault="00513B4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E99AC6E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AE51BE0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3BF8305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42C825C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AB3D010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866A6C2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C2356E0" w14:textId="77777777" w:rsidR="00AC7578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79A6E72" w14:textId="77777777" w:rsidR="00AC7578" w:rsidRPr="00AE3B9D" w:rsidRDefault="00AC757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A0AAAC9" w14:textId="77777777" w:rsidR="00D20CB8" w:rsidRPr="00AE3B9D" w:rsidRDefault="00D20CB8" w:rsidP="00F41046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646C6B2" w14:textId="77777777" w:rsidR="00FC508C" w:rsidRPr="00AE3B9D" w:rsidRDefault="00D33301" w:rsidP="00F41046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KINDERGARTEN</w:t>
      </w:r>
    </w:p>
    <w:p w14:paraId="458AD468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1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Celebrate Jesus’ Birth</w:t>
      </w:r>
    </w:p>
    <w:p w14:paraId="20EB0A56" w14:textId="597462C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T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 xml:space="preserve">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1; 1, 7 (angel),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8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 (Matthew 1:21), 9 (God planned for Jesus to be born.), 10, 11, 12, 13 (Matthew 1:21; Matthew 2:1), 14, 15, 16</w:t>
      </w:r>
    </w:p>
    <w:p w14:paraId="73F841EE" w14:textId="713E37EA" w:rsidR="00D3766F" w:rsidRPr="00AE3B9D" w:rsidRDefault="00D3766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Books of the Bible Poster; Allergy Alert;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F4A3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Angels Spoke to Mary and Joseph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5A631B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16064C9D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AB5CDF9" w14:textId="63031A8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2; 1, 4, 7 (Immanuel), 8 (Luke 1:46), 9 (People can praise God for Jesus.), 10, 13 (Luke 1:46), 17</w:t>
      </w:r>
    </w:p>
    <w:p w14:paraId="7BAB8000" w14:textId="018DCDCF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Books of the Bible Poster; Making Music;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Mary Visited Elizabeth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e</w:t>
      </w:r>
    </w:p>
    <w:p w14:paraId="7D5A8931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54E0D1F" w14:textId="281A3D1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3; 1, 4, 7 (manger), 8 (Matthew 1:21; Matthew 2;1; Luke 1:46), 9 (Jesus was born as God planned.), 10, 12, 13 (Matthew 1:21; Matthew 2:1; Luke 1:46)</w:t>
      </w:r>
    </w:p>
    <w:p w14:paraId="6E5A1C86" w14:textId="64F4F55A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Books of the Bible Poster;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Was Born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2053EB6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E439385" w14:textId="0A8BDED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s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 1–4; 1, 4, 8 (Proverbs 19:21), 9 (God’s plan cannot be stopped.), 10, 11, 12, 13, 15, 16, 17</w:t>
      </w:r>
    </w:p>
    <w:p w14:paraId="317F597E" w14:textId="61C63B7D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244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Escape to Egypt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D98FA21" w14:textId="77777777" w:rsidR="0081696D" w:rsidRPr="00AE3B9D" w:rsidRDefault="0081696D" w:rsidP="00586EED">
      <w:pPr>
        <w:rPr>
          <w:rFonts w:ascii="Times Roman" w:hAnsi="Times Roman"/>
          <w:b/>
          <w:color w:val="000000" w:themeColor="text1"/>
          <w:sz w:val="16"/>
          <w:szCs w:val="16"/>
        </w:rPr>
      </w:pPr>
    </w:p>
    <w:p w14:paraId="54532A8C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2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Jesus Is Powerful</w:t>
      </w:r>
    </w:p>
    <w:p w14:paraId="2FE569F2" w14:textId="32EF8B6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5; 2, 5, 7 (miracle, heal), 9 (A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c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ts 10:38), 9 (Jesus can heal people.), 18, 19, 20, 21, 22, 23, 24</w:t>
      </w:r>
    </w:p>
    <w:p w14:paraId="0F1E39EA" w14:textId="522CFAD6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Jesus’ Name; Actis 10:38 Puzzle;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Healed the Official’s Son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5A0870C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A69A44F" w14:textId="3B27252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6; 2, 5, 7 (power, miracle), 8 (Acts 10:38; Mark 4:39); 9 (Jesus can tell the weather what to do.), 18, 19, 23, 24, 25</w:t>
      </w:r>
    </w:p>
    <w:p w14:paraId="51D15971" w14:textId="4AFBAA7B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Craft Stick Puzzles;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Calmed a Storm</w:t>
      </w:r>
      <w:r w:rsidR="0025204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7612FB8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670A6B9" w14:textId="3695E67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7; 2, 5, 7 (miracle), 8 (Philippians 4:29), 9 (Jesus can meet people’s needs.), 18, 19, 22</w:t>
      </w:r>
    </w:p>
    <w:p w14:paraId="7AB8CADD" w14:textId="257DE8C1" w:rsidR="006E1A09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Words for Building; Allergy Alert;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Fed the People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E4B8150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1ACABA9" w14:textId="2AC3F75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8; 2, 5, 7 (miracle, heal, power), 8 (Acts 10:38; Matthew 14:33), 9 (Jesus can do anything because He is God’s Son.), 18, 20, 21, 23, 24, 25</w:t>
      </w:r>
    </w:p>
    <w:p w14:paraId="684244D0" w14:textId="04D3437C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Jesus Walked on Water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156D845" w14:textId="77777777" w:rsidR="004B0992" w:rsidRPr="00AE3B9D" w:rsidRDefault="004B0992" w:rsidP="004B0992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06D6627" w14:textId="77777777" w:rsidR="00293CB5" w:rsidRPr="00AE3B9D" w:rsidRDefault="00293CB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BAB6AF0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3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People Can Love God</w:t>
      </w:r>
    </w:p>
    <w:p w14:paraId="0A62EAD1" w14:textId="18A1059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3, 6, 7 (choices), 8 (Galatians 5:13), 9 (People show love to God by choosing to help others.), 26, 27, 28</w:t>
      </w:r>
    </w:p>
    <w:p w14:paraId="0FD712F2" w14:textId="4B38D281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 Allergy Alert;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Ruth Chose to Help Naomi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8FE782C" w14:textId="77777777" w:rsidR="00293CB5" w:rsidRPr="00AE3B9D" w:rsidRDefault="00293CB5" w:rsidP="00293CB5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5551AE8" w14:textId="406AE85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10; 3, 6, 7 (pray), 8 (Psalm 66:19), 9 (People show love to God by praying to Him.), 29</w:t>
      </w:r>
    </w:p>
    <w:p w14:paraId="0CF617D7" w14:textId="7C75FA06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 Telephone Instructions; Hannah Prayed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7FD599D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D63B2F4" w14:textId="370F2B0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11; 3, 6, 7 (obey), 8 (1 John 5:3), 9 (People show love to God by obeying Him.), 30</w:t>
      </w:r>
    </w:p>
    <w:p w14:paraId="64D50917" w14:textId="558C89D4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lastRenderedPageBreak/>
        <w:t xml:space="preserve">Session 3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Allergy Alert;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Unit 3 Missions; Play Dough Recipe; A Widow Helped Elijah</w:t>
      </w:r>
      <w:r w:rsidR="00BF0A80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BCA9803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6369112" w14:textId="7AF0334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86CD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F0A80">
        <w:rPr>
          <w:rFonts w:ascii="Times Roman" w:hAnsi="Times Roman"/>
          <w:color w:val="000000" w:themeColor="text1"/>
          <w:sz w:val="22"/>
          <w:szCs w:val="22"/>
        </w:rPr>
        <w:t>12; 3, 6, 8 (Deuteronomy 6:5), 9 (People show love to God by choosing to do what is right.)</w:t>
      </w:r>
    </w:p>
    <w:p w14:paraId="76681B2E" w14:textId="5D91373F" w:rsidR="00FD7C5F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BF0A80">
        <w:rPr>
          <w:rFonts w:ascii="Times Roman" w:hAnsi="Times Roman"/>
          <w:color w:val="000000" w:themeColor="text1"/>
          <w:sz w:val="22"/>
          <w:szCs w:val="22"/>
        </w:rPr>
        <w:t xml:space="preserve"> Crown Patterns; Hamantaschen Recipe; Allergy Alert; Unit 3 Missions; Esther Helped Her People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2E7A408" w14:textId="77777777" w:rsidR="00D20CB8" w:rsidRPr="00AE3B9D" w:rsidRDefault="00D20CB8" w:rsidP="00D20CB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B8C852C" w14:textId="77777777" w:rsidR="00D20CB8" w:rsidRPr="00AE3B9D" w:rsidRDefault="00D20CB8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38DDC0A7" w14:textId="77777777" w:rsidR="005826D3" w:rsidRPr="00AE3B9D" w:rsidRDefault="005826D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2E348E13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BABIES–5</w:t>
      </w:r>
      <w:r w:rsidR="008B4823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7A036E4C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1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Celebrate Jesus’ Birth</w:t>
      </w:r>
    </w:p>
    <w:p w14:paraId="4AFACBD7" w14:textId="089662DE" w:rsidR="002947E5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 xml:space="preserve">1; 13 (black and white side), 15, 16, 20 (angel), 22 (Mary, Joseph, Gabriel, </w:t>
      </w:r>
      <w:proofErr w:type="gramStart"/>
      <w:r w:rsidR="00E81AD7">
        <w:rPr>
          <w:rFonts w:ascii="Times Roman" w:hAnsi="Times Roman"/>
          <w:color w:val="000000" w:themeColor="text1"/>
          <w:sz w:val="22"/>
          <w:szCs w:val="22"/>
        </w:rPr>
        <w:t>other</w:t>
      </w:r>
      <w:proofErr w:type="gramEnd"/>
      <w:r w:rsidR="00E81AD7">
        <w:rPr>
          <w:rFonts w:ascii="Times Roman" w:hAnsi="Times Roman"/>
          <w:color w:val="000000" w:themeColor="text1"/>
          <w:sz w:val="22"/>
          <w:szCs w:val="22"/>
        </w:rPr>
        <w:t xml:space="preserve"> angel), 23, 24, 25, 26, 33</w:t>
      </w:r>
    </w:p>
    <w:p w14:paraId="126ADC43" w14:textId="3AF38C6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 xml:space="preserve">Unit Verses (Matthew 2:1); Bible Books Poster;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31A5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>Angels Spoke to Mary and Joseph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890B20F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20BBA5F" w14:textId="455E86DD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>2; 13, 15, 16, 20 (Elizabeth), 25 (Matthew 2:1; Luke 1:46), 32, 33</w:t>
      </w:r>
    </w:p>
    <w:p w14:paraId="26F9AEF2" w14:textId="5B8F3E36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E81AD7">
        <w:rPr>
          <w:rFonts w:ascii="Times Roman" w:hAnsi="Times Roman"/>
          <w:color w:val="000000" w:themeColor="text1"/>
          <w:sz w:val="22"/>
          <w:szCs w:val="22"/>
        </w:rPr>
        <w:t xml:space="preserve"> Bible Books Poster; Mary Visited Elizabeth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3B94AFC" w14:textId="39ECBF19" w:rsidR="00586EED" w:rsidRPr="00AE3B9D" w:rsidRDefault="00E81AD7" w:rsidP="00586EED">
      <w:pPr>
        <w:rPr>
          <w:rFonts w:ascii="Times Roman" w:hAnsi="Times Roman"/>
          <w:color w:val="000000" w:themeColor="text1"/>
          <w:sz w:val="22"/>
          <w:szCs w:val="22"/>
        </w:rPr>
      </w:pPr>
      <w:r>
        <w:rPr>
          <w:rFonts w:ascii="Times Roman" w:hAnsi="Times Roman"/>
          <w:color w:val="000000" w:themeColor="text1"/>
          <w:sz w:val="22"/>
          <w:szCs w:val="22"/>
        </w:rPr>
        <w:t>, 43</w:t>
      </w:r>
    </w:p>
    <w:p w14:paraId="067E93EC" w14:textId="5A9D873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>3; 15, 16, 20 (manger), 22, 33, 43</w:t>
      </w:r>
    </w:p>
    <w:p w14:paraId="40FD6734" w14:textId="52C5F7B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 xml:space="preserve">Bible Books Poster; Unit Verses (Matthew 2:1 strip);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</w:t>
      </w:r>
      <w:r w:rsidR="0020100B" w:rsidRPr="00AE3B9D">
        <w:rPr>
          <w:rFonts w:ascii="Times Roman" w:hAnsi="Times Roman"/>
          <w:color w:val="000000" w:themeColor="text1"/>
          <w:sz w:val="22"/>
          <w:szCs w:val="22"/>
        </w:rPr>
        <w:t>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>Jesus Was Born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46CFEA5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471E817" w14:textId="745CA2CF" w:rsidR="00AB5E48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>4; 14 (Allergy Alert), 15, 16, 20 (angel, Elizabeth, manger), 23, 24, 25, 33, 42, 43</w:t>
      </w:r>
    </w:p>
    <w:p w14:paraId="50E1A6A0" w14:textId="26AE1A5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81AD7">
        <w:rPr>
          <w:rFonts w:ascii="Times Roman" w:hAnsi="Times Roman"/>
          <w:color w:val="000000" w:themeColor="text1"/>
          <w:sz w:val="22"/>
          <w:szCs w:val="22"/>
        </w:rPr>
        <w:t>Escape to Egypt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BC23418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594204B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2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Jesus Is Powerful</w:t>
      </w:r>
    </w:p>
    <w:p w14:paraId="3D2DAC59" w14:textId="5A19CAFB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5; 15, 17, 19, 20 (miracle, heal, power), 21, 29, 30, 41</w:t>
      </w:r>
    </w:p>
    <w:p w14:paraId="1C39AE7F" w14:textId="5873522B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AC7578">
        <w:rPr>
          <w:rFonts w:ascii="Times Roman" w:hAnsi="Times Roman"/>
          <w:color w:val="000000" w:themeColor="text1"/>
          <w:sz w:val="22"/>
          <w:szCs w:val="22"/>
        </w:rPr>
        <w:t xml:space="preserve"> JESUS; First Aid Kit;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Jesus Healed the Official’s Son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BE801A5" w14:textId="5FE208AD" w:rsidR="00586EED" w:rsidRPr="00AE3B9D" w:rsidRDefault="00AC7578" w:rsidP="00586EED">
      <w:pPr>
        <w:rPr>
          <w:rFonts w:ascii="Times Roman" w:hAnsi="Times Roman"/>
          <w:color w:val="000000" w:themeColor="text1"/>
          <w:sz w:val="22"/>
          <w:szCs w:val="22"/>
        </w:rPr>
      </w:pPr>
      <w:r>
        <w:rPr>
          <w:rFonts w:ascii="Times Roman" w:hAnsi="Times Roman"/>
          <w:color w:val="000000" w:themeColor="text1"/>
          <w:sz w:val="22"/>
          <w:szCs w:val="22"/>
        </w:rPr>
        <w:t>35</w:t>
      </w:r>
    </w:p>
    <w:p w14:paraId="3E940A08" w14:textId="74445CC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6; 15, 17, 19, 20 (miracle), 21 (Acts 10:38; Mark 4:39), 34, 35, 40, 41, 44</w:t>
      </w:r>
    </w:p>
    <w:p w14:paraId="5051AEBF" w14:textId="7EB5577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Jesus Calmed a Storm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8A9A70E" w14:textId="67BD08E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F7AC3D7" w14:textId="062FC4D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7; 15, 17, 19, 20 (miracle, heal, power), 21, 29, 31</w:t>
      </w:r>
    </w:p>
    <w:p w14:paraId="33B7DD55" w14:textId="418E1843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 xml:space="preserve">Words for Building;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Jesus Fed the People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5E48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FB2D1A2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A20FFD3" w14:textId="5D2ADBE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8; 15, 17, 19, 20 (miracle, power, heal), 35, 41, 44, 46</w:t>
      </w:r>
    </w:p>
    <w:p w14:paraId="5F0348E5" w14:textId="6A731CE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E414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Jesus Walked on Water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Page</w:t>
      </w:r>
    </w:p>
    <w:p w14:paraId="1C107427" w14:textId="77777777" w:rsidR="00877454" w:rsidRPr="00AE3B9D" w:rsidRDefault="00877454" w:rsidP="00877454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4B79462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A324AA3" w14:textId="77777777" w:rsidR="009B4C47" w:rsidRPr="00AE3B9D" w:rsidRDefault="009B4C47" w:rsidP="009B4C47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UNIT 3</w:t>
      </w:r>
      <w:r>
        <w:rPr>
          <w:rFonts w:ascii="Times Roman" w:hAnsi="Times Roman"/>
          <w:b/>
          <w:color w:val="000000" w:themeColor="text1"/>
          <w:sz w:val="22"/>
          <w:szCs w:val="22"/>
          <w:u w:val="single"/>
        </w:rPr>
        <w:t>: People Can Love God</w:t>
      </w:r>
    </w:p>
    <w:p w14:paraId="4D72380F" w14:textId="78E0795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9; 14 (Allergy Alert), 15, 18, 20 (choices)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, 21, 47, 48</w:t>
      </w:r>
    </w:p>
    <w:p w14:paraId="31DD684C" w14:textId="48DE3BEE" w:rsidR="008B4823" w:rsidRPr="00AE3B9D" w:rsidRDefault="00AC0D93" w:rsidP="008B482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>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Ruth Chose to Help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5F7051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08A7F19" w14:textId="2C5F460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10; 15, 18, 20 (pray), 21, 27, 28, 32, 36, 38, 39 (Hannah, Elkanah, Eli Samuel), 45</w:t>
      </w:r>
    </w:p>
    <w:p w14:paraId="1C3AA9B7" w14:textId="5E0E743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A766D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Hannah Prayed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18D9DD6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0ECD1BE" w14:textId="374BAD6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lastRenderedPageBreak/>
        <w:t>Session 3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11; 14 (Allergy Alert), 15, 18, 20, 21, 31 (Loaves), 32, 37, 39, 40</w:t>
      </w:r>
    </w:p>
    <w:p w14:paraId="183725F1" w14:textId="7A9D4DC3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A Widow Helped Elijah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6B73FB5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F13C7BB" w14:textId="051A0599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AC7578">
        <w:rPr>
          <w:rFonts w:ascii="Times Roman" w:hAnsi="Times Roman"/>
          <w:color w:val="000000" w:themeColor="text1"/>
          <w:sz w:val="22"/>
          <w:szCs w:val="22"/>
        </w:rPr>
        <w:t xml:space="preserve"> 12; 15, 18, 20 (choices, pray, obey), 45, 47</w:t>
      </w:r>
    </w:p>
    <w:p w14:paraId="04E1F8E9" w14:textId="6A874BC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CD7B47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C7578">
        <w:rPr>
          <w:rFonts w:ascii="Times Roman" w:hAnsi="Times Roman"/>
          <w:color w:val="000000" w:themeColor="text1"/>
          <w:sz w:val="22"/>
          <w:szCs w:val="22"/>
        </w:rPr>
        <w:t>Esther Helper Her People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C16C5AA" w14:textId="77777777" w:rsidR="00DD1E55" w:rsidRPr="00AE3B9D" w:rsidRDefault="00DD1E55" w:rsidP="00DD1E55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0AA0A19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6524290" w14:textId="77777777" w:rsidR="00250549" w:rsidRPr="00AE3B9D" w:rsidRDefault="00250549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2CD07437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526EFB" w:rsidRPr="00AE3B9D" w:rsidSect="00293CB5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D48D" w14:textId="77777777" w:rsidR="002C528B" w:rsidRDefault="002C528B" w:rsidP="009D4F32">
      <w:r>
        <w:separator/>
      </w:r>
    </w:p>
  </w:endnote>
  <w:endnote w:type="continuationSeparator" w:id="0">
    <w:p w14:paraId="0FB71AB1" w14:textId="77777777" w:rsidR="002C528B" w:rsidRDefault="002C528B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2E93" w14:textId="77777777" w:rsidR="002C528B" w:rsidRDefault="002C528B" w:rsidP="009D4F32">
      <w:r>
        <w:separator/>
      </w:r>
    </w:p>
  </w:footnote>
  <w:footnote w:type="continuationSeparator" w:id="0">
    <w:p w14:paraId="26846B5B" w14:textId="77777777" w:rsidR="002C528B" w:rsidRDefault="002C528B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D930" w14:textId="77777777" w:rsidR="00250549" w:rsidRDefault="00250549" w:rsidP="009D4F32">
    <w:pPr>
      <w:jc w:val="center"/>
    </w:pPr>
    <w:r>
      <w:t xml:space="preserve">BSFL Preschool </w:t>
    </w:r>
  </w:p>
  <w:p w14:paraId="0FAEFCFA" w14:textId="77777777" w:rsidR="00250549" w:rsidRDefault="00250549" w:rsidP="009D4F32">
    <w:pPr>
      <w:jc w:val="center"/>
    </w:pPr>
    <w:r>
      <w:t>PACK &amp; PRINTABLES Usage</w:t>
    </w:r>
  </w:p>
  <w:p w14:paraId="472BC3EF" w14:textId="77777777" w:rsidR="00250549" w:rsidRDefault="00250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18"/>
    <w:rsid w:val="00010531"/>
    <w:rsid w:val="0001642C"/>
    <w:rsid w:val="00025835"/>
    <w:rsid w:val="00031A5F"/>
    <w:rsid w:val="000350CD"/>
    <w:rsid w:val="00044767"/>
    <w:rsid w:val="0004609E"/>
    <w:rsid w:val="00077E7D"/>
    <w:rsid w:val="00080835"/>
    <w:rsid w:val="00083E65"/>
    <w:rsid w:val="00084A22"/>
    <w:rsid w:val="00085D8D"/>
    <w:rsid w:val="00094287"/>
    <w:rsid w:val="00095AA9"/>
    <w:rsid w:val="000B4166"/>
    <w:rsid w:val="000C5589"/>
    <w:rsid w:val="000D0F6F"/>
    <w:rsid w:val="000E4D0E"/>
    <w:rsid w:val="000F26E6"/>
    <w:rsid w:val="000F51A5"/>
    <w:rsid w:val="000F599C"/>
    <w:rsid w:val="000F709D"/>
    <w:rsid w:val="00101A60"/>
    <w:rsid w:val="00101EEC"/>
    <w:rsid w:val="001038D2"/>
    <w:rsid w:val="00105577"/>
    <w:rsid w:val="001102A7"/>
    <w:rsid w:val="00110355"/>
    <w:rsid w:val="00116BCA"/>
    <w:rsid w:val="00137183"/>
    <w:rsid w:val="00145261"/>
    <w:rsid w:val="00154FAE"/>
    <w:rsid w:val="00155F40"/>
    <w:rsid w:val="0017097F"/>
    <w:rsid w:val="00184832"/>
    <w:rsid w:val="00193AE8"/>
    <w:rsid w:val="001B1350"/>
    <w:rsid w:val="001B33CF"/>
    <w:rsid w:val="001E054D"/>
    <w:rsid w:val="001E4146"/>
    <w:rsid w:val="001F4A3C"/>
    <w:rsid w:val="0020100B"/>
    <w:rsid w:val="0020144C"/>
    <w:rsid w:val="002140F2"/>
    <w:rsid w:val="00220FE1"/>
    <w:rsid w:val="0022369D"/>
    <w:rsid w:val="00223C4F"/>
    <w:rsid w:val="00225C19"/>
    <w:rsid w:val="002472C0"/>
    <w:rsid w:val="00250549"/>
    <w:rsid w:val="00252044"/>
    <w:rsid w:val="00270A89"/>
    <w:rsid w:val="00293CB5"/>
    <w:rsid w:val="002947E5"/>
    <w:rsid w:val="002964D8"/>
    <w:rsid w:val="002B17CC"/>
    <w:rsid w:val="002C528B"/>
    <w:rsid w:val="002E49C1"/>
    <w:rsid w:val="00305D5A"/>
    <w:rsid w:val="00335E60"/>
    <w:rsid w:val="0033664D"/>
    <w:rsid w:val="00376756"/>
    <w:rsid w:val="00387369"/>
    <w:rsid w:val="0039224D"/>
    <w:rsid w:val="003931B7"/>
    <w:rsid w:val="003958DE"/>
    <w:rsid w:val="003B7A18"/>
    <w:rsid w:val="003C7559"/>
    <w:rsid w:val="003D3278"/>
    <w:rsid w:val="003E22D3"/>
    <w:rsid w:val="003E7102"/>
    <w:rsid w:val="003F07EC"/>
    <w:rsid w:val="003F2676"/>
    <w:rsid w:val="003F4182"/>
    <w:rsid w:val="003F5B15"/>
    <w:rsid w:val="004002B5"/>
    <w:rsid w:val="004015EC"/>
    <w:rsid w:val="00401EDC"/>
    <w:rsid w:val="00402DF1"/>
    <w:rsid w:val="00403430"/>
    <w:rsid w:val="00441AC1"/>
    <w:rsid w:val="00451B3C"/>
    <w:rsid w:val="00476DB2"/>
    <w:rsid w:val="00492AD5"/>
    <w:rsid w:val="004A6AE3"/>
    <w:rsid w:val="004B0992"/>
    <w:rsid w:val="004C37F1"/>
    <w:rsid w:val="004C6D2F"/>
    <w:rsid w:val="004D1BB0"/>
    <w:rsid w:val="004E2303"/>
    <w:rsid w:val="00500D43"/>
    <w:rsid w:val="00512EAE"/>
    <w:rsid w:val="0051310E"/>
    <w:rsid w:val="00513B4E"/>
    <w:rsid w:val="00526EFB"/>
    <w:rsid w:val="00541CD2"/>
    <w:rsid w:val="00545964"/>
    <w:rsid w:val="00561E8D"/>
    <w:rsid w:val="005676EB"/>
    <w:rsid w:val="00573E92"/>
    <w:rsid w:val="005826D3"/>
    <w:rsid w:val="00586EED"/>
    <w:rsid w:val="005A324C"/>
    <w:rsid w:val="005A631B"/>
    <w:rsid w:val="005B51C5"/>
    <w:rsid w:val="005B53B8"/>
    <w:rsid w:val="005C02D0"/>
    <w:rsid w:val="005C3F92"/>
    <w:rsid w:val="005E4B1C"/>
    <w:rsid w:val="005F163A"/>
    <w:rsid w:val="005F3E75"/>
    <w:rsid w:val="005F7728"/>
    <w:rsid w:val="006510AB"/>
    <w:rsid w:val="006679B6"/>
    <w:rsid w:val="006805CC"/>
    <w:rsid w:val="00684695"/>
    <w:rsid w:val="006A013C"/>
    <w:rsid w:val="006C1C83"/>
    <w:rsid w:val="006E1A09"/>
    <w:rsid w:val="006E2441"/>
    <w:rsid w:val="006E28C6"/>
    <w:rsid w:val="007127CF"/>
    <w:rsid w:val="00724E48"/>
    <w:rsid w:val="007274E9"/>
    <w:rsid w:val="00741493"/>
    <w:rsid w:val="00747F79"/>
    <w:rsid w:val="00752188"/>
    <w:rsid w:val="00767C1D"/>
    <w:rsid w:val="007750ED"/>
    <w:rsid w:val="00791C46"/>
    <w:rsid w:val="007A581D"/>
    <w:rsid w:val="007C7D12"/>
    <w:rsid w:val="007D2A8C"/>
    <w:rsid w:val="007E51EF"/>
    <w:rsid w:val="007E5629"/>
    <w:rsid w:val="0080463D"/>
    <w:rsid w:val="0081696D"/>
    <w:rsid w:val="0082275C"/>
    <w:rsid w:val="00830FBF"/>
    <w:rsid w:val="00835C8A"/>
    <w:rsid w:val="00877454"/>
    <w:rsid w:val="008806D2"/>
    <w:rsid w:val="00884E3A"/>
    <w:rsid w:val="0088753E"/>
    <w:rsid w:val="0089338D"/>
    <w:rsid w:val="008B4823"/>
    <w:rsid w:val="008F098B"/>
    <w:rsid w:val="008F4E80"/>
    <w:rsid w:val="00916F8F"/>
    <w:rsid w:val="00935457"/>
    <w:rsid w:val="00942CF0"/>
    <w:rsid w:val="009612AD"/>
    <w:rsid w:val="0096358E"/>
    <w:rsid w:val="009861AC"/>
    <w:rsid w:val="00991737"/>
    <w:rsid w:val="009917BC"/>
    <w:rsid w:val="009B1064"/>
    <w:rsid w:val="009B4C47"/>
    <w:rsid w:val="009C1964"/>
    <w:rsid w:val="009C43E4"/>
    <w:rsid w:val="009D4F32"/>
    <w:rsid w:val="009E1EC3"/>
    <w:rsid w:val="009F07AA"/>
    <w:rsid w:val="00A47A94"/>
    <w:rsid w:val="00A56899"/>
    <w:rsid w:val="00A71DF9"/>
    <w:rsid w:val="00A766D6"/>
    <w:rsid w:val="00A854CE"/>
    <w:rsid w:val="00A96447"/>
    <w:rsid w:val="00AA793D"/>
    <w:rsid w:val="00AB5E48"/>
    <w:rsid w:val="00AC0D93"/>
    <w:rsid w:val="00AC5430"/>
    <w:rsid w:val="00AC7578"/>
    <w:rsid w:val="00AE353E"/>
    <w:rsid w:val="00AE3B9D"/>
    <w:rsid w:val="00AE6A63"/>
    <w:rsid w:val="00AF4521"/>
    <w:rsid w:val="00B244B8"/>
    <w:rsid w:val="00B3048A"/>
    <w:rsid w:val="00B56BF6"/>
    <w:rsid w:val="00B61C5B"/>
    <w:rsid w:val="00B65A2D"/>
    <w:rsid w:val="00B84D18"/>
    <w:rsid w:val="00B93031"/>
    <w:rsid w:val="00BD4E63"/>
    <w:rsid w:val="00BF0A80"/>
    <w:rsid w:val="00BF2C73"/>
    <w:rsid w:val="00C12B03"/>
    <w:rsid w:val="00C24543"/>
    <w:rsid w:val="00C42C8F"/>
    <w:rsid w:val="00C45429"/>
    <w:rsid w:val="00C47F93"/>
    <w:rsid w:val="00CA416A"/>
    <w:rsid w:val="00CC6ED4"/>
    <w:rsid w:val="00CD7B47"/>
    <w:rsid w:val="00CE541C"/>
    <w:rsid w:val="00CF1AD0"/>
    <w:rsid w:val="00CF27F0"/>
    <w:rsid w:val="00D049E0"/>
    <w:rsid w:val="00D067EC"/>
    <w:rsid w:val="00D20CB8"/>
    <w:rsid w:val="00D243F2"/>
    <w:rsid w:val="00D27132"/>
    <w:rsid w:val="00D31A5A"/>
    <w:rsid w:val="00D33301"/>
    <w:rsid w:val="00D35827"/>
    <w:rsid w:val="00D3766F"/>
    <w:rsid w:val="00D37F95"/>
    <w:rsid w:val="00D54365"/>
    <w:rsid w:val="00D642E8"/>
    <w:rsid w:val="00D83772"/>
    <w:rsid w:val="00D866B7"/>
    <w:rsid w:val="00D93899"/>
    <w:rsid w:val="00D976C7"/>
    <w:rsid w:val="00D9779C"/>
    <w:rsid w:val="00DD1E55"/>
    <w:rsid w:val="00DE477D"/>
    <w:rsid w:val="00E041D9"/>
    <w:rsid w:val="00E1643F"/>
    <w:rsid w:val="00E4722D"/>
    <w:rsid w:val="00E50D2F"/>
    <w:rsid w:val="00E6442D"/>
    <w:rsid w:val="00E73682"/>
    <w:rsid w:val="00E75FB2"/>
    <w:rsid w:val="00E8199F"/>
    <w:rsid w:val="00E81AD7"/>
    <w:rsid w:val="00EA4D6E"/>
    <w:rsid w:val="00ED00C4"/>
    <w:rsid w:val="00ED3082"/>
    <w:rsid w:val="00EE6A14"/>
    <w:rsid w:val="00F1554A"/>
    <w:rsid w:val="00F31301"/>
    <w:rsid w:val="00F32472"/>
    <w:rsid w:val="00F41046"/>
    <w:rsid w:val="00F44493"/>
    <w:rsid w:val="00F53BF9"/>
    <w:rsid w:val="00F544C9"/>
    <w:rsid w:val="00F5533F"/>
    <w:rsid w:val="00F76AD0"/>
    <w:rsid w:val="00F86CD8"/>
    <w:rsid w:val="00FA06C6"/>
    <w:rsid w:val="00FA083B"/>
    <w:rsid w:val="00FA16FB"/>
    <w:rsid w:val="00FC2385"/>
    <w:rsid w:val="00FC508C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8B3C7"/>
  <w14:defaultImageDpi w14:val="300"/>
  <w15:chartTrackingRefBased/>
  <w15:docId w15:val="{2D8ECA9C-EC99-254A-9F3C-B8718AAC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brary/CloudStorage/OneDrive-LifewayChristianResources/BSFL-Tracey%20Rogers/Tracey/Pack_Item_Use_Blog/Preschool/Preschool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Preschool_Pack+Printables_template.dotx</Template>
  <TotalTime>166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7</cp:revision>
  <dcterms:created xsi:type="dcterms:W3CDTF">2025-10-31T23:08:00Z</dcterms:created>
  <dcterms:modified xsi:type="dcterms:W3CDTF">2025-11-01T04:22:00Z</dcterms:modified>
</cp:coreProperties>
</file>