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DDA2" w14:textId="77777777" w:rsidR="00FC508C" w:rsidRPr="00C34F15" w:rsidRDefault="00D94CC1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>1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st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2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nd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 xml:space="preserve"> Grades</w:t>
      </w:r>
    </w:p>
    <w:p w14:paraId="55605815" w14:textId="77777777" w:rsidR="00467D29" w:rsidRPr="00C34F15" w:rsidRDefault="00EB2C9C" w:rsidP="00467D29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6C1FFB5D" w14:textId="73756CF2" w:rsidR="00B27E2A" w:rsidRPr="00C34F15" w:rsidRDefault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1A5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7E2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1; 1, 2, 3, 4, 5, 6, 7, 8, 9</w:t>
      </w:r>
    </w:p>
    <w:p w14:paraId="21FB018B" w14:textId="342361BB" w:rsidR="00D31A5A" w:rsidRPr="00C34F15" w:rsidRDefault="00D31A5A" w:rsidP="00401E6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Angels Spoke to Mary and Joseph</w:t>
      </w:r>
      <w:r w:rsidR="003E22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(Map of England, British Words); Life Point Posters (optional)</w:t>
      </w:r>
    </w:p>
    <w:p w14:paraId="3576F468" w14:textId="77777777" w:rsidR="00D31A5A" w:rsidRPr="00C34F15" w:rsidRDefault="00D31A5A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F8B1B7D" w14:textId="58B5CC5F" w:rsidR="00D31A5A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1A5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B27E2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2; 1, 2, 3, 6, 10, 11</w:t>
      </w:r>
    </w:p>
    <w:p w14:paraId="221F9469" w14:textId="77777777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Mary Visited </w:t>
      </w:r>
      <w:proofErr w:type="spellStart"/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Elizabeth </w:t>
      </w:r>
      <w:proofErr w:type="spellEnd"/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(Allery Alert, Manchester Photos),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(optional)</w:t>
      </w:r>
    </w:p>
    <w:p w14:paraId="06AA5EDC" w14:textId="308D5065" w:rsidR="00FC508C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105C63C" w14:textId="3EA9A8A8" w:rsidR="00223C4F" w:rsidRPr="00C34F15" w:rsidRDefault="00986775" w:rsidP="00223C4F">
      <w:pPr>
        <w:rPr>
          <w:rFonts w:ascii="Calibri" w:hAnsi="Calibri" w:cs="Calibri"/>
          <w:color w:val="000000" w:themeColor="text1"/>
          <w:sz w:val="16"/>
          <w:szCs w:val="16"/>
        </w:rPr>
      </w:pPr>
      <w:r w:rsidRPr="00C34F15">
        <w:rPr>
          <w:rFonts w:ascii="Calibri" w:hAnsi="Calibri" w:cs="Calibri"/>
          <w:color w:val="000000" w:themeColor="text1"/>
          <w:sz w:val="16"/>
          <w:szCs w:val="16"/>
        </w:rPr>
        <w:t>, 7</w:t>
      </w:r>
    </w:p>
    <w:p w14:paraId="6592BAFE" w14:textId="23B39ABC" w:rsidR="00D31A5A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1A5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95D5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3; 1, 2, 3, 7, 11, 12, 13</w:t>
      </w:r>
    </w:p>
    <w:p w14:paraId="30037A34" w14:textId="7A5FFD2D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Was Born in Bethlehem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England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491CA240" w14:textId="1073DF48" w:rsidR="00223C4F" w:rsidRPr="00C34F15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A895461" w14:textId="77777777" w:rsidR="007E2CA6" w:rsidRPr="00C34F15" w:rsidRDefault="007E2CA6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3176F2FE" w14:textId="5CD9139B" w:rsidR="00D31A5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 1–4; 1, 2, 3, 6, 7, 14</w:t>
      </w:r>
    </w:p>
    <w:p w14:paraId="597EA7DE" w14:textId="52D404BE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The Wise Men Worshiped Jesus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(Manchester Photos);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3B54C760" w14:textId="6AFAE668" w:rsidR="00077E7D" w:rsidRPr="00C34F15" w:rsidRDefault="00077E7D" w:rsidP="00077E7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E718431" w14:textId="77777777" w:rsidR="0085301E" w:rsidRPr="00C34F15" w:rsidRDefault="0085301E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3E92F3C" w14:textId="77777777" w:rsidR="00FC508C" w:rsidRPr="00C34F15" w:rsidRDefault="00D31A5A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2 </w:t>
      </w:r>
    </w:p>
    <w:p w14:paraId="43C5C5B2" w14:textId="03C6AACC" w:rsidR="00607F27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5; 15, 16, 17, 18, 19, 20</w:t>
      </w:r>
    </w:p>
    <w:p w14:paraId="02C8D52F" w14:textId="4146BBA2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Healed the Official’s Son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Historical Missions (Flag Map)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(Session 1)</w:t>
      </w:r>
    </w:p>
    <w:p w14:paraId="153E20A6" w14:textId="6DA72B9C" w:rsidR="00FC508C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B7731C3" w14:textId="77777777" w:rsidR="00223C4F" w:rsidRPr="00C34F15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6BCB4D1" w14:textId="444283E6" w:rsidR="001C39B1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1A5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6; 15, 17, 18</w:t>
      </w:r>
    </w:p>
    <w:p w14:paraId="3D2F3AA7" w14:textId="28D8D7C6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Cards (New Testament); Jesus Calmed a Storm</w:t>
      </w:r>
      <w:r w:rsidR="00607F2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(Jim and Jean Leeper Photos, Turkey Flag Template);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; Be Still</w:t>
      </w:r>
    </w:p>
    <w:p w14:paraId="4071B1DC" w14:textId="57E9F8BA" w:rsidR="00FC508C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4C10908" w14:textId="77777777" w:rsidR="00223C4F" w:rsidRPr="00C34F15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5C845604" w14:textId="7AC389C0" w:rsidR="00D31A5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7; 15, 17, 18, 21, 22, 23</w:t>
      </w:r>
    </w:p>
    <w:p w14:paraId="6E4B6C74" w14:textId="54A6E625" w:rsidR="00986775" w:rsidRPr="00C34F15" w:rsidRDefault="00077E7D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1A5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PRINTABLES: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Jesus Fed the People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(Jim and Jean Leeper Photos);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; Fill the Basket Cards</w:t>
      </w:r>
    </w:p>
    <w:p w14:paraId="5BE4B6B0" w14:textId="5E8CA097" w:rsidR="00223C4F" w:rsidRPr="00C34F15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041529B" w14:textId="77777777" w:rsidR="0042740A" w:rsidRPr="00C34F15" w:rsidRDefault="0042740A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150AE7E4" w14:textId="6DC9C834" w:rsidR="00D31A5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8; 15, 16, 17, 18, 24, 25, 26, 27</w:t>
      </w:r>
    </w:p>
    <w:p w14:paraId="65FC89D0" w14:textId="5AC25C58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>n 4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Walked on Water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(Flag Map);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5E6ED8BD" w14:textId="243FDB0A" w:rsidR="00FC508C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1F25764" w14:textId="77777777" w:rsidR="0085301E" w:rsidRPr="00C34F15" w:rsidRDefault="0085301E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90F7105" w14:textId="77777777" w:rsidR="00B84949" w:rsidRPr="00C34F15" w:rsidRDefault="00B84949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306F908E" w14:textId="77777777" w:rsidR="00607F27" w:rsidRPr="00C34F15" w:rsidRDefault="00607F27" w:rsidP="00607F27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3 </w:t>
      </w:r>
    </w:p>
    <w:p w14:paraId="430952DB" w14:textId="488C678F" w:rsidR="00330F1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7E2CA6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9; 28, 29, 30, 31, 32, 33, 34</w:t>
      </w:r>
    </w:p>
    <w:p w14:paraId="4AB2C1B4" w14:textId="0024AA88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Ruth Chose to Help Naomi</w:t>
      </w:r>
      <w:r w:rsidR="003505A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 (Cactus Outline, Bowman Family Photo);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57BC6909" w14:textId="46BDFF97" w:rsidR="00FC508C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2165110" w14:textId="77777777" w:rsidR="00223C4F" w:rsidRPr="00C34F15" w:rsidRDefault="00223C4F" w:rsidP="00223C4F">
      <w:pPr>
        <w:rPr>
          <w:rFonts w:ascii="Calibri" w:hAnsi="Calibri" w:cs="Calibri"/>
          <w:color w:val="000000" w:themeColor="text1"/>
          <w:sz w:val="16"/>
          <w:szCs w:val="16"/>
          <w:vertAlign w:val="subscript"/>
        </w:rPr>
      </w:pPr>
    </w:p>
    <w:p w14:paraId="5D30C800" w14:textId="1098C12D" w:rsidR="00D31A5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lastRenderedPageBreak/>
        <w:t>Session 2 PACK:</w:t>
      </w:r>
      <w:r w:rsidR="00154FA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005F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10; 28, 29, 30, 35, 36</w:t>
      </w:r>
    </w:p>
    <w:p w14:paraId="48B9B983" w14:textId="111E943B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Hannah Prayed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04766CE0" w14:textId="0EE92AD1" w:rsidR="00D31A5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8B4823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005F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28, 29, 30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, 37, 38, 39, 40, 41</w:t>
      </w:r>
    </w:p>
    <w:p w14:paraId="2AEDA339" w14:textId="44A167A8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A Widow Helped Elijah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 (Bowman Family Photos);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(optional)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; Allergy Alert</w:t>
      </w:r>
    </w:p>
    <w:p w14:paraId="4E3B85B8" w14:textId="799B89B6" w:rsidR="00FC508C" w:rsidRPr="00C34F15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C85D476" w14:textId="77777777" w:rsidR="00223C4F" w:rsidRPr="00C34F15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15348CEF" w14:textId="346DF6B1" w:rsidR="00D31A5A" w:rsidRPr="00C34F15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8B4823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005F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12; 28, 29, 30, 42</w:t>
      </w:r>
    </w:p>
    <w:p w14:paraId="31EB662D" w14:textId="67740BA5" w:rsidR="00986775" w:rsidRPr="00C34F15" w:rsidRDefault="00D31A5A" w:rsidP="00986775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Esther Helped Her People</w:t>
      </w:r>
      <w:r w:rsidR="00077E7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Arizona;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Life Point Posters (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1C0F6D0A" w14:textId="2EBB91F5" w:rsidR="00077E7D" w:rsidRPr="00C34F15" w:rsidRDefault="00077E7D" w:rsidP="00077E7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6D6E5A9" w14:textId="77777777" w:rsidR="007E2CA6" w:rsidRPr="00C34F15" w:rsidRDefault="007E2CA6" w:rsidP="00077E7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D3553BE" w14:textId="77777777" w:rsidR="007E2CA6" w:rsidRPr="00C34F15" w:rsidRDefault="007E2CA6" w:rsidP="00077E7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1DA8794" w14:textId="77777777" w:rsidR="00586EED" w:rsidRPr="00C34F15" w:rsidRDefault="00586EED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78FED4B" w14:textId="77777777" w:rsidR="00FC508C" w:rsidRPr="00C34F15" w:rsidRDefault="00D94CC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rd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4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th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 xml:space="preserve"> Grades</w:t>
      </w:r>
    </w:p>
    <w:p w14:paraId="378F1663" w14:textId="77777777" w:rsidR="00A63C31" w:rsidRPr="00C34F15" w:rsidRDefault="00A63C31" w:rsidP="00A63C31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075A9A07" w14:textId="47B52110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PACK: 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1; 1, 2, 3</w:t>
      </w:r>
    </w:p>
    <w:p w14:paraId="39D3ABA7" w14:textId="13ECCDDD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Bucket Sheets; Angels Spoke to Mary and Joseph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(Map of England, British Words); Review Questions (optional)</w:t>
      </w:r>
    </w:p>
    <w:p w14:paraId="086CE67C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4D2DB18" w14:textId="2F1DD7EF" w:rsidR="00EE527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PACK: </w:t>
      </w:r>
      <w:r w:rsidR="00BD762B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D5910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2; 1, 2, 4</w:t>
      </w:r>
    </w:p>
    <w:p w14:paraId="382BFC77" w14:textId="2ED1DEAB" w:rsidR="00EE527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Mary Visited Elizabeth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(Allergy Alert, Manchester Photos)</w:t>
      </w:r>
    </w:p>
    <w:p w14:paraId="0A81256B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7853897" w14:textId="72EDEA7C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PACK: 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3; 1, 1, 2, 5, 6, 7, 8</w:t>
      </w:r>
    </w:p>
    <w:p w14:paraId="6CD8AD9A" w14:textId="3315C758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PRINTABLES</w:t>
      </w:r>
      <w:r w:rsidR="0001575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Reference Colors; Jesus Was Born in Bethlehem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England; Unit 1 Verse Cards (optional)</w:t>
      </w:r>
    </w:p>
    <w:p w14:paraId="4F88E85A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246A4D4" w14:textId="09EDB250" w:rsidR="00BD762B" w:rsidRPr="00C34F15" w:rsidRDefault="00330F1A" w:rsidP="00BD76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PACK: Teaching Picture</w:t>
      </w:r>
      <w:r w:rsidR="005D657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4; 1, 2, 9</w:t>
      </w:r>
    </w:p>
    <w:p w14:paraId="7B2E3493" w14:textId="43ED2B05" w:rsidR="00BD762B" w:rsidRPr="00C34F15" w:rsidRDefault="00BD762B" w:rsidP="00BD76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 (New Testament); The Wise Men Worshiped Jesus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(Manchester Photos)</w:t>
      </w:r>
    </w:p>
    <w:p w14:paraId="36A3EA42" w14:textId="77777777" w:rsidR="00791F37" w:rsidRPr="00C34F15" w:rsidRDefault="00791F37" w:rsidP="00BD762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95EAD62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02E6669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2 </w:t>
      </w:r>
    </w:p>
    <w:p w14:paraId="1F1BB3DF" w14:textId="09A39A93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PACK: </w:t>
      </w:r>
      <w:r w:rsidR="007116D6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5; 10, 11, 12, 13, 14, 15, 16</w:t>
      </w:r>
    </w:p>
    <w:p w14:paraId="04D030CE" w14:textId="385E4936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Jesus Healed the Official’s Son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coloring page (optional); 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(Flag Map)</w:t>
      </w:r>
    </w:p>
    <w:p w14:paraId="41ED0A8E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A1EB063" w14:textId="77777777" w:rsidR="00986775" w:rsidRPr="00C34F15" w:rsidRDefault="00330F1A" w:rsidP="0011385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PACK: </w:t>
      </w:r>
      <w:r w:rsidR="007116D6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6; 10, 11, 12, 13, 14, 15, 17</w:t>
      </w:r>
    </w:p>
    <w:p w14:paraId="3BFC3B85" w14:textId="189B1BBD" w:rsidR="00C34F15" w:rsidRPr="00C34F15" w:rsidRDefault="00330F1A" w:rsidP="00C34F15">
      <w:pPr>
        <w:pStyle w:val="p1"/>
        <w:rPr>
          <w:rFonts w:ascii="Calibri" w:hAnsi="Calibri" w:cs="Calibri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Calmed a Storm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(Jim and Jean Leeper Photos, Turkey Flag Template)</w:t>
      </w:r>
      <w:r w:rsidR="00C34F1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C34F15" w:rsidRPr="00C34F15">
        <w:rPr>
          <w:rFonts w:ascii="Calibri" w:hAnsi="Calibri" w:cs="Calibri"/>
          <w:sz w:val="22"/>
          <w:szCs w:val="22"/>
        </w:rPr>
        <w:t>NIV, ESV, and NKJV</w:t>
      </w:r>
      <w:r w:rsidR="00C34F15">
        <w:rPr>
          <w:rFonts w:ascii="Calibri" w:hAnsi="Calibri" w:cs="Calibri"/>
          <w:sz w:val="22"/>
          <w:szCs w:val="22"/>
        </w:rPr>
        <w:t xml:space="preserve"> </w:t>
      </w:r>
      <w:r w:rsidR="00C34F15" w:rsidRPr="00C34F15">
        <w:rPr>
          <w:rFonts w:ascii="Calibri" w:hAnsi="Calibri" w:cs="Calibri"/>
          <w:sz w:val="22"/>
          <w:szCs w:val="22"/>
        </w:rPr>
        <w:t>translations</w:t>
      </w:r>
    </w:p>
    <w:p w14:paraId="3F91EDA9" w14:textId="2D0DDF74" w:rsidR="00113857" w:rsidRPr="00C34F15" w:rsidRDefault="00113857" w:rsidP="00330F1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C573D77" w14:textId="5F599EBC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PACK: </w:t>
      </w:r>
      <w:r w:rsidR="00324B7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7; 10, 11, 12, 13, 14, 15</w:t>
      </w:r>
      <w:r w:rsidR="00C34F15">
        <w:rPr>
          <w:rFonts w:ascii="Calibri" w:hAnsi="Calibri" w:cs="Calibri"/>
          <w:color w:val="000000" w:themeColor="text1"/>
          <w:sz w:val="22"/>
          <w:szCs w:val="22"/>
        </w:rPr>
        <w:t>, 18</w:t>
      </w:r>
    </w:p>
    <w:p w14:paraId="19DDEC9A" w14:textId="6351E12A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PRINTABLES</w:t>
      </w:r>
      <w:r w:rsidR="00122FDD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Reference Colors; Jesus Fed the People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(Jim and Jean Leeper Photos); Unit 2 Verse Cards (optional); Allergy Alert</w:t>
      </w:r>
    </w:p>
    <w:p w14:paraId="71CA98C6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453D30D" w14:textId="05BD3572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PACK: Teaching Picture</w:t>
      </w:r>
      <w:r w:rsidR="001C39B1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8; 10, 11, 12, 13, 14, 15</w:t>
      </w:r>
    </w:p>
    <w:p w14:paraId="1ED45B96" w14:textId="2BC0185B" w:rsidR="00324B74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Walked on Water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(Flag Map); Allergy Alert; Gelatin Activity</w:t>
      </w:r>
    </w:p>
    <w:p w14:paraId="08F50F43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3C571FE2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lastRenderedPageBreak/>
        <w:t xml:space="preserve">UNIT 3 </w:t>
      </w:r>
    </w:p>
    <w:p w14:paraId="756EF0D3" w14:textId="501686B5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PACK: 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9; 19, 20, 21, 22, 23</w:t>
      </w:r>
    </w:p>
    <w:p w14:paraId="3C19B2AF" w14:textId="3FD565A9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Cards; Ruth Chose to Help Naomi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 (Cactus Outline, Bowman Family Photo)</w:t>
      </w:r>
    </w:p>
    <w:p w14:paraId="40E8A9EF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38CBFECE" w14:textId="27BCC336" w:rsidR="00330F1A" w:rsidRPr="00C34F15" w:rsidRDefault="00330F1A" w:rsidP="00B9129C">
      <w:pPr>
        <w:tabs>
          <w:tab w:val="center" w:pos="46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PACK: Teaching Picture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10; 19, 20, 22, 24, 25, 26</w:t>
      </w:r>
    </w:p>
    <w:p w14:paraId="04FAFB88" w14:textId="6AC42876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Books of the Bible Chart; Hannah Prayed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Arizona; Yarn Art for Bible translations</w:t>
      </w:r>
    </w:p>
    <w:p w14:paraId="2B9049F4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971DC4C" w14:textId="7435D525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PACK: </w:t>
      </w:r>
      <w:r w:rsidR="003C3070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11; 19, 20, 27</w:t>
      </w:r>
    </w:p>
    <w:p w14:paraId="001D3478" w14:textId="21F34596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A Widow Helped Elijah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 (Bowman Family Photo)</w:t>
      </w:r>
    </w:p>
    <w:p w14:paraId="7B727F6F" w14:textId="77777777" w:rsidR="00787D41" w:rsidRPr="00C34F15" w:rsidRDefault="00787D41" w:rsidP="00330F1A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28FCD18" w14:textId="20559F53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PACK: Teaching Picture</w:t>
      </w:r>
      <w:r w:rsidR="004F39E1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12; 19, 20, 28</w:t>
      </w:r>
    </w:p>
    <w:p w14:paraId="11BBFF0B" w14:textId="2263D84E" w:rsidR="00330F1A" w:rsidRPr="00C34F15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730A03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Books of the Bible Chart; Esther Helped Her </w:t>
      </w:r>
      <w:proofErr w:type="spellStart"/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Peple</w:t>
      </w:r>
      <w:proofErr w:type="spellEnd"/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</w:t>
      </w:r>
    </w:p>
    <w:p w14:paraId="7433FD12" w14:textId="77777777" w:rsidR="00843B86" w:rsidRPr="00C34F15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9807E99" w14:textId="77777777" w:rsidR="001C39B1" w:rsidRPr="00C34F15" w:rsidRDefault="001C39B1" w:rsidP="00FC508C">
      <w:pPr>
        <w:rPr>
          <w:rFonts w:ascii="Calibri" w:hAnsi="Calibri" w:cs="Calibri"/>
          <w:b/>
          <w:color w:val="000000" w:themeColor="text1"/>
        </w:rPr>
      </w:pPr>
    </w:p>
    <w:p w14:paraId="21856C01" w14:textId="77777777" w:rsidR="001C39B1" w:rsidRPr="00C34F15" w:rsidRDefault="001C39B1" w:rsidP="00FC508C">
      <w:pPr>
        <w:rPr>
          <w:rFonts w:ascii="Calibri" w:hAnsi="Calibri" w:cs="Calibri"/>
          <w:b/>
          <w:color w:val="000000" w:themeColor="text1"/>
        </w:rPr>
      </w:pPr>
    </w:p>
    <w:p w14:paraId="168D3397" w14:textId="77777777" w:rsidR="00FC508C" w:rsidRPr="00C34F15" w:rsidRDefault="00D94CC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>PRETEEN</w:t>
      </w:r>
      <w:r w:rsidR="005A25B5" w:rsidRPr="00C34F15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</w:p>
    <w:p w14:paraId="4200D76F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3555A447" w14:textId="0AF214FF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6358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1A2A9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1; 1, 2, 3, 4, 5,</w:t>
      </w:r>
    </w:p>
    <w:p w14:paraId="318C014D" w14:textId="6F0537AE" w:rsidR="00D93899" w:rsidRPr="00C34F15" w:rsidRDefault="00D93899" w:rsidP="00D9389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(Map of England, British Words); Christmas Plans</w:t>
      </w:r>
    </w:p>
    <w:p w14:paraId="631AA1B7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FBAD2E8" w14:textId="354BC39B" w:rsidR="00FC508C" w:rsidRPr="00C34F15" w:rsidRDefault="00FC508C" w:rsidP="00FC508C">
      <w:pPr>
        <w:rPr>
          <w:rFonts w:ascii="Calibri" w:hAnsi="Calibri" w:cs="Calibri"/>
          <w:color w:val="000000" w:themeColor="text1"/>
        </w:rPr>
      </w:pPr>
      <w:r w:rsidRPr="00C34F15">
        <w:rPr>
          <w:rFonts w:ascii="Calibri" w:hAnsi="Calibri" w:cs="Calibri"/>
          <w:color w:val="000000" w:themeColor="text1"/>
        </w:rPr>
        <w:t>Session 2</w:t>
      </w:r>
      <w:r w:rsidR="00D93899" w:rsidRPr="00C34F15">
        <w:rPr>
          <w:rFonts w:ascii="Calibri" w:hAnsi="Calibri" w:cs="Calibri"/>
          <w:color w:val="000000" w:themeColor="text1"/>
        </w:rPr>
        <w:t xml:space="preserve"> PACK</w:t>
      </w:r>
      <w:r w:rsidRPr="00C34F15">
        <w:rPr>
          <w:rFonts w:ascii="Calibri" w:hAnsi="Calibri" w:cs="Calibri"/>
          <w:color w:val="000000" w:themeColor="text1"/>
        </w:rPr>
        <w:t>:</w:t>
      </w:r>
      <w:r w:rsidR="00105577" w:rsidRPr="00C34F15">
        <w:rPr>
          <w:rFonts w:ascii="Calibri" w:hAnsi="Calibri" w:cs="Calibri"/>
          <w:color w:val="000000" w:themeColor="text1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FE2A7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2; 1, 2,4, 5, 6, 7</w:t>
      </w:r>
    </w:p>
    <w:p w14:paraId="0D39D791" w14:textId="0020A272" w:rsidR="00D93899" w:rsidRPr="00C34F15" w:rsidRDefault="00D93899" w:rsidP="005504C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</w:rPr>
        <w:t xml:space="preserve">Session 2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(Allergy Alert, Manchester Photos); Maze Diagram</w:t>
      </w:r>
    </w:p>
    <w:p w14:paraId="7F0F7B83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10024661" w14:textId="118CAD61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 1–3; 1, 2, 4, 8, 9</w:t>
      </w:r>
    </w:p>
    <w:p w14:paraId="4252BF65" w14:textId="3522C2CB" w:rsidR="00291B0C" w:rsidRPr="00C34F15" w:rsidRDefault="00D93899" w:rsidP="00291B0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</w:p>
    <w:p w14:paraId="7B855C74" w14:textId="77777777" w:rsidR="00586EED" w:rsidRPr="00C34F15" w:rsidRDefault="008F1787" w:rsidP="00586EE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</w:p>
    <w:p w14:paraId="4638DB61" w14:textId="5E664D84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F178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4; 1, 2, 3, 4, 10, 11, 12</w:t>
      </w:r>
    </w:p>
    <w:p w14:paraId="0E450137" w14:textId="0969279D" w:rsidR="00291B0C" w:rsidRPr="00C34F15" w:rsidRDefault="00D93899" w:rsidP="00291B0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: Unit 1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(Manchester Photo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s); Scene Scripture Passages; Candy Cane Questions (optional)</w:t>
      </w:r>
    </w:p>
    <w:p w14:paraId="084C60D1" w14:textId="2B9D3427" w:rsidR="00B65A2D" w:rsidRPr="00C34F15" w:rsidRDefault="00B65A2D" w:rsidP="00B65A2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2AF07D" w14:textId="263121FB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B58DEF4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2 </w:t>
      </w:r>
    </w:p>
    <w:p w14:paraId="6B6DED90" w14:textId="6B815B81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6424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5; 13, 14, 15, 16</w:t>
      </w:r>
    </w:p>
    <w:p w14:paraId="733F8C9E" w14:textId="304DA76C" w:rsidR="003931B7" w:rsidRPr="00C34F15" w:rsidRDefault="00D93899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</w:t>
      </w:r>
      <w:r w:rsidR="00523901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(Flag Map)</w:t>
      </w:r>
    </w:p>
    <w:p w14:paraId="68028B66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4AAA797" w14:textId="526A5A7C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F178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6; 13, 14, 17</w:t>
      </w:r>
    </w:p>
    <w:p w14:paraId="61EC1608" w14:textId="1FCAC0BC" w:rsidR="00D93899" w:rsidRPr="00C34F15" w:rsidRDefault="00D93899" w:rsidP="005504C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(Jim and Jean Leeper Photos, Turkey Flag Template)</w:t>
      </w:r>
    </w:p>
    <w:p w14:paraId="39162A5E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2641C7C" w14:textId="7FEBABBF" w:rsidR="00FC508C" w:rsidRPr="00C34F15" w:rsidRDefault="00FC508C" w:rsidP="00586EED">
      <w:pPr>
        <w:tabs>
          <w:tab w:val="left" w:pos="54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F1787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7; 13, 14, 18</w:t>
      </w:r>
    </w:p>
    <w:p w14:paraId="75A58DB2" w14:textId="4E9905C0" w:rsidR="00D93899" w:rsidRPr="00C34F15" w:rsidRDefault="00D93899" w:rsidP="00D9389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(Jim and Jean Leeper Photos); Allergy Alert</w:t>
      </w:r>
    </w:p>
    <w:p w14:paraId="6B39DEE5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628F359" w14:textId="41076647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B24FB3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D54F5C" w:rsidRPr="00C34F15">
        <w:rPr>
          <w:rFonts w:ascii="Calibri" w:hAnsi="Calibri" w:cs="Calibri"/>
          <w:color w:val="000000" w:themeColor="text1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6424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8; 13, 14</w:t>
      </w:r>
    </w:p>
    <w:p w14:paraId="0C0C766D" w14:textId="1ED8CADF" w:rsidR="003931B7" w:rsidRPr="00C34F15" w:rsidRDefault="00D93899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(Flag Map); Allergy Alert</w:t>
      </w:r>
    </w:p>
    <w:p w14:paraId="0453FBC1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lastRenderedPageBreak/>
        <w:t xml:space="preserve">UNIT 3 </w:t>
      </w:r>
    </w:p>
    <w:p w14:paraId="24EDC9DF" w14:textId="4EFA6A0B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436C6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9; 19, 20, 21, 22</w:t>
      </w:r>
    </w:p>
    <w:p w14:paraId="516630AD" w14:textId="3BA63F83" w:rsidR="003931B7" w:rsidRPr="00C34F15" w:rsidRDefault="00D93899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F15F4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 (Cactus Outline, Bowman Family Photo)</w:t>
      </w:r>
    </w:p>
    <w:p w14:paraId="58662D52" w14:textId="77777777" w:rsidR="003931B7" w:rsidRPr="00C34F15" w:rsidRDefault="003931B7" w:rsidP="00FC508C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62E57FC6" w14:textId="7990ACE7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436C6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10; 19, 20, 23, 24</w:t>
      </w:r>
    </w:p>
    <w:p w14:paraId="1963B8BB" w14:textId="7F552EE6" w:rsidR="00D54F5C" w:rsidRPr="00C34F15" w:rsidRDefault="00D93899" w:rsidP="00D54F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</w:p>
    <w:p w14:paraId="21B2A3B2" w14:textId="77777777" w:rsidR="00B24FB3" w:rsidRPr="00C34F15" w:rsidRDefault="00B24FB3" w:rsidP="003931B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D3E9B42" w14:textId="5D043D6E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359E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11; 19, 20, 21, 24, 25, 26, 27</w:t>
      </w:r>
    </w:p>
    <w:p w14:paraId="45D72AA3" w14:textId="48213F26" w:rsidR="00BC740F" w:rsidRPr="00C34F15" w:rsidRDefault="00D93899" w:rsidP="00D54F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(Bowman Family Photo); Allergy Alert; Unit 3 Verse Words</w:t>
      </w:r>
    </w:p>
    <w:p w14:paraId="6A8B8C20" w14:textId="0068C232" w:rsidR="003931B7" w:rsidRPr="00C34F15" w:rsidRDefault="00BC740F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    </w:t>
      </w:r>
    </w:p>
    <w:p w14:paraId="068B8A76" w14:textId="4683928C" w:rsidR="00FC508C" w:rsidRPr="00C34F15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436C6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12; 19, 20, 24, 28, 29</w:t>
      </w:r>
    </w:p>
    <w:p w14:paraId="324B7462" w14:textId="19A9A110" w:rsidR="00D54F5C" w:rsidRPr="00C34F15" w:rsidRDefault="00D93899" w:rsidP="00986775">
      <w:pPr>
        <w:tabs>
          <w:tab w:val="left" w:pos="5874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264A2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1B0C" w:rsidRPr="00C34F15">
        <w:rPr>
          <w:rFonts w:ascii="Calibri" w:hAnsi="Calibri" w:cs="Calibri"/>
          <w:color w:val="000000" w:themeColor="text1"/>
          <w:sz w:val="22"/>
          <w:szCs w:val="22"/>
        </w:rPr>
        <w:t>Unit 3 Missions: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; Allergy Alert</w:t>
      </w:r>
    </w:p>
    <w:p w14:paraId="13BCB131" w14:textId="77777777" w:rsidR="00BC740F" w:rsidRPr="00C34F15" w:rsidRDefault="00BC740F" w:rsidP="00D54F5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8E65342" w14:textId="77777777" w:rsidR="00800267" w:rsidRDefault="00800267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89E2F5C" w14:textId="77777777" w:rsidR="00C34F15" w:rsidRPr="00C34F15" w:rsidRDefault="00C34F15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714D621" w14:textId="77777777" w:rsidR="00580512" w:rsidRPr="00C34F15" w:rsidRDefault="00580512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56790F3" w14:textId="77777777" w:rsidR="00FC508C" w:rsidRPr="00C34F15" w:rsidRDefault="00D94CC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>1st-3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rd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4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th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>-6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th</w:t>
      </w:r>
      <w:r w:rsidR="00B24FB3" w:rsidRPr="00C34F15">
        <w:rPr>
          <w:rFonts w:ascii="Calibri" w:hAnsi="Calibri" w:cs="Calibri"/>
          <w:b/>
          <w:color w:val="000000" w:themeColor="text1"/>
          <w:sz w:val="28"/>
          <w:szCs w:val="28"/>
        </w:rPr>
        <w:t>/Broadly Graded</w:t>
      </w:r>
      <w:r w:rsidRPr="00C34F15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14:paraId="71306F66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6A2E93F0" w14:textId="0FBA8364" w:rsidR="00FC508C" w:rsidRPr="00C34F15" w:rsidRDefault="00642BC2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766F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>Teaching P</w:t>
      </w:r>
      <w:r w:rsidR="00EE527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1; 1</w:t>
      </w:r>
    </w:p>
    <w:p w14:paraId="17EE5002" w14:textId="69AD6B15" w:rsidR="00D3766F" w:rsidRPr="00C34F15" w:rsidRDefault="007B4E98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Angels Spoke to Mary and Joseph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Manchester, England (Map of England, British Words)</w:t>
      </w:r>
    </w:p>
    <w:p w14:paraId="2C800CD5" w14:textId="5BB17681" w:rsidR="00642BC2" w:rsidRPr="00C34F15" w:rsidRDefault="00642BC2" w:rsidP="00642BC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1 PACK: </w:t>
      </w:r>
      <w:r w:rsidR="0036550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1; 1</w:t>
      </w:r>
    </w:p>
    <w:p w14:paraId="47791262" w14:textId="79460F01" w:rsidR="00CF56E4" w:rsidRPr="00C34F15" w:rsidRDefault="00642BC2" w:rsidP="00CF56E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36550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(Map of England, British Words)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; Cursive (optional)</w:t>
      </w:r>
    </w:p>
    <w:p w14:paraId="0AC30CA0" w14:textId="77777777" w:rsidR="00F12C88" w:rsidRPr="00C34F15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7C8137D" w14:textId="5D1C9AB3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766F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5E6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2; 1, 4</w:t>
      </w:r>
    </w:p>
    <w:p w14:paraId="51A0998C" w14:textId="387F731A" w:rsidR="00D3766F" w:rsidRPr="00C34F15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PRINTABLES</w:t>
      </w:r>
      <w:r w:rsidR="007B4E9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Books of the Bible Cards (New Testament); Mary Visited Elizabeth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(Manchester Photos, Allergy Alert)</w:t>
      </w:r>
    </w:p>
    <w:p w14:paraId="192F625C" w14:textId="64843356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2 PACK: </w:t>
      </w:r>
      <w:r w:rsidR="00E6040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2; 1, 18, 19</w:t>
      </w:r>
    </w:p>
    <w:p w14:paraId="49DD165F" w14:textId="7817E519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(Allergy Alert, Manchester Photos); Letter Tiles (optional)</w:t>
      </w:r>
    </w:p>
    <w:p w14:paraId="41B02822" w14:textId="77777777" w:rsidR="00F12C88" w:rsidRPr="00C34F15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E00703A" w14:textId="49689BCD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766F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5E6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>1, 5, 6, 7</w:t>
      </w:r>
    </w:p>
    <w:p w14:paraId="11DE2CAD" w14:textId="401CB809" w:rsidR="00D3766F" w:rsidRPr="00C34F15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Bible Story Words (optional);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Was Born in Bethlehem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>; Unit 2 CSB Verse Cards</w:t>
      </w:r>
    </w:p>
    <w:p w14:paraId="1364A6E4" w14:textId="41EC837E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3 PACK: </w:t>
      </w:r>
      <w:r w:rsidR="00E05E6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3;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1, 20, 21</w:t>
      </w:r>
    </w:p>
    <w:p w14:paraId="17633B98" w14:textId="4FD31857" w:rsidR="00F12C88" w:rsidRPr="00C34F15" w:rsidRDefault="0004031F" w:rsidP="00F12C8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>; Sharing the Gospel with Kids</w:t>
      </w:r>
    </w:p>
    <w:p w14:paraId="54F1E3A0" w14:textId="77777777" w:rsidR="00DF24FB" w:rsidRPr="00C34F15" w:rsidRDefault="00DF24FB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EB64DCF" w14:textId="68BAA985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3766F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93E7C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>1, 8</w:t>
      </w:r>
    </w:p>
    <w:p w14:paraId="12D3F27E" w14:textId="1D89B009" w:rsidR="00D3766F" w:rsidRPr="00C34F15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The Wise Men Worshiped Jesus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(Manchester Photos)</w:t>
      </w:r>
    </w:p>
    <w:p w14:paraId="680A7BA7" w14:textId="16ACCBD2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4 PACK: </w:t>
      </w:r>
      <w:r w:rsidR="00E6040A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3F3DC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4;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1, 22</w:t>
      </w:r>
    </w:p>
    <w:p w14:paraId="75369220" w14:textId="77EDBDEB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93E7C" w:rsidRPr="00C34F15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Manchester, England</w:t>
      </w:r>
      <w:r w:rsidR="00225EEA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(Manchester Photos)</w:t>
      </w:r>
    </w:p>
    <w:p w14:paraId="4990DB5F" w14:textId="77777777" w:rsidR="00F12C88" w:rsidRPr="00C34F15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FE6C302" w14:textId="77777777" w:rsidR="00986775" w:rsidRDefault="00986775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87F7B9E" w14:textId="77777777" w:rsidR="00C34F15" w:rsidRPr="00C34F15" w:rsidRDefault="00C34F15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53CAE31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lastRenderedPageBreak/>
        <w:t xml:space="preserve">UNIT 2 </w:t>
      </w:r>
    </w:p>
    <w:p w14:paraId="13F3701C" w14:textId="51D7334A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766F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5;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2</w:t>
      </w:r>
    </w:p>
    <w:p w14:paraId="7D20A1A2" w14:textId="4534257D" w:rsidR="00D3766F" w:rsidRPr="00C34F15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Jesus Healed the Official’s Son 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</w:t>
      </w:r>
      <w:r w:rsidR="00A93E7C" w:rsidRPr="00C34F15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(Flag Map); Sickness (optional); Get Well Soon</w:t>
      </w:r>
    </w:p>
    <w:p w14:paraId="67E5BE48" w14:textId="573B501C" w:rsidR="006C722B" w:rsidRPr="00C34F15" w:rsidRDefault="0004031F" w:rsidP="006C72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1 PACK: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5;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2, 22</w:t>
      </w:r>
    </w:p>
    <w:p w14:paraId="73C1C8B7" w14:textId="1AD3FE80" w:rsidR="0004031F" w:rsidRPr="00C34F15" w:rsidRDefault="006C722B" w:rsidP="006C72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Books of the Bible Cards (New Testament); </w:t>
      </w:r>
      <w:r w:rsidR="00C12023" w:rsidRPr="00C34F15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(Flag Map)</w:t>
      </w:r>
    </w:p>
    <w:p w14:paraId="6C3DF848" w14:textId="77777777" w:rsidR="00F12C88" w:rsidRPr="00C34F15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206AE043" w14:textId="02F6F114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766F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35012E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C12023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6;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2, 9</w:t>
      </w:r>
    </w:p>
    <w:p w14:paraId="3F2A38CA" w14:textId="6BEF5747" w:rsidR="00D3766F" w:rsidRPr="00C34F15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 Jesus Calmed a Storm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F3DC5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C12023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(Jim and Jean Leeper Photos, Turkey Flag Template)</w:t>
      </w:r>
    </w:p>
    <w:p w14:paraId="51D17E0A" w14:textId="5A721AAE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2 PACK: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6;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2, 23, 24</w:t>
      </w:r>
    </w:p>
    <w:p w14:paraId="6CDD2B9C" w14:textId="7F119DB8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C12023" w:rsidRPr="00C34F15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(Jim and Jean Leeper Photos, Turkey Flag Template)</w:t>
      </w:r>
    </w:p>
    <w:p w14:paraId="7BDEE1AD" w14:textId="090DA394" w:rsidR="00F12C88" w:rsidRPr="00C34F15" w:rsidRDefault="00C12FE4" w:rsidP="00F12C88">
      <w:pPr>
        <w:rPr>
          <w:rFonts w:ascii="Calibri" w:hAnsi="Calibri" w:cs="Calibri"/>
          <w:color w:val="000000" w:themeColor="text1"/>
          <w:sz w:val="12"/>
          <w:szCs w:val="12"/>
        </w:rPr>
      </w:pPr>
      <w:r w:rsidRPr="00C34F15">
        <w:rPr>
          <w:rFonts w:ascii="Calibri" w:hAnsi="Calibri" w:cs="Calibri"/>
          <w:color w:val="000000" w:themeColor="text1"/>
          <w:sz w:val="12"/>
          <w:szCs w:val="12"/>
        </w:rPr>
        <w:t xml:space="preserve"> </w:t>
      </w:r>
    </w:p>
    <w:p w14:paraId="30849A2B" w14:textId="4DB652C9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F544C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7;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2, 10, 11 (red cards), 12</w:t>
      </w:r>
    </w:p>
    <w:p w14:paraId="6A1B21E2" w14:textId="72D72046" w:rsidR="00F544C9" w:rsidRPr="00C34F15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Books of the Bible Chart; Jesus Fed the People </w:t>
      </w:r>
      <w:r w:rsidR="00CB4A29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</w:t>
      </w:r>
      <w:r w:rsidR="00D94782" w:rsidRPr="00C34F15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CB4A2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72DC6" w:rsidRPr="00C34F15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CB4A29" w:rsidRPr="00C34F15">
        <w:rPr>
          <w:rFonts w:ascii="Calibri" w:hAnsi="Calibri" w:cs="Calibri"/>
          <w:color w:val="000000" w:themeColor="text1"/>
          <w:sz w:val="22"/>
          <w:szCs w:val="22"/>
        </w:rPr>
        <w:t>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(Jim and Jean Leeper Photos)</w:t>
      </w:r>
    </w:p>
    <w:p w14:paraId="2DEFD922" w14:textId="5D6746ED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3 PACK: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7;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2, 25, 26</w:t>
      </w:r>
    </w:p>
    <w:p w14:paraId="6569B4C2" w14:textId="67DDEB17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 (New Testament); </w:t>
      </w:r>
      <w:r w:rsidR="00CB4A29" w:rsidRPr="00C34F15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(Jim and Jean Leepter Photos); Allergy Alert</w:t>
      </w:r>
    </w:p>
    <w:p w14:paraId="2348544A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28D65E3F" w14:textId="5706B2E9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F544C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2, 11 (blue cards)</w:t>
      </w:r>
    </w:p>
    <w:p w14:paraId="42EA55AD" w14:textId="55543172" w:rsidR="00586EED" w:rsidRPr="00C34F15" w:rsidRDefault="00F544C9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 Numbers (optional); Jesus Walked on Water </w:t>
      </w:r>
      <w:r w:rsidR="00901384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CB4A2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(Flag Map); Sharing the Gospel with Kids</w:t>
      </w:r>
    </w:p>
    <w:p w14:paraId="32E5AFEE" w14:textId="6CA34C38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4 PACK: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s 6,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2</w:t>
      </w:r>
    </w:p>
    <w:p w14:paraId="309B0E62" w14:textId="076B4C3F" w:rsidR="0004031F" w:rsidRPr="00C34F15" w:rsidRDefault="0004031F" w:rsidP="00926C5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 Allergy Alert;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B4A29" w:rsidRPr="00C34F15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C12FE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(Flag Map); Phrases (optional)</w:t>
      </w:r>
    </w:p>
    <w:p w14:paraId="2E428C63" w14:textId="77777777" w:rsidR="00225C19" w:rsidRPr="00C34F15" w:rsidRDefault="00225C19" w:rsidP="00FC508C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A1077DF" w14:textId="77777777" w:rsidR="00DE5FA5" w:rsidRPr="00C34F15" w:rsidRDefault="00DE5FA5" w:rsidP="00FC508C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4D391E8" w14:textId="77777777" w:rsidR="007E4B1D" w:rsidRPr="00C34F15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3 </w:t>
      </w:r>
    </w:p>
    <w:p w14:paraId="739160B2" w14:textId="43F6F6A7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F544C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430B2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3, 13</w:t>
      </w:r>
    </w:p>
    <w:p w14:paraId="2B3790C4" w14:textId="2D84E528" w:rsidR="00F544C9" w:rsidRPr="00C34F15" w:rsidRDefault="00F544C9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 (10 random cards), Books of the Bible Chart; Ruth Chose to Help Naomi </w:t>
      </w:r>
      <w:r w:rsidR="007430B2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</w:t>
      </w:r>
      <w:r w:rsidR="00BD4EB9" w:rsidRPr="00C34F15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7430B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Unit 3 </w:t>
      </w:r>
      <w:r w:rsidR="00BD4EB9" w:rsidRPr="00C34F15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7430B2" w:rsidRPr="00C34F15">
        <w:rPr>
          <w:rFonts w:ascii="Calibri" w:hAnsi="Calibri" w:cs="Calibri"/>
          <w:color w:val="000000" w:themeColor="text1"/>
          <w:sz w:val="22"/>
          <w:szCs w:val="22"/>
        </w:rPr>
        <w:t>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Phoenix, Arizona (Cactus Outline, Bowman Family Photo)</w:t>
      </w:r>
    </w:p>
    <w:p w14:paraId="0DB96BAC" w14:textId="65490207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1 PACK: </w:t>
      </w:r>
      <w:r w:rsidR="00F62FC2" w:rsidRPr="00C34F15">
        <w:rPr>
          <w:rFonts w:ascii="Calibri" w:hAnsi="Calibri" w:cs="Calibri"/>
          <w:color w:val="000000" w:themeColor="text1"/>
          <w:sz w:val="22"/>
          <w:szCs w:val="22"/>
        </w:rPr>
        <w:t>Tea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3</w:t>
      </w:r>
    </w:p>
    <w:p w14:paraId="70EBDD25" w14:textId="74614A1E" w:rsidR="000E2068" w:rsidRPr="00C34F15" w:rsidRDefault="0004031F" w:rsidP="000E206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430B2" w:rsidRPr="00C34F15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(Cactus Outline, Bowman Family Photo)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; Allergy Alert</w:t>
      </w:r>
    </w:p>
    <w:p w14:paraId="3111205F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913B154" w14:textId="2AEAF62B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F544C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F24FB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3, 14, 15</w:t>
      </w:r>
    </w:p>
    <w:p w14:paraId="0386D509" w14:textId="7C80CDBF" w:rsidR="00F544C9" w:rsidRPr="00C34F15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2 PRINTABLES</w:t>
      </w:r>
      <w:r w:rsidR="00BD4EB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Books of the Bible Cards (Isaiah–Malachi); Hannah Prayed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7430B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; Prayer Wheel (optional)</w:t>
      </w:r>
    </w:p>
    <w:p w14:paraId="66A774F0" w14:textId="18DF97CB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2 PACK: </w:t>
      </w:r>
      <w:r w:rsidR="00FD3CE1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>10;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3,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27, 28, 29</w:t>
      </w:r>
    </w:p>
    <w:p w14:paraId="413DFDA5" w14:textId="08D5A87E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 (Joshua–Esther); </w:t>
      </w:r>
      <w:r w:rsidR="00FD3CE1" w:rsidRPr="00C34F15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</w:p>
    <w:p w14:paraId="02387059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A3AABCC" w14:textId="6F160B48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Grades 1–3 S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ession 3</w:t>
      </w:r>
      <w:r w:rsidR="00F544C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3, 16</w:t>
      </w:r>
    </w:p>
    <w:p w14:paraId="47DD840F" w14:textId="518830DE" w:rsidR="00F544C9" w:rsidRPr="00C34F15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A Widow Helped Elijah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(option);</w:t>
      </w:r>
      <w:r w:rsidR="00FD3CE1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(Bowman Family Photo); Sharing the Gospel with Kids</w:t>
      </w:r>
    </w:p>
    <w:p w14:paraId="182000DA" w14:textId="0CB61AD2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3 PACK: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3, 30</w:t>
      </w:r>
    </w:p>
    <w:p w14:paraId="1ECD7706" w14:textId="70AC6733" w:rsidR="0004031F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lastRenderedPageBreak/>
        <w:t>Session 3 PRINTABLES: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</w:t>
      </w: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D3CE1" w:rsidRPr="00C34F15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(Bowman Family Photo)</w:t>
      </w:r>
    </w:p>
    <w:p w14:paraId="4B5BF420" w14:textId="77777777" w:rsidR="00586EED" w:rsidRPr="00C34F15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1B14C63" w14:textId="4C062D20" w:rsidR="00FC508C" w:rsidRPr="00C34F15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Grades 1–3 S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ession 4</w:t>
      </w:r>
      <w:r w:rsidR="00F544C9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02DF1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1107B4" w:rsidRPr="00C34F15">
        <w:rPr>
          <w:rFonts w:ascii="Calibri" w:hAnsi="Calibri" w:cs="Calibri"/>
          <w:color w:val="000000" w:themeColor="text1"/>
          <w:sz w:val="22"/>
          <w:szCs w:val="22"/>
        </w:rPr>
        <w:t>3, 17</w:t>
      </w:r>
    </w:p>
    <w:p w14:paraId="29CC46DC" w14:textId="271C7EE3" w:rsidR="00F544C9" w:rsidRPr="00C34F15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95F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107B4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Books of the Bible Cards (Old Testament); Esther Helped Her People </w:t>
      </w:r>
      <w:r w:rsidR="00195F75" w:rsidRPr="00C34F15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2C7032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62499" w:rsidRPr="00C34F15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1107B4" w:rsidRPr="00C34F15">
        <w:rPr>
          <w:rFonts w:ascii="Calibri" w:hAnsi="Calibri" w:cs="Calibri"/>
          <w:color w:val="000000" w:themeColor="text1"/>
          <w:sz w:val="22"/>
          <w:szCs w:val="22"/>
        </w:rPr>
        <w:t>; Esther Names (optional)</w:t>
      </w:r>
    </w:p>
    <w:p w14:paraId="1CC7380C" w14:textId="6052D009" w:rsidR="00365502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4 PACK: </w:t>
      </w:r>
      <w:r w:rsidR="00EA285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86775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1107B4" w:rsidRPr="00C34F15">
        <w:rPr>
          <w:rFonts w:ascii="Calibri" w:hAnsi="Calibri" w:cs="Calibri"/>
          <w:color w:val="000000" w:themeColor="text1"/>
          <w:sz w:val="22"/>
          <w:szCs w:val="22"/>
        </w:rPr>
        <w:t>3, 31, 32</w:t>
      </w:r>
    </w:p>
    <w:p w14:paraId="21BDDAD6" w14:textId="293C63C1" w:rsidR="00062499" w:rsidRPr="00C34F15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062499" w:rsidRPr="00C34F15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C34F15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E2068" w:rsidRPr="00C34F15">
        <w:rPr>
          <w:rFonts w:ascii="Calibri" w:hAnsi="Calibri" w:cs="Calibri"/>
          <w:color w:val="000000" w:themeColor="text1"/>
          <w:sz w:val="22"/>
          <w:szCs w:val="22"/>
        </w:rPr>
        <w:t>Phoenix, Arizona</w:t>
      </w:r>
      <w:r w:rsidR="001107B4" w:rsidRPr="00C34F15">
        <w:rPr>
          <w:rFonts w:ascii="Calibri" w:hAnsi="Calibri" w:cs="Calibri"/>
          <w:color w:val="000000" w:themeColor="text1"/>
          <w:sz w:val="22"/>
          <w:szCs w:val="22"/>
        </w:rPr>
        <w:t>; Refuge (optional)</w:t>
      </w:r>
    </w:p>
    <w:p w14:paraId="0B80F93F" w14:textId="77777777" w:rsidR="008C2098" w:rsidRPr="00C34F15" w:rsidRDefault="008C2098" w:rsidP="00FC48ED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8C2098" w:rsidRPr="00C34F15" w:rsidSect="00DD72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CC61" w14:textId="77777777" w:rsidR="00730BDD" w:rsidRDefault="00730BDD" w:rsidP="009D4F32">
      <w:r>
        <w:separator/>
      </w:r>
    </w:p>
  </w:endnote>
  <w:endnote w:type="continuationSeparator" w:id="0">
    <w:p w14:paraId="42E46B33" w14:textId="77777777" w:rsidR="00730BDD" w:rsidRDefault="00730BDD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inic Slab Bold">
    <w:panose1 w:val="00000000000000000000"/>
    <w:charset w:val="00"/>
    <w:family w:val="auto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5998" w14:textId="77777777" w:rsidR="00730BDD" w:rsidRDefault="00730BDD" w:rsidP="009D4F32">
      <w:r>
        <w:separator/>
      </w:r>
    </w:p>
  </w:footnote>
  <w:footnote w:type="continuationSeparator" w:id="0">
    <w:p w14:paraId="179EA70D" w14:textId="77777777" w:rsidR="00730BDD" w:rsidRDefault="00730BDD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3BF8" w14:textId="77777777" w:rsidR="00EA2855" w:rsidRDefault="00EA2855" w:rsidP="009D4F32">
    <w:pPr>
      <w:jc w:val="center"/>
    </w:pPr>
    <w:r>
      <w:t xml:space="preserve">BSFL Kids </w:t>
    </w:r>
  </w:p>
  <w:p w14:paraId="2C528A03" w14:textId="77777777" w:rsidR="00EA2855" w:rsidRDefault="00EA2855" w:rsidP="009D4F32">
    <w:pPr>
      <w:jc w:val="center"/>
    </w:pPr>
    <w:r>
      <w:t>PACK &amp; PRINTABLES Usage</w:t>
    </w:r>
  </w:p>
  <w:p w14:paraId="758564BC" w14:textId="77777777" w:rsidR="00EA2855" w:rsidRDefault="00EA2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AF"/>
    <w:rsid w:val="00015758"/>
    <w:rsid w:val="00025835"/>
    <w:rsid w:val="00025AFA"/>
    <w:rsid w:val="00030A11"/>
    <w:rsid w:val="00031639"/>
    <w:rsid w:val="0004031F"/>
    <w:rsid w:val="00061273"/>
    <w:rsid w:val="00062499"/>
    <w:rsid w:val="00067E99"/>
    <w:rsid w:val="00077E7D"/>
    <w:rsid w:val="00086257"/>
    <w:rsid w:val="0008794E"/>
    <w:rsid w:val="000A407A"/>
    <w:rsid w:val="000C38DD"/>
    <w:rsid w:val="000C4D87"/>
    <w:rsid w:val="000E2068"/>
    <w:rsid w:val="000F595A"/>
    <w:rsid w:val="000F709D"/>
    <w:rsid w:val="00105577"/>
    <w:rsid w:val="001107B4"/>
    <w:rsid w:val="0011202B"/>
    <w:rsid w:val="00113857"/>
    <w:rsid w:val="00114A76"/>
    <w:rsid w:val="00122FDD"/>
    <w:rsid w:val="00150426"/>
    <w:rsid w:val="00154FAE"/>
    <w:rsid w:val="0017045F"/>
    <w:rsid w:val="001819A1"/>
    <w:rsid w:val="00195F75"/>
    <w:rsid w:val="001A2A97"/>
    <w:rsid w:val="001C39B1"/>
    <w:rsid w:val="001D65C8"/>
    <w:rsid w:val="002005F8"/>
    <w:rsid w:val="00212FCB"/>
    <w:rsid w:val="00216DAE"/>
    <w:rsid w:val="00221007"/>
    <w:rsid w:val="00223C4F"/>
    <w:rsid w:val="00225C19"/>
    <w:rsid w:val="00225EEA"/>
    <w:rsid w:val="002267F6"/>
    <w:rsid w:val="00235D3A"/>
    <w:rsid w:val="002619A7"/>
    <w:rsid w:val="00264A24"/>
    <w:rsid w:val="00272AAB"/>
    <w:rsid w:val="00291B0C"/>
    <w:rsid w:val="00295008"/>
    <w:rsid w:val="002964D8"/>
    <w:rsid w:val="002B124E"/>
    <w:rsid w:val="002C7032"/>
    <w:rsid w:val="002F59BB"/>
    <w:rsid w:val="00301E72"/>
    <w:rsid w:val="00315D52"/>
    <w:rsid w:val="00324B74"/>
    <w:rsid w:val="00330F1A"/>
    <w:rsid w:val="0033629F"/>
    <w:rsid w:val="0034754D"/>
    <w:rsid w:val="0035012E"/>
    <w:rsid w:val="003505AD"/>
    <w:rsid w:val="00365502"/>
    <w:rsid w:val="00365D50"/>
    <w:rsid w:val="003931B7"/>
    <w:rsid w:val="00394121"/>
    <w:rsid w:val="003B379E"/>
    <w:rsid w:val="003C3070"/>
    <w:rsid w:val="003D0FA2"/>
    <w:rsid w:val="003D1079"/>
    <w:rsid w:val="003E2248"/>
    <w:rsid w:val="003F3DC5"/>
    <w:rsid w:val="00401E61"/>
    <w:rsid w:val="00402DF1"/>
    <w:rsid w:val="00404739"/>
    <w:rsid w:val="004074AC"/>
    <w:rsid w:val="0041790A"/>
    <w:rsid w:val="0042740A"/>
    <w:rsid w:val="00467D29"/>
    <w:rsid w:val="00492AD5"/>
    <w:rsid w:val="00493907"/>
    <w:rsid w:val="004A5E50"/>
    <w:rsid w:val="004C6E8C"/>
    <w:rsid w:val="004F39E1"/>
    <w:rsid w:val="00503852"/>
    <w:rsid w:val="00523901"/>
    <w:rsid w:val="00545964"/>
    <w:rsid w:val="005504C2"/>
    <w:rsid w:val="0056424A"/>
    <w:rsid w:val="00564CFD"/>
    <w:rsid w:val="00575BF8"/>
    <w:rsid w:val="0058036D"/>
    <w:rsid w:val="00580512"/>
    <w:rsid w:val="00586EED"/>
    <w:rsid w:val="00594C5C"/>
    <w:rsid w:val="005A25B5"/>
    <w:rsid w:val="005B5A82"/>
    <w:rsid w:val="005B7826"/>
    <w:rsid w:val="005D5910"/>
    <w:rsid w:val="005D657E"/>
    <w:rsid w:val="005F23E0"/>
    <w:rsid w:val="005F30BD"/>
    <w:rsid w:val="005F423D"/>
    <w:rsid w:val="005F4693"/>
    <w:rsid w:val="00607F27"/>
    <w:rsid w:val="00642BC2"/>
    <w:rsid w:val="00685CB8"/>
    <w:rsid w:val="00697868"/>
    <w:rsid w:val="006A458B"/>
    <w:rsid w:val="006B637D"/>
    <w:rsid w:val="006C0EFC"/>
    <w:rsid w:val="006C1C83"/>
    <w:rsid w:val="006C722B"/>
    <w:rsid w:val="006C749E"/>
    <w:rsid w:val="006D727A"/>
    <w:rsid w:val="006F6055"/>
    <w:rsid w:val="0070555B"/>
    <w:rsid w:val="0071125F"/>
    <w:rsid w:val="007116D6"/>
    <w:rsid w:val="00724E48"/>
    <w:rsid w:val="00727A4D"/>
    <w:rsid w:val="00730A03"/>
    <w:rsid w:val="00730BDD"/>
    <w:rsid w:val="0073487A"/>
    <w:rsid w:val="007430B2"/>
    <w:rsid w:val="0075091D"/>
    <w:rsid w:val="007634D1"/>
    <w:rsid w:val="007767A6"/>
    <w:rsid w:val="00787D41"/>
    <w:rsid w:val="00791F37"/>
    <w:rsid w:val="007A2E26"/>
    <w:rsid w:val="007B34C4"/>
    <w:rsid w:val="007B4E98"/>
    <w:rsid w:val="007C1C72"/>
    <w:rsid w:val="007C410C"/>
    <w:rsid w:val="007C5C67"/>
    <w:rsid w:val="007D385F"/>
    <w:rsid w:val="007E2CA6"/>
    <w:rsid w:val="007E4B1D"/>
    <w:rsid w:val="007E5629"/>
    <w:rsid w:val="00800267"/>
    <w:rsid w:val="008006D3"/>
    <w:rsid w:val="0080755B"/>
    <w:rsid w:val="00817A23"/>
    <w:rsid w:val="00836FB8"/>
    <w:rsid w:val="00837862"/>
    <w:rsid w:val="00843B86"/>
    <w:rsid w:val="0085301E"/>
    <w:rsid w:val="008675E1"/>
    <w:rsid w:val="00872DC6"/>
    <w:rsid w:val="00884E3A"/>
    <w:rsid w:val="00894F63"/>
    <w:rsid w:val="008A3E4C"/>
    <w:rsid w:val="008B4823"/>
    <w:rsid w:val="008C2098"/>
    <w:rsid w:val="008C6B4A"/>
    <w:rsid w:val="008E1C6B"/>
    <w:rsid w:val="008F1787"/>
    <w:rsid w:val="00901384"/>
    <w:rsid w:val="0090190C"/>
    <w:rsid w:val="00926C5B"/>
    <w:rsid w:val="009359E8"/>
    <w:rsid w:val="00935AD9"/>
    <w:rsid w:val="0095389F"/>
    <w:rsid w:val="00953F84"/>
    <w:rsid w:val="0096358E"/>
    <w:rsid w:val="00965D67"/>
    <w:rsid w:val="00966A71"/>
    <w:rsid w:val="00975233"/>
    <w:rsid w:val="00981E46"/>
    <w:rsid w:val="00986775"/>
    <w:rsid w:val="00995D54"/>
    <w:rsid w:val="00997494"/>
    <w:rsid w:val="009A7AD1"/>
    <w:rsid w:val="009C46F3"/>
    <w:rsid w:val="009C4D17"/>
    <w:rsid w:val="009D1573"/>
    <w:rsid w:val="009D4F32"/>
    <w:rsid w:val="009F00C0"/>
    <w:rsid w:val="00A010C3"/>
    <w:rsid w:val="00A01B2D"/>
    <w:rsid w:val="00A07B2B"/>
    <w:rsid w:val="00A10F3B"/>
    <w:rsid w:val="00A15705"/>
    <w:rsid w:val="00A1630A"/>
    <w:rsid w:val="00A26962"/>
    <w:rsid w:val="00A56899"/>
    <w:rsid w:val="00A63C31"/>
    <w:rsid w:val="00A6516F"/>
    <w:rsid w:val="00A90034"/>
    <w:rsid w:val="00A93E7C"/>
    <w:rsid w:val="00AB2EE0"/>
    <w:rsid w:val="00AB4845"/>
    <w:rsid w:val="00AB75E1"/>
    <w:rsid w:val="00AC0D93"/>
    <w:rsid w:val="00AC139F"/>
    <w:rsid w:val="00B0417D"/>
    <w:rsid w:val="00B24FB3"/>
    <w:rsid w:val="00B27E2A"/>
    <w:rsid w:val="00B3048A"/>
    <w:rsid w:val="00B3465A"/>
    <w:rsid w:val="00B373EC"/>
    <w:rsid w:val="00B57D26"/>
    <w:rsid w:val="00B61C5B"/>
    <w:rsid w:val="00B635F8"/>
    <w:rsid w:val="00B65A2D"/>
    <w:rsid w:val="00B84949"/>
    <w:rsid w:val="00B9129C"/>
    <w:rsid w:val="00BA4D4A"/>
    <w:rsid w:val="00BC740F"/>
    <w:rsid w:val="00BD1B3F"/>
    <w:rsid w:val="00BD4EB9"/>
    <w:rsid w:val="00BD762B"/>
    <w:rsid w:val="00BE493B"/>
    <w:rsid w:val="00BE5227"/>
    <w:rsid w:val="00BE7FAF"/>
    <w:rsid w:val="00C06738"/>
    <w:rsid w:val="00C12023"/>
    <w:rsid w:val="00C12FE4"/>
    <w:rsid w:val="00C252ED"/>
    <w:rsid w:val="00C34F15"/>
    <w:rsid w:val="00C37E57"/>
    <w:rsid w:val="00C40C64"/>
    <w:rsid w:val="00C45F04"/>
    <w:rsid w:val="00CB0EEF"/>
    <w:rsid w:val="00CB4A29"/>
    <w:rsid w:val="00CC4810"/>
    <w:rsid w:val="00CD034A"/>
    <w:rsid w:val="00CE0BD4"/>
    <w:rsid w:val="00CE1B7D"/>
    <w:rsid w:val="00CE1F92"/>
    <w:rsid w:val="00CF4ECF"/>
    <w:rsid w:val="00CF56E4"/>
    <w:rsid w:val="00CF5F6E"/>
    <w:rsid w:val="00D0015B"/>
    <w:rsid w:val="00D2475D"/>
    <w:rsid w:val="00D31A5A"/>
    <w:rsid w:val="00D33301"/>
    <w:rsid w:val="00D3766F"/>
    <w:rsid w:val="00D436C6"/>
    <w:rsid w:val="00D45C14"/>
    <w:rsid w:val="00D5242B"/>
    <w:rsid w:val="00D54F5C"/>
    <w:rsid w:val="00D82D6D"/>
    <w:rsid w:val="00D83171"/>
    <w:rsid w:val="00D93899"/>
    <w:rsid w:val="00D94782"/>
    <w:rsid w:val="00D94CC1"/>
    <w:rsid w:val="00DA7E59"/>
    <w:rsid w:val="00DB4E74"/>
    <w:rsid w:val="00DB4F16"/>
    <w:rsid w:val="00DC728F"/>
    <w:rsid w:val="00DD13FC"/>
    <w:rsid w:val="00DD72CA"/>
    <w:rsid w:val="00DE5FA5"/>
    <w:rsid w:val="00DF24FB"/>
    <w:rsid w:val="00E05E6E"/>
    <w:rsid w:val="00E267A4"/>
    <w:rsid w:val="00E5444F"/>
    <w:rsid w:val="00E6040A"/>
    <w:rsid w:val="00E64451"/>
    <w:rsid w:val="00E8199F"/>
    <w:rsid w:val="00E82169"/>
    <w:rsid w:val="00E8772D"/>
    <w:rsid w:val="00EA2855"/>
    <w:rsid w:val="00EB2C9C"/>
    <w:rsid w:val="00EC3FC0"/>
    <w:rsid w:val="00EC4E17"/>
    <w:rsid w:val="00ED35D2"/>
    <w:rsid w:val="00EE2CEB"/>
    <w:rsid w:val="00EE527A"/>
    <w:rsid w:val="00EE6A14"/>
    <w:rsid w:val="00F04621"/>
    <w:rsid w:val="00F12C88"/>
    <w:rsid w:val="00F15F49"/>
    <w:rsid w:val="00F3475C"/>
    <w:rsid w:val="00F34A52"/>
    <w:rsid w:val="00F43590"/>
    <w:rsid w:val="00F544C9"/>
    <w:rsid w:val="00F5787E"/>
    <w:rsid w:val="00F62FC2"/>
    <w:rsid w:val="00F852E0"/>
    <w:rsid w:val="00FB38D6"/>
    <w:rsid w:val="00FB465A"/>
    <w:rsid w:val="00FC07C0"/>
    <w:rsid w:val="00FC2385"/>
    <w:rsid w:val="00FC48ED"/>
    <w:rsid w:val="00FC508C"/>
    <w:rsid w:val="00FD3CE1"/>
    <w:rsid w:val="00FE2A77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336D1"/>
  <w14:defaultImageDpi w14:val="300"/>
  <w15:chartTrackingRefBased/>
  <w15:docId w15:val="{AEED7627-A1D8-344B-8A3D-969B2E86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unhideWhenUsed/>
    <w:rsid w:val="0011385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1">
    <w:name w:val="p1"/>
    <w:basedOn w:val="Normal"/>
    <w:rsid w:val="00C34F15"/>
    <w:rPr>
      <w:rFonts w:ascii="Klinic Slab Bold" w:eastAsia="Times New Roman" w:hAnsi="Klinic Slab Bold"/>
      <w:color w:val="14141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brary/CloudStorage/OneDrive-LifewayChristianResources/BSFL-Tracey%20Rogers/Tracey/Pack_Item_Use_Blog/KIDS/Kids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Kids_Pack+Printables_template.dotx</Template>
  <TotalTime>282</TotalTime>
  <Pages>6</Pages>
  <Words>2008</Words>
  <Characters>10306</Characters>
  <Application>Microsoft Office Word</Application>
  <DocSecurity>0</DocSecurity>
  <Lines>278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Tracey Rogers</cp:lastModifiedBy>
  <cp:revision>7</cp:revision>
  <cp:lastPrinted>2020-02-14T17:53:00Z</cp:lastPrinted>
  <dcterms:created xsi:type="dcterms:W3CDTF">2025-10-31T23:09:00Z</dcterms:created>
  <dcterms:modified xsi:type="dcterms:W3CDTF">2025-11-02T03:07:00Z</dcterms:modified>
</cp:coreProperties>
</file>