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600D" w14:textId="77777777" w:rsidR="001060EB" w:rsidRPr="00F7735B" w:rsidRDefault="001060EB" w:rsidP="001060EB">
      <w:pPr>
        <w:pStyle w:val="NormalWeb"/>
        <w:spacing w:before="0" w:beforeAutospacing="0" w:after="0" w:afterAutospacing="0"/>
        <w:jc w:val="center"/>
        <w:rPr>
          <w:b/>
          <w:sz w:val="36"/>
          <w:szCs w:val="36"/>
        </w:rPr>
      </w:pPr>
      <w:r w:rsidRPr="00F7735B">
        <w:rPr>
          <w:b/>
          <w:noProof/>
          <w:sz w:val="36"/>
          <w:szCs w:val="36"/>
        </w:rPr>
        <w:drawing>
          <wp:anchor distT="0" distB="0" distL="114300" distR="114300" simplePos="0" relativeHeight="251658240" behindDoc="1" locked="0" layoutInCell="1" allowOverlap="1" wp14:anchorId="6946B591" wp14:editId="58B05FDB">
            <wp:simplePos x="0" y="0"/>
            <wp:positionH relativeFrom="column">
              <wp:posOffset>-65088</wp:posOffset>
            </wp:positionH>
            <wp:positionV relativeFrom="paragraph">
              <wp:posOffset>317</wp:posOffset>
            </wp:positionV>
            <wp:extent cx="2433992" cy="863527"/>
            <wp:effectExtent l="0" t="0" r="4445" b="0"/>
            <wp:wrapTight wrapText="bothSides">
              <wp:wrapPolygon edited="0">
                <wp:start x="338" y="0"/>
                <wp:lineTo x="0" y="7629"/>
                <wp:lineTo x="0" y="8583"/>
                <wp:lineTo x="338" y="20980"/>
                <wp:lineTo x="9467" y="20980"/>
                <wp:lineTo x="21470" y="18119"/>
                <wp:lineTo x="21470" y="3338"/>
                <wp:lineTo x="9467" y="0"/>
                <wp:lineTo x="338"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992" cy="863527"/>
                    </a:xfrm>
                    <a:prstGeom prst="rect">
                      <a:avLst/>
                    </a:prstGeom>
                  </pic:spPr>
                </pic:pic>
              </a:graphicData>
            </a:graphic>
          </wp:anchor>
        </w:drawing>
      </w:r>
    </w:p>
    <w:p w14:paraId="10BFB422" w14:textId="62AF4E20" w:rsidR="00CC685C" w:rsidRPr="00F7735B" w:rsidRDefault="00892B4E" w:rsidP="00972EAB">
      <w:pPr>
        <w:spacing w:after="160" w:line="259" w:lineRule="auto"/>
        <w:ind w:left="0" w:firstLine="0"/>
        <w:jc w:val="center"/>
        <w:rPr>
          <w:b/>
          <w:bCs/>
        </w:rPr>
      </w:pPr>
      <w:r>
        <w:rPr>
          <w:b/>
          <w:bCs/>
        </w:rPr>
        <w:t>Quarter</w:t>
      </w:r>
      <w:r w:rsidR="00E549FB">
        <w:rPr>
          <w:b/>
          <w:bCs/>
        </w:rPr>
        <w:t>: Fall 2025</w:t>
      </w:r>
      <w:r w:rsidR="00CC685C" w:rsidRPr="00F7735B">
        <w:rPr>
          <w:b/>
          <w:bCs/>
        </w:rPr>
        <w:br/>
      </w:r>
      <w:r>
        <w:rPr>
          <w:b/>
          <w:bCs/>
        </w:rPr>
        <w:t>Study Title</w:t>
      </w:r>
      <w:r w:rsidR="00E549FB">
        <w:rPr>
          <w:b/>
          <w:bCs/>
        </w:rPr>
        <w:t>:</w:t>
      </w:r>
      <w:r>
        <w:rPr>
          <w:b/>
          <w:bCs/>
        </w:rPr>
        <w:t xml:space="preserve"> </w:t>
      </w:r>
      <w:r w:rsidR="00E549FB">
        <w:rPr>
          <w:b/>
          <w:bCs/>
        </w:rPr>
        <w:t>How to Handle Life’s Interruptions</w:t>
      </w:r>
    </w:p>
    <w:p w14:paraId="256E34ED" w14:textId="77777777" w:rsidR="00CC685C" w:rsidRPr="00F7735B" w:rsidRDefault="00CC685C" w:rsidP="00A915C1">
      <w:pPr>
        <w:tabs>
          <w:tab w:val="left" w:pos="2520"/>
        </w:tabs>
        <w:spacing w:after="20" w:line="240" w:lineRule="auto"/>
        <w:ind w:left="360" w:hanging="360"/>
        <w:rPr>
          <w:b/>
          <w:color w:val="000000" w:themeColor="text1"/>
          <w:szCs w:val="24"/>
        </w:rPr>
      </w:pPr>
    </w:p>
    <w:p w14:paraId="0FF120E6" w14:textId="77777777" w:rsidR="00CC685C" w:rsidRPr="00F7735B" w:rsidRDefault="00CC685C" w:rsidP="00A915C1">
      <w:pPr>
        <w:tabs>
          <w:tab w:val="left" w:pos="2520"/>
        </w:tabs>
        <w:spacing w:after="20" w:line="240" w:lineRule="auto"/>
        <w:ind w:left="360" w:hanging="360"/>
        <w:rPr>
          <w:b/>
          <w:color w:val="000000" w:themeColor="text1"/>
          <w:szCs w:val="24"/>
        </w:rPr>
      </w:pPr>
    </w:p>
    <w:p w14:paraId="20EEE30D" w14:textId="6BC4F2E5"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Sermon Title:</w:t>
      </w:r>
      <w:r>
        <w:rPr>
          <w:rStyle w:val="scxw231693382"/>
          <w:sz w:val="22"/>
          <w:szCs w:val="22"/>
        </w:rPr>
        <w:t> </w:t>
      </w:r>
      <w:r>
        <w:rPr>
          <w:rStyle w:val="normaltextrun"/>
          <w:b/>
          <w:bCs/>
          <w:sz w:val="22"/>
          <w:szCs w:val="22"/>
        </w:rPr>
        <w:t>When Doing God’s Work Is Interrupted</w:t>
      </w:r>
    </w:p>
    <w:p w14:paraId="078931BC" w14:textId="3277A6A3"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Text:</w:t>
      </w:r>
      <w:r>
        <w:rPr>
          <w:rStyle w:val="scxw231693382"/>
          <w:sz w:val="22"/>
          <w:szCs w:val="22"/>
        </w:rPr>
        <w:t> </w:t>
      </w:r>
      <w:r>
        <w:rPr>
          <w:rStyle w:val="normaltextrun"/>
          <w:b/>
          <w:bCs/>
          <w:sz w:val="22"/>
          <w:szCs w:val="22"/>
        </w:rPr>
        <w:t>Romans 10:14–15 (</w:t>
      </w:r>
      <w:r>
        <w:rPr>
          <w:rStyle w:val="normaltextrun"/>
          <w:b/>
          <w:bCs/>
          <w:sz w:val="22"/>
          <w:szCs w:val="22"/>
        </w:rPr>
        <w:t>CSB</w:t>
      </w:r>
      <w:r>
        <w:rPr>
          <w:rStyle w:val="normaltextrun"/>
          <w:b/>
          <w:bCs/>
          <w:sz w:val="22"/>
          <w:szCs w:val="22"/>
        </w:rPr>
        <w:t>)</w:t>
      </w:r>
      <w:r>
        <w:rPr>
          <w:rStyle w:val="eop"/>
          <w:sz w:val="22"/>
        </w:rPr>
        <w:t> </w:t>
      </w:r>
    </w:p>
    <w:p w14:paraId="35459BC4" w14:textId="3B7E4887" w:rsidR="00E549FB" w:rsidRDefault="00E549FB" w:rsidP="00E549FB">
      <w:pPr>
        <w:pStyle w:val="paragraph"/>
        <w:spacing w:before="0" w:beforeAutospacing="0" w:after="0" w:afterAutospacing="0"/>
        <w:textAlignment w:val="baseline"/>
        <w:rPr>
          <w:rFonts w:ascii="Segoe UI" w:hAnsi="Segoe UI" w:cs="Segoe UI"/>
          <w:sz w:val="18"/>
          <w:szCs w:val="18"/>
        </w:rPr>
      </w:pPr>
      <w:r w:rsidRPr="00E549FB">
        <w:rPr>
          <w:rStyle w:val="normaltextrun"/>
          <w:i/>
          <w:iCs/>
          <w:sz w:val="22"/>
          <w:szCs w:val="22"/>
        </w:rPr>
        <w:t>How, then, can they call on him they have not believed in? And how can they believe without hearing about him? And how can they hear without a preacher? 15 And how can they preach unless they are sent? As it is written: How beautiful are the feet of those who bring good news. -- Romans 10:14-15 (CSB)</w:t>
      </w:r>
      <w:r>
        <w:rPr>
          <w:rStyle w:val="normaltextrun"/>
          <w:i/>
          <w:iCs/>
          <w:sz w:val="22"/>
          <w:szCs w:val="22"/>
        </w:rPr>
        <w:t>”</w:t>
      </w:r>
      <w:r>
        <w:rPr>
          <w:rStyle w:val="eop"/>
          <w:sz w:val="22"/>
        </w:rPr>
        <w:t> </w:t>
      </w:r>
    </w:p>
    <w:p w14:paraId="4A7576F5"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eop"/>
          <w:sz w:val="22"/>
        </w:rPr>
        <w:t> </w:t>
      </w:r>
    </w:p>
    <w:p w14:paraId="17617D28"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Introduction: The Mission Trip That Was Canceled</w:t>
      </w:r>
      <w:r>
        <w:rPr>
          <w:rStyle w:val="eop"/>
          <w:sz w:val="22"/>
        </w:rPr>
        <w:t> </w:t>
      </w:r>
    </w:p>
    <w:p w14:paraId="120B2D71"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Meet a man named Carlos. He was preparing for his first mission trip—training, fundraising, packing supplies, and praying. Two days before departure, the trip was canceled due to political unrest in the host country. He was heartbroken. </w:t>
      </w:r>
      <w:r>
        <w:rPr>
          <w:rStyle w:val="normaltextrun"/>
          <w:i/>
          <w:iCs/>
          <w:sz w:val="22"/>
          <w:szCs w:val="22"/>
        </w:rPr>
        <w:t>“Lord, I was doing Your work—why stop it?”</w:t>
      </w:r>
      <w:r>
        <w:rPr>
          <w:rStyle w:val="eop"/>
          <w:sz w:val="22"/>
        </w:rPr>
        <w:t> </w:t>
      </w:r>
    </w:p>
    <w:p w14:paraId="51DB0D95"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sz w:val="22"/>
          <w:szCs w:val="22"/>
        </w:rPr>
        <w:t>Have you ever been passionately doing God’s work—sharing the gospel, teaching, helping others—only to have things suddenly halted? Delays, discouragement, illness, or opposition can feel like interruptions. But what if they are part of God’s plan?</w:t>
      </w:r>
      <w:r>
        <w:rPr>
          <w:rStyle w:val="eop"/>
          <w:sz w:val="22"/>
        </w:rPr>
        <w:t> </w:t>
      </w:r>
    </w:p>
    <w:p w14:paraId="0674130E" w14:textId="77777777" w:rsidR="00E549FB" w:rsidRDefault="00E549FB" w:rsidP="00E549FB">
      <w:pPr>
        <w:pStyle w:val="paragraph"/>
        <w:spacing w:before="0" w:beforeAutospacing="0" w:after="0" w:afterAutospacing="0"/>
        <w:textAlignment w:val="baseline"/>
        <w:rPr>
          <w:rStyle w:val="normaltextrun"/>
          <w:sz w:val="22"/>
          <w:szCs w:val="22"/>
        </w:rPr>
      </w:pPr>
    </w:p>
    <w:p w14:paraId="5BA4FC8C" w14:textId="76B12F64"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Romans 10:14–15 reminds us of the essential work of preaching the gospel. But what happens </w:t>
      </w:r>
      <w:r>
        <w:rPr>
          <w:rStyle w:val="normaltextrun"/>
          <w:b/>
          <w:bCs/>
          <w:sz w:val="22"/>
          <w:szCs w:val="22"/>
        </w:rPr>
        <w:t>when that good work is interrupted?</w:t>
      </w:r>
      <w:r>
        <w:rPr>
          <w:rStyle w:val="eop"/>
          <w:sz w:val="22"/>
        </w:rPr>
        <w:t> </w:t>
      </w:r>
    </w:p>
    <w:p w14:paraId="63796485"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eop"/>
          <w:sz w:val="22"/>
        </w:rPr>
        <w:t> </w:t>
      </w:r>
    </w:p>
    <w:p w14:paraId="43121E1B"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Sermon Outline</w:t>
      </w:r>
      <w:r>
        <w:rPr>
          <w:rStyle w:val="eop"/>
          <w:sz w:val="22"/>
        </w:rPr>
        <w:t> </w:t>
      </w:r>
    </w:p>
    <w:p w14:paraId="2919B8D8"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eop"/>
          <w:sz w:val="22"/>
        </w:rPr>
        <w:t> </w:t>
      </w:r>
    </w:p>
    <w:p w14:paraId="5AD4F170"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 God’s Work Is Urgent, But Not Always Easy (v. 14)</w:t>
      </w:r>
      <w:r>
        <w:rPr>
          <w:rStyle w:val="eop"/>
          <w:sz w:val="22"/>
        </w:rPr>
        <w:t> </w:t>
      </w:r>
    </w:p>
    <w:p w14:paraId="5E2E4CDE" w14:textId="2F4B24B3" w:rsidR="00E549FB" w:rsidRDefault="00E549FB" w:rsidP="00E549FB">
      <w:pPr>
        <w:pStyle w:val="paragraph"/>
        <w:spacing w:before="0" w:beforeAutospacing="0" w:after="0" w:afterAutospacing="0"/>
        <w:textAlignment w:val="baseline"/>
        <w:rPr>
          <w:rFonts w:ascii="Segoe UI" w:hAnsi="Segoe UI" w:cs="Segoe UI"/>
          <w:sz w:val="18"/>
          <w:szCs w:val="18"/>
        </w:rPr>
      </w:pPr>
      <w:r w:rsidRPr="00E549FB">
        <w:rPr>
          <w:i/>
          <w:iCs/>
          <w:sz w:val="22"/>
          <w:szCs w:val="22"/>
        </w:rPr>
        <w:t xml:space="preserve">How, then, can they call on him they have not believed in? And how can they believe without hearing about him? </w:t>
      </w:r>
    </w:p>
    <w:p w14:paraId="2ADDBBA6"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768C4590"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The task is </w:t>
      </w:r>
      <w:proofErr w:type="gramStart"/>
      <w:r>
        <w:rPr>
          <w:rStyle w:val="normaltextrun"/>
          <w:sz w:val="22"/>
          <w:szCs w:val="22"/>
        </w:rPr>
        <w:t>clear—people</w:t>
      </w:r>
      <w:proofErr w:type="gramEnd"/>
      <w:r>
        <w:rPr>
          <w:rStyle w:val="normaltextrun"/>
          <w:sz w:val="22"/>
          <w:szCs w:val="22"/>
        </w:rPr>
        <w:t xml:space="preserve"> need to hear about Jesus to believe. The need is great.</w:t>
      </w:r>
      <w:r>
        <w:rPr>
          <w:rStyle w:val="eop"/>
          <w:sz w:val="22"/>
        </w:rPr>
        <w:t> </w:t>
      </w:r>
    </w:p>
    <w:p w14:paraId="35FDD33D"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4C48FC5B"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Like a firefighter who sees smoke but gets stuck in traffic—there’s urgency, but real obstacles.</w:t>
      </w:r>
      <w:r>
        <w:rPr>
          <w:rStyle w:val="eop"/>
          <w:sz w:val="22"/>
        </w:rPr>
        <w:t> </w:t>
      </w:r>
    </w:p>
    <w:p w14:paraId="2DD80DFF"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705BCC2A" w14:textId="27060AC6" w:rsidR="00E549FB" w:rsidRP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Don’t be surprised when doing God’s work is met with resistance or interruption. Urgency doesn’t guarantee ease.</w:t>
      </w:r>
      <w:r>
        <w:rPr>
          <w:rStyle w:val="eop"/>
          <w:sz w:val="22"/>
        </w:rPr>
        <w:t> </w:t>
      </w:r>
    </w:p>
    <w:p w14:paraId="0CB464B1"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eop"/>
          <w:sz w:val="22"/>
        </w:rPr>
        <w:t> </w:t>
      </w:r>
    </w:p>
    <w:p w14:paraId="7F879052"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II. Interruptions Test Our Commitment to the Mission (v. 14b)</w:t>
      </w:r>
      <w:r>
        <w:rPr>
          <w:rStyle w:val="eop"/>
          <w:sz w:val="22"/>
        </w:rPr>
        <w:t> </w:t>
      </w:r>
    </w:p>
    <w:p w14:paraId="60EFBEC1" w14:textId="4C9D0CFE" w:rsidR="00E549FB" w:rsidRDefault="00E549FB" w:rsidP="00E549FB">
      <w:pPr>
        <w:pStyle w:val="paragraph"/>
        <w:spacing w:before="0" w:beforeAutospacing="0" w:after="0" w:afterAutospacing="0"/>
        <w:textAlignment w:val="baseline"/>
        <w:rPr>
          <w:i/>
          <w:iCs/>
          <w:sz w:val="22"/>
          <w:szCs w:val="22"/>
        </w:rPr>
      </w:pPr>
      <w:r w:rsidRPr="00E549FB">
        <w:rPr>
          <w:i/>
          <w:iCs/>
          <w:sz w:val="22"/>
          <w:szCs w:val="22"/>
        </w:rPr>
        <w:t>And how can they hear without a preacher? </w:t>
      </w:r>
    </w:p>
    <w:p w14:paraId="0A8FFA74"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1EF3D1F2"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Gospel work requires messengers. When the work is disrupted, we’re forced to ask: </w:t>
      </w:r>
      <w:r>
        <w:rPr>
          <w:rStyle w:val="normaltextrun"/>
          <w:i/>
          <w:iCs/>
          <w:sz w:val="22"/>
          <w:szCs w:val="22"/>
        </w:rPr>
        <w:t>Was I in this for the mission or for the momentum?</w:t>
      </w:r>
      <w:r>
        <w:rPr>
          <w:rStyle w:val="eop"/>
          <w:sz w:val="22"/>
        </w:rPr>
        <w:t> </w:t>
      </w:r>
    </w:p>
    <w:p w14:paraId="7FEF4F1D"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64F376DE"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Like a runner tripping mid-race—will they get up and finish, or give up at the fall?</w:t>
      </w:r>
      <w:r>
        <w:rPr>
          <w:rStyle w:val="eop"/>
          <w:sz w:val="22"/>
        </w:rPr>
        <w:t> </w:t>
      </w:r>
    </w:p>
    <w:p w14:paraId="608E4294"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6DC6B9B5" w14:textId="6B240986" w:rsidR="00E549FB" w:rsidRP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Stay committed. An interruption doesn’t mean the mission is over—it means you may need to adapt or endure.</w:t>
      </w:r>
      <w:r>
        <w:rPr>
          <w:rStyle w:val="eop"/>
          <w:sz w:val="22"/>
        </w:rPr>
        <w:t> </w:t>
      </w:r>
    </w:p>
    <w:p w14:paraId="7BCF3D0D"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eop"/>
          <w:sz w:val="22"/>
        </w:rPr>
        <w:t> </w:t>
      </w:r>
    </w:p>
    <w:p w14:paraId="586615EE"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lastRenderedPageBreak/>
        <w:t>III. Interruptions May Be God’s Way of Redirecting the Work (v. 15a)</w:t>
      </w:r>
      <w:r>
        <w:rPr>
          <w:rStyle w:val="eop"/>
          <w:sz w:val="22"/>
        </w:rPr>
        <w:t> </w:t>
      </w:r>
    </w:p>
    <w:p w14:paraId="51EB5404" w14:textId="41A127A6" w:rsidR="00E549FB" w:rsidRDefault="00E549FB" w:rsidP="00E549FB">
      <w:pPr>
        <w:pStyle w:val="paragraph"/>
        <w:spacing w:before="0" w:beforeAutospacing="0" w:after="0" w:afterAutospacing="0"/>
        <w:textAlignment w:val="baseline"/>
        <w:rPr>
          <w:rFonts w:ascii="Segoe UI" w:hAnsi="Segoe UI" w:cs="Segoe UI"/>
          <w:sz w:val="18"/>
          <w:szCs w:val="18"/>
        </w:rPr>
      </w:pPr>
      <w:r w:rsidRPr="00E549FB">
        <w:rPr>
          <w:rStyle w:val="normaltextrun"/>
          <w:i/>
          <w:iCs/>
          <w:sz w:val="22"/>
          <w:szCs w:val="22"/>
        </w:rPr>
        <w:t>And how can they preach unless they are sent?</w:t>
      </w:r>
      <w:r>
        <w:rPr>
          <w:rStyle w:val="eop"/>
          <w:sz w:val="22"/>
        </w:rPr>
        <w:t> </w:t>
      </w:r>
    </w:p>
    <w:p w14:paraId="288B0D48"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4AC98056"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No one preaches without being </w:t>
      </w:r>
      <w:r>
        <w:rPr>
          <w:rStyle w:val="normaltextrun"/>
          <w:b/>
          <w:bCs/>
          <w:sz w:val="22"/>
          <w:szCs w:val="22"/>
        </w:rPr>
        <w:t>sent</w:t>
      </w:r>
      <w:r>
        <w:rPr>
          <w:rStyle w:val="normaltextrun"/>
          <w:sz w:val="22"/>
          <w:szCs w:val="22"/>
        </w:rPr>
        <w:t xml:space="preserve">. Sometimes God interrupts us—not to stop us, but to </w:t>
      </w:r>
      <w:r>
        <w:rPr>
          <w:rStyle w:val="normaltextrun"/>
          <w:b/>
          <w:bCs/>
          <w:sz w:val="22"/>
          <w:szCs w:val="22"/>
        </w:rPr>
        <w:t>send us differently</w:t>
      </w:r>
      <w:r>
        <w:rPr>
          <w:rStyle w:val="normaltextrun"/>
          <w:sz w:val="22"/>
          <w:szCs w:val="22"/>
        </w:rPr>
        <w:t>.</w:t>
      </w:r>
      <w:r>
        <w:rPr>
          <w:rStyle w:val="eop"/>
          <w:sz w:val="22"/>
        </w:rPr>
        <w:t> </w:t>
      </w:r>
    </w:p>
    <w:p w14:paraId="3EE59A8E"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358BD7F0"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Like GPS rerouting due to traffic—same destination, different path.</w:t>
      </w:r>
      <w:r>
        <w:rPr>
          <w:rStyle w:val="eop"/>
          <w:sz w:val="22"/>
        </w:rPr>
        <w:t> </w:t>
      </w:r>
    </w:p>
    <w:p w14:paraId="6A73AFF0"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50757B6C"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Biblical Example:</w:t>
      </w:r>
      <w:r>
        <w:rPr>
          <w:rStyle w:val="normaltextrun"/>
          <w:sz w:val="22"/>
          <w:szCs w:val="22"/>
        </w:rPr>
        <w:t xml:space="preserve"> Paul was blocked from going to Asia (Acts 16:6), but God redirected him to Macedonia.</w:t>
      </w:r>
      <w:r>
        <w:rPr>
          <w:rStyle w:val="eop"/>
          <w:sz w:val="22"/>
        </w:rPr>
        <w:t> </w:t>
      </w:r>
    </w:p>
    <w:p w14:paraId="7043AAFA"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3F27CA45" w14:textId="460CB334" w:rsidR="00E549FB" w:rsidRP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Ask not just </w:t>
      </w:r>
      <w:r>
        <w:rPr>
          <w:rStyle w:val="normaltextrun"/>
          <w:i/>
          <w:iCs/>
          <w:sz w:val="22"/>
          <w:szCs w:val="22"/>
        </w:rPr>
        <w:t>“Why was I stopped?”</w:t>
      </w:r>
      <w:r>
        <w:rPr>
          <w:rStyle w:val="normaltextrun"/>
          <w:sz w:val="22"/>
          <w:szCs w:val="22"/>
        </w:rPr>
        <w:t xml:space="preserve"> but </w:t>
      </w:r>
      <w:r>
        <w:rPr>
          <w:rStyle w:val="normaltextrun"/>
          <w:i/>
          <w:iCs/>
          <w:sz w:val="22"/>
          <w:szCs w:val="22"/>
        </w:rPr>
        <w:t>“Where are You sending me now, Lord?”</w:t>
      </w:r>
      <w:r>
        <w:rPr>
          <w:rStyle w:val="eop"/>
          <w:sz w:val="22"/>
        </w:rPr>
        <w:t> </w:t>
      </w:r>
    </w:p>
    <w:p w14:paraId="74878903"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eop"/>
          <w:sz w:val="22"/>
        </w:rPr>
        <w:t> </w:t>
      </w:r>
    </w:p>
    <w:p w14:paraId="0EA03107"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IV. God Still Honors the Heart That Carries the Gospel (v. 15b)</w:t>
      </w:r>
      <w:r>
        <w:rPr>
          <w:rStyle w:val="eop"/>
          <w:sz w:val="22"/>
        </w:rPr>
        <w:t> </w:t>
      </w:r>
    </w:p>
    <w:p w14:paraId="4C8111F4" w14:textId="3B95AF73" w:rsidR="00E549FB" w:rsidRDefault="00E549FB" w:rsidP="00E549FB">
      <w:pPr>
        <w:pStyle w:val="paragraph"/>
        <w:spacing w:before="0" w:beforeAutospacing="0" w:after="0" w:afterAutospacing="0"/>
        <w:textAlignment w:val="baseline"/>
        <w:rPr>
          <w:rStyle w:val="normaltextrun"/>
          <w:i/>
          <w:iCs/>
          <w:sz w:val="22"/>
          <w:szCs w:val="22"/>
        </w:rPr>
      </w:pPr>
      <w:r w:rsidRPr="00E549FB">
        <w:rPr>
          <w:rStyle w:val="normaltextrun"/>
          <w:i/>
          <w:iCs/>
          <w:sz w:val="22"/>
          <w:szCs w:val="22"/>
        </w:rPr>
        <w:t>As it is written: How beautiful are the feet of those who bring good news</w:t>
      </w:r>
    </w:p>
    <w:p w14:paraId="44297244"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4F47D5F5"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Whether the mission goes as planned or is interrupted, God honors those who carry His message.</w:t>
      </w:r>
      <w:r>
        <w:rPr>
          <w:rStyle w:val="eop"/>
          <w:sz w:val="22"/>
        </w:rPr>
        <w:t> </w:t>
      </w:r>
    </w:p>
    <w:p w14:paraId="0B7D6E67"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49CB5995"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A delivery driver may get delayed, but the sender still values their service.</w:t>
      </w:r>
      <w:r>
        <w:rPr>
          <w:rStyle w:val="eop"/>
          <w:sz w:val="22"/>
        </w:rPr>
        <w:t> </w:t>
      </w:r>
    </w:p>
    <w:p w14:paraId="26E002F5"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p>
    <w:p w14:paraId="3BB6D623" w14:textId="19387B54" w:rsidR="00E549FB" w:rsidRP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Even when your efforts seem delayed or derailed, your obedience is still beautiful to God.</w:t>
      </w:r>
      <w:r>
        <w:rPr>
          <w:rStyle w:val="eop"/>
          <w:sz w:val="22"/>
        </w:rPr>
        <w:t> </w:t>
      </w:r>
    </w:p>
    <w:p w14:paraId="7041CC83"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eop"/>
          <w:sz w:val="22"/>
        </w:rPr>
        <w:t> </w:t>
      </w:r>
    </w:p>
    <w:p w14:paraId="274FA897"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Conclusion: Interrupted but Not Ineffective</w:t>
      </w:r>
      <w:r>
        <w:rPr>
          <w:rStyle w:val="eop"/>
          <w:sz w:val="22"/>
        </w:rPr>
        <w:t> </w:t>
      </w:r>
    </w:p>
    <w:p w14:paraId="36036B05"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sz w:val="22"/>
          <w:szCs w:val="22"/>
        </w:rPr>
        <w:t>Interruptions in ministry can feel discouraging—but they are not defeats. God is sovereign over even our setbacks. When we keep our eyes on Him, He’ll turn delays into detours, and detours into destinations.</w:t>
      </w:r>
      <w:r>
        <w:rPr>
          <w:rStyle w:val="eop"/>
          <w:sz w:val="22"/>
        </w:rPr>
        <w:t> </w:t>
      </w:r>
    </w:p>
    <w:p w14:paraId="3C9995C3" w14:textId="77777777" w:rsidR="00E549FB" w:rsidRDefault="00E549FB" w:rsidP="00E549FB">
      <w:pPr>
        <w:pStyle w:val="paragraph"/>
        <w:spacing w:before="0" w:beforeAutospacing="0" w:after="0" w:afterAutospacing="0"/>
        <w:textAlignment w:val="baseline"/>
        <w:rPr>
          <w:rStyle w:val="normaltextrun"/>
          <w:b/>
          <w:bCs/>
          <w:sz w:val="22"/>
          <w:szCs w:val="22"/>
        </w:rPr>
      </w:pPr>
    </w:p>
    <w:p w14:paraId="3C2D6134" w14:textId="7ADE48BE"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Final Illustration:</w:t>
      </w:r>
      <w:r>
        <w:rPr>
          <w:rStyle w:val="scxw231693382"/>
          <w:sz w:val="22"/>
          <w:szCs w:val="22"/>
        </w:rPr>
        <w:t> </w:t>
      </w:r>
      <w:r>
        <w:rPr>
          <w:sz w:val="22"/>
          <w:szCs w:val="22"/>
        </w:rPr>
        <w:br/>
      </w:r>
      <w:r>
        <w:rPr>
          <w:rStyle w:val="normaltextrun"/>
          <w:sz w:val="22"/>
          <w:szCs w:val="22"/>
        </w:rPr>
        <w:t>A missionary once said, “I went to Africa to teach, but a civil war stopped my plans. So, I stayed and prayed. My neighbor got saved. Then their family. Then their village. I thought I was interrupted. God was rerouting.”</w:t>
      </w:r>
      <w:r>
        <w:rPr>
          <w:rStyle w:val="eop"/>
          <w:sz w:val="22"/>
        </w:rPr>
        <w:t> </w:t>
      </w:r>
    </w:p>
    <w:p w14:paraId="33F6DF2F"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eop"/>
          <w:sz w:val="22"/>
        </w:rPr>
        <w:t> </w:t>
      </w:r>
    </w:p>
    <w:p w14:paraId="20DCD901"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Invitation / Call to Response:</w:t>
      </w:r>
      <w:r>
        <w:rPr>
          <w:rStyle w:val="eop"/>
          <w:sz w:val="22"/>
        </w:rPr>
        <w:t> </w:t>
      </w:r>
    </w:p>
    <w:p w14:paraId="537DC76A"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Has your work for God been interrupted lately? A ministry halted, a mission delayed, a calling put on </w:t>
      </w:r>
      <w:proofErr w:type="gramStart"/>
      <w:r>
        <w:rPr>
          <w:rStyle w:val="normaltextrun"/>
          <w:sz w:val="22"/>
          <w:szCs w:val="22"/>
        </w:rPr>
        <w:t>pause?</w:t>
      </w:r>
      <w:proofErr w:type="gramEnd"/>
      <w:r>
        <w:rPr>
          <w:rStyle w:val="normaltextrun"/>
          <w:sz w:val="22"/>
          <w:szCs w:val="22"/>
        </w:rPr>
        <w:t xml:space="preserve"> Don’t quit. Don’t lose heart. Ask God to help you trust His hand even in the disruption. He still sends. He still speaks. And He still saves—sometimes in ways we least expect.</w:t>
      </w:r>
      <w:r>
        <w:rPr>
          <w:rStyle w:val="eop"/>
          <w:sz w:val="22"/>
        </w:rPr>
        <w:t> </w:t>
      </w:r>
    </w:p>
    <w:p w14:paraId="1B58155C" w14:textId="77777777" w:rsidR="00E549FB" w:rsidRDefault="00E549FB" w:rsidP="00E549FB">
      <w:pPr>
        <w:pStyle w:val="paragraph"/>
        <w:spacing w:before="0" w:beforeAutospacing="0" w:after="0" w:afterAutospacing="0"/>
        <w:textAlignment w:val="baseline"/>
        <w:rPr>
          <w:rFonts w:ascii="Segoe UI" w:hAnsi="Segoe UI" w:cs="Segoe UI"/>
          <w:sz w:val="18"/>
          <w:szCs w:val="18"/>
        </w:rPr>
      </w:pPr>
      <w:r>
        <w:rPr>
          <w:rStyle w:val="eop"/>
          <w:sz w:val="22"/>
        </w:rPr>
        <w:t> </w:t>
      </w:r>
    </w:p>
    <w:p w14:paraId="2A005196" w14:textId="77777777" w:rsidR="008357FD" w:rsidRPr="00F7735B" w:rsidRDefault="008357FD"/>
    <w:sectPr w:rsidR="008357FD" w:rsidRPr="00F7735B"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6C7F" w14:textId="77777777" w:rsidR="00D5028A" w:rsidRDefault="00D5028A">
      <w:pPr>
        <w:spacing w:after="0" w:line="240" w:lineRule="auto"/>
      </w:pPr>
      <w:r>
        <w:separator/>
      </w:r>
    </w:p>
  </w:endnote>
  <w:endnote w:type="continuationSeparator" w:id="0">
    <w:p w14:paraId="07A810D5" w14:textId="77777777" w:rsidR="00D5028A" w:rsidRDefault="00D5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3C9C" w14:textId="77777777" w:rsidR="006B5B87" w:rsidRDefault="0084152D">
    <w:pPr>
      <w:spacing w:after="0" w:line="259" w:lineRule="auto"/>
      <w:ind w:left="1739" w:firstLine="0"/>
    </w:pPr>
    <w:r>
      <w:rPr>
        <w:noProof/>
      </w:rPr>
      <w:drawing>
        <wp:anchor distT="0" distB="0" distL="114300" distR="114300" simplePos="0" relativeHeight="251659264" behindDoc="0" locked="0" layoutInCell="1" allowOverlap="0" wp14:anchorId="2A8B89F3" wp14:editId="463805AB">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269E175F" w14:textId="77777777" w:rsidR="006B5B87" w:rsidRDefault="0084152D">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7221" w14:textId="77777777" w:rsidR="006B5B87" w:rsidRPr="00A00813" w:rsidRDefault="0084152D"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6E3E5B84" wp14:editId="6949D475">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746531C7" w14:textId="77777777" w:rsidR="006B5B87" w:rsidRDefault="0084152D" w:rsidP="00A00813">
    <w:pPr>
      <w:spacing w:after="0" w:line="259" w:lineRule="auto"/>
      <w:jc w:val="right"/>
      <w:rPr>
        <w:sz w:val="18"/>
        <w:szCs w:val="18"/>
      </w:rPr>
    </w:pPr>
    <w:r w:rsidRPr="00A00813">
      <w:rPr>
        <w:sz w:val="18"/>
        <w:szCs w:val="18"/>
      </w:rPr>
      <w:t>© 202</w:t>
    </w:r>
    <w:r w:rsidR="00892B4E">
      <w:rPr>
        <w:sz w:val="18"/>
        <w:szCs w:val="18"/>
      </w:rPr>
      <w:t>3</w:t>
    </w:r>
    <w:r w:rsidRPr="00A00813">
      <w:rPr>
        <w:sz w:val="18"/>
        <w:szCs w:val="18"/>
      </w:rPr>
      <w:t xml:space="preserve"> Lifeway Christian Resources</w:t>
    </w:r>
  </w:p>
  <w:p w14:paraId="69339EAB" w14:textId="77777777" w:rsidR="006B5B87" w:rsidRPr="00A00813" w:rsidRDefault="0084152D" w:rsidP="00A00813">
    <w:pPr>
      <w:spacing w:after="0" w:line="259" w:lineRule="auto"/>
      <w:jc w:val="right"/>
      <w:rPr>
        <w:sz w:val="18"/>
        <w:szCs w:val="18"/>
      </w:rPr>
    </w:pPr>
    <w:hyperlink r:id="rId2" w:history="1">
      <w:r w:rsidRPr="0084428E">
        <w:rPr>
          <w:rStyle w:val="Hyperlink"/>
          <w:sz w:val="18"/>
          <w:szCs w:val="18"/>
        </w:rPr>
        <w:t>www.biblestudiesforlife.com</w:t>
      </w:r>
    </w:hyperlink>
  </w:p>
  <w:p w14:paraId="7C5AFE3A" w14:textId="77777777" w:rsidR="006B5B87" w:rsidRPr="00A00813" w:rsidRDefault="006B5B87"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1ED9" w14:textId="77777777" w:rsidR="006B5B87" w:rsidRDefault="006B5B8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4196" w14:textId="77777777" w:rsidR="00D5028A" w:rsidRDefault="00D5028A">
      <w:pPr>
        <w:spacing w:after="0" w:line="240" w:lineRule="auto"/>
      </w:pPr>
      <w:r>
        <w:separator/>
      </w:r>
    </w:p>
  </w:footnote>
  <w:footnote w:type="continuationSeparator" w:id="0">
    <w:p w14:paraId="46FD37AC" w14:textId="77777777" w:rsidR="00D5028A" w:rsidRDefault="00D5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35D6"/>
    <w:multiLevelType w:val="multilevel"/>
    <w:tmpl w:val="181C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51718"/>
    <w:multiLevelType w:val="multilevel"/>
    <w:tmpl w:val="4E8A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B6EB1"/>
    <w:multiLevelType w:val="multilevel"/>
    <w:tmpl w:val="A34E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355D9F"/>
    <w:multiLevelType w:val="multilevel"/>
    <w:tmpl w:val="C320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966B1"/>
    <w:multiLevelType w:val="multilevel"/>
    <w:tmpl w:val="DBC0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5E6283"/>
    <w:multiLevelType w:val="multilevel"/>
    <w:tmpl w:val="F3FC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2A2FCD"/>
    <w:multiLevelType w:val="multilevel"/>
    <w:tmpl w:val="062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423E2"/>
    <w:multiLevelType w:val="multilevel"/>
    <w:tmpl w:val="A0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D97AD3"/>
    <w:multiLevelType w:val="multilevel"/>
    <w:tmpl w:val="78CA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62AAA"/>
    <w:multiLevelType w:val="multilevel"/>
    <w:tmpl w:val="0DB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2543DA"/>
    <w:multiLevelType w:val="multilevel"/>
    <w:tmpl w:val="94A6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DF03B5"/>
    <w:multiLevelType w:val="multilevel"/>
    <w:tmpl w:val="BE48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995A62"/>
    <w:multiLevelType w:val="multilevel"/>
    <w:tmpl w:val="7706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19058">
    <w:abstractNumId w:val="5"/>
  </w:num>
  <w:num w:numId="2" w16cid:durableId="1597976305">
    <w:abstractNumId w:val="6"/>
  </w:num>
  <w:num w:numId="3" w16cid:durableId="486896719">
    <w:abstractNumId w:val="2"/>
  </w:num>
  <w:num w:numId="4" w16cid:durableId="61025025">
    <w:abstractNumId w:val="8"/>
  </w:num>
  <w:num w:numId="5" w16cid:durableId="1282959832">
    <w:abstractNumId w:val="14"/>
  </w:num>
  <w:num w:numId="6" w16cid:durableId="404499343">
    <w:abstractNumId w:val="11"/>
  </w:num>
  <w:num w:numId="7" w16cid:durableId="43219606">
    <w:abstractNumId w:val="10"/>
  </w:num>
  <w:num w:numId="8" w16cid:durableId="1971090962">
    <w:abstractNumId w:val="1"/>
  </w:num>
  <w:num w:numId="9" w16cid:durableId="87703957">
    <w:abstractNumId w:val="9"/>
  </w:num>
  <w:num w:numId="10" w16cid:durableId="1698266707">
    <w:abstractNumId w:val="7"/>
  </w:num>
  <w:num w:numId="11" w16cid:durableId="786975152">
    <w:abstractNumId w:val="0"/>
  </w:num>
  <w:num w:numId="12" w16cid:durableId="1811552131">
    <w:abstractNumId w:val="4"/>
  </w:num>
  <w:num w:numId="13" w16cid:durableId="984431779">
    <w:abstractNumId w:val="3"/>
  </w:num>
  <w:num w:numId="14" w16cid:durableId="286283444">
    <w:abstractNumId w:val="12"/>
  </w:num>
  <w:num w:numId="15" w16cid:durableId="2024089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A6"/>
    <w:rsid w:val="0001644B"/>
    <w:rsid w:val="00040506"/>
    <w:rsid w:val="000573EE"/>
    <w:rsid w:val="000644F1"/>
    <w:rsid w:val="0009159E"/>
    <w:rsid w:val="000C5A66"/>
    <w:rsid w:val="000F1F28"/>
    <w:rsid w:val="000F4EAB"/>
    <w:rsid w:val="001011F8"/>
    <w:rsid w:val="001060EB"/>
    <w:rsid w:val="00181697"/>
    <w:rsid w:val="001949BB"/>
    <w:rsid w:val="001F4A79"/>
    <w:rsid w:val="0022202E"/>
    <w:rsid w:val="00247FCC"/>
    <w:rsid w:val="00282825"/>
    <w:rsid w:val="0028654B"/>
    <w:rsid w:val="002904D7"/>
    <w:rsid w:val="002A03A8"/>
    <w:rsid w:val="002F1427"/>
    <w:rsid w:val="00303F52"/>
    <w:rsid w:val="00321550"/>
    <w:rsid w:val="003C428C"/>
    <w:rsid w:val="003D6828"/>
    <w:rsid w:val="003F2654"/>
    <w:rsid w:val="0047443D"/>
    <w:rsid w:val="004A1FF4"/>
    <w:rsid w:val="004A2AB4"/>
    <w:rsid w:val="004A6FFD"/>
    <w:rsid w:val="004D4F8C"/>
    <w:rsid w:val="00526606"/>
    <w:rsid w:val="00551375"/>
    <w:rsid w:val="005B1ABC"/>
    <w:rsid w:val="006538B2"/>
    <w:rsid w:val="006B16DC"/>
    <w:rsid w:val="006B5B87"/>
    <w:rsid w:val="007E115F"/>
    <w:rsid w:val="008357FD"/>
    <w:rsid w:val="0084152D"/>
    <w:rsid w:val="00892B4E"/>
    <w:rsid w:val="008E1A74"/>
    <w:rsid w:val="0091187D"/>
    <w:rsid w:val="00935AD5"/>
    <w:rsid w:val="00971A48"/>
    <w:rsid w:val="00972EAB"/>
    <w:rsid w:val="009E4970"/>
    <w:rsid w:val="00A915C1"/>
    <w:rsid w:val="00A95D4D"/>
    <w:rsid w:val="00AA1ADB"/>
    <w:rsid w:val="00B276C2"/>
    <w:rsid w:val="00B27ECB"/>
    <w:rsid w:val="00BB3E41"/>
    <w:rsid w:val="00C118CE"/>
    <w:rsid w:val="00C601AF"/>
    <w:rsid w:val="00C94D61"/>
    <w:rsid w:val="00CC685C"/>
    <w:rsid w:val="00D0118B"/>
    <w:rsid w:val="00D5028A"/>
    <w:rsid w:val="00D60240"/>
    <w:rsid w:val="00D715B7"/>
    <w:rsid w:val="00D74966"/>
    <w:rsid w:val="00D9609E"/>
    <w:rsid w:val="00DB3E44"/>
    <w:rsid w:val="00DC1B32"/>
    <w:rsid w:val="00DD1484"/>
    <w:rsid w:val="00E13B00"/>
    <w:rsid w:val="00E549FB"/>
    <w:rsid w:val="00EE7AA9"/>
    <w:rsid w:val="00F169D2"/>
    <w:rsid w:val="00F16C83"/>
    <w:rsid w:val="00F7735B"/>
    <w:rsid w:val="00F849E8"/>
    <w:rsid w:val="00F963A6"/>
    <w:rsid w:val="00FC27DC"/>
    <w:rsid w:val="00FD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FF16"/>
  <w15:chartTrackingRefBased/>
  <w15:docId w15:val="{39572789-6250-DE48-A41F-2A2B8648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EB"/>
    <w:pPr>
      <w:spacing w:after="2" w:line="248" w:lineRule="auto"/>
      <w:ind w:left="10" w:hanging="10"/>
    </w:pPr>
    <w:rPr>
      <w:rFonts w:ascii="Times New Roman" w:eastAsia="Times New Roman" w:hAnsi="Times New Roman" w:cs="Times New Roman"/>
      <w:color w:val="00000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EB"/>
    <w:pPr>
      <w:ind w:left="720"/>
      <w:contextualSpacing/>
    </w:pPr>
  </w:style>
  <w:style w:type="paragraph" w:styleId="NormalWeb">
    <w:name w:val="Normal (Web)"/>
    <w:basedOn w:val="Normal"/>
    <w:uiPriority w:val="99"/>
    <w:unhideWhenUsed/>
    <w:rsid w:val="001060EB"/>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1060EB"/>
    <w:rPr>
      <w:color w:val="0000FF"/>
      <w:u w:val="single"/>
    </w:rPr>
  </w:style>
  <w:style w:type="paragraph" w:customStyle="1" w:styleId="Default">
    <w:name w:val="Default"/>
    <w:rsid w:val="001060EB"/>
    <w:pPr>
      <w:autoSpaceDE w:val="0"/>
      <w:autoSpaceDN w:val="0"/>
      <w:adjustRightInd w:val="0"/>
    </w:pPr>
    <w:rPr>
      <w:rFonts w:ascii="Calibri" w:eastAsiaTheme="minorEastAsia" w:hAnsi="Calibri" w:cs="Calibri"/>
      <w:color w:val="000000"/>
    </w:rPr>
  </w:style>
  <w:style w:type="paragraph" w:customStyle="1" w:styleId="Body">
    <w:name w:val="Body"/>
    <w:rsid w:val="00FD54C7"/>
    <w:pPr>
      <w:spacing w:before="160"/>
    </w:pPr>
    <w:rPr>
      <w:rFonts w:ascii="Helvetica Neue" w:eastAsia="Arial Unicode MS" w:hAnsi="Helvetica Neue" w:cs="Arial Unicode MS"/>
      <w:color w:val="000000"/>
    </w:rPr>
  </w:style>
  <w:style w:type="paragraph" w:styleId="Header">
    <w:name w:val="header"/>
    <w:basedOn w:val="Normal"/>
    <w:link w:val="HeaderChar"/>
    <w:uiPriority w:val="99"/>
    <w:unhideWhenUsed/>
    <w:rsid w:val="0089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B4E"/>
    <w:rPr>
      <w:rFonts w:ascii="Times New Roman" w:eastAsia="Times New Roman" w:hAnsi="Times New Roman" w:cs="Times New Roman"/>
      <w:color w:val="000000"/>
      <w:szCs w:val="22"/>
    </w:rPr>
  </w:style>
  <w:style w:type="paragraph" w:customStyle="1" w:styleId="paragraph">
    <w:name w:val="paragraph"/>
    <w:basedOn w:val="Normal"/>
    <w:rsid w:val="00E549FB"/>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E549FB"/>
  </w:style>
  <w:style w:type="character" w:customStyle="1" w:styleId="scxw231693382">
    <w:name w:val="scxw231693382"/>
    <w:basedOn w:val="DefaultParagraphFont"/>
    <w:rsid w:val="00E549FB"/>
  </w:style>
  <w:style w:type="character" w:customStyle="1" w:styleId="eop">
    <w:name w:val="eop"/>
    <w:basedOn w:val="DefaultParagraphFont"/>
    <w:rsid w:val="00E54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fewaychristianresources.sharepoint.com/sites/AdultOngoingCurriculum/Shared%20Documents/BSFL/BSFL%20Sermon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4" ma:contentTypeDescription="Create a new document." ma:contentTypeScope="" ma:versionID="e140f136f0b19d8dd28d319e36b746e1">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cadb7b7ab465bbba4d7a6806de22b33a"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555100-6db5-459a-98f0-c07ce4440be7}"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8D86116A-8D45-4A19-A5E0-9B884124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5F1DD-7357-4C88-BA8B-14EB3A7779AB}">
  <ds:schemaRefs>
    <ds:schemaRef ds:uri="http://schemas.microsoft.com/sharepoint/v3/contenttype/forms"/>
  </ds:schemaRefs>
</ds:datastoreItem>
</file>

<file path=customXml/itemProps3.xml><?xml version="1.0" encoding="utf-8"?>
<ds:datastoreItem xmlns:ds="http://schemas.openxmlformats.org/officeDocument/2006/customXml" ds:itemID="{79C07293-6986-4ED4-A84A-2D0EDCDF9AF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Sermon%20Template.dotx</Template>
  <TotalTime>7</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3</cp:revision>
  <dcterms:created xsi:type="dcterms:W3CDTF">2025-08-22T20:07:00Z</dcterms:created>
  <dcterms:modified xsi:type="dcterms:W3CDTF">2025-08-22T20:53:00Z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ies>
</file>