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B6808" w14:textId="027670DB" w:rsidR="00FC508C" w:rsidRPr="00C35570" w:rsidRDefault="00AC0D93">
      <w:pPr>
        <w:rPr>
          <w:rFonts w:ascii="Calibri" w:hAnsi="Calibri" w:cs="Calibri"/>
          <w:b/>
          <w:color w:val="FF0000"/>
          <w:sz w:val="28"/>
          <w:szCs w:val="28"/>
        </w:rPr>
      </w:pPr>
      <w:r w:rsidRPr="00D00493">
        <w:rPr>
          <w:rFonts w:ascii="Calibri" w:hAnsi="Calibri" w:cs="Calibri"/>
          <w:b/>
          <w:color w:val="000000" w:themeColor="text1"/>
          <w:sz w:val="28"/>
          <w:szCs w:val="28"/>
        </w:rPr>
        <w:t>BABIES</w:t>
      </w:r>
    </w:p>
    <w:p w14:paraId="46A2F3FE" w14:textId="77777777" w:rsidR="001F4A3C" w:rsidRPr="00D00493" w:rsidRDefault="001F4A3C" w:rsidP="001F4A3C">
      <w:pPr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D00493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UNIT 1 </w:t>
      </w:r>
    </w:p>
    <w:p w14:paraId="74771F20" w14:textId="0A774C09" w:rsidR="00FC508C" w:rsidRPr="00D00493" w:rsidRDefault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</w:t>
      </w:r>
      <w:r w:rsidR="00D31A5A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E75FB2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6129B">
        <w:rPr>
          <w:rFonts w:ascii="Calibri" w:hAnsi="Calibri" w:cs="Calibri"/>
          <w:color w:val="000000" w:themeColor="text1"/>
          <w:sz w:val="22"/>
          <w:szCs w:val="22"/>
        </w:rPr>
        <w:t xml:space="preserve">2, </w:t>
      </w:r>
      <w:r w:rsidR="008F3901">
        <w:rPr>
          <w:rFonts w:ascii="Calibri" w:hAnsi="Calibri" w:cs="Calibri"/>
          <w:color w:val="000000" w:themeColor="text1"/>
          <w:sz w:val="22"/>
          <w:szCs w:val="22"/>
        </w:rPr>
        <w:t xml:space="preserve">9, </w:t>
      </w:r>
      <w:r w:rsidR="00842C00">
        <w:rPr>
          <w:rFonts w:ascii="Calibri" w:hAnsi="Calibri" w:cs="Calibri"/>
          <w:color w:val="000000" w:themeColor="text1"/>
          <w:sz w:val="22"/>
          <w:szCs w:val="22"/>
        </w:rPr>
        <w:t xml:space="preserve">10, </w:t>
      </w:r>
      <w:r w:rsidR="00E85A60">
        <w:rPr>
          <w:rFonts w:ascii="Calibri" w:hAnsi="Calibri" w:cs="Calibri"/>
          <w:color w:val="000000" w:themeColor="text1"/>
          <w:sz w:val="22"/>
          <w:szCs w:val="22"/>
        </w:rPr>
        <w:t xml:space="preserve">17, </w:t>
      </w:r>
      <w:r w:rsidR="008F3901">
        <w:rPr>
          <w:rFonts w:ascii="Calibri" w:hAnsi="Calibri" w:cs="Calibri"/>
          <w:color w:val="000000" w:themeColor="text1"/>
          <w:sz w:val="22"/>
          <w:szCs w:val="22"/>
        </w:rPr>
        <w:t xml:space="preserve">19, 20, </w:t>
      </w:r>
      <w:r w:rsidR="00842C00">
        <w:rPr>
          <w:rFonts w:ascii="Calibri" w:hAnsi="Calibri" w:cs="Calibri"/>
          <w:color w:val="000000" w:themeColor="text1"/>
          <w:sz w:val="22"/>
          <w:szCs w:val="22"/>
        </w:rPr>
        <w:t>31</w:t>
      </w:r>
      <w:r w:rsidR="00E6129B">
        <w:rPr>
          <w:rFonts w:ascii="Calibri" w:hAnsi="Calibri" w:cs="Calibri"/>
          <w:color w:val="000000" w:themeColor="text1"/>
          <w:sz w:val="22"/>
          <w:szCs w:val="22"/>
        </w:rPr>
        <w:t xml:space="preserve"> (Baby Moses)</w:t>
      </w:r>
      <w:r w:rsidR="00E85A60">
        <w:rPr>
          <w:rFonts w:ascii="Calibri" w:hAnsi="Calibri" w:cs="Calibri"/>
          <w:color w:val="000000" w:themeColor="text1"/>
          <w:sz w:val="22"/>
          <w:szCs w:val="22"/>
        </w:rPr>
        <w:t>, 32 (as needed)</w:t>
      </w:r>
    </w:p>
    <w:p w14:paraId="18F2163F" w14:textId="3AA8876A" w:rsidR="00D31A5A" w:rsidRPr="00D00493" w:rsidRDefault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1 PRINTABLES: </w:t>
      </w:r>
      <w:r w:rsidR="001D1169">
        <w:rPr>
          <w:rFonts w:ascii="Calibri" w:hAnsi="Calibri" w:cs="Calibri"/>
          <w:color w:val="000000" w:themeColor="text1"/>
          <w:sz w:val="22"/>
          <w:szCs w:val="22"/>
        </w:rPr>
        <w:t>none</w:t>
      </w:r>
    </w:p>
    <w:p w14:paraId="1A4C3FE3" w14:textId="77777777" w:rsidR="00D31A5A" w:rsidRPr="00D00493" w:rsidRDefault="00D31A5A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A3BA880" w14:textId="3E00C2A4" w:rsidR="00D31A5A" w:rsidRPr="00D00493" w:rsidRDefault="00FC508C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D31A5A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PACK:</w:t>
      </w:r>
      <w:r w:rsidR="00154FAE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A7F18">
        <w:rPr>
          <w:rFonts w:ascii="Calibri" w:hAnsi="Calibri" w:cs="Calibri"/>
          <w:color w:val="000000" w:themeColor="text1"/>
          <w:sz w:val="22"/>
          <w:szCs w:val="22"/>
        </w:rPr>
        <w:t>2, 9, 10</w:t>
      </w:r>
      <w:r w:rsidR="0084761C">
        <w:rPr>
          <w:rFonts w:ascii="Calibri" w:hAnsi="Calibri" w:cs="Calibri"/>
          <w:color w:val="000000" w:themeColor="text1"/>
          <w:sz w:val="22"/>
          <w:szCs w:val="22"/>
        </w:rPr>
        <w:t>, 17, 32 (as needed)</w:t>
      </w:r>
    </w:p>
    <w:p w14:paraId="5DBC29D0" w14:textId="006DA5A2" w:rsidR="00FC508C" w:rsidRPr="00D00493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 PRINTABLES:</w:t>
      </w:r>
      <w:r w:rsidR="00077E7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A7F18">
        <w:rPr>
          <w:rFonts w:ascii="Calibri" w:hAnsi="Calibri" w:cs="Calibri"/>
          <w:color w:val="000000" w:themeColor="text1"/>
          <w:sz w:val="22"/>
          <w:szCs w:val="22"/>
        </w:rPr>
        <w:t>When God Speaks</w:t>
      </w:r>
      <w:r w:rsidR="00E47E9D">
        <w:rPr>
          <w:rFonts w:ascii="Calibri" w:hAnsi="Calibri" w:cs="Calibri"/>
          <w:color w:val="000000" w:themeColor="text1"/>
          <w:sz w:val="22"/>
          <w:szCs w:val="22"/>
        </w:rPr>
        <w:t>; Rolling Book</w:t>
      </w:r>
    </w:p>
    <w:p w14:paraId="169CFF62" w14:textId="77777777" w:rsidR="00223C4F" w:rsidRPr="00D00493" w:rsidRDefault="00223C4F" w:rsidP="00223C4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FFE1EE1" w14:textId="0A97BCA1" w:rsidR="00D31A5A" w:rsidRPr="00D00493" w:rsidRDefault="00FC508C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D31A5A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PACK:</w:t>
      </w:r>
      <w:r w:rsidR="00154FAE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140F2" w:rsidRPr="00D00493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C82190">
        <w:rPr>
          <w:rFonts w:ascii="Calibri" w:hAnsi="Calibri" w:cs="Calibri"/>
          <w:color w:val="000000" w:themeColor="text1"/>
          <w:sz w:val="22"/>
          <w:szCs w:val="22"/>
        </w:rPr>
        <w:t>, 9, 11</w:t>
      </w:r>
      <w:r w:rsidR="0084761C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84761C" w:rsidRPr="0084761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4761C">
        <w:rPr>
          <w:rFonts w:ascii="Calibri" w:hAnsi="Calibri" w:cs="Calibri"/>
          <w:color w:val="000000" w:themeColor="text1"/>
          <w:sz w:val="22"/>
          <w:szCs w:val="22"/>
        </w:rPr>
        <w:t>17, 32 (as needed)</w:t>
      </w:r>
      <w:r w:rsidR="005F7728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72F37421" w14:textId="66732D47" w:rsidR="00FC508C" w:rsidRPr="00D00493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 PRINTABLES:</w:t>
      </w:r>
      <w:r w:rsidR="00077E7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82190">
        <w:rPr>
          <w:rFonts w:ascii="Calibri" w:hAnsi="Calibri" w:cs="Calibri"/>
          <w:color w:val="000000" w:themeColor="text1"/>
          <w:sz w:val="22"/>
          <w:szCs w:val="22"/>
        </w:rPr>
        <w:t>none</w:t>
      </w:r>
      <w:r w:rsidR="0089338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00BB0064" w14:textId="77777777" w:rsidR="00223C4F" w:rsidRPr="00D00493" w:rsidRDefault="00223C4F" w:rsidP="00223C4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10AAD1C" w14:textId="50B5EC4B" w:rsidR="00D31A5A" w:rsidRPr="00D00493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4 PACK:</w:t>
      </w:r>
      <w:r w:rsidR="00154FAE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140F2" w:rsidRPr="00D00493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84761C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E63B66">
        <w:rPr>
          <w:rFonts w:ascii="Calibri" w:hAnsi="Calibri" w:cs="Calibri"/>
          <w:color w:val="000000" w:themeColor="text1"/>
          <w:sz w:val="22"/>
          <w:szCs w:val="22"/>
        </w:rPr>
        <w:t xml:space="preserve">9, </w:t>
      </w:r>
      <w:r w:rsidR="00E30002">
        <w:rPr>
          <w:rFonts w:ascii="Calibri" w:hAnsi="Calibri" w:cs="Calibri"/>
          <w:color w:val="000000" w:themeColor="text1"/>
          <w:sz w:val="22"/>
          <w:szCs w:val="22"/>
        </w:rPr>
        <w:t xml:space="preserve">11, </w:t>
      </w:r>
      <w:r w:rsidR="0084761C">
        <w:rPr>
          <w:rFonts w:ascii="Calibri" w:hAnsi="Calibri" w:cs="Calibri"/>
          <w:color w:val="000000" w:themeColor="text1"/>
          <w:sz w:val="22"/>
          <w:szCs w:val="22"/>
        </w:rPr>
        <w:t>17,</w:t>
      </w:r>
      <w:r w:rsidR="0084761C" w:rsidRPr="0084761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30002">
        <w:rPr>
          <w:rFonts w:ascii="Calibri" w:hAnsi="Calibri" w:cs="Calibri"/>
          <w:color w:val="000000" w:themeColor="text1"/>
          <w:sz w:val="22"/>
          <w:szCs w:val="22"/>
        </w:rPr>
        <w:t xml:space="preserve">20 (stone tablets), </w:t>
      </w:r>
      <w:r w:rsidR="00E63B66">
        <w:rPr>
          <w:rFonts w:ascii="Calibri" w:hAnsi="Calibri" w:cs="Calibri"/>
          <w:color w:val="000000" w:themeColor="text1"/>
          <w:sz w:val="22"/>
          <w:szCs w:val="22"/>
        </w:rPr>
        <w:t>31</w:t>
      </w:r>
      <w:r w:rsidR="00FC255B">
        <w:rPr>
          <w:rFonts w:ascii="Calibri" w:hAnsi="Calibri" w:cs="Calibri"/>
          <w:color w:val="000000" w:themeColor="text1"/>
          <w:sz w:val="22"/>
          <w:szCs w:val="22"/>
        </w:rPr>
        <w:t xml:space="preserve"> (Adult Moses)</w:t>
      </w:r>
      <w:r w:rsidR="00E63B66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84761C">
        <w:rPr>
          <w:rFonts w:ascii="Calibri" w:hAnsi="Calibri" w:cs="Calibri"/>
          <w:color w:val="000000" w:themeColor="text1"/>
          <w:sz w:val="22"/>
          <w:szCs w:val="22"/>
        </w:rPr>
        <w:t>32 (as needed)</w:t>
      </w:r>
    </w:p>
    <w:p w14:paraId="319FC82A" w14:textId="6C32221F" w:rsidR="00077E7D" w:rsidRPr="00D00493" w:rsidRDefault="00D31A5A" w:rsidP="00077E7D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4 PRINTABLES:</w:t>
      </w:r>
      <w:r w:rsidR="00077E7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C255B">
        <w:rPr>
          <w:rFonts w:ascii="Calibri" w:hAnsi="Calibri" w:cs="Calibri"/>
          <w:color w:val="000000" w:themeColor="text1"/>
          <w:sz w:val="22"/>
          <w:szCs w:val="22"/>
        </w:rPr>
        <w:t>Unit 1 Missions</w:t>
      </w:r>
      <w:r w:rsidR="00B93031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59CED30D" w14:textId="77777777" w:rsidR="008B4823" w:rsidRPr="00D00493" w:rsidRDefault="008B4823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E838F78" w14:textId="77777777" w:rsidR="00541CD2" w:rsidRPr="00D00493" w:rsidRDefault="00541CD2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823ECD9" w14:textId="77777777" w:rsidR="001F4A3C" w:rsidRPr="00D00493" w:rsidRDefault="001F4A3C" w:rsidP="001F4A3C">
      <w:pPr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D00493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UNIT 2 </w:t>
      </w:r>
    </w:p>
    <w:p w14:paraId="25421D38" w14:textId="395A5235" w:rsidR="00D31A5A" w:rsidRPr="00D00493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 PACK:</w:t>
      </w:r>
      <w:r w:rsidR="001B4883">
        <w:rPr>
          <w:rFonts w:ascii="Calibri" w:hAnsi="Calibri" w:cs="Calibri"/>
          <w:color w:val="000000" w:themeColor="text1"/>
          <w:sz w:val="22"/>
          <w:szCs w:val="22"/>
        </w:rPr>
        <w:t>4,</w:t>
      </w:r>
      <w:r w:rsidR="00154FAE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525C3">
        <w:rPr>
          <w:rFonts w:ascii="Calibri" w:hAnsi="Calibri" w:cs="Calibri"/>
          <w:color w:val="000000" w:themeColor="text1"/>
          <w:sz w:val="22"/>
          <w:szCs w:val="22"/>
        </w:rPr>
        <w:t xml:space="preserve">9, </w:t>
      </w:r>
      <w:r w:rsidR="00510520">
        <w:rPr>
          <w:rFonts w:ascii="Calibri" w:hAnsi="Calibri" w:cs="Calibri"/>
          <w:color w:val="000000" w:themeColor="text1"/>
          <w:sz w:val="22"/>
          <w:szCs w:val="22"/>
        </w:rPr>
        <w:t xml:space="preserve">12, </w:t>
      </w:r>
      <w:r w:rsidR="005E2D9B">
        <w:rPr>
          <w:rFonts w:ascii="Calibri" w:hAnsi="Calibri" w:cs="Calibri"/>
          <w:color w:val="000000" w:themeColor="text1"/>
          <w:sz w:val="22"/>
          <w:szCs w:val="22"/>
        </w:rPr>
        <w:t xml:space="preserve">18, </w:t>
      </w:r>
      <w:r w:rsidR="003525C3">
        <w:rPr>
          <w:rFonts w:ascii="Calibri" w:hAnsi="Calibri" w:cs="Calibri"/>
          <w:color w:val="000000" w:themeColor="text1"/>
          <w:sz w:val="22"/>
          <w:szCs w:val="22"/>
        </w:rPr>
        <w:t>21</w:t>
      </w:r>
      <w:r w:rsidR="0009170A">
        <w:rPr>
          <w:rFonts w:ascii="Calibri" w:hAnsi="Calibri" w:cs="Calibri"/>
          <w:color w:val="000000" w:themeColor="text1"/>
          <w:sz w:val="22"/>
          <w:szCs w:val="22"/>
        </w:rPr>
        <w:t>, 22</w:t>
      </w:r>
      <w:r w:rsidR="00510520">
        <w:rPr>
          <w:rFonts w:ascii="Calibri" w:hAnsi="Calibri" w:cs="Calibri"/>
          <w:color w:val="000000" w:themeColor="text1"/>
          <w:sz w:val="22"/>
          <w:szCs w:val="22"/>
        </w:rPr>
        <w:t>, 31</w:t>
      </w:r>
      <w:r w:rsidR="00881A29">
        <w:rPr>
          <w:rFonts w:ascii="Calibri" w:hAnsi="Calibri" w:cs="Calibri"/>
          <w:color w:val="000000" w:themeColor="text1"/>
          <w:sz w:val="22"/>
          <w:szCs w:val="22"/>
        </w:rPr>
        <w:t xml:space="preserve"> (Jeremiah)</w:t>
      </w:r>
      <w:r w:rsidR="005E2D9B">
        <w:rPr>
          <w:rFonts w:ascii="Calibri" w:hAnsi="Calibri" w:cs="Calibri"/>
          <w:color w:val="000000" w:themeColor="text1"/>
          <w:sz w:val="22"/>
          <w:szCs w:val="22"/>
        </w:rPr>
        <w:t>, 32</w:t>
      </w:r>
      <w:r w:rsidR="000A7822">
        <w:rPr>
          <w:rFonts w:ascii="Calibri" w:hAnsi="Calibri" w:cs="Calibri"/>
          <w:color w:val="000000" w:themeColor="text1"/>
          <w:sz w:val="22"/>
          <w:szCs w:val="22"/>
        </w:rPr>
        <w:t xml:space="preserve"> (as needed)</w:t>
      </w:r>
    </w:p>
    <w:p w14:paraId="7467C5C2" w14:textId="7C1B16F5" w:rsidR="00FC508C" w:rsidRPr="00D00493" w:rsidRDefault="00D31A5A" w:rsidP="00916F8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 PRINTABLES</w:t>
      </w:r>
      <w:r w:rsidR="00B83156">
        <w:rPr>
          <w:rFonts w:ascii="Calibri" w:hAnsi="Calibri" w:cs="Calibri"/>
          <w:color w:val="000000" w:themeColor="text1"/>
          <w:sz w:val="22"/>
          <w:szCs w:val="22"/>
        </w:rPr>
        <w:t>: Allergy Alert</w:t>
      </w:r>
    </w:p>
    <w:p w14:paraId="4C1A8A34" w14:textId="66037721" w:rsidR="00223C4F" w:rsidRPr="00D00493" w:rsidRDefault="004D1ADE" w:rsidP="00223C4F">
      <w:pPr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3134C7EE" w14:textId="6DC41969" w:rsidR="00D31A5A" w:rsidRPr="00D00493" w:rsidRDefault="00FC508C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D31A5A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PACK:</w:t>
      </w:r>
      <w:r w:rsidR="00154FAE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C026E">
        <w:rPr>
          <w:rFonts w:ascii="Calibri" w:hAnsi="Calibri" w:cs="Calibri"/>
          <w:color w:val="000000" w:themeColor="text1"/>
          <w:sz w:val="22"/>
          <w:szCs w:val="22"/>
        </w:rPr>
        <w:t xml:space="preserve">4, </w:t>
      </w:r>
      <w:r w:rsidR="006246AF">
        <w:rPr>
          <w:rFonts w:ascii="Calibri" w:hAnsi="Calibri" w:cs="Calibri"/>
          <w:color w:val="000000" w:themeColor="text1"/>
          <w:sz w:val="22"/>
          <w:szCs w:val="22"/>
        </w:rPr>
        <w:t xml:space="preserve">9, </w:t>
      </w:r>
      <w:r w:rsidR="005F5193">
        <w:rPr>
          <w:rFonts w:ascii="Calibri" w:hAnsi="Calibri" w:cs="Calibri"/>
          <w:color w:val="000000" w:themeColor="text1"/>
          <w:sz w:val="22"/>
          <w:szCs w:val="22"/>
        </w:rPr>
        <w:t xml:space="preserve">12, </w:t>
      </w:r>
      <w:r w:rsidR="004D1ADE">
        <w:rPr>
          <w:rFonts w:ascii="Calibri" w:hAnsi="Calibri" w:cs="Calibri"/>
          <w:color w:val="000000" w:themeColor="text1"/>
          <w:sz w:val="22"/>
          <w:szCs w:val="22"/>
        </w:rPr>
        <w:t xml:space="preserve">18, </w:t>
      </w:r>
      <w:r w:rsidR="006246AF">
        <w:rPr>
          <w:rFonts w:ascii="Calibri" w:hAnsi="Calibri" w:cs="Calibri"/>
          <w:color w:val="000000" w:themeColor="text1"/>
          <w:sz w:val="22"/>
          <w:szCs w:val="22"/>
        </w:rPr>
        <w:t>23</w:t>
      </w:r>
      <w:r w:rsidR="005F5193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4D1ADE">
        <w:rPr>
          <w:rFonts w:ascii="Calibri" w:hAnsi="Calibri" w:cs="Calibri"/>
          <w:color w:val="000000" w:themeColor="text1"/>
          <w:sz w:val="22"/>
          <w:szCs w:val="22"/>
        </w:rPr>
        <w:t xml:space="preserve"> 24, </w:t>
      </w:r>
      <w:r w:rsidR="005F5193">
        <w:rPr>
          <w:rFonts w:ascii="Calibri" w:hAnsi="Calibri" w:cs="Calibri"/>
          <w:color w:val="000000" w:themeColor="text1"/>
          <w:sz w:val="22"/>
          <w:szCs w:val="22"/>
        </w:rPr>
        <w:t>25</w:t>
      </w:r>
      <w:r w:rsidR="004D1ADE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0C026E">
        <w:rPr>
          <w:rFonts w:ascii="Calibri" w:hAnsi="Calibri" w:cs="Calibri"/>
          <w:color w:val="000000" w:themeColor="text1"/>
          <w:sz w:val="22"/>
          <w:szCs w:val="22"/>
        </w:rPr>
        <w:t>31</w:t>
      </w:r>
      <w:r w:rsidR="00EC6F9E">
        <w:rPr>
          <w:rFonts w:ascii="Calibri" w:hAnsi="Calibri" w:cs="Calibri"/>
          <w:color w:val="000000" w:themeColor="text1"/>
          <w:sz w:val="22"/>
          <w:szCs w:val="22"/>
        </w:rPr>
        <w:t xml:space="preserve"> (Daniel)</w:t>
      </w:r>
      <w:r w:rsidR="000C026E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4D1ADE">
        <w:rPr>
          <w:rFonts w:ascii="Calibri" w:hAnsi="Calibri" w:cs="Calibri"/>
          <w:color w:val="000000" w:themeColor="text1"/>
          <w:sz w:val="22"/>
          <w:szCs w:val="22"/>
        </w:rPr>
        <w:t>32</w:t>
      </w:r>
      <w:r w:rsidR="000A7822">
        <w:rPr>
          <w:rFonts w:ascii="Calibri" w:hAnsi="Calibri" w:cs="Calibri"/>
          <w:color w:val="000000" w:themeColor="text1"/>
          <w:sz w:val="22"/>
          <w:szCs w:val="22"/>
        </w:rPr>
        <w:t xml:space="preserve"> (as needed)</w:t>
      </w:r>
    </w:p>
    <w:p w14:paraId="50E6C389" w14:textId="6182009E" w:rsidR="00FC508C" w:rsidRPr="00D00493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 PRINTABLES:</w:t>
      </w:r>
      <w:r w:rsidR="00077E7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C6F9E">
        <w:rPr>
          <w:rFonts w:ascii="Calibri" w:hAnsi="Calibri" w:cs="Calibri"/>
          <w:color w:val="000000" w:themeColor="text1"/>
          <w:sz w:val="22"/>
          <w:szCs w:val="22"/>
        </w:rPr>
        <w:t>Unit 2 Missions</w:t>
      </w:r>
    </w:p>
    <w:p w14:paraId="3FE842F3" w14:textId="77777777" w:rsidR="00223C4F" w:rsidRPr="00D00493" w:rsidRDefault="00223C4F" w:rsidP="00223C4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C5D387F" w14:textId="55327141" w:rsidR="00916F8F" w:rsidRPr="00D00493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 PACK:</w:t>
      </w:r>
      <w:r w:rsidR="00154FAE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57CA3">
        <w:rPr>
          <w:rFonts w:ascii="Calibri" w:hAnsi="Calibri" w:cs="Calibri"/>
          <w:color w:val="000000" w:themeColor="text1"/>
          <w:sz w:val="22"/>
          <w:szCs w:val="22"/>
        </w:rPr>
        <w:t xml:space="preserve">5, </w:t>
      </w:r>
      <w:r w:rsidR="001E37AF">
        <w:rPr>
          <w:rFonts w:ascii="Calibri" w:hAnsi="Calibri" w:cs="Calibri"/>
          <w:color w:val="000000" w:themeColor="text1"/>
          <w:sz w:val="22"/>
          <w:szCs w:val="22"/>
        </w:rPr>
        <w:t xml:space="preserve">9, 13, </w:t>
      </w:r>
      <w:r w:rsidR="00676949">
        <w:rPr>
          <w:rFonts w:ascii="Calibri" w:hAnsi="Calibri" w:cs="Calibri"/>
          <w:color w:val="000000" w:themeColor="text1"/>
          <w:sz w:val="22"/>
          <w:szCs w:val="22"/>
        </w:rPr>
        <w:t xml:space="preserve">18, </w:t>
      </w:r>
      <w:r w:rsidR="00157CA3">
        <w:rPr>
          <w:rFonts w:ascii="Calibri" w:hAnsi="Calibri" w:cs="Calibri"/>
          <w:color w:val="000000" w:themeColor="text1"/>
          <w:sz w:val="22"/>
          <w:szCs w:val="22"/>
        </w:rPr>
        <w:t>26</w:t>
      </w:r>
      <w:r w:rsidR="00676949">
        <w:rPr>
          <w:rFonts w:ascii="Calibri" w:hAnsi="Calibri" w:cs="Calibri"/>
          <w:color w:val="000000" w:themeColor="text1"/>
          <w:sz w:val="22"/>
          <w:szCs w:val="22"/>
        </w:rPr>
        <w:t>, 32</w:t>
      </w:r>
      <w:r w:rsidR="000A7822">
        <w:rPr>
          <w:rFonts w:ascii="Calibri" w:hAnsi="Calibri" w:cs="Calibri"/>
          <w:color w:val="000000" w:themeColor="text1"/>
          <w:sz w:val="22"/>
          <w:szCs w:val="22"/>
        </w:rPr>
        <w:t xml:space="preserve"> (as needed)</w:t>
      </w:r>
    </w:p>
    <w:p w14:paraId="2F4D4045" w14:textId="59F77ED6" w:rsidR="00FC508C" w:rsidRPr="00D00493" w:rsidRDefault="00077E7D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D31A5A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PRINTABLES: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76949">
        <w:rPr>
          <w:rFonts w:ascii="Calibri" w:hAnsi="Calibri" w:cs="Calibri"/>
          <w:color w:val="000000" w:themeColor="text1"/>
          <w:sz w:val="22"/>
          <w:szCs w:val="22"/>
        </w:rPr>
        <w:t>none</w:t>
      </w:r>
    </w:p>
    <w:p w14:paraId="41A772A1" w14:textId="77777777" w:rsidR="00223C4F" w:rsidRPr="00D00493" w:rsidRDefault="00223C4F" w:rsidP="00223C4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FE562FA" w14:textId="3D09F038" w:rsidR="00D31A5A" w:rsidRPr="00D00493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4 PACK:</w:t>
      </w:r>
      <w:r w:rsidR="00154FAE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6789E">
        <w:rPr>
          <w:rFonts w:ascii="Calibri" w:hAnsi="Calibri" w:cs="Calibri"/>
          <w:color w:val="000000" w:themeColor="text1"/>
          <w:sz w:val="22"/>
          <w:szCs w:val="22"/>
        </w:rPr>
        <w:t xml:space="preserve">5, 9, 13, </w:t>
      </w:r>
      <w:r w:rsidR="00A558CC">
        <w:rPr>
          <w:rFonts w:ascii="Calibri" w:hAnsi="Calibri" w:cs="Calibri"/>
          <w:color w:val="000000" w:themeColor="text1"/>
          <w:sz w:val="22"/>
          <w:szCs w:val="22"/>
        </w:rPr>
        <w:t xml:space="preserve">18, 27, </w:t>
      </w:r>
      <w:r w:rsidR="00E6789E">
        <w:rPr>
          <w:rFonts w:ascii="Calibri" w:hAnsi="Calibri" w:cs="Calibri"/>
          <w:color w:val="000000" w:themeColor="text1"/>
          <w:sz w:val="22"/>
          <w:szCs w:val="22"/>
        </w:rPr>
        <w:t>31</w:t>
      </w:r>
      <w:r w:rsidR="004F42C3">
        <w:rPr>
          <w:rFonts w:ascii="Calibri" w:hAnsi="Calibri" w:cs="Calibri"/>
          <w:color w:val="000000" w:themeColor="text1"/>
          <w:sz w:val="22"/>
          <w:szCs w:val="22"/>
        </w:rPr>
        <w:t xml:space="preserve"> (Jesus)</w:t>
      </w:r>
      <w:r w:rsidR="00E6789E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A558CC">
        <w:rPr>
          <w:rFonts w:ascii="Calibri" w:hAnsi="Calibri" w:cs="Calibri"/>
          <w:color w:val="000000" w:themeColor="text1"/>
          <w:sz w:val="22"/>
          <w:szCs w:val="22"/>
        </w:rPr>
        <w:t>32</w:t>
      </w:r>
      <w:r w:rsidR="000A7822">
        <w:rPr>
          <w:rFonts w:ascii="Calibri" w:hAnsi="Calibri" w:cs="Calibri"/>
          <w:color w:val="000000" w:themeColor="text1"/>
          <w:sz w:val="22"/>
          <w:szCs w:val="22"/>
        </w:rPr>
        <w:t xml:space="preserve"> (as needed)</w:t>
      </w:r>
    </w:p>
    <w:p w14:paraId="2E12FE84" w14:textId="4E0DC54D" w:rsidR="00FC508C" w:rsidRPr="00D00493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</w:t>
      </w:r>
      <w:r w:rsidR="00077E7D" w:rsidRPr="00D00493">
        <w:rPr>
          <w:rFonts w:ascii="Calibri" w:hAnsi="Calibri" w:cs="Calibri"/>
          <w:color w:val="000000" w:themeColor="text1"/>
          <w:sz w:val="22"/>
          <w:szCs w:val="22"/>
        </w:rPr>
        <w:t>n 4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PRINTABLES:</w:t>
      </w:r>
      <w:r w:rsidR="00077E7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A0A31">
        <w:rPr>
          <w:rFonts w:ascii="Calibri" w:hAnsi="Calibri" w:cs="Calibri"/>
          <w:color w:val="000000" w:themeColor="text1"/>
          <w:sz w:val="22"/>
          <w:szCs w:val="22"/>
        </w:rPr>
        <w:t>none</w:t>
      </w:r>
      <w:r w:rsidR="00B93031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384ED275" w14:textId="77777777" w:rsidR="00586EED" w:rsidRPr="00D00493" w:rsidRDefault="00586EED" w:rsidP="00586EED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2ECA8AC" w14:textId="77777777" w:rsidR="00541CD2" w:rsidRPr="00D00493" w:rsidRDefault="00541CD2" w:rsidP="00586EED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C0FA3FB" w14:textId="77777777" w:rsidR="001F4A3C" w:rsidRPr="00D00493" w:rsidRDefault="001F4A3C" w:rsidP="001F4A3C">
      <w:pPr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D00493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UNIT 3 </w:t>
      </w:r>
    </w:p>
    <w:p w14:paraId="4F129153" w14:textId="3AB82E0B" w:rsidR="00D243F2" w:rsidRPr="00D00493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 PACK:</w:t>
      </w:r>
      <w:r w:rsidR="00154FAE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D1363">
        <w:rPr>
          <w:rFonts w:ascii="Calibri" w:hAnsi="Calibri" w:cs="Calibri"/>
          <w:color w:val="000000" w:themeColor="text1"/>
          <w:sz w:val="22"/>
          <w:szCs w:val="22"/>
        </w:rPr>
        <w:t xml:space="preserve">6, 9, 14, </w:t>
      </w:r>
      <w:r w:rsidR="00166AF8">
        <w:rPr>
          <w:rFonts w:ascii="Calibri" w:hAnsi="Calibri" w:cs="Calibri"/>
          <w:color w:val="000000" w:themeColor="text1"/>
          <w:sz w:val="22"/>
          <w:szCs w:val="22"/>
        </w:rPr>
        <w:t xml:space="preserve">18, </w:t>
      </w:r>
      <w:r w:rsidR="00544FCE">
        <w:rPr>
          <w:rFonts w:ascii="Calibri" w:hAnsi="Calibri" w:cs="Calibri"/>
          <w:color w:val="000000" w:themeColor="text1"/>
          <w:sz w:val="22"/>
          <w:szCs w:val="22"/>
        </w:rPr>
        <w:t>28, 29, 31 (Noah)</w:t>
      </w:r>
      <w:r w:rsidR="00166AF8">
        <w:rPr>
          <w:rFonts w:ascii="Calibri" w:hAnsi="Calibri" w:cs="Calibri"/>
          <w:color w:val="000000" w:themeColor="text1"/>
          <w:sz w:val="22"/>
          <w:szCs w:val="22"/>
        </w:rPr>
        <w:t>, 32</w:t>
      </w:r>
      <w:r w:rsidR="003128D4">
        <w:rPr>
          <w:rFonts w:ascii="Calibri" w:hAnsi="Calibri" w:cs="Calibri"/>
          <w:color w:val="000000" w:themeColor="text1"/>
          <w:sz w:val="22"/>
          <w:szCs w:val="22"/>
        </w:rPr>
        <w:t xml:space="preserve"> (as needed)</w:t>
      </w:r>
    </w:p>
    <w:p w14:paraId="165DFF63" w14:textId="26F600EC" w:rsidR="00FC508C" w:rsidRPr="00D00493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 PRINTABLES:</w:t>
      </w:r>
      <w:r w:rsidR="00077E7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44FCE">
        <w:rPr>
          <w:rFonts w:ascii="Calibri" w:hAnsi="Calibri" w:cs="Calibri"/>
          <w:color w:val="000000" w:themeColor="text1"/>
          <w:sz w:val="22"/>
          <w:szCs w:val="22"/>
        </w:rPr>
        <w:t>Unit 3 Missions</w:t>
      </w:r>
      <w:r w:rsidR="00B93031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F1B3176" w14:textId="77777777" w:rsidR="00223C4F" w:rsidRPr="00D00493" w:rsidRDefault="00223C4F" w:rsidP="00223C4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145540F" w14:textId="7425B6E1" w:rsidR="00D31A5A" w:rsidRPr="00D00493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 PACK:</w:t>
      </w:r>
      <w:r w:rsidR="00154FAE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500EF">
        <w:rPr>
          <w:rFonts w:ascii="Calibri" w:hAnsi="Calibri" w:cs="Calibri"/>
          <w:color w:val="000000" w:themeColor="text1"/>
          <w:sz w:val="22"/>
          <w:szCs w:val="22"/>
        </w:rPr>
        <w:t xml:space="preserve">6, </w:t>
      </w:r>
      <w:r w:rsidR="00872DDD">
        <w:rPr>
          <w:rFonts w:ascii="Calibri" w:hAnsi="Calibri" w:cs="Calibri"/>
          <w:color w:val="000000" w:themeColor="text1"/>
          <w:sz w:val="22"/>
          <w:szCs w:val="22"/>
        </w:rPr>
        <w:t xml:space="preserve">9, </w:t>
      </w:r>
      <w:r w:rsidR="00B500EF">
        <w:rPr>
          <w:rFonts w:ascii="Calibri" w:hAnsi="Calibri" w:cs="Calibri"/>
          <w:color w:val="000000" w:themeColor="text1"/>
          <w:sz w:val="22"/>
          <w:szCs w:val="22"/>
        </w:rPr>
        <w:t xml:space="preserve">14, </w:t>
      </w:r>
      <w:r w:rsidR="000755E3">
        <w:rPr>
          <w:rFonts w:ascii="Calibri" w:hAnsi="Calibri" w:cs="Calibri"/>
          <w:color w:val="000000" w:themeColor="text1"/>
          <w:sz w:val="22"/>
          <w:szCs w:val="22"/>
        </w:rPr>
        <w:t xml:space="preserve">18, </w:t>
      </w:r>
      <w:r w:rsidR="00872DDD">
        <w:rPr>
          <w:rFonts w:ascii="Calibri" w:hAnsi="Calibri" w:cs="Calibri"/>
          <w:color w:val="000000" w:themeColor="text1"/>
          <w:sz w:val="22"/>
          <w:szCs w:val="22"/>
        </w:rPr>
        <w:t xml:space="preserve">31 (Abraham, Sarah), </w:t>
      </w:r>
      <w:r w:rsidR="007D6EAF">
        <w:rPr>
          <w:rFonts w:ascii="Calibri" w:hAnsi="Calibri" w:cs="Calibri"/>
          <w:color w:val="000000" w:themeColor="text1"/>
          <w:sz w:val="22"/>
          <w:szCs w:val="22"/>
        </w:rPr>
        <w:t xml:space="preserve">30, </w:t>
      </w:r>
      <w:r w:rsidR="00872DDD">
        <w:rPr>
          <w:rFonts w:ascii="Calibri" w:hAnsi="Calibri" w:cs="Calibri"/>
          <w:color w:val="000000" w:themeColor="text1"/>
          <w:sz w:val="22"/>
          <w:szCs w:val="22"/>
        </w:rPr>
        <w:t>32</w:t>
      </w:r>
      <w:r w:rsidR="003128D4">
        <w:rPr>
          <w:rFonts w:ascii="Calibri" w:hAnsi="Calibri" w:cs="Calibri"/>
          <w:color w:val="000000" w:themeColor="text1"/>
          <w:sz w:val="22"/>
          <w:szCs w:val="22"/>
        </w:rPr>
        <w:t xml:space="preserve"> (as needed)</w:t>
      </w:r>
    </w:p>
    <w:p w14:paraId="1BB69546" w14:textId="7DD105B2" w:rsidR="00FC508C" w:rsidRPr="00D00493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 PRINTABLES</w:t>
      </w:r>
      <w:r w:rsidR="00D243F2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B500EF">
        <w:rPr>
          <w:rFonts w:ascii="Calibri" w:hAnsi="Calibri" w:cs="Calibri"/>
          <w:color w:val="000000" w:themeColor="text1"/>
          <w:sz w:val="22"/>
          <w:szCs w:val="22"/>
        </w:rPr>
        <w:t>none</w:t>
      </w:r>
      <w:r w:rsidR="0013718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46895F64" w14:textId="77777777" w:rsidR="00223C4F" w:rsidRPr="00D00493" w:rsidRDefault="00223C4F" w:rsidP="00223C4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F1D6BAD" w14:textId="2359B777" w:rsidR="00D31A5A" w:rsidRPr="00D00493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 PACK:</w:t>
      </w:r>
      <w:r w:rsidR="00791C46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D09D8">
        <w:rPr>
          <w:rFonts w:ascii="Calibri" w:hAnsi="Calibri" w:cs="Calibri"/>
          <w:color w:val="000000" w:themeColor="text1"/>
          <w:sz w:val="22"/>
          <w:szCs w:val="22"/>
        </w:rPr>
        <w:t xml:space="preserve">7, </w:t>
      </w:r>
      <w:r w:rsidR="00FB7169">
        <w:rPr>
          <w:rFonts w:ascii="Calibri" w:hAnsi="Calibri" w:cs="Calibri"/>
          <w:color w:val="000000" w:themeColor="text1"/>
          <w:sz w:val="22"/>
          <w:szCs w:val="22"/>
        </w:rPr>
        <w:t xml:space="preserve">9, </w:t>
      </w:r>
      <w:r w:rsidR="000D09D8">
        <w:rPr>
          <w:rFonts w:ascii="Calibri" w:hAnsi="Calibri" w:cs="Calibri"/>
          <w:color w:val="000000" w:themeColor="text1"/>
          <w:sz w:val="22"/>
          <w:szCs w:val="22"/>
        </w:rPr>
        <w:t xml:space="preserve">15, </w:t>
      </w:r>
      <w:r w:rsidR="00FB7169">
        <w:rPr>
          <w:rFonts w:ascii="Calibri" w:hAnsi="Calibri" w:cs="Calibri"/>
          <w:color w:val="000000" w:themeColor="text1"/>
          <w:sz w:val="22"/>
          <w:szCs w:val="22"/>
        </w:rPr>
        <w:t>18, 31 (Jacob), 32</w:t>
      </w:r>
      <w:r w:rsidR="00F81352">
        <w:rPr>
          <w:rFonts w:ascii="Calibri" w:hAnsi="Calibri" w:cs="Calibri"/>
          <w:color w:val="000000" w:themeColor="text1"/>
          <w:sz w:val="22"/>
          <w:szCs w:val="22"/>
        </w:rPr>
        <w:t xml:space="preserve"> (as needed)</w:t>
      </w:r>
    </w:p>
    <w:p w14:paraId="46B89859" w14:textId="1E78BF00" w:rsidR="00FC508C" w:rsidRPr="00D00493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 PRINTABLES:</w:t>
      </w:r>
      <w:r w:rsidR="00077E7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8205E">
        <w:rPr>
          <w:rFonts w:ascii="Calibri" w:hAnsi="Calibri" w:cs="Calibri"/>
          <w:color w:val="000000" w:themeColor="text1"/>
          <w:sz w:val="22"/>
          <w:szCs w:val="22"/>
        </w:rPr>
        <w:t>Stars</w:t>
      </w:r>
      <w:r w:rsidR="00791C46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32B979A1" w14:textId="77777777" w:rsidR="00223C4F" w:rsidRPr="00D00493" w:rsidRDefault="00223C4F" w:rsidP="00223C4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07BF387" w14:textId="36F0FCB6" w:rsidR="00D31A5A" w:rsidRPr="00D00493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4 PACK:</w:t>
      </w:r>
      <w:r w:rsidR="00791C46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90E4D">
        <w:rPr>
          <w:rFonts w:ascii="Calibri" w:hAnsi="Calibri" w:cs="Calibri"/>
          <w:color w:val="000000" w:themeColor="text1"/>
          <w:sz w:val="22"/>
          <w:szCs w:val="22"/>
        </w:rPr>
        <w:t xml:space="preserve">7, </w:t>
      </w:r>
      <w:r w:rsidR="00B37054">
        <w:rPr>
          <w:rFonts w:ascii="Calibri" w:hAnsi="Calibri" w:cs="Calibri"/>
          <w:color w:val="000000" w:themeColor="text1"/>
          <w:sz w:val="22"/>
          <w:szCs w:val="22"/>
        </w:rPr>
        <w:t xml:space="preserve">9, </w:t>
      </w:r>
      <w:r w:rsidR="00CB4EAA">
        <w:rPr>
          <w:rFonts w:ascii="Calibri" w:hAnsi="Calibri" w:cs="Calibri"/>
          <w:color w:val="000000" w:themeColor="text1"/>
          <w:sz w:val="22"/>
          <w:szCs w:val="22"/>
        </w:rPr>
        <w:t xml:space="preserve">15, </w:t>
      </w:r>
      <w:r w:rsidR="006B4EE6">
        <w:rPr>
          <w:rFonts w:ascii="Calibri" w:hAnsi="Calibri" w:cs="Calibri"/>
          <w:color w:val="000000" w:themeColor="text1"/>
          <w:sz w:val="22"/>
          <w:szCs w:val="22"/>
        </w:rPr>
        <w:t xml:space="preserve">18, </w:t>
      </w:r>
      <w:r w:rsidR="00CB4EAA">
        <w:rPr>
          <w:rFonts w:ascii="Calibri" w:hAnsi="Calibri" w:cs="Calibri"/>
          <w:color w:val="000000" w:themeColor="text1"/>
          <w:sz w:val="22"/>
          <w:szCs w:val="22"/>
        </w:rPr>
        <w:t>31</w:t>
      </w:r>
      <w:r w:rsidR="00382D06">
        <w:rPr>
          <w:rFonts w:ascii="Calibri" w:hAnsi="Calibri" w:cs="Calibri"/>
          <w:color w:val="000000" w:themeColor="text1"/>
          <w:sz w:val="22"/>
          <w:szCs w:val="22"/>
        </w:rPr>
        <w:t xml:space="preserve"> (David, Goliath)</w:t>
      </w:r>
      <w:r w:rsidR="006B4EE6">
        <w:rPr>
          <w:rFonts w:ascii="Calibri" w:hAnsi="Calibri" w:cs="Calibri"/>
          <w:color w:val="000000" w:themeColor="text1"/>
          <w:sz w:val="22"/>
          <w:szCs w:val="22"/>
        </w:rPr>
        <w:t>, 32</w:t>
      </w:r>
      <w:r w:rsidR="00924B65">
        <w:rPr>
          <w:rFonts w:ascii="Calibri" w:hAnsi="Calibri" w:cs="Calibri"/>
          <w:color w:val="000000" w:themeColor="text1"/>
          <w:sz w:val="22"/>
          <w:szCs w:val="22"/>
        </w:rPr>
        <w:t xml:space="preserve"> (as needed)</w:t>
      </w:r>
    </w:p>
    <w:p w14:paraId="7E3A33F1" w14:textId="0FA1C139" w:rsidR="00077E7D" w:rsidRPr="00D00493" w:rsidRDefault="00D31A5A" w:rsidP="00077E7D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4 PRINTABLES:</w:t>
      </w:r>
      <w:r w:rsidR="00077E7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37054">
        <w:rPr>
          <w:rFonts w:ascii="Calibri" w:hAnsi="Calibri" w:cs="Calibri"/>
          <w:color w:val="000000" w:themeColor="text1"/>
          <w:sz w:val="22"/>
          <w:szCs w:val="22"/>
        </w:rPr>
        <w:t>Unit 3 Missions (pages 1, 2)</w:t>
      </w:r>
      <w:r w:rsidR="00B93031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19E7A3B5" w14:textId="77777777" w:rsidR="00223C4F" w:rsidRPr="00D00493" w:rsidRDefault="00223C4F" w:rsidP="00223C4F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5C9CD23" w14:textId="0B1363C8" w:rsidR="007A0A31" w:rsidRPr="00D00493" w:rsidRDefault="007A0A31" w:rsidP="007A0A3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5 PACK: </w:t>
      </w:r>
      <w:r w:rsidR="00692E68">
        <w:rPr>
          <w:rFonts w:ascii="Calibri" w:hAnsi="Calibri" w:cs="Calibri"/>
          <w:color w:val="000000" w:themeColor="text1"/>
          <w:sz w:val="22"/>
          <w:szCs w:val="22"/>
        </w:rPr>
        <w:t xml:space="preserve">8, </w:t>
      </w:r>
      <w:r w:rsidR="008C00FA">
        <w:rPr>
          <w:rFonts w:ascii="Calibri" w:hAnsi="Calibri" w:cs="Calibri"/>
          <w:color w:val="000000" w:themeColor="text1"/>
          <w:sz w:val="22"/>
          <w:szCs w:val="22"/>
        </w:rPr>
        <w:t xml:space="preserve">9, </w:t>
      </w:r>
      <w:r w:rsidR="009143B8">
        <w:rPr>
          <w:rFonts w:ascii="Calibri" w:hAnsi="Calibri" w:cs="Calibri"/>
          <w:color w:val="000000" w:themeColor="text1"/>
          <w:sz w:val="22"/>
          <w:szCs w:val="22"/>
        </w:rPr>
        <w:t>16</w:t>
      </w:r>
      <w:r w:rsidR="00692E68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72094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A16D8">
        <w:rPr>
          <w:rFonts w:ascii="Calibri" w:hAnsi="Calibri" w:cs="Calibri"/>
          <w:color w:val="000000" w:themeColor="text1"/>
          <w:sz w:val="22"/>
          <w:szCs w:val="22"/>
        </w:rPr>
        <w:t xml:space="preserve">18, </w:t>
      </w:r>
      <w:r w:rsidR="00692E68">
        <w:rPr>
          <w:rFonts w:ascii="Calibri" w:hAnsi="Calibri" w:cs="Calibri"/>
          <w:color w:val="000000" w:themeColor="text1"/>
          <w:sz w:val="22"/>
          <w:szCs w:val="22"/>
        </w:rPr>
        <w:t>31 (Deborah)</w:t>
      </w:r>
      <w:r w:rsidR="005A16D8">
        <w:rPr>
          <w:rFonts w:ascii="Calibri" w:hAnsi="Calibri" w:cs="Calibri"/>
          <w:color w:val="000000" w:themeColor="text1"/>
          <w:sz w:val="22"/>
          <w:szCs w:val="22"/>
        </w:rPr>
        <w:t>, 32</w:t>
      </w:r>
      <w:r w:rsidR="009E5ABD">
        <w:rPr>
          <w:rFonts w:ascii="Calibri" w:hAnsi="Calibri" w:cs="Calibri"/>
          <w:color w:val="000000" w:themeColor="text1"/>
          <w:sz w:val="22"/>
          <w:szCs w:val="22"/>
        </w:rPr>
        <w:t xml:space="preserve"> (as needed)</w:t>
      </w:r>
    </w:p>
    <w:p w14:paraId="09CFB5F9" w14:textId="0FB0EE1F" w:rsidR="007A0A31" w:rsidRPr="00D00493" w:rsidRDefault="007A0A31" w:rsidP="007A0A3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5 PRINTABLES: </w:t>
      </w:r>
      <w:r w:rsidR="009143B8">
        <w:rPr>
          <w:rFonts w:ascii="Calibri" w:hAnsi="Calibri" w:cs="Calibri"/>
          <w:color w:val="000000" w:themeColor="text1"/>
          <w:sz w:val="22"/>
          <w:szCs w:val="22"/>
        </w:rPr>
        <w:t>Unit 3 Missions</w:t>
      </w:r>
    </w:p>
    <w:p w14:paraId="668013AB" w14:textId="77777777" w:rsidR="00225C19" w:rsidRPr="00D00493" w:rsidRDefault="00225C19" w:rsidP="00223C4F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A7F7ACF" w14:textId="77777777" w:rsidR="009861AC" w:rsidRDefault="009861AC" w:rsidP="00223C4F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EC09FD0" w14:textId="77777777" w:rsidR="005A16D8" w:rsidRPr="00D00493" w:rsidRDefault="005A16D8" w:rsidP="00223C4F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304665D" w14:textId="77777777" w:rsidR="00FC508C" w:rsidRPr="00D00493" w:rsidRDefault="00AC0D93" w:rsidP="00FC508C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D00493">
        <w:rPr>
          <w:rFonts w:ascii="Calibri" w:hAnsi="Calibri" w:cs="Calibri"/>
          <w:b/>
          <w:color w:val="000000" w:themeColor="text1"/>
          <w:sz w:val="28"/>
          <w:szCs w:val="28"/>
        </w:rPr>
        <w:lastRenderedPageBreak/>
        <w:t>1</w:t>
      </w:r>
      <w:r w:rsidR="00586EED" w:rsidRPr="00D00493">
        <w:rPr>
          <w:rFonts w:ascii="Calibri" w:hAnsi="Calibri" w:cs="Calibri"/>
          <w:b/>
          <w:color w:val="000000" w:themeColor="text1"/>
          <w:sz w:val="28"/>
          <w:szCs w:val="28"/>
        </w:rPr>
        <w:t>s</w:t>
      </w:r>
      <w:r w:rsidRPr="00D00493">
        <w:rPr>
          <w:rFonts w:ascii="Calibri" w:hAnsi="Calibri" w:cs="Calibri"/>
          <w:b/>
          <w:color w:val="000000" w:themeColor="text1"/>
          <w:sz w:val="28"/>
          <w:szCs w:val="28"/>
        </w:rPr>
        <w:t xml:space="preserve"> &amp; 2</w:t>
      </w:r>
      <w:r w:rsidR="00586EED" w:rsidRPr="00D00493">
        <w:rPr>
          <w:rFonts w:ascii="Calibri" w:hAnsi="Calibri" w:cs="Calibri"/>
          <w:b/>
          <w:color w:val="000000" w:themeColor="text1"/>
          <w:sz w:val="28"/>
          <w:szCs w:val="28"/>
        </w:rPr>
        <w:t>s</w:t>
      </w:r>
    </w:p>
    <w:p w14:paraId="5AD7AFD6" w14:textId="77777777" w:rsidR="001F4A3C" w:rsidRPr="00D00493" w:rsidRDefault="001F4A3C" w:rsidP="001F4A3C">
      <w:pPr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D00493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UNIT 1 </w:t>
      </w:r>
    </w:p>
    <w:p w14:paraId="1F818B79" w14:textId="4BC9ADD7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 PACK: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E6A63" w:rsidRPr="00D00493">
        <w:rPr>
          <w:rFonts w:ascii="Calibri" w:hAnsi="Calibri" w:cs="Calibri"/>
          <w:color w:val="000000" w:themeColor="text1"/>
          <w:sz w:val="22"/>
          <w:szCs w:val="22"/>
        </w:rPr>
        <w:t>Teaching P</w:t>
      </w:r>
      <w:r w:rsidR="002947E5" w:rsidRPr="00D00493">
        <w:rPr>
          <w:rFonts w:ascii="Calibri" w:hAnsi="Calibri" w:cs="Calibri"/>
          <w:color w:val="000000" w:themeColor="text1"/>
          <w:sz w:val="22"/>
          <w:szCs w:val="22"/>
        </w:rPr>
        <w:t>icture</w:t>
      </w:r>
      <w:r w:rsidR="0086711D">
        <w:rPr>
          <w:rFonts w:ascii="Calibri" w:hAnsi="Calibri" w:cs="Calibri"/>
          <w:color w:val="000000" w:themeColor="text1"/>
          <w:sz w:val="22"/>
          <w:szCs w:val="22"/>
        </w:rPr>
        <w:t xml:space="preserve"> 1; </w:t>
      </w:r>
      <w:r w:rsidR="00862574">
        <w:rPr>
          <w:rFonts w:ascii="Calibri" w:hAnsi="Calibri" w:cs="Calibri"/>
          <w:color w:val="000000" w:themeColor="text1"/>
          <w:sz w:val="22"/>
          <w:szCs w:val="22"/>
        </w:rPr>
        <w:t xml:space="preserve">15, </w:t>
      </w:r>
      <w:r w:rsidR="001E5977">
        <w:rPr>
          <w:rFonts w:ascii="Calibri" w:hAnsi="Calibri" w:cs="Calibri"/>
          <w:color w:val="000000" w:themeColor="text1"/>
          <w:sz w:val="22"/>
          <w:szCs w:val="22"/>
        </w:rPr>
        <w:t xml:space="preserve">16, 17, </w:t>
      </w:r>
      <w:r w:rsidR="00862574">
        <w:rPr>
          <w:rFonts w:ascii="Calibri" w:hAnsi="Calibri" w:cs="Calibri"/>
          <w:color w:val="000000" w:themeColor="text1"/>
          <w:sz w:val="22"/>
          <w:szCs w:val="22"/>
        </w:rPr>
        <w:t>33, 36</w:t>
      </w:r>
      <w:r w:rsidR="002947E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47D06C8F" w14:textId="77777777" w:rsidR="00FC508C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 PRINTABLES:</w:t>
      </w:r>
      <w:r w:rsidR="002947E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Unit 1 Missions</w:t>
      </w:r>
    </w:p>
    <w:p w14:paraId="21E18E5B" w14:textId="77777777" w:rsidR="00586EED" w:rsidRPr="00D00493" w:rsidRDefault="00586EED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51EFBD1" w14:textId="1F80FBCB" w:rsidR="00D243F2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 PACK:</w:t>
      </w:r>
      <w:r w:rsidR="000F709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947E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86711D">
        <w:rPr>
          <w:rFonts w:ascii="Calibri" w:hAnsi="Calibri" w:cs="Calibri"/>
          <w:color w:val="000000" w:themeColor="text1"/>
          <w:sz w:val="22"/>
          <w:szCs w:val="22"/>
        </w:rPr>
        <w:t xml:space="preserve">2; </w:t>
      </w:r>
      <w:r w:rsidR="00F9019F">
        <w:rPr>
          <w:rFonts w:ascii="Calibri" w:hAnsi="Calibri" w:cs="Calibri"/>
          <w:color w:val="000000" w:themeColor="text1"/>
          <w:sz w:val="22"/>
          <w:szCs w:val="22"/>
        </w:rPr>
        <w:t xml:space="preserve">15, 18, </w:t>
      </w:r>
      <w:r w:rsidR="006C579D">
        <w:rPr>
          <w:rFonts w:ascii="Calibri" w:hAnsi="Calibri" w:cs="Calibri"/>
          <w:color w:val="000000" w:themeColor="text1"/>
          <w:sz w:val="22"/>
          <w:szCs w:val="22"/>
        </w:rPr>
        <w:t xml:space="preserve">19, </w:t>
      </w:r>
      <w:r w:rsidR="00F9019F">
        <w:rPr>
          <w:rFonts w:ascii="Calibri" w:hAnsi="Calibri" w:cs="Calibri"/>
          <w:color w:val="000000" w:themeColor="text1"/>
          <w:sz w:val="22"/>
          <w:szCs w:val="22"/>
        </w:rPr>
        <w:t>33</w:t>
      </w:r>
      <w:r w:rsidR="006C579D">
        <w:rPr>
          <w:rFonts w:ascii="Calibri" w:hAnsi="Calibri" w:cs="Calibri"/>
          <w:color w:val="000000" w:themeColor="text1"/>
          <w:sz w:val="22"/>
          <w:szCs w:val="22"/>
        </w:rPr>
        <w:t>, 37</w:t>
      </w:r>
    </w:p>
    <w:p w14:paraId="70AF7B0E" w14:textId="6208DF3D" w:rsidR="00FC508C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 PRINTABLES:</w:t>
      </w:r>
      <w:r w:rsidR="00B3048A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C579D">
        <w:rPr>
          <w:rFonts w:ascii="Calibri" w:hAnsi="Calibri" w:cs="Calibri"/>
          <w:color w:val="000000" w:themeColor="text1"/>
          <w:sz w:val="22"/>
          <w:szCs w:val="22"/>
        </w:rPr>
        <w:t xml:space="preserve">Cloud Pattern; </w:t>
      </w:r>
      <w:r w:rsidR="00B3048A" w:rsidRPr="00D00493">
        <w:rPr>
          <w:rFonts w:ascii="Calibri" w:hAnsi="Calibri" w:cs="Calibri"/>
          <w:color w:val="000000" w:themeColor="text1"/>
          <w:sz w:val="22"/>
          <w:szCs w:val="22"/>
        </w:rPr>
        <w:t>Unit 1 Missions</w:t>
      </w:r>
    </w:p>
    <w:p w14:paraId="1710CB23" w14:textId="77777777" w:rsidR="00586EED" w:rsidRPr="00D00493" w:rsidRDefault="00586EED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A4DCBB6" w14:textId="7DF328BB" w:rsidR="00916F8F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 PACK:</w:t>
      </w:r>
      <w:r w:rsidR="000F709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01A60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86711D">
        <w:rPr>
          <w:rFonts w:ascii="Calibri" w:hAnsi="Calibri" w:cs="Calibri"/>
          <w:color w:val="000000" w:themeColor="text1"/>
          <w:sz w:val="22"/>
          <w:szCs w:val="22"/>
        </w:rPr>
        <w:t xml:space="preserve">3; </w:t>
      </w:r>
      <w:r w:rsidR="000D3CBD">
        <w:rPr>
          <w:rFonts w:ascii="Calibri" w:hAnsi="Calibri" w:cs="Calibri"/>
          <w:color w:val="000000" w:themeColor="text1"/>
          <w:sz w:val="22"/>
          <w:szCs w:val="22"/>
        </w:rPr>
        <w:t>15, 20, 33, 36</w:t>
      </w:r>
    </w:p>
    <w:p w14:paraId="158D08B2" w14:textId="67D0BBF1" w:rsidR="00FC508C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 PRINTABLES:</w:t>
      </w:r>
      <w:r w:rsidR="00B3048A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Unit 1 Missions</w:t>
      </w:r>
      <w:r w:rsidR="00654DA5">
        <w:rPr>
          <w:rFonts w:ascii="Calibri" w:hAnsi="Calibri" w:cs="Calibri"/>
          <w:color w:val="000000" w:themeColor="text1"/>
          <w:sz w:val="22"/>
          <w:szCs w:val="22"/>
        </w:rPr>
        <w:t>; Footprints</w:t>
      </w:r>
    </w:p>
    <w:p w14:paraId="5E9346A4" w14:textId="77777777" w:rsidR="00586EED" w:rsidRPr="00D00493" w:rsidRDefault="00586EED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309E156" w14:textId="30E08309" w:rsidR="0004609E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4 PACK:</w:t>
      </w:r>
      <w:r w:rsidR="000F709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E6A63" w:rsidRPr="00D00493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7274E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6711D">
        <w:rPr>
          <w:rFonts w:ascii="Calibri" w:hAnsi="Calibri" w:cs="Calibri"/>
          <w:color w:val="000000" w:themeColor="text1"/>
          <w:sz w:val="22"/>
          <w:szCs w:val="22"/>
        </w:rPr>
        <w:t xml:space="preserve">4; </w:t>
      </w:r>
      <w:r w:rsidR="00654DA5">
        <w:rPr>
          <w:rFonts w:ascii="Calibri" w:hAnsi="Calibri" w:cs="Calibri"/>
          <w:color w:val="000000" w:themeColor="text1"/>
          <w:sz w:val="22"/>
          <w:szCs w:val="22"/>
        </w:rPr>
        <w:t xml:space="preserve">15, </w:t>
      </w:r>
      <w:r w:rsidR="009828F9">
        <w:rPr>
          <w:rFonts w:ascii="Calibri" w:hAnsi="Calibri" w:cs="Calibri"/>
          <w:color w:val="000000" w:themeColor="text1"/>
          <w:sz w:val="22"/>
          <w:szCs w:val="22"/>
        </w:rPr>
        <w:t xml:space="preserve">21, </w:t>
      </w:r>
      <w:r w:rsidR="00654DA5">
        <w:rPr>
          <w:rFonts w:ascii="Calibri" w:hAnsi="Calibri" w:cs="Calibri"/>
          <w:color w:val="000000" w:themeColor="text1"/>
          <w:sz w:val="22"/>
          <w:szCs w:val="22"/>
        </w:rPr>
        <w:t>33, 36</w:t>
      </w:r>
      <w:r w:rsidR="00EB6FA4">
        <w:rPr>
          <w:rFonts w:ascii="Calibri" w:hAnsi="Calibri" w:cs="Calibri"/>
          <w:color w:val="000000" w:themeColor="text1"/>
          <w:sz w:val="22"/>
          <w:szCs w:val="22"/>
        </w:rPr>
        <w:t>, 37</w:t>
      </w:r>
    </w:p>
    <w:p w14:paraId="3D167F54" w14:textId="77777777" w:rsidR="00D866B7" w:rsidRPr="00D00493" w:rsidRDefault="00AC0D93" w:rsidP="00D866B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4 PRINTABLES:</w:t>
      </w:r>
      <w:r w:rsidR="00B3048A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Unit 1 Missions</w:t>
      </w:r>
    </w:p>
    <w:p w14:paraId="231F8040" w14:textId="77777777" w:rsidR="00FC508C" w:rsidRPr="00D00493" w:rsidRDefault="00FC508C" w:rsidP="00AC0D93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0A87DCB6" w14:textId="77777777" w:rsidR="00586EED" w:rsidRPr="00D00493" w:rsidRDefault="00586EED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92AF435" w14:textId="77777777" w:rsidR="001F4A3C" w:rsidRPr="00D00493" w:rsidRDefault="001F4A3C" w:rsidP="001F4A3C">
      <w:pPr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D00493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UNIT 2 </w:t>
      </w:r>
    </w:p>
    <w:p w14:paraId="1FE750AD" w14:textId="682E5C7A" w:rsidR="00AC0D93" w:rsidRPr="00ED64CF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 PACK:</w:t>
      </w:r>
      <w:r w:rsidR="000F709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947E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</w:t>
      </w:r>
      <w:r w:rsidR="002947E5" w:rsidRPr="00ED64CF">
        <w:rPr>
          <w:rFonts w:ascii="Calibri" w:hAnsi="Calibri" w:cs="Calibri"/>
          <w:color w:val="000000" w:themeColor="text1"/>
          <w:sz w:val="22"/>
          <w:szCs w:val="22"/>
        </w:rPr>
        <w:t>Pictur</w:t>
      </w:r>
      <w:r w:rsidR="00084A22" w:rsidRPr="00ED64CF">
        <w:rPr>
          <w:rFonts w:ascii="Calibri" w:hAnsi="Calibri" w:cs="Calibri"/>
          <w:color w:val="000000" w:themeColor="text1"/>
          <w:sz w:val="22"/>
          <w:szCs w:val="22"/>
        </w:rPr>
        <w:t xml:space="preserve">e </w:t>
      </w:r>
      <w:r w:rsidR="00086645" w:rsidRPr="00ED64CF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9C4BA1">
        <w:rPr>
          <w:rFonts w:ascii="Calibri" w:hAnsi="Calibri" w:cs="Calibri"/>
          <w:color w:val="000000" w:themeColor="text1"/>
          <w:sz w:val="22"/>
          <w:szCs w:val="22"/>
        </w:rPr>
        <w:t>; 14</w:t>
      </w:r>
      <w:r w:rsidR="00582822">
        <w:rPr>
          <w:rFonts w:ascii="Calibri" w:hAnsi="Calibri" w:cs="Calibri"/>
          <w:color w:val="000000" w:themeColor="text1"/>
          <w:sz w:val="22"/>
          <w:szCs w:val="22"/>
        </w:rPr>
        <w:t xml:space="preserve"> (Allergy Alert)</w:t>
      </w:r>
      <w:r w:rsidR="009C4BA1">
        <w:rPr>
          <w:rFonts w:ascii="Calibri" w:hAnsi="Calibri" w:cs="Calibri"/>
          <w:color w:val="000000" w:themeColor="text1"/>
          <w:sz w:val="22"/>
          <w:szCs w:val="22"/>
        </w:rPr>
        <w:t>, 15, 22, 23, 24, 28, 34</w:t>
      </w:r>
    </w:p>
    <w:p w14:paraId="080EB1E7" w14:textId="77777777" w:rsidR="00FC508C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 PRINTABLES:</w:t>
      </w:r>
      <w:r w:rsidR="00B3048A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Unit 2 Missions</w:t>
      </w:r>
      <w:r w:rsidR="007C7D12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36CB8F1C" w14:textId="77777777" w:rsidR="00586EED" w:rsidRPr="00D00493" w:rsidRDefault="00586EED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A3DF4BF" w14:textId="0A58073D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 PACK:</w:t>
      </w:r>
      <w:r w:rsidR="000F709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947E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086645">
        <w:rPr>
          <w:rFonts w:ascii="Calibri" w:hAnsi="Calibri" w:cs="Calibri"/>
          <w:color w:val="000000" w:themeColor="text1"/>
          <w:sz w:val="22"/>
          <w:szCs w:val="22"/>
        </w:rPr>
        <w:t>6;</w:t>
      </w:r>
      <w:r w:rsidR="009C4BA1">
        <w:rPr>
          <w:rFonts w:ascii="Calibri" w:hAnsi="Calibri" w:cs="Calibri"/>
          <w:color w:val="000000" w:themeColor="text1"/>
          <w:sz w:val="22"/>
          <w:szCs w:val="22"/>
        </w:rPr>
        <w:t xml:space="preserve"> 15, 25, 34 </w:t>
      </w:r>
    </w:p>
    <w:p w14:paraId="75E3197A" w14:textId="77777777" w:rsidR="00FC508C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 PRINTABLES:</w:t>
      </w:r>
      <w:r w:rsidR="00B3048A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Unit 2 Missions</w:t>
      </w:r>
    </w:p>
    <w:p w14:paraId="24555236" w14:textId="77777777" w:rsidR="00586EED" w:rsidRPr="00D00493" w:rsidRDefault="00586EED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83FA2E0" w14:textId="7F3933CA" w:rsidR="00D243F2" w:rsidRPr="009C4BA1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 PACK:</w:t>
      </w:r>
      <w:r w:rsidR="000F709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947E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086645">
        <w:rPr>
          <w:rFonts w:ascii="Calibri" w:hAnsi="Calibri" w:cs="Calibri"/>
          <w:color w:val="000000" w:themeColor="text1"/>
          <w:sz w:val="22"/>
          <w:szCs w:val="22"/>
        </w:rPr>
        <w:t xml:space="preserve">7; </w:t>
      </w:r>
      <w:r w:rsidR="00ED64CF">
        <w:rPr>
          <w:rFonts w:ascii="Calibri" w:hAnsi="Calibri" w:cs="Calibri"/>
          <w:color w:val="000000" w:themeColor="text1"/>
          <w:sz w:val="22"/>
          <w:szCs w:val="22"/>
        </w:rPr>
        <w:t>14</w:t>
      </w:r>
      <w:r w:rsidR="00582822">
        <w:rPr>
          <w:rFonts w:ascii="Calibri" w:hAnsi="Calibri" w:cs="Calibri"/>
          <w:color w:val="000000" w:themeColor="text1"/>
          <w:sz w:val="22"/>
          <w:szCs w:val="22"/>
        </w:rPr>
        <w:t xml:space="preserve"> (Allergy Alert)</w:t>
      </w:r>
      <w:r w:rsidR="009C4BA1">
        <w:rPr>
          <w:rFonts w:ascii="Calibri" w:hAnsi="Calibri" w:cs="Calibri"/>
          <w:color w:val="000000" w:themeColor="text1"/>
          <w:sz w:val="22"/>
          <w:szCs w:val="22"/>
        </w:rPr>
        <w:t>, 15</w:t>
      </w:r>
      <w:r w:rsidR="00ED64CF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9C4BA1">
        <w:rPr>
          <w:rFonts w:ascii="Calibri" w:hAnsi="Calibri" w:cs="Calibri"/>
          <w:color w:val="000000" w:themeColor="text1"/>
          <w:sz w:val="22"/>
          <w:szCs w:val="22"/>
        </w:rPr>
        <w:t xml:space="preserve"> 26, 27, 34</w:t>
      </w:r>
      <w:r w:rsidR="00582822">
        <w:rPr>
          <w:rFonts w:ascii="Calibri" w:hAnsi="Calibri" w:cs="Calibri"/>
          <w:color w:val="000000" w:themeColor="text1"/>
          <w:sz w:val="22"/>
          <w:szCs w:val="22"/>
        </w:rPr>
        <w:t>, 38</w:t>
      </w:r>
      <w:r w:rsidR="00ED64C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3C587398" w14:textId="77777777" w:rsidR="00FC508C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 PRINTABLES:</w:t>
      </w:r>
      <w:r w:rsidR="00B3048A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Unit 2 Missions</w:t>
      </w:r>
    </w:p>
    <w:p w14:paraId="2857709A" w14:textId="77777777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D878A61" w14:textId="1571C8DE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4 PACK:</w:t>
      </w:r>
      <w:r w:rsidR="000F709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947E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086645">
        <w:rPr>
          <w:rFonts w:ascii="Calibri" w:hAnsi="Calibri" w:cs="Calibri"/>
          <w:color w:val="000000" w:themeColor="text1"/>
          <w:sz w:val="22"/>
          <w:szCs w:val="22"/>
        </w:rPr>
        <w:t xml:space="preserve">8; </w:t>
      </w:r>
      <w:r w:rsidR="005C2DA3">
        <w:rPr>
          <w:rFonts w:ascii="Calibri" w:hAnsi="Calibri" w:cs="Calibri"/>
          <w:color w:val="000000" w:themeColor="text1"/>
          <w:sz w:val="22"/>
          <w:szCs w:val="22"/>
        </w:rPr>
        <w:t>15, 23, 34</w:t>
      </w:r>
    </w:p>
    <w:p w14:paraId="13D47B31" w14:textId="77777777" w:rsidR="00B3048A" w:rsidRPr="00D00493" w:rsidRDefault="00AC0D93" w:rsidP="00B3048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4 PRINTABLES:</w:t>
      </w:r>
      <w:r w:rsidR="00B3048A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Unit 2 Missions</w:t>
      </w:r>
    </w:p>
    <w:p w14:paraId="5986B302" w14:textId="77777777" w:rsidR="00080835" w:rsidRPr="00D00493" w:rsidRDefault="00080835" w:rsidP="00B3048A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3F0F351" w14:textId="77777777" w:rsidR="00541CD2" w:rsidRPr="00D00493" w:rsidRDefault="00541CD2" w:rsidP="00586EED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DB358DE" w14:textId="77777777" w:rsidR="001F4A3C" w:rsidRPr="00D00493" w:rsidRDefault="001F4A3C" w:rsidP="001F4A3C">
      <w:pPr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D00493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UNIT 3 </w:t>
      </w:r>
    </w:p>
    <w:p w14:paraId="646532CF" w14:textId="3B09F842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 PACK:</w:t>
      </w:r>
      <w:r w:rsidR="000F709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947E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BC6DB9">
        <w:rPr>
          <w:rFonts w:ascii="Calibri" w:hAnsi="Calibri" w:cs="Calibri"/>
          <w:color w:val="000000" w:themeColor="text1"/>
          <w:sz w:val="22"/>
          <w:szCs w:val="22"/>
        </w:rPr>
        <w:t>9</w:t>
      </w:r>
      <w:r w:rsidR="00086645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EB546F">
        <w:rPr>
          <w:rFonts w:ascii="Calibri" w:hAnsi="Calibri" w:cs="Calibri"/>
          <w:color w:val="000000" w:themeColor="text1"/>
          <w:sz w:val="22"/>
          <w:szCs w:val="22"/>
        </w:rPr>
        <w:t xml:space="preserve">14 (Allergy Alert), 15, </w:t>
      </w:r>
      <w:r w:rsidR="00F401D3">
        <w:rPr>
          <w:rFonts w:ascii="Calibri" w:hAnsi="Calibri" w:cs="Calibri"/>
          <w:color w:val="000000" w:themeColor="text1"/>
          <w:sz w:val="22"/>
          <w:szCs w:val="22"/>
        </w:rPr>
        <w:t xml:space="preserve">29, 30, </w:t>
      </w:r>
      <w:r w:rsidR="00EB546F">
        <w:rPr>
          <w:rFonts w:ascii="Calibri" w:hAnsi="Calibri" w:cs="Calibri"/>
          <w:color w:val="000000" w:themeColor="text1"/>
          <w:sz w:val="22"/>
          <w:szCs w:val="22"/>
        </w:rPr>
        <w:t>35</w:t>
      </w:r>
    </w:p>
    <w:p w14:paraId="195B1A46" w14:textId="77777777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 PRINTABLES:</w:t>
      </w:r>
      <w:r w:rsidR="00B3048A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Unit</w:t>
      </w:r>
      <w:r w:rsidR="0004609E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3048A" w:rsidRPr="00D00493">
        <w:rPr>
          <w:rFonts w:ascii="Calibri" w:hAnsi="Calibri" w:cs="Calibri"/>
          <w:color w:val="000000" w:themeColor="text1"/>
          <w:sz w:val="22"/>
          <w:szCs w:val="22"/>
        </w:rPr>
        <w:t>3 Missions</w:t>
      </w:r>
    </w:p>
    <w:p w14:paraId="570BB88F" w14:textId="77777777" w:rsidR="00586EED" w:rsidRPr="00D00493" w:rsidRDefault="00586EED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7B42A93" w14:textId="41E967F0" w:rsidR="00D243F2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 PACK:</w:t>
      </w:r>
      <w:r w:rsidR="0004609E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947E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086645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BC6DB9">
        <w:rPr>
          <w:rFonts w:ascii="Calibri" w:hAnsi="Calibri" w:cs="Calibri"/>
          <w:color w:val="000000" w:themeColor="text1"/>
          <w:sz w:val="22"/>
          <w:szCs w:val="22"/>
        </w:rPr>
        <w:t>0</w:t>
      </w:r>
      <w:r w:rsidR="00086645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743D62">
        <w:rPr>
          <w:rFonts w:ascii="Calibri" w:hAnsi="Calibri" w:cs="Calibri"/>
          <w:color w:val="000000" w:themeColor="text1"/>
          <w:sz w:val="22"/>
          <w:szCs w:val="22"/>
        </w:rPr>
        <w:t>15, 31, 35</w:t>
      </w:r>
    </w:p>
    <w:p w14:paraId="55D2476E" w14:textId="6179B4D3" w:rsidR="00586EED" w:rsidRPr="00D00493" w:rsidRDefault="00AC0D93" w:rsidP="00586EED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 PRINTABLES:</w:t>
      </w:r>
      <w:r w:rsidR="00B3048A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274E9" w:rsidRPr="00D00493">
        <w:rPr>
          <w:rFonts w:ascii="Calibri" w:hAnsi="Calibri" w:cs="Calibri"/>
          <w:color w:val="000000" w:themeColor="text1"/>
          <w:sz w:val="22"/>
          <w:szCs w:val="22"/>
        </w:rPr>
        <w:t>Unit 3 Missions</w:t>
      </w:r>
      <w:r w:rsidR="00437ADC">
        <w:rPr>
          <w:rFonts w:ascii="Calibri" w:hAnsi="Calibri" w:cs="Calibri"/>
          <w:color w:val="000000" w:themeColor="text1"/>
          <w:sz w:val="22"/>
          <w:szCs w:val="22"/>
        </w:rPr>
        <w:t>; Number Cards</w:t>
      </w:r>
    </w:p>
    <w:p w14:paraId="7F0B34BA" w14:textId="77777777" w:rsidR="007274E9" w:rsidRPr="00D00493" w:rsidRDefault="007274E9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BF2C7BE" w14:textId="580001AC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 PACK:</w:t>
      </w:r>
      <w:r w:rsidR="000F709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947E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086645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BC6DB9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086645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681188">
        <w:rPr>
          <w:rFonts w:ascii="Calibri" w:hAnsi="Calibri" w:cs="Calibri"/>
          <w:color w:val="000000" w:themeColor="text1"/>
          <w:sz w:val="22"/>
          <w:szCs w:val="22"/>
        </w:rPr>
        <w:t xml:space="preserve">14, </w:t>
      </w:r>
      <w:r w:rsidR="00437ADC">
        <w:rPr>
          <w:rFonts w:ascii="Calibri" w:hAnsi="Calibri" w:cs="Calibri"/>
          <w:color w:val="000000" w:themeColor="text1"/>
          <w:sz w:val="22"/>
          <w:szCs w:val="22"/>
        </w:rPr>
        <w:t>15, 35</w:t>
      </w:r>
    </w:p>
    <w:p w14:paraId="5BE5ADBF" w14:textId="77777777" w:rsidR="00B3048A" w:rsidRPr="00D00493" w:rsidRDefault="00AC0D93" w:rsidP="00B3048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 PRINTABLES</w:t>
      </w:r>
      <w:r w:rsidR="00512EAE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C24543" w:rsidRPr="00D00493">
        <w:rPr>
          <w:rFonts w:ascii="Calibri" w:hAnsi="Calibri" w:cs="Calibri"/>
          <w:color w:val="000000" w:themeColor="text1"/>
          <w:sz w:val="22"/>
          <w:szCs w:val="22"/>
        </w:rPr>
        <w:t>Unit 3 Missions</w:t>
      </w:r>
    </w:p>
    <w:p w14:paraId="15475D9E" w14:textId="77777777" w:rsidR="00586EED" w:rsidRPr="00D00493" w:rsidRDefault="00586EED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DDF3915" w14:textId="61A01EE6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4 PACK:</w:t>
      </w:r>
      <w:r w:rsidR="000F709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947E5" w:rsidRPr="00D00493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0F26E6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86645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BC6DB9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086645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793019">
        <w:rPr>
          <w:rFonts w:ascii="Calibri" w:hAnsi="Calibri" w:cs="Calibri"/>
          <w:color w:val="000000" w:themeColor="text1"/>
          <w:sz w:val="22"/>
          <w:szCs w:val="22"/>
        </w:rPr>
        <w:t xml:space="preserve">14 (Allergy Alert), </w:t>
      </w:r>
      <w:r w:rsidR="00C41AD4">
        <w:rPr>
          <w:rFonts w:ascii="Calibri" w:hAnsi="Calibri" w:cs="Calibri"/>
          <w:color w:val="000000" w:themeColor="text1"/>
          <w:sz w:val="22"/>
          <w:szCs w:val="22"/>
        </w:rPr>
        <w:t>15, 35</w:t>
      </w:r>
      <w:r w:rsidR="00793019">
        <w:rPr>
          <w:rFonts w:ascii="Calibri" w:hAnsi="Calibri" w:cs="Calibri"/>
          <w:color w:val="000000" w:themeColor="text1"/>
          <w:sz w:val="22"/>
          <w:szCs w:val="22"/>
        </w:rPr>
        <w:t>, 39</w:t>
      </w:r>
    </w:p>
    <w:p w14:paraId="279DCDCC" w14:textId="58A16462" w:rsidR="00586EED" w:rsidRDefault="00AC0D93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4 PRINTABLES:</w:t>
      </w:r>
      <w:r w:rsidR="00B3048A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Unit 3 Missions</w:t>
      </w:r>
      <w:r w:rsidR="00793019">
        <w:rPr>
          <w:rFonts w:ascii="Calibri" w:hAnsi="Calibri" w:cs="Calibri"/>
          <w:color w:val="000000" w:themeColor="text1"/>
          <w:sz w:val="22"/>
          <w:szCs w:val="22"/>
        </w:rPr>
        <w:t>; Number Cards</w:t>
      </w:r>
    </w:p>
    <w:p w14:paraId="016C5B70" w14:textId="77777777" w:rsidR="00BC6DB9" w:rsidRDefault="00BC6DB9" w:rsidP="00FC508C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DD3FB67" w14:textId="33D6A51A" w:rsidR="00BC6DB9" w:rsidRPr="00D00493" w:rsidRDefault="00BC6DB9" w:rsidP="00BC6DB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5 PACK: Teaching Picture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13; </w:t>
      </w:r>
      <w:r w:rsidR="00F13573">
        <w:rPr>
          <w:rFonts w:ascii="Calibri" w:hAnsi="Calibri" w:cs="Calibri"/>
          <w:color w:val="000000" w:themeColor="text1"/>
          <w:sz w:val="22"/>
          <w:szCs w:val="22"/>
        </w:rPr>
        <w:t>15, 32, 35</w:t>
      </w:r>
    </w:p>
    <w:p w14:paraId="58608F09" w14:textId="0EAB3B29" w:rsidR="00BC6DB9" w:rsidRPr="00D00493" w:rsidRDefault="00BC6DB9" w:rsidP="00BC6DB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5 PRINTABLES: Unit </w:t>
      </w:r>
      <w:r w:rsidR="00F401D3"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Missions</w:t>
      </w:r>
    </w:p>
    <w:p w14:paraId="593127E2" w14:textId="77777777" w:rsidR="00BC6DB9" w:rsidRPr="00D00493" w:rsidRDefault="00BC6DB9" w:rsidP="00FC508C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BECC5A0" w14:textId="77777777" w:rsidR="00225C19" w:rsidRPr="00D00493" w:rsidRDefault="00225C19" w:rsidP="00FC508C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5668601" w14:textId="77777777" w:rsidR="009861AC" w:rsidRPr="00D00493" w:rsidRDefault="009861AC" w:rsidP="00FC508C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DDAC00E" w14:textId="77777777" w:rsidR="00FC508C" w:rsidRPr="00D00493" w:rsidRDefault="00D33301" w:rsidP="00FC508C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D00493">
        <w:rPr>
          <w:rFonts w:ascii="Calibri" w:hAnsi="Calibri" w:cs="Calibri"/>
          <w:b/>
          <w:color w:val="000000" w:themeColor="text1"/>
          <w:sz w:val="28"/>
          <w:szCs w:val="28"/>
        </w:rPr>
        <w:lastRenderedPageBreak/>
        <w:t>3</w:t>
      </w:r>
      <w:r w:rsidR="00F1554A" w:rsidRPr="00D00493">
        <w:rPr>
          <w:rFonts w:ascii="Calibri" w:hAnsi="Calibri" w:cs="Calibri"/>
          <w:b/>
          <w:color w:val="000000" w:themeColor="text1"/>
          <w:sz w:val="28"/>
          <w:szCs w:val="28"/>
        </w:rPr>
        <w:t>s</w:t>
      </w:r>
      <w:r w:rsidRPr="00D00493">
        <w:rPr>
          <w:rFonts w:ascii="Calibri" w:hAnsi="Calibri" w:cs="Calibri"/>
          <w:b/>
          <w:color w:val="000000" w:themeColor="text1"/>
          <w:sz w:val="28"/>
          <w:szCs w:val="28"/>
        </w:rPr>
        <w:t>–PRE-K</w:t>
      </w:r>
    </w:p>
    <w:p w14:paraId="3C06AC08" w14:textId="77777777" w:rsidR="001F4A3C" w:rsidRPr="00D00493" w:rsidRDefault="001F4A3C" w:rsidP="001F4A3C">
      <w:pPr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D00493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UNIT 1 </w:t>
      </w:r>
    </w:p>
    <w:p w14:paraId="67028BAA" w14:textId="3FB0FE54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</w:t>
      </w:r>
      <w:r w:rsidR="00D9389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7D2A8C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95AA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AD393B">
        <w:rPr>
          <w:rFonts w:ascii="Calibri" w:hAnsi="Calibri" w:cs="Calibri"/>
          <w:color w:val="000000" w:themeColor="text1"/>
          <w:sz w:val="22"/>
          <w:szCs w:val="22"/>
        </w:rPr>
        <w:t xml:space="preserve">1; </w:t>
      </w:r>
      <w:r w:rsidR="004F37FF">
        <w:rPr>
          <w:rFonts w:ascii="Calibri" w:hAnsi="Calibri" w:cs="Calibri"/>
          <w:color w:val="000000" w:themeColor="text1"/>
          <w:sz w:val="22"/>
          <w:szCs w:val="22"/>
        </w:rPr>
        <w:t>14, 15, 16, 17, 18, 19</w:t>
      </w:r>
      <w:r w:rsidR="00BC1890">
        <w:rPr>
          <w:rFonts w:ascii="Calibri" w:hAnsi="Calibri" w:cs="Calibri"/>
          <w:color w:val="000000" w:themeColor="text1"/>
          <w:sz w:val="22"/>
          <w:szCs w:val="22"/>
        </w:rPr>
        <w:t>, 20</w:t>
      </w:r>
    </w:p>
    <w:p w14:paraId="67B4F403" w14:textId="06CB3A22" w:rsidR="00D93899" w:rsidRPr="00D00493" w:rsidRDefault="00D93899" w:rsidP="00D9389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</w:t>
      </w:r>
      <w:r w:rsidR="007D2A8C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1 PRINTABLES: </w:t>
      </w:r>
      <w:r w:rsidR="004F37FF">
        <w:rPr>
          <w:rFonts w:ascii="Calibri" w:hAnsi="Calibri" w:cs="Calibri"/>
          <w:color w:val="000000" w:themeColor="text1"/>
          <w:sz w:val="22"/>
          <w:szCs w:val="22"/>
        </w:rPr>
        <w:t xml:space="preserve">Baby Moses; </w:t>
      </w:r>
      <w:r w:rsidR="007D2A8C" w:rsidRPr="00D00493">
        <w:rPr>
          <w:rFonts w:ascii="Calibri" w:hAnsi="Calibri" w:cs="Calibri"/>
          <w:color w:val="000000" w:themeColor="text1"/>
          <w:sz w:val="22"/>
          <w:szCs w:val="22"/>
        </w:rPr>
        <w:t>Unit 1 Missions</w:t>
      </w:r>
      <w:r w:rsidR="00935457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BC1890">
        <w:rPr>
          <w:rFonts w:ascii="Calibri" w:hAnsi="Calibri" w:cs="Calibri"/>
          <w:color w:val="000000" w:themeColor="text1"/>
          <w:sz w:val="22"/>
          <w:szCs w:val="22"/>
        </w:rPr>
        <w:t xml:space="preserve">God Protected Moses </w:t>
      </w:r>
      <w:r w:rsidR="00095AA9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24020F94" w14:textId="77777777" w:rsidR="00586EED" w:rsidRPr="00D00493" w:rsidRDefault="00586EED" w:rsidP="00586EED">
      <w:pPr>
        <w:rPr>
          <w:rFonts w:ascii="Calibri" w:hAnsi="Calibri" w:cs="Calibri"/>
          <w:color w:val="000000" w:themeColor="text1"/>
          <w:sz w:val="14"/>
          <w:szCs w:val="14"/>
        </w:rPr>
      </w:pPr>
    </w:p>
    <w:p w14:paraId="7E1C573C" w14:textId="2FFB9292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D9389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105577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95AA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AD393B">
        <w:rPr>
          <w:rFonts w:ascii="Calibri" w:hAnsi="Calibri" w:cs="Calibri"/>
          <w:color w:val="000000" w:themeColor="text1"/>
          <w:sz w:val="22"/>
          <w:szCs w:val="22"/>
        </w:rPr>
        <w:t xml:space="preserve">2; </w:t>
      </w:r>
      <w:r w:rsidR="00C309FF">
        <w:rPr>
          <w:rFonts w:ascii="Calibri" w:hAnsi="Calibri" w:cs="Calibri"/>
          <w:color w:val="000000" w:themeColor="text1"/>
          <w:sz w:val="22"/>
          <w:szCs w:val="22"/>
        </w:rPr>
        <w:t>14, 15, 17, 18, 19, 21</w:t>
      </w:r>
      <w:r w:rsidR="004C03C0">
        <w:rPr>
          <w:rFonts w:ascii="Calibri" w:hAnsi="Calibri" w:cs="Calibri"/>
          <w:color w:val="000000" w:themeColor="text1"/>
          <w:sz w:val="22"/>
          <w:szCs w:val="22"/>
        </w:rPr>
        <w:t>, 22, 23, 24</w:t>
      </w:r>
    </w:p>
    <w:p w14:paraId="204B9B06" w14:textId="3E83E5AB" w:rsidR="00D93899" w:rsidRPr="00D00493" w:rsidRDefault="00D93899" w:rsidP="0004609E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D243F2" w:rsidRPr="00D00493">
        <w:rPr>
          <w:rFonts w:ascii="Calibri" w:hAnsi="Calibri" w:cs="Calibri"/>
          <w:color w:val="000000" w:themeColor="text1"/>
          <w:sz w:val="22"/>
          <w:szCs w:val="22"/>
        </w:rPr>
        <w:t>Unit 1 Missions</w:t>
      </w:r>
      <w:r w:rsidR="003F2676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1E054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C03C0">
        <w:rPr>
          <w:rFonts w:ascii="Calibri" w:hAnsi="Calibri" w:cs="Calibri"/>
          <w:color w:val="000000" w:themeColor="text1"/>
          <w:sz w:val="22"/>
          <w:szCs w:val="22"/>
        </w:rPr>
        <w:t>God Chose Moses</w:t>
      </w:r>
      <w:r w:rsidR="000F26E6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95AA9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0F87032F" w14:textId="77777777" w:rsidR="00991737" w:rsidRPr="00D00493" w:rsidRDefault="00991737" w:rsidP="00991737">
      <w:pPr>
        <w:rPr>
          <w:rFonts w:ascii="Calibri" w:hAnsi="Calibri" w:cs="Calibri"/>
          <w:color w:val="000000" w:themeColor="text1"/>
          <w:sz w:val="14"/>
          <w:szCs w:val="14"/>
        </w:rPr>
      </w:pPr>
    </w:p>
    <w:p w14:paraId="4991D8EC" w14:textId="1132E055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D9389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105577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95AA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AD393B">
        <w:rPr>
          <w:rFonts w:ascii="Calibri" w:hAnsi="Calibri" w:cs="Calibri"/>
          <w:color w:val="000000" w:themeColor="text1"/>
          <w:sz w:val="22"/>
          <w:szCs w:val="22"/>
        </w:rPr>
        <w:t xml:space="preserve">3; </w:t>
      </w:r>
      <w:r w:rsidR="002B0A03">
        <w:rPr>
          <w:rFonts w:ascii="Calibri" w:hAnsi="Calibri" w:cs="Calibri"/>
          <w:color w:val="000000" w:themeColor="text1"/>
          <w:sz w:val="22"/>
          <w:szCs w:val="22"/>
        </w:rPr>
        <w:t>14, 15, 17, 18, 19</w:t>
      </w:r>
      <w:r w:rsidR="005B10C7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22705D">
        <w:rPr>
          <w:rFonts w:ascii="Calibri" w:hAnsi="Calibri" w:cs="Calibri"/>
          <w:color w:val="000000" w:themeColor="text1"/>
          <w:sz w:val="22"/>
          <w:szCs w:val="22"/>
        </w:rPr>
        <w:t xml:space="preserve">22, 23, </w:t>
      </w:r>
      <w:r w:rsidR="005B10C7">
        <w:rPr>
          <w:rFonts w:ascii="Calibri" w:hAnsi="Calibri" w:cs="Calibri"/>
          <w:color w:val="000000" w:themeColor="text1"/>
          <w:sz w:val="22"/>
          <w:szCs w:val="22"/>
        </w:rPr>
        <w:t>25</w:t>
      </w:r>
    </w:p>
    <w:p w14:paraId="7B3BAE12" w14:textId="76D55EE6" w:rsidR="00B65A2D" w:rsidRPr="00D00493" w:rsidRDefault="00D93899" w:rsidP="00B65A2D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 PRINTABLES:</w:t>
      </w:r>
      <w:r w:rsidR="00182946">
        <w:rPr>
          <w:rFonts w:ascii="Calibri" w:hAnsi="Calibri" w:cs="Calibri"/>
          <w:color w:val="000000" w:themeColor="text1"/>
          <w:sz w:val="22"/>
          <w:szCs w:val="22"/>
        </w:rPr>
        <w:t xml:space="preserve"> Allergy Alert;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425D1">
        <w:rPr>
          <w:rFonts w:ascii="Calibri" w:hAnsi="Calibri" w:cs="Calibri"/>
          <w:color w:val="000000" w:themeColor="text1"/>
          <w:sz w:val="22"/>
          <w:szCs w:val="22"/>
        </w:rPr>
        <w:t xml:space="preserve">Place Mat; </w:t>
      </w:r>
      <w:r w:rsidR="007D2A8C" w:rsidRPr="00D00493">
        <w:rPr>
          <w:rFonts w:ascii="Calibri" w:hAnsi="Calibri" w:cs="Calibri"/>
          <w:color w:val="000000" w:themeColor="text1"/>
          <w:sz w:val="22"/>
          <w:szCs w:val="22"/>
        </w:rPr>
        <w:t>Unit 1 Missions</w:t>
      </w:r>
      <w:r w:rsidR="003F2676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BD4E6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2705D">
        <w:rPr>
          <w:rFonts w:ascii="Calibri" w:hAnsi="Calibri" w:cs="Calibri"/>
          <w:color w:val="000000" w:themeColor="text1"/>
          <w:sz w:val="22"/>
          <w:szCs w:val="22"/>
        </w:rPr>
        <w:t>God Provided for the People</w:t>
      </w:r>
      <w:r w:rsidR="000F26E6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95AA9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3B91EEA9" w14:textId="77777777" w:rsidR="00991737" w:rsidRPr="00D00493" w:rsidRDefault="00991737" w:rsidP="00991737">
      <w:pPr>
        <w:rPr>
          <w:rFonts w:ascii="Calibri" w:hAnsi="Calibri" w:cs="Calibri"/>
          <w:color w:val="000000" w:themeColor="text1"/>
          <w:sz w:val="14"/>
          <w:szCs w:val="14"/>
        </w:rPr>
      </w:pPr>
    </w:p>
    <w:p w14:paraId="687DA87A" w14:textId="15E6C8AB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4</w:t>
      </w:r>
      <w:r w:rsidR="00D9389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105577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95AA9" w:rsidRPr="00D00493">
        <w:rPr>
          <w:rFonts w:ascii="Calibri" w:hAnsi="Calibri" w:cs="Calibri"/>
          <w:color w:val="000000" w:themeColor="text1"/>
          <w:sz w:val="22"/>
          <w:szCs w:val="22"/>
        </w:rPr>
        <w:t>Teaching Pictur</w:t>
      </w:r>
      <w:r w:rsidR="000F599C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e </w:t>
      </w:r>
      <w:r w:rsidR="00AD393B">
        <w:rPr>
          <w:rFonts w:ascii="Calibri" w:hAnsi="Calibri" w:cs="Calibri"/>
          <w:color w:val="000000" w:themeColor="text1"/>
          <w:sz w:val="22"/>
          <w:szCs w:val="22"/>
        </w:rPr>
        <w:t xml:space="preserve">4; </w:t>
      </w:r>
      <w:r w:rsidR="003221B7">
        <w:rPr>
          <w:rFonts w:ascii="Calibri" w:hAnsi="Calibri" w:cs="Calibri"/>
          <w:color w:val="000000" w:themeColor="text1"/>
          <w:sz w:val="22"/>
          <w:szCs w:val="22"/>
        </w:rPr>
        <w:t xml:space="preserve">14, 15, 16, 17, 18, 19, 20, </w:t>
      </w:r>
      <w:r w:rsidR="00F26583">
        <w:rPr>
          <w:rFonts w:ascii="Calibri" w:hAnsi="Calibri" w:cs="Calibri"/>
          <w:color w:val="000000" w:themeColor="text1"/>
          <w:sz w:val="22"/>
          <w:szCs w:val="22"/>
        </w:rPr>
        <w:t xml:space="preserve">21, </w:t>
      </w:r>
      <w:r w:rsidR="003221B7">
        <w:rPr>
          <w:rFonts w:ascii="Calibri" w:hAnsi="Calibri" w:cs="Calibri"/>
          <w:color w:val="000000" w:themeColor="text1"/>
          <w:sz w:val="22"/>
          <w:szCs w:val="22"/>
        </w:rPr>
        <w:t xml:space="preserve">22, 24, </w:t>
      </w:r>
      <w:r w:rsidR="00F26583">
        <w:rPr>
          <w:rFonts w:ascii="Calibri" w:hAnsi="Calibri" w:cs="Calibri"/>
          <w:color w:val="000000" w:themeColor="text1"/>
          <w:sz w:val="22"/>
          <w:szCs w:val="22"/>
        </w:rPr>
        <w:t xml:space="preserve">25, </w:t>
      </w:r>
      <w:r w:rsidR="003221B7">
        <w:rPr>
          <w:rFonts w:ascii="Calibri" w:hAnsi="Calibri" w:cs="Calibri"/>
          <w:color w:val="000000" w:themeColor="text1"/>
          <w:sz w:val="22"/>
          <w:szCs w:val="22"/>
        </w:rPr>
        <w:t>26</w:t>
      </w:r>
    </w:p>
    <w:p w14:paraId="37B53D6B" w14:textId="52B38EBB" w:rsidR="0004609E" w:rsidRPr="00D00493" w:rsidRDefault="00D93899" w:rsidP="0004609E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4 PRINTABLES: </w:t>
      </w:r>
      <w:r w:rsidR="000425D1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7D2A8C" w:rsidRPr="00D00493">
        <w:rPr>
          <w:rFonts w:ascii="Calibri" w:hAnsi="Calibri" w:cs="Calibri"/>
          <w:color w:val="000000" w:themeColor="text1"/>
          <w:sz w:val="22"/>
          <w:szCs w:val="22"/>
        </w:rPr>
        <w:t>Unit 1 Missions</w:t>
      </w:r>
      <w:r w:rsidR="005F3E75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7D2A8C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425D1">
        <w:rPr>
          <w:rFonts w:ascii="Calibri" w:hAnsi="Calibri" w:cs="Calibri"/>
          <w:color w:val="000000" w:themeColor="text1"/>
          <w:sz w:val="22"/>
          <w:szCs w:val="22"/>
        </w:rPr>
        <w:t xml:space="preserve">God </w:t>
      </w:r>
      <w:r w:rsidR="00F26583">
        <w:rPr>
          <w:rFonts w:ascii="Calibri" w:hAnsi="Calibri" w:cs="Calibri"/>
          <w:color w:val="000000" w:themeColor="text1"/>
          <w:sz w:val="22"/>
          <w:szCs w:val="22"/>
        </w:rPr>
        <w:t>Gave the Ten Commandments</w:t>
      </w:r>
      <w:r w:rsidR="000F26E6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95AA9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3F01F754" w14:textId="77777777" w:rsidR="00B65A2D" w:rsidRPr="00D00493" w:rsidRDefault="00B65A2D" w:rsidP="00B65A2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97A39F7" w14:textId="77777777" w:rsidR="00991737" w:rsidRPr="00D00493" w:rsidRDefault="00991737" w:rsidP="00991737">
      <w:pPr>
        <w:rPr>
          <w:rFonts w:ascii="Calibri" w:hAnsi="Calibri" w:cs="Calibri"/>
          <w:color w:val="000000" w:themeColor="text1"/>
          <w:sz w:val="14"/>
          <w:szCs w:val="14"/>
        </w:rPr>
      </w:pPr>
    </w:p>
    <w:p w14:paraId="710E9A82" w14:textId="77777777" w:rsidR="001F4A3C" w:rsidRPr="00D00493" w:rsidRDefault="001F4A3C" w:rsidP="001F4A3C">
      <w:pPr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D00493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UNIT 2 </w:t>
      </w:r>
    </w:p>
    <w:p w14:paraId="584A6F00" w14:textId="25CCA78F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</w:t>
      </w:r>
      <w:r w:rsidR="00D9389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105577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95AA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543C91">
        <w:rPr>
          <w:rFonts w:ascii="Calibri" w:hAnsi="Calibri" w:cs="Calibri"/>
          <w:color w:val="000000" w:themeColor="text1"/>
          <w:sz w:val="22"/>
          <w:szCs w:val="22"/>
        </w:rPr>
        <w:t>5; 14, 27, 28, 29</w:t>
      </w:r>
      <w:r w:rsidR="006C0453">
        <w:rPr>
          <w:rFonts w:ascii="Calibri" w:hAnsi="Calibri" w:cs="Calibri"/>
          <w:color w:val="000000" w:themeColor="text1"/>
          <w:sz w:val="22"/>
          <w:szCs w:val="22"/>
        </w:rPr>
        <w:t>, 30, 31</w:t>
      </w:r>
    </w:p>
    <w:p w14:paraId="3A9143EB" w14:textId="7A287A52" w:rsidR="003931B7" w:rsidRPr="00D00493" w:rsidRDefault="00D93899" w:rsidP="003931B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1 PRINTABLES: </w:t>
      </w:r>
      <w:r w:rsidR="003931B7" w:rsidRPr="00D00493">
        <w:rPr>
          <w:rFonts w:ascii="Calibri" w:hAnsi="Calibri" w:cs="Calibri"/>
          <w:color w:val="000000" w:themeColor="text1"/>
          <w:sz w:val="22"/>
          <w:szCs w:val="22"/>
        </w:rPr>
        <w:t>Unit 2 Missions</w:t>
      </w:r>
      <w:r w:rsidR="00F44493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0F599C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C0453">
        <w:rPr>
          <w:rFonts w:ascii="Calibri" w:hAnsi="Calibri" w:cs="Calibri"/>
          <w:color w:val="000000" w:themeColor="text1"/>
          <w:sz w:val="22"/>
          <w:szCs w:val="22"/>
        </w:rPr>
        <w:t>God Told Jeremiah What to Write</w:t>
      </w:r>
      <w:r w:rsidR="003931B7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44767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71E75DF1" w14:textId="77777777" w:rsidR="00991737" w:rsidRPr="00D00493" w:rsidRDefault="00991737" w:rsidP="00991737">
      <w:pPr>
        <w:rPr>
          <w:rFonts w:ascii="Calibri" w:hAnsi="Calibri" w:cs="Calibri"/>
          <w:color w:val="000000" w:themeColor="text1"/>
          <w:sz w:val="14"/>
          <w:szCs w:val="14"/>
        </w:rPr>
      </w:pPr>
    </w:p>
    <w:p w14:paraId="540BE301" w14:textId="21D3E60E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D9389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724E48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44767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543C91">
        <w:rPr>
          <w:rFonts w:ascii="Calibri" w:hAnsi="Calibri" w:cs="Calibri"/>
          <w:color w:val="000000" w:themeColor="text1"/>
          <w:sz w:val="22"/>
          <w:szCs w:val="22"/>
        </w:rPr>
        <w:t xml:space="preserve">6; </w:t>
      </w:r>
      <w:r w:rsidR="00CF26BE">
        <w:rPr>
          <w:rFonts w:ascii="Calibri" w:hAnsi="Calibri" w:cs="Calibri"/>
          <w:color w:val="000000" w:themeColor="text1"/>
          <w:sz w:val="22"/>
          <w:szCs w:val="22"/>
        </w:rPr>
        <w:t xml:space="preserve">14, 27, 28, </w:t>
      </w:r>
      <w:r w:rsidR="005D6D27">
        <w:rPr>
          <w:rFonts w:ascii="Calibri" w:hAnsi="Calibri" w:cs="Calibri"/>
          <w:color w:val="000000" w:themeColor="text1"/>
          <w:sz w:val="22"/>
          <w:szCs w:val="22"/>
        </w:rPr>
        <w:t xml:space="preserve">30, </w:t>
      </w:r>
      <w:r w:rsidR="00CF26BE">
        <w:rPr>
          <w:rFonts w:ascii="Calibri" w:hAnsi="Calibri" w:cs="Calibri"/>
          <w:color w:val="000000" w:themeColor="text1"/>
          <w:sz w:val="22"/>
          <w:szCs w:val="22"/>
        </w:rPr>
        <w:t>32</w:t>
      </w:r>
    </w:p>
    <w:p w14:paraId="67109253" w14:textId="638AF585" w:rsidR="00D93899" w:rsidRPr="00D00493" w:rsidRDefault="00D93899" w:rsidP="00D9389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CF26BE">
        <w:rPr>
          <w:rFonts w:ascii="Calibri" w:hAnsi="Calibri" w:cs="Calibri"/>
          <w:color w:val="000000" w:themeColor="text1"/>
          <w:sz w:val="22"/>
          <w:szCs w:val="22"/>
        </w:rPr>
        <w:t xml:space="preserve">Dry Bones; </w:t>
      </w:r>
      <w:r w:rsidR="005D6D27">
        <w:rPr>
          <w:rFonts w:ascii="Calibri" w:hAnsi="Calibri" w:cs="Calibri"/>
          <w:color w:val="000000" w:themeColor="text1"/>
          <w:sz w:val="22"/>
          <w:szCs w:val="22"/>
        </w:rPr>
        <w:t xml:space="preserve">Allergy Alert; </w:t>
      </w:r>
      <w:r w:rsidR="003931B7" w:rsidRPr="00D00493">
        <w:rPr>
          <w:rFonts w:ascii="Calibri" w:hAnsi="Calibri" w:cs="Calibri"/>
          <w:color w:val="000000" w:themeColor="text1"/>
          <w:sz w:val="22"/>
          <w:szCs w:val="22"/>
        </w:rPr>
        <w:t>Unit 2 Missions</w:t>
      </w:r>
      <w:r w:rsidR="00E041D9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3931B7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D6D27">
        <w:rPr>
          <w:rFonts w:ascii="Calibri" w:hAnsi="Calibri" w:cs="Calibri"/>
          <w:color w:val="000000" w:themeColor="text1"/>
          <w:sz w:val="22"/>
          <w:szCs w:val="22"/>
        </w:rPr>
        <w:t xml:space="preserve">Ezekiel Offered Hope </w:t>
      </w:r>
      <w:r w:rsidR="00044767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01CA68C0" w14:textId="77777777" w:rsidR="00991737" w:rsidRPr="00D00493" w:rsidRDefault="00991737" w:rsidP="00991737">
      <w:pPr>
        <w:rPr>
          <w:rFonts w:ascii="Calibri" w:hAnsi="Calibri" w:cs="Calibri"/>
          <w:color w:val="000000" w:themeColor="text1"/>
          <w:sz w:val="14"/>
          <w:szCs w:val="14"/>
        </w:rPr>
      </w:pPr>
    </w:p>
    <w:p w14:paraId="4D21451F" w14:textId="6D8FBE26" w:rsidR="00FC508C" w:rsidRPr="00D00493" w:rsidRDefault="00FC508C" w:rsidP="00586EED">
      <w:pPr>
        <w:tabs>
          <w:tab w:val="left" w:pos="54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D9389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04609E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44767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543C91">
        <w:rPr>
          <w:rFonts w:ascii="Calibri" w:hAnsi="Calibri" w:cs="Calibri"/>
          <w:color w:val="000000" w:themeColor="text1"/>
          <w:sz w:val="22"/>
          <w:szCs w:val="22"/>
        </w:rPr>
        <w:t xml:space="preserve">7; </w:t>
      </w:r>
      <w:r w:rsidR="00C019BB">
        <w:rPr>
          <w:rFonts w:ascii="Calibri" w:hAnsi="Calibri" w:cs="Calibri"/>
          <w:color w:val="000000" w:themeColor="text1"/>
          <w:sz w:val="22"/>
          <w:szCs w:val="22"/>
        </w:rPr>
        <w:t>14, 27, 28,</w:t>
      </w:r>
      <w:r w:rsidR="00471A6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B5D02">
        <w:rPr>
          <w:rFonts w:ascii="Calibri" w:hAnsi="Calibri" w:cs="Calibri"/>
          <w:color w:val="000000" w:themeColor="text1"/>
          <w:sz w:val="22"/>
          <w:szCs w:val="22"/>
        </w:rPr>
        <w:t>29,</w:t>
      </w:r>
      <w:r w:rsidR="00C019B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B5D02">
        <w:rPr>
          <w:rFonts w:ascii="Calibri" w:hAnsi="Calibri" w:cs="Calibri"/>
          <w:color w:val="000000" w:themeColor="text1"/>
          <w:sz w:val="22"/>
          <w:szCs w:val="22"/>
        </w:rPr>
        <w:t xml:space="preserve">30, 31, </w:t>
      </w:r>
      <w:r w:rsidR="00C019BB">
        <w:rPr>
          <w:rFonts w:ascii="Calibri" w:hAnsi="Calibri" w:cs="Calibri"/>
          <w:color w:val="000000" w:themeColor="text1"/>
          <w:sz w:val="22"/>
          <w:szCs w:val="22"/>
        </w:rPr>
        <w:t>33</w:t>
      </w:r>
      <w:r w:rsidR="002B5D02">
        <w:rPr>
          <w:rFonts w:ascii="Calibri" w:hAnsi="Calibri" w:cs="Calibri"/>
          <w:color w:val="000000" w:themeColor="text1"/>
          <w:sz w:val="22"/>
          <w:szCs w:val="22"/>
        </w:rPr>
        <w:t>, 34</w:t>
      </w:r>
    </w:p>
    <w:p w14:paraId="10659906" w14:textId="2B092FF8" w:rsidR="00D93899" w:rsidRPr="00D00493" w:rsidRDefault="00D93899" w:rsidP="0004609E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3 PRINTABLES: </w:t>
      </w:r>
      <w:r w:rsidR="002B5D02">
        <w:rPr>
          <w:rFonts w:ascii="Calibri" w:hAnsi="Calibri" w:cs="Calibri"/>
          <w:color w:val="000000" w:themeColor="text1"/>
          <w:sz w:val="22"/>
          <w:szCs w:val="22"/>
        </w:rPr>
        <w:t xml:space="preserve">Jesus Ornament; </w:t>
      </w:r>
      <w:r w:rsidR="003931B7" w:rsidRPr="00D00493">
        <w:rPr>
          <w:rFonts w:ascii="Calibri" w:hAnsi="Calibri" w:cs="Calibri"/>
          <w:color w:val="000000" w:themeColor="text1"/>
          <w:sz w:val="22"/>
          <w:szCs w:val="22"/>
        </w:rPr>
        <w:t>Unit 2 Missions</w:t>
      </w:r>
      <w:r w:rsidR="00E041D9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BD4E6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94560">
        <w:rPr>
          <w:rFonts w:ascii="Calibri" w:hAnsi="Calibri" w:cs="Calibri"/>
          <w:color w:val="000000" w:themeColor="text1"/>
          <w:sz w:val="22"/>
          <w:szCs w:val="22"/>
        </w:rPr>
        <w:t xml:space="preserve">Prophets Told About Jesus </w:t>
      </w:r>
      <w:r w:rsidR="00044767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24AC2EBB" w14:textId="77777777" w:rsidR="00991737" w:rsidRPr="00D00493" w:rsidRDefault="00991737" w:rsidP="00991737">
      <w:pPr>
        <w:rPr>
          <w:rFonts w:ascii="Calibri" w:hAnsi="Calibri" w:cs="Calibri"/>
          <w:color w:val="000000" w:themeColor="text1"/>
          <w:sz w:val="14"/>
          <w:szCs w:val="14"/>
        </w:rPr>
      </w:pPr>
    </w:p>
    <w:p w14:paraId="7C899492" w14:textId="1B280487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4</w:t>
      </w:r>
      <w:r w:rsidR="00D9389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04609E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44767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543C91">
        <w:rPr>
          <w:rFonts w:ascii="Calibri" w:hAnsi="Calibri" w:cs="Calibri"/>
          <w:color w:val="000000" w:themeColor="text1"/>
          <w:sz w:val="22"/>
          <w:szCs w:val="22"/>
        </w:rPr>
        <w:t xml:space="preserve">8; </w:t>
      </w:r>
      <w:r w:rsidR="00297C80">
        <w:rPr>
          <w:rFonts w:ascii="Calibri" w:hAnsi="Calibri" w:cs="Calibri"/>
          <w:color w:val="000000" w:themeColor="text1"/>
          <w:sz w:val="22"/>
          <w:szCs w:val="22"/>
        </w:rPr>
        <w:t xml:space="preserve">14, 27, 28, 29, 30, </w:t>
      </w:r>
      <w:r w:rsidR="004F1FE0">
        <w:rPr>
          <w:rFonts w:ascii="Calibri" w:hAnsi="Calibri" w:cs="Calibri"/>
          <w:color w:val="000000" w:themeColor="text1"/>
          <w:sz w:val="22"/>
          <w:szCs w:val="22"/>
        </w:rPr>
        <w:t xml:space="preserve">31, </w:t>
      </w:r>
      <w:r w:rsidR="00297C80">
        <w:rPr>
          <w:rFonts w:ascii="Calibri" w:hAnsi="Calibri" w:cs="Calibri"/>
          <w:color w:val="000000" w:themeColor="text1"/>
          <w:sz w:val="22"/>
          <w:szCs w:val="22"/>
        </w:rPr>
        <w:t>32, 33</w:t>
      </w:r>
      <w:r w:rsidR="004F1FE0">
        <w:rPr>
          <w:rFonts w:ascii="Calibri" w:hAnsi="Calibri" w:cs="Calibri"/>
          <w:color w:val="000000" w:themeColor="text1"/>
          <w:sz w:val="22"/>
          <w:szCs w:val="22"/>
        </w:rPr>
        <w:t>, 34, 35, 36</w:t>
      </w:r>
    </w:p>
    <w:p w14:paraId="4515A0AC" w14:textId="5F38FBD3" w:rsidR="003931B7" w:rsidRPr="00D00493" w:rsidRDefault="00B84D18" w:rsidP="0004609E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4 PRINTABLES: </w:t>
      </w:r>
      <w:r w:rsidR="00044767" w:rsidRPr="00D00493">
        <w:rPr>
          <w:rFonts w:ascii="Calibri" w:hAnsi="Calibri" w:cs="Calibri"/>
          <w:color w:val="000000" w:themeColor="text1"/>
          <w:sz w:val="22"/>
          <w:szCs w:val="22"/>
        </w:rPr>
        <w:t>Unit 2 Missions</w:t>
      </w:r>
      <w:r w:rsidR="00D83772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044767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F1FE0">
        <w:rPr>
          <w:rFonts w:ascii="Calibri" w:hAnsi="Calibri" w:cs="Calibri"/>
          <w:color w:val="000000" w:themeColor="text1"/>
          <w:sz w:val="22"/>
          <w:szCs w:val="22"/>
        </w:rPr>
        <w:t xml:space="preserve">Jesus Read the Scriptures </w:t>
      </w:r>
      <w:r w:rsidR="00044767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3EE8D6CF" w14:textId="77777777" w:rsidR="0039224D" w:rsidRPr="00D00493" w:rsidRDefault="0039224D" w:rsidP="00991737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0585861D" w14:textId="77777777" w:rsidR="00293CB5" w:rsidRPr="00D00493" w:rsidRDefault="00293CB5" w:rsidP="00184832">
      <w:pPr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</w:p>
    <w:p w14:paraId="6E76C1E0" w14:textId="77777777" w:rsidR="001F4A3C" w:rsidRPr="00D00493" w:rsidRDefault="001F4A3C" w:rsidP="001F4A3C">
      <w:pPr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D00493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UNIT 3 </w:t>
      </w:r>
    </w:p>
    <w:p w14:paraId="5CF8A92E" w14:textId="54B98BD5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</w:t>
      </w:r>
      <w:r w:rsidR="00D9389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724E48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44767" w:rsidRPr="00D00493">
        <w:rPr>
          <w:rFonts w:ascii="Calibri" w:hAnsi="Calibri" w:cs="Calibri"/>
          <w:color w:val="000000" w:themeColor="text1"/>
          <w:sz w:val="22"/>
          <w:szCs w:val="22"/>
        </w:rPr>
        <w:t>Teaching P</w:t>
      </w:r>
      <w:r w:rsidR="0039224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icture </w:t>
      </w:r>
      <w:r w:rsidR="00795465">
        <w:rPr>
          <w:rFonts w:ascii="Calibri" w:hAnsi="Calibri" w:cs="Calibri"/>
          <w:color w:val="000000" w:themeColor="text1"/>
          <w:sz w:val="22"/>
          <w:szCs w:val="22"/>
        </w:rPr>
        <w:t xml:space="preserve">9; </w:t>
      </w:r>
      <w:r w:rsidR="006F4B03">
        <w:rPr>
          <w:rFonts w:ascii="Calibri" w:hAnsi="Calibri" w:cs="Calibri"/>
          <w:color w:val="000000" w:themeColor="text1"/>
          <w:sz w:val="22"/>
          <w:szCs w:val="22"/>
        </w:rPr>
        <w:t>14, 37, 38, 39</w:t>
      </w:r>
      <w:r w:rsidR="00112050">
        <w:rPr>
          <w:rFonts w:ascii="Calibri" w:hAnsi="Calibri" w:cs="Calibri"/>
          <w:color w:val="000000" w:themeColor="text1"/>
          <w:sz w:val="22"/>
          <w:szCs w:val="22"/>
        </w:rPr>
        <w:t>, 40, 41, 42</w:t>
      </w:r>
    </w:p>
    <w:p w14:paraId="4A7F3ED3" w14:textId="09C5E19A" w:rsidR="003931B7" w:rsidRPr="00D00493" w:rsidRDefault="00D93899" w:rsidP="0004609E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1 PRINTABLES: </w:t>
      </w:r>
      <w:r w:rsidR="003931B7" w:rsidRPr="00D00493">
        <w:rPr>
          <w:rFonts w:ascii="Calibri" w:hAnsi="Calibri" w:cs="Calibri"/>
          <w:color w:val="000000" w:themeColor="text1"/>
          <w:sz w:val="22"/>
          <w:szCs w:val="22"/>
        </w:rPr>
        <w:t>Unit 3 Missions</w:t>
      </w:r>
      <w:r w:rsidR="008F098B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3931B7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12050">
        <w:rPr>
          <w:rFonts w:ascii="Calibri" w:hAnsi="Calibri" w:cs="Calibri"/>
          <w:color w:val="000000" w:themeColor="text1"/>
          <w:sz w:val="22"/>
          <w:szCs w:val="22"/>
        </w:rPr>
        <w:t xml:space="preserve">Noah </w:t>
      </w:r>
      <w:r w:rsidR="00AE353E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0E99FAD3" w14:textId="77777777" w:rsidR="00991737" w:rsidRPr="00D00493" w:rsidRDefault="00991737" w:rsidP="00991737">
      <w:pPr>
        <w:rPr>
          <w:rFonts w:ascii="Calibri" w:hAnsi="Calibri" w:cs="Calibri"/>
          <w:color w:val="000000" w:themeColor="text1"/>
          <w:sz w:val="14"/>
          <w:szCs w:val="14"/>
        </w:rPr>
      </w:pPr>
    </w:p>
    <w:p w14:paraId="44381FC8" w14:textId="1392505F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D9389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724E48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E353E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795465">
        <w:rPr>
          <w:rFonts w:ascii="Calibri" w:hAnsi="Calibri" w:cs="Calibri"/>
          <w:color w:val="000000" w:themeColor="text1"/>
          <w:sz w:val="22"/>
          <w:szCs w:val="22"/>
        </w:rPr>
        <w:t xml:space="preserve">10; </w:t>
      </w:r>
      <w:r w:rsidR="00FA28A0">
        <w:rPr>
          <w:rFonts w:ascii="Calibri" w:hAnsi="Calibri" w:cs="Calibri"/>
          <w:color w:val="000000" w:themeColor="text1"/>
          <w:sz w:val="22"/>
          <w:szCs w:val="22"/>
        </w:rPr>
        <w:t>14, 37, 43, 44</w:t>
      </w:r>
      <w:r w:rsidR="00D80A93">
        <w:rPr>
          <w:rFonts w:ascii="Calibri" w:hAnsi="Calibri" w:cs="Calibri"/>
          <w:color w:val="000000" w:themeColor="text1"/>
          <w:sz w:val="22"/>
          <w:szCs w:val="22"/>
        </w:rPr>
        <w:t>, 45</w:t>
      </w:r>
    </w:p>
    <w:p w14:paraId="38281F29" w14:textId="6DF32008" w:rsidR="003931B7" w:rsidRPr="00D00493" w:rsidRDefault="00D93899" w:rsidP="003931B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D80A93">
        <w:rPr>
          <w:rFonts w:ascii="Calibri" w:hAnsi="Calibri" w:cs="Calibri"/>
          <w:color w:val="000000" w:themeColor="text1"/>
          <w:sz w:val="22"/>
          <w:szCs w:val="22"/>
        </w:rPr>
        <w:t xml:space="preserve">Star Pattern; </w:t>
      </w:r>
      <w:r w:rsidR="003931B7" w:rsidRPr="00D00493">
        <w:rPr>
          <w:rFonts w:ascii="Calibri" w:hAnsi="Calibri" w:cs="Calibri"/>
          <w:color w:val="000000" w:themeColor="text1"/>
          <w:sz w:val="22"/>
          <w:szCs w:val="22"/>
        </w:rPr>
        <w:t>Unit 3 Missions</w:t>
      </w:r>
      <w:r w:rsidR="00752188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AF4521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80A93">
        <w:rPr>
          <w:rFonts w:ascii="Calibri" w:hAnsi="Calibri" w:cs="Calibri"/>
          <w:color w:val="000000" w:themeColor="text1"/>
          <w:sz w:val="22"/>
          <w:szCs w:val="22"/>
        </w:rPr>
        <w:t xml:space="preserve">Abraham and Sarah </w:t>
      </w:r>
      <w:r w:rsidR="00AE353E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76404A1F" w14:textId="77777777" w:rsidR="00991737" w:rsidRPr="00D00493" w:rsidRDefault="00991737" w:rsidP="00991737">
      <w:pPr>
        <w:rPr>
          <w:rFonts w:ascii="Calibri" w:hAnsi="Calibri" w:cs="Calibri"/>
          <w:color w:val="000000" w:themeColor="text1"/>
          <w:sz w:val="14"/>
          <w:szCs w:val="14"/>
        </w:rPr>
      </w:pPr>
    </w:p>
    <w:p w14:paraId="1B688C7D" w14:textId="18AE8698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D9389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724E48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9224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795465">
        <w:rPr>
          <w:rFonts w:ascii="Calibri" w:hAnsi="Calibri" w:cs="Calibri"/>
          <w:color w:val="000000" w:themeColor="text1"/>
          <w:sz w:val="22"/>
          <w:szCs w:val="22"/>
        </w:rPr>
        <w:t xml:space="preserve">11; </w:t>
      </w:r>
      <w:r w:rsidR="00F847FD">
        <w:rPr>
          <w:rFonts w:ascii="Calibri" w:hAnsi="Calibri" w:cs="Calibri"/>
          <w:color w:val="000000" w:themeColor="text1"/>
          <w:sz w:val="22"/>
          <w:szCs w:val="22"/>
        </w:rPr>
        <w:t>14, 37, 44, 46</w:t>
      </w:r>
    </w:p>
    <w:p w14:paraId="14E2493E" w14:textId="7953C5D2" w:rsidR="0004609E" w:rsidRPr="00D00493" w:rsidRDefault="00D93899" w:rsidP="0004609E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3 PRINTABLES: </w:t>
      </w:r>
      <w:r w:rsidR="00F847FD">
        <w:rPr>
          <w:rFonts w:ascii="Calibri" w:hAnsi="Calibri" w:cs="Calibri"/>
          <w:color w:val="000000" w:themeColor="text1"/>
          <w:sz w:val="22"/>
          <w:szCs w:val="22"/>
        </w:rPr>
        <w:t xml:space="preserve">Opposite Cards; </w:t>
      </w:r>
      <w:r w:rsidR="00AE353E" w:rsidRPr="00D00493">
        <w:rPr>
          <w:rFonts w:ascii="Calibri" w:hAnsi="Calibri" w:cs="Calibri"/>
          <w:color w:val="000000" w:themeColor="text1"/>
          <w:sz w:val="22"/>
          <w:szCs w:val="22"/>
        </w:rPr>
        <w:t>Unit 3 Missions</w:t>
      </w:r>
      <w:r w:rsidR="00752188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AE353E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07D3F">
        <w:rPr>
          <w:rFonts w:ascii="Calibri" w:hAnsi="Calibri" w:cs="Calibri"/>
          <w:color w:val="000000" w:themeColor="text1"/>
          <w:sz w:val="22"/>
          <w:szCs w:val="22"/>
        </w:rPr>
        <w:t xml:space="preserve">God’s Promise to Jacob </w:t>
      </w:r>
      <w:r w:rsidR="00B56BF6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48207AFB" w14:textId="77777777" w:rsidR="00991737" w:rsidRPr="00D00493" w:rsidRDefault="00991737" w:rsidP="00991737">
      <w:pPr>
        <w:rPr>
          <w:rFonts w:ascii="Calibri" w:hAnsi="Calibri" w:cs="Calibri"/>
          <w:color w:val="000000" w:themeColor="text1"/>
          <w:sz w:val="14"/>
          <w:szCs w:val="14"/>
        </w:rPr>
      </w:pPr>
    </w:p>
    <w:p w14:paraId="211AD683" w14:textId="75847704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4</w:t>
      </w:r>
      <w:r w:rsidR="00D9389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724E48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9224D" w:rsidRPr="00D00493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CF1AD0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95465">
        <w:rPr>
          <w:rFonts w:ascii="Calibri" w:hAnsi="Calibri" w:cs="Calibri"/>
          <w:color w:val="000000" w:themeColor="text1"/>
          <w:sz w:val="22"/>
          <w:szCs w:val="22"/>
        </w:rPr>
        <w:t xml:space="preserve">12; </w:t>
      </w:r>
      <w:r w:rsidR="00407D3F">
        <w:rPr>
          <w:rFonts w:ascii="Calibri" w:hAnsi="Calibri" w:cs="Calibri"/>
          <w:color w:val="000000" w:themeColor="text1"/>
          <w:sz w:val="22"/>
          <w:szCs w:val="22"/>
        </w:rPr>
        <w:t xml:space="preserve">14, 37, </w:t>
      </w:r>
      <w:r w:rsidR="00201486">
        <w:rPr>
          <w:rFonts w:ascii="Calibri" w:hAnsi="Calibri" w:cs="Calibri"/>
          <w:color w:val="000000" w:themeColor="text1"/>
          <w:sz w:val="22"/>
          <w:szCs w:val="22"/>
        </w:rPr>
        <w:t xml:space="preserve">39, 40, 41, 42, </w:t>
      </w:r>
      <w:r w:rsidR="0041294D">
        <w:rPr>
          <w:rFonts w:ascii="Calibri" w:hAnsi="Calibri" w:cs="Calibri"/>
          <w:color w:val="000000" w:themeColor="text1"/>
          <w:sz w:val="22"/>
          <w:szCs w:val="22"/>
        </w:rPr>
        <w:t xml:space="preserve">45, 46, </w:t>
      </w:r>
      <w:r w:rsidR="00407D3F">
        <w:rPr>
          <w:rFonts w:ascii="Calibri" w:hAnsi="Calibri" w:cs="Calibri"/>
          <w:color w:val="000000" w:themeColor="text1"/>
          <w:sz w:val="22"/>
          <w:szCs w:val="22"/>
        </w:rPr>
        <w:t>47</w:t>
      </w:r>
    </w:p>
    <w:p w14:paraId="1DA42593" w14:textId="1560CB03" w:rsidR="0004609E" w:rsidRPr="00D00493" w:rsidRDefault="00D93899" w:rsidP="0004609E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4 PRINTABLES: </w:t>
      </w:r>
      <w:r w:rsidR="0041294D">
        <w:rPr>
          <w:rFonts w:ascii="Calibri" w:hAnsi="Calibri" w:cs="Calibri"/>
          <w:color w:val="000000" w:themeColor="text1"/>
          <w:sz w:val="22"/>
          <w:szCs w:val="22"/>
        </w:rPr>
        <w:t xml:space="preserve">Opposite Cards; Allergy Alert; </w:t>
      </w:r>
      <w:r w:rsidR="003931B7" w:rsidRPr="00D00493">
        <w:rPr>
          <w:rFonts w:ascii="Calibri" w:hAnsi="Calibri" w:cs="Calibri"/>
          <w:color w:val="000000" w:themeColor="text1"/>
          <w:sz w:val="22"/>
          <w:szCs w:val="22"/>
        </w:rPr>
        <w:t>Unit 3 Missions</w:t>
      </w:r>
      <w:r w:rsidR="00CF1AD0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270A8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01486">
        <w:rPr>
          <w:rFonts w:ascii="Calibri" w:hAnsi="Calibri" w:cs="Calibri"/>
          <w:color w:val="000000" w:themeColor="text1"/>
          <w:sz w:val="22"/>
          <w:szCs w:val="22"/>
        </w:rPr>
        <w:t xml:space="preserve">David Faced Goliath </w:t>
      </w:r>
      <w:r w:rsidR="00B56BF6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3D4244E8" w14:textId="77777777" w:rsidR="00CF1AD0" w:rsidRPr="00D00493" w:rsidRDefault="00CF1AD0" w:rsidP="00193AE8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BE43E73" w14:textId="4C979422" w:rsidR="00543C91" w:rsidRPr="00D00493" w:rsidRDefault="00543C91" w:rsidP="00543C9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5 PACK: Teaching Picture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13; </w:t>
      </w:r>
      <w:r w:rsidR="00F5746E">
        <w:rPr>
          <w:rFonts w:ascii="Calibri" w:hAnsi="Calibri" w:cs="Calibri"/>
          <w:color w:val="000000" w:themeColor="text1"/>
          <w:sz w:val="22"/>
          <w:szCs w:val="22"/>
        </w:rPr>
        <w:t>14, 37, 42</w:t>
      </w:r>
      <w:r w:rsidR="00C13633">
        <w:rPr>
          <w:rFonts w:ascii="Calibri" w:hAnsi="Calibri" w:cs="Calibri"/>
          <w:color w:val="000000" w:themeColor="text1"/>
          <w:sz w:val="22"/>
          <w:szCs w:val="22"/>
        </w:rPr>
        <w:t xml:space="preserve">, 43, 44, </w:t>
      </w:r>
      <w:r w:rsidR="00A515C2">
        <w:rPr>
          <w:rFonts w:ascii="Calibri" w:hAnsi="Calibri" w:cs="Calibri"/>
          <w:color w:val="000000" w:themeColor="text1"/>
          <w:sz w:val="22"/>
          <w:szCs w:val="22"/>
        </w:rPr>
        <w:t xml:space="preserve">46, </w:t>
      </w:r>
      <w:r w:rsidR="00C13633">
        <w:rPr>
          <w:rFonts w:ascii="Calibri" w:hAnsi="Calibri" w:cs="Calibri"/>
          <w:color w:val="000000" w:themeColor="text1"/>
          <w:sz w:val="22"/>
          <w:szCs w:val="22"/>
        </w:rPr>
        <w:t>47</w:t>
      </w:r>
    </w:p>
    <w:p w14:paraId="7E3CB3E4" w14:textId="0E147819" w:rsidR="00543C91" w:rsidRPr="00D00493" w:rsidRDefault="00543C91" w:rsidP="00543C91">
      <w:pPr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5 PRINTABLES: Unit </w:t>
      </w:r>
      <w:r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Missions;</w:t>
      </w:r>
      <w:r w:rsidR="00A515C2">
        <w:rPr>
          <w:rFonts w:ascii="Calibri" w:hAnsi="Calibri" w:cs="Calibri"/>
          <w:color w:val="000000" w:themeColor="text1"/>
          <w:sz w:val="22"/>
          <w:szCs w:val="22"/>
        </w:rPr>
        <w:t xml:space="preserve"> Allergy Alert; Deborah Followed God’s Plan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Coloring Page</w:t>
      </w:r>
    </w:p>
    <w:p w14:paraId="325A3D37" w14:textId="77777777" w:rsidR="00513B4E" w:rsidRPr="00D00493" w:rsidRDefault="00513B4E" w:rsidP="00193AE8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4AEB4504" w14:textId="77777777" w:rsidR="00D20CB8" w:rsidRDefault="00D20CB8" w:rsidP="00F41046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ADCB87F" w14:textId="77777777" w:rsidR="00486519" w:rsidRDefault="00486519" w:rsidP="00F41046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A929575" w14:textId="77777777" w:rsidR="00486519" w:rsidRDefault="00486519" w:rsidP="00F41046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8AAB9E4" w14:textId="77777777" w:rsidR="00486519" w:rsidRDefault="00486519" w:rsidP="00F41046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162959C" w14:textId="77777777" w:rsidR="00486519" w:rsidRDefault="00486519" w:rsidP="00F41046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0958A8A" w14:textId="77777777" w:rsidR="00486519" w:rsidRPr="00D00493" w:rsidRDefault="00486519" w:rsidP="00F41046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EC382B8" w14:textId="77777777" w:rsidR="00FC508C" w:rsidRPr="00D00493" w:rsidRDefault="00D33301" w:rsidP="00F41046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D00493">
        <w:rPr>
          <w:rFonts w:ascii="Calibri" w:hAnsi="Calibri" w:cs="Calibri"/>
          <w:b/>
          <w:color w:val="000000" w:themeColor="text1"/>
          <w:sz w:val="28"/>
          <w:szCs w:val="28"/>
        </w:rPr>
        <w:lastRenderedPageBreak/>
        <w:t>KINDERGARTEN</w:t>
      </w:r>
    </w:p>
    <w:p w14:paraId="6D7AA5A2" w14:textId="77777777" w:rsidR="006679B6" w:rsidRPr="00D00493" w:rsidRDefault="006679B6" w:rsidP="006679B6">
      <w:pPr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D00493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UNIT 1 </w:t>
      </w:r>
    </w:p>
    <w:p w14:paraId="15311B0F" w14:textId="6772223C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</w:t>
      </w:r>
      <w:r w:rsidR="00D3766F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492AD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T</w:t>
      </w:r>
      <w:r w:rsidR="009C1964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eaching Picture </w:t>
      </w:r>
      <w:r w:rsidR="005B744F">
        <w:rPr>
          <w:rFonts w:ascii="Calibri" w:hAnsi="Calibri" w:cs="Calibri"/>
          <w:color w:val="000000" w:themeColor="text1"/>
          <w:sz w:val="22"/>
          <w:szCs w:val="22"/>
        </w:rPr>
        <w:t xml:space="preserve">1; </w:t>
      </w:r>
      <w:r w:rsidR="00D45B0F">
        <w:rPr>
          <w:rFonts w:ascii="Calibri" w:hAnsi="Calibri" w:cs="Calibri"/>
          <w:color w:val="000000" w:themeColor="text1"/>
          <w:sz w:val="22"/>
          <w:szCs w:val="22"/>
        </w:rPr>
        <w:t>1, 4, 7</w:t>
      </w:r>
      <w:r w:rsidR="00B84198">
        <w:rPr>
          <w:rFonts w:ascii="Calibri" w:hAnsi="Calibri" w:cs="Calibri"/>
          <w:color w:val="000000" w:themeColor="text1"/>
          <w:sz w:val="22"/>
          <w:szCs w:val="22"/>
        </w:rPr>
        <w:t xml:space="preserve"> (protect)</w:t>
      </w:r>
      <w:r w:rsidR="00D45B0F">
        <w:rPr>
          <w:rFonts w:ascii="Calibri" w:hAnsi="Calibri" w:cs="Calibri"/>
          <w:color w:val="000000" w:themeColor="text1"/>
          <w:sz w:val="22"/>
          <w:szCs w:val="22"/>
        </w:rPr>
        <w:t>, 8</w:t>
      </w:r>
      <w:r w:rsidR="005D0A46">
        <w:rPr>
          <w:rFonts w:ascii="Calibri" w:hAnsi="Calibri" w:cs="Calibri"/>
          <w:color w:val="000000" w:themeColor="text1"/>
          <w:sz w:val="22"/>
          <w:szCs w:val="22"/>
        </w:rPr>
        <w:t xml:space="preserve"> (Job 42:2)</w:t>
      </w:r>
      <w:r w:rsidR="00D45B0F">
        <w:rPr>
          <w:rFonts w:ascii="Calibri" w:hAnsi="Calibri" w:cs="Calibri"/>
          <w:color w:val="000000" w:themeColor="text1"/>
          <w:sz w:val="22"/>
          <w:szCs w:val="22"/>
        </w:rPr>
        <w:t>, 9</w:t>
      </w:r>
      <w:r w:rsidR="005D0A46">
        <w:rPr>
          <w:rFonts w:ascii="Calibri" w:hAnsi="Calibri" w:cs="Calibri"/>
          <w:color w:val="000000" w:themeColor="text1"/>
          <w:sz w:val="22"/>
          <w:szCs w:val="22"/>
        </w:rPr>
        <w:t xml:space="preserve"> (God can do anything.)</w:t>
      </w:r>
      <w:r w:rsidR="00D45B0F">
        <w:rPr>
          <w:rFonts w:ascii="Calibri" w:hAnsi="Calibri" w:cs="Calibri"/>
          <w:color w:val="000000" w:themeColor="text1"/>
          <w:sz w:val="22"/>
          <w:szCs w:val="22"/>
        </w:rPr>
        <w:t>, 10, 11</w:t>
      </w:r>
      <w:r w:rsidR="0015353E">
        <w:rPr>
          <w:rFonts w:ascii="Calibri" w:hAnsi="Calibri" w:cs="Calibri"/>
          <w:color w:val="000000" w:themeColor="text1"/>
          <w:sz w:val="22"/>
          <w:szCs w:val="22"/>
        </w:rPr>
        <w:t>, 12</w:t>
      </w:r>
    </w:p>
    <w:p w14:paraId="17E7D4CF" w14:textId="77C3BFEA" w:rsidR="00D3766F" w:rsidRPr="00D00493" w:rsidRDefault="00D3766F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1 PRINTABLES: </w:t>
      </w:r>
      <w:r w:rsidR="00D243F2" w:rsidRPr="00D00493">
        <w:rPr>
          <w:rFonts w:ascii="Calibri" w:hAnsi="Calibri" w:cs="Calibri"/>
          <w:color w:val="000000" w:themeColor="text1"/>
          <w:sz w:val="22"/>
          <w:szCs w:val="22"/>
        </w:rPr>
        <w:t>Group Time Bonus Ideas</w:t>
      </w:r>
      <w:r w:rsidR="005826D3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573E92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Unit 1 Missions</w:t>
      </w:r>
      <w:r w:rsidR="000F26E6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1F4A3C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5353E">
        <w:rPr>
          <w:rFonts w:ascii="Calibri" w:hAnsi="Calibri" w:cs="Calibri"/>
          <w:color w:val="000000" w:themeColor="text1"/>
          <w:sz w:val="22"/>
          <w:szCs w:val="22"/>
        </w:rPr>
        <w:t>Bible Verse Stickers; God Protected Moses</w:t>
      </w:r>
      <w:r w:rsidR="000F26E6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C1964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  <w:r w:rsidR="005A631B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33DBD22E" w14:textId="77777777" w:rsidR="00F53BF9" w:rsidRPr="00D00493" w:rsidRDefault="00F53BF9" w:rsidP="00F53BF9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131B0568" w14:textId="774A6F71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D3766F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492AD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C1964" w:rsidRPr="00D00493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8806D2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B744F">
        <w:rPr>
          <w:rFonts w:ascii="Calibri" w:hAnsi="Calibri" w:cs="Calibri"/>
          <w:color w:val="000000" w:themeColor="text1"/>
          <w:sz w:val="22"/>
          <w:szCs w:val="22"/>
        </w:rPr>
        <w:t xml:space="preserve">2; </w:t>
      </w:r>
      <w:r w:rsidR="00512F1A">
        <w:rPr>
          <w:rFonts w:ascii="Calibri" w:hAnsi="Calibri" w:cs="Calibri"/>
          <w:color w:val="000000" w:themeColor="text1"/>
          <w:sz w:val="22"/>
          <w:szCs w:val="22"/>
        </w:rPr>
        <w:t>1, 4, 7</w:t>
      </w:r>
      <w:r w:rsidR="00782107">
        <w:rPr>
          <w:rFonts w:ascii="Calibri" w:hAnsi="Calibri" w:cs="Calibri"/>
          <w:color w:val="000000" w:themeColor="text1"/>
          <w:sz w:val="22"/>
          <w:szCs w:val="22"/>
        </w:rPr>
        <w:t xml:space="preserve"> (Israelite)</w:t>
      </w:r>
      <w:r w:rsidR="00512F1A">
        <w:rPr>
          <w:rFonts w:ascii="Calibri" w:hAnsi="Calibri" w:cs="Calibri"/>
          <w:color w:val="000000" w:themeColor="text1"/>
          <w:sz w:val="22"/>
          <w:szCs w:val="22"/>
        </w:rPr>
        <w:t>, 8</w:t>
      </w:r>
      <w:r w:rsidR="00782107">
        <w:rPr>
          <w:rFonts w:ascii="Calibri" w:hAnsi="Calibri" w:cs="Calibri"/>
          <w:color w:val="000000" w:themeColor="text1"/>
          <w:sz w:val="22"/>
          <w:szCs w:val="22"/>
        </w:rPr>
        <w:t xml:space="preserve"> (2 Samuel 7:22)</w:t>
      </w:r>
      <w:r w:rsidR="00512F1A">
        <w:rPr>
          <w:rFonts w:ascii="Calibri" w:hAnsi="Calibri" w:cs="Calibri"/>
          <w:color w:val="000000" w:themeColor="text1"/>
          <w:sz w:val="22"/>
          <w:szCs w:val="22"/>
        </w:rPr>
        <w:t>, 9</w:t>
      </w:r>
      <w:r w:rsidR="00782107">
        <w:rPr>
          <w:rFonts w:ascii="Calibri" w:hAnsi="Calibri" w:cs="Calibri"/>
          <w:color w:val="000000" w:themeColor="text1"/>
          <w:sz w:val="22"/>
          <w:szCs w:val="22"/>
        </w:rPr>
        <w:t xml:space="preserve"> (God can do all things.)</w:t>
      </w:r>
      <w:r w:rsidR="00512F1A">
        <w:rPr>
          <w:rFonts w:ascii="Calibri" w:hAnsi="Calibri" w:cs="Calibri"/>
          <w:color w:val="000000" w:themeColor="text1"/>
          <w:sz w:val="22"/>
          <w:szCs w:val="22"/>
        </w:rPr>
        <w:t>, 10, 11, 13</w:t>
      </w:r>
      <w:r w:rsidR="00D41C11">
        <w:rPr>
          <w:rFonts w:ascii="Calibri" w:hAnsi="Calibri" w:cs="Calibri"/>
          <w:color w:val="000000" w:themeColor="text1"/>
          <w:sz w:val="22"/>
          <w:szCs w:val="22"/>
        </w:rPr>
        <w:t xml:space="preserve"> (Job 42:2; 2 Samuel 7:22)</w:t>
      </w:r>
      <w:r w:rsidR="00512F1A">
        <w:rPr>
          <w:rFonts w:ascii="Calibri" w:hAnsi="Calibri" w:cs="Calibri"/>
          <w:color w:val="000000" w:themeColor="text1"/>
          <w:sz w:val="22"/>
          <w:szCs w:val="22"/>
        </w:rPr>
        <w:t>, 14</w:t>
      </w:r>
      <w:r w:rsidR="008D5300">
        <w:rPr>
          <w:rFonts w:ascii="Calibri" w:hAnsi="Calibri" w:cs="Calibri"/>
          <w:color w:val="000000" w:themeColor="text1"/>
          <w:sz w:val="22"/>
          <w:szCs w:val="22"/>
        </w:rPr>
        <w:t>, 15, 16</w:t>
      </w:r>
    </w:p>
    <w:p w14:paraId="0EAB2054" w14:textId="0E11B346" w:rsidR="00ED00C4" w:rsidRPr="00D00493" w:rsidRDefault="00D3766F" w:rsidP="00D3766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22369D" w:rsidRPr="00D00493">
        <w:rPr>
          <w:rFonts w:ascii="Calibri" w:hAnsi="Calibri" w:cs="Calibri"/>
          <w:color w:val="000000" w:themeColor="text1"/>
          <w:sz w:val="22"/>
          <w:szCs w:val="22"/>
        </w:rPr>
        <w:t>Group Time Bonus Ideas</w:t>
      </w:r>
      <w:r w:rsidR="005826D3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22369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Unit 1 Missions</w:t>
      </w:r>
      <w:r w:rsidR="005826D3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81696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82107">
        <w:rPr>
          <w:rFonts w:ascii="Calibri" w:hAnsi="Calibri" w:cs="Calibri"/>
          <w:color w:val="000000" w:themeColor="text1"/>
          <w:sz w:val="22"/>
          <w:szCs w:val="22"/>
        </w:rPr>
        <w:t>God Chose Moses</w:t>
      </w:r>
      <w:r w:rsidR="008806D2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00C4" w:rsidRPr="00D00493">
        <w:rPr>
          <w:rFonts w:ascii="Calibri" w:hAnsi="Calibri" w:cs="Calibri"/>
          <w:color w:val="000000" w:themeColor="text1"/>
          <w:sz w:val="22"/>
          <w:szCs w:val="22"/>
        </w:rPr>
        <w:t>Coloring Pag</w:t>
      </w:r>
      <w:r w:rsidR="005826D3" w:rsidRPr="00D00493">
        <w:rPr>
          <w:rFonts w:ascii="Calibri" w:hAnsi="Calibri" w:cs="Calibri"/>
          <w:color w:val="000000" w:themeColor="text1"/>
          <w:sz w:val="22"/>
          <w:szCs w:val="22"/>
        </w:rPr>
        <w:t>e</w:t>
      </w:r>
    </w:p>
    <w:p w14:paraId="5603FD2C" w14:textId="77777777" w:rsidR="00F53BF9" w:rsidRPr="00D00493" w:rsidRDefault="00F53BF9" w:rsidP="00F53BF9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721465D6" w14:textId="2608898F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D3766F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A5689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00C4" w:rsidRPr="00D00493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573E92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B744F">
        <w:rPr>
          <w:rFonts w:ascii="Calibri" w:hAnsi="Calibri" w:cs="Calibri"/>
          <w:color w:val="000000" w:themeColor="text1"/>
          <w:sz w:val="22"/>
          <w:szCs w:val="22"/>
        </w:rPr>
        <w:t xml:space="preserve">3; </w:t>
      </w:r>
      <w:r w:rsidR="00E443E5">
        <w:rPr>
          <w:rFonts w:ascii="Calibri" w:hAnsi="Calibri" w:cs="Calibri"/>
          <w:color w:val="000000" w:themeColor="text1"/>
          <w:sz w:val="22"/>
          <w:szCs w:val="22"/>
        </w:rPr>
        <w:t xml:space="preserve">1, 4, 7 (provide), </w:t>
      </w:r>
      <w:r w:rsidR="00271935">
        <w:rPr>
          <w:rFonts w:ascii="Calibri" w:hAnsi="Calibri" w:cs="Calibri"/>
          <w:color w:val="000000" w:themeColor="text1"/>
          <w:sz w:val="22"/>
          <w:szCs w:val="22"/>
        </w:rPr>
        <w:t xml:space="preserve">8 (Philippians 4:19), 9 (God helps people have what they need.), 10, </w:t>
      </w:r>
      <w:r w:rsidR="00345AA3">
        <w:rPr>
          <w:rFonts w:ascii="Calibri" w:hAnsi="Calibri" w:cs="Calibri"/>
          <w:color w:val="000000" w:themeColor="text1"/>
          <w:sz w:val="22"/>
          <w:szCs w:val="22"/>
        </w:rPr>
        <w:t xml:space="preserve">12, </w:t>
      </w:r>
      <w:r w:rsidR="00271935">
        <w:rPr>
          <w:rFonts w:ascii="Calibri" w:hAnsi="Calibri" w:cs="Calibri"/>
          <w:color w:val="000000" w:themeColor="text1"/>
          <w:sz w:val="22"/>
          <w:szCs w:val="22"/>
        </w:rPr>
        <w:t xml:space="preserve">13, </w:t>
      </w:r>
      <w:r w:rsidR="00F914E0">
        <w:rPr>
          <w:rFonts w:ascii="Calibri" w:hAnsi="Calibri" w:cs="Calibri"/>
          <w:color w:val="000000" w:themeColor="text1"/>
          <w:sz w:val="22"/>
          <w:szCs w:val="22"/>
        </w:rPr>
        <w:t xml:space="preserve">15, </w:t>
      </w:r>
      <w:r w:rsidR="00271935">
        <w:rPr>
          <w:rFonts w:ascii="Calibri" w:hAnsi="Calibri" w:cs="Calibri"/>
          <w:color w:val="000000" w:themeColor="text1"/>
          <w:sz w:val="22"/>
          <w:szCs w:val="22"/>
        </w:rPr>
        <w:t>17</w:t>
      </w:r>
    </w:p>
    <w:p w14:paraId="1393AF51" w14:textId="6DEA873E" w:rsidR="00ED00C4" w:rsidRPr="00D00493" w:rsidRDefault="00D3766F" w:rsidP="00D3766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 PRINTABLES:</w:t>
      </w:r>
      <w:r w:rsidR="0022369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Group Time Bonus Ideas</w:t>
      </w:r>
      <w:r w:rsidR="005826D3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22369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Unit 1 Missions</w:t>
      </w:r>
      <w:r w:rsidR="005826D3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F914E0">
        <w:rPr>
          <w:rFonts w:ascii="Calibri" w:hAnsi="Calibri" w:cs="Calibri"/>
          <w:color w:val="000000" w:themeColor="text1"/>
          <w:sz w:val="22"/>
          <w:szCs w:val="22"/>
        </w:rPr>
        <w:t xml:space="preserve"> Allergy Alert; God Provided for the People</w:t>
      </w:r>
      <w:r w:rsidR="0074149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00C4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23B9718C" w14:textId="77777777" w:rsidR="00F53BF9" w:rsidRPr="00D00493" w:rsidRDefault="00F53BF9" w:rsidP="00F53BF9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1C45C767" w14:textId="4FE841E2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4</w:t>
      </w:r>
      <w:r w:rsidR="00D3766F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A5689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00C4" w:rsidRPr="00D00493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2947E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B744F">
        <w:rPr>
          <w:rFonts w:ascii="Calibri" w:hAnsi="Calibri" w:cs="Calibri"/>
          <w:color w:val="000000" w:themeColor="text1"/>
          <w:sz w:val="22"/>
          <w:szCs w:val="22"/>
        </w:rPr>
        <w:t xml:space="preserve">4; </w:t>
      </w:r>
      <w:r w:rsidR="007A2BF5">
        <w:rPr>
          <w:rFonts w:ascii="Calibri" w:hAnsi="Calibri" w:cs="Calibri"/>
          <w:color w:val="000000" w:themeColor="text1"/>
          <w:sz w:val="22"/>
          <w:szCs w:val="22"/>
        </w:rPr>
        <w:t>1, 4, 8 (Exodus 19:8), 9 (God tells us what He wants us to know and do.), 10</w:t>
      </w:r>
      <w:r w:rsidR="00580406">
        <w:rPr>
          <w:rFonts w:ascii="Calibri" w:hAnsi="Calibri" w:cs="Calibri"/>
          <w:color w:val="000000" w:themeColor="text1"/>
          <w:sz w:val="22"/>
          <w:szCs w:val="22"/>
        </w:rPr>
        <w:t xml:space="preserve">, 11, </w:t>
      </w:r>
      <w:r w:rsidR="009C6312">
        <w:rPr>
          <w:rFonts w:ascii="Calibri" w:hAnsi="Calibri" w:cs="Calibri"/>
          <w:color w:val="000000" w:themeColor="text1"/>
          <w:sz w:val="22"/>
          <w:szCs w:val="22"/>
        </w:rPr>
        <w:t xml:space="preserve">15, </w:t>
      </w:r>
      <w:r w:rsidR="00580406">
        <w:rPr>
          <w:rFonts w:ascii="Calibri" w:hAnsi="Calibri" w:cs="Calibri"/>
          <w:color w:val="000000" w:themeColor="text1"/>
          <w:sz w:val="22"/>
          <w:szCs w:val="22"/>
        </w:rPr>
        <w:t>16</w:t>
      </w:r>
    </w:p>
    <w:p w14:paraId="3BFF6F18" w14:textId="3C3647D9" w:rsidR="00ED00C4" w:rsidRPr="00D00493" w:rsidRDefault="00D3766F" w:rsidP="00D3766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4 PRINTABLES: </w:t>
      </w:r>
      <w:r w:rsidR="0022369D" w:rsidRPr="00D00493">
        <w:rPr>
          <w:rFonts w:ascii="Calibri" w:hAnsi="Calibri" w:cs="Calibri"/>
          <w:color w:val="000000" w:themeColor="text1"/>
          <w:sz w:val="22"/>
          <w:szCs w:val="22"/>
        </w:rPr>
        <w:t>Group Time Bonus Ideas</w:t>
      </w:r>
      <w:r w:rsidR="005826D3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22369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Unit 1 Mission</w:t>
      </w:r>
      <w:r w:rsidR="000D0F6F" w:rsidRPr="00D00493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5826D3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B244B8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80406">
        <w:rPr>
          <w:rFonts w:ascii="Calibri" w:hAnsi="Calibri" w:cs="Calibri"/>
          <w:color w:val="000000" w:themeColor="text1"/>
          <w:sz w:val="22"/>
          <w:szCs w:val="22"/>
        </w:rPr>
        <w:t xml:space="preserve">The Ten Commandments; </w:t>
      </w:r>
      <w:r w:rsidR="009C6312">
        <w:rPr>
          <w:rFonts w:ascii="Calibri" w:hAnsi="Calibri" w:cs="Calibri"/>
          <w:color w:val="000000" w:themeColor="text1"/>
          <w:sz w:val="22"/>
          <w:szCs w:val="22"/>
        </w:rPr>
        <w:t>Ten Frames; God Gave the Ten Commandments</w:t>
      </w:r>
      <w:r w:rsidR="000D0F6F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00C4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5155B9CB" w14:textId="77777777" w:rsidR="0081696D" w:rsidRPr="00D00493" w:rsidRDefault="0081696D" w:rsidP="00586EED">
      <w:pPr>
        <w:rPr>
          <w:rFonts w:ascii="Calibri" w:hAnsi="Calibri" w:cs="Calibri"/>
          <w:b/>
          <w:color w:val="000000" w:themeColor="text1"/>
          <w:sz w:val="16"/>
          <w:szCs w:val="16"/>
        </w:rPr>
      </w:pPr>
    </w:p>
    <w:p w14:paraId="60C584EC" w14:textId="77777777" w:rsidR="00526EFB" w:rsidRPr="00D00493" w:rsidRDefault="00526EFB" w:rsidP="00526EFB">
      <w:pPr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D00493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UNIT 2 </w:t>
      </w:r>
    </w:p>
    <w:p w14:paraId="14894C52" w14:textId="001E0C31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</w:t>
      </w:r>
      <w:r w:rsidR="00D3766F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492AD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00C4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3645F7">
        <w:rPr>
          <w:rFonts w:ascii="Calibri" w:hAnsi="Calibri" w:cs="Calibri"/>
          <w:color w:val="000000" w:themeColor="text1"/>
          <w:sz w:val="22"/>
          <w:szCs w:val="22"/>
        </w:rPr>
        <w:t>5; 2, 5, 7, 8, 9, 18</w:t>
      </w:r>
      <w:r w:rsidR="006A0AC5">
        <w:rPr>
          <w:rFonts w:ascii="Calibri" w:hAnsi="Calibri" w:cs="Calibri"/>
          <w:color w:val="000000" w:themeColor="text1"/>
          <w:sz w:val="22"/>
          <w:szCs w:val="22"/>
        </w:rPr>
        <w:t>, 19</w:t>
      </w:r>
    </w:p>
    <w:p w14:paraId="72419F8E" w14:textId="4ED5FEF6" w:rsidR="006E1A09" w:rsidRPr="00D00493" w:rsidRDefault="00D3766F" w:rsidP="00D3766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1 PRINTABLES: </w:t>
      </w:r>
      <w:r w:rsidR="0022369D" w:rsidRPr="00D00493">
        <w:rPr>
          <w:rFonts w:ascii="Calibri" w:hAnsi="Calibri" w:cs="Calibri"/>
          <w:color w:val="000000" w:themeColor="text1"/>
          <w:sz w:val="22"/>
          <w:szCs w:val="22"/>
        </w:rPr>
        <w:t>Group Time Bonus Ideas</w:t>
      </w:r>
      <w:r w:rsidR="005826D3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22369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Unit 2 Missions</w:t>
      </w:r>
      <w:r w:rsidR="005826D3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81696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414F5">
        <w:rPr>
          <w:rFonts w:ascii="Calibri" w:hAnsi="Calibri" w:cs="Calibri"/>
          <w:color w:val="000000" w:themeColor="text1"/>
          <w:sz w:val="22"/>
          <w:szCs w:val="22"/>
        </w:rPr>
        <w:t>God Told Jeremiah What to Write</w:t>
      </w:r>
      <w:r w:rsidR="000D0F6F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E1A09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5A930C83" w14:textId="77777777" w:rsidR="00F53BF9" w:rsidRPr="00D00493" w:rsidRDefault="00F53BF9" w:rsidP="00F53BF9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5653D614" w14:textId="100BDB0C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D3766F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492AD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00C4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5B008F">
        <w:rPr>
          <w:rFonts w:ascii="Calibri" w:hAnsi="Calibri" w:cs="Calibri"/>
          <w:color w:val="000000" w:themeColor="text1"/>
          <w:sz w:val="22"/>
          <w:szCs w:val="22"/>
        </w:rPr>
        <w:t>6; 2, 5, 7, 8, 9, 18</w:t>
      </w:r>
      <w:r w:rsidR="00807F30">
        <w:rPr>
          <w:rFonts w:ascii="Calibri" w:hAnsi="Calibri" w:cs="Calibri"/>
          <w:color w:val="000000" w:themeColor="text1"/>
          <w:sz w:val="22"/>
          <w:szCs w:val="22"/>
        </w:rPr>
        <w:t>, 20</w:t>
      </w:r>
    </w:p>
    <w:p w14:paraId="6948AAF5" w14:textId="306D2AE5" w:rsidR="006E1A09" w:rsidRPr="00E25256" w:rsidRDefault="00D3766F" w:rsidP="00D3766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22369D" w:rsidRPr="00D00493">
        <w:rPr>
          <w:rFonts w:ascii="Calibri" w:hAnsi="Calibri" w:cs="Calibri"/>
          <w:color w:val="000000" w:themeColor="text1"/>
          <w:sz w:val="22"/>
          <w:szCs w:val="22"/>
        </w:rPr>
        <w:t>Group Time Bonus Ideas</w:t>
      </w:r>
      <w:r w:rsidR="005826D3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22369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Unit 2 Missions</w:t>
      </w:r>
      <w:r w:rsidR="005826D3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807F30">
        <w:rPr>
          <w:rFonts w:ascii="Calibri" w:hAnsi="Calibri" w:cs="Calibri"/>
          <w:color w:val="000000" w:themeColor="text1"/>
          <w:sz w:val="22"/>
          <w:szCs w:val="22"/>
        </w:rPr>
        <w:t xml:space="preserve"> Allergy Alert</w:t>
      </w:r>
      <w:r w:rsidR="00E25256">
        <w:rPr>
          <w:rFonts w:ascii="Calibri" w:hAnsi="Calibri" w:cs="Calibri"/>
          <w:color w:val="000000" w:themeColor="text1"/>
          <w:sz w:val="22"/>
          <w:szCs w:val="22"/>
        </w:rPr>
        <w:t>; God’s Name in Other Languages; Ezekiel Offered Hope Coloring Page</w:t>
      </w:r>
    </w:p>
    <w:p w14:paraId="23D37636" w14:textId="77777777" w:rsidR="00F53BF9" w:rsidRPr="00D00493" w:rsidRDefault="00F53BF9" w:rsidP="00F53BF9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026ABD1A" w14:textId="7127E8F7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F544C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A5689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00C4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6258D">
        <w:rPr>
          <w:rFonts w:ascii="Calibri" w:hAnsi="Calibri" w:cs="Calibri"/>
          <w:color w:val="000000" w:themeColor="text1"/>
          <w:sz w:val="22"/>
          <w:szCs w:val="22"/>
        </w:rPr>
        <w:t xml:space="preserve">7; 2, 5, 7, 8, 9, </w:t>
      </w:r>
      <w:r w:rsidR="00E108DA">
        <w:rPr>
          <w:rFonts w:ascii="Calibri" w:hAnsi="Calibri" w:cs="Calibri"/>
          <w:color w:val="000000" w:themeColor="text1"/>
          <w:sz w:val="22"/>
          <w:szCs w:val="22"/>
        </w:rPr>
        <w:t xml:space="preserve">20, </w:t>
      </w:r>
      <w:r w:rsidR="0096258D">
        <w:rPr>
          <w:rFonts w:ascii="Calibri" w:hAnsi="Calibri" w:cs="Calibri"/>
          <w:color w:val="000000" w:themeColor="text1"/>
          <w:sz w:val="22"/>
          <w:szCs w:val="22"/>
        </w:rPr>
        <w:t>21</w:t>
      </w:r>
      <w:r w:rsidR="004F45D1">
        <w:rPr>
          <w:rFonts w:ascii="Calibri" w:hAnsi="Calibri" w:cs="Calibri"/>
          <w:color w:val="000000" w:themeColor="text1"/>
          <w:sz w:val="22"/>
          <w:szCs w:val="22"/>
        </w:rPr>
        <w:t>, 22, 23</w:t>
      </w:r>
    </w:p>
    <w:p w14:paraId="53E54CDC" w14:textId="3B2EE770" w:rsidR="006E1A09" w:rsidRPr="00D00493" w:rsidRDefault="00F544C9" w:rsidP="00F544C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3 PRINTABLES: </w:t>
      </w:r>
      <w:r w:rsidR="0096258D">
        <w:rPr>
          <w:rFonts w:ascii="Calibri" w:hAnsi="Calibri" w:cs="Calibri"/>
          <w:color w:val="000000" w:themeColor="text1"/>
          <w:sz w:val="22"/>
          <w:szCs w:val="22"/>
        </w:rPr>
        <w:t xml:space="preserve">Parts of a Bible Verse; </w:t>
      </w:r>
      <w:r w:rsidR="003F4182" w:rsidRPr="00D00493">
        <w:rPr>
          <w:rFonts w:ascii="Calibri" w:hAnsi="Calibri" w:cs="Calibri"/>
          <w:color w:val="000000" w:themeColor="text1"/>
          <w:sz w:val="22"/>
          <w:szCs w:val="22"/>
        </w:rPr>
        <w:t>Group Time Bonus Ideas;</w:t>
      </w:r>
      <w:r w:rsidR="0022369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5478E">
        <w:rPr>
          <w:rFonts w:ascii="Calibri" w:hAnsi="Calibri" w:cs="Calibri"/>
          <w:color w:val="000000" w:themeColor="text1"/>
          <w:sz w:val="22"/>
          <w:szCs w:val="22"/>
        </w:rPr>
        <w:t xml:space="preserve">2 Timothy 3:15 Template; 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Unit 2 Missions</w:t>
      </w:r>
      <w:r w:rsidR="003F4182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3C755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108DA">
        <w:rPr>
          <w:rFonts w:ascii="Calibri" w:hAnsi="Calibri" w:cs="Calibri"/>
          <w:color w:val="000000" w:themeColor="text1"/>
          <w:sz w:val="22"/>
          <w:szCs w:val="22"/>
        </w:rPr>
        <w:t xml:space="preserve">Book Ideas; </w:t>
      </w:r>
      <w:r w:rsidR="003451E5">
        <w:rPr>
          <w:rFonts w:ascii="Calibri" w:hAnsi="Calibri" w:cs="Calibri"/>
          <w:color w:val="000000" w:themeColor="text1"/>
          <w:sz w:val="22"/>
          <w:szCs w:val="22"/>
        </w:rPr>
        <w:t xml:space="preserve">Prophets Told About Jesus </w:t>
      </w:r>
      <w:r w:rsidR="00C12B03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1EC27988" w14:textId="77777777" w:rsidR="00F53BF9" w:rsidRPr="00D00493" w:rsidRDefault="00F53BF9" w:rsidP="00F53BF9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25BD0636" w14:textId="77DE07AC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4</w:t>
      </w:r>
      <w:r w:rsidR="00F544C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A5689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00C4" w:rsidRPr="00D00493">
        <w:rPr>
          <w:rFonts w:ascii="Calibri" w:hAnsi="Calibri" w:cs="Calibri"/>
          <w:color w:val="000000" w:themeColor="text1"/>
          <w:sz w:val="22"/>
          <w:szCs w:val="22"/>
        </w:rPr>
        <w:t>Teaching</w:t>
      </w:r>
      <w:r w:rsidR="0022369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947E5" w:rsidRPr="00D00493">
        <w:rPr>
          <w:rFonts w:ascii="Calibri" w:hAnsi="Calibri" w:cs="Calibri"/>
          <w:color w:val="000000" w:themeColor="text1"/>
          <w:sz w:val="22"/>
          <w:szCs w:val="22"/>
        </w:rPr>
        <w:t>Picture</w:t>
      </w:r>
      <w:r w:rsidR="00BD0B4C">
        <w:rPr>
          <w:rFonts w:ascii="Calibri" w:hAnsi="Calibri" w:cs="Calibri"/>
          <w:color w:val="000000" w:themeColor="text1"/>
          <w:sz w:val="22"/>
          <w:szCs w:val="22"/>
        </w:rPr>
        <w:t xml:space="preserve">s 7, 8; </w:t>
      </w:r>
      <w:r w:rsidR="00F95B0C">
        <w:rPr>
          <w:rFonts w:ascii="Calibri" w:hAnsi="Calibri" w:cs="Calibri"/>
          <w:color w:val="000000" w:themeColor="text1"/>
          <w:sz w:val="22"/>
          <w:szCs w:val="22"/>
        </w:rPr>
        <w:t>2, 5, 7, 8, 9</w:t>
      </w:r>
      <w:r w:rsidR="00654D60">
        <w:rPr>
          <w:rFonts w:ascii="Calibri" w:hAnsi="Calibri" w:cs="Calibri"/>
          <w:color w:val="000000" w:themeColor="text1"/>
          <w:sz w:val="22"/>
          <w:szCs w:val="22"/>
        </w:rPr>
        <w:t>, 18, 19</w:t>
      </w:r>
      <w:r w:rsidR="00A874B3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654D60">
        <w:rPr>
          <w:rFonts w:ascii="Calibri" w:hAnsi="Calibri" w:cs="Calibri"/>
          <w:color w:val="000000" w:themeColor="text1"/>
          <w:sz w:val="22"/>
          <w:szCs w:val="22"/>
        </w:rPr>
        <w:t xml:space="preserve"> 20</w:t>
      </w:r>
      <w:r w:rsidR="00A874B3">
        <w:rPr>
          <w:rFonts w:ascii="Calibri" w:hAnsi="Calibri" w:cs="Calibri"/>
          <w:color w:val="000000" w:themeColor="text1"/>
          <w:sz w:val="22"/>
          <w:szCs w:val="22"/>
        </w:rPr>
        <w:t>, 24</w:t>
      </w:r>
    </w:p>
    <w:p w14:paraId="5FA41B1C" w14:textId="25584DD6" w:rsidR="00C12B03" w:rsidRPr="00D00493" w:rsidRDefault="00F544C9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4 PRINTABLES: </w:t>
      </w:r>
      <w:r w:rsidR="00654D60">
        <w:rPr>
          <w:rFonts w:ascii="Calibri" w:hAnsi="Calibri" w:cs="Calibri"/>
          <w:color w:val="000000" w:themeColor="text1"/>
          <w:sz w:val="22"/>
          <w:szCs w:val="22"/>
        </w:rPr>
        <w:t xml:space="preserve">Parts of a Bible Verse; </w:t>
      </w:r>
      <w:r w:rsidR="00D20CB8" w:rsidRPr="00D00493">
        <w:rPr>
          <w:rFonts w:ascii="Calibri" w:hAnsi="Calibri" w:cs="Calibri"/>
          <w:color w:val="000000" w:themeColor="text1"/>
          <w:sz w:val="22"/>
          <w:szCs w:val="22"/>
        </w:rPr>
        <w:t>Group Time Bonus Ideas</w:t>
      </w:r>
      <w:r w:rsidR="005826D3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D20CB8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54D60">
        <w:rPr>
          <w:rFonts w:ascii="Calibri" w:hAnsi="Calibri" w:cs="Calibri"/>
          <w:color w:val="000000" w:themeColor="text1"/>
          <w:sz w:val="22"/>
          <w:szCs w:val="22"/>
        </w:rPr>
        <w:t xml:space="preserve">Allergy Alert; 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Unit 2 Mission</w:t>
      </w:r>
      <w:r w:rsidR="000D0F6F" w:rsidRPr="00D00493">
        <w:rPr>
          <w:rFonts w:ascii="Calibri" w:hAnsi="Calibri" w:cs="Calibri"/>
          <w:color w:val="000000" w:themeColor="text1"/>
          <w:sz w:val="22"/>
          <w:szCs w:val="22"/>
        </w:rPr>
        <w:t>s</w:t>
      </w:r>
      <w:r w:rsidR="003F4182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ED00C4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874B3">
        <w:rPr>
          <w:rFonts w:ascii="Calibri" w:hAnsi="Calibri" w:cs="Calibri"/>
          <w:color w:val="000000" w:themeColor="text1"/>
          <w:sz w:val="22"/>
          <w:szCs w:val="22"/>
        </w:rPr>
        <w:t xml:space="preserve">Jesus Read the Scriptures </w:t>
      </w:r>
      <w:r w:rsidR="00C12B03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35B0E4AD" w14:textId="77777777" w:rsidR="004B0992" w:rsidRPr="00D00493" w:rsidRDefault="004B0992" w:rsidP="004B0992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1EC1D7C0" w14:textId="77777777" w:rsidR="00526EFB" w:rsidRPr="00D00493" w:rsidRDefault="00526EFB" w:rsidP="00526EFB">
      <w:pPr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D00493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UNIT 3 </w:t>
      </w:r>
    </w:p>
    <w:p w14:paraId="0D7EA1B7" w14:textId="29CB3D6D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</w:t>
      </w:r>
      <w:r w:rsidR="00F544C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A5689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00C4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062A28">
        <w:rPr>
          <w:rFonts w:ascii="Calibri" w:hAnsi="Calibri" w:cs="Calibri"/>
          <w:color w:val="000000" w:themeColor="text1"/>
          <w:sz w:val="22"/>
          <w:szCs w:val="22"/>
        </w:rPr>
        <w:t>9; 3, 6, 7, 8, 9, 25, 26, 27</w:t>
      </w:r>
    </w:p>
    <w:p w14:paraId="4E0EAF77" w14:textId="69A50F74" w:rsidR="00C12B03" w:rsidRPr="00D00493" w:rsidRDefault="00F544C9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1 PRINTABLES: </w:t>
      </w:r>
      <w:r w:rsidR="004B0992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Group Time Bonus Ideas; 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Unit 3 Missions</w:t>
      </w:r>
      <w:r w:rsidR="004B0992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86639C">
        <w:rPr>
          <w:rFonts w:ascii="Calibri" w:hAnsi="Calibri" w:cs="Calibri"/>
          <w:color w:val="000000" w:themeColor="text1"/>
          <w:sz w:val="22"/>
          <w:szCs w:val="22"/>
        </w:rPr>
        <w:t xml:space="preserve"> God’s Promises Matching Game;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6639C">
        <w:rPr>
          <w:rFonts w:ascii="Calibri" w:hAnsi="Calibri" w:cs="Calibri"/>
          <w:color w:val="000000" w:themeColor="text1"/>
          <w:sz w:val="22"/>
          <w:szCs w:val="22"/>
        </w:rPr>
        <w:t xml:space="preserve">Noah </w:t>
      </w:r>
      <w:r w:rsidR="00684695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246E34BC" w14:textId="77777777" w:rsidR="00293CB5" w:rsidRPr="00D00493" w:rsidRDefault="00293CB5" w:rsidP="00293CB5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32E9D53B" w14:textId="3BF48FB5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F544C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492AD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2369D" w:rsidRPr="00D00493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2947E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26514">
        <w:rPr>
          <w:rFonts w:ascii="Calibri" w:hAnsi="Calibri" w:cs="Calibri"/>
          <w:color w:val="000000" w:themeColor="text1"/>
          <w:sz w:val="22"/>
          <w:szCs w:val="22"/>
        </w:rPr>
        <w:t>10; 3, 6, 7</w:t>
      </w:r>
      <w:r w:rsidR="00981CC1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26514">
        <w:rPr>
          <w:rFonts w:ascii="Calibri" w:hAnsi="Calibri" w:cs="Calibri"/>
          <w:color w:val="000000" w:themeColor="text1"/>
          <w:sz w:val="22"/>
          <w:szCs w:val="22"/>
        </w:rPr>
        <w:t xml:space="preserve"> 8, 9, </w:t>
      </w:r>
      <w:r w:rsidR="001B5663">
        <w:rPr>
          <w:rFonts w:ascii="Calibri" w:hAnsi="Calibri" w:cs="Calibri"/>
          <w:color w:val="000000" w:themeColor="text1"/>
          <w:sz w:val="22"/>
          <w:szCs w:val="22"/>
        </w:rPr>
        <w:t xml:space="preserve">11, </w:t>
      </w:r>
      <w:r w:rsidR="00B26514">
        <w:rPr>
          <w:rFonts w:ascii="Calibri" w:hAnsi="Calibri" w:cs="Calibri"/>
          <w:color w:val="000000" w:themeColor="text1"/>
          <w:sz w:val="22"/>
          <w:szCs w:val="22"/>
        </w:rPr>
        <w:t>25</w:t>
      </w:r>
      <w:r w:rsidR="006359A3">
        <w:rPr>
          <w:rFonts w:ascii="Calibri" w:hAnsi="Calibri" w:cs="Calibri"/>
          <w:color w:val="000000" w:themeColor="text1"/>
          <w:sz w:val="22"/>
          <w:szCs w:val="22"/>
        </w:rPr>
        <w:t>, 26</w:t>
      </w:r>
      <w:r w:rsidR="009C25F4">
        <w:rPr>
          <w:rFonts w:ascii="Calibri" w:hAnsi="Calibri" w:cs="Calibri"/>
          <w:color w:val="000000" w:themeColor="text1"/>
          <w:sz w:val="22"/>
          <w:szCs w:val="22"/>
        </w:rPr>
        <w:t>, 27, 28</w:t>
      </w:r>
    </w:p>
    <w:p w14:paraId="4FA61678" w14:textId="2736521F" w:rsidR="00C12B03" w:rsidRPr="00D00493" w:rsidRDefault="00F544C9" w:rsidP="00F544C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6A013C" w:rsidRPr="00D00493">
        <w:rPr>
          <w:rFonts w:ascii="Calibri" w:hAnsi="Calibri" w:cs="Calibri"/>
          <w:color w:val="000000" w:themeColor="text1"/>
          <w:sz w:val="22"/>
          <w:szCs w:val="22"/>
        </w:rPr>
        <w:t>Group Time Bonus Ideas</w:t>
      </w:r>
      <w:r w:rsidR="003F4182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E56B7B">
        <w:rPr>
          <w:rFonts w:ascii="Calibri" w:hAnsi="Calibri" w:cs="Calibri"/>
          <w:color w:val="000000" w:themeColor="text1"/>
          <w:sz w:val="22"/>
          <w:szCs w:val="22"/>
        </w:rPr>
        <w:t xml:space="preserve">Unit 3 Missions; </w:t>
      </w:r>
      <w:r w:rsidR="008859C4">
        <w:rPr>
          <w:rFonts w:ascii="Calibri" w:hAnsi="Calibri" w:cs="Calibri"/>
          <w:color w:val="000000" w:themeColor="text1"/>
          <w:sz w:val="22"/>
          <w:szCs w:val="22"/>
        </w:rPr>
        <w:t xml:space="preserve">Acts 13:32; </w:t>
      </w:r>
      <w:r w:rsidR="008F4EDB">
        <w:rPr>
          <w:rFonts w:ascii="Calibri" w:hAnsi="Calibri" w:cs="Calibri"/>
          <w:color w:val="000000" w:themeColor="text1"/>
          <w:sz w:val="22"/>
          <w:szCs w:val="22"/>
        </w:rPr>
        <w:t>Abraham and Sarah</w:t>
      </w:r>
      <w:r w:rsidR="000D0F6F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2B03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31B8D1DC" w14:textId="77777777" w:rsidR="00F53BF9" w:rsidRPr="00D00493" w:rsidRDefault="00F53BF9" w:rsidP="00F53BF9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1A57BDB7" w14:textId="3B6231DD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F544C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492AD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00C4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F931E6">
        <w:rPr>
          <w:rFonts w:ascii="Calibri" w:hAnsi="Calibri" w:cs="Calibri"/>
          <w:color w:val="000000" w:themeColor="text1"/>
          <w:sz w:val="22"/>
          <w:szCs w:val="22"/>
        </w:rPr>
        <w:t xml:space="preserve">11; 3, 6, 8, 9, </w:t>
      </w:r>
      <w:r w:rsidR="00B5697A">
        <w:rPr>
          <w:rFonts w:ascii="Calibri" w:hAnsi="Calibri" w:cs="Calibri"/>
          <w:color w:val="000000" w:themeColor="text1"/>
          <w:sz w:val="22"/>
          <w:szCs w:val="22"/>
        </w:rPr>
        <w:t xml:space="preserve">11, </w:t>
      </w:r>
      <w:r w:rsidR="00F931E6">
        <w:rPr>
          <w:rFonts w:ascii="Calibri" w:hAnsi="Calibri" w:cs="Calibri"/>
          <w:color w:val="000000" w:themeColor="text1"/>
          <w:sz w:val="22"/>
          <w:szCs w:val="22"/>
        </w:rPr>
        <w:t xml:space="preserve">25, </w:t>
      </w:r>
      <w:r w:rsidR="0042445F">
        <w:rPr>
          <w:rFonts w:ascii="Calibri" w:hAnsi="Calibri" w:cs="Calibri"/>
          <w:color w:val="000000" w:themeColor="text1"/>
          <w:sz w:val="22"/>
          <w:szCs w:val="22"/>
        </w:rPr>
        <w:t xml:space="preserve">27, 28, </w:t>
      </w:r>
      <w:r w:rsidR="00F931E6">
        <w:rPr>
          <w:rFonts w:ascii="Calibri" w:hAnsi="Calibri" w:cs="Calibri"/>
          <w:color w:val="000000" w:themeColor="text1"/>
          <w:sz w:val="22"/>
          <w:szCs w:val="22"/>
        </w:rPr>
        <w:t>29</w:t>
      </w:r>
    </w:p>
    <w:p w14:paraId="3315D253" w14:textId="6B79249D" w:rsidR="00C12B03" w:rsidRPr="00D00493" w:rsidRDefault="00F544C9" w:rsidP="00F544C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3 PRINTABLES: </w:t>
      </w:r>
      <w:r w:rsidR="006A013C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Group Time Bonus Ideas; </w:t>
      </w:r>
      <w:r w:rsidR="006F6C01">
        <w:rPr>
          <w:rFonts w:ascii="Calibri" w:hAnsi="Calibri" w:cs="Calibri"/>
          <w:color w:val="000000" w:themeColor="text1"/>
          <w:sz w:val="22"/>
          <w:szCs w:val="22"/>
        </w:rPr>
        <w:t>God’s Promises Matching Game;</w:t>
      </w:r>
      <w:r w:rsidR="00F448D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2445F">
        <w:rPr>
          <w:rFonts w:ascii="Calibri" w:hAnsi="Calibri" w:cs="Calibri"/>
          <w:color w:val="000000" w:themeColor="text1"/>
          <w:sz w:val="22"/>
          <w:szCs w:val="22"/>
        </w:rPr>
        <w:t xml:space="preserve">Unit 3 Missions; </w:t>
      </w:r>
      <w:r w:rsidR="00EA7DF4">
        <w:rPr>
          <w:rFonts w:ascii="Calibri" w:hAnsi="Calibri" w:cs="Calibri"/>
          <w:color w:val="000000" w:themeColor="text1"/>
          <w:sz w:val="22"/>
          <w:szCs w:val="22"/>
        </w:rPr>
        <w:t>God’s Promise to Jacob</w:t>
      </w:r>
      <w:r w:rsidR="000D0F6F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D7C5F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67328082" w14:textId="77777777" w:rsidR="00F53BF9" w:rsidRPr="00D00493" w:rsidRDefault="00F53BF9" w:rsidP="00F53BF9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1778EA93" w14:textId="089D7BD3" w:rsidR="00FC508C" w:rsidRPr="00D00493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4</w:t>
      </w:r>
      <w:r w:rsidR="00F544C9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402DF1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00C4" w:rsidRPr="00D00493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F86CD8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57AAD">
        <w:rPr>
          <w:rFonts w:ascii="Calibri" w:hAnsi="Calibri" w:cs="Calibri"/>
          <w:color w:val="000000" w:themeColor="text1"/>
          <w:sz w:val="22"/>
          <w:szCs w:val="22"/>
        </w:rPr>
        <w:t xml:space="preserve">12; </w:t>
      </w:r>
      <w:r w:rsidR="000E2F25">
        <w:rPr>
          <w:rFonts w:ascii="Calibri" w:hAnsi="Calibri" w:cs="Calibri"/>
          <w:color w:val="000000" w:themeColor="text1"/>
          <w:sz w:val="22"/>
          <w:szCs w:val="22"/>
        </w:rPr>
        <w:t xml:space="preserve">3, 6, 8, 9, 25, 26, </w:t>
      </w:r>
      <w:r w:rsidR="007974C8">
        <w:rPr>
          <w:rFonts w:ascii="Calibri" w:hAnsi="Calibri" w:cs="Calibri"/>
          <w:color w:val="000000" w:themeColor="text1"/>
          <w:sz w:val="22"/>
          <w:szCs w:val="22"/>
        </w:rPr>
        <w:t xml:space="preserve">29, </w:t>
      </w:r>
      <w:r w:rsidR="000E2F25">
        <w:rPr>
          <w:rFonts w:ascii="Calibri" w:hAnsi="Calibri" w:cs="Calibri"/>
          <w:color w:val="000000" w:themeColor="text1"/>
          <w:sz w:val="22"/>
          <w:szCs w:val="22"/>
        </w:rPr>
        <w:t>30</w:t>
      </w:r>
      <w:r w:rsidR="007974C8">
        <w:rPr>
          <w:rFonts w:ascii="Calibri" w:hAnsi="Calibri" w:cs="Calibri"/>
          <w:color w:val="000000" w:themeColor="text1"/>
          <w:sz w:val="22"/>
          <w:szCs w:val="22"/>
        </w:rPr>
        <w:t>, 31</w:t>
      </w:r>
    </w:p>
    <w:p w14:paraId="14CBB9BC" w14:textId="187F096A" w:rsidR="00FD7C5F" w:rsidRPr="00D00493" w:rsidRDefault="00F544C9" w:rsidP="00F544C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4 PRINTABLES: </w:t>
      </w:r>
      <w:r w:rsidR="006A013C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Group Time Bonus Ideas; </w:t>
      </w:r>
      <w:r w:rsidR="00F130E3">
        <w:rPr>
          <w:rFonts w:ascii="Calibri" w:hAnsi="Calibri" w:cs="Calibri"/>
          <w:color w:val="000000" w:themeColor="text1"/>
          <w:sz w:val="22"/>
          <w:szCs w:val="22"/>
        </w:rPr>
        <w:t xml:space="preserve">Unit 3 Missions; Allergy Alert; </w:t>
      </w:r>
      <w:r w:rsidR="007974C8">
        <w:rPr>
          <w:rFonts w:ascii="Calibri" w:hAnsi="Calibri" w:cs="Calibri"/>
          <w:color w:val="000000" w:themeColor="text1"/>
          <w:sz w:val="22"/>
          <w:szCs w:val="22"/>
        </w:rPr>
        <w:t xml:space="preserve">God’s Promises Matching Game; </w:t>
      </w:r>
      <w:r w:rsidR="001722B5">
        <w:rPr>
          <w:rFonts w:ascii="Calibri" w:hAnsi="Calibri" w:cs="Calibri"/>
          <w:color w:val="000000" w:themeColor="text1"/>
          <w:sz w:val="22"/>
          <w:szCs w:val="22"/>
        </w:rPr>
        <w:t xml:space="preserve">David and Goliath </w:t>
      </w:r>
      <w:r w:rsidR="00FD7C5F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66A11AD7" w14:textId="77777777" w:rsidR="00D20CB8" w:rsidRDefault="00D20CB8" w:rsidP="00D20CB8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1210EB93" w14:textId="4DBC91A3" w:rsidR="00062A28" w:rsidRPr="00D00493" w:rsidRDefault="00062A28" w:rsidP="00062A2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5 PACK: Teaching Picture </w:t>
      </w:r>
      <w:r w:rsidR="001722B5">
        <w:rPr>
          <w:rFonts w:ascii="Calibri" w:hAnsi="Calibri" w:cs="Calibri"/>
          <w:color w:val="000000" w:themeColor="text1"/>
          <w:sz w:val="22"/>
          <w:szCs w:val="22"/>
        </w:rPr>
        <w:t xml:space="preserve">13; 3, 6, 7, 8, 9, </w:t>
      </w:r>
      <w:r w:rsidR="00905D91">
        <w:rPr>
          <w:rFonts w:ascii="Calibri" w:hAnsi="Calibri" w:cs="Calibri"/>
          <w:color w:val="000000" w:themeColor="text1"/>
          <w:sz w:val="22"/>
          <w:szCs w:val="22"/>
        </w:rPr>
        <w:t xml:space="preserve">11, </w:t>
      </w:r>
      <w:r w:rsidR="001722B5">
        <w:rPr>
          <w:rFonts w:ascii="Calibri" w:hAnsi="Calibri" w:cs="Calibri"/>
          <w:color w:val="000000" w:themeColor="text1"/>
          <w:sz w:val="22"/>
          <w:szCs w:val="22"/>
        </w:rPr>
        <w:t xml:space="preserve">25, 26, </w:t>
      </w:r>
      <w:r w:rsidR="00905D91">
        <w:rPr>
          <w:rFonts w:ascii="Calibri" w:hAnsi="Calibri" w:cs="Calibri"/>
          <w:color w:val="000000" w:themeColor="text1"/>
          <w:sz w:val="22"/>
          <w:szCs w:val="22"/>
        </w:rPr>
        <w:t xml:space="preserve">28, </w:t>
      </w:r>
      <w:r w:rsidR="001722B5">
        <w:rPr>
          <w:rFonts w:ascii="Calibri" w:hAnsi="Calibri" w:cs="Calibri"/>
          <w:color w:val="000000" w:themeColor="text1"/>
          <w:sz w:val="22"/>
          <w:szCs w:val="22"/>
        </w:rPr>
        <w:t>29, 31</w:t>
      </w:r>
    </w:p>
    <w:p w14:paraId="573E74BA" w14:textId="63E9D977" w:rsidR="00062A28" w:rsidRPr="00846181" w:rsidRDefault="00062A28" w:rsidP="00D20CB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Session 1 PRINTABLES: Group Time Bonus Ideas; Unit </w:t>
      </w:r>
      <w:r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Missions; </w:t>
      </w:r>
      <w:r w:rsidR="00905D91">
        <w:rPr>
          <w:rFonts w:ascii="Calibri" w:hAnsi="Calibri" w:cs="Calibri"/>
          <w:color w:val="000000" w:themeColor="text1"/>
          <w:sz w:val="22"/>
          <w:szCs w:val="22"/>
        </w:rPr>
        <w:t>Acts 13:32; God Provided the Savior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Coloring Page</w:t>
      </w:r>
    </w:p>
    <w:p w14:paraId="4D8F9720" w14:textId="77777777" w:rsidR="00D20CB8" w:rsidRDefault="00D20CB8" w:rsidP="00FC508C">
      <w:pPr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1390F02E" w14:textId="77777777" w:rsidR="00A2779E" w:rsidRPr="00D00493" w:rsidRDefault="00A2779E" w:rsidP="00FC508C">
      <w:pPr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18A58B7B" w14:textId="77777777" w:rsidR="005826D3" w:rsidRPr="00D00493" w:rsidRDefault="005826D3" w:rsidP="00FC508C">
      <w:pPr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21E4B3E5" w14:textId="77777777" w:rsidR="00FC508C" w:rsidRPr="00D00493" w:rsidRDefault="00AC0D93" w:rsidP="00FC508C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D00493">
        <w:rPr>
          <w:rFonts w:ascii="Calibri" w:hAnsi="Calibri" w:cs="Calibri"/>
          <w:b/>
          <w:color w:val="000000" w:themeColor="text1"/>
          <w:sz w:val="28"/>
          <w:szCs w:val="28"/>
        </w:rPr>
        <w:t>BABIES–5</w:t>
      </w:r>
      <w:r w:rsidR="008B4823" w:rsidRPr="00D00493">
        <w:rPr>
          <w:rFonts w:ascii="Calibri" w:hAnsi="Calibri" w:cs="Calibri"/>
          <w:b/>
          <w:color w:val="000000" w:themeColor="text1"/>
          <w:sz w:val="28"/>
          <w:szCs w:val="28"/>
        </w:rPr>
        <w:t>s</w:t>
      </w:r>
    </w:p>
    <w:p w14:paraId="5DD6133C" w14:textId="77777777" w:rsidR="001F4A3C" w:rsidRPr="00D00493" w:rsidRDefault="001F4A3C" w:rsidP="001F4A3C">
      <w:pPr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D00493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UNIT 1 </w:t>
      </w:r>
    </w:p>
    <w:p w14:paraId="78ACC3BA" w14:textId="446AD27C" w:rsidR="002947E5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 PACK: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8469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335E07">
        <w:rPr>
          <w:rFonts w:ascii="Calibri" w:hAnsi="Calibri" w:cs="Calibri"/>
          <w:color w:val="000000" w:themeColor="text1"/>
          <w:sz w:val="22"/>
          <w:szCs w:val="22"/>
        </w:rPr>
        <w:t xml:space="preserve">1; </w:t>
      </w:r>
      <w:r w:rsidR="009E50BA">
        <w:rPr>
          <w:rFonts w:ascii="Calibri" w:hAnsi="Calibri" w:cs="Calibri"/>
          <w:color w:val="000000" w:themeColor="text1"/>
          <w:sz w:val="22"/>
          <w:szCs w:val="22"/>
        </w:rPr>
        <w:t xml:space="preserve">15, 16, 18, </w:t>
      </w:r>
      <w:r w:rsidR="009B1C1E">
        <w:rPr>
          <w:rFonts w:ascii="Calibri" w:hAnsi="Calibri" w:cs="Calibri"/>
          <w:color w:val="000000" w:themeColor="text1"/>
          <w:sz w:val="22"/>
          <w:szCs w:val="22"/>
        </w:rPr>
        <w:t xml:space="preserve">19, 20, 21, </w:t>
      </w:r>
      <w:r w:rsidR="009E50BA">
        <w:rPr>
          <w:rFonts w:ascii="Calibri" w:hAnsi="Calibri" w:cs="Calibri"/>
          <w:color w:val="000000" w:themeColor="text1"/>
          <w:sz w:val="22"/>
          <w:szCs w:val="22"/>
        </w:rPr>
        <w:t>25</w:t>
      </w:r>
      <w:r w:rsidR="00347B71">
        <w:rPr>
          <w:rFonts w:ascii="Calibri" w:hAnsi="Calibri" w:cs="Calibri"/>
          <w:color w:val="000000" w:themeColor="text1"/>
          <w:sz w:val="22"/>
          <w:szCs w:val="22"/>
        </w:rPr>
        <w:t xml:space="preserve"> (protect)</w:t>
      </w:r>
      <w:r w:rsidR="00B0579D">
        <w:rPr>
          <w:rFonts w:ascii="Calibri" w:hAnsi="Calibri" w:cs="Calibri"/>
          <w:color w:val="000000" w:themeColor="text1"/>
          <w:sz w:val="22"/>
          <w:szCs w:val="22"/>
        </w:rPr>
        <w:t>, 27</w:t>
      </w:r>
      <w:r w:rsidR="00296CE2">
        <w:rPr>
          <w:rFonts w:ascii="Calibri" w:hAnsi="Calibri" w:cs="Calibri"/>
          <w:color w:val="000000" w:themeColor="text1"/>
          <w:sz w:val="22"/>
          <w:szCs w:val="22"/>
        </w:rPr>
        <w:t xml:space="preserve"> (use each week as desired)</w:t>
      </w:r>
      <w:r w:rsidR="009B1C1E">
        <w:rPr>
          <w:rFonts w:ascii="Calibri" w:hAnsi="Calibri" w:cs="Calibri"/>
          <w:color w:val="000000" w:themeColor="text1"/>
          <w:sz w:val="22"/>
          <w:szCs w:val="22"/>
        </w:rPr>
        <w:t>, 31, 42</w:t>
      </w:r>
      <w:r w:rsidR="00065F6B">
        <w:rPr>
          <w:rFonts w:ascii="Calibri" w:hAnsi="Calibri" w:cs="Calibri"/>
          <w:color w:val="000000" w:themeColor="text1"/>
          <w:sz w:val="22"/>
          <w:szCs w:val="22"/>
        </w:rPr>
        <w:t xml:space="preserve"> (as needed)</w:t>
      </w:r>
    </w:p>
    <w:p w14:paraId="16DDBC18" w14:textId="065A988A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 PRINTABLES: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Unit 1 Missions</w:t>
      </w:r>
      <w:r w:rsidR="00031A5F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B1C1E">
        <w:rPr>
          <w:rFonts w:ascii="Calibri" w:hAnsi="Calibri" w:cs="Calibri"/>
          <w:color w:val="000000" w:themeColor="text1"/>
          <w:sz w:val="22"/>
          <w:szCs w:val="22"/>
        </w:rPr>
        <w:t>God Protected Moses</w:t>
      </w:r>
      <w:r w:rsidR="00A96447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5385B26B" w14:textId="77777777" w:rsidR="00586EED" w:rsidRPr="00D00493" w:rsidRDefault="00586EED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B1A9A92" w14:textId="06296FC3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 PACK:</w:t>
      </w:r>
      <w:r w:rsidR="0002583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8469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335E07">
        <w:rPr>
          <w:rFonts w:ascii="Calibri" w:hAnsi="Calibri" w:cs="Calibri"/>
          <w:color w:val="000000" w:themeColor="text1"/>
          <w:sz w:val="22"/>
          <w:szCs w:val="22"/>
        </w:rPr>
        <w:t xml:space="preserve">2; </w:t>
      </w:r>
      <w:r w:rsidR="00477F04">
        <w:rPr>
          <w:rFonts w:ascii="Calibri" w:hAnsi="Calibri" w:cs="Calibri"/>
          <w:color w:val="000000" w:themeColor="text1"/>
          <w:sz w:val="22"/>
          <w:szCs w:val="22"/>
        </w:rPr>
        <w:t>14</w:t>
      </w:r>
      <w:r w:rsidR="003E2F76">
        <w:rPr>
          <w:rFonts w:ascii="Calibri" w:hAnsi="Calibri" w:cs="Calibri"/>
          <w:color w:val="000000" w:themeColor="text1"/>
          <w:sz w:val="22"/>
          <w:szCs w:val="22"/>
        </w:rPr>
        <w:t xml:space="preserve"> (Allergy Alert)</w:t>
      </w:r>
      <w:r w:rsidR="00477F0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643964">
        <w:rPr>
          <w:rFonts w:ascii="Calibri" w:hAnsi="Calibri" w:cs="Calibri"/>
          <w:color w:val="000000" w:themeColor="text1"/>
          <w:sz w:val="22"/>
          <w:szCs w:val="22"/>
        </w:rPr>
        <w:t xml:space="preserve">15, 16, 18, </w:t>
      </w:r>
      <w:r w:rsidR="00477F04">
        <w:rPr>
          <w:rFonts w:ascii="Calibri" w:hAnsi="Calibri" w:cs="Calibri"/>
          <w:color w:val="000000" w:themeColor="text1"/>
          <w:sz w:val="22"/>
          <w:szCs w:val="22"/>
        </w:rPr>
        <w:t xml:space="preserve">22, 24, </w:t>
      </w:r>
      <w:r w:rsidR="00643964">
        <w:rPr>
          <w:rFonts w:ascii="Calibri" w:hAnsi="Calibri" w:cs="Calibri"/>
          <w:color w:val="000000" w:themeColor="text1"/>
          <w:sz w:val="22"/>
          <w:szCs w:val="22"/>
        </w:rPr>
        <w:t>25</w:t>
      </w:r>
      <w:r w:rsidR="000D33BA">
        <w:rPr>
          <w:rFonts w:ascii="Calibri" w:hAnsi="Calibri" w:cs="Calibri"/>
          <w:color w:val="000000" w:themeColor="text1"/>
          <w:sz w:val="22"/>
          <w:szCs w:val="22"/>
        </w:rPr>
        <w:t xml:space="preserve"> (Israelites)</w:t>
      </w:r>
      <w:r w:rsidR="00643964">
        <w:rPr>
          <w:rFonts w:ascii="Calibri" w:hAnsi="Calibri" w:cs="Calibri"/>
          <w:color w:val="000000" w:themeColor="text1"/>
          <w:sz w:val="22"/>
          <w:szCs w:val="22"/>
        </w:rPr>
        <w:t>, 26</w:t>
      </w:r>
      <w:r w:rsidR="00477F04">
        <w:rPr>
          <w:rFonts w:ascii="Calibri" w:hAnsi="Calibri" w:cs="Calibri"/>
          <w:color w:val="000000" w:themeColor="text1"/>
          <w:sz w:val="22"/>
          <w:szCs w:val="22"/>
        </w:rPr>
        <w:t>, 27</w:t>
      </w:r>
      <w:r w:rsidR="00DD36B0">
        <w:rPr>
          <w:rFonts w:ascii="Calibri" w:hAnsi="Calibri" w:cs="Calibri"/>
          <w:color w:val="000000" w:themeColor="text1"/>
          <w:sz w:val="22"/>
          <w:szCs w:val="22"/>
        </w:rPr>
        <w:t xml:space="preserve"> (adult Moses)</w:t>
      </w:r>
    </w:p>
    <w:p w14:paraId="56A8BBDD" w14:textId="5EE91CEE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 PRINTABLES: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Unit 1 Missions</w:t>
      </w:r>
      <w:r w:rsidR="0017097F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77F04">
        <w:rPr>
          <w:rFonts w:ascii="Calibri" w:hAnsi="Calibri" w:cs="Calibri"/>
          <w:color w:val="000000" w:themeColor="text1"/>
          <w:sz w:val="22"/>
          <w:szCs w:val="22"/>
        </w:rPr>
        <w:t>God Chose Moses</w:t>
      </w:r>
      <w:r w:rsidR="000D0F6F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223BEB8C" w14:textId="77777777" w:rsidR="00586EED" w:rsidRPr="00D00493" w:rsidRDefault="00586EED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FC820AA" w14:textId="6B7EB8A2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 PACK:</w:t>
      </w:r>
      <w:r w:rsidR="0002583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8469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335E07">
        <w:rPr>
          <w:rFonts w:ascii="Calibri" w:hAnsi="Calibri" w:cs="Calibri"/>
          <w:color w:val="000000" w:themeColor="text1"/>
          <w:sz w:val="22"/>
          <w:szCs w:val="22"/>
        </w:rPr>
        <w:t xml:space="preserve">3; </w:t>
      </w:r>
      <w:r w:rsidR="00FE160E">
        <w:rPr>
          <w:rFonts w:ascii="Calibri" w:hAnsi="Calibri" w:cs="Calibri"/>
          <w:color w:val="000000" w:themeColor="text1"/>
          <w:sz w:val="22"/>
          <w:szCs w:val="22"/>
        </w:rPr>
        <w:t>14</w:t>
      </w:r>
      <w:r w:rsidR="00124640">
        <w:rPr>
          <w:rFonts w:ascii="Calibri" w:hAnsi="Calibri" w:cs="Calibri"/>
          <w:color w:val="000000" w:themeColor="text1"/>
          <w:sz w:val="22"/>
          <w:szCs w:val="22"/>
        </w:rPr>
        <w:t xml:space="preserve"> (Allergy Alert)</w:t>
      </w:r>
      <w:r w:rsidR="00FE160E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8B4103">
        <w:rPr>
          <w:rFonts w:ascii="Calibri" w:hAnsi="Calibri" w:cs="Calibri"/>
          <w:color w:val="000000" w:themeColor="text1"/>
          <w:sz w:val="22"/>
          <w:szCs w:val="22"/>
        </w:rPr>
        <w:t>15, 16, 18, 25</w:t>
      </w:r>
      <w:r w:rsidR="000D5C81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00B70F0">
        <w:rPr>
          <w:rFonts w:ascii="Calibri" w:hAnsi="Calibri" w:cs="Calibri"/>
          <w:color w:val="000000" w:themeColor="text1"/>
          <w:sz w:val="22"/>
          <w:szCs w:val="22"/>
        </w:rPr>
        <w:t xml:space="preserve">provide), </w:t>
      </w:r>
      <w:r w:rsidR="00FE160E">
        <w:rPr>
          <w:rFonts w:ascii="Calibri" w:hAnsi="Calibri" w:cs="Calibri"/>
          <w:color w:val="000000" w:themeColor="text1"/>
          <w:sz w:val="22"/>
          <w:szCs w:val="22"/>
        </w:rPr>
        <w:t xml:space="preserve">28, </w:t>
      </w:r>
      <w:r w:rsidR="008B4103">
        <w:rPr>
          <w:rFonts w:ascii="Calibri" w:hAnsi="Calibri" w:cs="Calibri"/>
          <w:color w:val="000000" w:themeColor="text1"/>
          <w:sz w:val="22"/>
          <w:szCs w:val="22"/>
        </w:rPr>
        <w:t>31, 34</w:t>
      </w:r>
      <w:r w:rsidR="00FE160E">
        <w:rPr>
          <w:rFonts w:ascii="Calibri" w:hAnsi="Calibri" w:cs="Calibri"/>
          <w:color w:val="000000" w:themeColor="text1"/>
          <w:sz w:val="22"/>
          <w:szCs w:val="22"/>
        </w:rPr>
        <w:t>, 43</w:t>
      </w:r>
    </w:p>
    <w:p w14:paraId="6B9A0C8C" w14:textId="3E049AC9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 PRINTABLES:</w:t>
      </w:r>
      <w:r w:rsidR="00AA793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>Unit 1 Missio</w:t>
      </w:r>
      <w:r w:rsidR="0020100B" w:rsidRPr="00D00493">
        <w:rPr>
          <w:rFonts w:ascii="Calibri" w:hAnsi="Calibri" w:cs="Calibri"/>
          <w:color w:val="000000" w:themeColor="text1"/>
          <w:sz w:val="22"/>
          <w:szCs w:val="22"/>
        </w:rPr>
        <w:t>ns</w:t>
      </w:r>
      <w:r w:rsidR="0017097F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877454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E160E">
        <w:rPr>
          <w:rFonts w:ascii="Calibri" w:hAnsi="Calibri" w:cs="Calibri"/>
          <w:color w:val="000000" w:themeColor="text1"/>
          <w:sz w:val="22"/>
          <w:szCs w:val="22"/>
        </w:rPr>
        <w:t>God Provided for the People</w:t>
      </w:r>
      <w:r w:rsidR="000D0F6F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0FE03B31" w14:textId="77777777" w:rsidR="00586EED" w:rsidRPr="00D00493" w:rsidRDefault="00586EED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84B82AC" w14:textId="079EF776" w:rsidR="00AB5E48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4 PACK:</w:t>
      </w:r>
      <w:r w:rsidR="0002583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84695" w:rsidRPr="00D00493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877454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35E07">
        <w:rPr>
          <w:rFonts w:ascii="Calibri" w:hAnsi="Calibri" w:cs="Calibri"/>
          <w:color w:val="000000" w:themeColor="text1"/>
          <w:sz w:val="22"/>
          <w:szCs w:val="22"/>
        </w:rPr>
        <w:t xml:space="preserve">4; </w:t>
      </w:r>
      <w:r w:rsidR="00085EF1">
        <w:rPr>
          <w:rFonts w:ascii="Calibri" w:hAnsi="Calibri" w:cs="Calibri"/>
          <w:color w:val="000000" w:themeColor="text1"/>
          <w:sz w:val="22"/>
          <w:szCs w:val="22"/>
        </w:rPr>
        <w:t>14</w:t>
      </w:r>
      <w:r w:rsidR="008D2DD4">
        <w:rPr>
          <w:rFonts w:ascii="Calibri" w:hAnsi="Calibri" w:cs="Calibri"/>
          <w:color w:val="000000" w:themeColor="text1"/>
          <w:sz w:val="22"/>
          <w:szCs w:val="22"/>
        </w:rPr>
        <w:t xml:space="preserve"> (Allergy Alert)</w:t>
      </w:r>
      <w:r w:rsidR="00085EF1">
        <w:rPr>
          <w:rFonts w:ascii="Calibri" w:hAnsi="Calibri" w:cs="Calibri"/>
          <w:color w:val="000000" w:themeColor="text1"/>
          <w:sz w:val="22"/>
          <w:szCs w:val="22"/>
        </w:rPr>
        <w:t xml:space="preserve">, 15, 16, 18, 19, </w:t>
      </w:r>
      <w:r w:rsidR="00627F5D">
        <w:rPr>
          <w:rFonts w:ascii="Calibri" w:hAnsi="Calibri" w:cs="Calibri"/>
          <w:color w:val="000000" w:themeColor="text1"/>
          <w:sz w:val="22"/>
          <w:szCs w:val="22"/>
        </w:rPr>
        <w:t>21</w:t>
      </w:r>
      <w:r w:rsidR="006F770A">
        <w:rPr>
          <w:rFonts w:ascii="Calibri" w:hAnsi="Calibri" w:cs="Calibri"/>
          <w:color w:val="000000" w:themeColor="text1"/>
          <w:sz w:val="22"/>
          <w:szCs w:val="22"/>
        </w:rPr>
        <w:t xml:space="preserve"> (stone tablets)</w:t>
      </w:r>
      <w:r w:rsidR="00627F5D">
        <w:rPr>
          <w:rFonts w:ascii="Calibri" w:hAnsi="Calibri" w:cs="Calibri"/>
          <w:color w:val="000000" w:themeColor="text1"/>
          <w:sz w:val="22"/>
          <w:szCs w:val="22"/>
        </w:rPr>
        <w:t xml:space="preserve">, 22, </w:t>
      </w:r>
      <w:r w:rsidR="00085EF1">
        <w:rPr>
          <w:rFonts w:ascii="Calibri" w:hAnsi="Calibri" w:cs="Calibri"/>
          <w:color w:val="000000" w:themeColor="text1"/>
          <w:sz w:val="22"/>
          <w:szCs w:val="22"/>
        </w:rPr>
        <w:t>27</w:t>
      </w:r>
      <w:r w:rsidR="009D725E">
        <w:rPr>
          <w:rFonts w:ascii="Calibri" w:hAnsi="Calibri" w:cs="Calibri"/>
          <w:color w:val="000000" w:themeColor="text1"/>
          <w:sz w:val="22"/>
          <w:szCs w:val="22"/>
        </w:rPr>
        <w:t xml:space="preserve"> (Moses)</w:t>
      </w:r>
      <w:r w:rsidR="00085EF1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627F5D">
        <w:rPr>
          <w:rFonts w:ascii="Calibri" w:hAnsi="Calibri" w:cs="Calibri"/>
          <w:color w:val="000000" w:themeColor="text1"/>
          <w:sz w:val="22"/>
          <w:szCs w:val="22"/>
        </w:rPr>
        <w:t xml:space="preserve">28, </w:t>
      </w:r>
      <w:r w:rsidR="00085EF1">
        <w:rPr>
          <w:rFonts w:ascii="Calibri" w:hAnsi="Calibri" w:cs="Calibri"/>
          <w:color w:val="000000" w:themeColor="text1"/>
          <w:sz w:val="22"/>
          <w:szCs w:val="22"/>
        </w:rPr>
        <w:t>29, 33</w:t>
      </w:r>
      <w:r w:rsidR="009D725E">
        <w:rPr>
          <w:rFonts w:ascii="Calibri" w:hAnsi="Calibri" w:cs="Calibri"/>
          <w:color w:val="000000" w:themeColor="text1"/>
          <w:sz w:val="22"/>
          <w:szCs w:val="22"/>
        </w:rPr>
        <w:t xml:space="preserve"> (Old Testament)</w:t>
      </w:r>
    </w:p>
    <w:p w14:paraId="73E0B8FA" w14:textId="68875A7E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4 PRINTABLES</w:t>
      </w:r>
      <w:r w:rsidR="002947E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>Unit 1 Missions</w:t>
      </w:r>
      <w:r w:rsidR="0017097F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AA793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27F5D">
        <w:rPr>
          <w:rFonts w:ascii="Calibri" w:hAnsi="Calibri" w:cs="Calibri"/>
          <w:color w:val="000000" w:themeColor="text1"/>
          <w:sz w:val="22"/>
          <w:szCs w:val="22"/>
        </w:rPr>
        <w:t>God Gave the Ten Commandments</w:t>
      </w:r>
      <w:r w:rsidR="000D0F6F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  <w:r w:rsidR="00AA793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0F254D61" w14:textId="77777777" w:rsidR="00541CD2" w:rsidRPr="00D00493" w:rsidRDefault="00541CD2" w:rsidP="00586EED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5162DC6" w14:textId="77777777" w:rsidR="001F4A3C" w:rsidRPr="00D00493" w:rsidRDefault="001F4A3C" w:rsidP="001F4A3C">
      <w:pPr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D00493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UNIT 2 </w:t>
      </w:r>
    </w:p>
    <w:p w14:paraId="5EE6CCDC" w14:textId="6D6B5BFD" w:rsidR="00CE541C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 PACK:</w:t>
      </w:r>
      <w:r w:rsidR="0002583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83E6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A05B55">
        <w:rPr>
          <w:rFonts w:ascii="Calibri" w:hAnsi="Calibri" w:cs="Calibri"/>
          <w:color w:val="000000" w:themeColor="text1"/>
          <w:sz w:val="22"/>
          <w:szCs w:val="22"/>
        </w:rPr>
        <w:t xml:space="preserve">5; </w:t>
      </w:r>
      <w:r w:rsidR="0041341D">
        <w:rPr>
          <w:rFonts w:ascii="Calibri" w:hAnsi="Calibri" w:cs="Calibri"/>
          <w:color w:val="000000" w:themeColor="text1"/>
          <w:sz w:val="22"/>
          <w:szCs w:val="22"/>
        </w:rPr>
        <w:t xml:space="preserve">15, 17, 25 (Scriptures, scroll), </w:t>
      </w:r>
      <w:r w:rsidR="00512759">
        <w:rPr>
          <w:rFonts w:ascii="Calibri" w:hAnsi="Calibri" w:cs="Calibri"/>
          <w:color w:val="000000" w:themeColor="text1"/>
          <w:sz w:val="22"/>
          <w:szCs w:val="22"/>
        </w:rPr>
        <w:t xml:space="preserve">27 (use each week as desired), </w:t>
      </w:r>
      <w:r w:rsidR="0028127E">
        <w:rPr>
          <w:rFonts w:ascii="Calibri" w:hAnsi="Calibri" w:cs="Calibri"/>
          <w:color w:val="000000" w:themeColor="text1"/>
          <w:sz w:val="22"/>
          <w:szCs w:val="22"/>
        </w:rPr>
        <w:t xml:space="preserve">32, </w:t>
      </w:r>
      <w:r w:rsidR="0041341D">
        <w:rPr>
          <w:rFonts w:ascii="Calibri" w:hAnsi="Calibri" w:cs="Calibri"/>
          <w:color w:val="000000" w:themeColor="text1"/>
          <w:sz w:val="22"/>
          <w:szCs w:val="22"/>
        </w:rPr>
        <w:t>33 (Old Testament)</w:t>
      </w:r>
      <w:r w:rsidR="002C708C">
        <w:rPr>
          <w:rFonts w:ascii="Calibri" w:hAnsi="Calibri" w:cs="Calibri"/>
          <w:color w:val="000000" w:themeColor="text1"/>
          <w:sz w:val="22"/>
          <w:szCs w:val="22"/>
        </w:rPr>
        <w:t>, 42 (as needed)</w:t>
      </w:r>
    </w:p>
    <w:p w14:paraId="574DFC25" w14:textId="2C6CD62A" w:rsidR="00CE541C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 PRINTABLES: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Unit 2 Missions</w:t>
      </w:r>
      <w:r w:rsidR="0017097F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C708C">
        <w:rPr>
          <w:rFonts w:ascii="Calibri" w:hAnsi="Calibri" w:cs="Calibri"/>
          <w:color w:val="000000" w:themeColor="text1"/>
          <w:sz w:val="22"/>
          <w:szCs w:val="22"/>
        </w:rPr>
        <w:t>God Told Jeremiah What to Write</w:t>
      </w:r>
      <w:r w:rsidR="000D0F6F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65CF0AAE" w14:textId="77777777" w:rsidR="00586EED" w:rsidRPr="00D00493" w:rsidRDefault="00586EED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2D99CFC" w14:textId="5CF2A6F5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 PACK:</w:t>
      </w:r>
      <w:r w:rsidR="0002583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83E6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286C40">
        <w:rPr>
          <w:rFonts w:ascii="Calibri" w:hAnsi="Calibri" w:cs="Calibri"/>
          <w:color w:val="000000" w:themeColor="text1"/>
          <w:sz w:val="22"/>
          <w:szCs w:val="22"/>
        </w:rPr>
        <w:t xml:space="preserve">6; </w:t>
      </w:r>
      <w:r w:rsidR="00A84AA2">
        <w:rPr>
          <w:rFonts w:ascii="Calibri" w:hAnsi="Calibri" w:cs="Calibri"/>
          <w:color w:val="000000" w:themeColor="text1"/>
          <w:sz w:val="22"/>
          <w:szCs w:val="22"/>
        </w:rPr>
        <w:t xml:space="preserve">14 (Allergy Alert), </w:t>
      </w:r>
      <w:r w:rsidR="00286C40">
        <w:rPr>
          <w:rFonts w:ascii="Calibri" w:hAnsi="Calibri" w:cs="Calibri"/>
          <w:color w:val="000000" w:themeColor="text1"/>
          <w:sz w:val="22"/>
          <w:szCs w:val="22"/>
        </w:rPr>
        <w:t>15, 17</w:t>
      </w:r>
      <w:r w:rsidR="00EC7814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8C5820">
        <w:rPr>
          <w:rFonts w:ascii="Calibri" w:hAnsi="Calibri" w:cs="Calibri"/>
          <w:color w:val="000000" w:themeColor="text1"/>
          <w:sz w:val="22"/>
          <w:szCs w:val="22"/>
        </w:rPr>
        <w:t xml:space="preserve">23, </w:t>
      </w:r>
      <w:r w:rsidR="00EC7814">
        <w:rPr>
          <w:rFonts w:ascii="Calibri" w:hAnsi="Calibri" w:cs="Calibri"/>
          <w:color w:val="000000" w:themeColor="text1"/>
          <w:sz w:val="22"/>
          <w:szCs w:val="22"/>
        </w:rPr>
        <w:t xml:space="preserve">25 (prophet), </w:t>
      </w:r>
      <w:r w:rsidR="008C5820">
        <w:rPr>
          <w:rFonts w:ascii="Calibri" w:hAnsi="Calibri" w:cs="Calibri"/>
          <w:color w:val="000000" w:themeColor="text1"/>
          <w:sz w:val="22"/>
          <w:szCs w:val="22"/>
        </w:rPr>
        <w:t xml:space="preserve">27 (Ezekiel), 32, </w:t>
      </w:r>
      <w:r w:rsidR="00EC7814">
        <w:rPr>
          <w:rFonts w:ascii="Calibri" w:hAnsi="Calibri" w:cs="Calibri"/>
          <w:color w:val="000000" w:themeColor="text1"/>
          <w:sz w:val="22"/>
          <w:szCs w:val="22"/>
        </w:rPr>
        <w:t>33 (Old Testament)</w:t>
      </w:r>
    </w:p>
    <w:p w14:paraId="01685F58" w14:textId="5DD5A18F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 PRINTABLES: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84AA2">
        <w:rPr>
          <w:rFonts w:ascii="Calibri" w:hAnsi="Calibri" w:cs="Calibri"/>
          <w:color w:val="000000" w:themeColor="text1"/>
          <w:sz w:val="22"/>
          <w:szCs w:val="22"/>
        </w:rPr>
        <w:t xml:space="preserve">Dry Bones; 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>Unit 2 Missions</w:t>
      </w:r>
      <w:r w:rsidR="0017097F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C5820">
        <w:rPr>
          <w:rFonts w:ascii="Calibri" w:hAnsi="Calibri" w:cs="Calibri"/>
          <w:color w:val="000000" w:themeColor="text1"/>
          <w:sz w:val="22"/>
          <w:szCs w:val="22"/>
        </w:rPr>
        <w:t>Ezekiel Offered Hope</w:t>
      </w:r>
      <w:r w:rsidR="00877454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1C1E66BF" w14:textId="77777777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5587492" w14:textId="5301532B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 PACK:</w:t>
      </w:r>
      <w:r w:rsidR="0002583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83E6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C0070D">
        <w:rPr>
          <w:rFonts w:ascii="Calibri" w:hAnsi="Calibri" w:cs="Calibri"/>
          <w:color w:val="000000" w:themeColor="text1"/>
          <w:sz w:val="22"/>
          <w:szCs w:val="22"/>
        </w:rPr>
        <w:t>7; 15, 17 (Unit 2), 25 (prophet),</w:t>
      </w:r>
      <w:r w:rsidR="00651119">
        <w:rPr>
          <w:rFonts w:ascii="Calibri" w:hAnsi="Calibri" w:cs="Calibri"/>
          <w:color w:val="000000" w:themeColor="text1"/>
          <w:sz w:val="22"/>
          <w:szCs w:val="22"/>
        </w:rPr>
        <w:t xml:space="preserve"> 30, 32, 38, </w:t>
      </w:r>
      <w:r w:rsidR="00133CF2">
        <w:rPr>
          <w:rFonts w:ascii="Calibri" w:hAnsi="Calibri" w:cs="Calibri"/>
          <w:color w:val="000000" w:themeColor="text1"/>
          <w:sz w:val="22"/>
          <w:szCs w:val="22"/>
        </w:rPr>
        <w:t xml:space="preserve">39, </w:t>
      </w:r>
      <w:r w:rsidR="00651119">
        <w:rPr>
          <w:rFonts w:ascii="Calibri" w:hAnsi="Calibri" w:cs="Calibri"/>
          <w:color w:val="000000" w:themeColor="text1"/>
          <w:sz w:val="22"/>
          <w:szCs w:val="22"/>
        </w:rPr>
        <w:t>41,</w:t>
      </w:r>
      <w:r w:rsidR="00C0070D">
        <w:rPr>
          <w:rFonts w:ascii="Calibri" w:hAnsi="Calibri" w:cs="Calibri"/>
          <w:color w:val="000000" w:themeColor="text1"/>
          <w:sz w:val="22"/>
          <w:szCs w:val="22"/>
        </w:rPr>
        <w:t xml:space="preserve"> 44</w:t>
      </w:r>
    </w:p>
    <w:p w14:paraId="3D7CD972" w14:textId="783E82DE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 PRINTABLES: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Unit 2 Missions</w:t>
      </w:r>
      <w:r w:rsidR="0017097F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24A25">
        <w:rPr>
          <w:rFonts w:ascii="Calibri" w:hAnsi="Calibri" w:cs="Calibri"/>
          <w:color w:val="000000" w:themeColor="text1"/>
          <w:sz w:val="22"/>
          <w:szCs w:val="22"/>
        </w:rPr>
        <w:t>Prophets Told About Jesus</w:t>
      </w:r>
      <w:r w:rsidR="0017097F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5E48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79AEC8D2" w14:textId="77777777" w:rsidR="00586EED" w:rsidRPr="00D00493" w:rsidRDefault="00586EED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15B1B66" w14:textId="059A7FAA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4 PACK:</w:t>
      </w:r>
      <w:r w:rsidR="0002583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83E6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147EB">
        <w:rPr>
          <w:rFonts w:ascii="Calibri" w:hAnsi="Calibri" w:cs="Calibri"/>
          <w:color w:val="000000" w:themeColor="text1"/>
          <w:sz w:val="22"/>
          <w:szCs w:val="22"/>
        </w:rPr>
        <w:t>8; 15, 17 (Unit 2), 25 (scroll, Scriptures),</w:t>
      </w:r>
      <w:r w:rsidR="00421243">
        <w:rPr>
          <w:rFonts w:ascii="Calibri" w:hAnsi="Calibri" w:cs="Calibri"/>
          <w:color w:val="000000" w:themeColor="text1"/>
          <w:sz w:val="22"/>
          <w:szCs w:val="22"/>
        </w:rPr>
        <w:t xml:space="preserve"> 30,</w:t>
      </w:r>
      <w:r w:rsidR="009147EB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21243">
        <w:rPr>
          <w:rFonts w:ascii="Calibri" w:hAnsi="Calibri" w:cs="Calibri"/>
          <w:color w:val="000000" w:themeColor="text1"/>
          <w:sz w:val="22"/>
          <w:szCs w:val="22"/>
        </w:rPr>
        <w:t xml:space="preserve">33 (New Testament), </w:t>
      </w:r>
      <w:r w:rsidR="009147EB">
        <w:rPr>
          <w:rFonts w:ascii="Calibri" w:hAnsi="Calibri" w:cs="Calibri"/>
          <w:color w:val="000000" w:themeColor="text1"/>
          <w:sz w:val="22"/>
          <w:szCs w:val="22"/>
        </w:rPr>
        <w:t>44</w:t>
      </w:r>
    </w:p>
    <w:p w14:paraId="5F36DC50" w14:textId="55318F4D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4 PRINTABLES: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Unit 2 Missions</w:t>
      </w:r>
      <w:r w:rsidR="001E4146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45CB6">
        <w:rPr>
          <w:rFonts w:ascii="Calibri" w:hAnsi="Calibri" w:cs="Calibri"/>
          <w:color w:val="000000" w:themeColor="text1"/>
          <w:sz w:val="22"/>
          <w:szCs w:val="22"/>
        </w:rPr>
        <w:t xml:space="preserve">Jesus </w:t>
      </w:r>
      <w:r w:rsidR="006A0024">
        <w:rPr>
          <w:rFonts w:ascii="Calibri" w:hAnsi="Calibri" w:cs="Calibri"/>
          <w:color w:val="000000" w:themeColor="text1"/>
          <w:sz w:val="22"/>
          <w:szCs w:val="22"/>
        </w:rPr>
        <w:t>R</w:t>
      </w:r>
      <w:r w:rsidR="00545CB6">
        <w:rPr>
          <w:rFonts w:ascii="Calibri" w:hAnsi="Calibri" w:cs="Calibri"/>
          <w:color w:val="000000" w:themeColor="text1"/>
          <w:sz w:val="22"/>
          <w:szCs w:val="22"/>
        </w:rPr>
        <w:t>ead the Scriptures</w:t>
      </w:r>
      <w:r w:rsidR="00877454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>Coloring</w:t>
      </w:r>
      <w:r w:rsidR="00083E6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>Page</w:t>
      </w:r>
    </w:p>
    <w:p w14:paraId="29B0A363" w14:textId="77777777" w:rsidR="00541CD2" w:rsidRPr="00D00493" w:rsidRDefault="00541CD2" w:rsidP="00586EED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878CCF3" w14:textId="77777777" w:rsidR="001F4A3C" w:rsidRPr="00D00493" w:rsidRDefault="001F4A3C" w:rsidP="001F4A3C">
      <w:pPr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</w:pPr>
      <w:r w:rsidRPr="00D00493">
        <w:rPr>
          <w:rFonts w:ascii="Calibri" w:hAnsi="Calibri" w:cs="Calibri"/>
          <w:b/>
          <w:color w:val="000000" w:themeColor="text1"/>
          <w:sz w:val="22"/>
          <w:szCs w:val="22"/>
          <w:u w:val="single"/>
        </w:rPr>
        <w:t xml:space="preserve">UNIT 3 </w:t>
      </w:r>
    </w:p>
    <w:p w14:paraId="4D5B8B20" w14:textId="02A7481F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 PACK:</w:t>
      </w:r>
      <w:r w:rsidR="0002583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83E65" w:rsidRPr="00D00493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1038D2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02074">
        <w:rPr>
          <w:rFonts w:ascii="Calibri" w:hAnsi="Calibri" w:cs="Calibri"/>
          <w:color w:val="000000" w:themeColor="text1"/>
          <w:sz w:val="22"/>
          <w:szCs w:val="22"/>
        </w:rPr>
        <w:t xml:space="preserve">9; </w:t>
      </w:r>
      <w:r w:rsidR="008B74EF">
        <w:rPr>
          <w:rFonts w:ascii="Calibri" w:hAnsi="Calibri" w:cs="Calibri"/>
          <w:color w:val="000000" w:themeColor="text1"/>
          <w:sz w:val="22"/>
          <w:szCs w:val="22"/>
        </w:rPr>
        <w:t xml:space="preserve">14 (Allergy Alert), </w:t>
      </w:r>
      <w:r w:rsidR="00337B32">
        <w:rPr>
          <w:rFonts w:ascii="Calibri" w:hAnsi="Calibri" w:cs="Calibri"/>
          <w:color w:val="000000" w:themeColor="text1"/>
          <w:sz w:val="22"/>
          <w:szCs w:val="22"/>
        </w:rPr>
        <w:t>15, 17 (Unit 3), 25 (promise, obey), 27 (use each week as desired)</w:t>
      </w:r>
      <w:r w:rsidR="008B74EF">
        <w:rPr>
          <w:rFonts w:ascii="Calibri" w:hAnsi="Calibri" w:cs="Calibri"/>
          <w:color w:val="000000" w:themeColor="text1"/>
          <w:sz w:val="22"/>
          <w:szCs w:val="22"/>
        </w:rPr>
        <w:t>, 35, 36</w:t>
      </w:r>
      <w:r w:rsidR="005215D5">
        <w:rPr>
          <w:rFonts w:ascii="Calibri" w:hAnsi="Calibri" w:cs="Calibri"/>
          <w:color w:val="000000" w:themeColor="text1"/>
          <w:sz w:val="22"/>
          <w:szCs w:val="22"/>
        </w:rPr>
        <w:t>, 40</w:t>
      </w:r>
      <w:r w:rsidR="000957F9">
        <w:rPr>
          <w:rFonts w:ascii="Calibri" w:hAnsi="Calibri" w:cs="Calibri"/>
          <w:color w:val="000000" w:themeColor="text1"/>
          <w:sz w:val="22"/>
          <w:szCs w:val="22"/>
        </w:rPr>
        <w:t>, 42 (as needed)</w:t>
      </w:r>
    </w:p>
    <w:p w14:paraId="4BF52669" w14:textId="3D40D3F6" w:rsidR="008B4823" w:rsidRPr="00D00493" w:rsidRDefault="00AC0D93" w:rsidP="008B482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1 PRINTABLES: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B74EF">
        <w:rPr>
          <w:rFonts w:ascii="Calibri" w:hAnsi="Calibri" w:cs="Calibri"/>
          <w:color w:val="000000" w:themeColor="text1"/>
          <w:sz w:val="22"/>
          <w:szCs w:val="22"/>
        </w:rPr>
        <w:t xml:space="preserve">Allergy Alert; 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>Uni</w:t>
      </w:r>
      <w:r w:rsidR="009B1064" w:rsidRPr="00D00493">
        <w:rPr>
          <w:rFonts w:ascii="Calibri" w:hAnsi="Calibri" w:cs="Calibri"/>
          <w:color w:val="000000" w:themeColor="text1"/>
          <w:sz w:val="22"/>
          <w:szCs w:val="22"/>
        </w:rPr>
        <w:t>t 3 Missions</w:t>
      </w:r>
      <w:r w:rsidR="00110355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9B1064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215D5">
        <w:rPr>
          <w:rFonts w:ascii="Calibri" w:hAnsi="Calibri" w:cs="Calibri"/>
          <w:color w:val="000000" w:themeColor="text1"/>
          <w:sz w:val="22"/>
          <w:szCs w:val="22"/>
        </w:rPr>
        <w:t>Noah</w:t>
      </w:r>
      <w:r w:rsidR="000D0F6F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16CF778B" w14:textId="77777777" w:rsidR="00586EED" w:rsidRPr="00D00493" w:rsidRDefault="00586EED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3029CA77" w14:textId="0351281C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 PACK:</w:t>
      </w:r>
      <w:r w:rsidR="00223C4F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038D2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0957F9">
        <w:rPr>
          <w:rFonts w:ascii="Calibri" w:hAnsi="Calibri" w:cs="Calibri"/>
          <w:color w:val="000000" w:themeColor="text1"/>
          <w:sz w:val="22"/>
          <w:szCs w:val="22"/>
        </w:rPr>
        <w:t xml:space="preserve">10; </w:t>
      </w:r>
      <w:r w:rsidR="00D3324A">
        <w:rPr>
          <w:rFonts w:ascii="Calibri" w:hAnsi="Calibri" w:cs="Calibri"/>
          <w:color w:val="000000" w:themeColor="text1"/>
          <w:sz w:val="22"/>
          <w:szCs w:val="22"/>
        </w:rPr>
        <w:t xml:space="preserve">14 (Allergy Alert), </w:t>
      </w:r>
      <w:r w:rsidR="000957F9">
        <w:rPr>
          <w:rFonts w:ascii="Calibri" w:hAnsi="Calibri" w:cs="Calibri"/>
          <w:color w:val="000000" w:themeColor="text1"/>
          <w:sz w:val="22"/>
          <w:szCs w:val="22"/>
        </w:rPr>
        <w:t>15, 17 (Unit 3)</w:t>
      </w:r>
      <w:r w:rsidR="00D3324A">
        <w:rPr>
          <w:rFonts w:ascii="Calibri" w:hAnsi="Calibri" w:cs="Calibri"/>
          <w:color w:val="000000" w:themeColor="text1"/>
          <w:sz w:val="22"/>
          <w:szCs w:val="22"/>
        </w:rPr>
        <w:t>, 25 (promises), 37, 45</w:t>
      </w:r>
    </w:p>
    <w:p w14:paraId="4E490F32" w14:textId="5946106A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2 PRINTABLES:</w:t>
      </w:r>
      <w:r w:rsidR="00A766D6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1035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Unit Verse Songs; 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>Unit 3 Missions</w:t>
      </w:r>
      <w:r w:rsidR="00110355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C791C">
        <w:rPr>
          <w:rFonts w:ascii="Calibri" w:hAnsi="Calibri" w:cs="Calibri"/>
          <w:color w:val="000000" w:themeColor="text1"/>
          <w:sz w:val="22"/>
          <w:szCs w:val="22"/>
        </w:rPr>
        <w:t>Abraham and Sarah</w:t>
      </w:r>
      <w:r w:rsidR="001038D2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63D8D471" w14:textId="77777777" w:rsidR="00586EED" w:rsidRPr="00D00493" w:rsidRDefault="00586EED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05AE6BE" w14:textId="47813CF1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 PACK:</w:t>
      </w:r>
      <w:r w:rsidR="00223C4F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038D2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2A3471">
        <w:rPr>
          <w:rFonts w:ascii="Calibri" w:hAnsi="Calibri" w:cs="Calibri"/>
          <w:color w:val="000000" w:themeColor="text1"/>
          <w:sz w:val="22"/>
          <w:szCs w:val="22"/>
        </w:rPr>
        <w:t>11; 15, 17 (Unit 3), 25 (promise)</w:t>
      </w:r>
      <w:r w:rsidR="00D6027C">
        <w:rPr>
          <w:rFonts w:ascii="Calibri" w:hAnsi="Calibri" w:cs="Calibri"/>
          <w:color w:val="000000" w:themeColor="text1"/>
          <w:sz w:val="22"/>
          <w:szCs w:val="22"/>
        </w:rPr>
        <w:t>, 40</w:t>
      </w:r>
    </w:p>
    <w:p w14:paraId="0A52CBE3" w14:textId="5E449D51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3 PRINTABLES: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Unit 3 Missions</w:t>
      </w:r>
      <w:r w:rsidR="00110355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AE3B9D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6027C">
        <w:rPr>
          <w:rFonts w:ascii="Calibri" w:hAnsi="Calibri" w:cs="Calibri"/>
          <w:color w:val="000000" w:themeColor="text1"/>
          <w:sz w:val="22"/>
          <w:szCs w:val="22"/>
        </w:rPr>
        <w:t>God’s Promises to Jacob</w:t>
      </w:r>
      <w:r w:rsidR="00110355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2564742C" w14:textId="77777777" w:rsidR="00586EED" w:rsidRPr="00D00493" w:rsidRDefault="00586EED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9C97203" w14:textId="10E62045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4 PACK:</w:t>
      </w:r>
      <w:r w:rsidR="00223C4F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038D2" w:rsidRPr="00D00493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CF5C41">
        <w:rPr>
          <w:rFonts w:ascii="Calibri" w:hAnsi="Calibri" w:cs="Calibri"/>
          <w:color w:val="000000" w:themeColor="text1"/>
          <w:sz w:val="22"/>
          <w:szCs w:val="22"/>
        </w:rPr>
        <w:t xml:space="preserve"> 12; </w:t>
      </w:r>
      <w:r w:rsidR="00E838C2">
        <w:rPr>
          <w:rFonts w:ascii="Calibri" w:hAnsi="Calibri" w:cs="Calibri"/>
          <w:color w:val="000000" w:themeColor="text1"/>
          <w:sz w:val="22"/>
          <w:szCs w:val="22"/>
        </w:rPr>
        <w:t xml:space="preserve">14 (Allergy Alert), </w:t>
      </w:r>
      <w:r w:rsidR="00CF5C41">
        <w:rPr>
          <w:rFonts w:ascii="Calibri" w:hAnsi="Calibri" w:cs="Calibri"/>
          <w:color w:val="000000" w:themeColor="text1"/>
          <w:sz w:val="22"/>
          <w:szCs w:val="22"/>
        </w:rPr>
        <w:t>15, 17 (Unit 3), 18, 25 (promise)</w:t>
      </w:r>
      <w:r w:rsidR="00E838C2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E37161">
        <w:rPr>
          <w:rFonts w:ascii="Calibri" w:hAnsi="Calibri" w:cs="Calibri"/>
          <w:color w:val="000000" w:themeColor="text1"/>
          <w:sz w:val="22"/>
          <w:szCs w:val="22"/>
        </w:rPr>
        <w:t xml:space="preserve">35, </w:t>
      </w:r>
      <w:r w:rsidR="00E838C2">
        <w:rPr>
          <w:rFonts w:ascii="Calibri" w:hAnsi="Calibri" w:cs="Calibri"/>
          <w:color w:val="000000" w:themeColor="text1"/>
          <w:sz w:val="22"/>
          <w:szCs w:val="22"/>
        </w:rPr>
        <w:t>37, 40</w:t>
      </w:r>
    </w:p>
    <w:p w14:paraId="60278F24" w14:textId="090E7093" w:rsidR="00AC0D93" w:rsidRPr="00D00493" w:rsidRDefault="00AC0D93" w:rsidP="00AC0D9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lastRenderedPageBreak/>
        <w:t>Session 4 PRINTABLES: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Unit 3 Missions</w:t>
      </w:r>
      <w:r w:rsidR="00CD7B47" w:rsidRPr="00D00493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37161">
        <w:rPr>
          <w:rFonts w:ascii="Calibri" w:hAnsi="Calibri" w:cs="Calibri"/>
          <w:color w:val="000000" w:themeColor="text1"/>
          <w:sz w:val="22"/>
          <w:szCs w:val="22"/>
        </w:rPr>
        <w:t>David Faced Goliath</w:t>
      </w:r>
      <w:r w:rsidR="001038D2"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B4823"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68AB3ECD" w14:textId="77777777" w:rsidR="00DD1E55" w:rsidRPr="00D00493" w:rsidRDefault="00DD1E55" w:rsidP="00DD1E55">
      <w:pPr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2C9AEF7" w14:textId="2A7FDFEA" w:rsidR="004E7772" w:rsidRPr="00D00493" w:rsidRDefault="004E7772" w:rsidP="004E7772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>Session 5 PACK: Teaching Picture</w:t>
      </w:r>
      <w:r w:rsidR="00EA47C7">
        <w:rPr>
          <w:rFonts w:ascii="Calibri" w:hAnsi="Calibri" w:cs="Calibri"/>
          <w:color w:val="000000" w:themeColor="text1"/>
          <w:sz w:val="22"/>
          <w:szCs w:val="22"/>
        </w:rPr>
        <w:t>s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A47C7">
        <w:rPr>
          <w:rFonts w:ascii="Calibri" w:hAnsi="Calibri" w:cs="Calibri"/>
          <w:color w:val="000000" w:themeColor="text1"/>
          <w:sz w:val="22"/>
          <w:szCs w:val="22"/>
        </w:rPr>
        <w:t>9–13; 15, 17 (Unit 3),</w:t>
      </w:r>
      <w:r w:rsidR="009A4AB8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2379E">
        <w:rPr>
          <w:rFonts w:ascii="Calibri" w:hAnsi="Calibri" w:cs="Calibri"/>
          <w:color w:val="000000" w:themeColor="text1"/>
          <w:sz w:val="22"/>
          <w:szCs w:val="22"/>
        </w:rPr>
        <w:t>27 (Deborah),</w:t>
      </w:r>
      <w:r w:rsidR="00EA47C7">
        <w:rPr>
          <w:rFonts w:ascii="Calibri" w:hAnsi="Calibri" w:cs="Calibri"/>
          <w:color w:val="000000" w:themeColor="text1"/>
          <w:sz w:val="22"/>
          <w:szCs w:val="22"/>
        </w:rPr>
        <w:t xml:space="preserve"> 28</w:t>
      </w:r>
      <w:r w:rsidR="0092379E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5228D2">
        <w:rPr>
          <w:rFonts w:ascii="Calibri" w:hAnsi="Calibri" w:cs="Calibri"/>
          <w:color w:val="000000" w:themeColor="text1"/>
          <w:sz w:val="22"/>
          <w:szCs w:val="22"/>
        </w:rPr>
        <w:t xml:space="preserve">40, </w:t>
      </w:r>
      <w:r w:rsidR="0092379E">
        <w:rPr>
          <w:rFonts w:ascii="Calibri" w:hAnsi="Calibri" w:cs="Calibri"/>
          <w:color w:val="000000" w:themeColor="text1"/>
          <w:sz w:val="22"/>
          <w:szCs w:val="22"/>
        </w:rPr>
        <w:t>45</w:t>
      </w:r>
    </w:p>
    <w:p w14:paraId="1E4A1E83" w14:textId="40156D20" w:rsidR="004E7772" w:rsidRPr="00D00493" w:rsidRDefault="004E7772" w:rsidP="004E7772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Session 5 PRINTABLES: Unit </w:t>
      </w:r>
      <w:r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 xml:space="preserve"> Missions; </w:t>
      </w:r>
      <w:r w:rsidR="005228D2">
        <w:rPr>
          <w:rFonts w:ascii="Calibri" w:hAnsi="Calibri" w:cs="Calibri"/>
          <w:color w:val="000000" w:themeColor="text1"/>
          <w:sz w:val="22"/>
          <w:szCs w:val="22"/>
        </w:rPr>
        <w:t xml:space="preserve">Deborah Followed God’s Plan </w:t>
      </w:r>
      <w:r w:rsidRPr="00D00493">
        <w:rPr>
          <w:rFonts w:ascii="Calibri" w:hAnsi="Calibri" w:cs="Calibri"/>
          <w:color w:val="000000" w:themeColor="text1"/>
          <w:sz w:val="22"/>
          <w:szCs w:val="22"/>
        </w:rPr>
        <w:t>Coloring Page</w:t>
      </w:r>
    </w:p>
    <w:p w14:paraId="0C953FCD" w14:textId="77777777" w:rsidR="00526EFB" w:rsidRPr="00D00493" w:rsidRDefault="00526EFB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54BD6294" w14:textId="77777777" w:rsidR="00250549" w:rsidRPr="00D00493" w:rsidRDefault="00250549">
      <w:pPr>
        <w:rPr>
          <w:rFonts w:ascii="Calibri" w:hAnsi="Calibri" w:cs="Calibri"/>
          <w:b/>
          <w:color w:val="000000" w:themeColor="text1"/>
          <w:sz w:val="28"/>
          <w:szCs w:val="28"/>
        </w:rPr>
      </w:pPr>
    </w:p>
    <w:p w14:paraId="007BB012" w14:textId="77777777" w:rsidR="00526EFB" w:rsidRPr="00D00493" w:rsidRDefault="00526EFB">
      <w:pPr>
        <w:rPr>
          <w:rFonts w:ascii="Calibri" w:hAnsi="Calibri" w:cs="Calibri"/>
          <w:color w:val="000000" w:themeColor="text1"/>
          <w:sz w:val="22"/>
          <w:szCs w:val="22"/>
        </w:rPr>
      </w:pPr>
    </w:p>
    <w:sectPr w:rsidR="00526EFB" w:rsidRPr="00D00493" w:rsidSect="00293CB5">
      <w:headerReference w:type="default" r:id="rId6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8C09AB" w14:textId="77777777" w:rsidR="005A1ECC" w:rsidRDefault="005A1ECC" w:rsidP="009D4F32">
      <w:r>
        <w:separator/>
      </w:r>
    </w:p>
  </w:endnote>
  <w:endnote w:type="continuationSeparator" w:id="0">
    <w:p w14:paraId="29942B36" w14:textId="77777777" w:rsidR="005A1ECC" w:rsidRDefault="005A1ECC" w:rsidP="009D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7541E" w14:textId="77777777" w:rsidR="005A1ECC" w:rsidRDefault="005A1ECC" w:rsidP="009D4F32">
      <w:r>
        <w:separator/>
      </w:r>
    </w:p>
  </w:footnote>
  <w:footnote w:type="continuationSeparator" w:id="0">
    <w:p w14:paraId="2570AAB7" w14:textId="77777777" w:rsidR="005A1ECC" w:rsidRDefault="005A1ECC" w:rsidP="009D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C8755" w14:textId="5F9FADFC" w:rsidR="00250549" w:rsidRDefault="00250549" w:rsidP="009D4F32">
    <w:pPr>
      <w:jc w:val="center"/>
    </w:pPr>
    <w:r>
      <w:t>Preschool P</w:t>
    </w:r>
    <w:r w:rsidR="006063AE">
      <w:t>ack</w:t>
    </w:r>
    <w:r>
      <w:t xml:space="preserve"> &amp; P</w:t>
    </w:r>
    <w:r w:rsidR="006063AE">
      <w:t>rintables</w:t>
    </w:r>
    <w:r>
      <w:t xml:space="preserve"> </w:t>
    </w:r>
    <w:r w:rsidR="006063AE">
      <w:t>Fall 2025</w:t>
    </w:r>
  </w:p>
  <w:p w14:paraId="3A507A15" w14:textId="77777777" w:rsidR="00250549" w:rsidRDefault="002505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7C"/>
    <w:rsid w:val="00010531"/>
    <w:rsid w:val="0001642C"/>
    <w:rsid w:val="00025835"/>
    <w:rsid w:val="0002773B"/>
    <w:rsid w:val="00031A5F"/>
    <w:rsid w:val="000350CD"/>
    <w:rsid w:val="000425D1"/>
    <w:rsid w:val="00044767"/>
    <w:rsid w:val="0004609E"/>
    <w:rsid w:val="000541D9"/>
    <w:rsid w:val="00062A28"/>
    <w:rsid w:val="00065F6B"/>
    <w:rsid w:val="000755E3"/>
    <w:rsid w:val="00077E7D"/>
    <w:rsid w:val="00080835"/>
    <w:rsid w:val="00083E65"/>
    <w:rsid w:val="00084A22"/>
    <w:rsid w:val="00085EF1"/>
    <w:rsid w:val="00086645"/>
    <w:rsid w:val="0009170A"/>
    <w:rsid w:val="00094287"/>
    <w:rsid w:val="000957F9"/>
    <w:rsid w:val="00095AA9"/>
    <w:rsid w:val="000A7822"/>
    <w:rsid w:val="000B4166"/>
    <w:rsid w:val="000B70F0"/>
    <w:rsid w:val="000C026E"/>
    <w:rsid w:val="000C5589"/>
    <w:rsid w:val="000D09D8"/>
    <w:rsid w:val="000D0F6F"/>
    <w:rsid w:val="000D1363"/>
    <w:rsid w:val="000D33BA"/>
    <w:rsid w:val="000D3CBD"/>
    <w:rsid w:val="000D5C81"/>
    <w:rsid w:val="000E2F25"/>
    <w:rsid w:val="000E4D0E"/>
    <w:rsid w:val="000F26E6"/>
    <w:rsid w:val="000F51A5"/>
    <w:rsid w:val="000F599C"/>
    <w:rsid w:val="000F709D"/>
    <w:rsid w:val="00101A60"/>
    <w:rsid w:val="00101EEC"/>
    <w:rsid w:val="001038D2"/>
    <w:rsid w:val="00105577"/>
    <w:rsid w:val="001102A7"/>
    <w:rsid w:val="00110355"/>
    <w:rsid w:val="00112050"/>
    <w:rsid w:val="00116BCA"/>
    <w:rsid w:val="00124640"/>
    <w:rsid w:val="00133CF2"/>
    <w:rsid w:val="00137183"/>
    <w:rsid w:val="00145261"/>
    <w:rsid w:val="0015353E"/>
    <w:rsid w:val="00154FAE"/>
    <w:rsid w:val="00157CA3"/>
    <w:rsid w:val="00166AF8"/>
    <w:rsid w:val="0017097F"/>
    <w:rsid w:val="001722B5"/>
    <w:rsid w:val="00182946"/>
    <w:rsid w:val="00184832"/>
    <w:rsid w:val="00193AE8"/>
    <w:rsid w:val="001A7F18"/>
    <w:rsid w:val="001B1350"/>
    <w:rsid w:val="001B33CF"/>
    <w:rsid w:val="001B4883"/>
    <w:rsid w:val="001B5663"/>
    <w:rsid w:val="001B69B8"/>
    <w:rsid w:val="001D1169"/>
    <w:rsid w:val="001E054D"/>
    <w:rsid w:val="001E37AF"/>
    <w:rsid w:val="001E4146"/>
    <w:rsid w:val="001E5977"/>
    <w:rsid w:val="001F4A3C"/>
    <w:rsid w:val="0020100B"/>
    <w:rsid w:val="0020144C"/>
    <w:rsid w:val="00201486"/>
    <w:rsid w:val="002140F2"/>
    <w:rsid w:val="00220FE1"/>
    <w:rsid w:val="0022369D"/>
    <w:rsid w:val="00223C4F"/>
    <w:rsid w:val="00225C19"/>
    <w:rsid w:val="0022705D"/>
    <w:rsid w:val="002472C0"/>
    <w:rsid w:val="00250549"/>
    <w:rsid w:val="00252044"/>
    <w:rsid w:val="00270A89"/>
    <w:rsid w:val="00271935"/>
    <w:rsid w:val="0028127E"/>
    <w:rsid w:val="0028506E"/>
    <w:rsid w:val="00286C40"/>
    <w:rsid w:val="00290E4D"/>
    <w:rsid w:val="00293CB5"/>
    <w:rsid w:val="002947E5"/>
    <w:rsid w:val="00294AD3"/>
    <w:rsid w:val="002964D8"/>
    <w:rsid w:val="00296CE2"/>
    <w:rsid w:val="00297C80"/>
    <w:rsid w:val="002A3471"/>
    <w:rsid w:val="002A54FA"/>
    <w:rsid w:val="002B0A03"/>
    <w:rsid w:val="002B17CC"/>
    <w:rsid w:val="002B5D02"/>
    <w:rsid w:val="002C708C"/>
    <w:rsid w:val="002E1D70"/>
    <w:rsid w:val="002E49C1"/>
    <w:rsid w:val="00305D5A"/>
    <w:rsid w:val="003128D4"/>
    <w:rsid w:val="003221B7"/>
    <w:rsid w:val="00335E07"/>
    <w:rsid w:val="00335E60"/>
    <w:rsid w:val="0033664D"/>
    <w:rsid w:val="00337B32"/>
    <w:rsid w:val="003451E5"/>
    <w:rsid w:val="00345AA3"/>
    <w:rsid w:val="00346CEB"/>
    <w:rsid w:val="00347B71"/>
    <w:rsid w:val="003525C3"/>
    <w:rsid w:val="003645F7"/>
    <w:rsid w:val="00376756"/>
    <w:rsid w:val="00382D06"/>
    <w:rsid w:val="00387369"/>
    <w:rsid w:val="0039224D"/>
    <w:rsid w:val="003931B7"/>
    <w:rsid w:val="003958DE"/>
    <w:rsid w:val="003C7559"/>
    <w:rsid w:val="003C791C"/>
    <w:rsid w:val="003D3278"/>
    <w:rsid w:val="003E22D3"/>
    <w:rsid w:val="003E2F76"/>
    <w:rsid w:val="003E7102"/>
    <w:rsid w:val="003F07EC"/>
    <w:rsid w:val="003F2676"/>
    <w:rsid w:val="003F4182"/>
    <w:rsid w:val="003F5B15"/>
    <w:rsid w:val="004002B5"/>
    <w:rsid w:val="004015EC"/>
    <w:rsid w:val="00401EDC"/>
    <w:rsid w:val="00402DF1"/>
    <w:rsid w:val="0040313B"/>
    <w:rsid w:val="00403430"/>
    <w:rsid w:val="00407D3F"/>
    <w:rsid w:val="0041294D"/>
    <w:rsid w:val="0041341D"/>
    <w:rsid w:val="00421243"/>
    <w:rsid w:val="0042445F"/>
    <w:rsid w:val="00437ADC"/>
    <w:rsid w:val="00441AC1"/>
    <w:rsid w:val="004425D5"/>
    <w:rsid w:val="00451B3C"/>
    <w:rsid w:val="00471A64"/>
    <w:rsid w:val="00476DB2"/>
    <w:rsid w:val="00477F04"/>
    <w:rsid w:val="0048205E"/>
    <w:rsid w:val="00486519"/>
    <w:rsid w:val="00492AD5"/>
    <w:rsid w:val="0049393D"/>
    <w:rsid w:val="004A3EA0"/>
    <w:rsid w:val="004A6AE3"/>
    <w:rsid w:val="004B0992"/>
    <w:rsid w:val="004C03C0"/>
    <w:rsid w:val="004C37F1"/>
    <w:rsid w:val="004C6D2F"/>
    <w:rsid w:val="004D1ADE"/>
    <w:rsid w:val="004D1BB0"/>
    <w:rsid w:val="004E2303"/>
    <w:rsid w:val="004E7772"/>
    <w:rsid w:val="004F1FE0"/>
    <w:rsid w:val="004F37FF"/>
    <w:rsid w:val="004F42C3"/>
    <w:rsid w:val="004F45D1"/>
    <w:rsid w:val="00500D43"/>
    <w:rsid w:val="00501C1F"/>
    <w:rsid w:val="00510520"/>
    <w:rsid w:val="00512759"/>
    <w:rsid w:val="00512EAE"/>
    <w:rsid w:val="00512F1A"/>
    <w:rsid w:val="0051310E"/>
    <w:rsid w:val="00513B4E"/>
    <w:rsid w:val="005215D5"/>
    <w:rsid w:val="005228D2"/>
    <w:rsid w:val="00526EFB"/>
    <w:rsid w:val="00541CD2"/>
    <w:rsid w:val="00543C91"/>
    <w:rsid w:val="00544FCE"/>
    <w:rsid w:val="00545964"/>
    <w:rsid w:val="00545CB6"/>
    <w:rsid w:val="00561E8D"/>
    <w:rsid w:val="005676EB"/>
    <w:rsid w:val="00573E92"/>
    <w:rsid w:val="00580406"/>
    <w:rsid w:val="005826D3"/>
    <w:rsid w:val="00582822"/>
    <w:rsid w:val="00586EED"/>
    <w:rsid w:val="005A16D8"/>
    <w:rsid w:val="005A1ECC"/>
    <w:rsid w:val="005A324C"/>
    <w:rsid w:val="005A631B"/>
    <w:rsid w:val="005B008F"/>
    <w:rsid w:val="005B10C7"/>
    <w:rsid w:val="005B51C5"/>
    <w:rsid w:val="005B53B8"/>
    <w:rsid w:val="005B744F"/>
    <w:rsid w:val="005C02D0"/>
    <w:rsid w:val="005C2DA3"/>
    <w:rsid w:val="005C3F92"/>
    <w:rsid w:val="005D0A46"/>
    <w:rsid w:val="005D6D27"/>
    <w:rsid w:val="005E2D9B"/>
    <w:rsid w:val="005E4B1C"/>
    <w:rsid w:val="005F163A"/>
    <w:rsid w:val="005F3E75"/>
    <w:rsid w:val="005F5193"/>
    <w:rsid w:val="005F7728"/>
    <w:rsid w:val="006017C7"/>
    <w:rsid w:val="006063AE"/>
    <w:rsid w:val="006246AF"/>
    <w:rsid w:val="00624A25"/>
    <w:rsid w:val="00627F5D"/>
    <w:rsid w:val="006359A3"/>
    <w:rsid w:val="00643964"/>
    <w:rsid w:val="006510AB"/>
    <w:rsid w:val="00651119"/>
    <w:rsid w:val="00654D60"/>
    <w:rsid w:val="00654DA5"/>
    <w:rsid w:val="006679B6"/>
    <w:rsid w:val="00676949"/>
    <w:rsid w:val="006805CC"/>
    <w:rsid w:val="00681188"/>
    <w:rsid w:val="00684695"/>
    <w:rsid w:val="00692E68"/>
    <w:rsid w:val="006A0024"/>
    <w:rsid w:val="006A013C"/>
    <w:rsid w:val="006A0AC5"/>
    <w:rsid w:val="006B4EE6"/>
    <w:rsid w:val="006C0453"/>
    <w:rsid w:val="006C1C83"/>
    <w:rsid w:val="006C579D"/>
    <w:rsid w:val="006E1A09"/>
    <w:rsid w:val="006E2441"/>
    <w:rsid w:val="006E28C6"/>
    <w:rsid w:val="006F4B03"/>
    <w:rsid w:val="006F6C01"/>
    <w:rsid w:val="006F770A"/>
    <w:rsid w:val="007127CF"/>
    <w:rsid w:val="00720942"/>
    <w:rsid w:val="00722582"/>
    <w:rsid w:val="00724E48"/>
    <w:rsid w:val="007274E9"/>
    <w:rsid w:val="00741493"/>
    <w:rsid w:val="00743D62"/>
    <w:rsid w:val="00747F79"/>
    <w:rsid w:val="00752188"/>
    <w:rsid w:val="00764374"/>
    <w:rsid w:val="00767C1D"/>
    <w:rsid w:val="007750ED"/>
    <w:rsid w:val="00782107"/>
    <w:rsid w:val="00783381"/>
    <w:rsid w:val="00791C46"/>
    <w:rsid w:val="00793019"/>
    <w:rsid w:val="00795465"/>
    <w:rsid w:val="007974C8"/>
    <w:rsid w:val="007A0A31"/>
    <w:rsid w:val="007A2BF5"/>
    <w:rsid w:val="007A581D"/>
    <w:rsid w:val="007C68E9"/>
    <w:rsid w:val="007C7D12"/>
    <w:rsid w:val="007D2A8C"/>
    <w:rsid w:val="007D6EAF"/>
    <w:rsid w:val="007E51EF"/>
    <w:rsid w:val="007E5629"/>
    <w:rsid w:val="00802074"/>
    <w:rsid w:val="0080463D"/>
    <w:rsid w:val="00807F30"/>
    <w:rsid w:val="0081696D"/>
    <w:rsid w:val="0082275C"/>
    <w:rsid w:val="00830FBF"/>
    <w:rsid w:val="0083492D"/>
    <w:rsid w:val="00835C8A"/>
    <w:rsid w:val="00842C00"/>
    <w:rsid w:val="00846181"/>
    <w:rsid w:val="0084761C"/>
    <w:rsid w:val="00862574"/>
    <w:rsid w:val="0086639C"/>
    <w:rsid w:val="0086711D"/>
    <w:rsid w:val="00872DDD"/>
    <w:rsid w:val="00877454"/>
    <w:rsid w:val="008806D2"/>
    <w:rsid w:val="00881A29"/>
    <w:rsid w:val="00884E3A"/>
    <w:rsid w:val="008859C4"/>
    <w:rsid w:val="0088753E"/>
    <w:rsid w:val="0089338D"/>
    <w:rsid w:val="008B4103"/>
    <w:rsid w:val="008B4823"/>
    <w:rsid w:val="008B74EF"/>
    <w:rsid w:val="008C00FA"/>
    <w:rsid w:val="008C5820"/>
    <w:rsid w:val="008D2DD4"/>
    <w:rsid w:val="008D5300"/>
    <w:rsid w:val="008D77CE"/>
    <w:rsid w:val="008F098B"/>
    <w:rsid w:val="008F3901"/>
    <w:rsid w:val="008F4E80"/>
    <w:rsid w:val="008F4EDB"/>
    <w:rsid w:val="008F7D97"/>
    <w:rsid w:val="00905D91"/>
    <w:rsid w:val="009143B8"/>
    <w:rsid w:val="009147EB"/>
    <w:rsid w:val="00916F8F"/>
    <w:rsid w:val="0092379E"/>
    <w:rsid w:val="00924B65"/>
    <w:rsid w:val="00935457"/>
    <w:rsid w:val="00942CF0"/>
    <w:rsid w:val="009612AD"/>
    <w:rsid w:val="0096258D"/>
    <w:rsid w:val="0096358E"/>
    <w:rsid w:val="00976937"/>
    <w:rsid w:val="00981CC1"/>
    <w:rsid w:val="009828F9"/>
    <w:rsid w:val="009861AC"/>
    <w:rsid w:val="00991737"/>
    <w:rsid w:val="009917BC"/>
    <w:rsid w:val="009A4AB8"/>
    <w:rsid w:val="009B1064"/>
    <w:rsid w:val="009B1C1E"/>
    <w:rsid w:val="009C1964"/>
    <w:rsid w:val="009C25F4"/>
    <w:rsid w:val="009C43E4"/>
    <w:rsid w:val="009C4BA1"/>
    <w:rsid w:val="009C6312"/>
    <w:rsid w:val="009D4F32"/>
    <w:rsid w:val="009D725E"/>
    <w:rsid w:val="009E1EC3"/>
    <w:rsid w:val="009E50BA"/>
    <w:rsid w:val="009E5ABD"/>
    <w:rsid w:val="009F07AA"/>
    <w:rsid w:val="009F6F9D"/>
    <w:rsid w:val="00A05B55"/>
    <w:rsid w:val="00A256FB"/>
    <w:rsid w:val="00A2779E"/>
    <w:rsid w:val="00A3314E"/>
    <w:rsid w:val="00A361CD"/>
    <w:rsid w:val="00A47A94"/>
    <w:rsid w:val="00A515C2"/>
    <w:rsid w:val="00A558CC"/>
    <w:rsid w:val="00A56899"/>
    <w:rsid w:val="00A71DF9"/>
    <w:rsid w:val="00A766D6"/>
    <w:rsid w:val="00A84AA2"/>
    <w:rsid w:val="00A854CE"/>
    <w:rsid w:val="00A874B3"/>
    <w:rsid w:val="00A96447"/>
    <w:rsid w:val="00AA793D"/>
    <w:rsid w:val="00AB5E48"/>
    <w:rsid w:val="00AB79F4"/>
    <w:rsid w:val="00AC0D93"/>
    <w:rsid w:val="00AC5430"/>
    <w:rsid w:val="00AD393B"/>
    <w:rsid w:val="00AE353E"/>
    <w:rsid w:val="00AE3B9D"/>
    <w:rsid w:val="00AE6A63"/>
    <w:rsid w:val="00AF4521"/>
    <w:rsid w:val="00B00918"/>
    <w:rsid w:val="00B0579D"/>
    <w:rsid w:val="00B244B8"/>
    <w:rsid w:val="00B26514"/>
    <w:rsid w:val="00B3048A"/>
    <w:rsid w:val="00B37054"/>
    <w:rsid w:val="00B500EF"/>
    <w:rsid w:val="00B5697A"/>
    <w:rsid w:val="00B56BF6"/>
    <w:rsid w:val="00B61C5B"/>
    <w:rsid w:val="00B65A2D"/>
    <w:rsid w:val="00B83156"/>
    <w:rsid w:val="00B84198"/>
    <w:rsid w:val="00B84D18"/>
    <w:rsid w:val="00B93031"/>
    <w:rsid w:val="00BA6CB1"/>
    <w:rsid w:val="00BC1890"/>
    <w:rsid w:val="00BC2A7C"/>
    <w:rsid w:val="00BC6DB9"/>
    <w:rsid w:val="00BD0B4C"/>
    <w:rsid w:val="00BD4E63"/>
    <w:rsid w:val="00BF2C73"/>
    <w:rsid w:val="00C0070D"/>
    <w:rsid w:val="00C019BB"/>
    <w:rsid w:val="00C11C02"/>
    <w:rsid w:val="00C12B03"/>
    <w:rsid w:val="00C13633"/>
    <w:rsid w:val="00C22D78"/>
    <w:rsid w:val="00C24543"/>
    <w:rsid w:val="00C252E9"/>
    <w:rsid w:val="00C309FF"/>
    <w:rsid w:val="00C35570"/>
    <w:rsid w:val="00C41AD4"/>
    <w:rsid w:val="00C42C8F"/>
    <w:rsid w:val="00C45429"/>
    <w:rsid w:val="00C47F93"/>
    <w:rsid w:val="00C5478E"/>
    <w:rsid w:val="00C82190"/>
    <w:rsid w:val="00CA416A"/>
    <w:rsid w:val="00CB4EAA"/>
    <w:rsid w:val="00CC6ED4"/>
    <w:rsid w:val="00CD7B47"/>
    <w:rsid w:val="00CE541C"/>
    <w:rsid w:val="00CF1AD0"/>
    <w:rsid w:val="00CF26BE"/>
    <w:rsid w:val="00CF27F0"/>
    <w:rsid w:val="00CF5C41"/>
    <w:rsid w:val="00D00493"/>
    <w:rsid w:val="00D049E0"/>
    <w:rsid w:val="00D067EC"/>
    <w:rsid w:val="00D20CB8"/>
    <w:rsid w:val="00D243F2"/>
    <w:rsid w:val="00D27132"/>
    <w:rsid w:val="00D31A5A"/>
    <w:rsid w:val="00D32E44"/>
    <w:rsid w:val="00D3324A"/>
    <w:rsid w:val="00D33301"/>
    <w:rsid w:val="00D35827"/>
    <w:rsid w:val="00D3766F"/>
    <w:rsid w:val="00D37F95"/>
    <w:rsid w:val="00D41C11"/>
    <w:rsid w:val="00D45B0F"/>
    <w:rsid w:val="00D54365"/>
    <w:rsid w:val="00D57AAD"/>
    <w:rsid w:val="00D6027C"/>
    <w:rsid w:val="00D642E8"/>
    <w:rsid w:val="00D80A93"/>
    <w:rsid w:val="00D83772"/>
    <w:rsid w:val="00D866B7"/>
    <w:rsid w:val="00D93899"/>
    <w:rsid w:val="00D976C7"/>
    <w:rsid w:val="00D9779C"/>
    <w:rsid w:val="00DB5BBB"/>
    <w:rsid w:val="00DC43FB"/>
    <w:rsid w:val="00DD1E55"/>
    <w:rsid w:val="00DD36B0"/>
    <w:rsid w:val="00DE477D"/>
    <w:rsid w:val="00E041D9"/>
    <w:rsid w:val="00E108DA"/>
    <w:rsid w:val="00E1643F"/>
    <w:rsid w:val="00E25256"/>
    <w:rsid w:val="00E30002"/>
    <w:rsid w:val="00E37161"/>
    <w:rsid w:val="00E443E5"/>
    <w:rsid w:val="00E4722D"/>
    <w:rsid w:val="00E47E9D"/>
    <w:rsid w:val="00E50D2F"/>
    <w:rsid w:val="00E56B7B"/>
    <w:rsid w:val="00E6129B"/>
    <w:rsid w:val="00E63B66"/>
    <w:rsid w:val="00E6442D"/>
    <w:rsid w:val="00E6789E"/>
    <w:rsid w:val="00E70371"/>
    <w:rsid w:val="00E73682"/>
    <w:rsid w:val="00E75FB2"/>
    <w:rsid w:val="00E81F42"/>
    <w:rsid w:val="00E838C2"/>
    <w:rsid w:val="00E85A60"/>
    <w:rsid w:val="00E922E7"/>
    <w:rsid w:val="00E94560"/>
    <w:rsid w:val="00EA47C7"/>
    <w:rsid w:val="00EA4D6E"/>
    <w:rsid w:val="00EA7DF4"/>
    <w:rsid w:val="00EB39C9"/>
    <w:rsid w:val="00EB546F"/>
    <w:rsid w:val="00EB6FA4"/>
    <w:rsid w:val="00EC4EE4"/>
    <w:rsid w:val="00EC6F9E"/>
    <w:rsid w:val="00EC7814"/>
    <w:rsid w:val="00ED00C4"/>
    <w:rsid w:val="00ED3082"/>
    <w:rsid w:val="00ED64CF"/>
    <w:rsid w:val="00EE6A14"/>
    <w:rsid w:val="00EF24DB"/>
    <w:rsid w:val="00F130E3"/>
    <w:rsid w:val="00F13573"/>
    <w:rsid w:val="00F1554A"/>
    <w:rsid w:val="00F26583"/>
    <w:rsid w:val="00F31301"/>
    <w:rsid w:val="00F32472"/>
    <w:rsid w:val="00F401D3"/>
    <w:rsid w:val="00F41046"/>
    <w:rsid w:val="00F414F5"/>
    <w:rsid w:val="00F44493"/>
    <w:rsid w:val="00F448D8"/>
    <w:rsid w:val="00F53BF9"/>
    <w:rsid w:val="00F544C9"/>
    <w:rsid w:val="00F5533F"/>
    <w:rsid w:val="00F5746E"/>
    <w:rsid w:val="00F76AD0"/>
    <w:rsid w:val="00F81352"/>
    <w:rsid w:val="00F847FD"/>
    <w:rsid w:val="00F86019"/>
    <w:rsid w:val="00F86CD8"/>
    <w:rsid w:val="00F9019F"/>
    <w:rsid w:val="00F914E0"/>
    <w:rsid w:val="00F931E6"/>
    <w:rsid w:val="00F95B0C"/>
    <w:rsid w:val="00FA06C6"/>
    <w:rsid w:val="00FA083B"/>
    <w:rsid w:val="00FA16FB"/>
    <w:rsid w:val="00FA28A0"/>
    <w:rsid w:val="00FA595C"/>
    <w:rsid w:val="00FB7169"/>
    <w:rsid w:val="00FC2385"/>
    <w:rsid w:val="00FC255B"/>
    <w:rsid w:val="00FC508C"/>
    <w:rsid w:val="00FC735C"/>
    <w:rsid w:val="00FD09C8"/>
    <w:rsid w:val="00FD7C5F"/>
    <w:rsid w:val="00FE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DC53B8"/>
  <w14:defaultImageDpi w14:val="300"/>
  <w15:chartTrackingRefBased/>
  <w15:docId w15:val="{87305F72-2E19-C94A-93F4-D039B07B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F32"/>
  </w:style>
  <w:style w:type="paragraph" w:styleId="Footer">
    <w:name w:val="footer"/>
    <w:basedOn w:val="Normal"/>
    <w:link w:val="Foot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8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racey.rogers/Lifeway%20Dropbox/Tracey%20Rogers/Pack_Item_Use_Blog/Preschool/Preschool_Pack+Printabl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Preschool_Pack+Printables_template.dotx</Template>
  <TotalTime>197</TotalTime>
  <Pages>6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LifeWay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Cynthia Wiley</cp:lastModifiedBy>
  <cp:revision>262</cp:revision>
  <dcterms:created xsi:type="dcterms:W3CDTF">2025-06-18T17:25:00Z</dcterms:created>
  <dcterms:modified xsi:type="dcterms:W3CDTF">2025-08-05T18:00:00Z</dcterms:modified>
</cp:coreProperties>
</file>