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78E9E" w14:textId="6E59D99C" w:rsidR="00FC508C" w:rsidRPr="00DE08FA" w:rsidRDefault="00D94CC1">
      <w:pPr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DE08FA">
        <w:rPr>
          <w:rFonts w:ascii="Calibri" w:hAnsi="Calibri" w:cs="Calibri"/>
          <w:b/>
          <w:color w:val="000000" w:themeColor="text1"/>
          <w:sz w:val="28"/>
          <w:szCs w:val="28"/>
        </w:rPr>
        <w:t>1</w:t>
      </w:r>
      <w:r w:rsidRPr="00DE08FA">
        <w:rPr>
          <w:rFonts w:ascii="Calibri" w:hAnsi="Calibri" w:cs="Calibri"/>
          <w:b/>
          <w:color w:val="000000" w:themeColor="text1"/>
          <w:sz w:val="28"/>
          <w:szCs w:val="28"/>
          <w:vertAlign w:val="superscript"/>
        </w:rPr>
        <w:t>st</w:t>
      </w:r>
      <w:r w:rsidRPr="00DE08FA">
        <w:rPr>
          <w:rFonts w:ascii="Calibri" w:hAnsi="Calibri" w:cs="Calibri"/>
          <w:b/>
          <w:color w:val="000000" w:themeColor="text1"/>
          <w:sz w:val="28"/>
          <w:szCs w:val="28"/>
        </w:rPr>
        <w:t xml:space="preserve"> &amp; 2</w:t>
      </w:r>
      <w:r w:rsidRPr="00DE08FA">
        <w:rPr>
          <w:rFonts w:ascii="Calibri" w:hAnsi="Calibri" w:cs="Calibri"/>
          <w:b/>
          <w:color w:val="000000" w:themeColor="text1"/>
          <w:sz w:val="28"/>
          <w:szCs w:val="28"/>
          <w:vertAlign w:val="superscript"/>
        </w:rPr>
        <w:t>nd</w:t>
      </w:r>
      <w:r w:rsidRPr="00DE08FA">
        <w:rPr>
          <w:rFonts w:ascii="Calibri" w:hAnsi="Calibri" w:cs="Calibri"/>
          <w:b/>
          <w:color w:val="000000" w:themeColor="text1"/>
          <w:sz w:val="28"/>
          <w:szCs w:val="28"/>
        </w:rPr>
        <w:t xml:space="preserve"> Grades</w:t>
      </w:r>
    </w:p>
    <w:p w14:paraId="27F74148" w14:textId="77777777" w:rsidR="00467D29" w:rsidRPr="00DE08FA" w:rsidRDefault="00EB2C9C" w:rsidP="00467D29">
      <w:pPr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  <w:u w:val="single"/>
        </w:rPr>
        <w:t xml:space="preserve">UNIT 1 </w:t>
      </w:r>
    </w:p>
    <w:p w14:paraId="539020A0" w14:textId="261A9F6B" w:rsidR="00B27E2A" w:rsidRPr="00DE08FA" w:rsidRDefault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1</w:t>
      </w:r>
      <w:r w:rsidR="00D31A5A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154FA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27E2A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CF44A3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1; </w:t>
      </w:r>
      <w:r w:rsidR="003D0DE6" w:rsidRPr="00DE08FA">
        <w:rPr>
          <w:rFonts w:ascii="Calibri" w:hAnsi="Calibri" w:cs="Calibri"/>
          <w:color w:val="000000" w:themeColor="text1"/>
          <w:sz w:val="22"/>
          <w:szCs w:val="22"/>
        </w:rPr>
        <w:t>1, 2, 3, 4, 5</w:t>
      </w:r>
    </w:p>
    <w:p w14:paraId="54822752" w14:textId="36C60126" w:rsidR="00D31A5A" w:rsidRPr="00DE08FA" w:rsidRDefault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1 PRINTABLES:</w:t>
      </w:r>
      <w:r w:rsidR="003E2248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45098" w:rsidRPr="00DE08FA">
        <w:rPr>
          <w:rFonts w:ascii="Calibri" w:hAnsi="Calibri" w:cs="Calibri"/>
          <w:color w:val="000000" w:themeColor="text1"/>
          <w:sz w:val="22"/>
          <w:szCs w:val="22"/>
        </w:rPr>
        <w:t>God Protected Moses coloring page (optional); Unit 1 Missions: Columbus, OH; Life Point Posters</w:t>
      </w:r>
    </w:p>
    <w:p w14:paraId="2AD73303" w14:textId="77777777" w:rsidR="00345098" w:rsidRPr="00DE08FA" w:rsidRDefault="00345098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202B60FD" w14:textId="7B8855ED" w:rsidR="00D31A5A" w:rsidRPr="00DE08FA" w:rsidRDefault="00FC508C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2</w:t>
      </w:r>
      <w:r w:rsidR="00D31A5A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PACK:</w:t>
      </w:r>
      <w:r w:rsidR="00154FA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DE08FA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B27E2A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D729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2; </w:t>
      </w:r>
      <w:r w:rsidR="00B15FB3" w:rsidRPr="00DE08FA">
        <w:rPr>
          <w:rFonts w:ascii="Calibri" w:hAnsi="Calibri" w:cs="Calibri"/>
          <w:color w:val="000000" w:themeColor="text1"/>
          <w:sz w:val="22"/>
          <w:szCs w:val="22"/>
        </w:rPr>
        <w:t>2; 1, 2, 6, 7</w:t>
      </w:r>
    </w:p>
    <w:p w14:paraId="35E55248" w14:textId="3935D526" w:rsidR="002C1175" w:rsidRPr="00DE08FA" w:rsidRDefault="00D31A5A" w:rsidP="002C1175">
      <w:pPr>
        <w:rPr>
          <w:rFonts w:ascii="Calibri" w:hAnsi="Calibri" w:cs="Calibri"/>
          <w:color w:val="000000" w:themeColor="text1"/>
          <w:sz w:val="16"/>
          <w:szCs w:val="16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2 PRINTABLES:</w:t>
      </w:r>
      <w:r w:rsidR="00077E7D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44BD8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Bible Book Graph; Allergy Alert; </w:t>
      </w:r>
      <w:r w:rsidR="002C1175" w:rsidRPr="00DE08FA">
        <w:rPr>
          <w:rFonts w:ascii="Calibri" w:hAnsi="Calibri" w:cs="Calibri"/>
          <w:color w:val="000000" w:themeColor="text1"/>
          <w:sz w:val="22"/>
          <w:szCs w:val="22"/>
        </w:rPr>
        <w:t>God Chose Moses coloring page (optional); Unit 1 Missions: Columbus, OH; Life Point Posters</w:t>
      </w:r>
    </w:p>
    <w:p w14:paraId="69647D7F" w14:textId="77777777" w:rsidR="00223C4F" w:rsidRPr="00DE08FA" w:rsidRDefault="00223C4F" w:rsidP="00223C4F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4F2F4E6C" w14:textId="05DAA9A4" w:rsidR="00D31A5A" w:rsidRPr="00DE08FA" w:rsidRDefault="00FC508C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3</w:t>
      </w:r>
      <w:r w:rsidR="00D31A5A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PACK:</w:t>
      </w:r>
      <w:r w:rsidR="00154FA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DE08FA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995D54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D729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3; </w:t>
      </w:r>
      <w:r w:rsidR="00517BD6" w:rsidRPr="00DE08FA">
        <w:rPr>
          <w:rFonts w:ascii="Calibri" w:hAnsi="Calibri" w:cs="Calibri"/>
          <w:color w:val="000000" w:themeColor="text1"/>
          <w:sz w:val="22"/>
          <w:szCs w:val="22"/>
        </w:rPr>
        <w:t>1, 2, 3, 8, 9</w:t>
      </w:r>
    </w:p>
    <w:p w14:paraId="64E0648B" w14:textId="71D35D27" w:rsidR="00223C4F" w:rsidRPr="00DE08FA" w:rsidRDefault="00D31A5A" w:rsidP="00223C4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3 PRINTABLES:</w:t>
      </w:r>
      <w:r w:rsidR="002E6993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God Provided for the People</w:t>
      </w:r>
      <w:r w:rsidR="00077E7D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D35D2" w:rsidRPr="00DE08FA">
        <w:rPr>
          <w:rFonts w:ascii="Calibri" w:hAnsi="Calibri" w:cs="Calibri"/>
          <w:color w:val="000000" w:themeColor="text1"/>
          <w:sz w:val="22"/>
          <w:szCs w:val="22"/>
        </w:rPr>
        <w:t>coloring page (optional); Unit 1 Missions</w:t>
      </w:r>
      <w:r w:rsidR="00DF04DF" w:rsidRPr="00DE08FA">
        <w:rPr>
          <w:rFonts w:ascii="Calibri" w:hAnsi="Calibri" w:cs="Calibri"/>
          <w:color w:val="000000" w:themeColor="text1"/>
          <w:sz w:val="22"/>
          <w:szCs w:val="22"/>
        </w:rPr>
        <w:t>: Columbus, OH; Sharing the Gospel with Kids; Life Point Posters</w:t>
      </w:r>
    </w:p>
    <w:p w14:paraId="0F7E0423" w14:textId="77777777" w:rsidR="007E2CA6" w:rsidRPr="00DE08FA" w:rsidRDefault="007E2CA6" w:rsidP="00223C4F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70716BCF" w14:textId="0AFD0C3B" w:rsidR="00D31A5A" w:rsidRPr="00DE08FA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4 PACK:</w:t>
      </w:r>
      <w:r w:rsidR="00154FA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DE08FA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995D54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D729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4; </w:t>
      </w:r>
      <w:r w:rsidR="0079465B" w:rsidRPr="00DE08FA">
        <w:rPr>
          <w:rFonts w:ascii="Calibri" w:hAnsi="Calibri" w:cs="Calibri"/>
          <w:color w:val="000000" w:themeColor="text1"/>
          <w:sz w:val="22"/>
          <w:szCs w:val="22"/>
        </w:rPr>
        <w:t>1, 2, 3, 10, 11</w:t>
      </w:r>
    </w:p>
    <w:p w14:paraId="4A41CDC6" w14:textId="72435787" w:rsidR="00077E7D" w:rsidRPr="00DE08FA" w:rsidRDefault="00D31A5A" w:rsidP="00077E7D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4 PRINTABLES:</w:t>
      </w:r>
      <w:r w:rsidR="00077E7D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F6215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Cards; God Gave the Ten Commandments </w:t>
      </w:r>
      <w:r w:rsidR="00ED35D2" w:rsidRPr="00DE08FA">
        <w:rPr>
          <w:rFonts w:ascii="Calibri" w:hAnsi="Calibri" w:cs="Calibri"/>
          <w:color w:val="000000" w:themeColor="text1"/>
          <w:sz w:val="22"/>
          <w:szCs w:val="22"/>
        </w:rPr>
        <w:t>coloring page (optional); Unit 1 Missions</w:t>
      </w:r>
      <w:r w:rsidR="006A0D12" w:rsidRPr="00DE08FA">
        <w:rPr>
          <w:rFonts w:ascii="Calibri" w:hAnsi="Calibri" w:cs="Calibri"/>
          <w:color w:val="000000" w:themeColor="text1"/>
          <w:sz w:val="22"/>
          <w:szCs w:val="22"/>
        </w:rPr>
        <w:t>: Columbus, OH; Life Point Posters</w:t>
      </w:r>
    </w:p>
    <w:p w14:paraId="5A65638B" w14:textId="77777777" w:rsidR="00182F32" w:rsidRPr="00DE08FA" w:rsidRDefault="00182F32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26FE245D" w14:textId="77777777" w:rsidR="00182F32" w:rsidRPr="00DE08FA" w:rsidRDefault="00182F32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1DFBE1A3" w14:textId="7022FDED" w:rsidR="00FC508C" w:rsidRPr="00DE08FA" w:rsidRDefault="00D31A5A">
      <w:pPr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  <w:u w:val="single"/>
        </w:rPr>
        <w:t>UNIT 2</w:t>
      </w:r>
    </w:p>
    <w:p w14:paraId="630BF644" w14:textId="301E654B" w:rsidR="00607F27" w:rsidRPr="00DE08FA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1 PACK:</w:t>
      </w:r>
      <w:r w:rsidR="00154FA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DE08FA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85301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91C97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5; </w:t>
      </w:r>
      <w:r w:rsidR="00A417B9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12, 13, 14, </w:t>
      </w:r>
      <w:r w:rsidR="00034AB1" w:rsidRPr="00DE08FA">
        <w:rPr>
          <w:rFonts w:ascii="Calibri" w:hAnsi="Calibri" w:cs="Calibri"/>
          <w:color w:val="000000" w:themeColor="text1"/>
          <w:sz w:val="22"/>
          <w:szCs w:val="22"/>
        </w:rPr>
        <w:t>1</w:t>
      </w:r>
      <w:r w:rsidR="000F6705" w:rsidRPr="00DE08FA">
        <w:rPr>
          <w:rFonts w:ascii="Calibri" w:hAnsi="Calibri" w:cs="Calibri"/>
          <w:color w:val="000000" w:themeColor="text1"/>
          <w:sz w:val="22"/>
          <w:szCs w:val="22"/>
        </w:rPr>
        <w:t>5</w:t>
      </w:r>
      <w:r w:rsidR="00A417B9" w:rsidRPr="00DE08FA">
        <w:rPr>
          <w:rFonts w:ascii="Calibri" w:hAnsi="Calibri" w:cs="Calibri"/>
          <w:color w:val="000000" w:themeColor="text1"/>
          <w:sz w:val="22"/>
          <w:szCs w:val="22"/>
        </w:rPr>
        <w:t>, 16, 17</w:t>
      </w:r>
      <w:r w:rsidR="00D63E29" w:rsidRPr="00DE08FA">
        <w:rPr>
          <w:rFonts w:ascii="Calibri" w:hAnsi="Calibri" w:cs="Calibri"/>
          <w:color w:val="000000" w:themeColor="text1"/>
          <w:sz w:val="22"/>
          <w:szCs w:val="22"/>
        </w:rPr>
        <w:t>, 18</w:t>
      </w:r>
      <w:r w:rsidR="000E1AD7" w:rsidRPr="00DE08FA">
        <w:rPr>
          <w:rFonts w:ascii="Calibri" w:hAnsi="Calibri" w:cs="Calibri"/>
          <w:color w:val="000000" w:themeColor="text1"/>
          <w:sz w:val="22"/>
          <w:szCs w:val="22"/>
        </w:rPr>
        <w:t>, 19</w:t>
      </w:r>
    </w:p>
    <w:p w14:paraId="5CF3768D" w14:textId="470CCE49" w:rsidR="00FC508C" w:rsidRPr="00DE08FA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1 PRINTABLES:</w:t>
      </w:r>
      <w:r w:rsidR="00A832D7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Life </w:t>
      </w:r>
      <w:r w:rsidR="005A44FD">
        <w:rPr>
          <w:rFonts w:ascii="Calibri" w:hAnsi="Calibri" w:cs="Calibri"/>
          <w:color w:val="000000" w:themeColor="text1"/>
          <w:sz w:val="22"/>
          <w:szCs w:val="22"/>
        </w:rPr>
        <w:t>P</w:t>
      </w:r>
      <w:r w:rsidR="00A832D7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oint Posters (optional); </w:t>
      </w:r>
      <w:r w:rsidR="009A6C68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Unit 2 Missions: </w:t>
      </w:r>
      <w:r w:rsidR="000F6705" w:rsidRPr="00DE08FA">
        <w:rPr>
          <w:rFonts w:ascii="Calibri" w:hAnsi="Calibri" w:cs="Calibri"/>
          <w:color w:val="000000" w:themeColor="text1"/>
          <w:sz w:val="22"/>
          <w:szCs w:val="22"/>
        </w:rPr>
        <w:t>Historical Missions (George and Joan Braswell), Iran Map</w:t>
      </w:r>
      <w:r w:rsidR="00034AB1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  <w:r w:rsidR="00A417B9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God Told Jeremiah What to Write </w:t>
      </w:r>
      <w:r w:rsidR="00034AB1" w:rsidRPr="00DE08FA">
        <w:rPr>
          <w:rFonts w:ascii="Calibri" w:hAnsi="Calibri" w:cs="Calibri"/>
          <w:color w:val="000000" w:themeColor="text1"/>
          <w:sz w:val="22"/>
          <w:szCs w:val="22"/>
        </w:rPr>
        <w:t>coloring page (optional)</w:t>
      </w:r>
      <w:r w:rsidR="00D63E29" w:rsidRPr="00DE08FA">
        <w:rPr>
          <w:rFonts w:ascii="Calibri" w:hAnsi="Calibri" w:cs="Calibri"/>
          <w:color w:val="000000" w:themeColor="text1"/>
          <w:sz w:val="22"/>
          <w:szCs w:val="22"/>
        </w:rPr>
        <w:t>; Life Posters (optional)</w:t>
      </w:r>
    </w:p>
    <w:p w14:paraId="0317F5FD" w14:textId="77777777" w:rsidR="00223C4F" w:rsidRPr="00DE08FA" w:rsidRDefault="00223C4F" w:rsidP="00223C4F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49449A90" w14:textId="5917868F" w:rsidR="001C39B1" w:rsidRPr="00DE08FA" w:rsidRDefault="00FC508C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2</w:t>
      </w:r>
      <w:r w:rsidR="00D31A5A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PACK:</w:t>
      </w:r>
      <w:r w:rsidR="00154FA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DE08FA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85301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A2E78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6; </w:t>
      </w:r>
      <w:r w:rsidR="00CD0D3B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12, 13, 14, 17, </w:t>
      </w:r>
      <w:r w:rsidR="00BC1751" w:rsidRPr="00DE08FA">
        <w:rPr>
          <w:rFonts w:ascii="Calibri" w:hAnsi="Calibri" w:cs="Calibri"/>
          <w:color w:val="000000" w:themeColor="text1"/>
          <w:sz w:val="22"/>
          <w:szCs w:val="22"/>
        </w:rPr>
        <w:t>20</w:t>
      </w:r>
    </w:p>
    <w:p w14:paraId="67EA743C" w14:textId="070141EF" w:rsidR="00FC508C" w:rsidRPr="00DE08FA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2 PRINTABLES:</w:t>
      </w:r>
      <w:r w:rsidR="00607F27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4048D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Ezekiel Offered Hope </w:t>
      </w:r>
      <w:r w:rsidR="00ED35D2" w:rsidRPr="00DE08FA">
        <w:rPr>
          <w:rFonts w:ascii="Calibri" w:hAnsi="Calibri" w:cs="Calibri"/>
          <w:color w:val="000000" w:themeColor="text1"/>
          <w:sz w:val="22"/>
          <w:szCs w:val="22"/>
        </w:rPr>
        <w:t>coloring page (optional); Unit 2 Missions:</w:t>
      </w:r>
      <w:r w:rsidR="00BC1751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Historical Missions (George and Joan Braswell)</w:t>
      </w:r>
      <w:r w:rsidR="0034048D" w:rsidRPr="00DE08FA">
        <w:rPr>
          <w:rFonts w:ascii="Calibri" w:hAnsi="Calibri" w:cs="Calibri"/>
          <w:color w:val="000000" w:themeColor="text1"/>
          <w:sz w:val="22"/>
          <w:szCs w:val="22"/>
        </w:rPr>
        <w:t>, George and Joan Braswell Photo, Iranian Culture Photo Strips</w:t>
      </w:r>
    </w:p>
    <w:p w14:paraId="2879FE2F" w14:textId="77777777" w:rsidR="00223C4F" w:rsidRPr="00DE08FA" w:rsidRDefault="00223C4F" w:rsidP="00223C4F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6B19297D" w14:textId="71A8EBD8" w:rsidR="00D31A5A" w:rsidRPr="00DE08FA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3 PACK:</w:t>
      </w:r>
      <w:r w:rsidR="00154FA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DE08FA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85301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445CD" w:rsidRPr="00DE08FA">
        <w:rPr>
          <w:rFonts w:ascii="Calibri" w:hAnsi="Calibri" w:cs="Calibri"/>
          <w:color w:val="000000" w:themeColor="text1"/>
          <w:sz w:val="22"/>
          <w:szCs w:val="22"/>
        </w:rPr>
        <w:t>7; 12, 13, 14, 17, 21</w:t>
      </w:r>
      <w:r w:rsidR="00194CE2" w:rsidRPr="00DE08FA">
        <w:rPr>
          <w:rFonts w:ascii="Calibri" w:hAnsi="Calibri" w:cs="Calibri"/>
          <w:color w:val="000000" w:themeColor="text1"/>
          <w:sz w:val="22"/>
          <w:szCs w:val="22"/>
        </w:rPr>
        <w:t>, 22</w:t>
      </w:r>
    </w:p>
    <w:p w14:paraId="3F598723" w14:textId="1CE514C2" w:rsidR="00223C4F" w:rsidRPr="00DE08FA" w:rsidRDefault="00077E7D" w:rsidP="00223C4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3</w:t>
      </w:r>
      <w:r w:rsidR="00D31A5A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PRINTABLES:</w:t>
      </w: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D35D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Unit </w:t>
      </w:r>
      <w:r w:rsidR="00291B0C" w:rsidRPr="00DE08FA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ED35D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Missions:</w:t>
      </w:r>
      <w:r w:rsidR="00F55E4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Historical Missions (George and Joan Braswell), Bookmark Instructions</w:t>
      </w:r>
    </w:p>
    <w:p w14:paraId="68A224C0" w14:textId="77777777" w:rsidR="0042740A" w:rsidRPr="00DE08FA" w:rsidRDefault="0042740A" w:rsidP="00223C4F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2F68CE31" w14:textId="01CA2CE0" w:rsidR="00D31A5A" w:rsidRPr="00DE08FA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4 PACK:</w:t>
      </w:r>
      <w:r w:rsidR="00154FA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DE08FA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85301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03271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8; </w:t>
      </w:r>
      <w:r w:rsidR="00C81874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12, 13, 14, 16, </w:t>
      </w:r>
      <w:r w:rsidR="00303271" w:rsidRPr="00DE08FA">
        <w:rPr>
          <w:rFonts w:ascii="Calibri" w:hAnsi="Calibri" w:cs="Calibri"/>
          <w:color w:val="000000" w:themeColor="text1"/>
          <w:sz w:val="22"/>
          <w:szCs w:val="22"/>
        </w:rPr>
        <w:t>23</w:t>
      </w:r>
      <w:r w:rsidR="00C81874" w:rsidRPr="00DE08FA">
        <w:rPr>
          <w:rFonts w:ascii="Calibri" w:hAnsi="Calibri" w:cs="Calibri"/>
          <w:color w:val="000000" w:themeColor="text1"/>
          <w:sz w:val="22"/>
          <w:szCs w:val="22"/>
        </w:rPr>
        <w:t>, 24</w:t>
      </w:r>
      <w:r w:rsidR="009637C3" w:rsidRPr="00DE08FA">
        <w:rPr>
          <w:rFonts w:ascii="Calibri" w:hAnsi="Calibri" w:cs="Calibri"/>
          <w:color w:val="000000" w:themeColor="text1"/>
          <w:sz w:val="22"/>
          <w:szCs w:val="22"/>
        </w:rPr>
        <w:t>, 25</w:t>
      </w:r>
    </w:p>
    <w:p w14:paraId="62BAEB9D" w14:textId="4331F71B" w:rsidR="00FC508C" w:rsidRPr="00DE08FA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</w:t>
      </w:r>
      <w:r w:rsidR="00077E7D" w:rsidRPr="00DE08FA">
        <w:rPr>
          <w:rFonts w:ascii="Calibri" w:hAnsi="Calibri" w:cs="Calibri"/>
          <w:color w:val="000000" w:themeColor="text1"/>
          <w:sz w:val="22"/>
          <w:szCs w:val="22"/>
        </w:rPr>
        <w:t>n 4</w:t>
      </w: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PRINTABLES:</w:t>
      </w:r>
      <w:r w:rsidR="00CE6C40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Jesus Read the Scriptures</w:t>
      </w:r>
      <w:r w:rsidR="00077E7D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D35D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coloring page (optional); Unit </w:t>
      </w:r>
      <w:r w:rsidR="00291B0C" w:rsidRPr="00DE08FA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ED35D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Missions:</w:t>
      </w:r>
      <w:r w:rsidR="00410DF0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Historical Missions (George and Joan Braswell</w:t>
      </w:r>
      <w:r w:rsidR="00303271" w:rsidRPr="00DE08FA">
        <w:rPr>
          <w:rFonts w:ascii="Calibri" w:hAnsi="Calibri" w:cs="Calibri"/>
          <w:color w:val="000000" w:themeColor="text1"/>
          <w:sz w:val="22"/>
          <w:szCs w:val="22"/>
        </w:rPr>
        <w:t>), Iran Map, George and Joan Braswell Photo</w:t>
      </w:r>
      <w:r w:rsidR="00C81874" w:rsidRPr="00DE08FA">
        <w:rPr>
          <w:rFonts w:ascii="Calibri" w:hAnsi="Calibri" w:cs="Calibri"/>
          <w:color w:val="000000" w:themeColor="text1"/>
          <w:sz w:val="22"/>
          <w:szCs w:val="22"/>
        </w:rPr>
        <w:t>; Life Posters</w:t>
      </w:r>
    </w:p>
    <w:p w14:paraId="2E30B8D3" w14:textId="77777777" w:rsidR="00B84949" w:rsidRPr="00DE08FA" w:rsidRDefault="00B84949" w:rsidP="00586EED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061968B8" w14:textId="77777777" w:rsidR="00182F32" w:rsidRPr="00DE08FA" w:rsidRDefault="00182F32" w:rsidP="00586EED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1E2F4D7F" w14:textId="77777777" w:rsidR="00607F27" w:rsidRPr="00DE08FA" w:rsidRDefault="00607F27" w:rsidP="00607F27">
      <w:pPr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  <w:u w:val="single"/>
        </w:rPr>
        <w:t xml:space="preserve">UNIT 3 </w:t>
      </w:r>
    </w:p>
    <w:p w14:paraId="17BCC89F" w14:textId="5FFCF148" w:rsidR="00330F1A" w:rsidRPr="00DE08FA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1 PACK:</w:t>
      </w:r>
      <w:r w:rsidR="00154FA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DE08FA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7E2CA6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637C3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9; </w:t>
      </w:r>
      <w:r w:rsidR="00C2642A" w:rsidRPr="00DE08FA">
        <w:rPr>
          <w:rFonts w:ascii="Calibri" w:hAnsi="Calibri" w:cs="Calibri"/>
          <w:color w:val="000000" w:themeColor="text1"/>
          <w:sz w:val="22"/>
          <w:szCs w:val="22"/>
        </w:rPr>
        <w:t>26, 27, 28</w:t>
      </w:r>
      <w:r w:rsidR="00A92D56" w:rsidRPr="00DE08FA">
        <w:rPr>
          <w:rFonts w:ascii="Calibri" w:hAnsi="Calibri" w:cs="Calibri"/>
          <w:color w:val="000000" w:themeColor="text1"/>
          <w:sz w:val="22"/>
          <w:szCs w:val="22"/>
        </w:rPr>
        <w:t>, 29, 30</w:t>
      </w:r>
      <w:r w:rsidR="008F3CD8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31</w:t>
      </w:r>
    </w:p>
    <w:p w14:paraId="40693A2D" w14:textId="1803F978" w:rsidR="00FC508C" w:rsidRPr="00DE08FA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1 PRINTABLES:</w:t>
      </w:r>
      <w:r w:rsidR="003505AD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F770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Cards (New Testament); Books of the Bible Chart; </w:t>
      </w:r>
      <w:r w:rsidR="00D20F35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Noah </w:t>
      </w:r>
      <w:r w:rsidR="00ED35D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coloring page (optional); Unit </w:t>
      </w:r>
      <w:r w:rsidR="00291B0C" w:rsidRPr="00DE08FA"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ED35D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Missions:</w:t>
      </w:r>
      <w:r w:rsidR="00D20F35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North Africa/Middle East, North Africa and Middle East Map</w:t>
      </w:r>
      <w:r w:rsidR="00C2642A" w:rsidRPr="00DE08FA">
        <w:rPr>
          <w:rFonts w:ascii="Calibri" w:hAnsi="Calibri" w:cs="Calibri"/>
          <w:color w:val="000000" w:themeColor="text1"/>
          <w:sz w:val="22"/>
          <w:szCs w:val="22"/>
        </w:rPr>
        <w:t>; Life Point Posters</w:t>
      </w:r>
    </w:p>
    <w:p w14:paraId="1FE9B5F4" w14:textId="77777777" w:rsidR="00223C4F" w:rsidRPr="00DE08FA" w:rsidRDefault="00223C4F" w:rsidP="00223C4F">
      <w:pPr>
        <w:rPr>
          <w:rFonts w:ascii="Calibri" w:hAnsi="Calibri" w:cs="Calibri"/>
          <w:color w:val="000000" w:themeColor="text1"/>
          <w:sz w:val="16"/>
          <w:szCs w:val="16"/>
          <w:vertAlign w:val="subscript"/>
        </w:rPr>
      </w:pPr>
    </w:p>
    <w:p w14:paraId="63F610CE" w14:textId="0EB454C9" w:rsidR="00D31A5A" w:rsidRPr="00DE08FA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2 PACK:</w:t>
      </w:r>
      <w:r w:rsidR="00154FA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DE08FA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2005F8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637C3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10; </w:t>
      </w:r>
      <w:r w:rsidR="004E7ADE" w:rsidRPr="00DE08FA">
        <w:rPr>
          <w:rFonts w:ascii="Calibri" w:hAnsi="Calibri" w:cs="Calibri"/>
          <w:color w:val="000000" w:themeColor="text1"/>
          <w:sz w:val="22"/>
          <w:szCs w:val="22"/>
        </w:rPr>
        <w:t>28</w:t>
      </w:r>
      <w:r w:rsidR="00CF73D0" w:rsidRPr="00DE08FA">
        <w:rPr>
          <w:rFonts w:ascii="Calibri" w:hAnsi="Calibri" w:cs="Calibri"/>
          <w:color w:val="000000" w:themeColor="text1"/>
          <w:sz w:val="22"/>
          <w:szCs w:val="22"/>
        </w:rPr>
        <w:t>, 32, 33</w:t>
      </w:r>
    </w:p>
    <w:p w14:paraId="71EF8D65" w14:textId="7B3B4534" w:rsidR="00FC508C" w:rsidRPr="00DE08FA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2 PRINTABLES:</w:t>
      </w:r>
      <w:r w:rsidR="00077E7D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F3CD8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Chart; </w:t>
      </w:r>
      <w:r w:rsidR="00926DEC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Abraham and Sarah </w:t>
      </w:r>
      <w:r w:rsidR="00ED35D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coloring page (optional); Unit </w:t>
      </w:r>
      <w:r w:rsidR="00291B0C" w:rsidRPr="00DE08FA"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ED35D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Missions:</w:t>
      </w:r>
      <w:r w:rsidR="008F3CD8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North Africa/Middle East, North Africa and Middle East Map, Horn of Africa Template; </w:t>
      </w:r>
      <w:r w:rsidR="00CF73D0" w:rsidRPr="00DE08FA">
        <w:rPr>
          <w:rFonts w:ascii="Calibri" w:hAnsi="Calibri" w:cs="Calibri"/>
          <w:color w:val="000000" w:themeColor="text1"/>
          <w:sz w:val="22"/>
          <w:szCs w:val="22"/>
        </w:rPr>
        <w:t>Allergy Alert</w:t>
      </w:r>
    </w:p>
    <w:p w14:paraId="0E103E60" w14:textId="77777777" w:rsidR="00223C4F" w:rsidRPr="00DE08FA" w:rsidRDefault="00223C4F" w:rsidP="00223C4F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012FFAB6" w14:textId="77777777" w:rsidR="007D7029" w:rsidRPr="00DE08FA" w:rsidRDefault="007D7029" w:rsidP="00223C4F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4966262D" w14:textId="77777777" w:rsidR="007D7029" w:rsidRPr="00DE08FA" w:rsidRDefault="007D7029" w:rsidP="00223C4F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2035A4E5" w14:textId="328A7867" w:rsidR="00D31A5A" w:rsidRPr="00DE08FA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lastRenderedPageBreak/>
        <w:t>Session 3 PACK:</w:t>
      </w:r>
      <w:r w:rsidR="008B4823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DE08FA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2005F8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637C3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11; </w:t>
      </w:r>
      <w:r w:rsidR="00536806" w:rsidRPr="00DE08FA">
        <w:rPr>
          <w:rFonts w:ascii="Calibri" w:hAnsi="Calibri" w:cs="Calibri"/>
          <w:color w:val="000000" w:themeColor="text1"/>
          <w:sz w:val="22"/>
          <w:szCs w:val="22"/>
        </w:rPr>
        <w:t>28, 34</w:t>
      </w:r>
      <w:r w:rsidR="001E1FF3" w:rsidRPr="00DE08FA">
        <w:rPr>
          <w:rFonts w:ascii="Calibri" w:hAnsi="Calibri" w:cs="Calibri"/>
          <w:color w:val="000000" w:themeColor="text1"/>
          <w:sz w:val="22"/>
          <w:szCs w:val="22"/>
        </w:rPr>
        <w:t>, 35</w:t>
      </w:r>
    </w:p>
    <w:p w14:paraId="4503ABA0" w14:textId="15113B2C" w:rsidR="00FC508C" w:rsidRPr="00DE08FA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3 PRINTABLES:</w:t>
      </w:r>
      <w:r w:rsidR="00077E7D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F5ABB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Chart; </w:t>
      </w:r>
      <w:r w:rsidR="00536806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God’s Promise to Jacob </w:t>
      </w:r>
      <w:r w:rsidR="00ED35D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coloring page (optional); Unit </w:t>
      </w:r>
      <w:r w:rsidR="00291B0C" w:rsidRPr="00DE08FA"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ED35D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Missions:</w:t>
      </w:r>
      <w:r w:rsidR="006F5ABB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North Africa/Middle East, Soccer Ball Relay; </w:t>
      </w:r>
      <w:r w:rsidR="001E1FF3" w:rsidRPr="00DE08FA">
        <w:rPr>
          <w:rFonts w:ascii="Calibri" w:hAnsi="Calibri" w:cs="Calibri"/>
          <w:color w:val="000000" w:themeColor="text1"/>
          <w:sz w:val="22"/>
          <w:szCs w:val="22"/>
        </w:rPr>
        <w:t>Life Posters (optional)</w:t>
      </w:r>
    </w:p>
    <w:p w14:paraId="38DBE913" w14:textId="3E87628A" w:rsidR="00223C4F" w:rsidRPr="00DE08FA" w:rsidRDefault="00223C4F" w:rsidP="00223C4F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67895079" w14:textId="36FE0C86" w:rsidR="00D31A5A" w:rsidRPr="00DE08FA" w:rsidRDefault="00D31A5A" w:rsidP="00D31A5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4 PACK:</w:t>
      </w:r>
      <w:r w:rsidR="008B4823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DE08FA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2005F8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637C3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12; </w:t>
      </w:r>
      <w:r w:rsidR="00652524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26, </w:t>
      </w:r>
      <w:r w:rsidR="0032432C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28, 36, </w:t>
      </w:r>
      <w:r w:rsidR="008E12A6" w:rsidRPr="00DE08FA">
        <w:rPr>
          <w:rFonts w:ascii="Calibri" w:hAnsi="Calibri" w:cs="Calibri"/>
          <w:color w:val="000000" w:themeColor="text1"/>
          <w:sz w:val="22"/>
          <w:szCs w:val="22"/>
        </w:rPr>
        <w:t>37, 38</w:t>
      </w:r>
    </w:p>
    <w:p w14:paraId="5A03294A" w14:textId="2B479D39" w:rsidR="00B501A1" w:rsidRPr="00DE08FA" w:rsidRDefault="00D31A5A" w:rsidP="00B501A1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4 PRINTABLES:</w:t>
      </w:r>
      <w:r w:rsidR="00077E7D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501A1" w:rsidRPr="00DE08FA">
        <w:rPr>
          <w:rFonts w:ascii="Calibri" w:hAnsi="Calibri" w:cs="Calibri"/>
          <w:color w:val="000000" w:themeColor="text1"/>
          <w:sz w:val="22"/>
          <w:szCs w:val="22"/>
        </w:rPr>
        <w:t>Books of the Bible Chart; David Faced Goliath coloring page (optional); Unit 3 Missions: North Africa/Middle East; Life Point Posters</w:t>
      </w:r>
    </w:p>
    <w:p w14:paraId="06DC40A2" w14:textId="31992849" w:rsidR="00B501A1" w:rsidRPr="00DE08FA" w:rsidRDefault="00B501A1" w:rsidP="00077E7D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6346A9C" w14:textId="7ADA135A" w:rsidR="009637C3" w:rsidRPr="00DE08FA" w:rsidRDefault="009637C3" w:rsidP="009637C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5 PACK: Teaching Picture 13; </w:t>
      </w:r>
      <w:r w:rsidR="00002110" w:rsidRPr="00DE08FA">
        <w:rPr>
          <w:rFonts w:ascii="Calibri" w:hAnsi="Calibri" w:cs="Calibri"/>
          <w:color w:val="000000" w:themeColor="text1"/>
          <w:sz w:val="22"/>
          <w:szCs w:val="22"/>
        </w:rPr>
        <w:t>27, 28, 39</w:t>
      </w:r>
    </w:p>
    <w:p w14:paraId="53EACB45" w14:textId="2855016E" w:rsidR="009637C3" w:rsidRPr="00DE08FA" w:rsidRDefault="009637C3" w:rsidP="009637C3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5 PRINTABLES: </w:t>
      </w:r>
      <w:r w:rsidR="003C2AF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Chart; </w:t>
      </w:r>
      <w:r w:rsidR="00D64072" w:rsidRPr="00DE08FA">
        <w:rPr>
          <w:rFonts w:ascii="Calibri" w:hAnsi="Calibri" w:cs="Calibri"/>
          <w:color w:val="000000" w:themeColor="text1"/>
          <w:sz w:val="22"/>
          <w:szCs w:val="22"/>
        </w:rPr>
        <w:t>God Promised the Savior</w:t>
      </w:r>
      <w:r w:rsidR="002B093D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DE08FA">
        <w:rPr>
          <w:rFonts w:ascii="Calibri" w:hAnsi="Calibri" w:cs="Calibri"/>
          <w:color w:val="000000" w:themeColor="text1"/>
          <w:sz w:val="22"/>
          <w:szCs w:val="22"/>
        </w:rPr>
        <w:t>coloring page (optional); Unit 3 Missions:</w:t>
      </w:r>
      <w:r w:rsidR="002B093D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North Africa/Middle East</w:t>
      </w:r>
      <w:r w:rsidR="00D64072" w:rsidRPr="00DE08FA">
        <w:rPr>
          <w:rFonts w:ascii="Calibri" w:hAnsi="Calibri" w:cs="Calibri"/>
          <w:color w:val="000000" w:themeColor="text1"/>
          <w:sz w:val="22"/>
          <w:szCs w:val="22"/>
        </w:rPr>
        <w:t>, North Africa and Middle East Map, North Africa and Middle East Prayer Journal</w:t>
      </w:r>
      <w:r w:rsidR="00002110" w:rsidRPr="00DE08FA">
        <w:rPr>
          <w:rFonts w:ascii="Calibri" w:hAnsi="Calibri" w:cs="Calibri"/>
          <w:color w:val="000000" w:themeColor="text1"/>
          <w:sz w:val="22"/>
          <w:szCs w:val="22"/>
        </w:rPr>
        <w:t>; Sharing the Gospel with Kids</w:t>
      </w:r>
      <w:r w:rsidR="00BB5B7A" w:rsidRPr="00DE08FA">
        <w:rPr>
          <w:rFonts w:ascii="Calibri" w:hAnsi="Calibri" w:cs="Calibri"/>
          <w:color w:val="000000" w:themeColor="text1"/>
          <w:sz w:val="22"/>
          <w:szCs w:val="22"/>
        </w:rPr>
        <w:t>; Life Point Posters</w:t>
      </w:r>
      <w:r w:rsidR="00192976" w:rsidRPr="00DE08FA">
        <w:rPr>
          <w:rFonts w:ascii="Calibri" w:hAnsi="Calibri" w:cs="Calibri"/>
          <w:color w:val="000000" w:themeColor="text1"/>
          <w:sz w:val="22"/>
          <w:szCs w:val="22"/>
        </w:rPr>
        <w:t>; Jesus Banner</w:t>
      </w:r>
    </w:p>
    <w:p w14:paraId="0D90C807" w14:textId="77777777" w:rsidR="00586EED" w:rsidRPr="00DE08FA" w:rsidRDefault="00586EED" w:rsidP="00223C4F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3E3BD393" w14:textId="77777777" w:rsidR="000C55F2" w:rsidRPr="00DE08FA" w:rsidRDefault="000C55F2" w:rsidP="00223C4F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598C6190" w14:textId="77777777" w:rsidR="00182F32" w:rsidRPr="00DE08FA" w:rsidRDefault="00182F32" w:rsidP="00223C4F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06565DFB" w14:textId="77777777" w:rsidR="00FC508C" w:rsidRPr="00DE08FA" w:rsidRDefault="00D94CC1" w:rsidP="00FC508C">
      <w:pPr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DE08FA">
        <w:rPr>
          <w:rFonts w:ascii="Calibri" w:hAnsi="Calibri" w:cs="Calibri"/>
          <w:b/>
          <w:color w:val="000000" w:themeColor="text1"/>
          <w:sz w:val="28"/>
          <w:szCs w:val="28"/>
        </w:rPr>
        <w:t>3</w:t>
      </w:r>
      <w:r w:rsidRPr="00DE08FA">
        <w:rPr>
          <w:rFonts w:ascii="Calibri" w:hAnsi="Calibri" w:cs="Calibri"/>
          <w:b/>
          <w:color w:val="000000" w:themeColor="text1"/>
          <w:sz w:val="28"/>
          <w:szCs w:val="28"/>
          <w:vertAlign w:val="superscript"/>
        </w:rPr>
        <w:t>rd</w:t>
      </w:r>
      <w:r w:rsidRPr="00DE08FA">
        <w:rPr>
          <w:rFonts w:ascii="Calibri" w:hAnsi="Calibri" w:cs="Calibri"/>
          <w:b/>
          <w:color w:val="000000" w:themeColor="text1"/>
          <w:sz w:val="28"/>
          <w:szCs w:val="28"/>
        </w:rPr>
        <w:t xml:space="preserve"> &amp; 4</w:t>
      </w:r>
      <w:r w:rsidRPr="00DE08FA">
        <w:rPr>
          <w:rFonts w:ascii="Calibri" w:hAnsi="Calibri" w:cs="Calibri"/>
          <w:b/>
          <w:color w:val="000000" w:themeColor="text1"/>
          <w:sz w:val="28"/>
          <w:szCs w:val="28"/>
          <w:vertAlign w:val="superscript"/>
        </w:rPr>
        <w:t>th</w:t>
      </w:r>
      <w:r w:rsidRPr="00DE08FA">
        <w:rPr>
          <w:rFonts w:ascii="Calibri" w:hAnsi="Calibri" w:cs="Calibri"/>
          <w:b/>
          <w:color w:val="000000" w:themeColor="text1"/>
          <w:sz w:val="28"/>
          <w:szCs w:val="28"/>
        </w:rPr>
        <w:t xml:space="preserve"> Grades</w:t>
      </w:r>
    </w:p>
    <w:p w14:paraId="3A602AD2" w14:textId="77777777" w:rsidR="00A63C31" w:rsidRPr="00DE08FA" w:rsidRDefault="00A63C31" w:rsidP="00A63C31">
      <w:pPr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  <w:u w:val="single"/>
        </w:rPr>
        <w:t xml:space="preserve">UNIT 1 </w:t>
      </w:r>
    </w:p>
    <w:p w14:paraId="16577C74" w14:textId="371029C7" w:rsidR="00330F1A" w:rsidRPr="00DE08FA" w:rsidRDefault="00330F1A" w:rsidP="00330F1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1 PACK: Teaching Picture </w:t>
      </w:r>
      <w:r w:rsidR="00493D21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1; </w:t>
      </w:r>
      <w:r w:rsidR="00501A1D" w:rsidRPr="00DE08FA">
        <w:rPr>
          <w:rFonts w:ascii="Calibri" w:hAnsi="Calibri" w:cs="Calibri"/>
          <w:color w:val="000000" w:themeColor="text1"/>
          <w:sz w:val="22"/>
          <w:szCs w:val="22"/>
        </w:rPr>
        <w:t>1</w:t>
      </w:r>
      <w:r w:rsidR="00506FF6" w:rsidRPr="00DE08FA">
        <w:rPr>
          <w:rFonts w:ascii="Calibri" w:hAnsi="Calibri" w:cs="Calibri"/>
          <w:color w:val="000000" w:themeColor="text1"/>
          <w:sz w:val="22"/>
          <w:szCs w:val="22"/>
        </w:rPr>
        <w:t>, 2</w:t>
      </w:r>
      <w:r w:rsidR="000C5E5B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8F26C9" w:rsidRPr="00DE08FA">
        <w:rPr>
          <w:rFonts w:ascii="Calibri" w:hAnsi="Calibri" w:cs="Calibri"/>
          <w:color w:val="000000" w:themeColor="text1"/>
          <w:sz w:val="22"/>
          <w:szCs w:val="22"/>
        </w:rPr>
        <w:t>3</w:t>
      </w:r>
    </w:p>
    <w:p w14:paraId="354E3087" w14:textId="202CF7AB" w:rsidR="00330F1A" w:rsidRPr="00DE08FA" w:rsidRDefault="00330F1A" w:rsidP="00330F1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1 PRINTABLES: </w:t>
      </w:r>
      <w:r w:rsidR="00493D21" w:rsidRPr="00DE08FA">
        <w:rPr>
          <w:rFonts w:ascii="Calibri" w:hAnsi="Calibri" w:cs="Calibri"/>
          <w:color w:val="000000" w:themeColor="text1"/>
          <w:sz w:val="22"/>
          <w:szCs w:val="22"/>
        </w:rPr>
        <w:t>Books of the Bible Chart</w:t>
      </w:r>
      <w:r w:rsidR="000A03AC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; Books of the Bible Cards (Genesis–Deuteronomy); God </w:t>
      </w:r>
      <w:r w:rsidR="00501A1D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Protected Moses </w:t>
      </w:r>
      <w:r w:rsidR="00ED35D2" w:rsidRPr="00DE08FA">
        <w:rPr>
          <w:rFonts w:ascii="Calibri" w:hAnsi="Calibri" w:cs="Calibri"/>
          <w:color w:val="000000" w:themeColor="text1"/>
          <w:sz w:val="22"/>
          <w:szCs w:val="22"/>
        </w:rPr>
        <w:t>coloring page (optional); Unit 1 Missions:</w:t>
      </w:r>
      <w:r w:rsidR="00501A1D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Columbus, OH </w:t>
      </w:r>
      <w:r w:rsidR="00FD4B72" w:rsidRPr="00DE08FA">
        <w:rPr>
          <w:rFonts w:ascii="Calibri" w:hAnsi="Calibri" w:cs="Calibri"/>
          <w:color w:val="000000" w:themeColor="text1"/>
          <w:sz w:val="22"/>
          <w:szCs w:val="22"/>
        </w:rPr>
        <w:t>(</w:t>
      </w:r>
      <w:r w:rsidR="00501A1D" w:rsidRPr="00DE08FA">
        <w:rPr>
          <w:rFonts w:ascii="Calibri" w:hAnsi="Calibri" w:cs="Calibri"/>
          <w:color w:val="000000" w:themeColor="text1"/>
          <w:sz w:val="22"/>
          <w:szCs w:val="22"/>
        </w:rPr>
        <w:t>US Map</w:t>
      </w:r>
      <w:r w:rsidR="00FD4B72" w:rsidRPr="00DE08FA">
        <w:rPr>
          <w:rFonts w:ascii="Calibri" w:hAnsi="Calibri" w:cs="Calibri"/>
          <w:color w:val="000000" w:themeColor="text1"/>
          <w:sz w:val="22"/>
          <w:szCs w:val="22"/>
        </w:rPr>
        <w:t>)</w:t>
      </w:r>
      <w:r w:rsidR="00506FF6" w:rsidRPr="00DE08FA">
        <w:rPr>
          <w:rFonts w:ascii="Calibri" w:hAnsi="Calibri" w:cs="Calibri"/>
          <w:color w:val="000000" w:themeColor="text1"/>
          <w:sz w:val="22"/>
          <w:szCs w:val="22"/>
        </w:rPr>
        <w:t>; Unit 1, Session 1 Questions (optional)</w:t>
      </w:r>
    </w:p>
    <w:p w14:paraId="13A88256" w14:textId="77777777" w:rsidR="00843B86" w:rsidRPr="00DE08FA" w:rsidRDefault="00843B86" w:rsidP="00843B86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429CE82C" w14:textId="106C55D0" w:rsidR="00EE527A" w:rsidRPr="00DE08FA" w:rsidRDefault="00330F1A" w:rsidP="00330F1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2 PACK: </w:t>
      </w:r>
      <w:r w:rsidR="00BD762B" w:rsidRPr="00DE08FA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5D5910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493D21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2; </w:t>
      </w:r>
      <w:r w:rsidR="00C54342" w:rsidRPr="00DE08FA">
        <w:rPr>
          <w:rFonts w:ascii="Calibri" w:hAnsi="Calibri" w:cs="Calibri"/>
          <w:color w:val="000000" w:themeColor="text1"/>
          <w:sz w:val="22"/>
          <w:szCs w:val="22"/>
        </w:rPr>
        <w:t>1, 2, 4</w:t>
      </w:r>
      <w:r w:rsidR="00137DAB" w:rsidRPr="00DE08FA">
        <w:rPr>
          <w:rFonts w:ascii="Calibri" w:hAnsi="Calibri" w:cs="Calibri"/>
          <w:color w:val="000000" w:themeColor="text1"/>
          <w:sz w:val="22"/>
          <w:szCs w:val="22"/>
        </w:rPr>
        <w:t>, 5</w:t>
      </w:r>
    </w:p>
    <w:p w14:paraId="1883AC0A" w14:textId="7942A9CA" w:rsidR="00EE527A" w:rsidRPr="00DE08FA" w:rsidRDefault="00330F1A" w:rsidP="00330F1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2 PRINTABLES: </w:t>
      </w:r>
      <w:r w:rsidR="005A3AC3" w:rsidRPr="00DE08FA">
        <w:rPr>
          <w:rFonts w:ascii="Calibri" w:hAnsi="Calibri" w:cs="Calibri"/>
          <w:color w:val="000000" w:themeColor="text1"/>
          <w:sz w:val="22"/>
          <w:szCs w:val="22"/>
        </w:rPr>
        <w:t>Books of the Bible Cards</w:t>
      </w:r>
      <w:r w:rsidR="00C5434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(Old Testament cards); God Chose Moses </w:t>
      </w:r>
      <w:r w:rsidR="00ED35D2" w:rsidRPr="00DE08FA">
        <w:rPr>
          <w:rFonts w:ascii="Calibri" w:hAnsi="Calibri" w:cs="Calibri"/>
          <w:color w:val="000000" w:themeColor="text1"/>
          <w:sz w:val="22"/>
          <w:szCs w:val="22"/>
        </w:rPr>
        <w:t>coloring page (optional); Unit 1 Missions:</w:t>
      </w:r>
      <w:r w:rsidR="00C5434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Columbus, OH </w:t>
      </w:r>
      <w:r w:rsidR="00FD4B72" w:rsidRPr="00DE08FA">
        <w:rPr>
          <w:rFonts w:ascii="Calibri" w:hAnsi="Calibri" w:cs="Calibri"/>
          <w:color w:val="000000" w:themeColor="text1"/>
          <w:sz w:val="22"/>
          <w:szCs w:val="22"/>
        </w:rPr>
        <w:t>(</w:t>
      </w:r>
      <w:r w:rsidR="00C54342" w:rsidRPr="00DE08FA">
        <w:rPr>
          <w:rFonts w:ascii="Calibri" w:hAnsi="Calibri" w:cs="Calibri"/>
          <w:color w:val="000000" w:themeColor="text1"/>
          <w:sz w:val="22"/>
          <w:szCs w:val="22"/>
        </w:rPr>
        <w:t>US Map, Aaron Taylor Photos</w:t>
      </w:r>
      <w:r w:rsidR="00FD4B72" w:rsidRPr="00DE08FA"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0E6BBD20" w14:textId="77777777" w:rsidR="00843B86" w:rsidRPr="00DE08FA" w:rsidRDefault="00843B86" w:rsidP="00843B86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56431EA9" w14:textId="082ECE11" w:rsidR="00330F1A" w:rsidRPr="00DE08FA" w:rsidRDefault="00330F1A" w:rsidP="00330F1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3 PACK: Teaching Picture </w:t>
      </w:r>
      <w:r w:rsidR="00493D21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3; </w:t>
      </w:r>
      <w:r w:rsidR="00137DAB" w:rsidRPr="00DE08FA">
        <w:rPr>
          <w:rFonts w:ascii="Calibri" w:hAnsi="Calibri" w:cs="Calibri"/>
          <w:color w:val="000000" w:themeColor="text1"/>
          <w:sz w:val="22"/>
          <w:szCs w:val="22"/>
        </w:rPr>
        <w:t>1,</w:t>
      </w:r>
      <w:r w:rsidR="000F27AC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2</w:t>
      </w:r>
      <w:r w:rsidR="00DF19AF" w:rsidRPr="00DE08FA">
        <w:rPr>
          <w:rFonts w:ascii="Calibri" w:hAnsi="Calibri" w:cs="Calibri"/>
          <w:color w:val="000000" w:themeColor="text1"/>
          <w:sz w:val="22"/>
          <w:szCs w:val="22"/>
        </w:rPr>
        <w:t>, 6</w:t>
      </w:r>
    </w:p>
    <w:p w14:paraId="67FC0F69" w14:textId="4755559E" w:rsidR="00330F1A" w:rsidRPr="00DE08FA" w:rsidRDefault="00330F1A" w:rsidP="00330F1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3 PRINTABLES</w:t>
      </w:r>
      <w:r w:rsidR="00015758"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0E79B7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F27AC" w:rsidRPr="00DE08FA">
        <w:rPr>
          <w:rFonts w:ascii="Calibri" w:hAnsi="Calibri" w:cs="Calibri"/>
          <w:color w:val="000000" w:themeColor="text1"/>
          <w:sz w:val="22"/>
          <w:szCs w:val="22"/>
        </w:rPr>
        <w:t>God Provided for the People</w:t>
      </w:r>
      <w:r w:rsidR="00015758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D35D2" w:rsidRPr="00DE08FA">
        <w:rPr>
          <w:rFonts w:ascii="Calibri" w:hAnsi="Calibri" w:cs="Calibri"/>
          <w:color w:val="000000" w:themeColor="text1"/>
          <w:sz w:val="22"/>
          <w:szCs w:val="22"/>
        </w:rPr>
        <w:t>coloring page (optional); Unit 1 Missions:</w:t>
      </w:r>
      <w:r w:rsidR="00137DAB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Columbus, OH </w:t>
      </w:r>
      <w:r w:rsidR="00FD4B72" w:rsidRPr="00DE08FA">
        <w:rPr>
          <w:rFonts w:ascii="Calibri" w:hAnsi="Calibri" w:cs="Calibri"/>
          <w:color w:val="000000" w:themeColor="text1"/>
          <w:sz w:val="22"/>
          <w:szCs w:val="22"/>
        </w:rPr>
        <w:t>(</w:t>
      </w:r>
      <w:r w:rsidR="00137DAB" w:rsidRPr="00DE08FA">
        <w:rPr>
          <w:rFonts w:ascii="Calibri" w:hAnsi="Calibri" w:cs="Calibri"/>
          <w:color w:val="000000" w:themeColor="text1"/>
          <w:sz w:val="22"/>
          <w:szCs w:val="22"/>
        </w:rPr>
        <w:t>Surh Family Photo</w:t>
      </w:r>
      <w:r w:rsidR="00FD4B72" w:rsidRPr="00DE08FA">
        <w:rPr>
          <w:rFonts w:ascii="Calibri" w:hAnsi="Calibri" w:cs="Calibri"/>
          <w:color w:val="000000" w:themeColor="text1"/>
          <w:sz w:val="22"/>
          <w:szCs w:val="22"/>
        </w:rPr>
        <w:t>)</w:t>
      </w:r>
      <w:r w:rsidR="003E6323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; Unit 1, Session 3 </w:t>
      </w:r>
      <w:r w:rsidR="00255229" w:rsidRPr="00DE08FA">
        <w:rPr>
          <w:rFonts w:ascii="Calibri" w:hAnsi="Calibri" w:cs="Calibri"/>
          <w:color w:val="000000" w:themeColor="text1"/>
          <w:sz w:val="22"/>
          <w:szCs w:val="22"/>
        </w:rPr>
        <w:t>Questions</w:t>
      </w:r>
      <w:r w:rsidR="003E6323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(optional)</w:t>
      </w:r>
      <w:r w:rsidR="005D0EAE" w:rsidRPr="00DE08FA">
        <w:rPr>
          <w:rFonts w:ascii="Calibri" w:hAnsi="Calibri" w:cs="Calibri"/>
          <w:color w:val="000000" w:themeColor="text1"/>
          <w:sz w:val="22"/>
          <w:szCs w:val="22"/>
        </w:rPr>
        <w:t>; Unit 1 Verse Cards (optional); Allergy Alert</w:t>
      </w:r>
    </w:p>
    <w:p w14:paraId="4BE81D10" w14:textId="77777777" w:rsidR="00843B86" w:rsidRPr="00DE08FA" w:rsidRDefault="00843B86" w:rsidP="00843B86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22AFDA90" w14:textId="47C2C27F" w:rsidR="00BD762B" w:rsidRPr="00DE08FA" w:rsidRDefault="00330F1A" w:rsidP="00BD762B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4 PACK: Teaching Picture</w:t>
      </w:r>
      <w:r w:rsidR="005D657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493D21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4; </w:t>
      </w:r>
      <w:r w:rsidR="00255229" w:rsidRPr="00DE08FA">
        <w:rPr>
          <w:rFonts w:ascii="Calibri" w:hAnsi="Calibri" w:cs="Calibri"/>
          <w:color w:val="000000" w:themeColor="text1"/>
          <w:sz w:val="22"/>
          <w:szCs w:val="22"/>
        </w:rPr>
        <w:t>1</w:t>
      </w:r>
      <w:r w:rsidR="00394B5B" w:rsidRPr="00DE08FA">
        <w:rPr>
          <w:rFonts w:ascii="Calibri" w:hAnsi="Calibri" w:cs="Calibri"/>
          <w:color w:val="000000" w:themeColor="text1"/>
          <w:sz w:val="22"/>
          <w:szCs w:val="22"/>
        </w:rPr>
        <w:t>, 2, 7, 8</w:t>
      </w:r>
    </w:p>
    <w:p w14:paraId="4F60816E" w14:textId="29B69F4A" w:rsidR="00BD762B" w:rsidRPr="00DE08FA" w:rsidRDefault="00BD762B" w:rsidP="00BD762B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3 PRINTABLES: </w:t>
      </w:r>
      <w:r w:rsidR="00255229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God Gave the Ten Commandments </w:t>
      </w:r>
      <w:r w:rsidR="00ED35D2" w:rsidRPr="00DE08FA">
        <w:rPr>
          <w:rFonts w:ascii="Calibri" w:hAnsi="Calibri" w:cs="Calibri"/>
          <w:color w:val="000000" w:themeColor="text1"/>
          <w:sz w:val="22"/>
          <w:szCs w:val="22"/>
        </w:rPr>
        <w:t>coloring page (optional); Unit 1 Missions:</w:t>
      </w:r>
      <w:r w:rsidR="00255229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Columbus, OH </w:t>
      </w:r>
      <w:r w:rsidR="00FD4B72" w:rsidRPr="00DE08FA">
        <w:rPr>
          <w:rFonts w:ascii="Calibri" w:hAnsi="Calibri" w:cs="Calibri"/>
          <w:color w:val="000000" w:themeColor="text1"/>
          <w:sz w:val="22"/>
          <w:szCs w:val="22"/>
        </w:rPr>
        <w:t>(</w:t>
      </w:r>
      <w:r w:rsidR="00255229" w:rsidRPr="00DE08FA">
        <w:rPr>
          <w:rFonts w:ascii="Calibri" w:hAnsi="Calibri" w:cs="Calibri"/>
          <w:color w:val="000000" w:themeColor="text1"/>
          <w:sz w:val="22"/>
          <w:szCs w:val="22"/>
        </w:rPr>
        <w:t>US Map, Aaron Taylor Photos, Surh Family Photo</w:t>
      </w:r>
      <w:r w:rsidR="00FD4B72" w:rsidRPr="00DE08FA"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6BB4864E" w14:textId="77777777" w:rsidR="00182F32" w:rsidRPr="00DE08FA" w:rsidRDefault="00182F32" w:rsidP="00182F32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22427F53" w14:textId="77777777" w:rsidR="00843B86" w:rsidRPr="00DE08FA" w:rsidRDefault="00843B86" w:rsidP="00843B86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6C1B613A" w14:textId="77777777" w:rsidR="007E4B1D" w:rsidRPr="00DE08FA" w:rsidRDefault="007E4B1D" w:rsidP="007E4B1D">
      <w:pPr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  <w:u w:val="single"/>
        </w:rPr>
        <w:t xml:space="preserve">UNIT 2 </w:t>
      </w:r>
    </w:p>
    <w:p w14:paraId="716DD23F" w14:textId="2C676A27" w:rsidR="00330F1A" w:rsidRPr="00DE08FA" w:rsidRDefault="00330F1A" w:rsidP="00330F1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1 PACK: </w:t>
      </w:r>
      <w:r w:rsidR="007116D6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EA7872" w:rsidRPr="00DE08FA">
        <w:rPr>
          <w:rFonts w:ascii="Calibri" w:hAnsi="Calibri" w:cs="Calibri"/>
          <w:color w:val="000000" w:themeColor="text1"/>
          <w:sz w:val="22"/>
          <w:szCs w:val="22"/>
        </w:rPr>
        <w:t>5</w:t>
      </w:r>
      <w:r w:rsidR="0032432B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  <w:r w:rsidR="0052618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9, 10, </w:t>
      </w:r>
      <w:r w:rsidR="006E386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11, </w:t>
      </w:r>
      <w:r w:rsidR="0052618E" w:rsidRPr="00DE08FA">
        <w:rPr>
          <w:rFonts w:ascii="Calibri" w:hAnsi="Calibri" w:cs="Calibri"/>
          <w:color w:val="000000" w:themeColor="text1"/>
          <w:sz w:val="22"/>
          <w:szCs w:val="22"/>
        </w:rPr>
        <w:t>12, 13</w:t>
      </w:r>
      <w:r w:rsidR="00B10F8A" w:rsidRPr="00DE08FA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52618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14</w:t>
      </w:r>
    </w:p>
    <w:p w14:paraId="1D27B58C" w14:textId="5E04BF6C" w:rsidR="00330F1A" w:rsidRPr="00DE08FA" w:rsidRDefault="00330F1A" w:rsidP="00330F1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1 PRINTABLES</w:t>
      </w:r>
      <w:r w:rsidR="00ED35D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F714EA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References; </w:t>
      </w:r>
      <w:r w:rsidR="0052618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God Told Jeremiah What to Write </w:t>
      </w:r>
      <w:r w:rsidR="00ED35D2" w:rsidRPr="00DE08FA">
        <w:rPr>
          <w:rFonts w:ascii="Calibri" w:hAnsi="Calibri" w:cs="Calibri"/>
          <w:color w:val="000000" w:themeColor="text1"/>
          <w:sz w:val="22"/>
          <w:szCs w:val="22"/>
        </w:rPr>
        <w:t>coloring page (optional); Unit 2 Missions:</w:t>
      </w:r>
      <w:r w:rsidR="00F714EA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Historical Missions (George and Joan Braswell)</w:t>
      </w:r>
      <w:r w:rsidR="0052618E" w:rsidRPr="00DE08FA">
        <w:rPr>
          <w:rFonts w:ascii="Calibri" w:hAnsi="Calibri" w:cs="Calibri"/>
          <w:color w:val="000000" w:themeColor="text1"/>
          <w:sz w:val="22"/>
          <w:szCs w:val="22"/>
        </w:rPr>
        <w:t>, Iran Map</w:t>
      </w:r>
    </w:p>
    <w:p w14:paraId="176C7CAD" w14:textId="77777777" w:rsidR="00843B86" w:rsidRPr="00DE08FA" w:rsidRDefault="00843B86" w:rsidP="00843B86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0859B480" w14:textId="65CB003F" w:rsidR="002567C9" w:rsidRPr="00DE08FA" w:rsidRDefault="00330F1A" w:rsidP="002567C9">
      <w:pPr>
        <w:pStyle w:val="p1"/>
        <w:rPr>
          <w:rFonts w:ascii="Calibri" w:hAnsi="Calibri" w:cs="Calibri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2 PACK: </w:t>
      </w:r>
      <w:r w:rsidR="007116D6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EA7872" w:rsidRPr="00DE08FA">
        <w:rPr>
          <w:rFonts w:ascii="Calibri" w:hAnsi="Calibri" w:cs="Calibri"/>
          <w:color w:val="000000" w:themeColor="text1"/>
          <w:sz w:val="22"/>
          <w:szCs w:val="22"/>
        </w:rPr>
        <w:t>6</w:t>
      </w:r>
      <w:r w:rsidR="0032432B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  <w:r w:rsidR="00212224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9, 10, 14, </w:t>
      </w:r>
      <w:r w:rsidR="002D0468" w:rsidRPr="00DE08FA">
        <w:rPr>
          <w:rFonts w:ascii="Calibri" w:hAnsi="Calibri" w:cs="Calibri"/>
          <w:color w:val="000000" w:themeColor="text1"/>
          <w:sz w:val="22"/>
          <w:szCs w:val="22"/>
        </w:rPr>
        <w:t>15</w:t>
      </w:r>
      <w:r w:rsidR="00113857" w:rsidRPr="00DE08FA">
        <w:rPr>
          <w:rFonts w:ascii="Calibri" w:hAnsi="Calibri" w:cs="Calibri"/>
          <w:color w:val="000000" w:themeColor="text1"/>
          <w:sz w:val="22"/>
          <w:szCs w:val="22"/>
        </w:rPr>
        <w:br/>
      </w: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2 PRINTABLES: </w:t>
      </w:r>
      <w:r w:rsidR="002D0468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Ezekiel Offered Hope </w:t>
      </w:r>
      <w:r w:rsidR="00ED35D2" w:rsidRPr="00DE08FA">
        <w:rPr>
          <w:rFonts w:ascii="Calibri" w:hAnsi="Calibri" w:cs="Calibri"/>
          <w:color w:val="000000" w:themeColor="text1"/>
          <w:sz w:val="22"/>
          <w:szCs w:val="22"/>
        </w:rPr>
        <w:t>coloring page (optional); Unit 2 Missions:</w:t>
      </w:r>
      <w:r w:rsidR="00047737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Historical Missions (George and Joan Braswell)</w:t>
      </w:r>
      <w:r w:rsidR="002567C9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2567C9" w:rsidRPr="00DE08FA">
        <w:rPr>
          <w:rFonts w:ascii="Calibri" w:hAnsi="Calibri" w:cs="Calibri"/>
          <w:sz w:val="22"/>
          <w:szCs w:val="22"/>
        </w:rPr>
        <w:t>George and Joan Braswell Photo, Iranian Culture Photo Strips</w:t>
      </w:r>
      <w:r w:rsidR="00212224" w:rsidRPr="00DE08FA">
        <w:rPr>
          <w:rFonts w:ascii="Calibri" w:hAnsi="Calibri" w:cs="Calibri"/>
          <w:sz w:val="22"/>
          <w:szCs w:val="22"/>
        </w:rPr>
        <w:t>; Unit 2 Verse Cards</w:t>
      </w:r>
      <w:r w:rsidR="00EF270C" w:rsidRPr="00DE08FA">
        <w:rPr>
          <w:rFonts w:ascii="Calibri" w:hAnsi="Calibri" w:cs="Calibri"/>
          <w:sz w:val="22"/>
          <w:szCs w:val="22"/>
        </w:rPr>
        <w:t>; Allergy Alert</w:t>
      </w:r>
    </w:p>
    <w:p w14:paraId="49CFDFED" w14:textId="77777777" w:rsidR="002D592E" w:rsidRPr="00DE08FA" w:rsidRDefault="002D592E" w:rsidP="002D592E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19385C60" w14:textId="564D133F" w:rsidR="00330F1A" w:rsidRPr="00DE08FA" w:rsidRDefault="00330F1A" w:rsidP="00330F1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3 PACK: </w:t>
      </w:r>
      <w:r w:rsidR="00324B74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EA7872" w:rsidRPr="00DE08FA">
        <w:rPr>
          <w:rFonts w:ascii="Calibri" w:hAnsi="Calibri" w:cs="Calibri"/>
          <w:color w:val="000000" w:themeColor="text1"/>
          <w:sz w:val="22"/>
          <w:szCs w:val="22"/>
        </w:rPr>
        <w:t>7</w:t>
      </w:r>
      <w:r w:rsidR="0032432B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  <w:r w:rsidR="0061362F" w:rsidRPr="00DE08FA">
        <w:rPr>
          <w:rFonts w:ascii="Calibri" w:hAnsi="Calibri" w:cs="Calibri"/>
          <w:color w:val="000000" w:themeColor="text1"/>
          <w:sz w:val="22"/>
          <w:szCs w:val="22"/>
        </w:rPr>
        <w:t>9, 10, 14, 1</w:t>
      </w:r>
      <w:r w:rsidR="004E4CE5" w:rsidRPr="00DE08FA">
        <w:rPr>
          <w:rFonts w:ascii="Calibri" w:hAnsi="Calibri" w:cs="Calibri"/>
          <w:color w:val="000000" w:themeColor="text1"/>
          <w:sz w:val="22"/>
          <w:szCs w:val="22"/>
        </w:rPr>
        <w:t>6</w:t>
      </w:r>
      <w:r w:rsidR="002E63D6" w:rsidRPr="00DE08FA">
        <w:rPr>
          <w:rFonts w:ascii="Calibri" w:hAnsi="Calibri" w:cs="Calibri"/>
          <w:color w:val="000000" w:themeColor="text1"/>
          <w:sz w:val="22"/>
          <w:szCs w:val="22"/>
        </w:rPr>
        <w:t>, 17</w:t>
      </w:r>
    </w:p>
    <w:p w14:paraId="5EB44EBD" w14:textId="1FB03E97" w:rsidR="00287B67" w:rsidRPr="00DE08FA" w:rsidRDefault="00330F1A" w:rsidP="00287B67">
      <w:pPr>
        <w:pStyle w:val="p1"/>
        <w:rPr>
          <w:rFonts w:ascii="Calibri" w:hAnsi="Calibri" w:cs="Calibri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3 PRINTABLES</w:t>
      </w:r>
      <w:r w:rsidR="00122FDD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CA2C7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Prophets Told About Jesus </w:t>
      </w:r>
      <w:r w:rsidR="00ED35D2" w:rsidRPr="00DE08FA">
        <w:rPr>
          <w:rFonts w:ascii="Calibri" w:hAnsi="Calibri" w:cs="Calibri"/>
          <w:color w:val="000000" w:themeColor="text1"/>
          <w:sz w:val="22"/>
          <w:szCs w:val="22"/>
        </w:rPr>
        <w:t>coloring page (optional); Unit 2 Missions:</w:t>
      </w:r>
      <w:r w:rsidR="00047737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Historical Missions (George and Joan Braswell)</w:t>
      </w:r>
      <w:r w:rsidR="00287B67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287B67" w:rsidRPr="00DE08FA">
        <w:rPr>
          <w:rFonts w:ascii="Calibri" w:hAnsi="Calibri" w:cs="Calibri"/>
          <w:sz w:val="22"/>
          <w:szCs w:val="22"/>
        </w:rPr>
        <w:t>Bookmark Instructions</w:t>
      </w:r>
      <w:r w:rsidR="009B7327" w:rsidRPr="00DE08FA">
        <w:rPr>
          <w:rFonts w:ascii="Calibri" w:hAnsi="Calibri" w:cs="Calibri"/>
          <w:sz w:val="22"/>
          <w:szCs w:val="22"/>
        </w:rPr>
        <w:t>; Scripture Translation Options (optional)</w:t>
      </w:r>
    </w:p>
    <w:p w14:paraId="0810B4F9" w14:textId="77777777" w:rsidR="00843B86" w:rsidRPr="00DE08FA" w:rsidRDefault="00843B86" w:rsidP="00843B86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738B04D5" w14:textId="77777777" w:rsidR="00E529D1" w:rsidRPr="00DE08FA" w:rsidRDefault="00E529D1" w:rsidP="00843B86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784BCD15" w14:textId="77777777" w:rsidR="00E529D1" w:rsidRPr="00DE08FA" w:rsidRDefault="00E529D1" w:rsidP="00843B86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03FB6324" w14:textId="26E6541E" w:rsidR="00330F1A" w:rsidRPr="00DE08FA" w:rsidRDefault="00330F1A" w:rsidP="00330F1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4 PACK: Teaching Picture</w:t>
      </w:r>
      <w:r w:rsidR="001C39B1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A7872" w:rsidRPr="00DE08FA">
        <w:rPr>
          <w:rFonts w:ascii="Calibri" w:hAnsi="Calibri" w:cs="Calibri"/>
          <w:color w:val="000000" w:themeColor="text1"/>
          <w:sz w:val="22"/>
          <w:szCs w:val="22"/>
        </w:rPr>
        <w:t>8</w:t>
      </w:r>
      <w:r w:rsidR="0032432B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  <w:r w:rsidR="00795A31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9, 10, 14, </w:t>
      </w:r>
      <w:r w:rsidR="00D73AFC" w:rsidRPr="00DE08FA">
        <w:rPr>
          <w:rFonts w:ascii="Calibri" w:hAnsi="Calibri" w:cs="Calibri"/>
          <w:color w:val="000000" w:themeColor="text1"/>
          <w:sz w:val="22"/>
          <w:szCs w:val="22"/>
        </w:rPr>
        <w:t>18</w:t>
      </w:r>
    </w:p>
    <w:p w14:paraId="78203861" w14:textId="51DD6D4F" w:rsidR="00CF0A9F" w:rsidRPr="00DE08FA" w:rsidRDefault="00330F1A" w:rsidP="00CF0A9F">
      <w:pPr>
        <w:pStyle w:val="p1"/>
        <w:rPr>
          <w:rFonts w:ascii="Calibri" w:hAnsi="Calibri" w:cs="Calibri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Session 4 PRINTABLES: </w:t>
      </w:r>
      <w:r w:rsidR="00D73AFC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Jesus Read the Scriptures </w:t>
      </w:r>
      <w:r w:rsidR="00ED35D2" w:rsidRPr="00DE08FA">
        <w:rPr>
          <w:rFonts w:ascii="Calibri" w:hAnsi="Calibri" w:cs="Calibri"/>
          <w:color w:val="000000" w:themeColor="text1"/>
          <w:sz w:val="22"/>
          <w:szCs w:val="22"/>
        </w:rPr>
        <w:t>coloring page (optional); Unit 2 Missions:</w:t>
      </w:r>
      <w:r w:rsidR="00292B85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Historical Missions (George and Joan Braswell)</w:t>
      </w:r>
      <w:r w:rsidR="00CF0A9F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CF0A9F" w:rsidRPr="00DE08FA">
        <w:rPr>
          <w:rFonts w:ascii="Calibri" w:hAnsi="Calibri" w:cs="Calibri"/>
          <w:sz w:val="22"/>
          <w:szCs w:val="22"/>
        </w:rPr>
        <w:t>Iran Map, George and Joan</w:t>
      </w:r>
      <w:r w:rsidR="00683141" w:rsidRPr="00DE08FA">
        <w:rPr>
          <w:rFonts w:ascii="Calibri" w:hAnsi="Calibri" w:cs="Calibri"/>
          <w:sz w:val="22"/>
          <w:szCs w:val="22"/>
        </w:rPr>
        <w:t xml:space="preserve">, </w:t>
      </w:r>
      <w:r w:rsidR="00CF0A9F" w:rsidRPr="00DE08FA">
        <w:rPr>
          <w:rFonts w:ascii="Calibri" w:hAnsi="Calibri" w:cs="Calibri"/>
          <w:sz w:val="22"/>
          <w:szCs w:val="22"/>
        </w:rPr>
        <w:t>Braswell Photo</w:t>
      </w:r>
      <w:r w:rsidR="009A5833" w:rsidRPr="00DE08FA">
        <w:rPr>
          <w:rFonts w:ascii="Calibri" w:hAnsi="Calibri" w:cs="Calibri"/>
          <w:sz w:val="22"/>
          <w:szCs w:val="22"/>
        </w:rPr>
        <w:t>; Allergy Alert</w:t>
      </w:r>
    </w:p>
    <w:p w14:paraId="36AB2186" w14:textId="071FDA67" w:rsidR="00A10F3B" w:rsidRPr="00DE08FA" w:rsidRDefault="00A10F3B" w:rsidP="00330F1A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01CD54B4" w14:textId="77777777" w:rsidR="00843B86" w:rsidRPr="00DE08FA" w:rsidRDefault="00843B86" w:rsidP="00843B86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516ACD2E" w14:textId="77777777" w:rsidR="00292B85" w:rsidRPr="00DE08FA" w:rsidRDefault="00292B85" w:rsidP="00843B86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3D3739EF" w14:textId="77777777" w:rsidR="007E4B1D" w:rsidRPr="00DE08FA" w:rsidRDefault="007E4B1D" w:rsidP="007E4B1D">
      <w:pPr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  <w:u w:val="single"/>
        </w:rPr>
        <w:t xml:space="preserve">UNIT 3 </w:t>
      </w:r>
    </w:p>
    <w:p w14:paraId="0AB656AE" w14:textId="52DC3CC0" w:rsidR="00330F1A" w:rsidRPr="00DE08FA" w:rsidRDefault="00330F1A" w:rsidP="00330F1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1 PACK: Teaching Picture </w:t>
      </w:r>
      <w:r w:rsidR="00D611E5" w:rsidRPr="00DE08FA">
        <w:rPr>
          <w:rFonts w:ascii="Calibri" w:hAnsi="Calibri" w:cs="Calibri"/>
          <w:color w:val="000000" w:themeColor="text1"/>
          <w:sz w:val="22"/>
          <w:szCs w:val="22"/>
        </w:rPr>
        <w:t>9</w:t>
      </w:r>
      <w:r w:rsidR="0032432B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  <w:r w:rsidR="00D97D46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19, 20, </w:t>
      </w:r>
      <w:r w:rsidR="000F60D5" w:rsidRPr="00DE08FA">
        <w:rPr>
          <w:rFonts w:ascii="Calibri" w:hAnsi="Calibri" w:cs="Calibri"/>
          <w:color w:val="000000" w:themeColor="text1"/>
          <w:sz w:val="22"/>
          <w:szCs w:val="22"/>
        </w:rPr>
        <w:t>21</w:t>
      </w:r>
      <w:r w:rsidR="007D45E8" w:rsidRPr="00DE08FA">
        <w:rPr>
          <w:rFonts w:ascii="Calibri" w:hAnsi="Calibri" w:cs="Calibri"/>
          <w:color w:val="000000" w:themeColor="text1"/>
          <w:sz w:val="22"/>
          <w:szCs w:val="22"/>
        </w:rPr>
        <w:t>, 22, 23</w:t>
      </w:r>
      <w:r w:rsidR="005C3039" w:rsidRPr="00DE08FA">
        <w:rPr>
          <w:rFonts w:ascii="Calibri" w:hAnsi="Calibri" w:cs="Calibri"/>
          <w:color w:val="000000" w:themeColor="text1"/>
          <w:sz w:val="22"/>
          <w:szCs w:val="22"/>
        </w:rPr>
        <w:t>, 24</w:t>
      </w:r>
    </w:p>
    <w:p w14:paraId="039E4FE2" w14:textId="3F153271" w:rsidR="00B163DF" w:rsidRPr="00DE08FA" w:rsidRDefault="00330F1A" w:rsidP="00B163DF">
      <w:pPr>
        <w:pStyle w:val="p1"/>
        <w:rPr>
          <w:rFonts w:ascii="Calibri" w:hAnsi="Calibri" w:cs="Calibri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1 PRINTABLES: </w:t>
      </w:r>
      <w:r w:rsidR="000F60D5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Chart; </w:t>
      </w:r>
      <w:r w:rsidR="00D97D46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Noah </w:t>
      </w:r>
      <w:r w:rsidR="00ED35D2" w:rsidRPr="00DE08FA">
        <w:rPr>
          <w:rFonts w:ascii="Calibri" w:hAnsi="Calibri" w:cs="Calibri"/>
          <w:color w:val="000000" w:themeColor="text1"/>
          <w:sz w:val="22"/>
          <w:szCs w:val="22"/>
        </w:rPr>
        <w:t>coloring page (optional); Unit 3 Missions:</w:t>
      </w:r>
      <w:r w:rsidR="00B163DF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163DF" w:rsidRPr="00DE08FA">
        <w:rPr>
          <w:rFonts w:ascii="Calibri" w:hAnsi="Calibri" w:cs="Calibri"/>
          <w:sz w:val="22"/>
          <w:szCs w:val="22"/>
        </w:rPr>
        <w:t>North Africa/Middle East, North Africa and Middle East Map</w:t>
      </w:r>
    </w:p>
    <w:p w14:paraId="67ED00C4" w14:textId="77777777" w:rsidR="00843B86" w:rsidRPr="00DE08FA" w:rsidRDefault="00843B86" w:rsidP="00843B86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0A434E07" w14:textId="71E13D64" w:rsidR="00330F1A" w:rsidRPr="00DE08FA" w:rsidRDefault="00330F1A" w:rsidP="00B9129C">
      <w:pPr>
        <w:tabs>
          <w:tab w:val="center" w:pos="4680"/>
        </w:tabs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2 PACK: Teaching Picture</w:t>
      </w:r>
      <w:r w:rsidR="0032432B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55306" w:rsidRPr="00DE08FA">
        <w:rPr>
          <w:rFonts w:ascii="Calibri" w:hAnsi="Calibri" w:cs="Calibri"/>
          <w:color w:val="000000" w:themeColor="text1"/>
          <w:sz w:val="22"/>
          <w:szCs w:val="22"/>
        </w:rPr>
        <w:t>10</w:t>
      </w:r>
      <w:r w:rsidR="0032432B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  <w:r w:rsidR="00555B96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19, 20. </w:t>
      </w:r>
      <w:r w:rsidR="0063526C" w:rsidRPr="00DE08FA">
        <w:rPr>
          <w:rFonts w:ascii="Calibri" w:hAnsi="Calibri" w:cs="Calibri"/>
          <w:color w:val="000000" w:themeColor="text1"/>
          <w:sz w:val="22"/>
          <w:szCs w:val="22"/>
        </w:rPr>
        <w:t>21</w:t>
      </w:r>
      <w:r w:rsidR="00555B96" w:rsidRPr="00DE08FA">
        <w:rPr>
          <w:rFonts w:ascii="Calibri" w:hAnsi="Calibri" w:cs="Calibri"/>
          <w:color w:val="000000" w:themeColor="text1"/>
          <w:sz w:val="22"/>
          <w:szCs w:val="22"/>
        </w:rPr>
        <w:t>, 22, 23</w:t>
      </w:r>
      <w:r w:rsidR="00C27B68" w:rsidRPr="00DE08FA">
        <w:rPr>
          <w:rFonts w:ascii="Calibri" w:hAnsi="Calibri" w:cs="Calibri"/>
          <w:color w:val="000000" w:themeColor="text1"/>
          <w:sz w:val="22"/>
          <w:szCs w:val="22"/>
        </w:rPr>
        <w:t>, 24</w:t>
      </w:r>
      <w:r w:rsidR="00812F7D" w:rsidRPr="00DE08FA">
        <w:rPr>
          <w:rFonts w:ascii="Calibri" w:hAnsi="Calibri" w:cs="Calibri"/>
          <w:color w:val="000000" w:themeColor="text1"/>
          <w:sz w:val="22"/>
          <w:szCs w:val="22"/>
        </w:rPr>
        <w:t>, 25</w:t>
      </w:r>
      <w:r w:rsidR="00B9129C" w:rsidRPr="00DE08FA">
        <w:rPr>
          <w:rFonts w:ascii="Calibri" w:hAnsi="Calibri" w:cs="Calibri"/>
          <w:color w:val="000000" w:themeColor="text1"/>
          <w:sz w:val="22"/>
          <w:szCs w:val="22"/>
        </w:rPr>
        <w:tab/>
      </w:r>
    </w:p>
    <w:p w14:paraId="53150875" w14:textId="53151DA5" w:rsidR="00330F1A" w:rsidRPr="00DE08FA" w:rsidRDefault="00330F1A" w:rsidP="00EB049F">
      <w:pPr>
        <w:pStyle w:val="p1"/>
        <w:rPr>
          <w:rFonts w:ascii="Calibri" w:hAnsi="Calibri" w:cs="Calibri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2 PRINTABLES: </w:t>
      </w:r>
      <w:r w:rsidR="0063526C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Chart; </w:t>
      </w:r>
      <w:r w:rsidR="00555B96" w:rsidRPr="00DE08FA">
        <w:rPr>
          <w:rFonts w:ascii="Calibri" w:hAnsi="Calibri" w:cs="Calibri"/>
          <w:color w:val="000000" w:themeColor="text1"/>
          <w:sz w:val="22"/>
          <w:szCs w:val="22"/>
        </w:rPr>
        <w:t>Abraham and Sarah</w:t>
      </w:r>
      <w:r w:rsidR="0063526C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D35D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coloring page (optional); </w:t>
      </w:r>
      <w:r w:rsidR="003624BF" w:rsidRPr="00DE08FA">
        <w:rPr>
          <w:rFonts w:ascii="Calibri" w:hAnsi="Calibri" w:cs="Calibri"/>
          <w:sz w:val="22"/>
          <w:szCs w:val="22"/>
        </w:rPr>
        <w:t>Unit 3 Missions: North Africa/Middle East, North Africa and Middle East Map, Horn of Africa Template</w:t>
      </w:r>
      <w:r w:rsidR="00C27B68" w:rsidRPr="00DE08FA">
        <w:rPr>
          <w:rFonts w:ascii="Calibri" w:hAnsi="Calibri" w:cs="Calibri"/>
          <w:sz w:val="22"/>
          <w:szCs w:val="22"/>
        </w:rPr>
        <w:t>; X</w:t>
      </w:r>
      <w:r w:rsidR="00812F7D" w:rsidRPr="00DE08FA">
        <w:rPr>
          <w:rFonts w:ascii="Calibri" w:hAnsi="Calibri" w:cs="Calibri"/>
          <w:sz w:val="22"/>
          <w:szCs w:val="22"/>
        </w:rPr>
        <w:t>-Ray Poster (optional)</w:t>
      </w:r>
    </w:p>
    <w:p w14:paraId="68F246E5" w14:textId="77777777" w:rsidR="00843B86" w:rsidRPr="00DE08FA" w:rsidRDefault="00843B86" w:rsidP="00843B86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3196A997" w14:textId="7D80A516" w:rsidR="00330F1A" w:rsidRPr="00DE08FA" w:rsidRDefault="00330F1A" w:rsidP="00330F1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3 PACK: </w:t>
      </w:r>
      <w:r w:rsidR="003C3070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755306" w:rsidRPr="00DE08FA">
        <w:rPr>
          <w:rFonts w:ascii="Calibri" w:hAnsi="Calibri" w:cs="Calibri"/>
          <w:color w:val="000000" w:themeColor="text1"/>
          <w:sz w:val="22"/>
          <w:szCs w:val="22"/>
        </w:rPr>
        <w:t>11</w:t>
      </w:r>
      <w:r w:rsidR="0032432B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  <w:r w:rsidR="00505A3B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19, 20, </w:t>
      </w:r>
      <w:r w:rsidR="00EB049F" w:rsidRPr="00DE08FA">
        <w:rPr>
          <w:rFonts w:ascii="Calibri" w:hAnsi="Calibri" w:cs="Calibri"/>
          <w:color w:val="000000" w:themeColor="text1"/>
          <w:sz w:val="22"/>
          <w:szCs w:val="22"/>
        </w:rPr>
        <w:t>21</w:t>
      </w:r>
      <w:r w:rsidR="00505A3B" w:rsidRPr="00DE08FA">
        <w:rPr>
          <w:rFonts w:ascii="Calibri" w:hAnsi="Calibri" w:cs="Calibri"/>
          <w:color w:val="000000" w:themeColor="text1"/>
          <w:sz w:val="22"/>
          <w:szCs w:val="22"/>
        </w:rPr>
        <w:t>, 23</w:t>
      </w:r>
    </w:p>
    <w:p w14:paraId="6BA1427C" w14:textId="4A69B6A1" w:rsidR="00A042EB" w:rsidRPr="00DE08FA" w:rsidRDefault="00330F1A" w:rsidP="00A042EB">
      <w:pPr>
        <w:pStyle w:val="p1"/>
        <w:rPr>
          <w:rFonts w:ascii="Calibri" w:hAnsi="Calibri" w:cs="Calibri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3 PRINTABLES: </w:t>
      </w:r>
      <w:r w:rsidR="00EB049F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Chart; </w:t>
      </w:r>
      <w:r w:rsidR="00505A3B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God’s Promise to Jacob </w:t>
      </w:r>
      <w:r w:rsidR="00ED35D2" w:rsidRPr="00DE08FA">
        <w:rPr>
          <w:rFonts w:ascii="Calibri" w:hAnsi="Calibri" w:cs="Calibri"/>
          <w:color w:val="000000" w:themeColor="text1"/>
          <w:sz w:val="22"/>
          <w:szCs w:val="22"/>
        </w:rPr>
        <w:t>coloring page (optional); Unit 3 Missions:</w:t>
      </w:r>
      <w:r w:rsidR="00A042EB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042EB" w:rsidRPr="00DE08FA">
        <w:rPr>
          <w:rFonts w:ascii="Calibri" w:hAnsi="Calibri" w:cs="Calibri"/>
          <w:sz w:val="22"/>
          <w:szCs w:val="22"/>
        </w:rPr>
        <w:t>North Africa/Middle East, Soccer Ball Relay</w:t>
      </w:r>
    </w:p>
    <w:p w14:paraId="7BCF05FD" w14:textId="77777777" w:rsidR="00787D41" w:rsidRPr="00DE08FA" w:rsidRDefault="00787D41" w:rsidP="00330F1A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5025B591" w14:textId="54882DF5" w:rsidR="00330F1A" w:rsidRPr="00DE08FA" w:rsidRDefault="00330F1A" w:rsidP="00330F1A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4 PACK: Teaching Picture</w:t>
      </w:r>
      <w:r w:rsidR="004F39E1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55306" w:rsidRPr="00DE08FA">
        <w:rPr>
          <w:rFonts w:ascii="Calibri" w:hAnsi="Calibri" w:cs="Calibri"/>
          <w:color w:val="000000" w:themeColor="text1"/>
          <w:sz w:val="22"/>
          <w:szCs w:val="22"/>
        </w:rPr>
        <w:t>12</w:t>
      </w:r>
      <w:r w:rsidR="006F3CCF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  <w:r w:rsidR="00F444B6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19, 20, </w:t>
      </w:r>
      <w:r w:rsidR="0017782F" w:rsidRPr="00DE08FA">
        <w:rPr>
          <w:rFonts w:ascii="Calibri" w:hAnsi="Calibri" w:cs="Calibri"/>
          <w:color w:val="000000" w:themeColor="text1"/>
          <w:sz w:val="22"/>
          <w:szCs w:val="22"/>
        </w:rPr>
        <w:t>21</w:t>
      </w:r>
      <w:r w:rsidR="00F444B6" w:rsidRPr="00DE08FA">
        <w:rPr>
          <w:rFonts w:ascii="Calibri" w:hAnsi="Calibri" w:cs="Calibri"/>
          <w:color w:val="000000" w:themeColor="text1"/>
          <w:sz w:val="22"/>
          <w:szCs w:val="22"/>
        </w:rPr>
        <w:t>, 22, 23</w:t>
      </w:r>
      <w:r w:rsidR="00B273C2" w:rsidRPr="00DE08FA">
        <w:rPr>
          <w:rFonts w:ascii="Calibri" w:hAnsi="Calibri" w:cs="Calibri"/>
          <w:color w:val="000000" w:themeColor="text1"/>
          <w:sz w:val="22"/>
          <w:szCs w:val="22"/>
        </w:rPr>
        <w:t>, 26</w:t>
      </w:r>
      <w:r w:rsidR="007C1384" w:rsidRPr="00DE08FA">
        <w:rPr>
          <w:rFonts w:ascii="Calibri" w:hAnsi="Calibri" w:cs="Calibri"/>
          <w:color w:val="000000" w:themeColor="text1"/>
          <w:sz w:val="22"/>
          <w:szCs w:val="22"/>
        </w:rPr>
        <w:t>, 27</w:t>
      </w:r>
    </w:p>
    <w:p w14:paraId="477A2DD9" w14:textId="77777777" w:rsidR="008E41F9" w:rsidRPr="00DE08FA" w:rsidRDefault="00330F1A" w:rsidP="008E41F9">
      <w:pPr>
        <w:pStyle w:val="p1"/>
        <w:rPr>
          <w:rFonts w:ascii="Calibri" w:hAnsi="Calibri" w:cs="Calibri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4 PRINTABLES</w:t>
      </w:r>
      <w:r w:rsidR="00730A03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17782F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Chart; </w:t>
      </w:r>
      <w:r w:rsidR="00F444B6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David Faced Goliath </w:t>
      </w:r>
      <w:r w:rsidR="00ED35D2" w:rsidRPr="00DE08FA">
        <w:rPr>
          <w:rFonts w:ascii="Calibri" w:hAnsi="Calibri" w:cs="Calibri"/>
          <w:color w:val="000000" w:themeColor="text1"/>
          <w:sz w:val="22"/>
          <w:szCs w:val="22"/>
        </w:rPr>
        <w:t>coloring page (optional); Unit 3 Missions:</w:t>
      </w:r>
      <w:r w:rsidR="0017782F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7782F" w:rsidRPr="00DE08FA">
        <w:rPr>
          <w:rFonts w:ascii="Calibri" w:hAnsi="Calibri" w:cs="Calibri"/>
          <w:sz w:val="22"/>
          <w:szCs w:val="22"/>
        </w:rPr>
        <w:t>North Africa/Middle East</w:t>
      </w:r>
      <w:r w:rsidR="00B273C2" w:rsidRPr="00DE08FA">
        <w:rPr>
          <w:rFonts w:ascii="Calibri" w:hAnsi="Calibri" w:cs="Calibri"/>
          <w:sz w:val="22"/>
          <w:szCs w:val="22"/>
        </w:rPr>
        <w:t xml:space="preserve">; </w:t>
      </w:r>
      <w:r w:rsidR="008E41F9" w:rsidRPr="00DE08FA">
        <w:rPr>
          <w:rFonts w:ascii="Calibri" w:hAnsi="Calibri" w:cs="Calibri"/>
          <w:sz w:val="22"/>
          <w:szCs w:val="22"/>
        </w:rPr>
        <w:t>Scripture Translation Options (optional)</w:t>
      </w:r>
    </w:p>
    <w:p w14:paraId="69E4239A" w14:textId="77777777" w:rsidR="00843B86" w:rsidRPr="00DE08FA" w:rsidRDefault="00843B86" w:rsidP="00843B86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07123AD1" w14:textId="44394BC0" w:rsidR="00755306" w:rsidRPr="00DE08FA" w:rsidRDefault="00755306" w:rsidP="00755306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5 PACK: Teaching Picture 13; </w:t>
      </w:r>
      <w:r w:rsidR="00D4740B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19, 20, </w:t>
      </w:r>
      <w:r w:rsidR="007C1384" w:rsidRPr="00DE08FA">
        <w:rPr>
          <w:rFonts w:ascii="Calibri" w:hAnsi="Calibri" w:cs="Calibri"/>
          <w:color w:val="000000" w:themeColor="text1"/>
          <w:sz w:val="22"/>
          <w:szCs w:val="22"/>
        </w:rPr>
        <w:t>21</w:t>
      </w:r>
      <w:r w:rsidR="00D4740B" w:rsidRPr="00DE08FA">
        <w:rPr>
          <w:rFonts w:ascii="Calibri" w:hAnsi="Calibri" w:cs="Calibri"/>
          <w:color w:val="000000" w:themeColor="text1"/>
          <w:sz w:val="22"/>
          <w:szCs w:val="22"/>
        </w:rPr>
        <w:t>, 23, 28</w:t>
      </w:r>
    </w:p>
    <w:p w14:paraId="206E9363" w14:textId="77A63047" w:rsidR="00AB496B" w:rsidRPr="00DE08FA" w:rsidRDefault="00755306" w:rsidP="00AB496B">
      <w:pPr>
        <w:pStyle w:val="p1"/>
        <w:rPr>
          <w:rFonts w:ascii="Calibri" w:hAnsi="Calibri" w:cs="Calibri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5 PRINTABLES: </w:t>
      </w:r>
      <w:r w:rsidR="007C1384" w:rsidRPr="00DE08FA">
        <w:rPr>
          <w:rFonts w:ascii="Calibri" w:hAnsi="Calibri" w:cs="Calibri"/>
          <w:color w:val="000000" w:themeColor="text1"/>
          <w:sz w:val="22"/>
          <w:szCs w:val="22"/>
        </w:rPr>
        <w:t>Books of the Bible Chart;</w:t>
      </w:r>
      <w:r w:rsidR="00F10B7D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God Provided the Savior</w:t>
      </w:r>
      <w:r w:rsidR="007C1384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DE08FA">
        <w:rPr>
          <w:rFonts w:ascii="Calibri" w:hAnsi="Calibri" w:cs="Calibri"/>
          <w:color w:val="000000" w:themeColor="text1"/>
          <w:sz w:val="22"/>
          <w:szCs w:val="22"/>
        </w:rPr>
        <w:t>coloring page (optional); Unit 3 Missions:</w:t>
      </w:r>
      <w:r w:rsidR="00AB496B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496B" w:rsidRPr="00DE08FA">
        <w:rPr>
          <w:rFonts w:ascii="Calibri" w:hAnsi="Calibri" w:cs="Calibri"/>
          <w:sz w:val="22"/>
          <w:szCs w:val="22"/>
        </w:rPr>
        <w:t>North Africa/Middle East, North Africa and Middle East Map, North Africa and Middle East Prayer Journal</w:t>
      </w:r>
    </w:p>
    <w:p w14:paraId="43296B14" w14:textId="77777777" w:rsidR="00CD3A43" w:rsidRPr="00DE08FA" w:rsidRDefault="00CD3A43" w:rsidP="00CD3A43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4C842FA2" w14:textId="77777777" w:rsidR="009413F1" w:rsidRPr="00DE08FA" w:rsidRDefault="009413F1" w:rsidP="00CD3A43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0E32F985" w14:textId="77777777" w:rsidR="009C5DFC" w:rsidRPr="00DE08FA" w:rsidRDefault="009C5DFC" w:rsidP="00CD3A43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6907C1B9" w14:textId="77777777" w:rsidR="00CD3A43" w:rsidRPr="00DE08FA" w:rsidRDefault="00CD3A43" w:rsidP="00CD3A43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697AFB24" w14:textId="77777777" w:rsidR="00FC508C" w:rsidRPr="00DE08FA" w:rsidRDefault="00D94CC1" w:rsidP="00FC508C">
      <w:pPr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DE08FA">
        <w:rPr>
          <w:rFonts w:ascii="Calibri" w:hAnsi="Calibri" w:cs="Calibri"/>
          <w:b/>
          <w:color w:val="000000" w:themeColor="text1"/>
          <w:sz w:val="28"/>
          <w:szCs w:val="28"/>
        </w:rPr>
        <w:t>PRETEEN</w:t>
      </w:r>
      <w:r w:rsidR="005A25B5" w:rsidRPr="00DE08FA">
        <w:rPr>
          <w:rFonts w:ascii="Calibri" w:hAnsi="Calibri" w:cs="Calibri"/>
          <w:b/>
          <w:color w:val="000000" w:themeColor="text1"/>
          <w:sz w:val="28"/>
          <w:szCs w:val="28"/>
        </w:rPr>
        <w:t>S</w:t>
      </w:r>
    </w:p>
    <w:p w14:paraId="2E01958F" w14:textId="77777777" w:rsidR="007E4B1D" w:rsidRPr="00DE08FA" w:rsidRDefault="007E4B1D" w:rsidP="007E4B1D">
      <w:pPr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  <w:u w:val="single"/>
        </w:rPr>
        <w:t xml:space="preserve">UNIT 1 </w:t>
      </w:r>
    </w:p>
    <w:p w14:paraId="0DD34C05" w14:textId="5D01E769" w:rsidR="00FC508C" w:rsidRPr="00DE08FA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1</w:t>
      </w:r>
      <w:r w:rsidR="00D93899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96358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DE08FA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1A2A97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F6184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1; </w:t>
      </w:r>
      <w:r w:rsidR="008E1638" w:rsidRPr="00DE08FA">
        <w:rPr>
          <w:rFonts w:ascii="Calibri" w:hAnsi="Calibri" w:cs="Calibri"/>
          <w:color w:val="000000" w:themeColor="text1"/>
          <w:sz w:val="22"/>
          <w:szCs w:val="22"/>
        </w:rPr>
        <w:t>1, 2, 3, 4, 5</w:t>
      </w:r>
      <w:r w:rsidR="009B2C0D" w:rsidRPr="00DE08FA">
        <w:rPr>
          <w:rFonts w:ascii="Calibri" w:hAnsi="Calibri" w:cs="Calibri"/>
          <w:color w:val="000000" w:themeColor="text1"/>
          <w:sz w:val="22"/>
          <w:szCs w:val="22"/>
        </w:rPr>
        <w:t>, 6</w:t>
      </w:r>
      <w:r w:rsidR="00EF005E" w:rsidRPr="00DE08FA">
        <w:rPr>
          <w:rFonts w:ascii="Calibri" w:hAnsi="Calibri" w:cs="Calibri"/>
          <w:color w:val="000000" w:themeColor="text1"/>
          <w:sz w:val="22"/>
          <w:szCs w:val="22"/>
        </w:rPr>
        <w:t>, 7</w:t>
      </w:r>
    </w:p>
    <w:p w14:paraId="7E1810B6" w14:textId="6AEBBFEB" w:rsidR="00D93899" w:rsidRPr="00DE08FA" w:rsidRDefault="00D93899" w:rsidP="00D93899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1 PRINTABLES: </w:t>
      </w:r>
      <w:r w:rsidR="00291B0C" w:rsidRPr="00DE08FA">
        <w:rPr>
          <w:rFonts w:ascii="Calibri" w:hAnsi="Calibri" w:cs="Calibri"/>
          <w:color w:val="000000" w:themeColor="text1"/>
          <w:sz w:val="22"/>
          <w:szCs w:val="22"/>
        </w:rPr>
        <w:t>Unit 1 Missions:</w:t>
      </w:r>
      <w:r w:rsidR="00BF6184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Columbus, OH </w:t>
      </w:r>
      <w:r w:rsidR="00EA3A38" w:rsidRPr="00DE08FA">
        <w:rPr>
          <w:rFonts w:ascii="Calibri" w:hAnsi="Calibri" w:cs="Calibri"/>
          <w:color w:val="000000" w:themeColor="text1"/>
          <w:sz w:val="22"/>
          <w:szCs w:val="22"/>
        </w:rPr>
        <w:t>(</w:t>
      </w:r>
      <w:r w:rsidR="00BF6184" w:rsidRPr="00DE08FA">
        <w:rPr>
          <w:rFonts w:ascii="Calibri" w:hAnsi="Calibri" w:cs="Calibri"/>
          <w:color w:val="000000" w:themeColor="text1"/>
          <w:sz w:val="22"/>
          <w:szCs w:val="22"/>
        </w:rPr>
        <w:t>US Map</w:t>
      </w:r>
      <w:r w:rsidR="00EA3A38" w:rsidRPr="00DE08FA"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7C461F75" w14:textId="77777777" w:rsidR="00586EED" w:rsidRPr="00DE08FA" w:rsidRDefault="00586EED" w:rsidP="00586EED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2931C9C3" w14:textId="31E2028C" w:rsidR="00FC508C" w:rsidRPr="00DE08FA" w:rsidRDefault="00FC508C" w:rsidP="00FC508C">
      <w:pPr>
        <w:rPr>
          <w:rFonts w:ascii="Calibri" w:hAnsi="Calibri" w:cs="Calibri"/>
          <w:color w:val="000000" w:themeColor="text1"/>
        </w:rPr>
      </w:pPr>
      <w:r w:rsidRPr="00DE08FA">
        <w:rPr>
          <w:rFonts w:ascii="Calibri" w:hAnsi="Calibri" w:cs="Calibri"/>
          <w:color w:val="000000" w:themeColor="text1"/>
        </w:rPr>
        <w:t>Session 2</w:t>
      </w:r>
      <w:r w:rsidR="00D93899" w:rsidRPr="00DE08FA">
        <w:rPr>
          <w:rFonts w:ascii="Calibri" w:hAnsi="Calibri" w:cs="Calibri"/>
          <w:color w:val="000000" w:themeColor="text1"/>
        </w:rPr>
        <w:t xml:space="preserve"> PACK</w:t>
      </w:r>
      <w:r w:rsidRPr="00DE08FA">
        <w:rPr>
          <w:rFonts w:ascii="Calibri" w:hAnsi="Calibri" w:cs="Calibri"/>
          <w:color w:val="000000" w:themeColor="text1"/>
        </w:rPr>
        <w:t>:</w:t>
      </w:r>
      <w:r w:rsidR="00105577" w:rsidRPr="00DE08FA">
        <w:rPr>
          <w:rFonts w:ascii="Calibri" w:hAnsi="Calibri" w:cs="Calibri"/>
          <w:color w:val="000000" w:themeColor="text1"/>
        </w:rPr>
        <w:t xml:space="preserve"> </w:t>
      </w:r>
      <w:r w:rsidR="00AB75E1" w:rsidRPr="00DE08FA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FE2A77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F6184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2; </w:t>
      </w:r>
      <w:r w:rsidR="00544944" w:rsidRPr="00DE08FA">
        <w:rPr>
          <w:rFonts w:ascii="Calibri" w:hAnsi="Calibri" w:cs="Calibri"/>
          <w:color w:val="000000" w:themeColor="text1"/>
          <w:sz w:val="22"/>
          <w:szCs w:val="22"/>
        </w:rPr>
        <w:t>1, 2, 4, 8</w:t>
      </w:r>
    </w:p>
    <w:p w14:paraId="7615F3DC" w14:textId="200757F4" w:rsidR="00D93899" w:rsidRPr="00DE08FA" w:rsidRDefault="00D93899" w:rsidP="005504C2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</w:rPr>
        <w:t xml:space="preserve">Session 2 PRINTABLES: </w:t>
      </w:r>
      <w:r w:rsidR="00291B0C" w:rsidRPr="00DE08FA">
        <w:rPr>
          <w:rFonts w:ascii="Calibri" w:hAnsi="Calibri" w:cs="Calibri"/>
          <w:color w:val="000000" w:themeColor="text1"/>
          <w:sz w:val="22"/>
          <w:szCs w:val="22"/>
        </w:rPr>
        <w:t>Unit 1 Missions:</w:t>
      </w:r>
      <w:r w:rsidR="00EF005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Columbus, OH</w:t>
      </w:r>
      <w:r w:rsidR="00EA3A38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(</w:t>
      </w:r>
      <w:r w:rsidR="00EF005E" w:rsidRPr="00DE08FA">
        <w:rPr>
          <w:rFonts w:ascii="Calibri" w:hAnsi="Calibri" w:cs="Calibri"/>
          <w:color w:val="000000" w:themeColor="text1"/>
          <w:sz w:val="22"/>
          <w:szCs w:val="22"/>
        </w:rPr>
        <w:t>US Map, Aaron Taylor Photos</w:t>
      </w:r>
      <w:r w:rsidR="00EA3A38" w:rsidRPr="00DE08FA">
        <w:rPr>
          <w:rFonts w:ascii="Calibri" w:hAnsi="Calibri" w:cs="Calibri"/>
          <w:color w:val="000000" w:themeColor="text1"/>
          <w:sz w:val="22"/>
          <w:szCs w:val="22"/>
        </w:rPr>
        <w:t>)</w:t>
      </w:r>
      <w:r w:rsidR="00544944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  <w:r w:rsidR="00CF2230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Unit 1 </w:t>
      </w:r>
      <w:r w:rsidR="00B678EB" w:rsidRPr="00DE08FA">
        <w:rPr>
          <w:rFonts w:ascii="Calibri" w:hAnsi="Calibri" w:cs="Calibri"/>
          <w:color w:val="000000" w:themeColor="text1"/>
          <w:sz w:val="22"/>
          <w:szCs w:val="22"/>
        </w:rPr>
        <w:t>V</w:t>
      </w:r>
      <w:r w:rsidR="00CF2230" w:rsidRPr="00DE08FA">
        <w:rPr>
          <w:rFonts w:ascii="Calibri" w:hAnsi="Calibri" w:cs="Calibri"/>
          <w:color w:val="000000" w:themeColor="text1"/>
          <w:sz w:val="22"/>
          <w:szCs w:val="22"/>
        </w:rPr>
        <w:t>erse Cards (optional)</w:t>
      </w:r>
      <w:r w:rsidR="0093236E" w:rsidRPr="00DE08FA">
        <w:rPr>
          <w:rFonts w:ascii="Calibri" w:hAnsi="Calibri" w:cs="Calibri"/>
          <w:color w:val="000000" w:themeColor="text1"/>
          <w:sz w:val="22"/>
          <w:szCs w:val="22"/>
        </w:rPr>
        <w:t>; Allergy Alert</w:t>
      </w:r>
    </w:p>
    <w:p w14:paraId="43393DB3" w14:textId="77777777" w:rsidR="00586EED" w:rsidRPr="00DE08FA" w:rsidRDefault="00586EED" w:rsidP="00586EED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0600E2C2" w14:textId="60817BC3" w:rsidR="00FC508C" w:rsidRPr="00DE08FA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3</w:t>
      </w:r>
      <w:r w:rsidR="00D93899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105577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DE08FA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FE2A77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F6184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3; </w:t>
      </w:r>
      <w:r w:rsidR="009D4072" w:rsidRPr="00DE08FA">
        <w:rPr>
          <w:rFonts w:ascii="Calibri" w:hAnsi="Calibri" w:cs="Calibri"/>
          <w:color w:val="000000" w:themeColor="text1"/>
          <w:sz w:val="22"/>
          <w:szCs w:val="22"/>
        </w:rPr>
        <w:t>1, 2, 4</w:t>
      </w:r>
      <w:r w:rsidR="00FC3E26" w:rsidRPr="00DE08FA">
        <w:rPr>
          <w:rFonts w:ascii="Calibri" w:hAnsi="Calibri" w:cs="Calibri"/>
          <w:color w:val="000000" w:themeColor="text1"/>
          <w:sz w:val="22"/>
          <w:szCs w:val="22"/>
        </w:rPr>
        <w:t>, 5, 9</w:t>
      </w:r>
      <w:r w:rsidR="00A76D0A" w:rsidRPr="00DE08FA">
        <w:rPr>
          <w:rFonts w:ascii="Calibri" w:hAnsi="Calibri" w:cs="Calibri"/>
          <w:color w:val="000000" w:themeColor="text1"/>
          <w:sz w:val="22"/>
          <w:szCs w:val="22"/>
        </w:rPr>
        <w:t>, 10, 11</w:t>
      </w:r>
    </w:p>
    <w:p w14:paraId="6B07E113" w14:textId="13EFF8DF" w:rsidR="00291B0C" w:rsidRPr="00DE08FA" w:rsidRDefault="00D93899" w:rsidP="00291B0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3 PRINTABLES: </w:t>
      </w:r>
      <w:r w:rsidR="00291B0C" w:rsidRPr="00DE08FA">
        <w:rPr>
          <w:rFonts w:ascii="Calibri" w:hAnsi="Calibri" w:cs="Calibri"/>
          <w:color w:val="000000" w:themeColor="text1"/>
          <w:sz w:val="22"/>
          <w:szCs w:val="22"/>
        </w:rPr>
        <w:t>Unit 1 Missions:</w:t>
      </w:r>
      <w:r w:rsidR="00B17B25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Columbus, OH </w:t>
      </w:r>
      <w:r w:rsidR="00A76D0A" w:rsidRPr="00DE08FA">
        <w:rPr>
          <w:rFonts w:ascii="Calibri" w:hAnsi="Calibri" w:cs="Calibri"/>
          <w:color w:val="000000" w:themeColor="text1"/>
          <w:sz w:val="22"/>
          <w:szCs w:val="22"/>
        </w:rPr>
        <w:t>(</w:t>
      </w:r>
      <w:r w:rsidR="00B17B25" w:rsidRPr="00DE08FA">
        <w:rPr>
          <w:rFonts w:ascii="Calibri" w:hAnsi="Calibri" w:cs="Calibri"/>
          <w:color w:val="000000" w:themeColor="text1"/>
          <w:sz w:val="22"/>
          <w:szCs w:val="22"/>
        </w:rPr>
        <w:t>Surh Family Photo</w:t>
      </w:r>
      <w:r w:rsidR="00A76D0A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); </w:t>
      </w:r>
      <w:r w:rsidR="00E103BF" w:rsidRPr="00DE08FA">
        <w:rPr>
          <w:rFonts w:ascii="Calibri" w:hAnsi="Calibri" w:cs="Calibri"/>
          <w:color w:val="000000" w:themeColor="text1"/>
          <w:sz w:val="22"/>
          <w:szCs w:val="22"/>
        </w:rPr>
        <w:t>Food Guessing Game Cards (optional)</w:t>
      </w:r>
    </w:p>
    <w:p w14:paraId="3DF84B0B" w14:textId="77777777" w:rsidR="00CD3A43" w:rsidRPr="00DE08FA" w:rsidRDefault="00CD3A43" w:rsidP="00CD3A43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0086BBE4" w14:textId="201A4BD1" w:rsidR="00FC508C" w:rsidRPr="00DE08FA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4</w:t>
      </w:r>
      <w:r w:rsidR="00D93899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105577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DE08FA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8F1787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BF6184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4; </w:t>
      </w:r>
      <w:r w:rsidR="005C284B" w:rsidRPr="00DE08FA">
        <w:rPr>
          <w:rFonts w:ascii="Calibri" w:hAnsi="Calibri" w:cs="Calibri"/>
          <w:color w:val="000000" w:themeColor="text1"/>
          <w:sz w:val="22"/>
          <w:szCs w:val="22"/>
        </w:rPr>
        <w:t>1, 2, 4, 5, 12</w:t>
      </w:r>
      <w:r w:rsidR="004F53F9" w:rsidRPr="00DE08FA">
        <w:rPr>
          <w:rFonts w:ascii="Calibri" w:hAnsi="Calibri" w:cs="Calibri"/>
          <w:color w:val="000000" w:themeColor="text1"/>
          <w:sz w:val="22"/>
          <w:szCs w:val="22"/>
        </w:rPr>
        <w:t>, 13</w:t>
      </w:r>
    </w:p>
    <w:p w14:paraId="068C8D7B" w14:textId="76B981C5" w:rsidR="005C284B" w:rsidRPr="00DE08FA" w:rsidRDefault="00D93899" w:rsidP="005C284B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4 PRINTABLES</w:t>
      </w:r>
      <w:r w:rsidR="00291B0C" w:rsidRPr="00DE08FA">
        <w:rPr>
          <w:rFonts w:ascii="Calibri" w:hAnsi="Calibri" w:cs="Calibri"/>
          <w:color w:val="000000" w:themeColor="text1"/>
          <w:sz w:val="22"/>
          <w:szCs w:val="22"/>
        </w:rPr>
        <w:t>: Unit 1 Missions:</w:t>
      </w:r>
      <w:r w:rsidR="005C284B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Columbus, OH (US Map, Aaron Taylor Photo, Surh Family Photo)</w:t>
      </w:r>
      <w:r w:rsidR="004F53F9" w:rsidRPr="00DE08FA">
        <w:rPr>
          <w:rFonts w:ascii="Calibri" w:hAnsi="Calibri" w:cs="Calibri"/>
          <w:color w:val="000000" w:themeColor="text1"/>
          <w:sz w:val="22"/>
          <w:szCs w:val="22"/>
        </w:rPr>
        <w:t>; Tic-Tac-Ten-and-More</w:t>
      </w:r>
      <w:r w:rsidR="00EA3A38" w:rsidRPr="00DE08FA">
        <w:rPr>
          <w:rFonts w:ascii="Calibri" w:hAnsi="Calibri" w:cs="Calibri"/>
          <w:color w:val="000000" w:themeColor="text1"/>
          <w:sz w:val="22"/>
          <w:szCs w:val="22"/>
        </w:rPr>
        <w:t>; Allergy Alert</w:t>
      </w:r>
    </w:p>
    <w:p w14:paraId="3E8D172E" w14:textId="77777777" w:rsidR="00E344A7" w:rsidRPr="00DE08FA" w:rsidRDefault="00E344A7" w:rsidP="00E344A7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35BA80A8" w14:textId="77777777" w:rsidR="009413F1" w:rsidRPr="00DE08FA" w:rsidRDefault="009413F1" w:rsidP="00E344A7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7947736B" w14:textId="77777777" w:rsidR="009413F1" w:rsidRPr="00DE08FA" w:rsidRDefault="009413F1" w:rsidP="00E344A7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08F26616" w14:textId="77777777" w:rsidR="009413F1" w:rsidRPr="00DE08FA" w:rsidRDefault="009413F1" w:rsidP="00E344A7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0329FE4E" w14:textId="77777777" w:rsidR="009C5DFC" w:rsidRPr="00DE08FA" w:rsidRDefault="009C5DFC" w:rsidP="00E344A7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0DE20CFA" w14:textId="77777777" w:rsidR="007E4B1D" w:rsidRPr="00DE08FA" w:rsidRDefault="007E4B1D" w:rsidP="007E4B1D">
      <w:pPr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  <w:u w:val="single"/>
        </w:rPr>
        <w:t xml:space="preserve">UNIT 2 </w:t>
      </w:r>
    </w:p>
    <w:p w14:paraId="34188672" w14:textId="231F4388" w:rsidR="00FC508C" w:rsidRPr="00DE08FA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lastRenderedPageBreak/>
        <w:t>Session 1</w:t>
      </w:r>
      <w:r w:rsidR="00D93899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105577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DE08FA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56424A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46723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5; </w:t>
      </w:r>
      <w:r w:rsidR="00CB0367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14, 15, </w:t>
      </w:r>
      <w:r w:rsidR="00467232" w:rsidRPr="00DE08FA">
        <w:rPr>
          <w:rFonts w:ascii="Calibri" w:hAnsi="Calibri" w:cs="Calibri"/>
          <w:color w:val="000000" w:themeColor="text1"/>
          <w:sz w:val="22"/>
          <w:szCs w:val="22"/>
        </w:rPr>
        <w:t>16</w:t>
      </w:r>
      <w:r w:rsidR="007158BB" w:rsidRPr="00DE08FA">
        <w:rPr>
          <w:rFonts w:ascii="Calibri" w:hAnsi="Calibri" w:cs="Calibri"/>
          <w:color w:val="000000" w:themeColor="text1"/>
          <w:sz w:val="22"/>
          <w:szCs w:val="22"/>
        </w:rPr>
        <w:t>, 17</w:t>
      </w:r>
    </w:p>
    <w:p w14:paraId="2BEAA306" w14:textId="27C5A9EC" w:rsidR="003931B7" w:rsidRPr="00DE08FA" w:rsidRDefault="00D93899" w:rsidP="003931B7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1 PRINTABLES</w:t>
      </w:r>
      <w:r w:rsidR="00523901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B678EB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Chart; </w:t>
      </w:r>
      <w:r w:rsidR="00291B0C" w:rsidRPr="00DE08FA">
        <w:rPr>
          <w:rFonts w:ascii="Calibri" w:hAnsi="Calibri" w:cs="Calibri"/>
          <w:color w:val="000000" w:themeColor="text1"/>
          <w:sz w:val="22"/>
          <w:szCs w:val="22"/>
        </w:rPr>
        <w:t>Unit 2 Missions:</w:t>
      </w:r>
      <w:r w:rsidR="00E103BF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B0367" w:rsidRPr="00DE08FA">
        <w:rPr>
          <w:rFonts w:ascii="Calibri" w:hAnsi="Calibri" w:cs="Calibri"/>
          <w:color w:val="000000" w:themeColor="text1"/>
          <w:sz w:val="22"/>
          <w:szCs w:val="22"/>
        </w:rPr>
        <w:t>Historical Missions (George and Joan Braswell), Iran Map</w:t>
      </w:r>
    </w:p>
    <w:p w14:paraId="637CEE53" w14:textId="77777777" w:rsidR="00586EED" w:rsidRPr="00DE08FA" w:rsidRDefault="00586EED" w:rsidP="00586EED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4ACFDB7D" w14:textId="6A943926" w:rsidR="00FC508C" w:rsidRPr="00DE08FA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2</w:t>
      </w:r>
      <w:r w:rsidR="00D93899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724E48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DE08FA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8F1787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92368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6; </w:t>
      </w:r>
      <w:r w:rsidR="00791A39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14, 15, </w:t>
      </w:r>
      <w:r w:rsidR="00A815F0" w:rsidRPr="00DE08FA">
        <w:rPr>
          <w:rFonts w:ascii="Calibri" w:hAnsi="Calibri" w:cs="Calibri"/>
          <w:color w:val="000000" w:themeColor="text1"/>
          <w:sz w:val="22"/>
          <w:szCs w:val="22"/>
        </w:rPr>
        <w:t>16</w:t>
      </w:r>
      <w:r w:rsidR="00791A39" w:rsidRPr="00DE08FA">
        <w:rPr>
          <w:rFonts w:ascii="Calibri" w:hAnsi="Calibri" w:cs="Calibri"/>
          <w:color w:val="000000" w:themeColor="text1"/>
          <w:sz w:val="22"/>
          <w:szCs w:val="22"/>
        </w:rPr>
        <w:t>, 18</w:t>
      </w:r>
      <w:r w:rsidR="00145C8F" w:rsidRPr="00DE08FA">
        <w:rPr>
          <w:rFonts w:ascii="Calibri" w:hAnsi="Calibri" w:cs="Calibri"/>
          <w:color w:val="000000" w:themeColor="text1"/>
          <w:sz w:val="22"/>
          <w:szCs w:val="22"/>
        </w:rPr>
        <w:t>, 19</w:t>
      </w:r>
    </w:p>
    <w:p w14:paraId="2324357C" w14:textId="4908887E" w:rsidR="00D93899" w:rsidRPr="00DE08FA" w:rsidRDefault="00D93899" w:rsidP="00622C34">
      <w:pPr>
        <w:pStyle w:val="p1"/>
        <w:rPr>
          <w:rFonts w:ascii="Calibri" w:hAnsi="Calibri" w:cs="Calibri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2 PRINTABLES: </w:t>
      </w:r>
      <w:r w:rsidR="00291B0C" w:rsidRPr="00DE08FA">
        <w:rPr>
          <w:rFonts w:ascii="Calibri" w:hAnsi="Calibri" w:cs="Calibri"/>
          <w:color w:val="000000" w:themeColor="text1"/>
          <w:sz w:val="22"/>
          <w:szCs w:val="22"/>
        </w:rPr>
        <w:t>Unit 2 Missions:</w:t>
      </w:r>
      <w:r w:rsidR="007A042F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A042F" w:rsidRPr="00DE08FA">
        <w:rPr>
          <w:rFonts w:ascii="Calibri" w:hAnsi="Calibri" w:cs="Calibri"/>
          <w:sz w:val="22"/>
          <w:szCs w:val="22"/>
        </w:rPr>
        <w:t>Historical Missions (George and Joan Braswell)</w:t>
      </w:r>
      <w:r w:rsidR="001A0819" w:rsidRPr="00DE08FA">
        <w:rPr>
          <w:rFonts w:ascii="Calibri" w:hAnsi="Calibri" w:cs="Calibri"/>
          <w:sz w:val="22"/>
          <w:szCs w:val="22"/>
        </w:rPr>
        <w:t xml:space="preserve">, </w:t>
      </w:r>
      <w:r w:rsidR="007A042F" w:rsidRPr="00DE08FA">
        <w:rPr>
          <w:rFonts w:ascii="Calibri" w:hAnsi="Calibri" w:cs="Calibri"/>
          <w:sz w:val="22"/>
          <w:szCs w:val="22"/>
        </w:rPr>
        <w:t>George and Joan Braswell Photo, Iranian Culture Photo Strips</w:t>
      </w:r>
      <w:r w:rsidR="00B30883" w:rsidRPr="00DE08FA">
        <w:rPr>
          <w:rFonts w:ascii="Calibri" w:hAnsi="Calibri" w:cs="Calibri"/>
          <w:sz w:val="22"/>
          <w:szCs w:val="22"/>
        </w:rPr>
        <w:t xml:space="preserve">; </w:t>
      </w:r>
      <w:r w:rsidR="00187855" w:rsidRPr="00DE08FA">
        <w:rPr>
          <w:rFonts w:ascii="Calibri" w:hAnsi="Calibri" w:cs="Calibri"/>
          <w:sz w:val="22"/>
          <w:szCs w:val="22"/>
        </w:rPr>
        <w:t>Scripture Translation Options (optional)</w:t>
      </w:r>
      <w:r w:rsidR="00622C34" w:rsidRPr="00DE08FA">
        <w:rPr>
          <w:rFonts w:ascii="Calibri" w:hAnsi="Calibri" w:cs="Calibri"/>
          <w:sz w:val="22"/>
          <w:szCs w:val="22"/>
        </w:rPr>
        <w:t>; Allergy Alert</w:t>
      </w:r>
    </w:p>
    <w:p w14:paraId="3F249F2D" w14:textId="77777777" w:rsidR="00586EED" w:rsidRPr="00DE08FA" w:rsidRDefault="00586EED" w:rsidP="00586EED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7AFB65F9" w14:textId="4043BA30" w:rsidR="00FC508C" w:rsidRPr="00DE08FA" w:rsidRDefault="00FC508C" w:rsidP="00586EED">
      <w:pPr>
        <w:tabs>
          <w:tab w:val="left" w:pos="540"/>
        </w:tabs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3</w:t>
      </w:r>
      <w:r w:rsidR="00D93899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724E48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DE08FA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8F1787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22C34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7; </w:t>
      </w:r>
      <w:r w:rsidR="00AD34A7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14 15, </w:t>
      </w:r>
      <w:r w:rsidR="00622C34" w:rsidRPr="00DE08FA">
        <w:rPr>
          <w:rFonts w:ascii="Calibri" w:hAnsi="Calibri" w:cs="Calibri"/>
          <w:color w:val="000000" w:themeColor="text1"/>
          <w:sz w:val="22"/>
          <w:szCs w:val="22"/>
        </w:rPr>
        <w:t>16</w:t>
      </w:r>
      <w:r w:rsidR="00B554B5" w:rsidRPr="00DE08FA">
        <w:rPr>
          <w:rFonts w:ascii="Calibri" w:hAnsi="Calibri" w:cs="Calibri"/>
          <w:color w:val="000000" w:themeColor="text1"/>
          <w:sz w:val="22"/>
          <w:szCs w:val="22"/>
        </w:rPr>
        <w:t>, 20, 21</w:t>
      </w:r>
      <w:r w:rsidR="00F313E7" w:rsidRPr="00DE08FA">
        <w:rPr>
          <w:rFonts w:ascii="Calibri" w:hAnsi="Calibri" w:cs="Calibri"/>
          <w:color w:val="000000" w:themeColor="text1"/>
          <w:sz w:val="22"/>
          <w:szCs w:val="22"/>
        </w:rPr>
        <w:t>, 22</w:t>
      </w:r>
    </w:p>
    <w:p w14:paraId="1983FF7D" w14:textId="5D8DEC8A" w:rsidR="00D93899" w:rsidRPr="00DE08FA" w:rsidRDefault="00D93899" w:rsidP="00D93899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3 PRINTABLES: </w:t>
      </w:r>
      <w:r w:rsidR="00291B0C" w:rsidRPr="00DE08FA">
        <w:rPr>
          <w:rFonts w:ascii="Calibri" w:hAnsi="Calibri" w:cs="Calibri"/>
          <w:color w:val="000000" w:themeColor="text1"/>
          <w:sz w:val="22"/>
          <w:szCs w:val="22"/>
        </w:rPr>
        <w:t>Unit 2 Missions:</w:t>
      </w:r>
      <w:r w:rsidR="00222A87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22A87" w:rsidRPr="00DE08FA">
        <w:rPr>
          <w:rFonts w:ascii="Calibri" w:hAnsi="Calibri" w:cs="Calibri"/>
          <w:sz w:val="22"/>
          <w:szCs w:val="22"/>
        </w:rPr>
        <w:t>Historical Missions (George and Joan Braswell), Book Instructions</w:t>
      </w:r>
      <w:r w:rsidR="00B554B5" w:rsidRPr="00DE08FA">
        <w:rPr>
          <w:rFonts w:ascii="Calibri" w:hAnsi="Calibri" w:cs="Calibri"/>
          <w:sz w:val="22"/>
          <w:szCs w:val="22"/>
        </w:rPr>
        <w:t>; Scripture Translation Options (optional)</w:t>
      </w:r>
    </w:p>
    <w:p w14:paraId="77ED25D0" w14:textId="77777777" w:rsidR="00586EED" w:rsidRPr="00DE08FA" w:rsidRDefault="00586EED" w:rsidP="00586EED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5FD0A0BC" w14:textId="44B3F8BB" w:rsidR="00FC508C" w:rsidRPr="00DE08FA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4</w:t>
      </w:r>
      <w:r w:rsidR="00D93899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="00B24FB3"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D54F5C" w:rsidRPr="00DE08FA">
        <w:rPr>
          <w:rFonts w:ascii="Calibri" w:hAnsi="Calibri" w:cs="Calibri"/>
          <w:color w:val="000000" w:themeColor="text1"/>
        </w:rPr>
        <w:t xml:space="preserve"> </w:t>
      </w:r>
      <w:r w:rsidR="00AB75E1" w:rsidRPr="00DE08FA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56424A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96CBE" w:rsidRPr="00DE08FA">
        <w:rPr>
          <w:rFonts w:ascii="Calibri" w:hAnsi="Calibri" w:cs="Calibri"/>
          <w:color w:val="000000" w:themeColor="text1"/>
          <w:sz w:val="22"/>
          <w:szCs w:val="22"/>
        </w:rPr>
        <w:t>8; 14, 15, 16</w:t>
      </w:r>
    </w:p>
    <w:p w14:paraId="7E526C7B" w14:textId="2798D56B" w:rsidR="0034468C" w:rsidRPr="00DE08FA" w:rsidRDefault="00D93899" w:rsidP="0034468C">
      <w:pPr>
        <w:pStyle w:val="p1"/>
        <w:rPr>
          <w:rFonts w:ascii="Calibri" w:hAnsi="Calibri" w:cs="Calibri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4 PRINTABLES: </w:t>
      </w:r>
      <w:r w:rsidR="00291B0C" w:rsidRPr="00DE08FA">
        <w:rPr>
          <w:rFonts w:ascii="Calibri" w:hAnsi="Calibri" w:cs="Calibri"/>
          <w:color w:val="000000" w:themeColor="text1"/>
          <w:sz w:val="22"/>
          <w:szCs w:val="22"/>
        </w:rPr>
        <w:t>Unit 2 Missions:</w:t>
      </w:r>
      <w:r w:rsidR="00222A87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34468C" w:rsidRPr="00DE08FA">
        <w:rPr>
          <w:rFonts w:ascii="Calibri" w:hAnsi="Calibri" w:cs="Calibri"/>
          <w:sz w:val="22"/>
          <w:szCs w:val="22"/>
        </w:rPr>
        <w:t>Historical Missions (George and Joan Braswell), Iran Map, George and Joan Braswell Photo</w:t>
      </w:r>
    </w:p>
    <w:p w14:paraId="76C59075" w14:textId="77777777" w:rsidR="004616C8" w:rsidRPr="00DE08FA" w:rsidRDefault="004616C8" w:rsidP="00586EED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007CCEE0" w14:textId="77777777" w:rsidR="004616C8" w:rsidRPr="00DE08FA" w:rsidRDefault="004616C8" w:rsidP="00586EED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23B15F94" w14:textId="77777777" w:rsidR="007E4B1D" w:rsidRPr="00DE08FA" w:rsidRDefault="007E4B1D" w:rsidP="007E4B1D">
      <w:pPr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  <w:u w:val="single"/>
        </w:rPr>
        <w:t xml:space="preserve">UNIT 3 </w:t>
      </w:r>
    </w:p>
    <w:p w14:paraId="66AC6969" w14:textId="18BF209F" w:rsidR="00FC508C" w:rsidRPr="00DE08FA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1</w:t>
      </w:r>
      <w:r w:rsidR="00D93899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724E48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DE08FA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D436C6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C6E0F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9; </w:t>
      </w:r>
      <w:r w:rsidR="00F769E7" w:rsidRPr="00DE08FA">
        <w:rPr>
          <w:rFonts w:ascii="Calibri" w:hAnsi="Calibri" w:cs="Calibri"/>
          <w:color w:val="000000" w:themeColor="text1"/>
          <w:sz w:val="22"/>
          <w:szCs w:val="22"/>
        </w:rPr>
        <w:t>23, 24, 25, 26</w:t>
      </w:r>
    </w:p>
    <w:p w14:paraId="7F54C745" w14:textId="6756B534" w:rsidR="003931B7" w:rsidRPr="00DE08FA" w:rsidRDefault="00D93899" w:rsidP="00013CF8">
      <w:pPr>
        <w:pStyle w:val="p1"/>
        <w:rPr>
          <w:rFonts w:ascii="Calibri" w:hAnsi="Calibri" w:cs="Calibri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1 PRINTABLES:</w:t>
      </w:r>
      <w:r w:rsidR="00F15F49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291B0C" w:rsidRPr="00DE08FA">
        <w:rPr>
          <w:rFonts w:ascii="Calibri" w:hAnsi="Calibri" w:cs="Calibri"/>
          <w:color w:val="000000" w:themeColor="text1"/>
          <w:sz w:val="22"/>
          <w:szCs w:val="22"/>
        </w:rPr>
        <w:t>Unit 3 Missions:</w:t>
      </w:r>
      <w:r w:rsidR="00DD6D60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D6D60" w:rsidRPr="00DE08FA">
        <w:rPr>
          <w:rFonts w:ascii="Calibri" w:hAnsi="Calibri" w:cs="Calibri"/>
          <w:sz w:val="22"/>
          <w:szCs w:val="22"/>
        </w:rPr>
        <w:t>North Africa/Middle East; North Africa and Middle East Map</w:t>
      </w:r>
      <w:r w:rsidR="009827FA" w:rsidRPr="00DE08FA">
        <w:rPr>
          <w:rFonts w:ascii="Calibri" w:hAnsi="Calibri" w:cs="Calibri"/>
          <w:sz w:val="22"/>
          <w:szCs w:val="22"/>
        </w:rPr>
        <w:t>; Introductory Questions (optional)</w:t>
      </w:r>
      <w:r w:rsidR="00277F0D" w:rsidRPr="00DE08FA">
        <w:rPr>
          <w:rFonts w:ascii="Calibri" w:hAnsi="Calibri" w:cs="Calibri"/>
          <w:sz w:val="22"/>
          <w:szCs w:val="22"/>
        </w:rPr>
        <w:t>; Allergy Alert</w:t>
      </w:r>
    </w:p>
    <w:p w14:paraId="726D9202" w14:textId="77777777" w:rsidR="003931B7" w:rsidRPr="00DE08FA" w:rsidRDefault="003931B7" w:rsidP="00FC508C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70873ECD" w14:textId="166C0CB7" w:rsidR="00FC508C" w:rsidRPr="00DE08FA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2</w:t>
      </w:r>
      <w:r w:rsidR="00D93899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724E48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DE08FA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D436C6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C6E0F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10; </w:t>
      </w:r>
      <w:r w:rsidR="004407EF" w:rsidRPr="00DE08FA">
        <w:rPr>
          <w:rFonts w:ascii="Calibri" w:hAnsi="Calibri" w:cs="Calibri"/>
          <w:color w:val="000000" w:themeColor="text1"/>
          <w:sz w:val="22"/>
          <w:szCs w:val="22"/>
        </w:rPr>
        <w:t>23, 24, 25</w:t>
      </w:r>
      <w:r w:rsidR="005E13AF" w:rsidRPr="00DE08FA">
        <w:rPr>
          <w:rFonts w:ascii="Calibri" w:hAnsi="Calibri" w:cs="Calibri"/>
          <w:color w:val="000000" w:themeColor="text1"/>
          <w:sz w:val="22"/>
          <w:szCs w:val="22"/>
        </w:rPr>
        <w:t>, 27, 28</w:t>
      </w:r>
    </w:p>
    <w:p w14:paraId="0F8123DB" w14:textId="134D8995" w:rsidR="00D54F5C" w:rsidRPr="00DE08FA" w:rsidRDefault="00D93899" w:rsidP="00D54F5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2 PRINTABLES: </w:t>
      </w:r>
      <w:r w:rsidR="00013CF8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Unit 3 Missions: </w:t>
      </w:r>
      <w:r w:rsidR="00013CF8" w:rsidRPr="00DE08FA">
        <w:rPr>
          <w:rFonts w:ascii="Calibri" w:hAnsi="Calibri" w:cs="Calibri"/>
          <w:sz w:val="22"/>
          <w:szCs w:val="22"/>
        </w:rPr>
        <w:t>North Africa/Middle East; North Africa and Middle East Map</w:t>
      </w:r>
      <w:r w:rsidR="00C8697C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="00BD530F" w:rsidRPr="00DE08FA">
        <w:rPr>
          <w:rFonts w:ascii="Calibri" w:hAnsi="Calibri" w:cs="Calibri"/>
          <w:color w:val="000000" w:themeColor="text1"/>
          <w:sz w:val="22"/>
          <w:szCs w:val="22"/>
        </w:rPr>
        <w:t>Horn of Africa Template</w:t>
      </w:r>
      <w:r w:rsidR="00C8697C" w:rsidRPr="00DE08FA">
        <w:rPr>
          <w:rFonts w:ascii="Calibri" w:hAnsi="Calibri" w:cs="Calibri"/>
          <w:color w:val="000000" w:themeColor="text1"/>
          <w:sz w:val="22"/>
          <w:szCs w:val="22"/>
        </w:rPr>
        <w:t>; Numbers 23:19 Phrases</w:t>
      </w:r>
    </w:p>
    <w:p w14:paraId="513220C4" w14:textId="77777777" w:rsidR="00013CF8" w:rsidRPr="00DE08FA" w:rsidRDefault="00013CF8" w:rsidP="00013CF8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5B3246B8" w14:textId="250AE61C" w:rsidR="00FC508C" w:rsidRPr="00DE08FA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3</w:t>
      </w:r>
      <w:r w:rsidR="00D93899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724E48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DE08FA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9359E8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C6E0F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11; </w:t>
      </w:r>
      <w:r w:rsidR="00D75285" w:rsidRPr="00DE08FA">
        <w:rPr>
          <w:rFonts w:ascii="Calibri" w:hAnsi="Calibri" w:cs="Calibri"/>
          <w:color w:val="000000" w:themeColor="text1"/>
          <w:sz w:val="22"/>
          <w:szCs w:val="22"/>
        </w:rPr>
        <w:t>23, 24, 25, 29</w:t>
      </w:r>
      <w:r w:rsidR="00B534A9" w:rsidRPr="00DE08FA">
        <w:rPr>
          <w:rFonts w:ascii="Calibri" w:hAnsi="Calibri" w:cs="Calibri"/>
          <w:color w:val="000000" w:themeColor="text1"/>
          <w:sz w:val="22"/>
          <w:szCs w:val="22"/>
        </w:rPr>
        <w:t>, 30</w:t>
      </w:r>
    </w:p>
    <w:p w14:paraId="0C4C73CE" w14:textId="5E3191F0" w:rsidR="00013CF8" w:rsidRPr="00DE08FA" w:rsidRDefault="00D93899" w:rsidP="00013CF8">
      <w:pPr>
        <w:rPr>
          <w:rFonts w:ascii="Calibri" w:hAnsi="Calibri" w:cs="Calibri"/>
          <w:color w:val="000000" w:themeColor="text1"/>
          <w:sz w:val="16"/>
          <w:szCs w:val="16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3 PRINTABLES: </w:t>
      </w:r>
      <w:r w:rsidR="00013CF8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Unit 3 Missions: </w:t>
      </w:r>
      <w:r w:rsidR="00013CF8" w:rsidRPr="00DE08FA">
        <w:rPr>
          <w:rFonts w:ascii="Calibri" w:hAnsi="Calibri" w:cs="Calibri"/>
          <w:sz w:val="22"/>
          <w:szCs w:val="22"/>
        </w:rPr>
        <w:t xml:space="preserve">North Africa/Middle East; </w:t>
      </w:r>
      <w:r w:rsidR="00916999" w:rsidRPr="00DE08FA">
        <w:rPr>
          <w:rFonts w:ascii="Calibri" w:hAnsi="Calibri" w:cs="Calibri"/>
          <w:sz w:val="22"/>
          <w:szCs w:val="22"/>
        </w:rPr>
        <w:t>Soccer</w:t>
      </w:r>
      <w:r w:rsidR="00D75285" w:rsidRPr="00DE08FA">
        <w:rPr>
          <w:rFonts w:ascii="Calibri" w:hAnsi="Calibri" w:cs="Calibri"/>
          <w:sz w:val="22"/>
          <w:szCs w:val="22"/>
        </w:rPr>
        <w:t xml:space="preserve"> Ball Relay</w:t>
      </w:r>
      <w:r w:rsidR="00CA288E" w:rsidRPr="00DE08FA">
        <w:rPr>
          <w:rFonts w:ascii="Calibri" w:hAnsi="Calibri" w:cs="Calibri"/>
          <w:sz w:val="22"/>
          <w:szCs w:val="22"/>
        </w:rPr>
        <w:t xml:space="preserve">; </w:t>
      </w:r>
      <w:r w:rsidR="008563E8" w:rsidRPr="00DE08FA">
        <w:rPr>
          <w:rFonts w:ascii="Calibri" w:hAnsi="Calibri" w:cs="Calibri"/>
          <w:sz w:val="22"/>
          <w:szCs w:val="22"/>
        </w:rPr>
        <w:t>Numbers 23:19 Phrases</w:t>
      </w:r>
    </w:p>
    <w:p w14:paraId="513FAC7A" w14:textId="77777777" w:rsidR="00D75285" w:rsidRPr="00DE08FA" w:rsidRDefault="00D75285" w:rsidP="00FC508C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703F4E07" w14:textId="49D687DC" w:rsidR="00FC508C" w:rsidRPr="00DE08FA" w:rsidRDefault="00FC508C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4</w:t>
      </w:r>
      <w:r w:rsidR="00D93899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724E48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AB75E1" w:rsidRPr="00DE08FA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D436C6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C6E0F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12; </w:t>
      </w:r>
      <w:r w:rsidR="00620CAA" w:rsidRPr="00DE08FA">
        <w:rPr>
          <w:rFonts w:ascii="Calibri" w:hAnsi="Calibri" w:cs="Calibri"/>
          <w:color w:val="000000" w:themeColor="text1"/>
          <w:sz w:val="22"/>
          <w:szCs w:val="22"/>
        </w:rPr>
        <w:t>23, 24, 25, 26, 31, 32</w:t>
      </w:r>
    </w:p>
    <w:p w14:paraId="47A142D3" w14:textId="2A6285A8" w:rsidR="00D54F5C" w:rsidRPr="00DE08FA" w:rsidRDefault="00D93899" w:rsidP="00D54F5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4 PRINTABLES:</w:t>
      </w:r>
      <w:r w:rsidR="00264A24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13CF8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Unit 3 Missions: </w:t>
      </w:r>
      <w:r w:rsidR="00013CF8" w:rsidRPr="00DE08FA">
        <w:rPr>
          <w:rFonts w:ascii="Calibri" w:hAnsi="Calibri" w:cs="Calibri"/>
          <w:sz w:val="22"/>
          <w:szCs w:val="22"/>
        </w:rPr>
        <w:t>North Africa/Middle East</w:t>
      </w:r>
    </w:p>
    <w:p w14:paraId="3A310721" w14:textId="77777777" w:rsidR="00013CF8" w:rsidRPr="00DE08FA" w:rsidRDefault="00013CF8" w:rsidP="00013CF8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220CA937" w14:textId="7951F3F4" w:rsidR="004616C8" w:rsidRPr="00DE08FA" w:rsidRDefault="004616C8" w:rsidP="004616C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5 PACK: Teaching Picture </w:t>
      </w:r>
      <w:r w:rsidR="00EC6E0F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13; </w:t>
      </w:r>
      <w:r w:rsidR="00611BC8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23, 24, 25, </w:t>
      </w:r>
      <w:r w:rsidR="00D45ED4" w:rsidRPr="00DE08FA">
        <w:rPr>
          <w:rFonts w:ascii="Calibri" w:hAnsi="Calibri" w:cs="Calibri"/>
          <w:color w:val="000000" w:themeColor="text1"/>
          <w:sz w:val="22"/>
          <w:szCs w:val="22"/>
        </w:rPr>
        <w:t>33</w:t>
      </w:r>
      <w:r w:rsidR="003F7C20" w:rsidRPr="00DE08FA">
        <w:rPr>
          <w:rFonts w:ascii="Calibri" w:hAnsi="Calibri" w:cs="Calibri"/>
          <w:color w:val="000000" w:themeColor="text1"/>
          <w:sz w:val="22"/>
          <w:szCs w:val="22"/>
        </w:rPr>
        <w:t>, 34</w:t>
      </w:r>
    </w:p>
    <w:p w14:paraId="108D823B" w14:textId="56F096F4" w:rsidR="00BC740F" w:rsidRPr="00DE08FA" w:rsidRDefault="004616C8" w:rsidP="00D54F5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5 PRINTABLES: </w:t>
      </w:r>
      <w:r w:rsidR="00013CF8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Unit 3 Missions: </w:t>
      </w:r>
      <w:r w:rsidR="00013CF8" w:rsidRPr="00DE08FA">
        <w:rPr>
          <w:rFonts w:ascii="Calibri" w:hAnsi="Calibri" w:cs="Calibri"/>
          <w:sz w:val="22"/>
          <w:szCs w:val="22"/>
        </w:rPr>
        <w:t>North Africa/Middle East; North Africa and Middle East Map</w:t>
      </w:r>
      <w:r w:rsidR="00D45ED4" w:rsidRPr="00DE08FA">
        <w:rPr>
          <w:rFonts w:ascii="Calibri" w:hAnsi="Calibri" w:cs="Calibri"/>
          <w:color w:val="000000" w:themeColor="text1"/>
          <w:sz w:val="22"/>
          <w:szCs w:val="22"/>
        </w:rPr>
        <w:t>, North Africa and Middle East Prayer Journal</w:t>
      </w:r>
      <w:r w:rsidR="00611BC8" w:rsidRPr="00DE08FA">
        <w:rPr>
          <w:rFonts w:ascii="Calibri" w:hAnsi="Calibri" w:cs="Calibri"/>
          <w:color w:val="000000" w:themeColor="text1"/>
          <w:sz w:val="22"/>
          <w:szCs w:val="22"/>
        </w:rPr>
        <w:t>; Isaiah 53</w:t>
      </w:r>
      <w:r w:rsidR="003F7C20" w:rsidRPr="00DE08FA">
        <w:rPr>
          <w:rFonts w:ascii="Calibri" w:hAnsi="Calibri" w:cs="Calibri"/>
          <w:color w:val="000000" w:themeColor="text1"/>
          <w:sz w:val="22"/>
          <w:szCs w:val="22"/>
        </w:rPr>
        <w:t>; Allergy Alert</w:t>
      </w:r>
    </w:p>
    <w:p w14:paraId="1FC9C24A" w14:textId="77777777" w:rsidR="00800267" w:rsidRPr="00DE08FA" w:rsidRDefault="00800267" w:rsidP="00586EED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21F97B63" w14:textId="77777777" w:rsidR="006147EA" w:rsidRPr="00DE08FA" w:rsidRDefault="006147EA" w:rsidP="00586EED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2F77F272" w14:textId="77777777" w:rsidR="006147EA" w:rsidRPr="00DE08FA" w:rsidRDefault="006147EA" w:rsidP="00586EED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42A159D4" w14:textId="77777777" w:rsidR="006147EA" w:rsidRPr="00DE08FA" w:rsidRDefault="006147EA" w:rsidP="00586EED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24D6B2A5" w14:textId="77777777" w:rsidR="00FC508C" w:rsidRPr="00DE08FA" w:rsidRDefault="00D94CC1" w:rsidP="00FC508C">
      <w:pPr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DE08FA">
        <w:rPr>
          <w:rFonts w:ascii="Calibri" w:hAnsi="Calibri" w:cs="Calibri"/>
          <w:b/>
          <w:color w:val="000000" w:themeColor="text1"/>
          <w:sz w:val="28"/>
          <w:szCs w:val="28"/>
        </w:rPr>
        <w:t>1st-3</w:t>
      </w:r>
      <w:r w:rsidRPr="00DE08FA">
        <w:rPr>
          <w:rFonts w:ascii="Calibri" w:hAnsi="Calibri" w:cs="Calibri"/>
          <w:b/>
          <w:color w:val="000000" w:themeColor="text1"/>
          <w:sz w:val="28"/>
          <w:szCs w:val="28"/>
          <w:vertAlign w:val="superscript"/>
        </w:rPr>
        <w:t>rd</w:t>
      </w:r>
      <w:r w:rsidRPr="00DE08FA">
        <w:rPr>
          <w:rFonts w:ascii="Calibri" w:hAnsi="Calibri" w:cs="Calibri"/>
          <w:b/>
          <w:color w:val="000000" w:themeColor="text1"/>
          <w:sz w:val="28"/>
          <w:szCs w:val="28"/>
        </w:rPr>
        <w:t xml:space="preserve"> &amp; 4</w:t>
      </w:r>
      <w:r w:rsidRPr="00DE08FA">
        <w:rPr>
          <w:rFonts w:ascii="Calibri" w:hAnsi="Calibri" w:cs="Calibri"/>
          <w:b/>
          <w:color w:val="000000" w:themeColor="text1"/>
          <w:sz w:val="28"/>
          <w:szCs w:val="28"/>
          <w:vertAlign w:val="superscript"/>
        </w:rPr>
        <w:t>th</w:t>
      </w:r>
      <w:r w:rsidRPr="00DE08FA">
        <w:rPr>
          <w:rFonts w:ascii="Calibri" w:hAnsi="Calibri" w:cs="Calibri"/>
          <w:b/>
          <w:color w:val="000000" w:themeColor="text1"/>
          <w:sz w:val="28"/>
          <w:szCs w:val="28"/>
        </w:rPr>
        <w:t>-6</w:t>
      </w:r>
      <w:r w:rsidRPr="00DE08FA">
        <w:rPr>
          <w:rFonts w:ascii="Calibri" w:hAnsi="Calibri" w:cs="Calibri"/>
          <w:b/>
          <w:color w:val="000000" w:themeColor="text1"/>
          <w:sz w:val="28"/>
          <w:szCs w:val="28"/>
          <w:vertAlign w:val="superscript"/>
        </w:rPr>
        <w:t>th</w:t>
      </w:r>
      <w:r w:rsidR="00B24FB3" w:rsidRPr="00DE08FA">
        <w:rPr>
          <w:rFonts w:ascii="Calibri" w:hAnsi="Calibri" w:cs="Calibri"/>
          <w:b/>
          <w:color w:val="000000" w:themeColor="text1"/>
          <w:sz w:val="28"/>
          <w:szCs w:val="28"/>
        </w:rPr>
        <w:t>/Broadly Graded</w:t>
      </w:r>
      <w:r w:rsidRPr="00DE08FA">
        <w:rPr>
          <w:rFonts w:ascii="Calibri" w:hAnsi="Calibri" w:cs="Calibri"/>
          <w:b/>
          <w:color w:val="000000" w:themeColor="text1"/>
          <w:sz w:val="28"/>
          <w:szCs w:val="28"/>
        </w:rPr>
        <w:t xml:space="preserve"> </w:t>
      </w:r>
    </w:p>
    <w:p w14:paraId="5B90250E" w14:textId="77777777" w:rsidR="007E4B1D" w:rsidRPr="00DE08FA" w:rsidRDefault="007E4B1D" w:rsidP="007E4B1D">
      <w:pPr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  <w:u w:val="single"/>
        </w:rPr>
        <w:t xml:space="preserve">UNIT 1 </w:t>
      </w:r>
    </w:p>
    <w:p w14:paraId="43EA5E01" w14:textId="64C67913" w:rsidR="00FC508C" w:rsidRPr="00DE08FA" w:rsidRDefault="00642BC2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Grades 1–3 </w:t>
      </w:r>
      <w:r w:rsidR="00FC508C" w:rsidRPr="00DE08FA">
        <w:rPr>
          <w:rFonts w:ascii="Calibri" w:hAnsi="Calibri" w:cs="Calibri"/>
          <w:color w:val="000000" w:themeColor="text1"/>
          <w:sz w:val="22"/>
          <w:szCs w:val="22"/>
        </w:rPr>
        <w:t>Session 1</w:t>
      </w:r>
      <w:r w:rsidR="00D3766F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="00FC508C"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492AD5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62FC2" w:rsidRPr="00DE08FA">
        <w:rPr>
          <w:rFonts w:ascii="Calibri" w:hAnsi="Calibri" w:cs="Calibri"/>
          <w:color w:val="000000" w:themeColor="text1"/>
          <w:sz w:val="22"/>
          <w:szCs w:val="22"/>
        </w:rPr>
        <w:t>Teaching P</w:t>
      </w:r>
      <w:r w:rsidR="00EE527A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icture </w:t>
      </w:r>
      <w:r w:rsidR="00C1278F" w:rsidRPr="00DE08FA">
        <w:rPr>
          <w:rFonts w:ascii="Calibri" w:hAnsi="Calibri" w:cs="Calibri"/>
          <w:color w:val="000000" w:themeColor="text1"/>
          <w:sz w:val="22"/>
          <w:szCs w:val="22"/>
        </w:rPr>
        <w:t>1; 1</w:t>
      </w:r>
      <w:r w:rsidR="006B58B4" w:rsidRPr="00DE08FA">
        <w:rPr>
          <w:rFonts w:ascii="Calibri" w:hAnsi="Calibri" w:cs="Calibri"/>
          <w:color w:val="000000" w:themeColor="text1"/>
          <w:sz w:val="22"/>
          <w:szCs w:val="22"/>
        </w:rPr>
        <w:t>, 4</w:t>
      </w:r>
    </w:p>
    <w:p w14:paraId="112536FD" w14:textId="1CA09AF5" w:rsidR="00D3766F" w:rsidRPr="00DE08FA" w:rsidRDefault="007B4E98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1 PRINTABLES: </w:t>
      </w:r>
      <w:r w:rsidR="00AE2098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Chart; </w:t>
      </w:r>
      <w:r w:rsidR="00BE10A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God Protected Moses </w:t>
      </w:r>
      <w:r w:rsidR="00DF24FB" w:rsidRPr="00DE08FA">
        <w:rPr>
          <w:rFonts w:ascii="Calibri" w:hAnsi="Calibri" w:cs="Calibri"/>
          <w:color w:val="000000" w:themeColor="text1"/>
          <w:sz w:val="22"/>
          <w:szCs w:val="22"/>
        </w:rPr>
        <w:t>coloring page (optional); Unit 1 Missions</w:t>
      </w:r>
      <w:r w:rsidR="002B124E"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BE10A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Columbus, OH</w:t>
      </w:r>
      <w:r w:rsidR="00EA3A38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(</w:t>
      </w:r>
      <w:r w:rsidR="00BE10A2" w:rsidRPr="00DE08FA">
        <w:rPr>
          <w:rFonts w:ascii="Calibri" w:hAnsi="Calibri" w:cs="Calibri"/>
          <w:color w:val="000000" w:themeColor="text1"/>
          <w:sz w:val="22"/>
          <w:szCs w:val="22"/>
        </w:rPr>
        <w:t>US Map</w:t>
      </w:r>
      <w:r w:rsidR="00EA3A38" w:rsidRPr="00DE08FA"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5BBB4D98" w14:textId="1E5ABF68" w:rsidR="00642BC2" w:rsidRPr="00DE08FA" w:rsidRDefault="00642BC2" w:rsidP="00642BC2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Grades 4–6 Session 1 PACK: </w:t>
      </w:r>
      <w:r w:rsidR="0036550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640F45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1; </w:t>
      </w:r>
      <w:r w:rsidR="00FD3326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1, </w:t>
      </w:r>
      <w:r w:rsidR="00640F45" w:rsidRPr="00DE08FA">
        <w:rPr>
          <w:rFonts w:ascii="Calibri" w:hAnsi="Calibri" w:cs="Calibri"/>
          <w:color w:val="000000" w:themeColor="text1"/>
          <w:sz w:val="22"/>
          <w:szCs w:val="22"/>
        </w:rPr>
        <w:t>17</w:t>
      </w:r>
    </w:p>
    <w:p w14:paraId="375B2D4D" w14:textId="0E61C527" w:rsidR="00FD3326" w:rsidRPr="00DE08FA" w:rsidRDefault="00642BC2" w:rsidP="00FD3326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1 PRINTABLES:</w:t>
      </w:r>
      <w:r w:rsidR="0036550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F24FB" w:rsidRPr="00DE08FA">
        <w:rPr>
          <w:rFonts w:ascii="Calibri" w:hAnsi="Calibri" w:cs="Calibri"/>
          <w:color w:val="000000" w:themeColor="text1"/>
          <w:sz w:val="22"/>
          <w:szCs w:val="22"/>
        </w:rPr>
        <w:t>Unit 1 Missions</w:t>
      </w:r>
      <w:r w:rsidR="002B124E"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FD3326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Columbus, OH </w:t>
      </w:r>
      <w:r w:rsidR="00EA3A38" w:rsidRPr="00DE08FA">
        <w:rPr>
          <w:rFonts w:ascii="Calibri" w:hAnsi="Calibri" w:cs="Calibri"/>
          <w:color w:val="000000" w:themeColor="text1"/>
          <w:sz w:val="22"/>
          <w:szCs w:val="22"/>
        </w:rPr>
        <w:t>(</w:t>
      </w:r>
      <w:r w:rsidR="00FD3326" w:rsidRPr="00DE08FA">
        <w:rPr>
          <w:rFonts w:ascii="Calibri" w:hAnsi="Calibri" w:cs="Calibri"/>
          <w:color w:val="000000" w:themeColor="text1"/>
          <w:sz w:val="22"/>
          <w:szCs w:val="22"/>
        </w:rPr>
        <w:t>US Map</w:t>
      </w:r>
      <w:r w:rsidR="00EA3A38" w:rsidRPr="00DE08FA">
        <w:rPr>
          <w:rFonts w:ascii="Calibri" w:hAnsi="Calibri" w:cs="Calibri"/>
          <w:color w:val="000000" w:themeColor="text1"/>
          <w:sz w:val="22"/>
          <w:szCs w:val="22"/>
        </w:rPr>
        <w:t>)</w:t>
      </w:r>
      <w:r w:rsidR="00FD3326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  <w:r w:rsidR="00F73BFB" w:rsidRPr="00DE08FA">
        <w:rPr>
          <w:rFonts w:ascii="Calibri" w:hAnsi="Calibri" w:cs="Calibri"/>
          <w:color w:val="000000" w:themeColor="text1"/>
          <w:sz w:val="22"/>
          <w:szCs w:val="22"/>
        </w:rPr>
        <w:t>Control Cue Card (optional)</w:t>
      </w:r>
    </w:p>
    <w:p w14:paraId="3B9C9736" w14:textId="3FE5AB6E" w:rsidR="00CF56E4" w:rsidRPr="00DE08FA" w:rsidRDefault="00CF56E4" w:rsidP="00CF56E4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1F43DDCF" w14:textId="0E2B7F90" w:rsidR="00FC508C" w:rsidRPr="00DE08FA" w:rsidRDefault="0004031F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Grades 1–3 </w:t>
      </w:r>
      <w:r w:rsidR="00FC508C" w:rsidRPr="00DE08FA">
        <w:rPr>
          <w:rFonts w:ascii="Calibri" w:hAnsi="Calibri" w:cs="Calibri"/>
          <w:color w:val="000000" w:themeColor="text1"/>
          <w:sz w:val="22"/>
          <w:szCs w:val="22"/>
        </w:rPr>
        <w:t>Session 2</w:t>
      </w:r>
      <w:r w:rsidR="00D3766F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="00FC508C"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492AD5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05E6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7B48E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2; </w:t>
      </w:r>
      <w:r w:rsidR="00D456E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1, </w:t>
      </w:r>
      <w:r w:rsidR="007B48EE" w:rsidRPr="00DE08FA">
        <w:rPr>
          <w:rFonts w:ascii="Calibri" w:hAnsi="Calibri" w:cs="Calibri"/>
          <w:color w:val="000000" w:themeColor="text1"/>
          <w:sz w:val="22"/>
          <w:szCs w:val="22"/>
        </w:rPr>
        <w:t>5</w:t>
      </w:r>
      <w:r w:rsidR="00B90BEF" w:rsidRPr="00DE08FA">
        <w:rPr>
          <w:rFonts w:ascii="Calibri" w:hAnsi="Calibri" w:cs="Calibri"/>
          <w:color w:val="000000" w:themeColor="text1"/>
          <w:sz w:val="22"/>
          <w:szCs w:val="22"/>
        </w:rPr>
        <w:t>, 6</w:t>
      </w:r>
    </w:p>
    <w:p w14:paraId="09A10E31" w14:textId="37E665D4" w:rsidR="00D3766F" w:rsidRPr="00DE08FA" w:rsidRDefault="00D3766F" w:rsidP="00D3766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lastRenderedPageBreak/>
        <w:t>Session 2 PRINTABLES</w:t>
      </w:r>
      <w:r w:rsidR="007B4E98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640F45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Chart; </w:t>
      </w:r>
      <w:r w:rsidR="009B1339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God Chose Moses </w:t>
      </w:r>
      <w:r w:rsidR="00DF24FB" w:rsidRPr="00DE08FA">
        <w:rPr>
          <w:rFonts w:ascii="Calibri" w:hAnsi="Calibri" w:cs="Calibri"/>
          <w:color w:val="000000" w:themeColor="text1"/>
          <w:sz w:val="22"/>
          <w:szCs w:val="22"/>
        </w:rPr>
        <w:t>coloring page (optional); Unit 1 Missions</w:t>
      </w:r>
      <w:r w:rsidR="002B124E"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640F45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Columbus, OH </w:t>
      </w:r>
      <w:r w:rsidR="00EA3A38" w:rsidRPr="00DE08FA">
        <w:rPr>
          <w:rFonts w:ascii="Calibri" w:hAnsi="Calibri" w:cs="Calibri"/>
          <w:color w:val="000000" w:themeColor="text1"/>
          <w:sz w:val="22"/>
          <w:szCs w:val="22"/>
        </w:rPr>
        <w:t>(</w:t>
      </w:r>
      <w:r w:rsidR="007B48EE" w:rsidRPr="00DE08FA">
        <w:rPr>
          <w:rFonts w:ascii="Calibri" w:hAnsi="Calibri" w:cs="Calibri"/>
          <w:color w:val="000000" w:themeColor="text1"/>
          <w:sz w:val="22"/>
          <w:szCs w:val="22"/>
        </w:rPr>
        <w:t>US Map, Aaron Taylor Photos</w:t>
      </w:r>
      <w:r w:rsidR="00EA3A38" w:rsidRPr="00DE08FA"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02AA316D" w14:textId="05BB02A8" w:rsidR="0004031F" w:rsidRPr="00DE08FA" w:rsidRDefault="0004031F" w:rsidP="0004031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Grades 4–6 Session 2 PACK: </w:t>
      </w:r>
      <w:r w:rsidR="00E6040A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D456E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2; </w:t>
      </w:r>
      <w:r w:rsidR="00B90BEF" w:rsidRPr="00DE08FA">
        <w:rPr>
          <w:rFonts w:ascii="Calibri" w:hAnsi="Calibri" w:cs="Calibri"/>
          <w:color w:val="000000" w:themeColor="text1"/>
          <w:sz w:val="22"/>
          <w:szCs w:val="22"/>
        </w:rPr>
        <w:t>1</w:t>
      </w:r>
      <w:r w:rsidR="001E4E23" w:rsidRPr="00DE08FA">
        <w:rPr>
          <w:rFonts w:ascii="Calibri" w:hAnsi="Calibri" w:cs="Calibri"/>
          <w:color w:val="000000" w:themeColor="text1"/>
          <w:sz w:val="22"/>
          <w:szCs w:val="22"/>
        </w:rPr>
        <w:t>, 18</w:t>
      </w:r>
    </w:p>
    <w:p w14:paraId="5636E698" w14:textId="47482DB8" w:rsidR="0004031F" w:rsidRPr="00DE08FA" w:rsidRDefault="0004031F" w:rsidP="0004031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2 PRINTABLES: </w:t>
      </w:r>
      <w:r w:rsidR="00C0273C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Chart; </w:t>
      </w:r>
      <w:r w:rsidR="00DF24FB" w:rsidRPr="00DE08FA">
        <w:rPr>
          <w:rFonts w:ascii="Calibri" w:hAnsi="Calibri" w:cs="Calibri"/>
          <w:color w:val="000000" w:themeColor="text1"/>
          <w:sz w:val="22"/>
          <w:szCs w:val="22"/>
        </w:rPr>
        <w:t>Unit 1 Missions</w:t>
      </w:r>
      <w:r w:rsidR="002B124E"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C0273C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Columbus, OH </w:t>
      </w:r>
      <w:r w:rsidR="00EA3A38" w:rsidRPr="00DE08FA">
        <w:rPr>
          <w:rFonts w:ascii="Calibri" w:hAnsi="Calibri" w:cs="Calibri"/>
          <w:color w:val="000000" w:themeColor="text1"/>
          <w:sz w:val="22"/>
          <w:szCs w:val="22"/>
        </w:rPr>
        <w:t>(</w:t>
      </w:r>
      <w:r w:rsidR="00C0273C" w:rsidRPr="00DE08FA">
        <w:rPr>
          <w:rFonts w:ascii="Calibri" w:hAnsi="Calibri" w:cs="Calibri"/>
          <w:color w:val="000000" w:themeColor="text1"/>
          <w:sz w:val="22"/>
          <w:szCs w:val="22"/>
        </w:rPr>
        <w:t>US Map, Aaron Taylor Photos</w:t>
      </w:r>
      <w:r w:rsidR="00EA3A38" w:rsidRPr="00DE08FA">
        <w:rPr>
          <w:rFonts w:ascii="Calibri" w:hAnsi="Calibri" w:cs="Calibri"/>
          <w:color w:val="000000" w:themeColor="text1"/>
          <w:sz w:val="22"/>
          <w:szCs w:val="22"/>
        </w:rPr>
        <w:t>)</w:t>
      </w:r>
      <w:r w:rsidR="00ED4477" w:rsidRPr="00DE08FA">
        <w:rPr>
          <w:rFonts w:ascii="Calibri" w:hAnsi="Calibri" w:cs="Calibri"/>
          <w:color w:val="000000" w:themeColor="text1"/>
          <w:sz w:val="22"/>
          <w:szCs w:val="22"/>
        </w:rPr>
        <w:t>; Unit 1 References</w:t>
      </w:r>
      <w:r w:rsidR="001E4E23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(optional)</w:t>
      </w:r>
    </w:p>
    <w:p w14:paraId="15C1F4A7" w14:textId="62C7A92B" w:rsidR="00FC508C" w:rsidRPr="00DE08FA" w:rsidRDefault="009F3293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4031F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Grades 1–3 </w:t>
      </w:r>
      <w:r w:rsidR="00FC508C" w:rsidRPr="00DE08FA">
        <w:rPr>
          <w:rFonts w:ascii="Calibri" w:hAnsi="Calibri" w:cs="Calibri"/>
          <w:color w:val="000000" w:themeColor="text1"/>
          <w:sz w:val="22"/>
          <w:szCs w:val="22"/>
        </w:rPr>
        <w:t>Session 3</w:t>
      </w:r>
      <w:r w:rsidR="00D3766F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="00FC508C"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A56899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05E6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061FC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3; </w:t>
      </w:r>
      <w:r w:rsidR="00C57808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1, </w:t>
      </w:r>
      <w:r w:rsidR="00061FC2" w:rsidRPr="00DE08FA">
        <w:rPr>
          <w:rFonts w:ascii="Calibri" w:hAnsi="Calibri" w:cs="Calibri"/>
          <w:color w:val="000000" w:themeColor="text1"/>
          <w:sz w:val="22"/>
          <w:szCs w:val="22"/>
        </w:rPr>
        <w:t>7</w:t>
      </w:r>
    </w:p>
    <w:p w14:paraId="4CD35F0B" w14:textId="3919A001" w:rsidR="00D3766F" w:rsidRPr="00DE08FA" w:rsidRDefault="00D3766F" w:rsidP="00D3766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3 PRINTABLES: </w:t>
      </w:r>
      <w:r w:rsidR="00061FC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God Provided for the People </w:t>
      </w:r>
      <w:r w:rsidR="00DF24FB" w:rsidRPr="00DE08FA">
        <w:rPr>
          <w:rFonts w:ascii="Calibri" w:hAnsi="Calibri" w:cs="Calibri"/>
          <w:color w:val="000000" w:themeColor="text1"/>
          <w:sz w:val="22"/>
          <w:szCs w:val="22"/>
        </w:rPr>
        <w:t>coloring page (optional); Unit 1 Missions</w:t>
      </w:r>
      <w:r w:rsidR="002B124E"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0E72D0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Columbus, OH </w:t>
      </w:r>
      <w:r w:rsidR="00FD4B72" w:rsidRPr="00DE08FA">
        <w:rPr>
          <w:rFonts w:ascii="Calibri" w:hAnsi="Calibri" w:cs="Calibri"/>
          <w:color w:val="000000" w:themeColor="text1"/>
          <w:sz w:val="22"/>
          <w:szCs w:val="22"/>
        </w:rPr>
        <w:t>(</w:t>
      </w:r>
      <w:r w:rsidR="000E72D0" w:rsidRPr="00DE08FA">
        <w:rPr>
          <w:rFonts w:ascii="Calibri" w:hAnsi="Calibri" w:cs="Calibri"/>
          <w:color w:val="000000" w:themeColor="text1"/>
          <w:sz w:val="22"/>
          <w:szCs w:val="22"/>
        </w:rPr>
        <w:t>Surh Family Photo</w:t>
      </w:r>
      <w:r w:rsidR="00FD4B72" w:rsidRPr="00DE08FA"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63F2018F" w14:textId="1B900953" w:rsidR="0004031F" w:rsidRPr="00DE08FA" w:rsidRDefault="0004031F" w:rsidP="0004031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Grades 4–6 Session 3 PACK: </w:t>
      </w:r>
      <w:r w:rsidR="00E05E6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061FC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3; </w:t>
      </w:r>
      <w:r w:rsidR="005E199B" w:rsidRPr="00DE08FA">
        <w:rPr>
          <w:rFonts w:ascii="Calibri" w:hAnsi="Calibri" w:cs="Calibri"/>
          <w:color w:val="000000" w:themeColor="text1"/>
          <w:sz w:val="22"/>
          <w:szCs w:val="22"/>
        </w:rPr>
        <w:t>1, 19</w:t>
      </w:r>
    </w:p>
    <w:p w14:paraId="5632BF9D" w14:textId="2A042391" w:rsidR="00F12C88" w:rsidRPr="00DE08FA" w:rsidRDefault="0004031F" w:rsidP="00F12C88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3 PRINTABLES: </w:t>
      </w:r>
      <w:r w:rsidR="00CF3BF6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Unit 1 Missions: Columbus, OH </w:t>
      </w:r>
      <w:r w:rsidR="00FD4B72" w:rsidRPr="00DE08FA">
        <w:rPr>
          <w:rFonts w:ascii="Calibri" w:hAnsi="Calibri" w:cs="Calibri"/>
          <w:color w:val="000000" w:themeColor="text1"/>
          <w:sz w:val="22"/>
          <w:szCs w:val="22"/>
        </w:rPr>
        <w:t>(</w:t>
      </w:r>
      <w:r w:rsidR="00CF3BF6" w:rsidRPr="00DE08FA">
        <w:rPr>
          <w:rFonts w:ascii="Calibri" w:hAnsi="Calibri" w:cs="Calibri"/>
          <w:color w:val="000000" w:themeColor="text1"/>
          <w:sz w:val="22"/>
          <w:szCs w:val="22"/>
        </w:rPr>
        <w:t>Surh Family Photo</w:t>
      </w:r>
      <w:r w:rsidR="00FD4B72" w:rsidRPr="00DE08FA"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73EDBCC1" w14:textId="77777777" w:rsidR="00DF24FB" w:rsidRPr="00DE08FA" w:rsidRDefault="00DF24FB" w:rsidP="00F12C88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026F2656" w14:textId="2570BFF0" w:rsidR="00FC508C" w:rsidRPr="00DE08FA" w:rsidRDefault="0004031F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Grades 1–3 </w:t>
      </w:r>
      <w:r w:rsidR="00FC508C" w:rsidRPr="00DE08FA">
        <w:rPr>
          <w:rFonts w:ascii="Calibri" w:hAnsi="Calibri" w:cs="Calibri"/>
          <w:color w:val="000000" w:themeColor="text1"/>
          <w:sz w:val="22"/>
          <w:szCs w:val="22"/>
        </w:rPr>
        <w:t>Session 4</w:t>
      </w:r>
      <w:r w:rsidR="00D3766F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="00F62FC2"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A93E7C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Teaching Picture </w:t>
      </w:r>
      <w:r w:rsidR="00632A62" w:rsidRPr="00DE08FA">
        <w:rPr>
          <w:rFonts w:ascii="Calibri" w:hAnsi="Calibri" w:cs="Calibri"/>
          <w:color w:val="000000" w:themeColor="text1"/>
          <w:sz w:val="22"/>
          <w:szCs w:val="22"/>
        </w:rPr>
        <w:t>4</w:t>
      </w:r>
      <w:r w:rsidR="00DF43D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  <w:r w:rsidR="00BD2A34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1, </w:t>
      </w:r>
      <w:r w:rsidR="009D4E02" w:rsidRPr="00DE08FA">
        <w:rPr>
          <w:rFonts w:ascii="Calibri" w:hAnsi="Calibri" w:cs="Calibri"/>
          <w:color w:val="000000" w:themeColor="text1"/>
          <w:sz w:val="22"/>
          <w:szCs w:val="22"/>
        </w:rPr>
        <w:t>8</w:t>
      </w:r>
    </w:p>
    <w:p w14:paraId="7D1E6C35" w14:textId="36FAD823" w:rsidR="00D3766F" w:rsidRPr="00DE08FA" w:rsidRDefault="00D3766F" w:rsidP="00D3766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4 PRINTABLES: </w:t>
      </w:r>
      <w:r w:rsidR="001E0AD8" w:rsidRPr="00DE08FA">
        <w:rPr>
          <w:rFonts w:ascii="Calibri" w:hAnsi="Calibri" w:cs="Calibri"/>
          <w:color w:val="000000" w:themeColor="text1"/>
          <w:sz w:val="22"/>
          <w:szCs w:val="22"/>
        </w:rPr>
        <w:t>Books of the Bible Chart; Books of the Bible Cards (Genesis–1 Chronicles)</w:t>
      </w:r>
      <w:r w:rsidR="009D4E0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; God Gave the Ten Commandments </w:t>
      </w:r>
      <w:r w:rsidR="00DF24FB" w:rsidRPr="00DE08FA">
        <w:rPr>
          <w:rFonts w:ascii="Calibri" w:hAnsi="Calibri" w:cs="Calibri"/>
          <w:color w:val="000000" w:themeColor="text1"/>
          <w:sz w:val="22"/>
          <w:szCs w:val="22"/>
        </w:rPr>
        <w:t>coloring page (optional); Unit 1 Missions</w:t>
      </w:r>
      <w:r w:rsidR="002B124E"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061FC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Columbus, OH</w:t>
      </w:r>
      <w:r w:rsidR="00FD4B7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(</w:t>
      </w:r>
      <w:r w:rsidR="009D4E0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US Map, Aaron Taylor Photos, </w:t>
      </w:r>
      <w:r w:rsidR="00061FC2" w:rsidRPr="00DE08FA">
        <w:rPr>
          <w:rFonts w:ascii="Calibri" w:hAnsi="Calibri" w:cs="Calibri"/>
          <w:color w:val="000000" w:themeColor="text1"/>
          <w:sz w:val="22"/>
          <w:szCs w:val="22"/>
        </w:rPr>
        <w:t>Surh Family Photo</w:t>
      </w:r>
      <w:r w:rsidR="00FD4B72" w:rsidRPr="00DE08FA">
        <w:rPr>
          <w:rFonts w:ascii="Calibri" w:hAnsi="Calibri" w:cs="Calibri"/>
          <w:color w:val="000000" w:themeColor="text1"/>
          <w:sz w:val="22"/>
          <w:szCs w:val="22"/>
        </w:rPr>
        <w:t>)</w:t>
      </w:r>
      <w:r w:rsidR="001274FC" w:rsidRPr="00DE08FA">
        <w:rPr>
          <w:rFonts w:ascii="Calibri" w:hAnsi="Calibri" w:cs="Calibri"/>
          <w:color w:val="000000" w:themeColor="text1"/>
          <w:sz w:val="22"/>
          <w:szCs w:val="22"/>
        </w:rPr>
        <w:t>; Obeying (optional); Commandments (optional)</w:t>
      </w:r>
    </w:p>
    <w:p w14:paraId="132A2B97" w14:textId="353A9016" w:rsidR="0004031F" w:rsidRPr="00DE08FA" w:rsidRDefault="0004031F" w:rsidP="0004031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Grades 4–6 Session 4 PACK: </w:t>
      </w:r>
      <w:r w:rsidR="00E6040A" w:rsidRPr="00DE08FA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3F3DC5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687A48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4; </w:t>
      </w:r>
      <w:r w:rsidR="00BD2A34" w:rsidRPr="00DE08FA">
        <w:rPr>
          <w:rFonts w:ascii="Calibri" w:hAnsi="Calibri" w:cs="Calibri"/>
          <w:color w:val="000000" w:themeColor="text1"/>
          <w:sz w:val="22"/>
          <w:szCs w:val="22"/>
        </w:rPr>
        <w:t>1, 20</w:t>
      </w:r>
      <w:r w:rsidR="003438C7" w:rsidRPr="00DE08FA">
        <w:rPr>
          <w:rFonts w:ascii="Calibri" w:hAnsi="Calibri" w:cs="Calibri"/>
          <w:color w:val="000000" w:themeColor="text1"/>
          <w:sz w:val="22"/>
          <w:szCs w:val="22"/>
        </w:rPr>
        <w:t>, 21</w:t>
      </w:r>
    </w:p>
    <w:p w14:paraId="53D6ED56" w14:textId="63E173D8" w:rsidR="0004031F" w:rsidRPr="00DE08FA" w:rsidRDefault="0004031F" w:rsidP="0004031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4 PRINTABLES: </w:t>
      </w:r>
      <w:r w:rsidR="00687A48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Unit 1 Missions: Columbus, OH </w:t>
      </w:r>
      <w:r w:rsidR="00FD4B72" w:rsidRPr="00DE08FA">
        <w:rPr>
          <w:rFonts w:ascii="Calibri" w:hAnsi="Calibri" w:cs="Calibri"/>
          <w:color w:val="000000" w:themeColor="text1"/>
          <w:sz w:val="22"/>
          <w:szCs w:val="22"/>
        </w:rPr>
        <w:t>(</w:t>
      </w:r>
      <w:r w:rsidR="00687A48" w:rsidRPr="00DE08FA">
        <w:rPr>
          <w:rFonts w:ascii="Calibri" w:hAnsi="Calibri" w:cs="Calibri"/>
          <w:color w:val="000000" w:themeColor="text1"/>
          <w:sz w:val="22"/>
          <w:szCs w:val="22"/>
        </w:rPr>
        <w:t>US Map, Aaron Taylor Photos, Surh Family Photo</w:t>
      </w:r>
      <w:r w:rsidR="00FD4B72" w:rsidRPr="00DE08FA">
        <w:rPr>
          <w:rFonts w:ascii="Calibri" w:hAnsi="Calibri" w:cs="Calibri"/>
          <w:color w:val="000000" w:themeColor="text1"/>
          <w:sz w:val="22"/>
          <w:szCs w:val="22"/>
        </w:rPr>
        <w:t>)</w:t>
      </w:r>
    </w:p>
    <w:p w14:paraId="775BDFE5" w14:textId="77777777" w:rsidR="00F12C88" w:rsidRPr="00DE08FA" w:rsidRDefault="00F12C88" w:rsidP="00F12C88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1AA9445D" w14:textId="77777777" w:rsidR="007E4B1D" w:rsidRPr="00DE08FA" w:rsidRDefault="007E4B1D" w:rsidP="007E4B1D">
      <w:pPr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  <w:u w:val="single"/>
        </w:rPr>
        <w:t xml:space="preserve">UNIT 2 </w:t>
      </w:r>
    </w:p>
    <w:p w14:paraId="6AB0541D" w14:textId="3C8B62F0" w:rsidR="00FC508C" w:rsidRPr="00DE08FA" w:rsidRDefault="0004031F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Grades 1–3 </w:t>
      </w:r>
      <w:r w:rsidR="00FC508C" w:rsidRPr="00DE08FA">
        <w:rPr>
          <w:rFonts w:ascii="Calibri" w:hAnsi="Calibri" w:cs="Calibri"/>
          <w:color w:val="000000" w:themeColor="text1"/>
          <w:sz w:val="22"/>
          <w:szCs w:val="22"/>
        </w:rPr>
        <w:t>Session 1</w:t>
      </w:r>
      <w:r w:rsidR="00D3766F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="00FC508C"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492AD5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62FC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2D58D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5; </w:t>
      </w:r>
      <w:r w:rsidR="00940EFC" w:rsidRPr="00DE08FA">
        <w:rPr>
          <w:rFonts w:ascii="Calibri" w:hAnsi="Calibri" w:cs="Calibri"/>
          <w:color w:val="000000" w:themeColor="text1"/>
          <w:sz w:val="22"/>
          <w:szCs w:val="22"/>
        </w:rPr>
        <w:t>2, 9</w:t>
      </w:r>
      <w:r w:rsidR="002E63E1" w:rsidRPr="00DE08FA">
        <w:rPr>
          <w:rFonts w:ascii="Calibri" w:hAnsi="Calibri" w:cs="Calibri"/>
          <w:color w:val="000000" w:themeColor="text1"/>
          <w:sz w:val="22"/>
          <w:szCs w:val="22"/>
        </w:rPr>
        <w:t>, 10</w:t>
      </w:r>
    </w:p>
    <w:p w14:paraId="76B541DF" w14:textId="08D6CF22" w:rsidR="002D58DE" w:rsidRPr="00DE08FA" w:rsidRDefault="00D3766F" w:rsidP="002D58DE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1 PRINTABLES: </w:t>
      </w:r>
      <w:r w:rsidR="002D58DE" w:rsidRPr="00DE08FA">
        <w:rPr>
          <w:rFonts w:ascii="Calibri" w:hAnsi="Calibri" w:cs="Calibri"/>
          <w:color w:val="000000" w:themeColor="text1"/>
          <w:sz w:val="22"/>
          <w:szCs w:val="22"/>
        </w:rPr>
        <w:t>Books of the Bible Chart; Books of the Bible Cards; God Told Jeremiah What to Write coloring page (optional); Unit 2 Missions: Historical Missions (George Braswell, Jr</w:t>
      </w:r>
      <w:r w:rsidR="005A49BE" w:rsidRPr="00DE08FA">
        <w:rPr>
          <w:rFonts w:ascii="Calibri" w:hAnsi="Calibri" w:cs="Calibri"/>
          <w:color w:val="000000" w:themeColor="text1"/>
          <w:sz w:val="22"/>
          <w:szCs w:val="22"/>
        </w:rPr>
        <w:t>)</w:t>
      </w:r>
      <w:r w:rsidR="002D58DE" w:rsidRPr="00DE08FA">
        <w:rPr>
          <w:rFonts w:ascii="Calibri" w:hAnsi="Calibri" w:cs="Calibri"/>
          <w:color w:val="000000" w:themeColor="text1"/>
          <w:sz w:val="22"/>
          <w:szCs w:val="22"/>
        </w:rPr>
        <w:t>, Iran Map</w:t>
      </w:r>
      <w:r w:rsidR="002E63E1" w:rsidRPr="00DE08FA">
        <w:rPr>
          <w:rFonts w:ascii="Calibri" w:hAnsi="Calibri" w:cs="Calibri"/>
          <w:color w:val="000000" w:themeColor="text1"/>
          <w:sz w:val="22"/>
          <w:szCs w:val="22"/>
        </w:rPr>
        <w:t>; 2 Timothy 3:16 (optional)</w:t>
      </w:r>
    </w:p>
    <w:p w14:paraId="1D252813" w14:textId="6317D434" w:rsidR="006C722B" w:rsidRPr="00DE08FA" w:rsidRDefault="0004031F" w:rsidP="006C722B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Grades 4–6 Session 1 PACK: </w:t>
      </w:r>
      <w:r w:rsidR="00F62FC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940EFC" w:rsidRPr="00DE08FA">
        <w:rPr>
          <w:rFonts w:ascii="Calibri" w:hAnsi="Calibri" w:cs="Calibri"/>
          <w:color w:val="000000" w:themeColor="text1"/>
          <w:sz w:val="22"/>
          <w:szCs w:val="22"/>
        </w:rPr>
        <w:t>5; 2</w:t>
      </w:r>
      <w:r w:rsidR="008D2D74" w:rsidRPr="00DE08FA">
        <w:rPr>
          <w:rFonts w:ascii="Calibri" w:hAnsi="Calibri" w:cs="Calibri"/>
          <w:color w:val="000000" w:themeColor="text1"/>
          <w:sz w:val="22"/>
          <w:szCs w:val="22"/>
        </w:rPr>
        <w:t>, 20, 22</w:t>
      </w:r>
    </w:p>
    <w:p w14:paraId="357F1F65" w14:textId="0D3DFCD2" w:rsidR="0004031F" w:rsidRPr="00DE08FA" w:rsidRDefault="006C722B" w:rsidP="006C722B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1 PRINTABLES:</w:t>
      </w:r>
      <w:r w:rsidR="009D5AC0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Books of the Bible Chart; Books of the Bible Cards;</w:t>
      </w: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12023" w:rsidRPr="00DE08FA">
        <w:rPr>
          <w:rFonts w:ascii="Calibri" w:hAnsi="Calibri" w:cs="Calibri"/>
          <w:color w:val="000000" w:themeColor="text1"/>
          <w:sz w:val="22"/>
          <w:szCs w:val="22"/>
        </w:rPr>
        <w:t>Unit 2 Missions</w:t>
      </w:r>
      <w:r w:rsidR="002B124E"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837035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Historical Missions (George Braswell, Jr</w:t>
      </w:r>
      <w:r w:rsidR="005A49BE" w:rsidRPr="00DE08FA">
        <w:rPr>
          <w:rFonts w:ascii="Calibri" w:hAnsi="Calibri" w:cs="Calibri"/>
          <w:color w:val="000000" w:themeColor="text1"/>
          <w:sz w:val="22"/>
          <w:szCs w:val="22"/>
        </w:rPr>
        <w:t>)</w:t>
      </w:r>
      <w:r w:rsidR="00837035" w:rsidRPr="00DE08FA">
        <w:rPr>
          <w:rFonts w:ascii="Calibri" w:hAnsi="Calibri" w:cs="Calibri"/>
          <w:color w:val="000000" w:themeColor="text1"/>
          <w:sz w:val="22"/>
          <w:szCs w:val="22"/>
        </w:rPr>
        <w:t>, Iran Map; Intro Story Cards (optional)</w:t>
      </w:r>
    </w:p>
    <w:p w14:paraId="68E42BE6" w14:textId="77777777" w:rsidR="00F12C88" w:rsidRPr="00DE08FA" w:rsidRDefault="00F12C88" w:rsidP="00F12C88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1474F7F7" w14:textId="34622653" w:rsidR="00FC508C" w:rsidRPr="00DE08FA" w:rsidRDefault="0004031F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Grades 1–3 </w:t>
      </w:r>
      <w:r w:rsidR="00FC508C" w:rsidRPr="00DE08FA">
        <w:rPr>
          <w:rFonts w:ascii="Calibri" w:hAnsi="Calibri" w:cs="Calibri"/>
          <w:color w:val="000000" w:themeColor="text1"/>
          <w:sz w:val="22"/>
          <w:szCs w:val="22"/>
        </w:rPr>
        <w:t>Session 2</w:t>
      </w:r>
      <w:r w:rsidR="00D3766F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="0035012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r w:rsidR="00C12023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0B45AE" w:rsidRPr="00DE08FA">
        <w:rPr>
          <w:rFonts w:ascii="Calibri" w:hAnsi="Calibri" w:cs="Calibri"/>
          <w:color w:val="000000" w:themeColor="text1"/>
          <w:sz w:val="22"/>
          <w:szCs w:val="22"/>
        </w:rPr>
        <w:t>6; 2</w:t>
      </w:r>
      <w:r w:rsidR="009536A4" w:rsidRPr="00DE08FA">
        <w:rPr>
          <w:rFonts w:ascii="Calibri" w:hAnsi="Calibri" w:cs="Calibri"/>
          <w:color w:val="000000" w:themeColor="text1"/>
          <w:sz w:val="22"/>
          <w:szCs w:val="22"/>
        </w:rPr>
        <w:t>, 11</w:t>
      </w:r>
    </w:p>
    <w:p w14:paraId="6659774D" w14:textId="3D1FECB2" w:rsidR="00D3766F" w:rsidRPr="00DE08FA" w:rsidRDefault="00D3766F" w:rsidP="00D3766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2 PRINTABLES: </w:t>
      </w:r>
      <w:r w:rsidR="007E2934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Chart; </w:t>
      </w:r>
      <w:r w:rsidR="00CC39B8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Ezekiel Offered Hope </w:t>
      </w:r>
      <w:r w:rsidR="003F3DC5" w:rsidRPr="00DE08FA">
        <w:rPr>
          <w:rFonts w:ascii="Calibri" w:hAnsi="Calibri" w:cs="Calibri"/>
          <w:color w:val="000000" w:themeColor="text1"/>
          <w:sz w:val="22"/>
          <w:szCs w:val="22"/>
        </w:rPr>
        <w:t>coloring page (optional);</w:t>
      </w:r>
      <w:r w:rsidR="00C12023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Unit 2 Missions</w:t>
      </w:r>
      <w:r w:rsidR="002B124E"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7E2934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Historical Missions (George Braswell, Jr</w:t>
      </w:r>
      <w:r w:rsidR="00D81433" w:rsidRPr="00DE08FA">
        <w:rPr>
          <w:rFonts w:ascii="Calibri" w:hAnsi="Calibri" w:cs="Calibri"/>
          <w:color w:val="000000" w:themeColor="text1"/>
          <w:sz w:val="22"/>
          <w:szCs w:val="22"/>
        </w:rPr>
        <w:t>)</w:t>
      </w:r>
      <w:r w:rsidR="00CB1644" w:rsidRPr="00DE08FA">
        <w:rPr>
          <w:rFonts w:ascii="Calibri" w:hAnsi="Calibri" w:cs="Calibri"/>
          <w:color w:val="000000" w:themeColor="text1"/>
          <w:sz w:val="22"/>
          <w:szCs w:val="22"/>
        </w:rPr>
        <w:t>, Iranian Culture Photo Strips</w:t>
      </w:r>
    </w:p>
    <w:p w14:paraId="1142A422" w14:textId="336B8667" w:rsidR="0004031F" w:rsidRPr="00DE08FA" w:rsidRDefault="0004031F" w:rsidP="0004031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Grades 4–6 Session 2 PACK: </w:t>
      </w:r>
      <w:r w:rsidR="00F62FC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0B45AE" w:rsidRPr="00DE08FA">
        <w:rPr>
          <w:rFonts w:ascii="Calibri" w:hAnsi="Calibri" w:cs="Calibri"/>
          <w:color w:val="000000" w:themeColor="text1"/>
          <w:sz w:val="22"/>
          <w:szCs w:val="22"/>
        </w:rPr>
        <w:t>6</w:t>
      </w:r>
      <w:r w:rsidR="00AC6C0D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  <w:r w:rsidR="000B45A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2, </w:t>
      </w:r>
      <w:r w:rsidR="00AC6C0D" w:rsidRPr="00DE08FA">
        <w:rPr>
          <w:rFonts w:ascii="Calibri" w:hAnsi="Calibri" w:cs="Calibri"/>
          <w:color w:val="000000" w:themeColor="text1"/>
          <w:sz w:val="22"/>
          <w:szCs w:val="22"/>
        </w:rPr>
        <w:t>23</w:t>
      </w:r>
      <w:r w:rsidR="009536A4" w:rsidRPr="00DE08FA">
        <w:rPr>
          <w:rFonts w:ascii="Calibri" w:hAnsi="Calibri" w:cs="Calibri"/>
          <w:color w:val="000000" w:themeColor="text1"/>
          <w:sz w:val="22"/>
          <w:szCs w:val="22"/>
        </w:rPr>
        <w:t>, 24</w:t>
      </w:r>
    </w:p>
    <w:p w14:paraId="09478C4C" w14:textId="39567359" w:rsidR="00D81433" w:rsidRPr="00DE08FA" w:rsidRDefault="0004031F" w:rsidP="00D81433">
      <w:pPr>
        <w:pStyle w:val="p1"/>
        <w:rPr>
          <w:rFonts w:ascii="Calibri" w:hAnsi="Calibri" w:cs="Calibri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2 PRINTABLES: </w:t>
      </w:r>
      <w:r w:rsidR="00D0795A" w:rsidRPr="00DE08FA">
        <w:rPr>
          <w:rFonts w:ascii="Calibri" w:hAnsi="Calibri" w:cs="Calibri"/>
          <w:color w:val="000000" w:themeColor="text1"/>
          <w:sz w:val="22"/>
          <w:szCs w:val="22"/>
        </w:rPr>
        <w:t>Books of the Bible Chart; Books of the Bible Cards</w:t>
      </w:r>
      <w:r w:rsidR="006F116A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(Old Testament Cards only)</w:t>
      </w:r>
      <w:r w:rsidR="00D0795A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; </w:t>
      </w:r>
      <w:r w:rsidR="00C12023" w:rsidRPr="00DE08FA">
        <w:rPr>
          <w:rFonts w:ascii="Calibri" w:hAnsi="Calibri" w:cs="Calibri"/>
          <w:color w:val="000000" w:themeColor="text1"/>
          <w:sz w:val="22"/>
          <w:szCs w:val="22"/>
        </w:rPr>
        <w:t>Unit 2 Missions</w:t>
      </w:r>
      <w:r w:rsidR="002B124E"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F57FB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F3C7D" w:rsidRPr="00DE08FA">
        <w:rPr>
          <w:rFonts w:ascii="Calibri" w:hAnsi="Calibri" w:cs="Calibri"/>
          <w:color w:val="000000" w:themeColor="text1"/>
          <w:sz w:val="22"/>
          <w:szCs w:val="22"/>
        </w:rPr>
        <w:t>Historical Missions</w:t>
      </w:r>
      <w:r w:rsidR="005A49B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81433" w:rsidRPr="00DE08FA">
        <w:rPr>
          <w:rFonts w:ascii="Calibri" w:hAnsi="Calibri" w:cs="Calibri"/>
          <w:sz w:val="22"/>
          <w:szCs w:val="22"/>
        </w:rPr>
        <w:t>(George Braswell, Jr), George and Joan</w:t>
      </w:r>
      <w:r w:rsidR="00E94955" w:rsidRPr="00DE08FA">
        <w:rPr>
          <w:rFonts w:ascii="Calibri" w:hAnsi="Calibri" w:cs="Calibri"/>
          <w:sz w:val="22"/>
          <w:szCs w:val="22"/>
        </w:rPr>
        <w:t xml:space="preserve"> </w:t>
      </w:r>
      <w:r w:rsidR="00D81433" w:rsidRPr="00DE08FA">
        <w:rPr>
          <w:rFonts w:ascii="Calibri" w:hAnsi="Calibri" w:cs="Calibri"/>
          <w:sz w:val="22"/>
          <w:szCs w:val="22"/>
        </w:rPr>
        <w:t>Braswell Photo</w:t>
      </w:r>
      <w:r w:rsidR="000F3C7D" w:rsidRPr="00DE08FA">
        <w:rPr>
          <w:rFonts w:ascii="Calibri" w:hAnsi="Calibri" w:cs="Calibri"/>
          <w:sz w:val="22"/>
          <w:szCs w:val="22"/>
        </w:rPr>
        <w:t>,</w:t>
      </w:r>
      <w:r w:rsidR="00E94955" w:rsidRPr="00DE08FA">
        <w:rPr>
          <w:rFonts w:ascii="Calibri" w:hAnsi="Calibri" w:cs="Calibri"/>
          <w:sz w:val="22"/>
          <w:szCs w:val="22"/>
        </w:rPr>
        <w:t xml:space="preserve"> </w:t>
      </w:r>
      <w:r w:rsidR="00D81433" w:rsidRPr="00DE08FA">
        <w:rPr>
          <w:rFonts w:ascii="Calibri" w:hAnsi="Calibri" w:cs="Calibri"/>
          <w:sz w:val="22"/>
          <w:szCs w:val="22"/>
        </w:rPr>
        <w:t>Iranian Culture Photo</w:t>
      </w:r>
      <w:r w:rsidR="00E94955" w:rsidRPr="00DE08FA">
        <w:rPr>
          <w:rFonts w:ascii="Calibri" w:hAnsi="Calibri" w:cs="Calibri"/>
          <w:sz w:val="22"/>
          <w:szCs w:val="22"/>
        </w:rPr>
        <w:t xml:space="preserve"> </w:t>
      </w:r>
      <w:r w:rsidR="00D81433" w:rsidRPr="00DE08FA">
        <w:rPr>
          <w:rFonts w:ascii="Calibri" w:hAnsi="Calibri" w:cs="Calibri"/>
          <w:sz w:val="22"/>
          <w:szCs w:val="22"/>
        </w:rPr>
        <w:t>Strips</w:t>
      </w:r>
    </w:p>
    <w:p w14:paraId="351A2C6D" w14:textId="77777777" w:rsidR="00F12C88" w:rsidRPr="00DE08FA" w:rsidRDefault="00F12C88" w:rsidP="00F12C88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4827140F" w14:textId="433F8778" w:rsidR="00FC508C" w:rsidRPr="00DE08FA" w:rsidRDefault="0004031F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Grades 1–3 </w:t>
      </w:r>
      <w:r w:rsidR="00FC508C" w:rsidRPr="00DE08FA">
        <w:rPr>
          <w:rFonts w:ascii="Calibri" w:hAnsi="Calibri" w:cs="Calibri"/>
          <w:color w:val="000000" w:themeColor="text1"/>
          <w:sz w:val="22"/>
          <w:szCs w:val="22"/>
        </w:rPr>
        <w:t>Session 3</w:t>
      </w:r>
      <w:r w:rsidR="00F544C9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="00FC508C"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A56899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62FC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F30C7E" w:rsidRPr="00DE08FA">
        <w:rPr>
          <w:rFonts w:ascii="Calibri" w:hAnsi="Calibri" w:cs="Calibri"/>
          <w:color w:val="000000" w:themeColor="text1"/>
          <w:sz w:val="22"/>
          <w:szCs w:val="22"/>
        </w:rPr>
        <w:t>7; 2</w:t>
      </w:r>
      <w:r w:rsidR="000D6AD1" w:rsidRPr="00DE08FA">
        <w:rPr>
          <w:rFonts w:ascii="Calibri" w:hAnsi="Calibri" w:cs="Calibri"/>
          <w:color w:val="000000" w:themeColor="text1"/>
          <w:sz w:val="22"/>
          <w:szCs w:val="22"/>
        </w:rPr>
        <w:t>, 12</w:t>
      </w:r>
    </w:p>
    <w:p w14:paraId="1E3961B6" w14:textId="7ED741F1" w:rsidR="00F544C9" w:rsidRPr="00DE08FA" w:rsidRDefault="00F544C9" w:rsidP="00F544C9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3 PRINTABLES: </w:t>
      </w:r>
      <w:r w:rsidR="00CD1BCD" w:rsidRPr="00DE08FA">
        <w:rPr>
          <w:rFonts w:ascii="Calibri" w:hAnsi="Calibri" w:cs="Calibri"/>
          <w:color w:val="000000" w:themeColor="text1"/>
          <w:sz w:val="22"/>
          <w:szCs w:val="22"/>
        </w:rPr>
        <w:t>Books of the Bible Card (Genesis–</w:t>
      </w:r>
      <w:r w:rsidR="00E24CF2" w:rsidRPr="00DE08FA">
        <w:rPr>
          <w:rFonts w:ascii="Calibri" w:hAnsi="Calibri" w:cs="Calibri"/>
          <w:color w:val="000000" w:themeColor="text1"/>
          <w:sz w:val="22"/>
          <w:szCs w:val="22"/>
        </w:rPr>
        <w:t>2 Kings);</w:t>
      </w:r>
      <w:r w:rsidR="002B5710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Prophets Told About Jesus</w:t>
      </w:r>
      <w:r w:rsidR="00E24CF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B4A29" w:rsidRPr="00DE08FA">
        <w:rPr>
          <w:rFonts w:ascii="Calibri" w:hAnsi="Calibri" w:cs="Calibri"/>
          <w:color w:val="000000" w:themeColor="text1"/>
          <w:sz w:val="22"/>
          <w:szCs w:val="22"/>
        </w:rPr>
        <w:t>coloring page (optional)</w:t>
      </w:r>
      <w:r w:rsidR="00D94782" w:rsidRPr="00DE08FA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CB4A29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72DC6" w:rsidRPr="00DE08FA">
        <w:rPr>
          <w:rFonts w:ascii="Calibri" w:hAnsi="Calibri" w:cs="Calibri"/>
          <w:color w:val="000000" w:themeColor="text1"/>
          <w:sz w:val="22"/>
          <w:szCs w:val="22"/>
        </w:rPr>
        <w:t>U</w:t>
      </w:r>
      <w:r w:rsidR="00CB4A29" w:rsidRPr="00DE08FA">
        <w:rPr>
          <w:rFonts w:ascii="Calibri" w:hAnsi="Calibri" w:cs="Calibri"/>
          <w:color w:val="000000" w:themeColor="text1"/>
          <w:sz w:val="22"/>
          <w:szCs w:val="22"/>
        </w:rPr>
        <w:t>nit 2 Missions</w:t>
      </w:r>
      <w:r w:rsidR="002B124E"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E24CF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Histori</w:t>
      </w:r>
      <w:r w:rsidR="002B5710" w:rsidRPr="00DE08FA">
        <w:rPr>
          <w:rFonts w:ascii="Calibri" w:hAnsi="Calibri" w:cs="Calibri"/>
          <w:color w:val="000000" w:themeColor="text1"/>
          <w:sz w:val="22"/>
          <w:szCs w:val="22"/>
        </w:rPr>
        <w:t>c</w:t>
      </w:r>
      <w:r w:rsidR="00E24CF2" w:rsidRPr="00DE08FA">
        <w:rPr>
          <w:rFonts w:ascii="Calibri" w:hAnsi="Calibri" w:cs="Calibri"/>
          <w:color w:val="000000" w:themeColor="text1"/>
          <w:sz w:val="22"/>
          <w:szCs w:val="22"/>
        </w:rPr>
        <w:t>al Missions (George Braswell, Jr), Bookmark Instructions</w:t>
      </w:r>
    </w:p>
    <w:p w14:paraId="1A6649ED" w14:textId="1D2CCF32" w:rsidR="0004031F" w:rsidRPr="00DE08FA" w:rsidRDefault="0004031F" w:rsidP="0004031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Grades 4–6 Session 3 PACK: </w:t>
      </w:r>
      <w:r w:rsidR="00F62FC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0D6AD1" w:rsidRPr="00DE08FA">
        <w:rPr>
          <w:rFonts w:ascii="Calibri" w:hAnsi="Calibri" w:cs="Calibri"/>
          <w:color w:val="000000" w:themeColor="text1"/>
          <w:sz w:val="22"/>
          <w:szCs w:val="22"/>
        </w:rPr>
        <w:t>7; 2</w:t>
      </w:r>
    </w:p>
    <w:p w14:paraId="612ED586" w14:textId="755EFAFF" w:rsidR="0004031F" w:rsidRPr="00DE08FA" w:rsidRDefault="0004031F" w:rsidP="0004031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3 PRINTABLES: </w:t>
      </w:r>
      <w:r w:rsidR="002B5710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Chart; Books of the Bible </w:t>
      </w:r>
      <w:r w:rsidR="003D3879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Cards (Isaiah–Malachi; </w:t>
      </w:r>
      <w:r w:rsidR="00CB4A29" w:rsidRPr="00DE08FA">
        <w:rPr>
          <w:rFonts w:ascii="Calibri" w:hAnsi="Calibri" w:cs="Calibri"/>
          <w:color w:val="000000" w:themeColor="text1"/>
          <w:sz w:val="22"/>
          <w:szCs w:val="22"/>
        </w:rPr>
        <w:t>Unit 2 Missions</w:t>
      </w:r>
      <w:r w:rsidR="002B124E"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2B5710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Historical Missions (George Braswell, Jr), Bookmark Instructions</w:t>
      </w:r>
      <w:r w:rsidR="00C46969" w:rsidRPr="00DE08FA">
        <w:rPr>
          <w:rFonts w:ascii="Calibri" w:hAnsi="Calibri" w:cs="Calibri"/>
          <w:color w:val="000000" w:themeColor="text1"/>
          <w:sz w:val="22"/>
          <w:szCs w:val="22"/>
        </w:rPr>
        <w:t>; Leaf Shapes</w:t>
      </w:r>
    </w:p>
    <w:p w14:paraId="5CC25A02" w14:textId="77777777" w:rsidR="00586EED" w:rsidRPr="00DE08FA" w:rsidRDefault="00586EED" w:rsidP="00586EED">
      <w:pPr>
        <w:rPr>
          <w:rFonts w:ascii="Calibri" w:hAnsi="Calibri" w:cs="Calibri"/>
          <w:color w:val="000000" w:themeColor="text1"/>
          <w:sz w:val="12"/>
          <w:szCs w:val="12"/>
        </w:rPr>
      </w:pPr>
    </w:p>
    <w:p w14:paraId="2703E0E2" w14:textId="4C04F7BF" w:rsidR="00FC508C" w:rsidRPr="00DE08FA" w:rsidRDefault="0004031F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Grades 1–3 </w:t>
      </w:r>
      <w:r w:rsidR="00FC508C" w:rsidRPr="00DE08FA">
        <w:rPr>
          <w:rFonts w:ascii="Calibri" w:hAnsi="Calibri" w:cs="Calibri"/>
          <w:color w:val="000000" w:themeColor="text1"/>
          <w:sz w:val="22"/>
          <w:szCs w:val="22"/>
        </w:rPr>
        <w:t>Session 4</w:t>
      </w:r>
      <w:r w:rsidR="00F544C9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="00FC508C"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A56899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F62FC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675B1B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8; </w:t>
      </w:r>
      <w:r w:rsidR="005B1CB0" w:rsidRPr="00DE08FA">
        <w:rPr>
          <w:rFonts w:ascii="Calibri" w:hAnsi="Calibri" w:cs="Calibri"/>
          <w:color w:val="000000" w:themeColor="text1"/>
          <w:sz w:val="22"/>
          <w:szCs w:val="22"/>
        </w:rPr>
        <w:t>2</w:t>
      </w:r>
    </w:p>
    <w:p w14:paraId="5AD715FE" w14:textId="5143A3EE" w:rsidR="00586EED" w:rsidRPr="00DE08FA" w:rsidRDefault="00F544C9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4 PRINTABLES: </w:t>
      </w:r>
      <w:r w:rsidR="00675B1B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Chart; </w:t>
      </w:r>
      <w:r w:rsidR="00A503EC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Jesus Read the Scriptures </w:t>
      </w:r>
      <w:r w:rsidR="00901384" w:rsidRPr="00DE08FA">
        <w:rPr>
          <w:rFonts w:ascii="Calibri" w:hAnsi="Calibri" w:cs="Calibri"/>
          <w:color w:val="000000" w:themeColor="text1"/>
          <w:sz w:val="22"/>
          <w:szCs w:val="22"/>
        </w:rPr>
        <w:t>coloring page (optional);</w:t>
      </w:r>
      <w:r w:rsidR="00CB4A29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Unit 2 Missions</w:t>
      </w:r>
      <w:r w:rsidR="002B124E"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D363D5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Historical Missions (George Braswell, Jr),</w:t>
      </w:r>
      <w:r w:rsidR="003148D9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Iran Map, George and Joan Braswell Photo</w:t>
      </w:r>
    </w:p>
    <w:p w14:paraId="08738D97" w14:textId="5E64ABD6" w:rsidR="0004031F" w:rsidRPr="00DE08FA" w:rsidRDefault="0004031F" w:rsidP="0004031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Grades 4–6 Session 4 PACK: </w:t>
      </w:r>
      <w:r w:rsidR="00F62FC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675B1B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8; </w:t>
      </w:r>
      <w:r w:rsidR="002A67AF" w:rsidRPr="00DE08FA">
        <w:rPr>
          <w:rFonts w:ascii="Calibri" w:hAnsi="Calibri" w:cs="Calibri"/>
          <w:color w:val="000000" w:themeColor="text1"/>
          <w:sz w:val="22"/>
          <w:szCs w:val="22"/>
        </w:rPr>
        <w:t>2, 25, 26</w:t>
      </w:r>
    </w:p>
    <w:p w14:paraId="540B84F0" w14:textId="0D608CC4" w:rsidR="0004031F" w:rsidRPr="00DE08FA" w:rsidRDefault="0004031F" w:rsidP="00926C5B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4 PRINTABLES: </w:t>
      </w:r>
      <w:r w:rsidR="00A503EC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Chart; </w:t>
      </w:r>
      <w:r w:rsidR="00CB4A29" w:rsidRPr="00DE08FA">
        <w:rPr>
          <w:rFonts w:ascii="Calibri" w:hAnsi="Calibri" w:cs="Calibri"/>
          <w:color w:val="000000" w:themeColor="text1"/>
          <w:sz w:val="22"/>
          <w:szCs w:val="22"/>
        </w:rPr>
        <w:t>Unit 2 Missions</w:t>
      </w:r>
      <w:r w:rsidR="002B124E"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90009C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Historical Missions (George Braswell, Jr), Iran Map, George and Joan Braswell Photo</w:t>
      </w:r>
      <w:r w:rsidR="005B1CB0" w:rsidRPr="00DE08FA">
        <w:rPr>
          <w:rFonts w:ascii="Calibri" w:hAnsi="Calibri" w:cs="Calibri"/>
          <w:color w:val="000000" w:themeColor="text1"/>
          <w:sz w:val="22"/>
          <w:szCs w:val="22"/>
        </w:rPr>
        <w:t>; Categories (optional)</w:t>
      </w:r>
    </w:p>
    <w:p w14:paraId="402458FE" w14:textId="77777777" w:rsidR="00DE5FA5" w:rsidRPr="00DE08FA" w:rsidRDefault="00DE5FA5" w:rsidP="00FC508C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4D76D586" w14:textId="77777777" w:rsidR="007E4B1D" w:rsidRPr="00DE08FA" w:rsidRDefault="007E4B1D" w:rsidP="007E4B1D">
      <w:pPr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  <w:u w:val="single"/>
        </w:rPr>
        <w:lastRenderedPageBreak/>
        <w:t xml:space="preserve">UNIT 3 </w:t>
      </w:r>
    </w:p>
    <w:p w14:paraId="62EA59EF" w14:textId="5418FDB2" w:rsidR="00FC508C" w:rsidRPr="00DE08FA" w:rsidRDefault="0004031F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Grades 1–3 </w:t>
      </w:r>
      <w:r w:rsidR="00FC508C" w:rsidRPr="00DE08FA">
        <w:rPr>
          <w:rFonts w:ascii="Calibri" w:hAnsi="Calibri" w:cs="Calibri"/>
          <w:color w:val="000000" w:themeColor="text1"/>
          <w:sz w:val="22"/>
          <w:szCs w:val="22"/>
        </w:rPr>
        <w:t>Session 1</w:t>
      </w:r>
      <w:r w:rsidR="00F544C9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="00FC508C"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A56899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430B2" w:rsidRPr="00DE08FA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F62FC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F2C57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9; </w:t>
      </w:r>
      <w:r w:rsidR="006E6C5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3, </w:t>
      </w:r>
      <w:r w:rsidR="005F2C57" w:rsidRPr="00DE08FA">
        <w:rPr>
          <w:rFonts w:ascii="Calibri" w:hAnsi="Calibri" w:cs="Calibri"/>
          <w:color w:val="000000" w:themeColor="text1"/>
          <w:sz w:val="22"/>
          <w:szCs w:val="22"/>
        </w:rPr>
        <w:t>14</w:t>
      </w:r>
    </w:p>
    <w:p w14:paraId="53890103" w14:textId="3C64D287" w:rsidR="00F544C9" w:rsidRPr="00DE08FA" w:rsidRDefault="00F544C9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1 PRINTABLES: </w:t>
      </w:r>
      <w:r w:rsidR="00482983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Noah </w:t>
      </w:r>
      <w:r w:rsidR="007430B2" w:rsidRPr="00DE08FA">
        <w:rPr>
          <w:rFonts w:ascii="Calibri" w:hAnsi="Calibri" w:cs="Calibri"/>
          <w:color w:val="000000" w:themeColor="text1"/>
          <w:sz w:val="22"/>
          <w:szCs w:val="22"/>
        </w:rPr>
        <w:t>coloring page (optional)</w:t>
      </w:r>
      <w:r w:rsidR="00BD4EB9" w:rsidRPr="00DE08FA">
        <w:rPr>
          <w:rFonts w:ascii="Calibri" w:hAnsi="Calibri" w:cs="Calibri"/>
          <w:color w:val="000000" w:themeColor="text1"/>
          <w:sz w:val="22"/>
          <w:szCs w:val="22"/>
        </w:rPr>
        <w:t>;</w:t>
      </w:r>
      <w:r w:rsidR="007430B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Unit 3 </w:t>
      </w:r>
      <w:r w:rsidR="00BD4EB9" w:rsidRPr="00DE08FA">
        <w:rPr>
          <w:rFonts w:ascii="Calibri" w:hAnsi="Calibri" w:cs="Calibri"/>
          <w:color w:val="000000" w:themeColor="text1"/>
          <w:sz w:val="22"/>
          <w:szCs w:val="22"/>
        </w:rPr>
        <w:t>M</w:t>
      </w:r>
      <w:r w:rsidR="007430B2" w:rsidRPr="00DE08FA">
        <w:rPr>
          <w:rFonts w:ascii="Calibri" w:hAnsi="Calibri" w:cs="Calibri"/>
          <w:color w:val="000000" w:themeColor="text1"/>
          <w:sz w:val="22"/>
          <w:szCs w:val="22"/>
        </w:rPr>
        <w:t>issions</w:t>
      </w:r>
      <w:r w:rsidR="002B124E"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A3274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North Africa/Middle East, North Africa and Middle East Map</w:t>
      </w:r>
    </w:p>
    <w:p w14:paraId="49F8AC1A" w14:textId="64A84DCF" w:rsidR="0004031F" w:rsidRPr="00DE08FA" w:rsidRDefault="0004031F" w:rsidP="0004031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Grades 4–6 Session 1 PACK: </w:t>
      </w:r>
      <w:r w:rsidR="00F62FC2" w:rsidRPr="00DE08FA">
        <w:rPr>
          <w:rFonts w:ascii="Calibri" w:hAnsi="Calibri" w:cs="Calibri"/>
          <w:color w:val="000000" w:themeColor="text1"/>
          <w:sz w:val="22"/>
          <w:szCs w:val="22"/>
        </w:rPr>
        <w:t>Tea</w:t>
      </w:r>
      <w:r w:rsidR="00EA2855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ching Picture </w:t>
      </w:r>
      <w:r w:rsidR="005F2C57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9; </w:t>
      </w:r>
      <w:r w:rsidR="0011119B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3, 13, </w:t>
      </w:r>
      <w:r w:rsidR="006E6C52" w:rsidRPr="00DE08FA">
        <w:rPr>
          <w:rFonts w:ascii="Calibri" w:hAnsi="Calibri" w:cs="Calibri"/>
          <w:color w:val="000000" w:themeColor="text1"/>
          <w:sz w:val="22"/>
          <w:szCs w:val="22"/>
        </w:rPr>
        <w:t>27</w:t>
      </w:r>
    </w:p>
    <w:p w14:paraId="63EF3D61" w14:textId="32BFCBFF" w:rsidR="0004031F" w:rsidRPr="00DE08FA" w:rsidRDefault="0004031F" w:rsidP="0004031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1 PRINTABLES: </w:t>
      </w:r>
      <w:r w:rsidR="000866C1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Chart; </w:t>
      </w:r>
      <w:r w:rsidR="007430B2" w:rsidRPr="00DE08FA">
        <w:rPr>
          <w:rFonts w:ascii="Calibri" w:hAnsi="Calibri" w:cs="Calibri"/>
          <w:color w:val="000000" w:themeColor="text1"/>
          <w:sz w:val="22"/>
          <w:szCs w:val="22"/>
        </w:rPr>
        <w:t>Unit 3 Missions</w:t>
      </w:r>
      <w:r w:rsidR="002B124E"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6E6C5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North Africa/Middle East, North Africa and Middle East Map</w:t>
      </w:r>
    </w:p>
    <w:p w14:paraId="6C12AD91" w14:textId="77777777" w:rsidR="00586EED" w:rsidRPr="00DE08FA" w:rsidRDefault="00586EED" w:rsidP="00586EED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23999322" w14:textId="51C87058" w:rsidR="00FC508C" w:rsidRPr="00DE08FA" w:rsidRDefault="0004031F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Grades 1–3 </w:t>
      </w:r>
      <w:r w:rsidR="00FC508C" w:rsidRPr="00DE08FA">
        <w:rPr>
          <w:rFonts w:ascii="Calibri" w:hAnsi="Calibri" w:cs="Calibri"/>
          <w:color w:val="000000" w:themeColor="text1"/>
          <w:sz w:val="22"/>
          <w:szCs w:val="22"/>
        </w:rPr>
        <w:t>Session 2</w:t>
      </w:r>
      <w:r w:rsidR="00F544C9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="00FC508C"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492AD5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A2855" w:rsidRPr="00DE08FA">
        <w:rPr>
          <w:rFonts w:ascii="Calibri" w:hAnsi="Calibri" w:cs="Calibri"/>
          <w:color w:val="000000" w:themeColor="text1"/>
          <w:sz w:val="22"/>
          <w:szCs w:val="22"/>
        </w:rPr>
        <w:t>Teaching Picture</w:t>
      </w:r>
      <w:r w:rsidR="00DF24FB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F2C57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10; </w:t>
      </w:r>
      <w:r w:rsidR="00A25ADC" w:rsidRPr="00DE08FA">
        <w:rPr>
          <w:rFonts w:ascii="Calibri" w:hAnsi="Calibri" w:cs="Calibri"/>
          <w:color w:val="000000" w:themeColor="text1"/>
          <w:sz w:val="22"/>
          <w:szCs w:val="22"/>
        </w:rPr>
        <w:t>3, 15</w:t>
      </w:r>
    </w:p>
    <w:p w14:paraId="55AE31C7" w14:textId="6061E73D" w:rsidR="00F544C9" w:rsidRPr="00DE08FA" w:rsidRDefault="00F544C9" w:rsidP="00F544C9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2 PRINTABLES</w:t>
      </w:r>
      <w:r w:rsidR="00482983"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BD4EB9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775DDC" w:rsidRPr="00DE08FA">
        <w:rPr>
          <w:rFonts w:ascii="Calibri" w:hAnsi="Calibri" w:cs="Calibri"/>
          <w:color w:val="000000" w:themeColor="text1"/>
          <w:sz w:val="22"/>
          <w:szCs w:val="22"/>
        </w:rPr>
        <w:t>Books of the Bible Chart; Books of the Bible Cards (Old Testament only)</w:t>
      </w:r>
      <w:r w:rsidR="00B8194B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; Abraham and Sarah </w:t>
      </w:r>
      <w:r w:rsidR="00EA2855" w:rsidRPr="00DE08FA">
        <w:rPr>
          <w:rFonts w:ascii="Calibri" w:hAnsi="Calibri" w:cs="Calibri"/>
          <w:color w:val="000000" w:themeColor="text1"/>
          <w:sz w:val="22"/>
          <w:szCs w:val="22"/>
        </w:rPr>
        <w:t>coloring page (optional);</w:t>
      </w:r>
      <w:r w:rsidR="007430B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Unit 3 Missions</w:t>
      </w:r>
      <w:r w:rsidR="002B124E"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B8194B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North Africa</w:t>
      </w:r>
      <w:r w:rsidR="00B9407F" w:rsidRPr="00DE08FA">
        <w:rPr>
          <w:rFonts w:ascii="Calibri" w:hAnsi="Calibri" w:cs="Calibri"/>
          <w:color w:val="000000" w:themeColor="text1"/>
          <w:sz w:val="22"/>
          <w:szCs w:val="22"/>
        </w:rPr>
        <w:t>/</w:t>
      </w:r>
      <w:r w:rsidR="00B8194B" w:rsidRPr="00DE08FA">
        <w:rPr>
          <w:rFonts w:ascii="Calibri" w:hAnsi="Calibri" w:cs="Calibri"/>
          <w:color w:val="000000" w:themeColor="text1"/>
          <w:sz w:val="22"/>
          <w:szCs w:val="22"/>
        </w:rPr>
        <w:t>Middle East, North Africa and Middle East Map Horn of Africa Template; Star Letters (optional)</w:t>
      </w:r>
    </w:p>
    <w:p w14:paraId="16B88280" w14:textId="473999D2" w:rsidR="0004031F" w:rsidRPr="00DE08FA" w:rsidRDefault="0004031F" w:rsidP="0004031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Grades 4–6 Session 2 PACK: </w:t>
      </w:r>
      <w:r w:rsidR="00FD3CE1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5F2C57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10; </w:t>
      </w:r>
      <w:r w:rsidR="001E66D8" w:rsidRPr="00DE08FA">
        <w:rPr>
          <w:rFonts w:ascii="Calibri" w:hAnsi="Calibri" w:cs="Calibri"/>
          <w:color w:val="000000" w:themeColor="text1"/>
          <w:sz w:val="22"/>
          <w:szCs w:val="22"/>
        </w:rPr>
        <w:t>3, 25,</w:t>
      </w:r>
      <w:r w:rsidR="000F3F94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1E66D8" w:rsidRPr="00DE08FA">
        <w:rPr>
          <w:rFonts w:ascii="Calibri" w:hAnsi="Calibri" w:cs="Calibri"/>
          <w:color w:val="000000" w:themeColor="text1"/>
          <w:sz w:val="22"/>
          <w:szCs w:val="22"/>
        </w:rPr>
        <w:t>26</w:t>
      </w:r>
      <w:r w:rsidR="00F46B83" w:rsidRPr="00DE08FA">
        <w:rPr>
          <w:rFonts w:ascii="Calibri" w:hAnsi="Calibri" w:cs="Calibri"/>
          <w:color w:val="000000" w:themeColor="text1"/>
          <w:sz w:val="22"/>
          <w:szCs w:val="22"/>
        </w:rPr>
        <w:t>, 28</w:t>
      </w:r>
    </w:p>
    <w:p w14:paraId="3F732EDC" w14:textId="587D9B14" w:rsidR="0004031F" w:rsidRPr="00DE08FA" w:rsidRDefault="0004031F" w:rsidP="0004031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2 PRINTABLES: </w:t>
      </w:r>
      <w:r w:rsidR="00FD3CE1" w:rsidRPr="00DE08FA">
        <w:rPr>
          <w:rFonts w:ascii="Calibri" w:hAnsi="Calibri" w:cs="Calibri"/>
          <w:color w:val="000000" w:themeColor="text1"/>
          <w:sz w:val="22"/>
          <w:szCs w:val="22"/>
        </w:rPr>
        <w:t>Unit 3 Missions</w:t>
      </w:r>
      <w:r w:rsidR="002B124E"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9571BB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North Africa</w:t>
      </w:r>
      <w:r w:rsidR="00B9407F" w:rsidRPr="00DE08FA">
        <w:rPr>
          <w:rFonts w:ascii="Calibri" w:hAnsi="Calibri" w:cs="Calibri"/>
          <w:color w:val="000000" w:themeColor="text1"/>
          <w:sz w:val="22"/>
          <w:szCs w:val="22"/>
        </w:rPr>
        <w:t>/</w:t>
      </w:r>
      <w:r w:rsidR="009571BB" w:rsidRPr="00DE08FA">
        <w:rPr>
          <w:rFonts w:ascii="Calibri" w:hAnsi="Calibri" w:cs="Calibri"/>
          <w:color w:val="000000" w:themeColor="text1"/>
          <w:sz w:val="22"/>
          <w:szCs w:val="22"/>
        </w:rPr>
        <w:t>Middle East, North Africa and Middle East Map Horn of Africa Template</w:t>
      </w:r>
      <w:r w:rsidR="00F46B83" w:rsidRPr="00DE08FA">
        <w:rPr>
          <w:rFonts w:ascii="Calibri" w:hAnsi="Calibri" w:cs="Calibri"/>
          <w:color w:val="000000" w:themeColor="text1"/>
          <w:sz w:val="22"/>
          <w:szCs w:val="22"/>
        </w:rPr>
        <w:t>; Mark 10:27</w:t>
      </w:r>
    </w:p>
    <w:p w14:paraId="40D976E7" w14:textId="77777777" w:rsidR="00586EED" w:rsidRPr="00DE08FA" w:rsidRDefault="00586EED" w:rsidP="00586EED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71B3529B" w14:textId="6EBE04F4" w:rsidR="00FC508C" w:rsidRPr="00DE08FA" w:rsidRDefault="0004031F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Grades 1–3 S</w:t>
      </w:r>
      <w:r w:rsidR="00FC508C" w:rsidRPr="00DE08FA">
        <w:rPr>
          <w:rFonts w:ascii="Calibri" w:hAnsi="Calibri" w:cs="Calibri"/>
          <w:color w:val="000000" w:themeColor="text1"/>
          <w:sz w:val="22"/>
          <w:szCs w:val="22"/>
        </w:rPr>
        <w:t>ession 3</w:t>
      </w:r>
      <w:r w:rsidR="00F544C9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="00FC508C"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492AD5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A2855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5F2C57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11; </w:t>
      </w:r>
      <w:r w:rsidR="00AD4FDB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3, </w:t>
      </w:r>
      <w:r w:rsidR="00154E7E" w:rsidRPr="00DE08FA">
        <w:rPr>
          <w:rFonts w:ascii="Calibri" w:hAnsi="Calibri" w:cs="Calibri"/>
          <w:color w:val="000000" w:themeColor="text1"/>
          <w:sz w:val="22"/>
          <w:szCs w:val="22"/>
        </w:rPr>
        <w:t>16</w:t>
      </w:r>
    </w:p>
    <w:p w14:paraId="07750A95" w14:textId="2DF0DC05" w:rsidR="00F544C9" w:rsidRPr="00DE08FA" w:rsidRDefault="00F544C9" w:rsidP="00F544C9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3 PRINTABLES:</w:t>
      </w:r>
      <w:r w:rsidR="00B661A9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God’s Promise to Jacob</w:t>
      </w: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A2855" w:rsidRPr="00DE08FA">
        <w:rPr>
          <w:rFonts w:ascii="Calibri" w:hAnsi="Calibri" w:cs="Calibri"/>
          <w:color w:val="000000" w:themeColor="text1"/>
          <w:sz w:val="22"/>
          <w:szCs w:val="22"/>
        </w:rPr>
        <w:t>coloring page (option);</w:t>
      </w:r>
      <w:r w:rsidR="00FD3CE1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Unit 3 Missions</w:t>
      </w:r>
      <w:r w:rsidR="002B124E"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154E7E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477FA3" w:rsidRPr="00DE08FA">
        <w:rPr>
          <w:rFonts w:ascii="Calibri" w:hAnsi="Calibri" w:cs="Calibri"/>
          <w:color w:val="000000" w:themeColor="text1"/>
          <w:sz w:val="22"/>
          <w:szCs w:val="22"/>
        </w:rPr>
        <w:t>North Africa/Middle East</w:t>
      </w:r>
      <w:r w:rsidR="00B661A9" w:rsidRPr="00DE08FA">
        <w:rPr>
          <w:rFonts w:ascii="Calibri" w:hAnsi="Calibri" w:cs="Calibri"/>
          <w:color w:val="000000" w:themeColor="text1"/>
          <w:sz w:val="22"/>
          <w:szCs w:val="22"/>
        </w:rPr>
        <w:t>, Soccer Ball Relay</w:t>
      </w:r>
    </w:p>
    <w:p w14:paraId="3023BCCA" w14:textId="7D9BB663" w:rsidR="0004031F" w:rsidRPr="00DE08FA" w:rsidRDefault="0004031F" w:rsidP="0004031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Grades 4–6 Session 3 PACK: </w:t>
      </w:r>
      <w:r w:rsidR="00EA2855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5F2C57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11; </w:t>
      </w:r>
      <w:r w:rsidR="00AD4FDB" w:rsidRPr="00DE08FA"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E04993" w:rsidRPr="00DE08FA">
        <w:rPr>
          <w:rFonts w:ascii="Calibri" w:hAnsi="Calibri" w:cs="Calibri"/>
          <w:color w:val="000000" w:themeColor="text1"/>
          <w:sz w:val="22"/>
          <w:szCs w:val="22"/>
        </w:rPr>
        <w:t>, 29</w:t>
      </w:r>
    </w:p>
    <w:p w14:paraId="660E4FDF" w14:textId="59B0E75A" w:rsidR="0004031F" w:rsidRPr="00DE08FA" w:rsidRDefault="0004031F" w:rsidP="0004031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3 PRINTABLES:</w:t>
      </w:r>
      <w:r w:rsidR="00A53A5C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Books of the Bible Chart; </w:t>
      </w:r>
      <w:r w:rsidR="00FD3CE1" w:rsidRPr="00DE08FA">
        <w:rPr>
          <w:rFonts w:ascii="Calibri" w:hAnsi="Calibri" w:cs="Calibri"/>
          <w:color w:val="000000" w:themeColor="text1"/>
          <w:sz w:val="22"/>
          <w:szCs w:val="22"/>
        </w:rPr>
        <w:t>Unit 3 Missions</w:t>
      </w:r>
      <w:r w:rsidR="002B124E"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A53A5C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North Africa/Middle East, Soccer Ball Relay</w:t>
      </w:r>
      <w:r w:rsidR="00AD4FDB" w:rsidRPr="00DE08FA">
        <w:rPr>
          <w:rFonts w:ascii="Calibri" w:hAnsi="Calibri" w:cs="Calibri"/>
          <w:color w:val="000000" w:themeColor="text1"/>
          <w:sz w:val="22"/>
          <w:szCs w:val="22"/>
        </w:rPr>
        <w:t>; Numbers 23:19</w:t>
      </w:r>
    </w:p>
    <w:p w14:paraId="4E1B0A95" w14:textId="77777777" w:rsidR="00586EED" w:rsidRPr="00DE08FA" w:rsidRDefault="00586EED" w:rsidP="00586EED">
      <w:pPr>
        <w:rPr>
          <w:rFonts w:ascii="Calibri" w:hAnsi="Calibri" w:cs="Calibri"/>
          <w:color w:val="000000" w:themeColor="text1"/>
          <w:sz w:val="16"/>
          <w:szCs w:val="16"/>
        </w:rPr>
      </w:pPr>
    </w:p>
    <w:p w14:paraId="7E71D788" w14:textId="4C29C2E8" w:rsidR="00FC508C" w:rsidRPr="00DE08FA" w:rsidRDefault="0004031F" w:rsidP="00FC508C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Grades 1–3 S</w:t>
      </w:r>
      <w:r w:rsidR="00FC508C" w:rsidRPr="00DE08FA">
        <w:rPr>
          <w:rFonts w:ascii="Calibri" w:hAnsi="Calibri" w:cs="Calibri"/>
          <w:color w:val="000000" w:themeColor="text1"/>
          <w:sz w:val="22"/>
          <w:szCs w:val="22"/>
        </w:rPr>
        <w:t>ession 4</w:t>
      </w:r>
      <w:r w:rsidR="00F544C9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PACK</w:t>
      </w:r>
      <w:r w:rsidR="00FC508C"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402DF1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A2855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5F2C57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12; </w:t>
      </w:r>
      <w:r w:rsidR="00D6302C" w:rsidRPr="00DE08FA">
        <w:rPr>
          <w:rFonts w:ascii="Calibri" w:hAnsi="Calibri" w:cs="Calibri"/>
          <w:color w:val="000000" w:themeColor="text1"/>
          <w:sz w:val="22"/>
          <w:szCs w:val="22"/>
        </w:rPr>
        <w:t>3</w:t>
      </w:r>
    </w:p>
    <w:p w14:paraId="706681B3" w14:textId="29DC4ABA" w:rsidR="00F544C9" w:rsidRPr="00DE08FA" w:rsidRDefault="00F544C9" w:rsidP="00F544C9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>Session 4 PRINTABLES</w:t>
      </w:r>
      <w:r w:rsidR="002B124E"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195F75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D4763D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Cards; Books of the Bible Chart; </w:t>
      </w:r>
      <w:r w:rsidR="00F80A8C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David Faced Goliath </w:t>
      </w:r>
      <w:r w:rsidR="00195F75" w:rsidRPr="00DE08FA">
        <w:rPr>
          <w:rFonts w:ascii="Calibri" w:hAnsi="Calibri" w:cs="Calibri"/>
          <w:color w:val="000000" w:themeColor="text1"/>
          <w:sz w:val="22"/>
          <w:szCs w:val="22"/>
        </w:rPr>
        <w:t>coloring page (optional);</w:t>
      </w:r>
      <w:r w:rsidR="002C703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62499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Unit 3 </w:t>
      </w:r>
      <w:r w:rsidR="00166502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Missions: </w:t>
      </w:r>
      <w:r w:rsidR="00B1186A" w:rsidRPr="00DE08FA">
        <w:rPr>
          <w:rFonts w:ascii="Calibri" w:hAnsi="Calibri" w:cs="Calibri"/>
          <w:color w:val="000000" w:themeColor="text1"/>
          <w:sz w:val="22"/>
          <w:szCs w:val="22"/>
        </w:rPr>
        <w:t>North Africa/M</w:t>
      </w:r>
      <w:r w:rsidR="00166502" w:rsidRPr="00DE08FA">
        <w:rPr>
          <w:rFonts w:ascii="Calibri" w:hAnsi="Calibri" w:cs="Calibri"/>
          <w:color w:val="000000" w:themeColor="text1"/>
          <w:sz w:val="22"/>
          <w:szCs w:val="22"/>
        </w:rPr>
        <w:t>iddl</w:t>
      </w:r>
      <w:r w:rsidR="00B1186A" w:rsidRPr="00DE08FA">
        <w:rPr>
          <w:rFonts w:ascii="Calibri" w:hAnsi="Calibri" w:cs="Calibri"/>
          <w:color w:val="000000" w:themeColor="text1"/>
          <w:sz w:val="22"/>
          <w:szCs w:val="22"/>
        </w:rPr>
        <w:t>e East</w:t>
      </w:r>
      <w:r w:rsidR="00D4763D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278AB5A0" w14:textId="1E87817F" w:rsidR="00365502" w:rsidRPr="00DE08FA" w:rsidRDefault="0004031F" w:rsidP="0004031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Grades 4–6 Session 4 PACK: </w:t>
      </w:r>
      <w:r w:rsidR="00EA2855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Teaching Picture </w:t>
      </w:r>
      <w:r w:rsidR="005F2C57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12; </w:t>
      </w:r>
      <w:r w:rsidR="00EC1E73" w:rsidRPr="00DE08FA">
        <w:rPr>
          <w:rFonts w:ascii="Calibri" w:hAnsi="Calibri" w:cs="Calibri"/>
          <w:color w:val="000000" w:themeColor="text1"/>
          <w:sz w:val="22"/>
          <w:szCs w:val="22"/>
        </w:rPr>
        <w:t>3, 28</w:t>
      </w:r>
    </w:p>
    <w:p w14:paraId="0F668FDF" w14:textId="2AFD25BD" w:rsidR="00062499" w:rsidRPr="00DE08FA" w:rsidRDefault="0004031F" w:rsidP="0004031F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4 PRINTABLES: </w:t>
      </w:r>
      <w:r w:rsidR="00871C24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Chart; </w:t>
      </w:r>
      <w:r w:rsidR="00062499" w:rsidRPr="00DE08FA">
        <w:rPr>
          <w:rFonts w:ascii="Calibri" w:hAnsi="Calibri" w:cs="Calibri"/>
          <w:color w:val="000000" w:themeColor="text1"/>
          <w:sz w:val="22"/>
          <w:szCs w:val="22"/>
        </w:rPr>
        <w:t>Unit 3 Missions</w:t>
      </w:r>
      <w:r w:rsidR="002B124E" w:rsidRPr="00DE08FA">
        <w:rPr>
          <w:rFonts w:ascii="Calibri" w:hAnsi="Calibri" w:cs="Calibri"/>
          <w:color w:val="000000" w:themeColor="text1"/>
          <w:sz w:val="22"/>
          <w:szCs w:val="22"/>
        </w:rPr>
        <w:t>:</w:t>
      </w:r>
      <w:r w:rsidR="00871C24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North Africa/Middle East</w:t>
      </w:r>
    </w:p>
    <w:p w14:paraId="6CAA2232" w14:textId="77777777" w:rsidR="008C2098" w:rsidRPr="00DE08FA" w:rsidRDefault="008C2098" w:rsidP="00FC48ED">
      <w:pPr>
        <w:rPr>
          <w:rFonts w:ascii="Calibri" w:hAnsi="Calibri" w:cs="Calibri"/>
          <w:color w:val="000000" w:themeColor="text1"/>
          <w:sz w:val="22"/>
          <w:szCs w:val="22"/>
        </w:rPr>
      </w:pPr>
    </w:p>
    <w:p w14:paraId="6814A5EF" w14:textId="4949A260" w:rsidR="005F2C57" w:rsidRPr="00DE08FA" w:rsidRDefault="005F2C57" w:rsidP="005F2C57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Grades 1–3 Session 5 PACK: Teaching Picture 13; </w:t>
      </w:r>
      <w:r w:rsidR="00606311" w:rsidRPr="00DE08FA">
        <w:rPr>
          <w:rFonts w:ascii="Calibri" w:hAnsi="Calibri" w:cs="Calibri"/>
          <w:color w:val="000000" w:themeColor="text1"/>
          <w:sz w:val="22"/>
          <w:szCs w:val="22"/>
        </w:rPr>
        <w:t>3</w:t>
      </w:r>
    </w:p>
    <w:p w14:paraId="7B2EA1F4" w14:textId="72FC6C93" w:rsidR="005F2C57" w:rsidRPr="00DE08FA" w:rsidRDefault="005F2C57" w:rsidP="005F2C57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5 PRINTABLES: </w:t>
      </w:r>
      <w:r w:rsidR="00FC3E65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Books of the Bible; </w:t>
      </w:r>
      <w:r w:rsidR="0020500C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God Provided the Savior </w:t>
      </w: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coloring page (optional); Unit </w:t>
      </w:r>
      <w:r w:rsidR="003D5838" w:rsidRPr="00DE08FA">
        <w:rPr>
          <w:rFonts w:ascii="Calibri" w:hAnsi="Calibri" w:cs="Calibri"/>
          <w:color w:val="000000" w:themeColor="text1"/>
          <w:sz w:val="22"/>
          <w:szCs w:val="22"/>
        </w:rPr>
        <w:t>3</w:t>
      </w: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Missions</w:t>
      </w:r>
      <w:r w:rsidR="003D5838" w:rsidRPr="00DE08FA">
        <w:rPr>
          <w:rFonts w:ascii="Calibri" w:hAnsi="Calibri" w:cs="Calibri"/>
          <w:color w:val="000000" w:themeColor="text1"/>
          <w:sz w:val="22"/>
          <w:szCs w:val="22"/>
        </w:rPr>
        <w:t>: North Africa/Middle East, North Africa and Middle East Map, North Africa and Middle East Prayer Jou</w:t>
      </w:r>
      <w:r w:rsidR="0020500C" w:rsidRPr="00DE08FA">
        <w:rPr>
          <w:rFonts w:ascii="Calibri" w:hAnsi="Calibri" w:cs="Calibri"/>
          <w:color w:val="000000" w:themeColor="text1"/>
          <w:sz w:val="22"/>
          <w:szCs w:val="22"/>
        </w:rPr>
        <w:t>rnal; J-E-S-U-S</w:t>
      </w:r>
    </w:p>
    <w:p w14:paraId="47080F91" w14:textId="76FB5D79" w:rsidR="005F2C57" w:rsidRPr="00DE08FA" w:rsidRDefault="005F2C57" w:rsidP="005F2C57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Grades 4–6 Session 5 PACK: Teaching Picture 13; </w:t>
      </w:r>
      <w:r w:rsidR="00ED56DD" w:rsidRPr="00DE08FA">
        <w:rPr>
          <w:rFonts w:ascii="Calibri" w:hAnsi="Calibri" w:cs="Calibri"/>
          <w:color w:val="000000" w:themeColor="text1"/>
          <w:sz w:val="22"/>
          <w:szCs w:val="22"/>
        </w:rPr>
        <w:t>3</w:t>
      </w:r>
      <w:r w:rsidR="005460D6" w:rsidRPr="00DE08FA">
        <w:rPr>
          <w:rFonts w:ascii="Calibri" w:hAnsi="Calibri" w:cs="Calibri"/>
          <w:color w:val="000000" w:themeColor="text1"/>
          <w:sz w:val="22"/>
          <w:szCs w:val="22"/>
        </w:rPr>
        <w:t>, 29</w:t>
      </w:r>
    </w:p>
    <w:p w14:paraId="1B4A062B" w14:textId="49436650" w:rsidR="005F2C57" w:rsidRPr="00DE08FA" w:rsidRDefault="005F2C57" w:rsidP="005F2C57">
      <w:pPr>
        <w:rPr>
          <w:rFonts w:ascii="Calibri" w:hAnsi="Calibri" w:cs="Calibri"/>
          <w:color w:val="000000" w:themeColor="text1"/>
          <w:sz w:val="22"/>
          <w:szCs w:val="22"/>
        </w:rPr>
      </w:pP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Session 5 PRINTABLES: </w:t>
      </w:r>
      <w:r w:rsidR="00E00773"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Books of the Bible Chart; </w:t>
      </w: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Unit </w:t>
      </w:r>
      <w:r w:rsidR="00E00773" w:rsidRPr="00DE08FA">
        <w:rPr>
          <w:rFonts w:ascii="Calibri" w:hAnsi="Calibri" w:cs="Calibri"/>
          <w:color w:val="000000" w:themeColor="text1"/>
          <w:sz w:val="22"/>
          <w:szCs w:val="22"/>
        </w:rPr>
        <w:t>3</w:t>
      </w:r>
      <w:r w:rsidRPr="00DE08FA">
        <w:rPr>
          <w:rFonts w:ascii="Calibri" w:hAnsi="Calibri" w:cs="Calibri"/>
          <w:color w:val="000000" w:themeColor="text1"/>
          <w:sz w:val="22"/>
          <w:szCs w:val="22"/>
        </w:rPr>
        <w:t xml:space="preserve"> Missions</w:t>
      </w:r>
      <w:r w:rsidR="00E00773" w:rsidRPr="00DE08FA">
        <w:rPr>
          <w:rFonts w:ascii="Calibri" w:hAnsi="Calibri" w:cs="Calibri"/>
          <w:color w:val="000000" w:themeColor="text1"/>
          <w:sz w:val="22"/>
          <w:szCs w:val="22"/>
        </w:rPr>
        <w:t>: North Africa/Middle East, North Africa and Middle East Map, North Africa and Middle East Prayer Journal</w:t>
      </w:r>
      <w:r w:rsidR="00B57220" w:rsidRPr="00DE08FA">
        <w:rPr>
          <w:rFonts w:ascii="Calibri" w:hAnsi="Calibri" w:cs="Calibri"/>
          <w:color w:val="000000" w:themeColor="text1"/>
          <w:sz w:val="22"/>
          <w:szCs w:val="22"/>
        </w:rPr>
        <w:t>; 1 John 2:25</w:t>
      </w:r>
      <w:r w:rsidR="005460D6" w:rsidRPr="00DE08FA">
        <w:rPr>
          <w:rFonts w:ascii="Calibri" w:hAnsi="Calibri" w:cs="Calibri"/>
          <w:color w:val="000000" w:themeColor="text1"/>
          <w:sz w:val="22"/>
          <w:szCs w:val="22"/>
        </w:rPr>
        <w:t>; Sharing the Gospel with Kids</w:t>
      </w:r>
    </w:p>
    <w:p w14:paraId="1F5DAF23" w14:textId="77777777" w:rsidR="005F2C57" w:rsidRPr="00DE08FA" w:rsidRDefault="005F2C57" w:rsidP="00FC48ED">
      <w:pPr>
        <w:rPr>
          <w:rFonts w:ascii="Calibri" w:hAnsi="Calibri" w:cs="Calibri"/>
          <w:color w:val="000000" w:themeColor="text1"/>
          <w:sz w:val="22"/>
          <w:szCs w:val="22"/>
        </w:rPr>
      </w:pPr>
    </w:p>
    <w:sectPr w:rsidR="005F2C57" w:rsidRPr="00DE08FA" w:rsidSect="00DD72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92807" w14:textId="77777777" w:rsidR="006752DC" w:rsidRDefault="006752DC" w:rsidP="009D4F32">
      <w:r>
        <w:separator/>
      </w:r>
    </w:p>
  </w:endnote>
  <w:endnote w:type="continuationSeparator" w:id="0">
    <w:p w14:paraId="54721808" w14:textId="77777777" w:rsidR="006752DC" w:rsidRDefault="006752DC" w:rsidP="009D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743BE8" w14:textId="77777777" w:rsidR="00512A80" w:rsidRDefault="00512A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7B4C8" w14:textId="77777777" w:rsidR="00512A80" w:rsidRDefault="00512A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834917" w14:textId="77777777" w:rsidR="00512A80" w:rsidRDefault="00512A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D0DC9D" w14:textId="77777777" w:rsidR="006752DC" w:rsidRDefault="006752DC" w:rsidP="009D4F32">
      <w:r>
        <w:separator/>
      </w:r>
    </w:p>
  </w:footnote>
  <w:footnote w:type="continuationSeparator" w:id="0">
    <w:p w14:paraId="771135EF" w14:textId="77777777" w:rsidR="006752DC" w:rsidRDefault="006752DC" w:rsidP="009D4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6D6E8" w14:textId="77777777" w:rsidR="00512A80" w:rsidRDefault="00512A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FF3CD" w14:textId="38BA2CC6" w:rsidR="00EA2855" w:rsidRDefault="00512A80" w:rsidP="009D4F32">
    <w:pPr>
      <w:jc w:val="center"/>
    </w:pPr>
    <w:r>
      <w:t xml:space="preserve">Kids </w:t>
    </w:r>
    <w:r w:rsidR="00EA2855">
      <w:t>P</w:t>
    </w:r>
    <w:r>
      <w:t>ack</w:t>
    </w:r>
    <w:r w:rsidR="00EA2855">
      <w:t xml:space="preserve"> &amp; P</w:t>
    </w:r>
    <w:r>
      <w:t>rintables</w:t>
    </w:r>
    <w:r w:rsidR="00EA2855">
      <w:t xml:space="preserve"> </w:t>
    </w:r>
    <w:r>
      <w:t xml:space="preserve">Fall </w:t>
    </w:r>
    <w:r>
      <w:t>2025</w:t>
    </w:r>
  </w:p>
  <w:p w14:paraId="3DD8BC04" w14:textId="77777777" w:rsidR="00EA2855" w:rsidRDefault="00EA28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F9BF7" w14:textId="77777777" w:rsidR="00512A80" w:rsidRDefault="00512A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19"/>
    <w:rsid w:val="00002110"/>
    <w:rsid w:val="00003163"/>
    <w:rsid w:val="00003E40"/>
    <w:rsid w:val="00013CF8"/>
    <w:rsid w:val="00015758"/>
    <w:rsid w:val="00025835"/>
    <w:rsid w:val="00025AFA"/>
    <w:rsid w:val="00030A11"/>
    <w:rsid w:val="00031639"/>
    <w:rsid w:val="00034AB1"/>
    <w:rsid w:val="0004031F"/>
    <w:rsid w:val="00044BD8"/>
    <w:rsid w:val="00047737"/>
    <w:rsid w:val="00061273"/>
    <w:rsid w:val="00061990"/>
    <w:rsid w:val="00061FC2"/>
    <w:rsid w:val="00062499"/>
    <w:rsid w:val="00067E99"/>
    <w:rsid w:val="00077E7D"/>
    <w:rsid w:val="00086257"/>
    <w:rsid w:val="000866C1"/>
    <w:rsid w:val="0008794E"/>
    <w:rsid w:val="000A03AC"/>
    <w:rsid w:val="000A407A"/>
    <w:rsid w:val="000B45AE"/>
    <w:rsid w:val="000C38DD"/>
    <w:rsid w:val="000C4D87"/>
    <w:rsid w:val="000C55F2"/>
    <w:rsid w:val="000C5E5B"/>
    <w:rsid w:val="000D0238"/>
    <w:rsid w:val="000D6AD1"/>
    <w:rsid w:val="000E1AD7"/>
    <w:rsid w:val="000E72D0"/>
    <w:rsid w:val="000E79B7"/>
    <w:rsid w:val="000F23DF"/>
    <w:rsid w:val="000F27AC"/>
    <w:rsid w:val="000F3C7D"/>
    <w:rsid w:val="000F3F94"/>
    <w:rsid w:val="000F5162"/>
    <w:rsid w:val="000F595A"/>
    <w:rsid w:val="000F60D5"/>
    <w:rsid w:val="000F6705"/>
    <w:rsid w:val="000F709D"/>
    <w:rsid w:val="00104698"/>
    <w:rsid w:val="00105577"/>
    <w:rsid w:val="0011119B"/>
    <w:rsid w:val="0011202B"/>
    <w:rsid w:val="00113857"/>
    <w:rsid w:val="00114A76"/>
    <w:rsid w:val="00122FDD"/>
    <w:rsid w:val="001274FC"/>
    <w:rsid w:val="00137DAB"/>
    <w:rsid w:val="00145C8F"/>
    <w:rsid w:val="00150426"/>
    <w:rsid w:val="00154E7E"/>
    <w:rsid w:val="00154FAE"/>
    <w:rsid w:val="00166502"/>
    <w:rsid w:val="0017045F"/>
    <w:rsid w:val="0017782F"/>
    <w:rsid w:val="001819A1"/>
    <w:rsid w:val="00182F32"/>
    <w:rsid w:val="00187855"/>
    <w:rsid w:val="00192976"/>
    <w:rsid w:val="00194CE2"/>
    <w:rsid w:val="00195F75"/>
    <w:rsid w:val="001A0819"/>
    <w:rsid w:val="001A2A97"/>
    <w:rsid w:val="001C39B1"/>
    <w:rsid w:val="001C4CEB"/>
    <w:rsid w:val="001C774C"/>
    <w:rsid w:val="001D65C8"/>
    <w:rsid w:val="001E0AD8"/>
    <w:rsid w:val="001E1FF3"/>
    <w:rsid w:val="001E4E23"/>
    <w:rsid w:val="001E66D8"/>
    <w:rsid w:val="002005F8"/>
    <w:rsid w:val="0020500C"/>
    <w:rsid w:val="00212224"/>
    <w:rsid w:val="00212FCB"/>
    <w:rsid w:val="002159D8"/>
    <w:rsid w:val="00216DAE"/>
    <w:rsid w:val="00221007"/>
    <w:rsid w:val="00222A87"/>
    <w:rsid w:val="00223C4F"/>
    <w:rsid w:val="00225C19"/>
    <w:rsid w:val="002267F6"/>
    <w:rsid w:val="00235D3A"/>
    <w:rsid w:val="00243353"/>
    <w:rsid w:val="00255229"/>
    <w:rsid w:val="002567C9"/>
    <w:rsid w:val="002619A7"/>
    <w:rsid w:val="00264A24"/>
    <w:rsid w:val="00272AAB"/>
    <w:rsid w:val="00277F0D"/>
    <w:rsid w:val="00287B67"/>
    <w:rsid w:val="00291B0C"/>
    <w:rsid w:val="00292B85"/>
    <w:rsid w:val="00295008"/>
    <w:rsid w:val="002964D8"/>
    <w:rsid w:val="002A67AF"/>
    <w:rsid w:val="002B093D"/>
    <w:rsid w:val="002B124E"/>
    <w:rsid w:val="002B5710"/>
    <w:rsid w:val="002B5C46"/>
    <w:rsid w:val="002C1175"/>
    <w:rsid w:val="002C7032"/>
    <w:rsid w:val="002D0468"/>
    <w:rsid w:val="002D58DE"/>
    <w:rsid w:val="002D592E"/>
    <w:rsid w:val="002E63D6"/>
    <w:rsid w:val="002E63E1"/>
    <w:rsid w:val="002E6993"/>
    <w:rsid w:val="002F59BB"/>
    <w:rsid w:val="00301E72"/>
    <w:rsid w:val="00303271"/>
    <w:rsid w:val="003148D9"/>
    <w:rsid w:val="00315D52"/>
    <w:rsid w:val="0032432B"/>
    <w:rsid w:val="0032432C"/>
    <w:rsid w:val="00324B74"/>
    <w:rsid w:val="00330F1A"/>
    <w:rsid w:val="0033629F"/>
    <w:rsid w:val="0034048D"/>
    <w:rsid w:val="003438C7"/>
    <w:rsid w:val="0034468C"/>
    <w:rsid w:val="00345098"/>
    <w:rsid w:val="0034754D"/>
    <w:rsid w:val="0035012E"/>
    <w:rsid w:val="003505AD"/>
    <w:rsid w:val="003561F9"/>
    <w:rsid w:val="003624BF"/>
    <w:rsid w:val="00365502"/>
    <w:rsid w:val="00365D50"/>
    <w:rsid w:val="003931B7"/>
    <w:rsid w:val="00394121"/>
    <w:rsid w:val="00394B5B"/>
    <w:rsid w:val="003974D6"/>
    <w:rsid w:val="003B379E"/>
    <w:rsid w:val="003C2AFE"/>
    <w:rsid w:val="003C3070"/>
    <w:rsid w:val="003D0DE6"/>
    <w:rsid w:val="003D0FA2"/>
    <w:rsid w:val="003D1079"/>
    <w:rsid w:val="003D13FA"/>
    <w:rsid w:val="003D3879"/>
    <w:rsid w:val="003D5838"/>
    <w:rsid w:val="003D729E"/>
    <w:rsid w:val="003E2248"/>
    <w:rsid w:val="003E6323"/>
    <w:rsid w:val="003F3DC5"/>
    <w:rsid w:val="003F6215"/>
    <w:rsid w:val="003F7C20"/>
    <w:rsid w:val="00401E61"/>
    <w:rsid w:val="0040260B"/>
    <w:rsid w:val="00402DF1"/>
    <w:rsid w:val="00404739"/>
    <w:rsid w:val="004074AC"/>
    <w:rsid w:val="00410DF0"/>
    <w:rsid w:val="0041790A"/>
    <w:rsid w:val="0042740A"/>
    <w:rsid w:val="004407EF"/>
    <w:rsid w:val="004616C8"/>
    <w:rsid w:val="00467232"/>
    <w:rsid w:val="00467D29"/>
    <w:rsid w:val="00477FA3"/>
    <w:rsid w:val="00482983"/>
    <w:rsid w:val="00492AD5"/>
    <w:rsid w:val="004934EC"/>
    <w:rsid w:val="00493907"/>
    <w:rsid w:val="00493D21"/>
    <w:rsid w:val="004A5E50"/>
    <w:rsid w:val="004C6545"/>
    <w:rsid w:val="004C6E8C"/>
    <w:rsid w:val="004E4CE5"/>
    <w:rsid w:val="004E7ADE"/>
    <w:rsid w:val="004F39E1"/>
    <w:rsid w:val="004F53F9"/>
    <w:rsid w:val="005003EE"/>
    <w:rsid w:val="00501A1D"/>
    <w:rsid w:val="00503852"/>
    <w:rsid w:val="00505A3B"/>
    <w:rsid w:val="00506FF6"/>
    <w:rsid w:val="00512A80"/>
    <w:rsid w:val="00517BD6"/>
    <w:rsid w:val="00523901"/>
    <w:rsid w:val="0052618E"/>
    <w:rsid w:val="005318AF"/>
    <w:rsid w:val="00536806"/>
    <w:rsid w:val="00544944"/>
    <w:rsid w:val="00545964"/>
    <w:rsid w:val="005460D6"/>
    <w:rsid w:val="005504C2"/>
    <w:rsid w:val="00555B96"/>
    <w:rsid w:val="0056424A"/>
    <w:rsid w:val="00564CFD"/>
    <w:rsid w:val="00575BF8"/>
    <w:rsid w:val="0058036D"/>
    <w:rsid w:val="00580512"/>
    <w:rsid w:val="00586EED"/>
    <w:rsid w:val="00592368"/>
    <w:rsid w:val="00594C5C"/>
    <w:rsid w:val="00596CBE"/>
    <w:rsid w:val="005A25B5"/>
    <w:rsid w:val="005A3AC3"/>
    <w:rsid w:val="005A44FD"/>
    <w:rsid w:val="005A49BE"/>
    <w:rsid w:val="005B1CB0"/>
    <w:rsid w:val="005B5A82"/>
    <w:rsid w:val="005B7826"/>
    <w:rsid w:val="005C284B"/>
    <w:rsid w:val="005C3039"/>
    <w:rsid w:val="005D0EAE"/>
    <w:rsid w:val="005D5910"/>
    <w:rsid w:val="005D657E"/>
    <w:rsid w:val="005E13AF"/>
    <w:rsid w:val="005E199B"/>
    <w:rsid w:val="005E5335"/>
    <w:rsid w:val="005F23E0"/>
    <w:rsid w:val="005F2C57"/>
    <w:rsid w:val="005F30BD"/>
    <w:rsid w:val="005F423D"/>
    <w:rsid w:val="005F4693"/>
    <w:rsid w:val="00606311"/>
    <w:rsid w:val="00607F27"/>
    <w:rsid w:val="00611BC8"/>
    <w:rsid w:val="0061362F"/>
    <w:rsid w:val="006147EA"/>
    <w:rsid w:val="00615366"/>
    <w:rsid w:val="00620CAA"/>
    <w:rsid w:val="00622C34"/>
    <w:rsid w:val="00632A62"/>
    <w:rsid w:val="0063526C"/>
    <w:rsid w:val="00640F45"/>
    <w:rsid w:val="00642BC2"/>
    <w:rsid w:val="00652524"/>
    <w:rsid w:val="006676AC"/>
    <w:rsid w:val="00670DA8"/>
    <w:rsid w:val="006752DC"/>
    <w:rsid w:val="00675B1B"/>
    <w:rsid w:val="00683141"/>
    <w:rsid w:val="00685CB8"/>
    <w:rsid w:val="00687A48"/>
    <w:rsid w:val="00697868"/>
    <w:rsid w:val="006A0D12"/>
    <w:rsid w:val="006A458B"/>
    <w:rsid w:val="006A4E0A"/>
    <w:rsid w:val="006B58B4"/>
    <w:rsid w:val="006B637D"/>
    <w:rsid w:val="006C0EFC"/>
    <w:rsid w:val="006C1C83"/>
    <w:rsid w:val="006C722B"/>
    <w:rsid w:val="006C749E"/>
    <w:rsid w:val="006D727A"/>
    <w:rsid w:val="006E386E"/>
    <w:rsid w:val="006E6C52"/>
    <w:rsid w:val="006F116A"/>
    <w:rsid w:val="006F3CCF"/>
    <w:rsid w:val="006F5ABB"/>
    <w:rsid w:val="006F6055"/>
    <w:rsid w:val="0070555B"/>
    <w:rsid w:val="0071125F"/>
    <w:rsid w:val="007116D6"/>
    <w:rsid w:val="007158BB"/>
    <w:rsid w:val="00724E48"/>
    <w:rsid w:val="00727A4D"/>
    <w:rsid w:val="00730A03"/>
    <w:rsid w:val="0073487A"/>
    <w:rsid w:val="007430B2"/>
    <w:rsid w:val="0075091D"/>
    <w:rsid w:val="00755306"/>
    <w:rsid w:val="007634D1"/>
    <w:rsid w:val="00775DDC"/>
    <w:rsid w:val="007767A6"/>
    <w:rsid w:val="00786C48"/>
    <w:rsid w:val="00787D41"/>
    <w:rsid w:val="00791A39"/>
    <w:rsid w:val="00791F37"/>
    <w:rsid w:val="0079465B"/>
    <w:rsid w:val="00795A31"/>
    <w:rsid w:val="00797F78"/>
    <w:rsid w:val="007A042F"/>
    <w:rsid w:val="007A051A"/>
    <w:rsid w:val="007A2E26"/>
    <w:rsid w:val="007B34C4"/>
    <w:rsid w:val="007B48EE"/>
    <w:rsid w:val="007B4E98"/>
    <w:rsid w:val="007C1384"/>
    <w:rsid w:val="007C1C72"/>
    <w:rsid w:val="007C410C"/>
    <w:rsid w:val="007C5C67"/>
    <w:rsid w:val="007D385F"/>
    <w:rsid w:val="007D45E8"/>
    <w:rsid w:val="007D7029"/>
    <w:rsid w:val="007E16F3"/>
    <w:rsid w:val="007E2934"/>
    <w:rsid w:val="007E2CA6"/>
    <w:rsid w:val="007E4B1D"/>
    <w:rsid w:val="007E5629"/>
    <w:rsid w:val="00800267"/>
    <w:rsid w:val="008006D3"/>
    <w:rsid w:val="0080755B"/>
    <w:rsid w:val="00812F7D"/>
    <w:rsid w:val="00817A23"/>
    <w:rsid w:val="00826919"/>
    <w:rsid w:val="0083492D"/>
    <w:rsid w:val="00836FB8"/>
    <w:rsid w:val="00837035"/>
    <w:rsid w:val="00837862"/>
    <w:rsid w:val="00843B86"/>
    <w:rsid w:val="0085301E"/>
    <w:rsid w:val="008563E8"/>
    <w:rsid w:val="008675E1"/>
    <w:rsid w:val="00871C24"/>
    <w:rsid w:val="00872DC6"/>
    <w:rsid w:val="00884E3A"/>
    <w:rsid w:val="00894F63"/>
    <w:rsid w:val="008A3E4C"/>
    <w:rsid w:val="008B4823"/>
    <w:rsid w:val="008B558F"/>
    <w:rsid w:val="008C2098"/>
    <w:rsid w:val="008C6B4A"/>
    <w:rsid w:val="008D2D74"/>
    <w:rsid w:val="008E0AB4"/>
    <w:rsid w:val="008E12A6"/>
    <w:rsid w:val="008E1638"/>
    <w:rsid w:val="008E1C6B"/>
    <w:rsid w:val="008E41F9"/>
    <w:rsid w:val="008F1787"/>
    <w:rsid w:val="008F26C9"/>
    <w:rsid w:val="008F3CD8"/>
    <w:rsid w:val="008F7D97"/>
    <w:rsid w:val="0090009C"/>
    <w:rsid w:val="00901384"/>
    <w:rsid w:val="0090190C"/>
    <w:rsid w:val="00916999"/>
    <w:rsid w:val="009207E8"/>
    <w:rsid w:val="00926C5B"/>
    <w:rsid w:val="00926DEC"/>
    <w:rsid w:val="0093236E"/>
    <w:rsid w:val="009359E8"/>
    <w:rsid w:val="00935AD9"/>
    <w:rsid w:val="00940EFC"/>
    <w:rsid w:val="009413F1"/>
    <w:rsid w:val="009445CD"/>
    <w:rsid w:val="00945429"/>
    <w:rsid w:val="009454A9"/>
    <w:rsid w:val="009536A4"/>
    <w:rsid w:val="0095389F"/>
    <w:rsid w:val="00953F84"/>
    <w:rsid w:val="009571BB"/>
    <w:rsid w:val="0096358E"/>
    <w:rsid w:val="009637C3"/>
    <w:rsid w:val="00965D67"/>
    <w:rsid w:val="00966A71"/>
    <w:rsid w:val="00975233"/>
    <w:rsid w:val="00981E46"/>
    <w:rsid w:val="009827FA"/>
    <w:rsid w:val="0099318F"/>
    <w:rsid w:val="00995D54"/>
    <w:rsid w:val="00997494"/>
    <w:rsid w:val="009A2E78"/>
    <w:rsid w:val="009A5833"/>
    <w:rsid w:val="009A6C68"/>
    <w:rsid w:val="009A7AD1"/>
    <w:rsid w:val="009B1339"/>
    <w:rsid w:val="009B2C0D"/>
    <w:rsid w:val="009B7327"/>
    <w:rsid w:val="009C46F3"/>
    <w:rsid w:val="009C4D17"/>
    <w:rsid w:val="009C5DFC"/>
    <w:rsid w:val="009D1573"/>
    <w:rsid w:val="009D4072"/>
    <w:rsid w:val="009D4E02"/>
    <w:rsid w:val="009D4F32"/>
    <w:rsid w:val="009D5AC0"/>
    <w:rsid w:val="009F00C0"/>
    <w:rsid w:val="009F3293"/>
    <w:rsid w:val="00A010C3"/>
    <w:rsid w:val="00A01B2D"/>
    <w:rsid w:val="00A042EB"/>
    <w:rsid w:val="00A07B2B"/>
    <w:rsid w:val="00A10F3B"/>
    <w:rsid w:val="00A15705"/>
    <w:rsid w:val="00A1630A"/>
    <w:rsid w:val="00A25ADC"/>
    <w:rsid w:val="00A26962"/>
    <w:rsid w:val="00A32742"/>
    <w:rsid w:val="00A3314E"/>
    <w:rsid w:val="00A417B9"/>
    <w:rsid w:val="00A503EC"/>
    <w:rsid w:val="00A53A5C"/>
    <w:rsid w:val="00A56899"/>
    <w:rsid w:val="00A60872"/>
    <w:rsid w:val="00A63C31"/>
    <w:rsid w:val="00A6516F"/>
    <w:rsid w:val="00A76D0A"/>
    <w:rsid w:val="00A815F0"/>
    <w:rsid w:val="00A832D7"/>
    <w:rsid w:val="00A90034"/>
    <w:rsid w:val="00A92D56"/>
    <w:rsid w:val="00A93E7C"/>
    <w:rsid w:val="00AB2EE0"/>
    <w:rsid w:val="00AB4845"/>
    <w:rsid w:val="00AB496B"/>
    <w:rsid w:val="00AB75E1"/>
    <w:rsid w:val="00AC0D93"/>
    <w:rsid w:val="00AC139F"/>
    <w:rsid w:val="00AC6C0D"/>
    <w:rsid w:val="00AD34A7"/>
    <w:rsid w:val="00AD4FDB"/>
    <w:rsid w:val="00AE1A74"/>
    <w:rsid w:val="00AE2098"/>
    <w:rsid w:val="00B0417D"/>
    <w:rsid w:val="00B10F8A"/>
    <w:rsid w:val="00B1186A"/>
    <w:rsid w:val="00B12DFD"/>
    <w:rsid w:val="00B15FB3"/>
    <w:rsid w:val="00B163DF"/>
    <w:rsid w:val="00B17B25"/>
    <w:rsid w:val="00B24FB3"/>
    <w:rsid w:val="00B273C2"/>
    <w:rsid w:val="00B27E2A"/>
    <w:rsid w:val="00B3048A"/>
    <w:rsid w:val="00B30883"/>
    <w:rsid w:val="00B3465A"/>
    <w:rsid w:val="00B373EC"/>
    <w:rsid w:val="00B4736A"/>
    <w:rsid w:val="00B501A1"/>
    <w:rsid w:val="00B534A9"/>
    <w:rsid w:val="00B554B5"/>
    <w:rsid w:val="00B57220"/>
    <w:rsid w:val="00B57D26"/>
    <w:rsid w:val="00B61C5B"/>
    <w:rsid w:val="00B635F8"/>
    <w:rsid w:val="00B65A2D"/>
    <w:rsid w:val="00B65C85"/>
    <w:rsid w:val="00B661A9"/>
    <w:rsid w:val="00B678EB"/>
    <w:rsid w:val="00B8194B"/>
    <w:rsid w:val="00B84949"/>
    <w:rsid w:val="00B85F44"/>
    <w:rsid w:val="00B90BEF"/>
    <w:rsid w:val="00B9129C"/>
    <w:rsid w:val="00B9407F"/>
    <w:rsid w:val="00BA4D4A"/>
    <w:rsid w:val="00BB5B7A"/>
    <w:rsid w:val="00BC1751"/>
    <w:rsid w:val="00BC740F"/>
    <w:rsid w:val="00BD1B3F"/>
    <w:rsid w:val="00BD2A34"/>
    <w:rsid w:val="00BD4EB9"/>
    <w:rsid w:val="00BD530F"/>
    <w:rsid w:val="00BD762B"/>
    <w:rsid w:val="00BE10A2"/>
    <w:rsid w:val="00BE493B"/>
    <w:rsid w:val="00BE5227"/>
    <w:rsid w:val="00BF6184"/>
    <w:rsid w:val="00C0273C"/>
    <w:rsid w:val="00C06738"/>
    <w:rsid w:val="00C12023"/>
    <w:rsid w:val="00C1278F"/>
    <w:rsid w:val="00C252ED"/>
    <w:rsid w:val="00C2642A"/>
    <w:rsid w:val="00C27B68"/>
    <w:rsid w:val="00C37E57"/>
    <w:rsid w:val="00C40C64"/>
    <w:rsid w:val="00C45F04"/>
    <w:rsid w:val="00C46969"/>
    <w:rsid w:val="00C54342"/>
    <w:rsid w:val="00C57808"/>
    <w:rsid w:val="00C81874"/>
    <w:rsid w:val="00C8697C"/>
    <w:rsid w:val="00CA288E"/>
    <w:rsid w:val="00CA2C72"/>
    <w:rsid w:val="00CB0367"/>
    <w:rsid w:val="00CB0EEF"/>
    <w:rsid w:val="00CB1644"/>
    <w:rsid w:val="00CB4A29"/>
    <w:rsid w:val="00CC39B8"/>
    <w:rsid w:val="00CC4810"/>
    <w:rsid w:val="00CD034A"/>
    <w:rsid w:val="00CD0D3B"/>
    <w:rsid w:val="00CD1BCD"/>
    <w:rsid w:val="00CD3A43"/>
    <w:rsid w:val="00CE0BD4"/>
    <w:rsid w:val="00CE1B7D"/>
    <w:rsid w:val="00CE1F92"/>
    <w:rsid w:val="00CE5A49"/>
    <w:rsid w:val="00CE6C40"/>
    <w:rsid w:val="00CF0A9F"/>
    <w:rsid w:val="00CF2230"/>
    <w:rsid w:val="00CF3BF6"/>
    <w:rsid w:val="00CF44A3"/>
    <w:rsid w:val="00CF4ECF"/>
    <w:rsid w:val="00CF56E4"/>
    <w:rsid w:val="00CF5F6E"/>
    <w:rsid w:val="00CF73D0"/>
    <w:rsid w:val="00CF74EB"/>
    <w:rsid w:val="00D0015B"/>
    <w:rsid w:val="00D0795A"/>
    <w:rsid w:val="00D20F35"/>
    <w:rsid w:val="00D2475D"/>
    <w:rsid w:val="00D31A5A"/>
    <w:rsid w:val="00D33301"/>
    <w:rsid w:val="00D363D5"/>
    <w:rsid w:val="00D3766F"/>
    <w:rsid w:val="00D436C6"/>
    <w:rsid w:val="00D456E2"/>
    <w:rsid w:val="00D45C14"/>
    <w:rsid w:val="00D45ED4"/>
    <w:rsid w:val="00D4740B"/>
    <w:rsid w:val="00D4763D"/>
    <w:rsid w:val="00D5242B"/>
    <w:rsid w:val="00D54F5C"/>
    <w:rsid w:val="00D611E5"/>
    <w:rsid w:val="00D6302C"/>
    <w:rsid w:val="00D63E29"/>
    <w:rsid w:val="00D64072"/>
    <w:rsid w:val="00D73AFC"/>
    <w:rsid w:val="00D741BA"/>
    <w:rsid w:val="00D75285"/>
    <w:rsid w:val="00D81433"/>
    <w:rsid w:val="00D82D6D"/>
    <w:rsid w:val="00D83171"/>
    <w:rsid w:val="00D93899"/>
    <w:rsid w:val="00D94782"/>
    <w:rsid w:val="00D94CC1"/>
    <w:rsid w:val="00D97D46"/>
    <w:rsid w:val="00DA7E59"/>
    <w:rsid w:val="00DB4E74"/>
    <w:rsid w:val="00DB4F16"/>
    <w:rsid w:val="00DC728F"/>
    <w:rsid w:val="00DD13FC"/>
    <w:rsid w:val="00DD6D60"/>
    <w:rsid w:val="00DD72CA"/>
    <w:rsid w:val="00DE08FA"/>
    <w:rsid w:val="00DE2F73"/>
    <w:rsid w:val="00DE5FA5"/>
    <w:rsid w:val="00DF04DF"/>
    <w:rsid w:val="00DF19AF"/>
    <w:rsid w:val="00DF24FB"/>
    <w:rsid w:val="00DF43D2"/>
    <w:rsid w:val="00DF770E"/>
    <w:rsid w:val="00E00773"/>
    <w:rsid w:val="00E04993"/>
    <w:rsid w:val="00E05E6E"/>
    <w:rsid w:val="00E103BF"/>
    <w:rsid w:val="00E24CF2"/>
    <w:rsid w:val="00E267A4"/>
    <w:rsid w:val="00E344A7"/>
    <w:rsid w:val="00E529D1"/>
    <w:rsid w:val="00E5444F"/>
    <w:rsid w:val="00E6040A"/>
    <w:rsid w:val="00E64451"/>
    <w:rsid w:val="00E7072D"/>
    <w:rsid w:val="00E82169"/>
    <w:rsid w:val="00E8772D"/>
    <w:rsid w:val="00E91C97"/>
    <w:rsid w:val="00E94955"/>
    <w:rsid w:val="00EA2855"/>
    <w:rsid w:val="00EA3A38"/>
    <w:rsid w:val="00EA7872"/>
    <w:rsid w:val="00EB049F"/>
    <w:rsid w:val="00EB2C9C"/>
    <w:rsid w:val="00EB39C9"/>
    <w:rsid w:val="00EC1E73"/>
    <w:rsid w:val="00EC3FC0"/>
    <w:rsid w:val="00EC4E17"/>
    <w:rsid w:val="00EC6E0F"/>
    <w:rsid w:val="00ED35D2"/>
    <w:rsid w:val="00ED4477"/>
    <w:rsid w:val="00ED56DD"/>
    <w:rsid w:val="00EE2CEB"/>
    <w:rsid w:val="00EE527A"/>
    <w:rsid w:val="00EE6A14"/>
    <w:rsid w:val="00EF005E"/>
    <w:rsid w:val="00EF270C"/>
    <w:rsid w:val="00F04621"/>
    <w:rsid w:val="00F10B7D"/>
    <w:rsid w:val="00F12C88"/>
    <w:rsid w:val="00F15F49"/>
    <w:rsid w:val="00F30C7E"/>
    <w:rsid w:val="00F313E7"/>
    <w:rsid w:val="00F3475C"/>
    <w:rsid w:val="00F34A52"/>
    <w:rsid w:val="00F42021"/>
    <w:rsid w:val="00F43590"/>
    <w:rsid w:val="00F444B6"/>
    <w:rsid w:val="00F46B83"/>
    <w:rsid w:val="00F544C9"/>
    <w:rsid w:val="00F55E4E"/>
    <w:rsid w:val="00F5787E"/>
    <w:rsid w:val="00F57FBE"/>
    <w:rsid w:val="00F60664"/>
    <w:rsid w:val="00F62FC2"/>
    <w:rsid w:val="00F714EA"/>
    <w:rsid w:val="00F73BFB"/>
    <w:rsid w:val="00F769E7"/>
    <w:rsid w:val="00F80A8C"/>
    <w:rsid w:val="00F852E0"/>
    <w:rsid w:val="00FA1B0D"/>
    <w:rsid w:val="00FB38D6"/>
    <w:rsid w:val="00FB465A"/>
    <w:rsid w:val="00FC07C0"/>
    <w:rsid w:val="00FC2385"/>
    <w:rsid w:val="00FC3E26"/>
    <w:rsid w:val="00FC3E65"/>
    <w:rsid w:val="00FC48ED"/>
    <w:rsid w:val="00FC508C"/>
    <w:rsid w:val="00FD3326"/>
    <w:rsid w:val="00FD3CE1"/>
    <w:rsid w:val="00FD4B72"/>
    <w:rsid w:val="00FE2A77"/>
    <w:rsid w:val="00FE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23F7BC"/>
  <w14:defaultImageDpi w14:val="300"/>
  <w15:chartTrackingRefBased/>
  <w15:docId w15:val="{1B80A381-1118-6740-83C3-8CDBC5572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F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F32"/>
  </w:style>
  <w:style w:type="paragraph" w:styleId="Footer">
    <w:name w:val="footer"/>
    <w:basedOn w:val="Normal"/>
    <w:link w:val="FooterChar"/>
    <w:uiPriority w:val="99"/>
    <w:unhideWhenUsed/>
    <w:rsid w:val="009D4F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F32"/>
  </w:style>
  <w:style w:type="paragraph" w:styleId="NormalWeb">
    <w:name w:val="Normal (Web)"/>
    <w:basedOn w:val="Normal"/>
    <w:uiPriority w:val="99"/>
    <w:unhideWhenUsed/>
    <w:rsid w:val="0011385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PlaceholderText">
    <w:name w:val="Placeholder Text"/>
    <w:basedOn w:val="DefaultParagraphFont"/>
    <w:uiPriority w:val="99"/>
    <w:unhideWhenUsed/>
    <w:rsid w:val="00826919"/>
    <w:rPr>
      <w:color w:val="666666"/>
    </w:rPr>
  </w:style>
  <w:style w:type="paragraph" w:customStyle="1" w:styleId="p1">
    <w:name w:val="p1"/>
    <w:basedOn w:val="Normal"/>
    <w:rsid w:val="00D81433"/>
    <w:rPr>
      <w:rFonts w:ascii="Proxima Nova" w:eastAsia="Times New Roman" w:hAnsi="Proxima Nova"/>
      <w:color w:val="141413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43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racey.rogers/Lifeway%20Dropbox/Tracey%20Rogers/Pack_Item_Use_Blog/KIDS/Kids_Pack+Printable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Kids_Pack+Printables_template.dotx</Template>
  <TotalTime>469</TotalTime>
  <Pages>6</Pages>
  <Words>2160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LifeWay</Company>
  <LinksUpToDate>false</LinksUpToDate>
  <CharactersWithSpaces>14448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Cynthia Wiley</cp:lastModifiedBy>
  <cp:revision>330</cp:revision>
  <cp:lastPrinted>2020-02-14T17:53:00Z</cp:lastPrinted>
  <dcterms:created xsi:type="dcterms:W3CDTF">2025-06-18T17:18:00Z</dcterms:created>
  <dcterms:modified xsi:type="dcterms:W3CDTF">2025-08-05T18:08:00Z</dcterms:modified>
</cp:coreProperties>
</file>