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E1E76" w14:textId="77777777" w:rsidR="001060EB" w:rsidRPr="00F7735B" w:rsidRDefault="001060EB" w:rsidP="001060EB">
      <w:pPr>
        <w:pStyle w:val="NormalWeb"/>
        <w:spacing w:before="0" w:beforeAutospacing="0" w:after="0" w:afterAutospacing="0"/>
        <w:jc w:val="center"/>
        <w:rPr>
          <w:b/>
          <w:sz w:val="36"/>
          <w:szCs w:val="36"/>
        </w:rPr>
      </w:pPr>
      <w:r w:rsidRPr="00F7735B"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27514F6" wp14:editId="10B224CB">
            <wp:simplePos x="0" y="0"/>
            <wp:positionH relativeFrom="column">
              <wp:posOffset>-65088</wp:posOffset>
            </wp:positionH>
            <wp:positionV relativeFrom="paragraph">
              <wp:posOffset>317</wp:posOffset>
            </wp:positionV>
            <wp:extent cx="2433992" cy="863527"/>
            <wp:effectExtent l="0" t="0" r="4445" b="0"/>
            <wp:wrapTight wrapText="bothSides">
              <wp:wrapPolygon edited="0">
                <wp:start x="338" y="0"/>
                <wp:lineTo x="0" y="7629"/>
                <wp:lineTo x="0" y="8583"/>
                <wp:lineTo x="338" y="20980"/>
                <wp:lineTo x="9467" y="20980"/>
                <wp:lineTo x="21470" y="18119"/>
                <wp:lineTo x="21470" y="3338"/>
                <wp:lineTo x="9467" y="0"/>
                <wp:lineTo x="338" y="0"/>
              </wp:wrapPolygon>
            </wp:wrapTight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992" cy="863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6ECAB8" w14:textId="77777777" w:rsidR="00AC4882" w:rsidRDefault="00892B4E" w:rsidP="00972EAB">
      <w:pPr>
        <w:spacing w:after="160" w:line="259" w:lineRule="auto"/>
        <w:ind w:left="0" w:firstLine="0"/>
        <w:jc w:val="center"/>
        <w:rPr>
          <w:b/>
          <w:bCs/>
        </w:rPr>
      </w:pPr>
      <w:r>
        <w:rPr>
          <w:b/>
          <w:bCs/>
        </w:rPr>
        <w:t xml:space="preserve">Quarter </w:t>
      </w:r>
      <w:r w:rsidR="00AC4882">
        <w:rPr>
          <w:b/>
          <w:bCs/>
        </w:rPr>
        <w:t>Fall 2025</w:t>
      </w:r>
    </w:p>
    <w:p w14:paraId="1B7376F3" w14:textId="26719EF6" w:rsidR="00CC685C" w:rsidRPr="00F7735B" w:rsidRDefault="00892B4E" w:rsidP="00972EAB">
      <w:pPr>
        <w:spacing w:after="160" w:line="259" w:lineRule="auto"/>
        <w:ind w:left="0" w:firstLine="0"/>
        <w:jc w:val="center"/>
        <w:rPr>
          <w:b/>
          <w:bCs/>
        </w:rPr>
      </w:pPr>
      <w:r>
        <w:rPr>
          <w:b/>
          <w:bCs/>
        </w:rPr>
        <w:t>Study Title</w:t>
      </w:r>
      <w:r w:rsidR="00AC4882">
        <w:rPr>
          <w:b/>
          <w:bCs/>
        </w:rPr>
        <w:t>:</w:t>
      </w:r>
      <w:r>
        <w:rPr>
          <w:b/>
          <w:bCs/>
        </w:rPr>
        <w:t xml:space="preserve"> </w:t>
      </w:r>
      <w:r w:rsidR="00AC4882">
        <w:rPr>
          <w:b/>
          <w:bCs/>
        </w:rPr>
        <w:t>Greatest Truths of All Time</w:t>
      </w:r>
    </w:p>
    <w:p w14:paraId="37A71933" w14:textId="77777777" w:rsidR="00CC685C" w:rsidRPr="00F7735B" w:rsidRDefault="00CC685C" w:rsidP="00A915C1">
      <w:pPr>
        <w:tabs>
          <w:tab w:val="left" w:pos="2520"/>
        </w:tabs>
        <w:spacing w:after="20" w:line="240" w:lineRule="auto"/>
        <w:ind w:left="360" w:hanging="360"/>
        <w:rPr>
          <w:b/>
          <w:color w:val="000000" w:themeColor="text1"/>
          <w:szCs w:val="24"/>
        </w:rPr>
      </w:pPr>
    </w:p>
    <w:p w14:paraId="207E99F6" w14:textId="77777777" w:rsidR="00CC685C" w:rsidRPr="00F7735B" w:rsidRDefault="00CC685C" w:rsidP="00A915C1">
      <w:pPr>
        <w:tabs>
          <w:tab w:val="left" w:pos="2520"/>
        </w:tabs>
        <w:spacing w:after="20" w:line="240" w:lineRule="auto"/>
        <w:ind w:left="360" w:hanging="360"/>
        <w:rPr>
          <w:b/>
          <w:color w:val="000000" w:themeColor="text1"/>
          <w:szCs w:val="24"/>
        </w:rPr>
      </w:pPr>
    </w:p>
    <w:p w14:paraId="2D6B3699" w14:textId="75E23927" w:rsidR="00314899" w:rsidRDefault="00A915C1" w:rsidP="0031489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7735B">
        <w:rPr>
          <w:b/>
          <w:color w:val="000000" w:themeColor="text1"/>
        </w:rPr>
        <w:t xml:space="preserve">Sermon Title: </w:t>
      </w:r>
      <w:r w:rsidR="00314899">
        <w:rPr>
          <w:rStyle w:val="normaltextrun"/>
          <w:rFonts w:ascii="Calibri" w:hAnsi="Calibri" w:cs="Calibri"/>
          <w:b/>
          <w:bCs/>
          <w:sz w:val="22"/>
          <w:szCs w:val="22"/>
        </w:rPr>
        <w:t>The Greatest Name</w:t>
      </w:r>
      <w:r w:rsidR="00314899">
        <w:rPr>
          <w:rStyle w:val="eop"/>
          <w:rFonts w:ascii="Calibri" w:hAnsi="Calibri" w:cs="Calibri"/>
          <w:sz w:val="22"/>
          <w:szCs w:val="22"/>
        </w:rPr>
        <w:t> </w:t>
      </w:r>
    </w:p>
    <w:p w14:paraId="051A64FA" w14:textId="77777777" w:rsidR="00314899" w:rsidRDefault="00314899" w:rsidP="0031489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Text: Philippians 2:5–11</w:t>
      </w:r>
      <w:r>
        <w:rPr>
          <w:rStyle w:val="scxw54756254"/>
          <w:rFonts w:ascii="Calibri" w:hAnsi="Calibri" w:cs="Calibri"/>
          <w:sz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0A072AE" w14:textId="77777777" w:rsidR="00314899" w:rsidRDefault="00314899" w:rsidP="0031489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Theme:</w:t>
      </w:r>
      <w:r>
        <w:rPr>
          <w:rStyle w:val="normaltextrun"/>
          <w:rFonts w:ascii="Calibri" w:hAnsi="Calibri" w:cs="Calibri"/>
          <w:sz w:val="22"/>
          <w:szCs w:val="22"/>
        </w:rPr>
        <w:t xml:space="preserve"> Jesus' humility, exaltation, and the glory of His name</w:t>
      </w:r>
      <w:r>
        <w:rPr>
          <w:rStyle w:val="scxw54756254"/>
          <w:rFonts w:ascii="Calibri" w:hAnsi="Calibri" w:cs="Calibri"/>
          <w:sz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Purpose:</w:t>
      </w:r>
      <w:r>
        <w:rPr>
          <w:rStyle w:val="normaltextrun"/>
          <w:rFonts w:ascii="Calibri" w:hAnsi="Calibri" w:cs="Calibri"/>
          <w:sz w:val="22"/>
          <w:szCs w:val="22"/>
        </w:rPr>
        <w:t xml:space="preserve"> To lead listeners to understand the depth of Christ’s humility and the height of His exaltation, urging them to live humbly and honor the name above all names.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65C6F55" w14:textId="77777777" w:rsidR="00314899" w:rsidRDefault="00314899" w:rsidP="0031489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327B57F" w14:textId="77777777" w:rsidR="00314899" w:rsidRDefault="00314899" w:rsidP="0031489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Introduction: The Power of a Name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56A83A8" w14:textId="77777777" w:rsidR="00314899" w:rsidRDefault="00314899" w:rsidP="00314899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Illustration</w:t>
      </w:r>
      <w:r>
        <w:rPr>
          <w:rStyle w:val="normaltextrun"/>
          <w:rFonts w:ascii="Calibri" w:hAnsi="Calibri" w:cs="Calibri"/>
          <w:sz w:val="22"/>
          <w:szCs w:val="22"/>
        </w:rPr>
        <w:t>: Think of names that command attention—Martin Luther King Jr., Mother Teresa, George Washington. These names evoke respect because of their sacrifice and service.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249988D" w14:textId="77777777" w:rsidR="00314899" w:rsidRDefault="00314899" w:rsidP="00314899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Transition: But above every name, there is one that surpasses all—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the name of Jesus.</w:t>
      </w:r>
      <w:r>
        <w:rPr>
          <w:rStyle w:val="normaltextrun"/>
          <w:rFonts w:ascii="Calibri" w:hAnsi="Calibri" w:cs="Calibri"/>
          <w:sz w:val="22"/>
          <w:szCs w:val="22"/>
        </w:rPr>
        <w:t xml:space="preserve"> His name is not just great for what He did, but because of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who He is</w:t>
      </w:r>
      <w:r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how He lived</w:t>
      </w:r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C6E2EDD" w14:textId="77777777" w:rsidR="00314899" w:rsidRDefault="00314899" w:rsidP="00314899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Opening Question</w:t>
      </w:r>
      <w:r>
        <w:rPr>
          <w:rStyle w:val="normaltextrun"/>
          <w:rFonts w:ascii="Calibri" w:hAnsi="Calibri" w:cs="Calibri"/>
          <w:sz w:val="22"/>
          <w:szCs w:val="22"/>
        </w:rPr>
        <w:t>: What makes a name truly great? Is it popularity, power, or position—or something deeper?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A08C5BA" w14:textId="77777777" w:rsidR="00314899" w:rsidRDefault="00314899" w:rsidP="0031489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D964A90" w14:textId="77777777" w:rsidR="00314899" w:rsidRDefault="00314899" w:rsidP="0031489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I. The Humility Behind the Name (vv. 5–8)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9B72F8E" w14:textId="77777777" w:rsidR="00314899" w:rsidRDefault="00314899" w:rsidP="0031489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“Let this mind be in you which was also in Christ Jesus…”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169099B" w14:textId="77777777" w:rsidR="00314899" w:rsidRDefault="00314899" w:rsidP="003148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03A8521A" w14:textId="39F5AFE0" w:rsidR="00314899" w:rsidRDefault="00314899" w:rsidP="0031489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A. Christ’s Mindset: Servanthood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B625821" w14:textId="77777777" w:rsidR="00314899" w:rsidRDefault="00314899" w:rsidP="00314899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Jesus, though fully God, did not cling to His divine privileges.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6DBDC08" w14:textId="77777777" w:rsidR="00314899" w:rsidRDefault="00314899" w:rsidP="00314899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He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emptied Himself</w:t>
      </w:r>
      <w:r>
        <w:rPr>
          <w:rStyle w:val="normaltextrun"/>
          <w:rFonts w:ascii="Calibri" w:hAnsi="Calibri" w:cs="Calibri"/>
          <w:sz w:val="22"/>
          <w:szCs w:val="22"/>
        </w:rPr>
        <w:t xml:space="preserve"> (Greek: 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kenosis</w:t>
      </w:r>
      <w:r>
        <w:rPr>
          <w:rStyle w:val="normaltextrun"/>
          <w:rFonts w:ascii="Calibri" w:hAnsi="Calibri" w:cs="Calibri"/>
          <w:sz w:val="22"/>
          <w:szCs w:val="22"/>
        </w:rPr>
        <w:t xml:space="preserve">), choosing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servanthood</w:t>
      </w:r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03AD7CB" w14:textId="77777777" w:rsidR="00314899" w:rsidRDefault="00314899" w:rsidP="003148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2B94E3EB" w14:textId="50A7CB9B" w:rsidR="00314899" w:rsidRDefault="00314899" w:rsidP="0031489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B. Christ’s Mission: Obedient to Death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9F86D04" w14:textId="77777777" w:rsidR="00314899" w:rsidRDefault="00314899" w:rsidP="00314899">
      <w:pPr>
        <w:pStyle w:val="paragraph"/>
        <w:numPr>
          <w:ilvl w:val="0"/>
          <w:numId w:val="2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Obedient unto death—even death on a cross.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A7AE03D" w14:textId="77777777" w:rsidR="00314899" w:rsidRDefault="00314899" w:rsidP="00314899">
      <w:pPr>
        <w:pStyle w:val="paragraph"/>
        <w:numPr>
          <w:ilvl w:val="0"/>
          <w:numId w:val="2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Humiliation was not just physical — it was spiritual, emotional, cosmic.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31D9346" w14:textId="77777777" w:rsidR="00314899" w:rsidRDefault="00314899" w:rsidP="003148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76F936F5" w14:textId="1BAA6626" w:rsidR="00314899" w:rsidRDefault="00314899" w:rsidP="0031489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Illustration: Imagine a CEO stepping down to scrub the bathrooms—not for show, but out of love and necessity. Now imagine that on an infinite scale: God becoming man to die for sinners.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1BE5B0D" w14:textId="77777777" w:rsidR="00314899" w:rsidRDefault="00314899" w:rsidP="0031489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EB7D9EB" w14:textId="77777777" w:rsidR="00314899" w:rsidRDefault="00314899" w:rsidP="0031489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II. The Exaltation of the Name (vv. 9–11)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E2FB7D4" w14:textId="77777777" w:rsidR="00314899" w:rsidRDefault="00314899" w:rsidP="0031489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“Therefore, God has highly exalted Him…”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CCAA070" w14:textId="77777777" w:rsidR="00314899" w:rsidRDefault="00314899" w:rsidP="003148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47AC2757" w14:textId="55A241FE" w:rsidR="00314899" w:rsidRDefault="00314899" w:rsidP="0031489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A. The Father’s Response to the Son’s Humility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26E20F4" w14:textId="77777777" w:rsidR="00314899" w:rsidRDefault="00314899" w:rsidP="00314899">
      <w:pPr>
        <w:pStyle w:val="paragraph"/>
        <w:numPr>
          <w:ilvl w:val="0"/>
          <w:numId w:val="2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“Therefore”</w:t>
      </w:r>
      <w:r>
        <w:rPr>
          <w:rStyle w:val="normaltextrun"/>
          <w:rFonts w:ascii="Calibri" w:hAnsi="Calibri" w:cs="Calibri"/>
          <w:sz w:val="22"/>
          <w:szCs w:val="22"/>
        </w:rPr>
        <w:t xml:space="preserve"> — His exaltation is directly tied to His humility.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5F2FD24" w14:textId="77777777" w:rsidR="00314899" w:rsidRDefault="00314899" w:rsidP="00314899">
      <w:pPr>
        <w:pStyle w:val="paragraph"/>
        <w:numPr>
          <w:ilvl w:val="0"/>
          <w:numId w:val="2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Exalted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to the highest place</w:t>
      </w:r>
      <w:r>
        <w:rPr>
          <w:rStyle w:val="normaltextrun"/>
          <w:rFonts w:ascii="Calibri" w:hAnsi="Calibri" w:cs="Calibri"/>
          <w:sz w:val="22"/>
          <w:szCs w:val="22"/>
        </w:rPr>
        <w:t xml:space="preserve"> — ultimate authority and honor.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5E63961" w14:textId="77777777" w:rsidR="00314899" w:rsidRDefault="00314899" w:rsidP="0031489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C33F5E9" w14:textId="77777777" w:rsidR="00314899" w:rsidRDefault="00314899" w:rsidP="0031489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B. The Name Above Every Name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06DC3E9" w14:textId="77777777" w:rsidR="00314899" w:rsidRDefault="00314899" w:rsidP="00314899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The name of Jesus is not merely a label; it is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a declaration of lordship</w:t>
      </w:r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E019A6E" w14:textId="77777777" w:rsidR="00314899" w:rsidRDefault="00314899" w:rsidP="00314899">
      <w:pPr>
        <w:pStyle w:val="paragraph"/>
        <w:numPr>
          <w:ilvl w:val="0"/>
          <w:numId w:val="2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Every knee will bow</w:t>
      </w:r>
      <w:r>
        <w:rPr>
          <w:rStyle w:val="normaltextrun"/>
          <w:rFonts w:ascii="Calibri" w:hAnsi="Calibri" w:cs="Calibri"/>
          <w:sz w:val="22"/>
          <w:szCs w:val="22"/>
        </w:rPr>
        <w:t xml:space="preserve"> — not optional.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E8E7788" w14:textId="77777777" w:rsidR="00314899" w:rsidRDefault="00314899" w:rsidP="00314899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lastRenderedPageBreak/>
        <w:t>Every tongue will confess</w:t>
      </w:r>
      <w:r>
        <w:rPr>
          <w:rStyle w:val="normaltextrun"/>
          <w:rFonts w:ascii="Calibri" w:hAnsi="Calibri" w:cs="Calibri"/>
          <w:sz w:val="22"/>
          <w:szCs w:val="22"/>
        </w:rPr>
        <w:t xml:space="preserve"> — whether in love or in judgment.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F33DAB1" w14:textId="77777777" w:rsidR="00314899" w:rsidRDefault="00314899" w:rsidP="003148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5A8C62C3" w14:textId="1479C97F" w:rsidR="00314899" w:rsidRDefault="00314899" w:rsidP="0031489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Illustration: Picture a royal coronation: the crowd stands, the anthem plays, and all eyes turn to the king. But here, it's not a king rising by bloodline or battle—but by surrender, suffering, and divine grace.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6B5C22F" w14:textId="77777777" w:rsidR="00314899" w:rsidRDefault="00314899" w:rsidP="0031489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5E75BC5" w14:textId="77777777" w:rsidR="00314899" w:rsidRDefault="00314899" w:rsidP="0031489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III. The Call to Imitate and Exalt Jesus (v. 5, v. 11)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7B84E1C" w14:textId="77777777" w:rsidR="00314899" w:rsidRDefault="00314899" w:rsidP="0031489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“Let this mind be in you…”</w:t>
      </w:r>
      <w:r>
        <w:rPr>
          <w:rStyle w:val="scxw54756254"/>
          <w:rFonts w:ascii="Calibri" w:hAnsi="Calibri" w:cs="Calibri"/>
          <w:sz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sz w:val="22"/>
          <w:szCs w:val="22"/>
        </w:rPr>
        <w:t>“…to the glory of God the Father.”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885A318" w14:textId="77777777" w:rsidR="00314899" w:rsidRDefault="00314899" w:rsidP="003148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24997532" w14:textId="23596BB4" w:rsidR="00314899" w:rsidRDefault="00314899" w:rsidP="0031489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A. Live with the Mindset of Christ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E31BDA8" w14:textId="77777777" w:rsidR="00314899" w:rsidRDefault="00314899" w:rsidP="00314899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Humility is not weakness; it’s Christlikeness.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5459C3D" w14:textId="77777777" w:rsidR="00314899" w:rsidRDefault="00314899" w:rsidP="00314899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The path to greatness in the kingdom is downward first.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8D87E4A" w14:textId="77777777" w:rsidR="00314899" w:rsidRDefault="00314899" w:rsidP="003148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1A87B192" w14:textId="79CEAD3A" w:rsidR="00314899" w:rsidRDefault="00314899" w:rsidP="0031489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B. Glorify the Name in Word and Deed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2B3E69C" w14:textId="77777777" w:rsidR="00314899" w:rsidRDefault="00314899" w:rsidP="00314899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We are to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bow now</w:t>
      </w:r>
      <w:r>
        <w:rPr>
          <w:rStyle w:val="normaltextrun"/>
          <w:rFonts w:ascii="Calibri" w:hAnsi="Calibri" w:cs="Calibri"/>
          <w:sz w:val="22"/>
          <w:szCs w:val="22"/>
        </w:rPr>
        <w:t xml:space="preserve"> and confess with joy—not later under compulsion.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AA2CDD5" w14:textId="77777777" w:rsidR="00314899" w:rsidRDefault="00314899" w:rsidP="00314899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Our lives become billboards for the greatness of His name.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2297D33" w14:textId="77777777" w:rsidR="00314899" w:rsidRDefault="00314899" w:rsidP="003148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42BF3214" w14:textId="747185DE" w:rsidR="00314899" w:rsidRDefault="00314899" w:rsidP="0031489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Illustration: A mirror reflects light but only when it's clean and angled properly. We are mirrors of Jesus' glory—when we humble ourselves and point upward.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BF110F8" w14:textId="77777777" w:rsidR="00314899" w:rsidRDefault="00314899" w:rsidP="0031489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A24BC8F" w14:textId="77777777" w:rsidR="00314899" w:rsidRDefault="00314899" w:rsidP="0031489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Conclusion: The Greatest Name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E6271D8" w14:textId="77777777" w:rsidR="00314899" w:rsidRDefault="00314899" w:rsidP="00314899">
      <w:pPr>
        <w:pStyle w:val="paragraph"/>
        <w:numPr>
          <w:ilvl w:val="0"/>
          <w:numId w:val="3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Jesus went from the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highest glory</w:t>
      </w:r>
      <w:r>
        <w:rPr>
          <w:rStyle w:val="normaltextrun"/>
          <w:rFonts w:ascii="Calibri" w:hAnsi="Calibri" w:cs="Calibri"/>
          <w:sz w:val="22"/>
          <w:szCs w:val="22"/>
        </w:rPr>
        <w:t xml:space="preserve"> to the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lowest shame</w:t>
      </w:r>
      <w:r>
        <w:rPr>
          <w:rStyle w:val="normaltextrun"/>
          <w:rFonts w:ascii="Calibri" w:hAnsi="Calibri" w:cs="Calibri"/>
          <w:sz w:val="22"/>
          <w:szCs w:val="22"/>
        </w:rPr>
        <w:t xml:space="preserve">, back to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the highest honor</w:t>
      </w:r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1B658A5" w14:textId="77777777" w:rsidR="00314899" w:rsidRDefault="00314899" w:rsidP="00314899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This name—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Jesus</w:t>
      </w:r>
      <w:r>
        <w:rPr>
          <w:rStyle w:val="normaltextrun"/>
          <w:rFonts w:ascii="Calibri" w:hAnsi="Calibri" w:cs="Calibri"/>
          <w:sz w:val="22"/>
          <w:szCs w:val="22"/>
        </w:rPr>
        <w:t>—means "Yahweh saves."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B735801" w14:textId="77777777" w:rsidR="00314899" w:rsidRDefault="00314899" w:rsidP="00314899">
      <w:pPr>
        <w:pStyle w:val="paragraph"/>
        <w:numPr>
          <w:ilvl w:val="0"/>
          <w:numId w:val="3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Call to Action</w:t>
      </w:r>
      <w:r>
        <w:rPr>
          <w:rStyle w:val="normaltextrun"/>
          <w:rFonts w:ascii="Calibri" w:hAnsi="Calibri" w:cs="Calibri"/>
          <w:sz w:val="22"/>
          <w:szCs w:val="22"/>
        </w:rPr>
        <w:t>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30402B2" w14:textId="77777777" w:rsidR="00314899" w:rsidRDefault="00314899" w:rsidP="00314899">
      <w:pPr>
        <w:pStyle w:val="paragraph"/>
        <w:numPr>
          <w:ilvl w:val="0"/>
          <w:numId w:val="34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Do you bow to that name now?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BE83975" w14:textId="77777777" w:rsidR="00314899" w:rsidRDefault="00314899" w:rsidP="00314899">
      <w:pPr>
        <w:pStyle w:val="paragraph"/>
        <w:numPr>
          <w:ilvl w:val="0"/>
          <w:numId w:val="35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Will you carry His name with honor in your life this week?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3451102" w14:textId="77777777" w:rsidR="00314899" w:rsidRDefault="00314899" w:rsidP="003148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46F132B1" w14:textId="4CB4E86A" w:rsidR="00314899" w:rsidRDefault="00314899" w:rsidP="0031489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Closing Illustration / Story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E328D70" w14:textId="77777777" w:rsidR="00314899" w:rsidRDefault="00314899" w:rsidP="00314899">
      <w:pPr>
        <w:pStyle w:val="paragraph"/>
        <w:numPr>
          <w:ilvl w:val="0"/>
          <w:numId w:val="3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Story</w:t>
      </w:r>
      <w:r>
        <w:rPr>
          <w:rStyle w:val="normaltextrun"/>
          <w:rFonts w:ascii="Calibri" w:hAnsi="Calibri" w:cs="Calibri"/>
          <w:sz w:val="22"/>
          <w:szCs w:val="22"/>
        </w:rPr>
        <w:t>: During World War II, a soldier refused to deny Christ when threatened. When asked why, he said, "There’s no other name I’d rather die for—and no other name I want to live for."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468D30F" w14:textId="77777777" w:rsidR="00314899" w:rsidRDefault="00314899" w:rsidP="00314899">
      <w:pPr>
        <w:pStyle w:val="paragraph"/>
        <w:numPr>
          <w:ilvl w:val="0"/>
          <w:numId w:val="3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That’s the power of the greatest name—the name of Jesus.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45CD3FD" w14:textId="2475CA55" w:rsidR="00AC4882" w:rsidRPr="00AC4882" w:rsidRDefault="00AC4882" w:rsidP="00314899">
      <w:pPr>
        <w:tabs>
          <w:tab w:val="left" w:pos="2520"/>
        </w:tabs>
        <w:spacing w:after="20" w:line="240" w:lineRule="auto"/>
        <w:ind w:left="360" w:hanging="360"/>
        <w:rPr>
          <w:szCs w:val="24"/>
        </w:rPr>
      </w:pPr>
      <w:r w:rsidRPr="00AC4882">
        <w:rPr>
          <w:szCs w:val="24"/>
        </w:rPr>
        <w:t> </w:t>
      </w:r>
    </w:p>
    <w:p w14:paraId="15AAF052" w14:textId="77777777" w:rsidR="001060EB" w:rsidRPr="00F7735B" w:rsidRDefault="001060EB" w:rsidP="001060EB">
      <w:pPr>
        <w:spacing w:after="160" w:line="240" w:lineRule="auto"/>
        <w:ind w:left="0" w:firstLine="0"/>
        <w:rPr>
          <w:szCs w:val="24"/>
        </w:rPr>
      </w:pPr>
    </w:p>
    <w:p w14:paraId="59D24384" w14:textId="77777777" w:rsidR="008357FD" w:rsidRPr="00F7735B" w:rsidRDefault="008357FD"/>
    <w:sectPr w:rsidR="008357FD" w:rsidRPr="00F7735B" w:rsidSect="00325D5D">
      <w:footerReference w:type="even" r:id="rId11"/>
      <w:footerReference w:type="default" r:id="rId12"/>
      <w:footerReference w:type="first" r:id="rId13"/>
      <w:pgSz w:w="12240" w:h="15840"/>
      <w:pgMar w:top="1072" w:right="1444" w:bottom="1643" w:left="1445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A8B54" w14:textId="77777777" w:rsidR="0010652B" w:rsidRDefault="0010652B">
      <w:pPr>
        <w:spacing w:after="0" w:line="240" w:lineRule="auto"/>
      </w:pPr>
      <w:r>
        <w:separator/>
      </w:r>
    </w:p>
  </w:endnote>
  <w:endnote w:type="continuationSeparator" w:id="0">
    <w:p w14:paraId="7543AA4C" w14:textId="77777777" w:rsidR="0010652B" w:rsidRDefault="00106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9E2BF" w14:textId="77777777" w:rsidR="00A35720" w:rsidRDefault="0084152D">
    <w:pPr>
      <w:spacing w:after="0" w:line="259" w:lineRule="auto"/>
      <w:ind w:left="1739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DF53C8E" wp14:editId="24210388">
          <wp:simplePos x="0" y="0"/>
          <wp:positionH relativeFrom="page">
            <wp:posOffset>6059678</wp:posOffset>
          </wp:positionH>
          <wp:positionV relativeFrom="page">
            <wp:posOffset>9220707</wp:posOffset>
          </wp:positionV>
          <wp:extent cx="1548384" cy="560832"/>
          <wp:effectExtent l="0" t="0" r="0" b="0"/>
          <wp:wrapSquare wrapText="bothSides"/>
          <wp:docPr id="2679" name="Picture 267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9" name="Picture 267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8384" cy="5608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©</w:t>
    </w:r>
    <w:proofErr w:type="spellStart"/>
    <w:r>
      <w:t>LifeWay</w:t>
    </w:r>
    <w:proofErr w:type="spellEnd"/>
    <w:r>
      <w:t xml:space="preserve"> Christian Resources </w:t>
    </w:r>
    <w:r>
      <w:rPr>
        <w:color w:val="0000FF"/>
        <w:u w:val="single" w:color="0000FF"/>
      </w:rPr>
      <w:t>www.biblestudiesforlife.com</w:t>
    </w:r>
    <w:r>
      <w:t xml:space="preserve"> </w:t>
    </w:r>
  </w:p>
  <w:p w14:paraId="0DEC8631" w14:textId="77777777" w:rsidR="00A35720" w:rsidRDefault="0084152D">
    <w:pPr>
      <w:spacing w:after="0" w:line="259" w:lineRule="auto"/>
      <w:ind w:left="69" w:firstLine="0"/>
      <w:jc w:val="cen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FFE6F" w14:textId="77777777" w:rsidR="00A35720" w:rsidRPr="00A00813" w:rsidRDefault="0084152D" w:rsidP="00A00813">
    <w:pPr>
      <w:spacing w:after="0" w:line="240" w:lineRule="auto"/>
      <w:ind w:left="0" w:firstLine="0"/>
      <w:jc w:val="right"/>
      <w:rPr>
        <w:color w:val="auto"/>
        <w:szCs w:val="24"/>
      </w:rPr>
    </w:pPr>
    <w:r w:rsidRPr="00A00813">
      <w:fldChar w:fldCharType="begin"/>
    </w:r>
    <w:r w:rsidRPr="00A00813">
      <w:instrText xml:space="preserve"> INCLUDEPICTURE "https://lw-aem.s3-us-west-2.amazonaws.com/lifeway_logo_gray_shadow.svg" \* MERGEFORMATINET </w:instrText>
    </w:r>
    <w:r w:rsidRPr="00A00813">
      <w:fldChar w:fldCharType="separate"/>
    </w:r>
    <w:r w:rsidRPr="00A00813">
      <w:fldChar w:fldCharType="end"/>
    </w:r>
    <w:r w:rsidRPr="00A00813">
      <w:rPr>
        <w:color w:val="auto"/>
        <w:szCs w:val="24"/>
      </w:rPr>
      <w:fldChar w:fldCharType="begin"/>
    </w:r>
    <w:r w:rsidRPr="00A00813">
      <w:rPr>
        <w:color w:val="auto"/>
        <w:szCs w:val="24"/>
      </w:rPr>
      <w:instrText xml:space="preserve"> INCLUDEPICTURE "https://admin.google.com/u/0/ac/images/logo.gif?uid=104510657566481717935&amp;service=google_gsuite" \* MERGEFORMATINET </w:instrText>
    </w:r>
    <w:r w:rsidRPr="00A00813">
      <w:rPr>
        <w:color w:val="auto"/>
        <w:szCs w:val="24"/>
      </w:rPr>
      <w:fldChar w:fldCharType="separate"/>
    </w:r>
    <w:r w:rsidRPr="00A00813">
      <w:rPr>
        <w:noProof/>
        <w:color w:val="auto"/>
        <w:szCs w:val="24"/>
      </w:rPr>
      <w:drawing>
        <wp:inline distT="0" distB="0" distL="0" distR="0" wp14:anchorId="21913A1F" wp14:editId="5B6F7633">
          <wp:extent cx="817234" cy="336884"/>
          <wp:effectExtent l="0" t="0" r="0" b="0"/>
          <wp:docPr id="10" name="Picture 10" descr="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Logo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34" cy="3368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00813">
      <w:rPr>
        <w:color w:val="auto"/>
        <w:szCs w:val="24"/>
      </w:rPr>
      <w:fldChar w:fldCharType="end"/>
    </w:r>
  </w:p>
  <w:p w14:paraId="41C0E874" w14:textId="77777777" w:rsidR="00A35720" w:rsidRDefault="0084152D" w:rsidP="00A00813">
    <w:pPr>
      <w:spacing w:after="0" w:line="259" w:lineRule="auto"/>
      <w:jc w:val="right"/>
      <w:rPr>
        <w:sz w:val="18"/>
        <w:szCs w:val="18"/>
      </w:rPr>
    </w:pPr>
    <w:r w:rsidRPr="00A00813">
      <w:rPr>
        <w:sz w:val="18"/>
        <w:szCs w:val="18"/>
      </w:rPr>
      <w:t>© 202</w:t>
    </w:r>
    <w:r w:rsidR="00892B4E">
      <w:rPr>
        <w:sz w:val="18"/>
        <w:szCs w:val="18"/>
      </w:rPr>
      <w:t>3</w:t>
    </w:r>
    <w:r w:rsidRPr="00A00813">
      <w:rPr>
        <w:sz w:val="18"/>
        <w:szCs w:val="18"/>
      </w:rPr>
      <w:t xml:space="preserve"> Lifeway Christian Resources</w:t>
    </w:r>
  </w:p>
  <w:p w14:paraId="20A274D9" w14:textId="77777777" w:rsidR="00A35720" w:rsidRPr="00A00813" w:rsidRDefault="0084152D" w:rsidP="00A00813">
    <w:pPr>
      <w:spacing w:after="0" w:line="259" w:lineRule="auto"/>
      <w:jc w:val="right"/>
      <w:rPr>
        <w:sz w:val="18"/>
        <w:szCs w:val="18"/>
      </w:rPr>
    </w:pPr>
    <w:hyperlink r:id="rId2" w:history="1">
      <w:r w:rsidRPr="0084428E">
        <w:rPr>
          <w:rStyle w:val="Hyperlink"/>
          <w:sz w:val="18"/>
          <w:szCs w:val="18"/>
        </w:rPr>
        <w:t>www.biblestudiesforlife.com</w:t>
      </w:r>
    </w:hyperlink>
  </w:p>
  <w:p w14:paraId="13695FFB" w14:textId="77777777" w:rsidR="00A35720" w:rsidRPr="00A00813" w:rsidRDefault="00A35720" w:rsidP="00A00813">
    <w:pPr>
      <w:spacing w:after="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F9E8B" w14:textId="77777777" w:rsidR="00A35720" w:rsidRDefault="00A35720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1D279" w14:textId="77777777" w:rsidR="0010652B" w:rsidRDefault="0010652B">
      <w:pPr>
        <w:spacing w:after="0" w:line="240" w:lineRule="auto"/>
      </w:pPr>
      <w:r>
        <w:separator/>
      </w:r>
    </w:p>
  </w:footnote>
  <w:footnote w:type="continuationSeparator" w:id="0">
    <w:p w14:paraId="05EE55CE" w14:textId="77777777" w:rsidR="0010652B" w:rsidRDefault="00106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375C"/>
    <w:multiLevelType w:val="multilevel"/>
    <w:tmpl w:val="08A4C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D97F2E"/>
    <w:multiLevelType w:val="multilevel"/>
    <w:tmpl w:val="A4CA4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80076D"/>
    <w:multiLevelType w:val="multilevel"/>
    <w:tmpl w:val="34200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2E7514"/>
    <w:multiLevelType w:val="multilevel"/>
    <w:tmpl w:val="B9708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BC1577"/>
    <w:multiLevelType w:val="multilevel"/>
    <w:tmpl w:val="5976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13308E"/>
    <w:multiLevelType w:val="multilevel"/>
    <w:tmpl w:val="0A2C9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5510D0"/>
    <w:multiLevelType w:val="multilevel"/>
    <w:tmpl w:val="574A4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9564F1"/>
    <w:multiLevelType w:val="multilevel"/>
    <w:tmpl w:val="6B62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367AD3"/>
    <w:multiLevelType w:val="multilevel"/>
    <w:tmpl w:val="65C81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F168CD"/>
    <w:multiLevelType w:val="multilevel"/>
    <w:tmpl w:val="A6DA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F63AB5"/>
    <w:multiLevelType w:val="multilevel"/>
    <w:tmpl w:val="F53E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DD3183"/>
    <w:multiLevelType w:val="hybridMultilevel"/>
    <w:tmpl w:val="40BE24CC"/>
    <w:lvl w:ilvl="0" w:tplc="290C29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45754"/>
    <w:multiLevelType w:val="multilevel"/>
    <w:tmpl w:val="0A0CC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FB0AAC"/>
    <w:multiLevelType w:val="multilevel"/>
    <w:tmpl w:val="33301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1D63CE"/>
    <w:multiLevelType w:val="multilevel"/>
    <w:tmpl w:val="2B5E4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8F3737E"/>
    <w:multiLevelType w:val="hybridMultilevel"/>
    <w:tmpl w:val="096E1F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28012A"/>
    <w:multiLevelType w:val="multilevel"/>
    <w:tmpl w:val="AEC67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0C4B4F"/>
    <w:multiLevelType w:val="multilevel"/>
    <w:tmpl w:val="C464D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D6F55BF"/>
    <w:multiLevelType w:val="multilevel"/>
    <w:tmpl w:val="8380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E5C5FC7"/>
    <w:multiLevelType w:val="multilevel"/>
    <w:tmpl w:val="1EE6A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1B004EB"/>
    <w:multiLevelType w:val="multilevel"/>
    <w:tmpl w:val="BB042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2001432"/>
    <w:multiLevelType w:val="multilevel"/>
    <w:tmpl w:val="D21C3B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56F06C80"/>
    <w:multiLevelType w:val="multilevel"/>
    <w:tmpl w:val="642A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9A43761"/>
    <w:multiLevelType w:val="multilevel"/>
    <w:tmpl w:val="95CC4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B4F3A29"/>
    <w:multiLevelType w:val="multilevel"/>
    <w:tmpl w:val="D9BED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5F5E67"/>
    <w:multiLevelType w:val="multilevel"/>
    <w:tmpl w:val="9F7CB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1AF4753"/>
    <w:multiLevelType w:val="multilevel"/>
    <w:tmpl w:val="F9A4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1BB7FB6"/>
    <w:multiLevelType w:val="multilevel"/>
    <w:tmpl w:val="78828A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65A6504A"/>
    <w:multiLevelType w:val="multilevel"/>
    <w:tmpl w:val="DF3CA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6552333"/>
    <w:multiLevelType w:val="multilevel"/>
    <w:tmpl w:val="05585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90E154C"/>
    <w:multiLevelType w:val="multilevel"/>
    <w:tmpl w:val="8E32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A0C1640"/>
    <w:multiLevelType w:val="multilevel"/>
    <w:tmpl w:val="72466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1714106"/>
    <w:multiLevelType w:val="multilevel"/>
    <w:tmpl w:val="965E0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64B72F4"/>
    <w:multiLevelType w:val="multilevel"/>
    <w:tmpl w:val="90660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8080FCC"/>
    <w:multiLevelType w:val="multilevel"/>
    <w:tmpl w:val="5DC85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A8628A1"/>
    <w:multiLevelType w:val="multilevel"/>
    <w:tmpl w:val="DA265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E501077"/>
    <w:multiLevelType w:val="multilevel"/>
    <w:tmpl w:val="BFAA5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16719058">
    <w:abstractNumId w:val="11"/>
  </w:num>
  <w:num w:numId="2" w16cid:durableId="1597976305">
    <w:abstractNumId w:val="15"/>
  </w:num>
  <w:num w:numId="3" w16cid:durableId="1368336031">
    <w:abstractNumId w:val="36"/>
  </w:num>
  <w:num w:numId="4" w16cid:durableId="1218856673">
    <w:abstractNumId w:val="28"/>
  </w:num>
  <w:num w:numId="5" w16cid:durableId="1221676232">
    <w:abstractNumId w:val="29"/>
  </w:num>
  <w:num w:numId="6" w16cid:durableId="1294797938">
    <w:abstractNumId w:val="31"/>
  </w:num>
  <w:num w:numId="7" w16cid:durableId="819544015">
    <w:abstractNumId w:val="13"/>
  </w:num>
  <w:num w:numId="8" w16cid:durableId="377704444">
    <w:abstractNumId w:val="7"/>
  </w:num>
  <w:num w:numId="9" w16cid:durableId="368460559">
    <w:abstractNumId w:val="14"/>
  </w:num>
  <w:num w:numId="10" w16cid:durableId="1511797359">
    <w:abstractNumId w:val="24"/>
  </w:num>
  <w:num w:numId="11" w16cid:durableId="1417283900">
    <w:abstractNumId w:val="2"/>
  </w:num>
  <w:num w:numId="12" w16cid:durableId="1053164324">
    <w:abstractNumId w:val="0"/>
  </w:num>
  <w:num w:numId="13" w16cid:durableId="871266251">
    <w:abstractNumId w:val="6"/>
  </w:num>
  <w:num w:numId="14" w16cid:durableId="273292024">
    <w:abstractNumId w:val="30"/>
  </w:num>
  <w:num w:numId="15" w16cid:durableId="606163222">
    <w:abstractNumId w:val="19"/>
  </w:num>
  <w:num w:numId="16" w16cid:durableId="1694989758">
    <w:abstractNumId w:val="35"/>
  </w:num>
  <w:num w:numId="17" w16cid:durableId="1959290762">
    <w:abstractNumId w:val="10"/>
  </w:num>
  <w:num w:numId="18" w16cid:durableId="1475176840">
    <w:abstractNumId w:val="22"/>
  </w:num>
  <w:num w:numId="19" w16cid:durableId="833448099">
    <w:abstractNumId w:val="26"/>
  </w:num>
  <w:num w:numId="20" w16cid:durableId="429089474">
    <w:abstractNumId w:val="1"/>
  </w:num>
  <w:num w:numId="21" w16cid:durableId="1457025177">
    <w:abstractNumId w:val="32"/>
  </w:num>
  <w:num w:numId="22" w16cid:durableId="1400245336">
    <w:abstractNumId w:val="25"/>
  </w:num>
  <w:num w:numId="23" w16cid:durableId="384569491">
    <w:abstractNumId w:val="12"/>
  </w:num>
  <w:num w:numId="24" w16cid:durableId="1923484867">
    <w:abstractNumId w:val="34"/>
  </w:num>
  <w:num w:numId="25" w16cid:durableId="1595746022">
    <w:abstractNumId w:val="18"/>
  </w:num>
  <w:num w:numId="26" w16cid:durableId="1680542837">
    <w:abstractNumId w:val="3"/>
  </w:num>
  <w:num w:numId="27" w16cid:durableId="573130749">
    <w:abstractNumId w:val="4"/>
  </w:num>
  <w:num w:numId="28" w16cid:durableId="734086129">
    <w:abstractNumId w:val="33"/>
  </w:num>
  <w:num w:numId="29" w16cid:durableId="1374312415">
    <w:abstractNumId w:val="8"/>
  </w:num>
  <w:num w:numId="30" w16cid:durableId="1563565324">
    <w:abstractNumId w:val="17"/>
  </w:num>
  <w:num w:numId="31" w16cid:durableId="813763475">
    <w:abstractNumId w:val="5"/>
  </w:num>
  <w:num w:numId="32" w16cid:durableId="2045978708">
    <w:abstractNumId w:val="9"/>
  </w:num>
  <w:num w:numId="33" w16cid:durableId="326859986">
    <w:abstractNumId w:val="23"/>
  </w:num>
  <w:num w:numId="34" w16cid:durableId="722097513">
    <w:abstractNumId w:val="21"/>
  </w:num>
  <w:num w:numId="35" w16cid:durableId="36514686">
    <w:abstractNumId w:val="27"/>
  </w:num>
  <w:num w:numId="36" w16cid:durableId="188225732">
    <w:abstractNumId w:val="16"/>
  </w:num>
  <w:num w:numId="37" w16cid:durableId="28928469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D3"/>
    <w:rsid w:val="0001644B"/>
    <w:rsid w:val="00040506"/>
    <w:rsid w:val="000573EE"/>
    <w:rsid w:val="000644F1"/>
    <w:rsid w:val="000F1F28"/>
    <w:rsid w:val="000F4EAB"/>
    <w:rsid w:val="001011F8"/>
    <w:rsid w:val="001060EB"/>
    <w:rsid w:val="0010652B"/>
    <w:rsid w:val="00181697"/>
    <w:rsid w:val="001949BB"/>
    <w:rsid w:val="001F4A79"/>
    <w:rsid w:val="0022202E"/>
    <w:rsid w:val="00247FCC"/>
    <w:rsid w:val="00282825"/>
    <w:rsid w:val="002904D7"/>
    <w:rsid w:val="002A03A8"/>
    <w:rsid w:val="002F1427"/>
    <w:rsid w:val="00303F52"/>
    <w:rsid w:val="00314899"/>
    <w:rsid w:val="00321550"/>
    <w:rsid w:val="00343462"/>
    <w:rsid w:val="003C428C"/>
    <w:rsid w:val="003D6828"/>
    <w:rsid w:val="003F2654"/>
    <w:rsid w:val="0047443D"/>
    <w:rsid w:val="004A2AB4"/>
    <w:rsid w:val="004A6FFD"/>
    <w:rsid w:val="004D4F8C"/>
    <w:rsid w:val="00526606"/>
    <w:rsid w:val="00551375"/>
    <w:rsid w:val="00566A1D"/>
    <w:rsid w:val="005B1ABC"/>
    <w:rsid w:val="00627FA3"/>
    <w:rsid w:val="006538B2"/>
    <w:rsid w:val="007560D3"/>
    <w:rsid w:val="00765DE8"/>
    <w:rsid w:val="007E115F"/>
    <w:rsid w:val="008357FD"/>
    <w:rsid w:val="0084152D"/>
    <w:rsid w:val="00892B4E"/>
    <w:rsid w:val="008E1A74"/>
    <w:rsid w:val="0091187D"/>
    <w:rsid w:val="00935AD5"/>
    <w:rsid w:val="00971A48"/>
    <w:rsid w:val="00972EAB"/>
    <w:rsid w:val="009E4970"/>
    <w:rsid w:val="00A35720"/>
    <w:rsid w:val="00A915C1"/>
    <w:rsid w:val="00A95D4D"/>
    <w:rsid w:val="00AA1ADB"/>
    <w:rsid w:val="00AC4882"/>
    <w:rsid w:val="00B276C2"/>
    <w:rsid w:val="00B27ECB"/>
    <w:rsid w:val="00BB3E41"/>
    <w:rsid w:val="00C118CE"/>
    <w:rsid w:val="00C601AF"/>
    <w:rsid w:val="00C94D61"/>
    <w:rsid w:val="00CC685C"/>
    <w:rsid w:val="00D0118B"/>
    <w:rsid w:val="00D60240"/>
    <w:rsid w:val="00D715B7"/>
    <w:rsid w:val="00D74966"/>
    <w:rsid w:val="00D9609E"/>
    <w:rsid w:val="00DB3E44"/>
    <w:rsid w:val="00DC1B32"/>
    <w:rsid w:val="00DD1484"/>
    <w:rsid w:val="00E13B00"/>
    <w:rsid w:val="00EE7AA9"/>
    <w:rsid w:val="00F169D2"/>
    <w:rsid w:val="00F16C83"/>
    <w:rsid w:val="00F7735B"/>
    <w:rsid w:val="00F849E8"/>
    <w:rsid w:val="00FC27DC"/>
    <w:rsid w:val="00FD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52D8B"/>
  <w15:chartTrackingRefBased/>
  <w15:docId w15:val="{5CD7999A-6A0B-F94A-9E9B-E9F3C574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0EB"/>
    <w:pPr>
      <w:spacing w:after="2" w:line="248" w:lineRule="auto"/>
      <w:ind w:left="10" w:hanging="10"/>
    </w:pPr>
    <w:rPr>
      <w:rFonts w:ascii="Times New Roman" w:eastAsia="Times New Roman" w:hAnsi="Times New Roman" w:cs="Times New Roman"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0E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060EB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styleId="Hyperlink">
    <w:name w:val="Hyperlink"/>
    <w:basedOn w:val="DefaultParagraphFont"/>
    <w:uiPriority w:val="99"/>
    <w:unhideWhenUsed/>
    <w:rsid w:val="001060EB"/>
    <w:rPr>
      <w:color w:val="0000FF"/>
      <w:u w:val="single"/>
    </w:rPr>
  </w:style>
  <w:style w:type="paragraph" w:customStyle="1" w:styleId="Default">
    <w:name w:val="Default"/>
    <w:rsid w:val="001060EB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</w:rPr>
  </w:style>
  <w:style w:type="paragraph" w:customStyle="1" w:styleId="Body">
    <w:name w:val="Body"/>
    <w:rsid w:val="00FD54C7"/>
    <w:pPr>
      <w:spacing w:before="160"/>
    </w:pPr>
    <w:rPr>
      <w:rFonts w:ascii="Helvetica Neue" w:eastAsia="Arial Unicode MS" w:hAnsi="Helvetica Neue" w:cs="Arial Unicode MS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892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B4E"/>
    <w:rPr>
      <w:rFonts w:ascii="Times New Roman" w:eastAsia="Times New Roman" w:hAnsi="Times New Roman" w:cs="Times New Roman"/>
      <w:color w:val="000000"/>
      <w:szCs w:val="22"/>
    </w:rPr>
  </w:style>
  <w:style w:type="paragraph" w:customStyle="1" w:styleId="paragraph">
    <w:name w:val="paragraph"/>
    <w:basedOn w:val="Normal"/>
    <w:rsid w:val="00314899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customStyle="1" w:styleId="normaltextrun">
    <w:name w:val="normaltextrun"/>
    <w:basedOn w:val="DefaultParagraphFont"/>
    <w:rsid w:val="00314899"/>
  </w:style>
  <w:style w:type="character" w:customStyle="1" w:styleId="eop">
    <w:name w:val="eop"/>
    <w:basedOn w:val="DefaultParagraphFont"/>
    <w:rsid w:val="00314899"/>
  </w:style>
  <w:style w:type="character" w:customStyle="1" w:styleId="scxw54756254">
    <w:name w:val="scxw54756254"/>
    <w:basedOn w:val="DefaultParagraphFont"/>
    <w:rsid w:val="00314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lifewaychristianresources-my.sharepoint.com/personal/lynn_pryor_lifeway_com/Documents/Documents/BSFL%20Writers/www.biblestudiesforlife.com" TargetMode="External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lifewaychristianresources.sharepoint.com/sites/AdultOngoingCurriculum/Shared%20Documents/BSFL/BSFL%20Sermons/Serm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CF15B470BF24E990718FE7150E746" ma:contentTypeVersion="14" ma:contentTypeDescription="Create a new document." ma:contentTypeScope="" ma:versionID="e140f136f0b19d8dd28d319e36b746e1">
  <xsd:schema xmlns:xsd="http://www.w3.org/2001/XMLSchema" xmlns:xs="http://www.w3.org/2001/XMLSchema" xmlns:p="http://schemas.microsoft.com/office/2006/metadata/properties" xmlns:ns2="de908012-a0b5-457c-8c7f-616ebfcbf38a" xmlns:ns3="5b72c860-3b22-4719-a0ed-5055079af4f9" targetNamespace="http://schemas.microsoft.com/office/2006/metadata/properties" ma:root="true" ma:fieldsID="cadb7b7ab465bbba4d7a6806de22b33a" ns2:_="" ns3:_="">
    <xsd:import namespace="de908012-a0b5-457c-8c7f-616ebfcbf38a"/>
    <xsd:import namespace="5b72c860-3b22-4719-a0ed-5055079af4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08012-a0b5-457c-8c7f-616ebfcbf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9f4d4b9-d830-430f-988b-8e01ea36a3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2c860-3b22-4719-a0ed-5055079af4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6555100-6db5-459a-98f0-c07ce4440be7}" ma:internalName="TaxCatchAll" ma:showField="CatchAllData" ma:web="5b72c860-3b22-4719-a0ed-5055079af4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908012-a0b5-457c-8c7f-616ebfcbf38a">
      <Terms xmlns="http://schemas.microsoft.com/office/infopath/2007/PartnerControls"/>
    </lcf76f155ced4ddcb4097134ff3c332f>
    <TaxCatchAll xmlns="5b72c860-3b22-4719-a0ed-5055079af4f9" xsi:nil="true"/>
  </documentManagement>
</p:properties>
</file>

<file path=customXml/itemProps1.xml><?xml version="1.0" encoding="utf-8"?>
<ds:datastoreItem xmlns:ds="http://schemas.openxmlformats.org/officeDocument/2006/customXml" ds:itemID="{BE65F1DD-7357-4C88-BA8B-14EB3A7779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86116A-8D45-4A19-A5E0-9B884124F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08012-a0b5-457c-8c7f-616ebfcbf38a"/>
    <ds:schemaRef ds:uri="5b72c860-3b22-4719-a0ed-5055079af4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C07293-6986-4ED4-A84A-2D0EDCDF9AFF}">
  <ds:schemaRefs>
    <ds:schemaRef ds:uri="http://schemas.microsoft.com/office/2006/metadata/properties"/>
    <ds:schemaRef ds:uri="http://schemas.microsoft.com/office/infopath/2007/PartnerControls"/>
    <ds:schemaRef ds:uri="de908012-a0b5-457c-8c7f-616ebfcbf38a"/>
    <ds:schemaRef ds:uri="5b72c860-3b22-4719-a0ed-5055079af4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Sermon%20Template.dotx</Template>
  <TotalTime>7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Johnson</dc:creator>
  <cp:keywords/>
  <dc:description/>
  <cp:lastModifiedBy>Chris Johnson</cp:lastModifiedBy>
  <cp:revision>4</cp:revision>
  <dcterms:created xsi:type="dcterms:W3CDTF">2025-08-22T16:17:00Z</dcterms:created>
  <dcterms:modified xsi:type="dcterms:W3CDTF">2025-08-22T17:36:00Z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0x010100A60CF15B470BF24E990718FE7150E746</vt:lpwstr>
  </property>
</Properties>
</file>