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2D5B4" w14:textId="77777777" w:rsidR="00FC508C" w:rsidRPr="00AE3B9D" w:rsidRDefault="00AC0D93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>BABIES</w:t>
      </w:r>
    </w:p>
    <w:p w14:paraId="1A6D45FE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6D22CE74" w14:textId="7D732CE6" w:rsidR="00FC508C" w:rsidRPr="00AE3B9D" w:rsidRDefault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E75FB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E1792">
        <w:rPr>
          <w:rFonts w:ascii="Times Roman" w:hAnsi="Times Roman"/>
          <w:color w:val="000000" w:themeColor="text1"/>
          <w:sz w:val="22"/>
          <w:szCs w:val="22"/>
        </w:rPr>
        <w:t>2 (LG, BTH), 9 (LG, BTH), 10 (LG, BTH), 16, 17, 32</w:t>
      </w:r>
    </w:p>
    <w:p w14:paraId="6B572648" w14:textId="5AB74331" w:rsidR="00D31A5A" w:rsidRPr="00AE3B9D" w:rsidRDefault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5E1792">
        <w:rPr>
          <w:rFonts w:ascii="Times Roman" w:hAnsi="Times Roman"/>
          <w:color w:val="000000" w:themeColor="text1"/>
          <w:sz w:val="22"/>
          <w:szCs w:val="22"/>
        </w:rPr>
        <w:t>Unit 1 Missions; Allergy Alert (BTH)</w:t>
      </w:r>
    </w:p>
    <w:p w14:paraId="096498D0" w14:textId="77777777" w:rsidR="00D31A5A" w:rsidRPr="00AE3B9D" w:rsidRDefault="00D31A5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3471264" w14:textId="3C32F681" w:rsidR="00D31A5A" w:rsidRPr="00AE3B9D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E1792">
        <w:rPr>
          <w:rFonts w:ascii="Times Roman" w:hAnsi="Times Roman"/>
          <w:color w:val="000000" w:themeColor="text1"/>
          <w:sz w:val="22"/>
          <w:szCs w:val="22"/>
        </w:rPr>
        <w:t>2 (LG, BTH), 9, 10, 18, 20</w:t>
      </w:r>
    </w:p>
    <w:p w14:paraId="08997454" w14:textId="2445AD62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E1792">
        <w:rPr>
          <w:rFonts w:ascii="Times Roman" w:hAnsi="Times Roman"/>
          <w:color w:val="000000" w:themeColor="text1"/>
          <w:sz w:val="22"/>
          <w:szCs w:val="22"/>
        </w:rPr>
        <w:t>Bible Markers</w:t>
      </w:r>
      <w:r w:rsidR="00B9303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02106082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9531239" w14:textId="5CCA51AA" w:rsidR="00D31A5A" w:rsidRPr="00AE3B9D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140F2" w:rsidRPr="00AE3B9D">
        <w:rPr>
          <w:rFonts w:ascii="Times Roman" w:hAnsi="Times Roman"/>
          <w:color w:val="000000" w:themeColor="text1"/>
          <w:sz w:val="22"/>
          <w:szCs w:val="22"/>
        </w:rPr>
        <w:t>3</w:t>
      </w:r>
      <w:r w:rsidR="005E1792">
        <w:rPr>
          <w:rFonts w:ascii="Times Roman" w:hAnsi="Times Roman"/>
          <w:color w:val="000000" w:themeColor="text1"/>
          <w:sz w:val="22"/>
          <w:szCs w:val="22"/>
        </w:rPr>
        <w:t>,</w:t>
      </w:r>
      <w:r w:rsidR="005F772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E1792">
        <w:rPr>
          <w:rFonts w:ascii="Times Roman" w:hAnsi="Times Roman"/>
          <w:color w:val="000000" w:themeColor="text1"/>
          <w:sz w:val="22"/>
          <w:szCs w:val="22"/>
        </w:rPr>
        <w:t>9, 11, 19, 21</w:t>
      </w:r>
    </w:p>
    <w:p w14:paraId="12EEFAFD" w14:textId="62DB2689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E1792">
        <w:rPr>
          <w:rFonts w:ascii="Times Roman" w:hAnsi="Times Roman"/>
          <w:color w:val="000000" w:themeColor="text1"/>
          <w:sz w:val="22"/>
          <w:szCs w:val="22"/>
        </w:rPr>
        <w:t>none</w:t>
      </w:r>
      <w:r w:rsidR="0089338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751F8410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51A56F1" w14:textId="5A4E31EB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140F2" w:rsidRPr="00AE3B9D">
        <w:rPr>
          <w:rFonts w:ascii="Times Roman" w:hAnsi="Times Roman"/>
          <w:color w:val="000000" w:themeColor="text1"/>
          <w:sz w:val="22"/>
          <w:szCs w:val="22"/>
        </w:rPr>
        <w:t>3</w:t>
      </w:r>
      <w:r w:rsidR="005E1792">
        <w:rPr>
          <w:rFonts w:ascii="Times Roman" w:hAnsi="Times Roman"/>
          <w:color w:val="000000" w:themeColor="text1"/>
          <w:sz w:val="22"/>
          <w:szCs w:val="22"/>
        </w:rPr>
        <w:t xml:space="preserve"> (LG, BTH), 9, 11, 22</w:t>
      </w:r>
      <w:r w:rsidR="005F772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6E86426D" w14:textId="1E704F56" w:rsidR="00077E7D" w:rsidRPr="00AE3B9D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E1792">
        <w:rPr>
          <w:rFonts w:ascii="Times Roman" w:hAnsi="Times Roman"/>
          <w:color w:val="000000" w:themeColor="text1"/>
          <w:sz w:val="22"/>
          <w:szCs w:val="22"/>
        </w:rPr>
        <w:t>Allergy Alert (BTH)</w:t>
      </w:r>
    </w:p>
    <w:p w14:paraId="2FAF3880" w14:textId="77777777" w:rsidR="008B4823" w:rsidRPr="00AE3B9D" w:rsidRDefault="008B4823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330F129" w14:textId="7F553B7B" w:rsidR="005E1792" w:rsidRPr="00AE3B9D" w:rsidRDefault="005E1792" w:rsidP="005E1792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</w:t>
      </w:r>
      <w:r>
        <w:rPr>
          <w:rFonts w:ascii="Times Roman" w:hAnsi="Times Roman"/>
          <w:color w:val="000000" w:themeColor="text1"/>
          <w:sz w:val="22"/>
          <w:szCs w:val="22"/>
        </w:rPr>
        <w:t>4, 9, 12, 16, 23, 24</w:t>
      </w:r>
    </w:p>
    <w:p w14:paraId="77A081EA" w14:textId="27D3B1A0" w:rsidR="005E1792" w:rsidRPr="00AE3B9D" w:rsidRDefault="005E1792" w:rsidP="005E1792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>
        <w:rPr>
          <w:rFonts w:ascii="Times Roman" w:hAnsi="Times Roman"/>
          <w:color w:val="000000" w:themeColor="text1"/>
          <w:sz w:val="22"/>
          <w:szCs w:val="22"/>
        </w:rPr>
        <w:t>Allergy Alert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7017455D" w14:textId="77777777" w:rsidR="00541CD2" w:rsidRPr="00AE3B9D" w:rsidRDefault="00541CD2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7CCE9D6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1B33838C" w14:textId="47CDF9A8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B5916">
        <w:rPr>
          <w:rFonts w:ascii="Times Roman" w:hAnsi="Times Roman"/>
          <w:color w:val="000000" w:themeColor="text1"/>
          <w:sz w:val="22"/>
          <w:szCs w:val="22"/>
        </w:rPr>
        <w:t>4, 9, 12, 16, 25, 26</w:t>
      </w:r>
    </w:p>
    <w:p w14:paraId="224A4C4E" w14:textId="48B1FA2E" w:rsidR="00FC508C" w:rsidRPr="00AE3B9D" w:rsidRDefault="00D31A5A" w:rsidP="00916F8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B5916">
        <w:rPr>
          <w:rFonts w:ascii="Times Roman" w:hAnsi="Times Roman"/>
          <w:color w:val="000000" w:themeColor="text1"/>
          <w:sz w:val="22"/>
          <w:szCs w:val="22"/>
        </w:rPr>
        <w:t>Unit Verse Songs (BTH)</w:t>
      </w:r>
      <w:r w:rsidR="00B9303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175E19E4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013F33B" w14:textId="6B56F4AA" w:rsidR="00D31A5A" w:rsidRPr="00AE3B9D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F772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B5916">
        <w:rPr>
          <w:rFonts w:ascii="Times Roman" w:hAnsi="Times Roman"/>
          <w:color w:val="000000" w:themeColor="text1"/>
          <w:sz w:val="22"/>
          <w:szCs w:val="22"/>
        </w:rPr>
        <w:t>5 (LG, BTH), 9, 13, 27, 31</w:t>
      </w:r>
    </w:p>
    <w:p w14:paraId="6866E923" w14:textId="1F99CFDB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B5916">
        <w:rPr>
          <w:rFonts w:ascii="Times Roman" w:hAnsi="Times Roman"/>
          <w:color w:val="000000" w:themeColor="text1"/>
          <w:sz w:val="22"/>
          <w:szCs w:val="22"/>
        </w:rPr>
        <w:t>Bread &amp; Fish</w:t>
      </w:r>
      <w:r w:rsidR="00A47A9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4F0AC13A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AA39BEB" w14:textId="07049818" w:rsidR="00916F8F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B5916">
        <w:rPr>
          <w:rFonts w:ascii="Times Roman" w:hAnsi="Times Roman"/>
          <w:color w:val="000000" w:themeColor="text1"/>
          <w:sz w:val="22"/>
          <w:szCs w:val="22"/>
        </w:rPr>
        <w:t>5, 9, 13, 28, 29</w:t>
      </w:r>
    </w:p>
    <w:p w14:paraId="21A17C03" w14:textId="55E033D4" w:rsidR="00FC508C" w:rsidRPr="00AE3B9D" w:rsidRDefault="00077E7D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B5916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2E49C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4B1F394F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7E66AB6" w14:textId="2D6DFB09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B5916">
        <w:rPr>
          <w:rFonts w:ascii="Times Roman" w:hAnsi="Times Roman"/>
          <w:color w:val="000000" w:themeColor="text1"/>
          <w:sz w:val="22"/>
          <w:szCs w:val="22"/>
        </w:rPr>
        <w:t>6, 9, 14</w:t>
      </w:r>
    </w:p>
    <w:p w14:paraId="2D9887E2" w14:textId="1FD47790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>n 4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B5916">
        <w:rPr>
          <w:rFonts w:ascii="Times Roman" w:hAnsi="Times Roman"/>
          <w:color w:val="000000" w:themeColor="text1"/>
          <w:sz w:val="22"/>
          <w:szCs w:val="22"/>
        </w:rPr>
        <w:t>Allergy Alert; Garden Picture (BTH)</w:t>
      </w:r>
      <w:r w:rsidR="00B9303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7195564E" w14:textId="77777777" w:rsidR="00586EED" w:rsidRPr="00AE3B9D" w:rsidRDefault="00586EED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091CDD75" w14:textId="77777777" w:rsidR="00541CD2" w:rsidRPr="00AE3B9D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368935E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4DEA4A06" w14:textId="7694CA05" w:rsidR="00D243F2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2095D">
        <w:rPr>
          <w:rFonts w:ascii="Times Roman" w:hAnsi="Times Roman"/>
          <w:color w:val="000000" w:themeColor="text1"/>
          <w:sz w:val="22"/>
          <w:szCs w:val="22"/>
        </w:rPr>
        <w:t>6, 9, 14, 16</w:t>
      </w:r>
      <w:r w:rsidR="006C164A">
        <w:rPr>
          <w:rFonts w:ascii="Times Roman" w:hAnsi="Times Roman"/>
          <w:color w:val="000000" w:themeColor="text1"/>
          <w:sz w:val="22"/>
          <w:szCs w:val="22"/>
        </w:rPr>
        <w:t>, 33</w:t>
      </w:r>
    </w:p>
    <w:p w14:paraId="3026AFF5" w14:textId="7BBDA95B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2095D">
        <w:rPr>
          <w:rFonts w:ascii="Times Roman" w:hAnsi="Times Roman"/>
          <w:color w:val="000000" w:themeColor="text1"/>
          <w:sz w:val="22"/>
          <w:szCs w:val="22"/>
        </w:rPr>
        <w:t>none</w:t>
      </w:r>
      <w:r w:rsidR="00B9303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5739136F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3AB6377" w14:textId="4472FC9F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2095D">
        <w:rPr>
          <w:rFonts w:ascii="Times Roman" w:hAnsi="Times Roman"/>
          <w:color w:val="000000" w:themeColor="text1"/>
          <w:sz w:val="22"/>
          <w:szCs w:val="22"/>
        </w:rPr>
        <w:t>7, 9, 15, 30</w:t>
      </w:r>
    </w:p>
    <w:p w14:paraId="2113936A" w14:textId="67487DE2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</w:t>
      </w:r>
      <w:r w:rsidR="00D243F2" w:rsidRPr="00AE3B9D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22095D">
        <w:rPr>
          <w:rFonts w:ascii="Times Roman" w:hAnsi="Times Roman"/>
          <w:color w:val="000000" w:themeColor="text1"/>
          <w:sz w:val="22"/>
          <w:szCs w:val="22"/>
        </w:rPr>
        <w:t>Unit Verse Songs</w:t>
      </w:r>
    </w:p>
    <w:p w14:paraId="070B126B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ECE3C3B" w14:textId="092738CC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791C4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2095D">
        <w:rPr>
          <w:rFonts w:ascii="Times Roman" w:hAnsi="Times Roman"/>
          <w:color w:val="000000" w:themeColor="text1"/>
          <w:sz w:val="22"/>
          <w:szCs w:val="22"/>
        </w:rPr>
        <w:t>7, 9, 15</w:t>
      </w:r>
    </w:p>
    <w:p w14:paraId="58E98776" w14:textId="2FD1E36F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C164A">
        <w:rPr>
          <w:rFonts w:ascii="Times Roman" w:hAnsi="Times Roman"/>
          <w:color w:val="000000" w:themeColor="text1"/>
          <w:sz w:val="22"/>
          <w:szCs w:val="22"/>
        </w:rPr>
        <w:t>none</w:t>
      </w:r>
      <w:r w:rsidR="00791C4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11FEA684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146D7F6" w14:textId="7307A5A2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791C4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C164A">
        <w:rPr>
          <w:rFonts w:ascii="Times Roman" w:hAnsi="Times Roman"/>
          <w:color w:val="000000" w:themeColor="text1"/>
          <w:sz w:val="22"/>
          <w:szCs w:val="22"/>
        </w:rPr>
        <w:t>8, 9, 16</w:t>
      </w:r>
    </w:p>
    <w:p w14:paraId="45D7F98B" w14:textId="4D5486B8" w:rsidR="00077E7D" w:rsidRPr="00AE3B9D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C164A">
        <w:rPr>
          <w:rFonts w:ascii="Times Roman" w:hAnsi="Times Roman"/>
          <w:color w:val="000000" w:themeColor="text1"/>
          <w:sz w:val="22"/>
          <w:szCs w:val="22"/>
        </w:rPr>
        <w:t>Allergy Alert</w:t>
      </w:r>
      <w:r w:rsidR="00B9303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098D2909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76BE217" w14:textId="77777777" w:rsidR="00225C19" w:rsidRDefault="00225C19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1FE33AE" w14:textId="77777777" w:rsidR="006C164A" w:rsidRDefault="006C164A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317A807" w14:textId="77777777" w:rsidR="006C164A" w:rsidRPr="00AE3B9D" w:rsidRDefault="006C164A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50CD3916" w14:textId="77777777" w:rsidR="009861AC" w:rsidRPr="00AE3B9D" w:rsidRDefault="009861AC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C13EBB0" w14:textId="77777777" w:rsidR="009861AC" w:rsidRPr="00AE3B9D" w:rsidRDefault="009861AC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5345B1F4" w14:textId="77777777" w:rsidR="005E4B1C" w:rsidRPr="00AE3B9D" w:rsidRDefault="005E4B1C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3C8B096" w14:textId="77777777" w:rsidR="00FC508C" w:rsidRPr="00AE3B9D" w:rsidRDefault="00AC0D93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lastRenderedPageBreak/>
        <w:t>1</w:t>
      </w:r>
      <w:r w:rsidR="00586EED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 xml:space="preserve"> &amp; 2</w:t>
      </w:r>
      <w:r w:rsidR="00586EED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</w:p>
    <w:p w14:paraId="352B4741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58595D82" w14:textId="2BE5E126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6A63" w:rsidRPr="00AE3B9D">
        <w:rPr>
          <w:rFonts w:ascii="Times Roman" w:hAnsi="Times Roman"/>
          <w:color w:val="000000" w:themeColor="text1"/>
          <w:sz w:val="22"/>
          <w:szCs w:val="22"/>
        </w:rPr>
        <w:t>Teaching P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icture </w:t>
      </w:r>
      <w:r w:rsidR="001222BF">
        <w:rPr>
          <w:rFonts w:ascii="Times Roman" w:hAnsi="Times Roman"/>
          <w:color w:val="000000" w:themeColor="text1"/>
          <w:sz w:val="22"/>
          <w:szCs w:val="22"/>
        </w:rPr>
        <w:t>1; 14, 15, 16, 19, 37, 40</w:t>
      </w:r>
    </w:p>
    <w:p w14:paraId="77651658" w14:textId="35410FC0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222BF">
        <w:rPr>
          <w:rFonts w:ascii="Times Roman" w:hAnsi="Times Roman"/>
          <w:color w:val="000000" w:themeColor="text1"/>
          <w:sz w:val="22"/>
          <w:szCs w:val="22"/>
        </w:rPr>
        <w:t xml:space="preserve">Unit Verse Songs; Postcards;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1222BF">
        <w:rPr>
          <w:rFonts w:ascii="Times Roman" w:hAnsi="Times Roman"/>
          <w:color w:val="000000" w:themeColor="text1"/>
          <w:sz w:val="22"/>
          <w:szCs w:val="22"/>
        </w:rPr>
        <w:t>; Allergy Alert (BTH)</w:t>
      </w:r>
    </w:p>
    <w:p w14:paraId="7C17312A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0C61A8F" w14:textId="0F4AA081" w:rsidR="00D243F2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1222BF">
        <w:rPr>
          <w:rFonts w:ascii="Times Roman" w:hAnsi="Times Roman"/>
          <w:color w:val="000000" w:themeColor="text1"/>
          <w:sz w:val="22"/>
          <w:szCs w:val="22"/>
        </w:rPr>
        <w:t>2; 14, 17, 37</w:t>
      </w:r>
    </w:p>
    <w:p w14:paraId="6AF5B4FE" w14:textId="6FC81625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  <w:r w:rsidR="001222BF">
        <w:rPr>
          <w:rFonts w:ascii="Times Roman" w:hAnsi="Times Roman"/>
          <w:color w:val="000000" w:themeColor="text1"/>
          <w:sz w:val="22"/>
          <w:szCs w:val="22"/>
        </w:rPr>
        <w:t>; Allergy Alert (BTH)</w:t>
      </w:r>
    </w:p>
    <w:p w14:paraId="6F2D5454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9091579" w14:textId="00E20BBB" w:rsidR="00916F8F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1A60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1222BF">
        <w:rPr>
          <w:rFonts w:ascii="Times Roman" w:hAnsi="Times Roman"/>
          <w:color w:val="000000" w:themeColor="text1"/>
          <w:sz w:val="22"/>
          <w:szCs w:val="22"/>
        </w:rPr>
        <w:t>3; 14, 18, 19, 37, 41</w:t>
      </w:r>
    </w:p>
    <w:p w14:paraId="2C899FA5" w14:textId="7D468650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222BF">
        <w:rPr>
          <w:rFonts w:ascii="Times Roman" w:hAnsi="Times Roman"/>
          <w:color w:val="000000" w:themeColor="text1"/>
          <w:sz w:val="22"/>
          <w:szCs w:val="22"/>
        </w:rPr>
        <w:t xml:space="preserve">Unit Verse Songs; Allergy Alert (LG, BTH);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</w:p>
    <w:p w14:paraId="36BE4ADE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D4AFCE4" w14:textId="4AE529C1" w:rsidR="0004609E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6A63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7274E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222BF">
        <w:rPr>
          <w:rFonts w:ascii="Times Roman" w:hAnsi="Times Roman"/>
          <w:color w:val="000000" w:themeColor="text1"/>
          <w:sz w:val="22"/>
          <w:szCs w:val="22"/>
        </w:rPr>
        <w:t>4; 14, 20, 22, 37</w:t>
      </w:r>
    </w:p>
    <w:p w14:paraId="00D4934B" w14:textId="243E2E52" w:rsidR="00D866B7" w:rsidRPr="00AE3B9D" w:rsidRDefault="00AC0D93" w:rsidP="00D866B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222BF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1222BF">
        <w:rPr>
          <w:rFonts w:ascii="Times Roman" w:hAnsi="Times Roman"/>
          <w:color w:val="000000" w:themeColor="text1"/>
          <w:sz w:val="22"/>
          <w:szCs w:val="22"/>
        </w:rPr>
        <w:t>; Stars; Allergy Alert</w:t>
      </w:r>
    </w:p>
    <w:p w14:paraId="76235D43" w14:textId="77777777" w:rsidR="00FC508C" w:rsidRDefault="00FC508C" w:rsidP="00AC0D93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B46ABC4" w14:textId="7CD860E3" w:rsidR="007C68D7" w:rsidRPr="00AE3B9D" w:rsidRDefault="007C68D7" w:rsidP="007C68D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>9; 14, 21, 23, 24, 37, 41</w:t>
      </w:r>
    </w:p>
    <w:p w14:paraId="11386070" w14:textId="5AD862D1" w:rsidR="007C68D7" w:rsidRPr="00AE3B9D" w:rsidRDefault="007C68D7" w:rsidP="007C68D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PRINTABLES: Unit </w:t>
      </w:r>
      <w:r>
        <w:rPr>
          <w:rFonts w:ascii="Times Roman" w:hAnsi="Times Roman"/>
          <w:color w:val="000000" w:themeColor="text1"/>
          <w:sz w:val="22"/>
          <w:szCs w:val="22"/>
        </w:rPr>
        <w:t>1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Missions</w:t>
      </w:r>
    </w:p>
    <w:p w14:paraId="65117F1F" w14:textId="77777777" w:rsidR="007C68D7" w:rsidRPr="00AE3B9D" w:rsidRDefault="007C68D7" w:rsidP="00AC0D93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5BDDC4F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FB9A994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30AB554E" w14:textId="2FF83000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>Teaching Pictur</w:t>
      </w:r>
      <w:r w:rsidR="00084A22" w:rsidRPr="00AE3B9D">
        <w:rPr>
          <w:rFonts w:ascii="Times Roman" w:hAnsi="Times Roman"/>
          <w:color w:val="000000" w:themeColor="text1"/>
          <w:sz w:val="22"/>
          <w:szCs w:val="22"/>
        </w:rPr>
        <w:t xml:space="preserve">e </w:t>
      </w:r>
      <w:r w:rsidR="007C68D7">
        <w:rPr>
          <w:rFonts w:ascii="Times Roman" w:hAnsi="Times Roman"/>
          <w:color w:val="000000" w:themeColor="text1"/>
          <w:sz w:val="22"/>
          <w:szCs w:val="22"/>
        </w:rPr>
        <w:t>6</w:t>
      </w:r>
      <w:r w:rsidR="001222BF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7C68D7">
        <w:rPr>
          <w:rFonts w:ascii="Times Roman" w:hAnsi="Times Roman"/>
          <w:color w:val="000000" w:themeColor="text1"/>
          <w:sz w:val="22"/>
          <w:szCs w:val="22"/>
        </w:rPr>
        <w:t>14, 25, 38</w:t>
      </w:r>
    </w:p>
    <w:p w14:paraId="37F45034" w14:textId="15878924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C68D7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7C68D7">
        <w:rPr>
          <w:rFonts w:ascii="Times Roman" w:hAnsi="Times Roman"/>
          <w:color w:val="000000" w:themeColor="text1"/>
          <w:sz w:val="22"/>
          <w:szCs w:val="22"/>
        </w:rPr>
        <w:t>; Allergy Alert</w:t>
      </w:r>
    </w:p>
    <w:p w14:paraId="32B59D94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C6B0390" w14:textId="3F48FEE8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C68D7">
        <w:rPr>
          <w:rFonts w:ascii="Times Roman" w:hAnsi="Times Roman"/>
          <w:color w:val="000000" w:themeColor="text1"/>
          <w:sz w:val="22"/>
          <w:szCs w:val="22"/>
        </w:rPr>
        <w:t>7</w:t>
      </w:r>
      <w:r w:rsidR="001222BF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7C68D7">
        <w:rPr>
          <w:rFonts w:ascii="Times Roman" w:hAnsi="Times Roman"/>
          <w:color w:val="000000" w:themeColor="text1"/>
          <w:sz w:val="22"/>
          <w:szCs w:val="22"/>
        </w:rPr>
        <w:t>14, 26, 27, 28, 38</w:t>
      </w:r>
    </w:p>
    <w:p w14:paraId="3074B27C" w14:textId="0B29FE11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C68D7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7C68D7">
        <w:rPr>
          <w:rFonts w:ascii="Times Roman" w:hAnsi="Times Roman"/>
          <w:color w:val="000000" w:themeColor="text1"/>
          <w:sz w:val="22"/>
          <w:szCs w:val="22"/>
        </w:rPr>
        <w:t>; Allergy Alert; Bread &amp; Fish</w:t>
      </w:r>
    </w:p>
    <w:p w14:paraId="07F00C9A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F202359" w14:textId="38B5FB89" w:rsidR="00D243F2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C68D7">
        <w:rPr>
          <w:rFonts w:ascii="Times Roman" w:hAnsi="Times Roman"/>
          <w:color w:val="000000" w:themeColor="text1"/>
          <w:sz w:val="22"/>
          <w:szCs w:val="22"/>
        </w:rPr>
        <w:t>8</w:t>
      </w:r>
      <w:r w:rsidR="001222BF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7C68D7">
        <w:rPr>
          <w:rFonts w:ascii="Times Roman" w:hAnsi="Times Roman"/>
          <w:color w:val="000000" w:themeColor="text1"/>
          <w:sz w:val="22"/>
          <w:szCs w:val="22"/>
        </w:rPr>
        <w:t>14, 29, 30, 38, 41</w:t>
      </w:r>
    </w:p>
    <w:p w14:paraId="2EF8D809" w14:textId="360331CB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7C68D7">
        <w:rPr>
          <w:rFonts w:ascii="Times Roman" w:hAnsi="Times Roman"/>
          <w:color w:val="000000" w:themeColor="text1"/>
          <w:sz w:val="22"/>
          <w:szCs w:val="22"/>
        </w:rPr>
        <w:t>; Allergy Alert</w:t>
      </w:r>
    </w:p>
    <w:p w14:paraId="1B84AEC8" w14:textId="7777777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C31FC82" w14:textId="1E87D7FC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C68D7">
        <w:rPr>
          <w:rFonts w:ascii="Times Roman" w:hAnsi="Times Roman"/>
          <w:color w:val="000000" w:themeColor="text1"/>
          <w:sz w:val="22"/>
          <w:szCs w:val="22"/>
        </w:rPr>
        <w:t>9</w:t>
      </w:r>
      <w:r w:rsidR="001222BF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7C68D7">
        <w:rPr>
          <w:rFonts w:ascii="Times Roman" w:hAnsi="Times Roman"/>
          <w:color w:val="000000" w:themeColor="text1"/>
          <w:sz w:val="22"/>
          <w:szCs w:val="22"/>
        </w:rPr>
        <w:t>14, 31, 32, 38</w:t>
      </w:r>
    </w:p>
    <w:p w14:paraId="34B0D680" w14:textId="4EEE7F46" w:rsidR="00B3048A" w:rsidRPr="00AE3B9D" w:rsidRDefault="00AC0D93" w:rsidP="00B3048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C68D7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7C68D7">
        <w:rPr>
          <w:rFonts w:ascii="Times Roman" w:hAnsi="Times Roman"/>
          <w:color w:val="000000" w:themeColor="text1"/>
          <w:sz w:val="22"/>
          <w:szCs w:val="22"/>
        </w:rPr>
        <w:t>; Allergy Alert</w:t>
      </w:r>
    </w:p>
    <w:p w14:paraId="6B53458C" w14:textId="77777777" w:rsidR="00541CD2" w:rsidRDefault="00541CD2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4F782F3" w14:textId="77777777" w:rsidR="007C68D7" w:rsidRPr="00AE3B9D" w:rsidRDefault="007C68D7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749FF3EF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375DFD34" w14:textId="481272BF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1222BF">
        <w:rPr>
          <w:rFonts w:ascii="Times Roman" w:hAnsi="Times Roman"/>
          <w:color w:val="000000" w:themeColor="text1"/>
          <w:sz w:val="22"/>
          <w:szCs w:val="22"/>
        </w:rPr>
        <w:t xml:space="preserve">10; </w:t>
      </w:r>
      <w:r w:rsidR="006E2D71">
        <w:rPr>
          <w:rFonts w:ascii="Times Roman" w:hAnsi="Times Roman"/>
          <w:color w:val="000000" w:themeColor="text1"/>
          <w:sz w:val="22"/>
          <w:szCs w:val="22"/>
        </w:rPr>
        <w:t>14, 36, 39</w:t>
      </w:r>
    </w:p>
    <w:p w14:paraId="2BC78497" w14:textId="75C2CC5B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E2D71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Unit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3 Missions</w:t>
      </w:r>
      <w:r w:rsidR="006E2D71">
        <w:rPr>
          <w:rFonts w:ascii="Times Roman" w:hAnsi="Times Roman"/>
          <w:color w:val="000000" w:themeColor="text1"/>
          <w:sz w:val="22"/>
          <w:szCs w:val="22"/>
        </w:rPr>
        <w:t>; Happy/Sad Faces; Allergy Alert (BTH)</w:t>
      </w:r>
    </w:p>
    <w:p w14:paraId="20366063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11C6D09" w14:textId="28F42D46" w:rsidR="00D243F2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1222BF">
        <w:rPr>
          <w:rFonts w:ascii="Times Roman" w:hAnsi="Times Roman"/>
          <w:color w:val="000000" w:themeColor="text1"/>
          <w:sz w:val="22"/>
          <w:szCs w:val="22"/>
        </w:rPr>
        <w:t xml:space="preserve">11; </w:t>
      </w:r>
      <w:r w:rsidR="006E2D71">
        <w:rPr>
          <w:rFonts w:ascii="Times Roman" w:hAnsi="Times Roman"/>
          <w:color w:val="000000" w:themeColor="text1"/>
          <w:sz w:val="22"/>
          <w:szCs w:val="22"/>
        </w:rPr>
        <w:t>14, 39,42</w:t>
      </w:r>
    </w:p>
    <w:p w14:paraId="1A8FDF85" w14:textId="5D5768B4" w:rsidR="00586EED" w:rsidRPr="00AE3B9D" w:rsidRDefault="00AC0D93" w:rsidP="00586EE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E2D71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7274E9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</w:p>
    <w:p w14:paraId="1C7E9E5A" w14:textId="3DD88EEC" w:rsidR="007274E9" w:rsidRPr="00AE3B9D" w:rsidRDefault="006E2D71" w:rsidP="00586EED">
      <w:pPr>
        <w:rPr>
          <w:rFonts w:ascii="Times Roman" w:hAnsi="Times Roman"/>
          <w:color w:val="000000" w:themeColor="text1"/>
          <w:sz w:val="22"/>
          <w:szCs w:val="22"/>
        </w:rPr>
      </w:pPr>
      <w:r>
        <w:rPr>
          <w:rFonts w:ascii="Times Roman" w:hAnsi="Times Roman"/>
          <w:color w:val="000000" w:themeColor="text1"/>
          <w:sz w:val="22"/>
          <w:szCs w:val="22"/>
        </w:rPr>
        <w:t>;</w:t>
      </w:r>
    </w:p>
    <w:p w14:paraId="408D9C8A" w14:textId="1D64B866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1222BF">
        <w:rPr>
          <w:rFonts w:ascii="Times Roman" w:hAnsi="Times Roman"/>
          <w:color w:val="000000" w:themeColor="text1"/>
          <w:sz w:val="22"/>
          <w:szCs w:val="22"/>
        </w:rPr>
        <w:t xml:space="preserve">12; </w:t>
      </w:r>
      <w:r w:rsidR="006E2D71">
        <w:rPr>
          <w:rFonts w:ascii="Times Roman" w:hAnsi="Times Roman"/>
          <w:color w:val="000000" w:themeColor="text1"/>
          <w:sz w:val="22"/>
          <w:szCs w:val="22"/>
        </w:rPr>
        <w:t>14, 33, 39</w:t>
      </w:r>
    </w:p>
    <w:p w14:paraId="13BB3CAB" w14:textId="50233A96" w:rsidR="00B3048A" w:rsidRPr="00AE3B9D" w:rsidRDefault="00AC0D93" w:rsidP="00B3048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</w:t>
      </w:r>
      <w:r w:rsidR="00512EAE" w:rsidRPr="00AE3B9D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C24543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6E2D71">
        <w:rPr>
          <w:rFonts w:ascii="Times Roman" w:hAnsi="Times Roman"/>
          <w:color w:val="000000" w:themeColor="text1"/>
          <w:sz w:val="22"/>
          <w:szCs w:val="22"/>
        </w:rPr>
        <w:t>; Allergy Alert (LG, BTH)</w:t>
      </w:r>
    </w:p>
    <w:p w14:paraId="11131A21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4DE2BB2" w14:textId="14D361F5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222BF">
        <w:rPr>
          <w:rFonts w:ascii="Times Roman" w:hAnsi="Times Roman"/>
          <w:color w:val="000000" w:themeColor="text1"/>
          <w:sz w:val="22"/>
          <w:szCs w:val="22"/>
        </w:rPr>
        <w:t xml:space="preserve">13; </w:t>
      </w:r>
      <w:r w:rsidR="006E2D71">
        <w:rPr>
          <w:rFonts w:ascii="Times Roman" w:hAnsi="Times Roman"/>
          <w:color w:val="000000" w:themeColor="text1"/>
          <w:sz w:val="22"/>
          <w:szCs w:val="22"/>
        </w:rPr>
        <w:t>14, 34, 35, 39</w:t>
      </w:r>
    </w:p>
    <w:p w14:paraId="7A3F1EFB" w14:textId="548ABB60" w:rsidR="00586EED" w:rsidRPr="00AE3B9D" w:rsidRDefault="00AC0D93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E2D71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</w:p>
    <w:p w14:paraId="629482C9" w14:textId="77777777" w:rsidR="00225C19" w:rsidRPr="00AE3B9D" w:rsidRDefault="00225C19" w:rsidP="00FC508C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66A3FBE" w14:textId="77777777" w:rsidR="009861AC" w:rsidRPr="00AE3B9D" w:rsidRDefault="009861AC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51C5D59" w14:textId="77777777" w:rsidR="009861AC" w:rsidRPr="00AE3B9D" w:rsidRDefault="009861AC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0C360CCE" w14:textId="77777777" w:rsidR="00513B4E" w:rsidRPr="00AE3B9D" w:rsidRDefault="00513B4E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095FCC7" w14:textId="77777777" w:rsidR="00293CB5" w:rsidRPr="00AE3B9D" w:rsidRDefault="00293CB5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50F0BC6" w14:textId="77777777" w:rsidR="00293CB5" w:rsidRPr="00AE3B9D" w:rsidRDefault="00293CB5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0D438E96" w14:textId="77777777" w:rsidR="00293CB5" w:rsidRPr="00AE3B9D" w:rsidRDefault="00293CB5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73C1DA4B" w14:textId="77777777" w:rsidR="00FC508C" w:rsidRPr="00AE3B9D" w:rsidRDefault="00D3330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>3</w:t>
      </w:r>
      <w:r w:rsidR="00F1554A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>–PRE-K</w:t>
      </w:r>
    </w:p>
    <w:p w14:paraId="6EE06C39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32A4C603" w14:textId="3C011666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DF3601">
        <w:rPr>
          <w:rFonts w:ascii="Times Roman" w:hAnsi="Times Roman"/>
          <w:color w:val="000000" w:themeColor="text1"/>
          <w:sz w:val="22"/>
          <w:szCs w:val="22"/>
        </w:rPr>
        <w:t xml:space="preserve">1; </w:t>
      </w:r>
      <w:r w:rsidR="00A62BE8">
        <w:rPr>
          <w:rFonts w:ascii="Times Roman" w:hAnsi="Times Roman"/>
          <w:color w:val="000000" w:themeColor="text1"/>
          <w:sz w:val="22"/>
          <w:szCs w:val="22"/>
        </w:rPr>
        <w:t>14, 15, 16, 17</w:t>
      </w:r>
      <w:r w:rsidR="0049133C">
        <w:rPr>
          <w:rFonts w:ascii="Times Roman" w:hAnsi="Times Roman"/>
          <w:color w:val="000000" w:themeColor="text1"/>
          <w:sz w:val="22"/>
          <w:szCs w:val="22"/>
        </w:rPr>
        <w:t>, 18</w:t>
      </w:r>
    </w:p>
    <w:p w14:paraId="764D2BF1" w14:textId="0C604DB0" w:rsidR="00D93899" w:rsidRPr="00AE3B9D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 xml:space="preserve"> 1 PRINTABLES: </w:t>
      </w:r>
      <w:r w:rsidR="00A62BE8">
        <w:rPr>
          <w:rFonts w:ascii="Times Roman" w:hAnsi="Times Roman"/>
          <w:color w:val="000000" w:themeColor="text1"/>
          <w:sz w:val="22"/>
          <w:szCs w:val="22"/>
        </w:rPr>
        <w:t xml:space="preserve">Names of Jesus Chain; 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935457" w:rsidRPr="00AE3B9D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785CD0">
        <w:rPr>
          <w:rFonts w:ascii="Times Roman" w:hAnsi="Times Roman"/>
          <w:color w:val="000000" w:themeColor="text1"/>
          <w:sz w:val="22"/>
          <w:szCs w:val="22"/>
        </w:rPr>
        <w:t xml:space="preserve">Prophets </w:t>
      </w:r>
      <w:proofErr w:type="gramStart"/>
      <w:r w:rsidR="00015C09">
        <w:rPr>
          <w:rFonts w:ascii="Times Roman" w:hAnsi="Times Roman"/>
          <w:color w:val="000000" w:themeColor="text1"/>
          <w:sz w:val="22"/>
          <w:szCs w:val="22"/>
        </w:rPr>
        <w:t>T</w:t>
      </w:r>
      <w:r w:rsidR="00785CD0">
        <w:rPr>
          <w:rFonts w:ascii="Times Roman" w:hAnsi="Times Roman"/>
          <w:color w:val="000000" w:themeColor="text1"/>
          <w:sz w:val="22"/>
          <w:szCs w:val="22"/>
        </w:rPr>
        <w:t>old</w:t>
      </w:r>
      <w:proofErr w:type="gramEnd"/>
      <w:r w:rsidR="00785CD0">
        <w:rPr>
          <w:rFonts w:ascii="Times Roman" w:hAnsi="Times Roman"/>
          <w:color w:val="000000" w:themeColor="text1"/>
          <w:sz w:val="22"/>
          <w:szCs w:val="22"/>
        </w:rPr>
        <w:t xml:space="preserve"> About Jesus’ Birth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99BA800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3388CD9C" w14:textId="74087250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5E1548">
        <w:rPr>
          <w:rFonts w:ascii="Times Roman" w:hAnsi="Times Roman"/>
          <w:color w:val="000000" w:themeColor="text1"/>
          <w:sz w:val="22"/>
          <w:szCs w:val="22"/>
        </w:rPr>
        <w:t>2; 14, 16, 17</w:t>
      </w:r>
      <w:r w:rsidR="00B415C9">
        <w:rPr>
          <w:rFonts w:ascii="Times Roman" w:hAnsi="Times Roman"/>
          <w:color w:val="000000" w:themeColor="text1"/>
          <w:sz w:val="22"/>
          <w:szCs w:val="22"/>
        </w:rPr>
        <w:t>, 19, 20</w:t>
      </w:r>
    </w:p>
    <w:p w14:paraId="2244A9B3" w14:textId="579D4E8C" w:rsidR="00D93899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D243F2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3F267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1E05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415C9">
        <w:rPr>
          <w:rFonts w:ascii="Times Roman" w:hAnsi="Times Roman"/>
          <w:color w:val="000000" w:themeColor="text1"/>
          <w:sz w:val="22"/>
          <w:szCs w:val="22"/>
        </w:rPr>
        <w:t xml:space="preserve">Angels </w:t>
      </w:r>
      <w:proofErr w:type="gramStart"/>
      <w:r w:rsidR="00B415C9">
        <w:rPr>
          <w:rFonts w:ascii="Times Roman" w:hAnsi="Times Roman"/>
          <w:color w:val="000000" w:themeColor="text1"/>
          <w:sz w:val="22"/>
          <w:szCs w:val="22"/>
        </w:rPr>
        <w:t>Told</w:t>
      </w:r>
      <w:proofErr w:type="gramEnd"/>
      <w:r w:rsidR="00B415C9">
        <w:rPr>
          <w:rFonts w:ascii="Times Roman" w:hAnsi="Times Roman"/>
          <w:color w:val="000000" w:themeColor="text1"/>
          <w:sz w:val="22"/>
          <w:szCs w:val="22"/>
        </w:rPr>
        <w:t xml:space="preserve"> About Jesus’ Birth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3F2EEB34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0602060E" w14:textId="0480F84F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5551D">
        <w:rPr>
          <w:rFonts w:ascii="Times Roman" w:hAnsi="Times Roman"/>
          <w:color w:val="000000" w:themeColor="text1"/>
          <w:sz w:val="22"/>
          <w:szCs w:val="22"/>
        </w:rPr>
        <w:t xml:space="preserve">3; </w:t>
      </w:r>
      <w:r w:rsidR="00132419">
        <w:rPr>
          <w:rFonts w:ascii="Times Roman" w:hAnsi="Times Roman"/>
          <w:color w:val="000000" w:themeColor="text1"/>
          <w:sz w:val="22"/>
          <w:szCs w:val="22"/>
        </w:rPr>
        <w:t>14, 16, 17, 19</w:t>
      </w:r>
      <w:r w:rsidR="008E78AC">
        <w:rPr>
          <w:rFonts w:ascii="Times Roman" w:hAnsi="Times Roman"/>
          <w:color w:val="000000" w:themeColor="text1"/>
          <w:sz w:val="22"/>
          <w:szCs w:val="22"/>
        </w:rPr>
        <w:t>, 20, 21, 22</w:t>
      </w:r>
    </w:p>
    <w:p w14:paraId="16AF0A99" w14:textId="70236605" w:rsidR="00B65A2D" w:rsidRPr="00AE3B9D" w:rsidRDefault="00D93899" w:rsidP="00B65A2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132419">
        <w:rPr>
          <w:rFonts w:ascii="Times Roman" w:hAnsi="Times Roman"/>
          <w:color w:val="000000" w:themeColor="text1"/>
          <w:sz w:val="22"/>
          <w:szCs w:val="22"/>
        </w:rPr>
        <w:t xml:space="preserve">Ornament; </w:t>
      </w:r>
      <w:r w:rsidR="008E78AC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3F267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BD4E6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E78AC">
        <w:rPr>
          <w:rFonts w:ascii="Times Roman" w:hAnsi="Times Roman"/>
          <w:color w:val="000000" w:themeColor="text1"/>
          <w:sz w:val="22"/>
          <w:szCs w:val="22"/>
        </w:rPr>
        <w:t>Jesus Was Born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4365C4F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44801C8A" w14:textId="02CB5F78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Teaching Pictur</w:t>
      </w:r>
      <w:r w:rsidR="000F599C" w:rsidRPr="00AE3B9D">
        <w:rPr>
          <w:rFonts w:ascii="Times Roman" w:hAnsi="Times Roman"/>
          <w:color w:val="000000" w:themeColor="text1"/>
          <w:sz w:val="22"/>
          <w:szCs w:val="22"/>
        </w:rPr>
        <w:t xml:space="preserve">e </w:t>
      </w:r>
      <w:r w:rsidR="000B6C34">
        <w:rPr>
          <w:rFonts w:ascii="Times Roman" w:hAnsi="Times Roman"/>
          <w:color w:val="000000" w:themeColor="text1"/>
          <w:sz w:val="22"/>
          <w:szCs w:val="22"/>
        </w:rPr>
        <w:t xml:space="preserve">4; 14, 16, 17, </w:t>
      </w:r>
      <w:r w:rsidR="005245F7">
        <w:rPr>
          <w:rFonts w:ascii="Times Roman" w:hAnsi="Times Roman"/>
          <w:color w:val="000000" w:themeColor="text1"/>
          <w:sz w:val="22"/>
          <w:szCs w:val="22"/>
        </w:rPr>
        <w:t xml:space="preserve">18, </w:t>
      </w:r>
      <w:r w:rsidR="000B6C34">
        <w:rPr>
          <w:rFonts w:ascii="Times Roman" w:hAnsi="Times Roman"/>
          <w:color w:val="000000" w:themeColor="text1"/>
          <w:sz w:val="22"/>
          <w:szCs w:val="22"/>
        </w:rPr>
        <w:t>21, 22, 23</w:t>
      </w:r>
    </w:p>
    <w:p w14:paraId="01D3ABCF" w14:textId="0D42D2CA" w:rsidR="0004609E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5245F7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5F3E7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245F7">
        <w:rPr>
          <w:rFonts w:ascii="Times Roman" w:hAnsi="Times Roman"/>
          <w:color w:val="000000" w:themeColor="text1"/>
          <w:sz w:val="22"/>
          <w:szCs w:val="22"/>
        </w:rPr>
        <w:t xml:space="preserve">Wise Men Worshiped Jesus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39202C3" w14:textId="77777777" w:rsidR="0094349E" w:rsidRPr="00AE3B9D" w:rsidRDefault="0094349E" w:rsidP="0094349E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3A0DC313" w14:textId="5EA369B5" w:rsidR="0094349E" w:rsidRPr="00AE3B9D" w:rsidRDefault="0094349E" w:rsidP="009434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>5; 14, 16, 17</w:t>
      </w:r>
      <w:r w:rsidR="00A44EAE">
        <w:rPr>
          <w:rFonts w:ascii="Times Roman" w:hAnsi="Times Roman"/>
          <w:color w:val="000000" w:themeColor="text1"/>
          <w:sz w:val="22"/>
          <w:szCs w:val="22"/>
        </w:rPr>
        <w:t>, 23</w:t>
      </w:r>
    </w:p>
    <w:p w14:paraId="3D018612" w14:textId="6AB3219B" w:rsidR="0094349E" w:rsidRPr="00AE3B9D" w:rsidRDefault="0094349E" w:rsidP="0094349E">
      <w:pPr>
        <w:rPr>
          <w:rFonts w:ascii="Times Roman" w:hAnsi="Times Roman"/>
          <w:b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PRINTABLES: Unit 2 Missions; </w:t>
      </w:r>
      <w:r w:rsidR="00A44EAE">
        <w:rPr>
          <w:rFonts w:ascii="Times Roman" w:hAnsi="Times Roman"/>
          <w:color w:val="000000" w:themeColor="text1"/>
          <w:sz w:val="22"/>
          <w:szCs w:val="22"/>
        </w:rPr>
        <w:t>Jesus</w:t>
      </w:r>
      <w:r w:rsidR="001C41B1">
        <w:rPr>
          <w:rFonts w:ascii="Times Roman" w:hAnsi="Times Roman"/>
          <w:color w:val="000000" w:themeColor="text1"/>
          <w:sz w:val="22"/>
          <w:szCs w:val="22"/>
        </w:rPr>
        <w:t xml:space="preserve"> Talked </w:t>
      </w:r>
      <w:proofErr w:type="gramStart"/>
      <w:r w:rsidR="001C41B1">
        <w:rPr>
          <w:rFonts w:ascii="Times Roman" w:hAnsi="Times Roman"/>
          <w:color w:val="000000" w:themeColor="text1"/>
          <w:sz w:val="22"/>
          <w:szCs w:val="22"/>
        </w:rPr>
        <w:t>With</w:t>
      </w:r>
      <w:proofErr w:type="gramEnd"/>
      <w:r w:rsidR="001C41B1">
        <w:rPr>
          <w:rFonts w:ascii="Times Roman" w:hAnsi="Times Roman"/>
          <w:color w:val="000000" w:themeColor="text1"/>
          <w:sz w:val="22"/>
          <w:szCs w:val="22"/>
        </w:rPr>
        <w:t xml:space="preserve"> the Teachers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Coloring Page</w:t>
      </w:r>
    </w:p>
    <w:p w14:paraId="24C87A6F" w14:textId="77777777" w:rsidR="0094349E" w:rsidRPr="00AE3B9D" w:rsidRDefault="0094349E" w:rsidP="00B65A2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0B79A4C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5EA7385D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502A310F" w14:textId="0952DE9F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2062E4">
        <w:rPr>
          <w:rFonts w:ascii="Times Roman" w:hAnsi="Times Roman"/>
          <w:color w:val="000000" w:themeColor="text1"/>
          <w:sz w:val="22"/>
          <w:szCs w:val="22"/>
        </w:rPr>
        <w:t>6; 14, 24, 25, 26, 27</w:t>
      </w:r>
      <w:r w:rsidR="000954E2">
        <w:rPr>
          <w:rFonts w:ascii="Times Roman" w:hAnsi="Times Roman"/>
          <w:color w:val="000000" w:themeColor="text1"/>
          <w:sz w:val="22"/>
          <w:szCs w:val="22"/>
        </w:rPr>
        <w:t>, 28</w:t>
      </w:r>
    </w:p>
    <w:p w14:paraId="7DA8EE27" w14:textId="5160639B" w:rsidR="003931B7" w:rsidRPr="00AE3B9D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F4449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0F599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60BCA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4261B6">
        <w:rPr>
          <w:rFonts w:ascii="Times Roman" w:hAnsi="Times Roman"/>
          <w:color w:val="000000" w:themeColor="text1"/>
          <w:sz w:val="22"/>
          <w:szCs w:val="22"/>
        </w:rPr>
        <w:t>King David Thanked God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4C548F9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2F8D6D92" w14:textId="288680B1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E1620E">
        <w:rPr>
          <w:rFonts w:ascii="Times Roman" w:hAnsi="Times Roman"/>
          <w:color w:val="000000" w:themeColor="text1"/>
          <w:sz w:val="22"/>
          <w:szCs w:val="22"/>
        </w:rPr>
        <w:t xml:space="preserve">7; 14, </w:t>
      </w:r>
      <w:r w:rsidR="00514428">
        <w:rPr>
          <w:rFonts w:ascii="Times Roman" w:hAnsi="Times Roman"/>
          <w:color w:val="000000" w:themeColor="text1"/>
          <w:sz w:val="22"/>
          <w:szCs w:val="22"/>
        </w:rPr>
        <w:t>25, 29, 30, 31, 32</w:t>
      </w:r>
    </w:p>
    <w:p w14:paraId="5FB15034" w14:textId="5AF5F002" w:rsidR="00D93899" w:rsidRPr="00AE3B9D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E041D9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14428">
        <w:rPr>
          <w:rFonts w:ascii="Times Roman" w:hAnsi="Times Roman"/>
          <w:color w:val="000000" w:themeColor="text1"/>
          <w:sz w:val="22"/>
          <w:szCs w:val="22"/>
        </w:rPr>
        <w:t>Jesus Fed a Crowd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  <w:r w:rsidR="00514428">
        <w:rPr>
          <w:rFonts w:ascii="Times Roman" w:hAnsi="Times Roman"/>
          <w:color w:val="000000" w:themeColor="text1"/>
          <w:sz w:val="22"/>
          <w:szCs w:val="22"/>
        </w:rPr>
        <w:t>; Food in Baskets</w:t>
      </w:r>
    </w:p>
    <w:p w14:paraId="305ED6C0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416140E4" w14:textId="634B381C" w:rsidR="00FC508C" w:rsidRPr="00AE3B9D" w:rsidRDefault="00FC508C" w:rsidP="00586EED">
      <w:pPr>
        <w:tabs>
          <w:tab w:val="left" w:pos="540"/>
        </w:tabs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E3D84">
        <w:rPr>
          <w:rFonts w:ascii="Times Roman" w:hAnsi="Times Roman"/>
          <w:color w:val="000000" w:themeColor="text1"/>
          <w:sz w:val="22"/>
          <w:szCs w:val="22"/>
        </w:rPr>
        <w:t>8</w:t>
      </w:r>
      <w:r w:rsidR="00584D5A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AE3D84">
        <w:rPr>
          <w:rFonts w:ascii="Times Roman" w:hAnsi="Times Roman"/>
          <w:color w:val="000000" w:themeColor="text1"/>
          <w:sz w:val="22"/>
          <w:szCs w:val="22"/>
        </w:rPr>
        <w:t>; 14, 27</w:t>
      </w:r>
    </w:p>
    <w:p w14:paraId="4B034D0F" w14:textId="46A084AC" w:rsidR="00D93899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AE3D84">
        <w:rPr>
          <w:rFonts w:ascii="Times Roman" w:hAnsi="Times Roman"/>
          <w:color w:val="000000" w:themeColor="text1"/>
          <w:sz w:val="22"/>
          <w:szCs w:val="22"/>
        </w:rPr>
        <w:t>Door Hanger</w:t>
      </w:r>
      <w:r w:rsidR="003F2E8E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E041D9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BD4E6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F2E8E">
        <w:rPr>
          <w:rFonts w:ascii="Times Roman" w:hAnsi="Times Roman"/>
          <w:color w:val="000000" w:themeColor="text1"/>
          <w:sz w:val="22"/>
          <w:szCs w:val="22"/>
        </w:rPr>
        <w:t>People Sang to God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8B0174F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767B09E3" w14:textId="3E1799B2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584D5A">
        <w:rPr>
          <w:rFonts w:ascii="Times Roman" w:hAnsi="Times Roman"/>
          <w:color w:val="000000" w:themeColor="text1"/>
          <w:sz w:val="22"/>
          <w:szCs w:val="22"/>
        </w:rPr>
        <w:t>9</w:t>
      </w:r>
      <w:r w:rsidR="004412D1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584D5A">
        <w:rPr>
          <w:rFonts w:ascii="Times Roman" w:hAnsi="Times Roman"/>
          <w:color w:val="000000" w:themeColor="text1"/>
          <w:sz w:val="22"/>
          <w:szCs w:val="22"/>
        </w:rPr>
        <w:t>; 14</w:t>
      </w:r>
      <w:r w:rsidR="00567100">
        <w:rPr>
          <w:rFonts w:ascii="Times Roman" w:hAnsi="Times Roman"/>
          <w:color w:val="000000" w:themeColor="text1"/>
          <w:sz w:val="22"/>
          <w:szCs w:val="22"/>
        </w:rPr>
        <w:t>, 28</w:t>
      </w:r>
    </w:p>
    <w:p w14:paraId="693741A6" w14:textId="412CBEE5" w:rsidR="003931B7" w:rsidRPr="00AE3B9D" w:rsidRDefault="00B84D18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D8377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67100">
        <w:rPr>
          <w:rFonts w:ascii="Times Roman" w:hAnsi="Times Roman"/>
          <w:color w:val="000000" w:themeColor="text1"/>
          <w:sz w:val="22"/>
          <w:szCs w:val="22"/>
        </w:rPr>
        <w:t>Jesus Prayed in a Garden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2C13BE6" w14:textId="77777777" w:rsidR="0039224D" w:rsidRPr="00AE3B9D" w:rsidRDefault="0039224D" w:rsidP="00991737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A23A546" w14:textId="77777777" w:rsidR="00293CB5" w:rsidRPr="00AE3B9D" w:rsidRDefault="00293CB5" w:rsidP="00184832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</w:p>
    <w:p w14:paraId="6488232D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55BA70C1" w14:textId="1BD25A3B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Teaching P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icture </w:t>
      </w:r>
      <w:r w:rsidR="007569E2">
        <w:rPr>
          <w:rFonts w:ascii="Times Roman" w:hAnsi="Times Roman"/>
          <w:color w:val="000000" w:themeColor="text1"/>
          <w:sz w:val="22"/>
          <w:szCs w:val="22"/>
        </w:rPr>
        <w:t xml:space="preserve">10; 14, 33, </w:t>
      </w:r>
      <w:r w:rsidR="00E723D3">
        <w:rPr>
          <w:rFonts w:ascii="Times Roman" w:hAnsi="Times Roman"/>
          <w:color w:val="000000" w:themeColor="text1"/>
          <w:sz w:val="22"/>
          <w:szCs w:val="22"/>
        </w:rPr>
        <w:t xml:space="preserve">43 (optional) </w:t>
      </w:r>
    </w:p>
    <w:p w14:paraId="6C847C2B" w14:textId="030D41AD" w:rsidR="003931B7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8F098B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723D3">
        <w:rPr>
          <w:rFonts w:ascii="Times Roman" w:hAnsi="Times Roman"/>
          <w:color w:val="000000" w:themeColor="text1"/>
          <w:sz w:val="22"/>
          <w:szCs w:val="22"/>
        </w:rPr>
        <w:t>Allergy Alert;</w:t>
      </w:r>
      <w:r w:rsidR="000918D8">
        <w:rPr>
          <w:rFonts w:ascii="Times Roman" w:hAnsi="Times Roman"/>
          <w:color w:val="000000" w:themeColor="text1"/>
          <w:sz w:val="22"/>
          <w:szCs w:val="22"/>
        </w:rPr>
        <w:t xml:space="preserve"> David Played Music for the King</w:t>
      </w:r>
      <w:r w:rsidR="00F3247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319C7894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5ACAA273" w14:textId="7EAB4666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918D8">
        <w:rPr>
          <w:rFonts w:ascii="Times Roman" w:hAnsi="Times Roman"/>
          <w:color w:val="000000" w:themeColor="text1"/>
          <w:sz w:val="22"/>
          <w:szCs w:val="22"/>
        </w:rPr>
        <w:t>11; 14, 33, 34</w:t>
      </w:r>
      <w:r w:rsidR="0036293B">
        <w:rPr>
          <w:rFonts w:ascii="Times Roman" w:hAnsi="Times Roman"/>
          <w:color w:val="000000" w:themeColor="text1"/>
          <w:sz w:val="22"/>
          <w:szCs w:val="22"/>
        </w:rPr>
        <w:t>, 35, 36, 37, 38</w:t>
      </w:r>
      <w:r w:rsidR="0011332E">
        <w:rPr>
          <w:rFonts w:ascii="Times Roman" w:hAnsi="Times Roman"/>
          <w:color w:val="000000" w:themeColor="text1"/>
          <w:sz w:val="22"/>
          <w:szCs w:val="22"/>
        </w:rPr>
        <w:t>, 39</w:t>
      </w:r>
    </w:p>
    <w:p w14:paraId="2AC70A11" w14:textId="51C37575" w:rsidR="003931B7" w:rsidRPr="00AE3B9D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36293B">
        <w:rPr>
          <w:rFonts w:ascii="Times Roman" w:hAnsi="Times Roman"/>
          <w:color w:val="000000" w:themeColor="text1"/>
          <w:sz w:val="22"/>
          <w:szCs w:val="22"/>
        </w:rPr>
        <w:t xml:space="preserve"> Friend Gameboards and Cards;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752188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AF452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1332E">
        <w:rPr>
          <w:rFonts w:ascii="Times Roman" w:hAnsi="Times Roman"/>
          <w:color w:val="000000" w:themeColor="text1"/>
          <w:sz w:val="22"/>
          <w:szCs w:val="22"/>
        </w:rPr>
        <w:t>Jonathan and David Promised to Be Friends</w:t>
      </w:r>
      <w:r w:rsidR="0011332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30DA046B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36E85955" w14:textId="78768DF5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22A17">
        <w:rPr>
          <w:rFonts w:ascii="Times Roman" w:hAnsi="Times Roman"/>
          <w:color w:val="000000" w:themeColor="text1"/>
          <w:sz w:val="22"/>
          <w:szCs w:val="22"/>
        </w:rPr>
        <w:t xml:space="preserve">12; 14, 33, </w:t>
      </w:r>
      <w:r w:rsidR="0024422F">
        <w:rPr>
          <w:rFonts w:ascii="Times Roman" w:hAnsi="Times Roman"/>
          <w:color w:val="000000" w:themeColor="text1"/>
          <w:sz w:val="22"/>
          <w:szCs w:val="22"/>
        </w:rPr>
        <w:t xml:space="preserve">34, </w:t>
      </w:r>
      <w:r w:rsidR="00922A17">
        <w:rPr>
          <w:rFonts w:ascii="Times Roman" w:hAnsi="Times Roman"/>
          <w:color w:val="000000" w:themeColor="text1"/>
          <w:sz w:val="22"/>
          <w:szCs w:val="22"/>
        </w:rPr>
        <w:t>35, 37, 38, 40</w:t>
      </w:r>
    </w:p>
    <w:p w14:paraId="0AB7F144" w14:textId="0A18B7BB" w:rsidR="0004609E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752188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4422F">
        <w:rPr>
          <w:rFonts w:ascii="Times Roman" w:hAnsi="Times Roman"/>
          <w:color w:val="000000" w:themeColor="text1"/>
          <w:sz w:val="22"/>
          <w:szCs w:val="22"/>
        </w:rPr>
        <w:t xml:space="preserve">David Helped Mephibosheth </w:t>
      </w:r>
      <w:r w:rsidR="00B56BF6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DAF79F2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5FE61440" w14:textId="15E9EA85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CF1AD0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435AE">
        <w:rPr>
          <w:rFonts w:ascii="Times Roman" w:hAnsi="Times Roman"/>
          <w:color w:val="000000" w:themeColor="text1"/>
          <w:sz w:val="22"/>
          <w:szCs w:val="22"/>
        </w:rPr>
        <w:t>13; 14, 33, 39, 4</w:t>
      </w:r>
      <w:r w:rsidR="00F21630">
        <w:rPr>
          <w:rFonts w:ascii="Times Roman" w:hAnsi="Times Roman"/>
          <w:color w:val="000000" w:themeColor="text1"/>
          <w:sz w:val="22"/>
          <w:szCs w:val="22"/>
        </w:rPr>
        <w:t>0, 41</w:t>
      </w:r>
    </w:p>
    <w:p w14:paraId="18A3C534" w14:textId="67FECF23" w:rsidR="0004609E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CF1AD0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70A8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21630">
        <w:rPr>
          <w:rFonts w:ascii="Times Roman" w:hAnsi="Times Roman"/>
          <w:color w:val="000000" w:themeColor="text1"/>
          <w:sz w:val="22"/>
          <w:szCs w:val="22"/>
        </w:rPr>
        <w:t>Nehemiah rebuilt the Wall</w:t>
      </w:r>
      <w:r w:rsidR="00F3247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56BF6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DD10939" w14:textId="77777777" w:rsidR="00CF1AD0" w:rsidRPr="00AE3B9D" w:rsidRDefault="00CF1AD0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75BA56D" w14:textId="77777777" w:rsidR="00513B4E" w:rsidRDefault="00513B4E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722328F" w14:textId="77777777" w:rsidR="008B5E98" w:rsidRDefault="008B5E98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5A11066" w14:textId="77777777" w:rsidR="008B5E98" w:rsidRDefault="008B5E98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73C4E35D" w14:textId="77777777" w:rsidR="008B5E98" w:rsidRDefault="008B5E98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0FCB5EDF" w14:textId="77777777" w:rsidR="008B5E98" w:rsidRDefault="008B5E98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7F2DEF2D" w14:textId="77777777" w:rsidR="008B5E98" w:rsidRPr="00AE3B9D" w:rsidRDefault="008B5E98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51E618A5" w14:textId="77777777" w:rsidR="00D20CB8" w:rsidRPr="00AE3B9D" w:rsidRDefault="00D20CB8" w:rsidP="00F41046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034C47D0" w14:textId="77777777" w:rsidR="00FC508C" w:rsidRPr="00AE3B9D" w:rsidRDefault="00D33301" w:rsidP="00F41046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lastRenderedPageBreak/>
        <w:t>KINDERGARTEN</w:t>
      </w:r>
    </w:p>
    <w:p w14:paraId="206BB02F" w14:textId="77777777" w:rsidR="006679B6" w:rsidRPr="00AE3B9D" w:rsidRDefault="006679B6" w:rsidP="006679B6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5E52C8B3" w14:textId="0D25BD67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T</w:t>
      </w:r>
      <w:r w:rsidR="009C1964" w:rsidRPr="00AE3B9D">
        <w:rPr>
          <w:rFonts w:ascii="Times Roman" w:hAnsi="Times Roman"/>
          <w:color w:val="000000" w:themeColor="text1"/>
          <w:sz w:val="22"/>
          <w:szCs w:val="22"/>
        </w:rPr>
        <w:t xml:space="preserve">eaching Picture </w:t>
      </w:r>
      <w:r w:rsidR="000E3330">
        <w:rPr>
          <w:rFonts w:ascii="Times Roman" w:hAnsi="Times Roman"/>
          <w:color w:val="000000" w:themeColor="text1"/>
          <w:sz w:val="22"/>
          <w:szCs w:val="22"/>
        </w:rPr>
        <w:t>1; 1, 4</w:t>
      </w:r>
      <w:r w:rsidR="001E3ED5">
        <w:rPr>
          <w:rFonts w:ascii="Times Roman" w:hAnsi="Times Roman"/>
          <w:color w:val="000000" w:themeColor="text1"/>
          <w:sz w:val="22"/>
          <w:szCs w:val="22"/>
        </w:rPr>
        <w:t>, 7, 8, 9, 10, 11, 12</w:t>
      </w:r>
      <w:r w:rsidR="005243DF">
        <w:rPr>
          <w:rFonts w:ascii="Times Roman" w:hAnsi="Times Roman"/>
          <w:color w:val="000000" w:themeColor="text1"/>
          <w:sz w:val="22"/>
          <w:szCs w:val="22"/>
        </w:rPr>
        <w:t>, 13</w:t>
      </w:r>
      <w:r w:rsidR="00151276">
        <w:rPr>
          <w:rFonts w:ascii="Times Roman" w:hAnsi="Times Roman"/>
          <w:color w:val="000000" w:themeColor="text1"/>
          <w:sz w:val="22"/>
          <w:szCs w:val="22"/>
        </w:rPr>
        <w:t>, 14</w:t>
      </w:r>
    </w:p>
    <w:p w14:paraId="28EA72C4" w14:textId="7829309C" w:rsidR="00D3766F" w:rsidRPr="00AE3B9D" w:rsidRDefault="00D3766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D243F2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573E9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1F4A3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243DF">
        <w:rPr>
          <w:rFonts w:ascii="Times Roman" w:hAnsi="Times Roman"/>
          <w:color w:val="000000" w:themeColor="text1"/>
          <w:sz w:val="22"/>
          <w:szCs w:val="22"/>
        </w:rPr>
        <w:t xml:space="preserve">Prophets </w:t>
      </w:r>
      <w:proofErr w:type="gramStart"/>
      <w:r w:rsidR="005243DF">
        <w:rPr>
          <w:rFonts w:ascii="Times Roman" w:hAnsi="Times Roman"/>
          <w:color w:val="000000" w:themeColor="text1"/>
          <w:sz w:val="22"/>
          <w:szCs w:val="22"/>
        </w:rPr>
        <w:t>Told</w:t>
      </w:r>
      <w:proofErr w:type="gramEnd"/>
      <w:r w:rsidR="005243DF">
        <w:rPr>
          <w:rFonts w:ascii="Times Roman" w:hAnsi="Times Roman"/>
          <w:color w:val="000000" w:themeColor="text1"/>
          <w:sz w:val="22"/>
          <w:szCs w:val="22"/>
        </w:rPr>
        <w:t xml:space="preserve"> About Jesus’ Birth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C1964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  <w:r w:rsidR="005A631B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454186B8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7DDA1F8D" w14:textId="696906EA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C196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806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3168D">
        <w:rPr>
          <w:rFonts w:ascii="Times Roman" w:hAnsi="Times Roman"/>
          <w:color w:val="000000" w:themeColor="text1"/>
          <w:sz w:val="22"/>
          <w:szCs w:val="22"/>
        </w:rPr>
        <w:t xml:space="preserve">2; </w:t>
      </w:r>
      <w:r w:rsidR="00B85333">
        <w:rPr>
          <w:rFonts w:ascii="Times Roman" w:hAnsi="Times Roman"/>
          <w:color w:val="000000" w:themeColor="text1"/>
          <w:sz w:val="22"/>
          <w:szCs w:val="22"/>
        </w:rPr>
        <w:t>1, 4, 7, 8, 9, 10, 12</w:t>
      </w:r>
      <w:r w:rsidR="00671404">
        <w:rPr>
          <w:rFonts w:ascii="Times Roman" w:hAnsi="Times Roman"/>
          <w:color w:val="000000" w:themeColor="text1"/>
          <w:sz w:val="22"/>
          <w:szCs w:val="22"/>
        </w:rPr>
        <w:t>, 15</w:t>
      </w:r>
    </w:p>
    <w:p w14:paraId="33F954D7" w14:textId="3A14B7B0" w:rsidR="00ED00C4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1696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51276">
        <w:rPr>
          <w:rFonts w:ascii="Times Roman" w:hAnsi="Times Roman"/>
          <w:color w:val="000000" w:themeColor="text1"/>
          <w:sz w:val="22"/>
          <w:szCs w:val="22"/>
        </w:rPr>
        <w:t xml:space="preserve">Books of the Bible Cards; </w:t>
      </w:r>
      <w:r w:rsidR="00671404">
        <w:rPr>
          <w:rFonts w:ascii="Times Roman" w:hAnsi="Times Roman"/>
          <w:color w:val="000000" w:themeColor="text1"/>
          <w:sz w:val="22"/>
          <w:szCs w:val="22"/>
        </w:rPr>
        <w:t xml:space="preserve">Angels </w:t>
      </w:r>
      <w:proofErr w:type="gramStart"/>
      <w:r w:rsidR="00671404">
        <w:rPr>
          <w:rFonts w:ascii="Times Roman" w:hAnsi="Times Roman"/>
          <w:color w:val="000000" w:themeColor="text1"/>
          <w:sz w:val="22"/>
          <w:szCs w:val="22"/>
        </w:rPr>
        <w:t>Told</w:t>
      </w:r>
      <w:proofErr w:type="gramEnd"/>
      <w:r w:rsidR="00671404">
        <w:rPr>
          <w:rFonts w:ascii="Times Roman" w:hAnsi="Times Roman"/>
          <w:color w:val="000000" w:themeColor="text1"/>
          <w:sz w:val="22"/>
          <w:szCs w:val="22"/>
        </w:rPr>
        <w:t xml:space="preserve"> About Jesus’ Birth</w:t>
      </w:r>
      <w:r w:rsidR="008806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Coloring Pag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e</w:t>
      </w:r>
    </w:p>
    <w:p w14:paraId="7F38963E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38E8B612" w14:textId="69487B6C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73E9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C3B19">
        <w:rPr>
          <w:rFonts w:ascii="Times Roman" w:hAnsi="Times Roman"/>
          <w:color w:val="000000" w:themeColor="text1"/>
          <w:sz w:val="22"/>
          <w:szCs w:val="22"/>
        </w:rPr>
        <w:t>3; 1, 4, 7, 8, 9, 10, 11, 13</w:t>
      </w:r>
    </w:p>
    <w:p w14:paraId="529D9972" w14:textId="7B233B4B" w:rsidR="00ED00C4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573E9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375D9">
        <w:rPr>
          <w:rFonts w:ascii="Times Roman" w:hAnsi="Times Roman"/>
          <w:color w:val="000000" w:themeColor="text1"/>
          <w:sz w:val="22"/>
          <w:szCs w:val="22"/>
        </w:rPr>
        <w:t>Verse and Letters;</w:t>
      </w:r>
      <w:r w:rsidR="0074149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7F23">
        <w:rPr>
          <w:rFonts w:ascii="Times Roman" w:hAnsi="Times Roman"/>
          <w:color w:val="000000" w:themeColor="text1"/>
          <w:sz w:val="22"/>
          <w:szCs w:val="22"/>
        </w:rPr>
        <w:t xml:space="preserve">Jesus Was Born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3147A24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39E74BF" w14:textId="4B5B6890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7F23">
        <w:rPr>
          <w:rFonts w:ascii="Times Roman" w:hAnsi="Times Roman"/>
          <w:color w:val="000000" w:themeColor="text1"/>
          <w:sz w:val="22"/>
          <w:szCs w:val="22"/>
        </w:rPr>
        <w:t xml:space="preserve">4; </w:t>
      </w:r>
      <w:r w:rsidR="00253079">
        <w:rPr>
          <w:rFonts w:ascii="Times Roman" w:hAnsi="Times Roman"/>
          <w:color w:val="000000" w:themeColor="text1"/>
          <w:sz w:val="22"/>
          <w:szCs w:val="22"/>
        </w:rPr>
        <w:t>1, 4, 7, 8, 9, 10</w:t>
      </w:r>
      <w:r w:rsidR="00C15955">
        <w:rPr>
          <w:rFonts w:ascii="Times Roman" w:hAnsi="Times Roman"/>
          <w:color w:val="000000" w:themeColor="text1"/>
          <w:sz w:val="22"/>
          <w:szCs w:val="22"/>
        </w:rPr>
        <w:t>, 12, 15, 16</w:t>
      </w:r>
    </w:p>
    <w:p w14:paraId="30F189AC" w14:textId="43836C1B" w:rsidR="00ED00C4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>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B244B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305CA">
        <w:rPr>
          <w:rFonts w:ascii="Times Roman" w:hAnsi="Times Roman"/>
          <w:color w:val="000000" w:themeColor="text1"/>
          <w:sz w:val="22"/>
          <w:szCs w:val="22"/>
        </w:rPr>
        <w:t>Wise Men Worshiped Jesus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8108CBE" w14:textId="77777777" w:rsidR="00220339" w:rsidRPr="00AE3B9D" w:rsidRDefault="00220339" w:rsidP="0022033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D62E013" w14:textId="14BFAB66" w:rsidR="00C93AF6" w:rsidRPr="00AE3B9D" w:rsidRDefault="00C93AF6" w:rsidP="00C93AF6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 w:rsidR="00220339">
        <w:rPr>
          <w:rFonts w:ascii="Times Roman" w:hAnsi="Times Roman"/>
          <w:color w:val="000000" w:themeColor="text1"/>
          <w:sz w:val="22"/>
          <w:szCs w:val="22"/>
        </w:rPr>
        <w:t xml:space="preserve">5; </w:t>
      </w:r>
      <w:r w:rsidR="00D053D4">
        <w:rPr>
          <w:rFonts w:ascii="Times Roman" w:hAnsi="Times Roman"/>
          <w:color w:val="000000" w:themeColor="text1"/>
          <w:sz w:val="22"/>
          <w:szCs w:val="22"/>
        </w:rPr>
        <w:t xml:space="preserve">1, 8, 9, 10, </w:t>
      </w:r>
      <w:r w:rsidR="00011409">
        <w:rPr>
          <w:rFonts w:ascii="Times Roman" w:hAnsi="Times Roman"/>
          <w:color w:val="000000" w:themeColor="text1"/>
          <w:sz w:val="22"/>
          <w:szCs w:val="22"/>
        </w:rPr>
        <w:t xml:space="preserve">12, </w:t>
      </w:r>
      <w:r w:rsidR="00025A7E">
        <w:rPr>
          <w:rFonts w:ascii="Times Roman" w:hAnsi="Times Roman"/>
          <w:color w:val="000000" w:themeColor="text1"/>
          <w:sz w:val="22"/>
          <w:szCs w:val="22"/>
        </w:rPr>
        <w:t xml:space="preserve">13, </w:t>
      </w:r>
      <w:r w:rsidR="00D053D4">
        <w:rPr>
          <w:rFonts w:ascii="Times Roman" w:hAnsi="Times Roman"/>
          <w:color w:val="000000" w:themeColor="text1"/>
          <w:sz w:val="22"/>
          <w:szCs w:val="22"/>
        </w:rPr>
        <w:t>17</w:t>
      </w:r>
    </w:p>
    <w:p w14:paraId="653B1C2E" w14:textId="537A62CC" w:rsidR="00C93AF6" w:rsidRPr="00AE3B9D" w:rsidRDefault="00C93AF6" w:rsidP="00C93AF6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Group Time Bonus Ideas; Unit </w:t>
      </w:r>
      <w:r w:rsidR="00011409">
        <w:rPr>
          <w:rFonts w:ascii="Times Roman" w:hAnsi="Times Roman"/>
          <w:color w:val="000000" w:themeColor="text1"/>
          <w:sz w:val="22"/>
          <w:szCs w:val="22"/>
        </w:rPr>
        <w:t>1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Missions; </w:t>
      </w:r>
      <w:r w:rsidR="00025A7E">
        <w:rPr>
          <w:rFonts w:ascii="Times Roman" w:hAnsi="Times Roman"/>
          <w:color w:val="000000" w:themeColor="text1"/>
          <w:sz w:val="22"/>
          <w:szCs w:val="22"/>
        </w:rPr>
        <w:t>Jesus Talked with the Teachers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Coloring Page</w:t>
      </w:r>
    </w:p>
    <w:p w14:paraId="27B50467" w14:textId="77777777" w:rsidR="00C93AF6" w:rsidRPr="00AE3B9D" w:rsidRDefault="00C93AF6" w:rsidP="00C93AF6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293D2E7C" w14:textId="77777777" w:rsidR="00C93AF6" w:rsidRPr="00AE3B9D" w:rsidRDefault="00C93AF6" w:rsidP="00D3766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D3B6480" w14:textId="77777777" w:rsidR="0081696D" w:rsidRPr="00AE3B9D" w:rsidRDefault="0081696D" w:rsidP="00586EED">
      <w:pPr>
        <w:rPr>
          <w:rFonts w:ascii="Times Roman" w:hAnsi="Times Roman"/>
          <w:b/>
          <w:color w:val="000000" w:themeColor="text1"/>
          <w:sz w:val="16"/>
          <w:szCs w:val="16"/>
        </w:rPr>
      </w:pPr>
    </w:p>
    <w:p w14:paraId="2A8B5440" w14:textId="77777777" w:rsidR="00526EFB" w:rsidRPr="00AE3B9D" w:rsidRDefault="00526EFB" w:rsidP="00526EFB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3E2BD53F" w14:textId="0DC76DC4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D0507E">
        <w:rPr>
          <w:rFonts w:ascii="Times Roman" w:hAnsi="Times Roman"/>
          <w:color w:val="000000" w:themeColor="text1"/>
          <w:sz w:val="22"/>
          <w:szCs w:val="22"/>
        </w:rPr>
        <w:t>6; 2, 5, 7, 8, 9, 18, 19, 20</w:t>
      </w:r>
    </w:p>
    <w:p w14:paraId="32A09BFE" w14:textId="7BD05060" w:rsidR="006E1A09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0507E">
        <w:rPr>
          <w:rFonts w:ascii="Times Roman" w:hAnsi="Times Roman"/>
          <w:color w:val="000000" w:themeColor="text1"/>
          <w:sz w:val="22"/>
          <w:szCs w:val="22"/>
        </w:rPr>
        <w:t xml:space="preserve">Allergy Alert (LG, BTH);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1696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63610">
        <w:rPr>
          <w:rFonts w:ascii="Times Roman" w:hAnsi="Times Roman"/>
          <w:color w:val="000000" w:themeColor="text1"/>
          <w:sz w:val="22"/>
          <w:szCs w:val="22"/>
        </w:rPr>
        <w:t>King David Thanked God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E1A0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68D2B66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0C6D6E1" w14:textId="4C198B35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16997">
        <w:rPr>
          <w:rFonts w:ascii="Times Roman" w:hAnsi="Times Roman"/>
          <w:color w:val="000000" w:themeColor="text1"/>
          <w:sz w:val="22"/>
          <w:szCs w:val="22"/>
        </w:rPr>
        <w:t xml:space="preserve">7; </w:t>
      </w:r>
      <w:r w:rsidR="0007643C">
        <w:rPr>
          <w:rFonts w:ascii="Times Roman" w:hAnsi="Times Roman"/>
          <w:color w:val="000000" w:themeColor="text1"/>
          <w:sz w:val="22"/>
          <w:szCs w:val="22"/>
        </w:rPr>
        <w:t>2, 5, 8, 9, 19</w:t>
      </w:r>
      <w:r w:rsidR="00745224">
        <w:rPr>
          <w:rFonts w:ascii="Times Roman" w:hAnsi="Times Roman"/>
          <w:color w:val="000000" w:themeColor="text1"/>
          <w:sz w:val="22"/>
          <w:szCs w:val="22"/>
        </w:rPr>
        <w:t>, 21, 22, 23, 24</w:t>
      </w:r>
    </w:p>
    <w:p w14:paraId="672E1BA6" w14:textId="0CEA48C4" w:rsidR="006E1A09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45224">
        <w:rPr>
          <w:rFonts w:ascii="Times Roman" w:hAnsi="Times Roman"/>
          <w:color w:val="000000" w:themeColor="text1"/>
          <w:sz w:val="22"/>
          <w:szCs w:val="22"/>
        </w:rPr>
        <w:t xml:space="preserve">Allergy Alert (LG, BTH);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C755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33190">
        <w:rPr>
          <w:rFonts w:ascii="Times Roman" w:hAnsi="Times Roman"/>
          <w:color w:val="000000" w:themeColor="text1"/>
          <w:sz w:val="22"/>
          <w:szCs w:val="22"/>
        </w:rPr>
        <w:t>Jesus Fed a Crowd</w:t>
      </w:r>
      <w:r w:rsidR="0025204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E1A0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EE7AC0F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8C0B150" w14:textId="63A79DD1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A71B3">
        <w:rPr>
          <w:rFonts w:ascii="Times Roman" w:hAnsi="Times Roman"/>
          <w:color w:val="000000" w:themeColor="text1"/>
          <w:sz w:val="22"/>
          <w:szCs w:val="22"/>
        </w:rPr>
        <w:t xml:space="preserve">8; 2, 5, 7, 8, 9, </w:t>
      </w:r>
      <w:r w:rsidR="00765AD2">
        <w:rPr>
          <w:rFonts w:ascii="Times Roman" w:hAnsi="Times Roman"/>
          <w:color w:val="000000" w:themeColor="text1"/>
          <w:sz w:val="22"/>
          <w:szCs w:val="22"/>
        </w:rPr>
        <w:t xml:space="preserve">19, </w:t>
      </w:r>
      <w:r w:rsidR="003A216A">
        <w:rPr>
          <w:rFonts w:ascii="Times Roman" w:hAnsi="Times Roman"/>
          <w:color w:val="000000" w:themeColor="text1"/>
          <w:sz w:val="22"/>
          <w:szCs w:val="22"/>
        </w:rPr>
        <w:t xml:space="preserve">23, 24, </w:t>
      </w:r>
      <w:r w:rsidR="007A71B3">
        <w:rPr>
          <w:rFonts w:ascii="Times Roman" w:hAnsi="Times Roman"/>
          <w:color w:val="000000" w:themeColor="text1"/>
          <w:sz w:val="22"/>
          <w:szCs w:val="22"/>
        </w:rPr>
        <w:t>25</w:t>
      </w:r>
      <w:r w:rsidR="00765AD2">
        <w:rPr>
          <w:rFonts w:ascii="Times Roman" w:hAnsi="Times Roman"/>
          <w:color w:val="000000" w:themeColor="text1"/>
          <w:sz w:val="22"/>
          <w:szCs w:val="22"/>
        </w:rPr>
        <w:t>, 26</w:t>
      </w:r>
    </w:p>
    <w:p w14:paraId="235F1944" w14:textId="33331630" w:rsidR="006E1A09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>Group Time Bonus Ideas;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C755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A216A">
        <w:rPr>
          <w:rFonts w:ascii="Times Roman" w:hAnsi="Times Roman"/>
          <w:color w:val="000000" w:themeColor="text1"/>
          <w:sz w:val="22"/>
          <w:szCs w:val="22"/>
        </w:rPr>
        <w:t>People Sang to God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12B0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258F8F5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7A538BC4" w14:textId="2F263E0E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Picture </w:t>
      </w:r>
      <w:r w:rsidR="00C33FF1">
        <w:rPr>
          <w:rFonts w:ascii="Times Roman" w:hAnsi="Times Roman"/>
          <w:color w:val="000000" w:themeColor="text1"/>
          <w:sz w:val="22"/>
          <w:szCs w:val="22"/>
        </w:rPr>
        <w:t xml:space="preserve">9; 2, 5, </w:t>
      </w:r>
      <w:r w:rsidR="008174B6">
        <w:rPr>
          <w:rFonts w:ascii="Times Roman" w:hAnsi="Times Roman"/>
          <w:color w:val="000000" w:themeColor="text1"/>
          <w:sz w:val="22"/>
          <w:szCs w:val="22"/>
        </w:rPr>
        <w:t xml:space="preserve">7, </w:t>
      </w:r>
      <w:r w:rsidR="00C33FF1">
        <w:rPr>
          <w:rFonts w:ascii="Times Roman" w:hAnsi="Times Roman"/>
          <w:color w:val="000000" w:themeColor="text1"/>
          <w:sz w:val="22"/>
          <w:szCs w:val="22"/>
        </w:rPr>
        <w:t xml:space="preserve">8, 9, </w:t>
      </w:r>
      <w:r w:rsidR="008174B6">
        <w:rPr>
          <w:rFonts w:ascii="Times Roman" w:hAnsi="Times Roman"/>
          <w:color w:val="000000" w:themeColor="text1"/>
          <w:sz w:val="22"/>
          <w:szCs w:val="22"/>
        </w:rPr>
        <w:t xml:space="preserve">19, 23, 24, </w:t>
      </w:r>
      <w:r w:rsidR="00C33FF1">
        <w:rPr>
          <w:rFonts w:ascii="Times Roman" w:hAnsi="Times Roman"/>
          <w:color w:val="000000" w:themeColor="text1"/>
          <w:sz w:val="22"/>
          <w:szCs w:val="22"/>
        </w:rPr>
        <w:t>27</w:t>
      </w:r>
    </w:p>
    <w:p w14:paraId="7225EA51" w14:textId="7EA8BD10" w:rsidR="00C12B03" w:rsidRPr="00AE3B9D" w:rsidRDefault="00F544C9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D20CB8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D20CB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>s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D6B22">
        <w:rPr>
          <w:rFonts w:ascii="Times Roman" w:hAnsi="Times Roman"/>
          <w:color w:val="000000" w:themeColor="text1"/>
          <w:sz w:val="22"/>
          <w:szCs w:val="22"/>
        </w:rPr>
        <w:t>Jesus Prayed in a Garden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12B0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339B18E4" w14:textId="77777777" w:rsidR="004B0992" w:rsidRPr="00AE3B9D" w:rsidRDefault="004B0992" w:rsidP="004B0992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25F1EECC" w14:textId="77777777" w:rsidR="00C93AF6" w:rsidRDefault="00C93AF6" w:rsidP="00526EFB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73F199C" w14:textId="146C9DE4" w:rsidR="00526EFB" w:rsidRPr="00AE3B9D" w:rsidRDefault="00526EFB" w:rsidP="00526EFB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7AC67054" w14:textId="5BCD2344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126309">
        <w:rPr>
          <w:rFonts w:ascii="Times Roman" w:hAnsi="Times Roman"/>
          <w:color w:val="000000" w:themeColor="text1"/>
          <w:sz w:val="22"/>
          <w:szCs w:val="22"/>
        </w:rPr>
        <w:t>10; 3, 6, 7, 8, 9</w:t>
      </w:r>
      <w:r w:rsidR="009E1F61">
        <w:rPr>
          <w:rFonts w:ascii="Times Roman" w:hAnsi="Times Roman"/>
          <w:color w:val="000000" w:themeColor="text1"/>
          <w:sz w:val="22"/>
          <w:szCs w:val="22"/>
        </w:rPr>
        <w:t xml:space="preserve"> 28</w:t>
      </w:r>
    </w:p>
    <w:p w14:paraId="29D02D9E" w14:textId="13A70D45" w:rsidR="00C12B03" w:rsidRPr="00AE3B9D" w:rsidRDefault="00F544C9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4B0992" w:rsidRPr="00AE3B9D">
        <w:rPr>
          <w:rFonts w:ascii="Times Roman" w:hAnsi="Times Roman"/>
          <w:color w:val="000000" w:themeColor="text1"/>
          <w:sz w:val="22"/>
          <w:szCs w:val="22"/>
        </w:rPr>
        <w:t xml:space="preserve">Group Time Bonus Ideas;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4B099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E1F61">
        <w:rPr>
          <w:rFonts w:ascii="Times Roman" w:hAnsi="Times Roman"/>
          <w:color w:val="000000" w:themeColor="text1"/>
          <w:sz w:val="22"/>
          <w:szCs w:val="22"/>
        </w:rPr>
        <w:t>David Played Music for the King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3272DDD7" w14:textId="77777777" w:rsidR="00293CB5" w:rsidRPr="00AE3B9D" w:rsidRDefault="00293CB5" w:rsidP="00293CB5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7BB559F8" w14:textId="74A9FC23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13F6C">
        <w:rPr>
          <w:rFonts w:ascii="Times Roman" w:hAnsi="Times Roman"/>
          <w:color w:val="000000" w:themeColor="text1"/>
          <w:sz w:val="22"/>
          <w:szCs w:val="22"/>
        </w:rPr>
        <w:t>11; 3, 6, 7, 8, 9</w:t>
      </w:r>
      <w:r w:rsidR="004D66C1">
        <w:rPr>
          <w:rFonts w:ascii="Times Roman" w:hAnsi="Times Roman"/>
          <w:color w:val="000000" w:themeColor="text1"/>
          <w:sz w:val="22"/>
          <w:szCs w:val="22"/>
        </w:rPr>
        <w:t>, 29</w:t>
      </w:r>
    </w:p>
    <w:p w14:paraId="77496944" w14:textId="3BAC08A9" w:rsidR="00C12B03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6A013C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4D66C1">
        <w:rPr>
          <w:rFonts w:ascii="Times Roman" w:hAnsi="Times Roman"/>
          <w:color w:val="000000" w:themeColor="text1"/>
          <w:sz w:val="22"/>
          <w:szCs w:val="22"/>
        </w:rPr>
        <w:t xml:space="preserve">Unit 3 Missions; Jonathan and David Promised to Be Friends </w:t>
      </w:r>
      <w:r w:rsidR="00C12B0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6583E60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25DDFA4" w14:textId="46BC076C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2C4DB9">
        <w:rPr>
          <w:rFonts w:ascii="Times Roman" w:hAnsi="Times Roman"/>
          <w:color w:val="000000" w:themeColor="text1"/>
          <w:sz w:val="22"/>
          <w:szCs w:val="22"/>
        </w:rPr>
        <w:t>12; 3, 6, 7, 8, 9, 30</w:t>
      </w:r>
      <w:r w:rsidR="005E72FC">
        <w:rPr>
          <w:rFonts w:ascii="Times Roman" w:hAnsi="Times Roman"/>
          <w:color w:val="000000" w:themeColor="text1"/>
          <w:sz w:val="22"/>
          <w:szCs w:val="22"/>
        </w:rPr>
        <w:t>, 31</w:t>
      </w:r>
    </w:p>
    <w:p w14:paraId="3659463C" w14:textId="51D4FFE1" w:rsidR="00C12B03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6A013C" w:rsidRPr="00AE3B9D">
        <w:rPr>
          <w:rFonts w:ascii="Times Roman" w:hAnsi="Times Roman"/>
          <w:color w:val="000000" w:themeColor="text1"/>
          <w:sz w:val="22"/>
          <w:szCs w:val="22"/>
        </w:rPr>
        <w:t xml:space="preserve">Group Time Bonus Ideas; </w:t>
      </w:r>
      <w:r w:rsidR="005E72FC">
        <w:rPr>
          <w:rFonts w:ascii="Times Roman" w:hAnsi="Times Roman"/>
          <w:color w:val="000000" w:themeColor="text1"/>
          <w:sz w:val="22"/>
          <w:szCs w:val="22"/>
        </w:rPr>
        <w:t xml:space="preserve">Unit 3 Missions; David Helped Mephibosheth </w:t>
      </w:r>
      <w:r w:rsidR="00FD7C5F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9E8335B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7C06EF70" w14:textId="370AEA33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02DF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86CD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A4BDE">
        <w:rPr>
          <w:rFonts w:ascii="Times Roman" w:hAnsi="Times Roman"/>
          <w:color w:val="000000" w:themeColor="text1"/>
          <w:sz w:val="22"/>
          <w:szCs w:val="22"/>
        </w:rPr>
        <w:t>13; 3, 6, 8, 9, 32</w:t>
      </w:r>
    </w:p>
    <w:p w14:paraId="311CA389" w14:textId="74111588" w:rsidR="00FD7C5F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6A013C" w:rsidRPr="00AE3B9D">
        <w:rPr>
          <w:rFonts w:ascii="Times Roman" w:hAnsi="Times Roman"/>
          <w:color w:val="000000" w:themeColor="text1"/>
          <w:sz w:val="22"/>
          <w:szCs w:val="22"/>
        </w:rPr>
        <w:t xml:space="preserve">Group Time Bonus Ideas; </w:t>
      </w:r>
      <w:r w:rsidR="00151809">
        <w:rPr>
          <w:rFonts w:ascii="Times Roman" w:hAnsi="Times Roman"/>
          <w:color w:val="000000" w:themeColor="text1"/>
          <w:sz w:val="22"/>
          <w:szCs w:val="22"/>
        </w:rPr>
        <w:t xml:space="preserve">1 Corinthians 16:14 Hearts; </w:t>
      </w:r>
      <w:r w:rsidR="00A15913">
        <w:rPr>
          <w:rFonts w:ascii="Times Roman" w:hAnsi="Times Roman"/>
          <w:color w:val="000000" w:themeColor="text1"/>
          <w:sz w:val="22"/>
          <w:szCs w:val="22"/>
        </w:rPr>
        <w:t>Nehemiah Rebuilt the Wall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D7C5F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  <w:r w:rsidR="00D2337F">
        <w:rPr>
          <w:rFonts w:ascii="Times Roman" w:hAnsi="Times Roman"/>
          <w:color w:val="000000" w:themeColor="text1"/>
          <w:sz w:val="22"/>
          <w:szCs w:val="22"/>
        </w:rPr>
        <w:t>; Allergy Alert (BTH)</w:t>
      </w:r>
    </w:p>
    <w:p w14:paraId="32BA7E63" w14:textId="77777777" w:rsidR="00D20CB8" w:rsidRPr="00AE3B9D" w:rsidRDefault="00D20CB8" w:rsidP="00D20CB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378F579C" w14:textId="77777777" w:rsidR="00D20CB8" w:rsidRPr="00AE3B9D" w:rsidRDefault="00D20CB8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</w:p>
    <w:p w14:paraId="1120C5A1" w14:textId="77777777" w:rsidR="005826D3" w:rsidRPr="00AE3B9D" w:rsidRDefault="005826D3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</w:p>
    <w:p w14:paraId="314A6FAE" w14:textId="77777777" w:rsidR="00FC508C" w:rsidRPr="00AE3B9D" w:rsidRDefault="00AC0D93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>BABIES–5</w:t>
      </w:r>
      <w:r w:rsidR="008B4823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</w:p>
    <w:p w14:paraId="0FAB36E9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3666542C" w14:textId="6A4ADDC3" w:rsidR="002947E5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EA5514">
        <w:rPr>
          <w:rFonts w:ascii="Times Roman" w:hAnsi="Times Roman"/>
          <w:color w:val="000000" w:themeColor="text1"/>
          <w:sz w:val="22"/>
          <w:szCs w:val="22"/>
        </w:rPr>
        <w:t xml:space="preserve">1; 14, 15, </w:t>
      </w:r>
      <w:r w:rsidR="00466468">
        <w:rPr>
          <w:rFonts w:ascii="Times Roman" w:hAnsi="Times Roman"/>
          <w:color w:val="000000" w:themeColor="text1"/>
          <w:sz w:val="22"/>
          <w:szCs w:val="22"/>
        </w:rPr>
        <w:t xml:space="preserve">16, 18, 20, </w:t>
      </w:r>
      <w:r w:rsidR="00B5022A">
        <w:rPr>
          <w:rFonts w:ascii="Times Roman" w:hAnsi="Times Roman"/>
          <w:color w:val="000000" w:themeColor="text1"/>
          <w:sz w:val="22"/>
          <w:szCs w:val="22"/>
        </w:rPr>
        <w:t xml:space="preserve">21, </w:t>
      </w:r>
      <w:r w:rsidR="00EA5514">
        <w:rPr>
          <w:rFonts w:ascii="Times Roman" w:hAnsi="Times Roman"/>
          <w:color w:val="000000" w:themeColor="text1"/>
          <w:sz w:val="22"/>
          <w:szCs w:val="22"/>
        </w:rPr>
        <w:t>25</w:t>
      </w:r>
    </w:p>
    <w:p w14:paraId="0EB7F96C" w14:textId="6BCDA370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5514">
        <w:rPr>
          <w:rFonts w:ascii="Times Roman" w:hAnsi="Times Roman"/>
          <w:color w:val="000000" w:themeColor="text1"/>
          <w:sz w:val="22"/>
          <w:szCs w:val="22"/>
        </w:rPr>
        <w:t>Unit Verse</w:t>
      </w:r>
      <w:r w:rsidR="00B22106">
        <w:rPr>
          <w:rFonts w:ascii="Times Roman" w:hAnsi="Times Roman"/>
          <w:color w:val="000000" w:themeColor="text1"/>
          <w:sz w:val="22"/>
          <w:szCs w:val="22"/>
        </w:rPr>
        <w:t xml:space="preserve"> Songs;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031A5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5022A">
        <w:rPr>
          <w:rFonts w:ascii="Times Roman" w:hAnsi="Times Roman"/>
          <w:color w:val="000000" w:themeColor="text1"/>
          <w:sz w:val="22"/>
          <w:szCs w:val="22"/>
        </w:rPr>
        <w:t xml:space="preserve">Prophets </w:t>
      </w:r>
      <w:proofErr w:type="gramStart"/>
      <w:r w:rsidR="00B5022A">
        <w:rPr>
          <w:rFonts w:ascii="Times Roman" w:hAnsi="Times Roman"/>
          <w:color w:val="000000" w:themeColor="text1"/>
          <w:sz w:val="22"/>
          <w:szCs w:val="22"/>
        </w:rPr>
        <w:t>Told</w:t>
      </w:r>
      <w:proofErr w:type="gramEnd"/>
      <w:r w:rsidR="00B5022A">
        <w:rPr>
          <w:rFonts w:ascii="Times Roman" w:hAnsi="Times Roman"/>
          <w:color w:val="000000" w:themeColor="text1"/>
          <w:sz w:val="22"/>
          <w:szCs w:val="22"/>
        </w:rPr>
        <w:t xml:space="preserve"> About Jesus’ Birth</w:t>
      </w:r>
      <w:r w:rsidR="00A9644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2E86B1E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962314B" w14:textId="1A9604D9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13DCF">
        <w:rPr>
          <w:rFonts w:ascii="Times Roman" w:hAnsi="Times Roman"/>
          <w:color w:val="000000" w:themeColor="text1"/>
          <w:sz w:val="22"/>
          <w:szCs w:val="22"/>
        </w:rPr>
        <w:t xml:space="preserve">2; 14, 15, </w:t>
      </w:r>
      <w:r w:rsidR="00CB5095">
        <w:rPr>
          <w:rFonts w:ascii="Times Roman" w:hAnsi="Times Roman"/>
          <w:color w:val="000000" w:themeColor="text1"/>
          <w:sz w:val="22"/>
          <w:szCs w:val="22"/>
        </w:rPr>
        <w:t xml:space="preserve">17, </w:t>
      </w:r>
      <w:r w:rsidR="000D2023">
        <w:rPr>
          <w:rFonts w:ascii="Times Roman" w:hAnsi="Times Roman"/>
          <w:color w:val="000000" w:themeColor="text1"/>
          <w:sz w:val="22"/>
          <w:szCs w:val="22"/>
        </w:rPr>
        <w:t>19</w:t>
      </w:r>
      <w:r w:rsidR="005D49A5">
        <w:rPr>
          <w:rFonts w:ascii="Times Roman" w:hAnsi="Times Roman"/>
          <w:color w:val="000000" w:themeColor="text1"/>
          <w:sz w:val="22"/>
          <w:szCs w:val="22"/>
        </w:rPr>
        <w:t xml:space="preserve">, </w:t>
      </w:r>
      <w:r w:rsidR="00A40D96">
        <w:rPr>
          <w:rFonts w:ascii="Times Roman" w:hAnsi="Times Roman"/>
          <w:color w:val="000000" w:themeColor="text1"/>
          <w:sz w:val="22"/>
          <w:szCs w:val="22"/>
        </w:rPr>
        <w:t xml:space="preserve">21, </w:t>
      </w:r>
      <w:r w:rsidR="000D2023">
        <w:rPr>
          <w:rFonts w:ascii="Times Roman" w:hAnsi="Times Roman"/>
          <w:color w:val="000000" w:themeColor="text1"/>
          <w:sz w:val="22"/>
          <w:szCs w:val="22"/>
        </w:rPr>
        <w:t xml:space="preserve">23, </w:t>
      </w:r>
      <w:r w:rsidR="00013DCF">
        <w:rPr>
          <w:rFonts w:ascii="Times Roman" w:hAnsi="Times Roman"/>
          <w:color w:val="000000" w:themeColor="text1"/>
          <w:sz w:val="22"/>
          <w:szCs w:val="22"/>
        </w:rPr>
        <w:t>25</w:t>
      </w:r>
    </w:p>
    <w:p w14:paraId="7709EA73" w14:textId="47BF7A9B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1643F">
        <w:rPr>
          <w:rFonts w:ascii="Times Roman" w:hAnsi="Times Roman"/>
          <w:color w:val="000000" w:themeColor="text1"/>
          <w:sz w:val="22"/>
          <w:szCs w:val="22"/>
        </w:rPr>
        <w:t>Books of the Bible Cards; Unit 1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1643F">
        <w:rPr>
          <w:rFonts w:ascii="Times Roman" w:hAnsi="Times Roman"/>
          <w:color w:val="000000" w:themeColor="text1"/>
          <w:sz w:val="22"/>
          <w:szCs w:val="22"/>
        </w:rPr>
        <w:t xml:space="preserve">Angels </w:t>
      </w:r>
      <w:proofErr w:type="gramStart"/>
      <w:r w:rsidR="0041643F">
        <w:rPr>
          <w:rFonts w:ascii="Times Roman" w:hAnsi="Times Roman"/>
          <w:color w:val="000000" w:themeColor="text1"/>
          <w:sz w:val="22"/>
          <w:szCs w:val="22"/>
        </w:rPr>
        <w:t>Told</w:t>
      </w:r>
      <w:proofErr w:type="gramEnd"/>
      <w:r w:rsidR="0041643F">
        <w:rPr>
          <w:rFonts w:ascii="Times Roman" w:hAnsi="Times Roman"/>
          <w:color w:val="000000" w:themeColor="text1"/>
          <w:sz w:val="22"/>
          <w:szCs w:val="22"/>
        </w:rPr>
        <w:t xml:space="preserve"> About Jesus’ Birth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27446AC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1C808EE" w14:textId="3B78F5F9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7B46CD">
        <w:rPr>
          <w:rFonts w:ascii="Times Roman" w:hAnsi="Times Roman"/>
          <w:color w:val="000000" w:themeColor="text1"/>
          <w:sz w:val="22"/>
          <w:szCs w:val="22"/>
        </w:rPr>
        <w:t xml:space="preserve">3; 14, 15, </w:t>
      </w:r>
      <w:r w:rsidR="00172881">
        <w:rPr>
          <w:rFonts w:ascii="Times Roman" w:hAnsi="Times Roman"/>
          <w:color w:val="000000" w:themeColor="text1"/>
          <w:sz w:val="22"/>
          <w:szCs w:val="22"/>
        </w:rPr>
        <w:t xml:space="preserve">19, </w:t>
      </w:r>
      <w:r w:rsidR="00EB194C">
        <w:rPr>
          <w:rFonts w:ascii="Times Roman" w:hAnsi="Times Roman"/>
          <w:color w:val="000000" w:themeColor="text1"/>
          <w:sz w:val="22"/>
          <w:szCs w:val="22"/>
        </w:rPr>
        <w:t xml:space="preserve">20, 21, </w:t>
      </w:r>
      <w:r w:rsidR="007B46CD">
        <w:rPr>
          <w:rFonts w:ascii="Times Roman" w:hAnsi="Times Roman"/>
          <w:color w:val="000000" w:themeColor="text1"/>
          <w:sz w:val="22"/>
          <w:szCs w:val="22"/>
        </w:rPr>
        <w:t>25</w:t>
      </w:r>
      <w:r w:rsidR="00EB194C">
        <w:rPr>
          <w:rFonts w:ascii="Times Roman" w:hAnsi="Times Roman"/>
          <w:color w:val="000000" w:themeColor="text1"/>
          <w:sz w:val="22"/>
          <w:szCs w:val="22"/>
        </w:rPr>
        <w:t>, 34, 41</w:t>
      </w:r>
    </w:p>
    <w:p w14:paraId="020B6124" w14:textId="42BAA97F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AA793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B46CD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172881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1 Missio</w:t>
      </w:r>
      <w:r w:rsidR="0020100B" w:rsidRPr="00AE3B9D">
        <w:rPr>
          <w:rFonts w:ascii="Times Roman" w:hAnsi="Times Roman"/>
          <w:color w:val="000000" w:themeColor="text1"/>
          <w:sz w:val="22"/>
          <w:szCs w:val="22"/>
        </w:rPr>
        <w:t>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72881">
        <w:rPr>
          <w:rFonts w:ascii="Times Roman" w:hAnsi="Times Roman"/>
          <w:color w:val="000000" w:themeColor="text1"/>
          <w:sz w:val="22"/>
          <w:szCs w:val="22"/>
        </w:rPr>
        <w:t>Jesus Was Born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99A4AEB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F38CC9F" w14:textId="7AE01E78" w:rsidR="00AB5E48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2779A">
        <w:rPr>
          <w:rFonts w:ascii="Times Roman" w:hAnsi="Times Roman"/>
          <w:color w:val="000000" w:themeColor="text1"/>
          <w:sz w:val="22"/>
          <w:szCs w:val="22"/>
        </w:rPr>
        <w:t xml:space="preserve">4; </w:t>
      </w:r>
      <w:r w:rsidR="00A838BD">
        <w:rPr>
          <w:rFonts w:ascii="Times Roman" w:hAnsi="Times Roman"/>
          <w:color w:val="000000" w:themeColor="text1"/>
          <w:sz w:val="22"/>
          <w:szCs w:val="22"/>
        </w:rPr>
        <w:t xml:space="preserve">14, 15, </w:t>
      </w:r>
      <w:r w:rsidR="00A67885">
        <w:rPr>
          <w:rFonts w:ascii="Times Roman" w:hAnsi="Times Roman"/>
          <w:color w:val="000000" w:themeColor="text1"/>
          <w:sz w:val="22"/>
          <w:szCs w:val="22"/>
        </w:rPr>
        <w:t xml:space="preserve">18, 23, </w:t>
      </w:r>
      <w:r w:rsidR="00A838BD">
        <w:rPr>
          <w:rFonts w:ascii="Times Roman" w:hAnsi="Times Roman"/>
          <w:color w:val="000000" w:themeColor="text1"/>
          <w:sz w:val="22"/>
          <w:szCs w:val="22"/>
        </w:rPr>
        <w:t>25</w:t>
      </w:r>
      <w:r w:rsidR="00A67885">
        <w:rPr>
          <w:rFonts w:ascii="Times Roman" w:hAnsi="Times Roman"/>
          <w:color w:val="000000" w:themeColor="text1"/>
          <w:sz w:val="22"/>
          <w:szCs w:val="22"/>
        </w:rPr>
        <w:t>, 29</w:t>
      </w:r>
    </w:p>
    <w:p w14:paraId="410EE9E3" w14:textId="605958D5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A838BD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A67885">
        <w:rPr>
          <w:rFonts w:ascii="Times Roman" w:hAnsi="Times Roman"/>
          <w:color w:val="000000" w:themeColor="text1"/>
          <w:sz w:val="22"/>
          <w:szCs w:val="22"/>
        </w:rPr>
        <w:t>Allergy Alert</w:t>
      </w:r>
      <w:r w:rsidR="00A30883">
        <w:rPr>
          <w:rFonts w:ascii="Times Roman" w:hAnsi="Times Roman"/>
          <w:color w:val="000000" w:themeColor="text1"/>
          <w:sz w:val="22"/>
          <w:szCs w:val="22"/>
        </w:rPr>
        <w:t xml:space="preserve"> (LG, BTH)</w:t>
      </w:r>
      <w:r w:rsidR="00A67885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AA793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67885">
        <w:rPr>
          <w:rFonts w:ascii="Times Roman" w:hAnsi="Times Roman"/>
          <w:color w:val="000000" w:themeColor="text1"/>
          <w:sz w:val="22"/>
          <w:szCs w:val="22"/>
        </w:rPr>
        <w:t>Wise Men Worshiped Jesus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  <w:r w:rsidR="00AA793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742F76DD" w14:textId="77777777" w:rsidR="00541CD2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766D7BBB" w14:textId="3A2D610E" w:rsidR="007C6A4F" w:rsidRPr="00AE3B9D" w:rsidRDefault="007C6A4F" w:rsidP="007C6A4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 w:rsidR="00C15B35">
        <w:rPr>
          <w:rFonts w:ascii="Times Roman" w:hAnsi="Times Roman"/>
          <w:color w:val="000000" w:themeColor="text1"/>
          <w:sz w:val="22"/>
          <w:szCs w:val="22"/>
        </w:rPr>
        <w:t xml:space="preserve">5; 14, 15, 17, </w:t>
      </w:r>
      <w:r w:rsidR="00E1173C">
        <w:rPr>
          <w:rFonts w:ascii="Times Roman" w:hAnsi="Times Roman"/>
          <w:color w:val="000000" w:themeColor="text1"/>
          <w:sz w:val="22"/>
          <w:szCs w:val="22"/>
        </w:rPr>
        <w:t xml:space="preserve">20, </w:t>
      </w:r>
      <w:r w:rsidR="00C15B35">
        <w:rPr>
          <w:rFonts w:ascii="Times Roman" w:hAnsi="Times Roman"/>
          <w:color w:val="000000" w:themeColor="text1"/>
          <w:sz w:val="22"/>
          <w:szCs w:val="22"/>
        </w:rPr>
        <w:t>33</w:t>
      </w:r>
      <w:r w:rsidR="00FD07A5">
        <w:rPr>
          <w:rFonts w:ascii="Times Roman" w:hAnsi="Times Roman"/>
          <w:color w:val="000000" w:themeColor="text1"/>
          <w:sz w:val="22"/>
          <w:szCs w:val="22"/>
        </w:rPr>
        <w:t>, 34</w:t>
      </w:r>
    </w:p>
    <w:p w14:paraId="6EBBC715" w14:textId="5B484385" w:rsidR="00FD07A5" w:rsidRPr="00FD07A5" w:rsidRDefault="007C6A4F" w:rsidP="00FD07A5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FD07A5">
        <w:rPr>
          <w:rFonts w:ascii="Times Roman" w:hAnsi="Times Roman"/>
          <w:color w:val="000000" w:themeColor="text1"/>
          <w:sz w:val="22"/>
          <w:szCs w:val="22"/>
        </w:rPr>
        <w:t>Books of the Bible Cards (</w:t>
      </w:r>
      <w:r w:rsidR="00FD07A5" w:rsidRPr="00FD07A5">
        <w:rPr>
          <w:rFonts w:ascii="Times Roman" w:hAnsi="Times Roman"/>
          <w:color w:val="000000" w:themeColor="text1"/>
          <w:sz w:val="22"/>
          <w:szCs w:val="22"/>
        </w:rPr>
        <w:t>Isaiah, Micah, Matthew, Luke)</w:t>
      </w:r>
      <w:r w:rsidR="00FD07A5">
        <w:rPr>
          <w:rFonts w:ascii="Times Roman" w:hAnsi="Times Roman"/>
          <w:color w:val="000000" w:themeColor="text1"/>
          <w:sz w:val="22"/>
          <w:szCs w:val="22"/>
        </w:rPr>
        <w:t xml:space="preserve">, </w:t>
      </w:r>
    </w:p>
    <w:p w14:paraId="6130B2F6" w14:textId="5D21EA0F" w:rsidR="007C6A4F" w:rsidRPr="00AE3B9D" w:rsidRDefault="007C6A4F" w:rsidP="007C6A4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Unit </w:t>
      </w:r>
      <w:r w:rsidR="00E04439">
        <w:rPr>
          <w:rFonts w:ascii="Times Roman" w:hAnsi="Times Roman"/>
          <w:color w:val="000000" w:themeColor="text1"/>
          <w:sz w:val="22"/>
          <w:szCs w:val="22"/>
        </w:rPr>
        <w:t>1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Missions; </w:t>
      </w:r>
      <w:r w:rsidR="00E1173C">
        <w:rPr>
          <w:rFonts w:ascii="Times Roman" w:hAnsi="Times Roman"/>
          <w:color w:val="000000" w:themeColor="text1"/>
          <w:sz w:val="22"/>
          <w:szCs w:val="22"/>
        </w:rPr>
        <w:t>Jesus Talked with the Teachers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Coloring Page</w:t>
      </w:r>
    </w:p>
    <w:p w14:paraId="38DCCE13" w14:textId="77777777" w:rsidR="007C6A4F" w:rsidRPr="00AE3B9D" w:rsidRDefault="007C6A4F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5BEFEE79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1E9C9145" w14:textId="6B9B4110" w:rsidR="00CE541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E04439">
        <w:rPr>
          <w:rFonts w:ascii="Times Roman" w:hAnsi="Times Roman"/>
          <w:color w:val="000000" w:themeColor="text1"/>
          <w:sz w:val="22"/>
          <w:szCs w:val="22"/>
        </w:rPr>
        <w:t>6; 14, 24, 25</w:t>
      </w:r>
      <w:r w:rsidR="00125C7F">
        <w:rPr>
          <w:rFonts w:ascii="Times Roman" w:hAnsi="Times Roman"/>
          <w:color w:val="000000" w:themeColor="text1"/>
          <w:sz w:val="22"/>
          <w:szCs w:val="22"/>
        </w:rPr>
        <w:t xml:space="preserve">, 26, </w:t>
      </w:r>
      <w:r w:rsidR="00312405">
        <w:rPr>
          <w:rFonts w:ascii="Times Roman" w:hAnsi="Times Roman"/>
          <w:color w:val="000000" w:themeColor="text1"/>
          <w:sz w:val="22"/>
          <w:szCs w:val="22"/>
        </w:rPr>
        <w:t xml:space="preserve">27, 28, </w:t>
      </w:r>
      <w:r w:rsidR="00125C7F">
        <w:rPr>
          <w:rFonts w:ascii="Times Roman" w:hAnsi="Times Roman"/>
          <w:color w:val="000000" w:themeColor="text1"/>
          <w:sz w:val="22"/>
          <w:szCs w:val="22"/>
        </w:rPr>
        <w:t>31, 38</w:t>
      </w:r>
    </w:p>
    <w:p w14:paraId="777DBA76" w14:textId="170A6DE7" w:rsidR="00CE541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04439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125C7F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77358">
        <w:rPr>
          <w:rFonts w:ascii="Times Roman" w:hAnsi="Times Roman"/>
          <w:color w:val="000000" w:themeColor="text1"/>
          <w:sz w:val="22"/>
          <w:szCs w:val="22"/>
        </w:rPr>
        <w:t>King Davis Thanked God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D673C20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C7A69D2" w14:textId="1A020D22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877358">
        <w:rPr>
          <w:rFonts w:ascii="Times Roman" w:hAnsi="Times Roman"/>
          <w:color w:val="000000" w:themeColor="text1"/>
          <w:sz w:val="22"/>
          <w:szCs w:val="22"/>
        </w:rPr>
        <w:t xml:space="preserve">7; 14, </w:t>
      </w:r>
      <w:r w:rsidR="00257039">
        <w:rPr>
          <w:rFonts w:ascii="Times Roman" w:hAnsi="Times Roman"/>
          <w:color w:val="000000" w:themeColor="text1"/>
          <w:sz w:val="22"/>
          <w:szCs w:val="22"/>
        </w:rPr>
        <w:t xml:space="preserve">22, </w:t>
      </w:r>
      <w:r w:rsidR="00877358">
        <w:rPr>
          <w:rFonts w:ascii="Times Roman" w:hAnsi="Times Roman"/>
          <w:color w:val="000000" w:themeColor="text1"/>
          <w:sz w:val="22"/>
          <w:szCs w:val="22"/>
        </w:rPr>
        <w:t>24</w:t>
      </w:r>
      <w:r w:rsidR="00524968">
        <w:rPr>
          <w:rFonts w:ascii="Times Roman" w:hAnsi="Times Roman"/>
          <w:color w:val="000000" w:themeColor="text1"/>
          <w:sz w:val="22"/>
          <w:szCs w:val="22"/>
        </w:rPr>
        <w:t>, 3</w:t>
      </w:r>
      <w:r w:rsidR="004722D1">
        <w:rPr>
          <w:rFonts w:ascii="Times Roman" w:hAnsi="Times Roman"/>
          <w:color w:val="000000" w:themeColor="text1"/>
          <w:sz w:val="22"/>
          <w:szCs w:val="22"/>
        </w:rPr>
        <w:t>0, 31</w:t>
      </w:r>
    </w:p>
    <w:p w14:paraId="2F3A8118" w14:textId="06AD36BB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77358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524968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0D3972">
        <w:rPr>
          <w:rFonts w:ascii="Times Roman" w:hAnsi="Times Roman"/>
          <w:color w:val="000000" w:themeColor="text1"/>
          <w:sz w:val="22"/>
          <w:szCs w:val="22"/>
        </w:rPr>
        <w:t>Bread</w:t>
      </w:r>
      <w:r w:rsidR="002D5CF3">
        <w:rPr>
          <w:rFonts w:ascii="Times Roman" w:hAnsi="Times Roman"/>
          <w:color w:val="000000" w:themeColor="text1"/>
          <w:sz w:val="22"/>
          <w:szCs w:val="22"/>
        </w:rPr>
        <w:t xml:space="preserve"> and Fish Pictures</w:t>
      </w:r>
      <w:r w:rsidR="00257039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D6E5D">
        <w:rPr>
          <w:rFonts w:ascii="Times Roman" w:hAnsi="Times Roman"/>
          <w:color w:val="000000" w:themeColor="text1"/>
          <w:sz w:val="22"/>
          <w:szCs w:val="22"/>
        </w:rPr>
        <w:t>Jesus Fed a Crowd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72774D75" w14:textId="7777777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5E3763D" w14:textId="3146DE06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E96E7F">
        <w:rPr>
          <w:rFonts w:ascii="Times Roman" w:hAnsi="Times Roman"/>
          <w:color w:val="000000" w:themeColor="text1"/>
          <w:sz w:val="22"/>
          <w:szCs w:val="22"/>
        </w:rPr>
        <w:t>8; 14, 24, 25, 27</w:t>
      </w:r>
      <w:r w:rsidR="000E1EA3">
        <w:rPr>
          <w:rFonts w:ascii="Times Roman" w:hAnsi="Times Roman"/>
          <w:color w:val="000000" w:themeColor="text1"/>
          <w:sz w:val="22"/>
          <w:szCs w:val="22"/>
        </w:rPr>
        <w:t>, 34</w:t>
      </w:r>
    </w:p>
    <w:p w14:paraId="623C0236" w14:textId="237091F3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E1EA3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E1EA3">
        <w:rPr>
          <w:rFonts w:ascii="Times Roman" w:hAnsi="Times Roman"/>
          <w:color w:val="000000" w:themeColor="text1"/>
          <w:sz w:val="22"/>
          <w:szCs w:val="22"/>
        </w:rPr>
        <w:t>People Sang to God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5E48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332DBBB7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C873D1C" w14:textId="016FA8CA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338DD">
        <w:rPr>
          <w:rFonts w:ascii="Times Roman" w:hAnsi="Times Roman"/>
          <w:color w:val="000000" w:themeColor="text1"/>
          <w:sz w:val="22"/>
          <w:szCs w:val="22"/>
        </w:rPr>
        <w:t>s 6–</w:t>
      </w:r>
      <w:r w:rsidR="006D3471">
        <w:rPr>
          <w:rFonts w:ascii="Times Roman" w:hAnsi="Times Roman"/>
          <w:color w:val="000000" w:themeColor="text1"/>
          <w:sz w:val="22"/>
          <w:szCs w:val="22"/>
        </w:rPr>
        <w:t xml:space="preserve">9; </w:t>
      </w:r>
      <w:r w:rsidR="00A4309D">
        <w:rPr>
          <w:rFonts w:ascii="Times Roman" w:hAnsi="Times Roman"/>
          <w:color w:val="000000" w:themeColor="text1"/>
          <w:sz w:val="22"/>
          <w:szCs w:val="22"/>
        </w:rPr>
        <w:t>14, 24, 25</w:t>
      </w:r>
      <w:r w:rsidR="005338DD">
        <w:rPr>
          <w:rFonts w:ascii="Times Roman" w:hAnsi="Times Roman"/>
          <w:color w:val="000000" w:themeColor="text1"/>
          <w:sz w:val="22"/>
          <w:szCs w:val="22"/>
        </w:rPr>
        <w:t>, 28, 38</w:t>
      </w:r>
    </w:p>
    <w:p w14:paraId="6B404F02" w14:textId="0752630B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338DD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1E414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92173">
        <w:rPr>
          <w:rFonts w:ascii="Times Roman" w:hAnsi="Times Roman"/>
          <w:color w:val="000000" w:themeColor="text1"/>
          <w:sz w:val="22"/>
          <w:szCs w:val="22"/>
        </w:rPr>
        <w:t>Jesus Prayed in a Garden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Page</w:t>
      </w:r>
    </w:p>
    <w:p w14:paraId="1D23F8E3" w14:textId="77777777" w:rsidR="00877454" w:rsidRPr="00AE3B9D" w:rsidRDefault="00877454" w:rsidP="00877454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FAE3D85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1A7AF282" w14:textId="44B8C8A8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92173">
        <w:rPr>
          <w:rFonts w:ascii="Times Roman" w:hAnsi="Times Roman"/>
          <w:color w:val="000000" w:themeColor="text1"/>
          <w:sz w:val="22"/>
          <w:szCs w:val="22"/>
        </w:rPr>
        <w:t xml:space="preserve">10; </w:t>
      </w:r>
      <w:r w:rsidR="00126E33">
        <w:rPr>
          <w:rFonts w:ascii="Times Roman" w:hAnsi="Times Roman"/>
          <w:color w:val="000000" w:themeColor="text1"/>
          <w:sz w:val="22"/>
          <w:szCs w:val="22"/>
        </w:rPr>
        <w:t>14, 25, 32</w:t>
      </w:r>
      <w:r w:rsidR="00C211FC">
        <w:rPr>
          <w:rFonts w:ascii="Times Roman" w:hAnsi="Times Roman"/>
          <w:color w:val="000000" w:themeColor="text1"/>
          <w:sz w:val="22"/>
          <w:szCs w:val="22"/>
        </w:rPr>
        <w:t>, 40</w:t>
      </w:r>
    </w:p>
    <w:p w14:paraId="79B61ADF" w14:textId="3DF03AF1" w:rsidR="008B4823" w:rsidRPr="00AE3B9D" w:rsidRDefault="00AC0D93" w:rsidP="008B482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26E33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C211FC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</w:t>
      </w:r>
      <w:r w:rsidR="009B1064" w:rsidRPr="00AE3B9D">
        <w:rPr>
          <w:rFonts w:ascii="Times Roman" w:hAnsi="Times Roman"/>
          <w:color w:val="000000" w:themeColor="text1"/>
          <w:sz w:val="22"/>
          <w:szCs w:val="22"/>
        </w:rPr>
        <w:t>t 3 Missions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9B106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211FC">
        <w:rPr>
          <w:rFonts w:ascii="Times Roman" w:hAnsi="Times Roman"/>
          <w:color w:val="000000" w:themeColor="text1"/>
          <w:sz w:val="22"/>
          <w:szCs w:val="22"/>
        </w:rPr>
        <w:t xml:space="preserve">David Played Music for the King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A31DF50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650D51B" w14:textId="6C8EA0B0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223C4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CC3430">
        <w:rPr>
          <w:rFonts w:ascii="Times Roman" w:hAnsi="Times Roman"/>
          <w:color w:val="000000" w:themeColor="text1"/>
          <w:sz w:val="22"/>
          <w:szCs w:val="22"/>
        </w:rPr>
        <w:t>11; 14, 25, 32</w:t>
      </w:r>
      <w:r w:rsidR="00991C22">
        <w:rPr>
          <w:rFonts w:ascii="Times Roman" w:hAnsi="Times Roman"/>
          <w:color w:val="000000" w:themeColor="text1"/>
          <w:sz w:val="22"/>
          <w:szCs w:val="22"/>
        </w:rPr>
        <w:t>, 37</w:t>
      </w:r>
    </w:p>
    <w:p w14:paraId="260C4CDE" w14:textId="1C174FB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A766D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91C22">
        <w:rPr>
          <w:rFonts w:ascii="Times Roman" w:hAnsi="Times Roman"/>
          <w:color w:val="000000" w:themeColor="text1"/>
          <w:sz w:val="22"/>
          <w:szCs w:val="22"/>
        </w:rPr>
        <w:t>Jonathan and David Promised to Be Friends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0EDB53E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A4EE822" w14:textId="771AAFEE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223C4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E25D72">
        <w:rPr>
          <w:rFonts w:ascii="Times Roman" w:hAnsi="Times Roman"/>
          <w:color w:val="000000" w:themeColor="text1"/>
          <w:sz w:val="22"/>
          <w:szCs w:val="22"/>
        </w:rPr>
        <w:t>12; 14, 32</w:t>
      </w:r>
    </w:p>
    <w:p w14:paraId="402C4DAC" w14:textId="746B25C2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C1F2A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C1F2A">
        <w:rPr>
          <w:rFonts w:ascii="Times Roman" w:hAnsi="Times Roman"/>
          <w:color w:val="000000" w:themeColor="text1"/>
          <w:sz w:val="22"/>
          <w:szCs w:val="22"/>
        </w:rPr>
        <w:t xml:space="preserve">David Helped </w:t>
      </w:r>
      <w:proofErr w:type="spellStart"/>
      <w:r w:rsidR="004C1F2A">
        <w:rPr>
          <w:rFonts w:ascii="Times Roman" w:hAnsi="Times Roman"/>
          <w:color w:val="000000" w:themeColor="text1"/>
          <w:sz w:val="22"/>
          <w:szCs w:val="22"/>
        </w:rPr>
        <w:t>Mephiboseth</w:t>
      </w:r>
      <w:proofErr w:type="spellEnd"/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7EAC99EB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E99D5CA" w14:textId="067C811E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223C4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A083B" w:rsidRPr="00AE3B9D">
        <w:rPr>
          <w:rFonts w:ascii="Times Roman" w:hAnsi="Times Roman"/>
          <w:color w:val="000000" w:themeColor="text1"/>
          <w:sz w:val="22"/>
          <w:szCs w:val="22"/>
        </w:rPr>
        <w:t>s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40552">
        <w:rPr>
          <w:rFonts w:ascii="Times Roman" w:hAnsi="Times Roman"/>
          <w:color w:val="000000" w:themeColor="text1"/>
          <w:sz w:val="22"/>
          <w:szCs w:val="22"/>
        </w:rPr>
        <w:t>13; 14, 25, 32</w:t>
      </w:r>
      <w:r w:rsidR="001E4284">
        <w:rPr>
          <w:rFonts w:ascii="Times Roman" w:hAnsi="Times Roman"/>
          <w:color w:val="000000" w:themeColor="text1"/>
          <w:sz w:val="22"/>
          <w:szCs w:val="22"/>
        </w:rPr>
        <w:t>, 35, 36, 38, 39</w:t>
      </w:r>
    </w:p>
    <w:p w14:paraId="6C067296" w14:textId="03FBE8A1" w:rsidR="00526EFB" w:rsidRPr="00AE3B9D" w:rsidRDefault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E4284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CD7B47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E4284">
        <w:rPr>
          <w:rFonts w:ascii="Times Roman" w:hAnsi="Times Roman"/>
          <w:color w:val="000000" w:themeColor="text1"/>
          <w:sz w:val="22"/>
          <w:szCs w:val="22"/>
        </w:rPr>
        <w:t>Nehemiah Rebuilt the Wall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sectPr w:rsidR="00526EFB" w:rsidRPr="00AE3B9D" w:rsidSect="00293CB5">
      <w:headerReference w:type="default" r:id="rId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2B5C" w14:textId="77777777" w:rsidR="009755FE" w:rsidRDefault="009755FE" w:rsidP="009D4F32">
      <w:r>
        <w:separator/>
      </w:r>
    </w:p>
  </w:endnote>
  <w:endnote w:type="continuationSeparator" w:id="0">
    <w:p w14:paraId="14FFAD8D" w14:textId="77777777" w:rsidR="009755FE" w:rsidRDefault="009755FE" w:rsidP="009D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6B8AA" w14:textId="77777777" w:rsidR="009755FE" w:rsidRDefault="009755FE" w:rsidP="009D4F32">
      <w:r>
        <w:separator/>
      </w:r>
    </w:p>
  </w:footnote>
  <w:footnote w:type="continuationSeparator" w:id="0">
    <w:p w14:paraId="4E60BFAD" w14:textId="77777777" w:rsidR="009755FE" w:rsidRDefault="009755FE" w:rsidP="009D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038D9" w14:textId="0CD565C2" w:rsidR="00250549" w:rsidRDefault="00250549" w:rsidP="009D4F32">
    <w:pPr>
      <w:jc w:val="center"/>
    </w:pPr>
    <w:r>
      <w:t xml:space="preserve">BSFL Preschool </w:t>
    </w:r>
    <w:r w:rsidR="005E1792">
      <w:t>Winter 2024-25</w:t>
    </w:r>
  </w:p>
  <w:p w14:paraId="7D11A117" w14:textId="77777777" w:rsidR="00250549" w:rsidRDefault="00250549" w:rsidP="009D4F32">
    <w:pPr>
      <w:jc w:val="center"/>
    </w:pPr>
    <w:r>
      <w:t>PACK &amp; PRINTABLES Usage</w:t>
    </w:r>
  </w:p>
  <w:p w14:paraId="285DDB67" w14:textId="77777777" w:rsidR="00250549" w:rsidRDefault="00250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B03AE"/>
    <w:multiLevelType w:val="multilevel"/>
    <w:tmpl w:val="D902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07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92"/>
    <w:rsid w:val="00001120"/>
    <w:rsid w:val="00010531"/>
    <w:rsid w:val="00011409"/>
    <w:rsid w:val="00013DCF"/>
    <w:rsid w:val="00015C09"/>
    <w:rsid w:val="0001642C"/>
    <w:rsid w:val="00016997"/>
    <w:rsid w:val="00025835"/>
    <w:rsid w:val="00025A7E"/>
    <w:rsid w:val="00031A5F"/>
    <w:rsid w:val="000350CD"/>
    <w:rsid w:val="00044767"/>
    <w:rsid w:val="0004609E"/>
    <w:rsid w:val="00067A4D"/>
    <w:rsid w:val="0007643C"/>
    <w:rsid w:val="00077E7D"/>
    <w:rsid w:val="00080835"/>
    <w:rsid w:val="00083E65"/>
    <w:rsid w:val="00084A22"/>
    <w:rsid w:val="000918D8"/>
    <w:rsid w:val="00094287"/>
    <w:rsid w:val="000954E2"/>
    <w:rsid w:val="00095AA9"/>
    <w:rsid w:val="000B4166"/>
    <w:rsid w:val="000B6C34"/>
    <w:rsid w:val="000C5589"/>
    <w:rsid w:val="000D0F6F"/>
    <w:rsid w:val="000D2023"/>
    <w:rsid w:val="000D3972"/>
    <w:rsid w:val="000E1EA3"/>
    <w:rsid w:val="000E3330"/>
    <w:rsid w:val="000E4D0E"/>
    <w:rsid w:val="000F26E6"/>
    <w:rsid w:val="000F51A5"/>
    <w:rsid w:val="000F599C"/>
    <w:rsid w:val="000F709D"/>
    <w:rsid w:val="00101A60"/>
    <w:rsid w:val="00101EEC"/>
    <w:rsid w:val="001038D2"/>
    <w:rsid w:val="00105577"/>
    <w:rsid w:val="001102A7"/>
    <w:rsid w:val="00110355"/>
    <w:rsid w:val="0011332E"/>
    <w:rsid w:val="00116BCA"/>
    <w:rsid w:val="001222BF"/>
    <w:rsid w:val="00125C7F"/>
    <w:rsid w:val="00126309"/>
    <w:rsid w:val="00126E33"/>
    <w:rsid w:val="0012779A"/>
    <w:rsid w:val="00132419"/>
    <w:rsid w:val="00137183"/>
    <w:rsid w:val="001375D9"/>
    <w:rsid w:val="001435AE"/>
    <w:rsid w:val="00145261"/>
    <w:rsid w:val="00151276"/>
    <w:rsid w:val="00151809"/>
    <w:rsid w:val="00154FAE"/>
    <w:rsid w:val="0017097F"/>
    <w:rsid w:val="00172881"/>
    <w:rsid w:val="00184832"/>
    <w:rsid w:val="00193AE8"/>
    <w:rsid w:val="001B1350"/>
    <w:rsid w:val="001B33CF"/>
    <w:rsid w:val="001C3B19"/>
    <w:rsid w:val="001C41B1"/>
    <w:rsid w:val="001E054D"/>
    <w:rsid w:val="001E3ED5"/>
    <w:rsid w:val="001E4146"/>
    <w:rsid w:val="001E4284"/>
    <w:rsid w:val="001F4A3C"/>
    <w:rsid w:val="0020100B"/>
    <w:rsid w:val="0020144C"/>
    <w:rsid w:val="002062E4"/>
    <w:rsid w:val="002140F2"/>
    <w:rsid w:val="00220339"/>
    <w:rsid w:val="0022095D"/>
    <w:rsid w:val="00220FE1"/>
    <w:rsid w:val="0022369D"/>
    <w:rsid w:val="00223C4F"/>
    <w:rsid w:val="00225C19"/>
    <w:rsid w:val="002270ED"/>
    <w:rsid w:val="00240552"/>
    <w:rsid w:val="0024422F"/>
    <w:rsid w:val="002472C0"/>
    <w:rsid w:val="00250549"/>
    <w:rsid w:val="00252044"/>
    <w:rsid w:val="00253079"/>
    <w:rsid w:val="00257039"/>
    <w:rsid w:val="00260BCA"/>
    <w:rsid w:val="00270A89"/>
    <w:rsid w:val="00293CB5"/>
    <w:rsid w:val="002947E5"/>
    <w:rsid w:val="002964D8"/>
    <w:rsid w:val="002A1D36"/>
    <w:rsid w:val="002B17CC"/>
    <w:rsid w:val="002B5916"/>
    <w:rsid w:val="002C4DB9"/>
    <w:rsid w:val="002D5CF3"/>
    <w:rsid w:val="002E49C1"/>
    <w:rsid w:val="00305D5A"/>
    <w:rsid w:val="00312405"/>
    <w:rsid w:val="00313F6C"/>
    <w:rsid w:val="00335E60"/>
    <w:rsid w:val="0033664D"/>
    <w:rsid w:val="0035551D"/>
    <w:rsid w:val="0036293B"/>
    <w:rsid w:val="00376756"/>
    <w:rsid w:val="00387369"/>
    <w:rsid w:val="0039224D"/>
    <w:rsid w:val="003931B7"/>
    <w:rsid w:val="003958DE"/>
    <w:rsid w:val="003A216A"/>
    <w:rsid w:val="003C7559"/>
    <w:rsid w:val="003D3278"/>
    <w:rsid w:val="003E22D3"/>
    <w:rsid w:val="003E7102"/>
    <w:rsid w:val="003F07EC"/>
    <w:rsid w:val="003F2676"/>
    <w:rsid w:val="003F2E8E"/>
    <w:rsid w:val="003F4182"/>
    <w:rsid w:val="003F5B15"/>
    <w:rsid w:val="004002B5"/>
    <w:rsid w:val="004015EC"/>
    <w:rsid w:val="00401EDC"/>
    <w:rsid w:val="00402DF1"/>
    <w:rsid w:val="00403430"/>
    <w:rsid w:val="0041643F"/>
    <w:rsid w:val="004261B6"/>
    <w:rsid w:val="004412D1"/>
    <w:rsid w:val="00441AC1"/>
    <w:rsid w:val="00451B3C"/>
    <w:rsid w:val="00466468"/>
    <w:rsid w:val="004722D1"/>
    <w:rsid w:val="00476DB2"/>
    <w:rsid w:val="0049133C"/>
    <w:rsid w:val="00492AD5"/>
    <w:rsid w:val="004A6AE3"/>
    <w:rsid w:val="004B0992"/>
    <w:rsid w:val="004C1F2A"/>
    <w:rsid w:val="004C37F1"/>
    <w:rsid w:val="004C6D2F"/>
    <w:rsid w:val="004D1BB0"/>
    <w:rsid w:val="004D66C1"/>
    <w:rsid w:val="004E2303"/>
    <w:rsid w:val="00500D43"/>
    <w:rsid w:val="00512EAE"/>
    <w:rsid w:val="0051310E"/>
    <w:rsid w:val="00513B4E"/>
    <w:rsid w:val="00514428"/>
    <w:rsid w:val="005243DF"/>
    <w:rsid w:val="005245F7"/>
    <w:rsid w:val="00524968"/>
    <w:rsid w:val="00526EFB"/>
    <w:rsid w:val="005338DD"/>
    <w:rsid w:val="00541CD2"/>
    <w:rsid w:val="00545964"/>
    <w:rsid w:val="00561E8D"/>
    <w:rsid w:val="00567100"/>
    <w:rsid w:val="005676EB"/>
    <w:rsid w:val="00573E92"/>
    <w:rsid w:val="005826D3"/>
    <w:rsid w:val="00584D5A"/>
    <w:rsid w:val="00586EED"/>
    <w:rsid w:val="005A324C"/>
    <w:rsid w:val="005A631B"/>
    <w:rsid w:val="005B51C5"/>
    <w:rsid w:val="005B53B8"/>
    <w:rsid w:val="005C02D0"/>
    <w:rsid w:val="005C3F92"/>
    <w:rsid w:val="005D49A5"/>
    <w:rsid w:val="005E1548"/>
    <w:rsid w:val="005E1792"/>
    <w:rsid w:val="005E4B1C"/>
    <w:rsid w:val="005E72FC"/>
    <w:rsid w:val="005F163A"/>
    <w:rsid w:val="005F3E75"/>
    <w:rsid w:val="005F7728"/>
    <w:rsid w:val="0063168D"/>
    <w:rsid w:val="006510AB"/>
    <w:rsid w:val="006679B6"/>
    <w:rsid w:val="00671404"/>
    <w:rsid w:val="006805CC"/>
    <w:rsid w:val="00684695"/>
    <w:rsid w:val="00692173"/>
    <w:rsid w:val="006A013C"/>
    <w:rsid w:val="006C164A"/>
    <w:rsid w:val="006C1C83"/>
    <w:rsid w:val="006D3471"/>
    <w:rsid w:val="006E1A09"/>
    <w:rsid w:val="006E2441"/>
    <w:rsid w:val="006E28C6"/>
    <w:rsid w:val="006E2D71"/>
    <w:rsid w:val="007127CF"/>
    <w:rsid w:val="00724E48"/>
    <w:rsid w:val="007274E9"/>
    <w:rsid w:val="007305CA"/>
    <w:rsid w:val="00741493"/>
    <w:rsid w:val="00745224"/>
    <w:rsid w:val="00747F79"/>
    <w:rsid w:val="00752188"/>
    <w:rsid w:val="007569E2"/>
    <w:rsid w:val="00765AD2"/>
    <w:rsid w:val="00767C1D"/>
    <w:rsid w:val="007750ED"/>
    <w:rsid w:val="00785CD0"/>
    <w:rsid w:val="00791C46"/>
    <w:rsid w:val="007A581D"/>
    <w:rsid w:val="007A71B3"/>
    <w:rsid w:val="007B46CD"/>
    <w:rsid w:val="007C68D7"/>
    <w:rsid w:val="007C6A4F"/>
    <w:rsid w:val="007C7D12"/>
    <w:rsid w:val="007D2A8C"/>
    <w:rsid w:val="007E51EF"/>
    <w:rsid w:val="007E5629"/>
    <w:rsid w:val="0080463D"/>
    <w:rsid w:val="0081696D"/>
    <w:rsid w:val="008174B6"/>
    <w:rsid w:val="0082275C"/>
    <w:rsid w:val="00830FBF"/>
    <w:rsid w:val="00835C8A"/>
    <w:rsid w:val="00877358"/>
    <w:rsid w:val="00877454"/>
    <w:rsid w:val="008806D2"/>
    <w:rsid w:val="00884E3A"/>
    <w:rsid w:val="0088753E"/>
    <w:rsid w:val="0089338D"/>
    <w:rsid w:val="008B4823"/>
    <w:rsid w:val="008B5E98"/>
    <w:rsid w:val="008B7F23"/>
    <w:rsid w:val="008E78AC"/>
    <w:rsid w:val="008F098B"/>
    <w:rsid w:val="008F4E80"/>
    <w:rsid w:val="00916F8F"/>
    <w:rsid w:val="00922A17"/>
    <w:rsid w:val="00935457"/>
    <w:rsid w:val="00942CF0"/>
    <w:rsid w:val="0094349E"/>
    <w:rsid w:val="009612AD"/>
    <w:rsid w:val="0096358E"/>
    <w:rsid w:val="009755FE"/>
    <w:rsid w:val="009861AC"/>
    <w:rsid w:val="00991737"/>
    <w:rsid w:val="009917BC"/>
    <w:rsid w:val="00991C22"/>
    <w:rsid w:val="009B1064"/>
    <w:rsid w:val="009C1964"/>
    <w:rsid w:val="009C43E4"/>
    <w:rsid w:val="009D4F32"/>
    <w:rsid w:val="009E1EC3"/>
    <w:rsid w:val="009E1F61"/>
    <w:rsid w:val="009E6B81"/>
    <w:rsid w:val="009F07AA"/>
    <w:rsid w:val="00A15913"/>
    <w:rsid w:val="00A30883"/>
    <w:rsid w:val="00A40D96"/>
    <w:rsid w:val="00A4309D"/>
    <w:rsid w:val="00A44EAE"/>
    <w:rsid w:val="00A47A94"/>
    <w:rsid w:val="00A56899"/>
    <w:rsid w:val="00A62BE8"/>
    <w:rsid w:val="00A67885"/>
    <w:rsid w:val="00A71DF9"/>
    <w:rsid w:val="00A766D6"/>
    <w:rsid w:val="00A838BD"/>
    <w:rsid w:val="00A854CE"/>
    <w:rsid w:val="00A96447"/>
    <w:rsid w:val="00AA793D"/>
    <w:rsid w:val="00AB5E48"/>
    <w:rsid w:val="00AC0D93"/>
    <w:rsid w:val="00AC5430"/>
    <w:rsid w:val="00AD6B22"/>
    <w:rsid w:val="00AE353E"/>
    <w:rsid w:val="00AE3B9D"/>
    <w:rsid w:val="00AE3D84"/>
    <w:rsid w:val="00AE6A63"/>
    <w:rsid w:val="00AF4521"/>
    <w:rsid w:val="00B22106"/>
    <w:rsid w:val="00B244B8"/>
    <w:rsid w:val="00B3048A"/>
    <w:rsid w:val="00B415C9"/>
    <w:rsid w:val="00B5022A"/>
    <w:rsid w:val="00B56BF6"/>
    <w:rsid w:val="00B61C5B"/>
    <w:rsid w:val="00B63610"/>
    <w:rsid w:val="00B65A2D"/>
    <w:rsid w:val="00B84D18"/>
    <w:rsid w:val="00B85333"/>
    <w:rsid w:val="00B93031"/>
    <w:rsid w:val="00BA4BDE"/>
    <w:rsid w:val="00BD4E63"/>
    <w:rsid w:val="00BF2C73"/>
    <w:rsid w:val="00C12B03"/>
    <w:rsid w:val="00C15955"/>
    <w:rsid w:val="00C15B35"/>
    <w:rsid w:val="00C211FC"/>
    <w:rsid w:val="00C24543"/>
    <w:rsid w:val="00C33FF1"/>
    <w:rsid w:val="00C42C8F"/>
    <w:rsid w:val="00C45429"/>
    <w:rsid w:val="00C47F93"/>
    <w:rsid w:val="00C8270D"/>
    <w:rsid w:val="00C8623F"/>
    <w:rsid w:val="00C92260"/>
    <w:rsid w:val="00C93AF6"/>
    <w:rsid w:val="00CA416A"/>
    <w:rsid w:val="00CB5095"/>
    <w:rsid w:val="00CC3430"/>
    <w:rsid w:val="00CC6ED4"/>
    <w:rsid w:val="00CD7B47"/>
    <w:rsid w:val="00CE541C"/>
    <w:rsid w:val="00CF1AD0"/>
    <w:rsid w:val="00CF27F0"/>
    <w:rsid w:val="00D049E0"/>
    <w:rsid w:val="00D0507E"/>
    <w:rsid w:val="00D053D4"/>
    <w:rsid w:val="00D067EC"/>
    <w:rsid w:val="00D20CB8"/>
    <w:rsid w:val="00D2337F"/>
    <w:rsid w:val="00D243F2"/>
    <w:rsid w:val="00D27132"/>
    <w:rsid w:val="00D31A5A"/>
    <w:rsid w:val="00D33190"/>
    <w:rsid w:val="00D33301"/>
    <w:rsid w:val="00D35827"/>
    <w:rsid w:val="00D3766F"/>
    <w:rsid w:val="00D37F95"/>
    <w:rsid w:val="00D54365"/>
    <w:rsid w:val="00D642E8"/>
    <w:rsid w:val="00D83772"/>
    <w:rsid w:val="00D866B7"/>
    <w:rsid w:val="00D93899"/>
    <w:rsid w:val="00D976C7"/>
    <w:rsid w:val="00D9779C"/>
    <w:rsid w:val="00DD1E55"/>
    <w:rsid w:val="00DD6E5D"/>
    <w:rsid w:val="00DE477D"/>
    <w:rsid w:val="00DF3601"/>
    <w:rsid w:val="00E041D9"/>
    <w:rsid w:val="00E04439"/>
    <w:rsid w:val="00E1173C"/>
    <w:rsid w:val="00E1620E"/>
    <w:rsid w:val="00E1643F"/>
    <w:rsid w:val="00E25D72"/>
    <w:rsid w:val="00E4722D"/>
    <w:rsid w:val="00E50D2F"/>
    <w:rsid w:val="00E6442D"/>
    <w:rsid w:val="00E723D3"/>
    <w:rsid w:val="00E73682"/>
    <w:rsid w:val="00E75FB2"/>
    <w:rsid w:val="00E96E7F"/>
    <w:rsid w:val="00EA4D6E"/>
    <w:rsid w:val="00EA5514"/>
    <w:rsid w:val="00EB194C"/>
    <w:rsid w:val="00ED00C4"/>
    <w:rsid w:val="00ED3082"/>
    <w:rsid w:val="00EE6A14"/>
    <w:rsid w:val="00F1554A"/>
    <w:rsid w:val="00F21630"/>
    <w:rsid w:val="00F31301"/>
    <w:rsid w:val="00F32472"/>
    <w:rsid w:val="00F41046"/>
    <w:rsid w:val="00F44493"/>
    <w:rsid w:val="00F53BF9"/>
    <w:rsid w:val="00F544C9"/>
    <w:rsid w:val="00F5533F"/>
    <w:rsid w:val="00F76AD0"/>
    <w:rsid w:val="00F86CD8"/>
    <w:rsid w:val="00FA06C6"/>
    <w:rsid w:val="00FA083B"/>
    <w:rsid w:val="00FA16FB"/>
    <w:rsid w:val="00FC2385"/>
    <w:rsid w:val="00FC508C"/>
    <w:rsid w:val="00FD07A5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51D30"/>
  <w14:defaultImageDpi w14:val="300"/>
  <w15:chartTrackingRefBased/>
  <w15:docId w15:val="{F6FA3C18-445C-194C-8A52-F2EA9104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F32"/>
  </w:style>
  <w:style w:type="paragraph" w:styleId="Footer">
    <w:name w:val="footer"/>
    <w:basedOn w:val="Normal"/>
    <w:link w:val="Foot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F32"/>
  </w:style>
  <w:style w:type="paragraph" w:styleId="NormalWeb">
    <w:name w:val="Normal (Web)"/>
    <w:basedOn w:val="Normal"/>
    <w:uiPriority w:val="99"/>
    <w:semiHidden/>
    <w:unhideWhenUsed/>
    <w:rsid w:val="00FD07A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3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acey.rogers/Library/CloudStorage/OneDrive-LifewayChristianResources/BSFL-Tracey%20Rogers/Tracey/Pack_Item_Use_Blog/Preschool/Preschool_Pack+Printabl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Preschool_Pack+Printables_template.dotx</Template>
  <TotalTime>150</TotalTime>
  <Pages>5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LifeWay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Tracey Rogers</cp:lastModifiedBy>
  <cp:revision>128</cp:revision>
  <dcterms:created xsi:type="dcterms:W3CDTF">2024-11-07T02:41:00Z</dcterms:created>
  <dcterms:modified xsi:type="dcterms:W3CDTF">2024-11-07T15:36:00Z</dcterms:modified>
</cp:coreProperties>
</file>