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C348" w14:textId="77777777" w:rsidR="00FC508C" w:rsidRPr="00291B0C" w:rsidRDefault="00D94CC1">
      <w:pPr>
        <w:rPr>
          <w:b/>
          <w:color w:val="000000" w:themeColor="text1"/>
          <w:sz w:val="28"/>
          <w:szCs w:val="28"/>
        </w:rPr>
      </w:pPr>
      <w:r w:rsidRPr="00291B0C">
        <w:rPr>
          <w:b/>
          <w:color w:val="000000" w:themeColor="text1"/>
          <w:sz w:val="28"/>
          <w:szCs w:val="28"/>
        </w:rPr>
        <w:t>1</w:t>
      </w:r>
      <w:r w:rsidRPr="00291B0C">
        <w:rPr>
          <w:b/>
          <w:color w:val="000000" w:themeColor="text1"/>
          <w:sz w:val="28"/>
          <w:szCs w:val="28"/>
          <w:vertAlign w:val="superscript"/>
        </w:rPr>
        <w:t>st</w:t>
      </w:r>
      <w:r w:rsidRPr="00291B0C">
        <w:rPr>
          <w:b/>
          <w:color w:val="000000" w:themeColor="text1"/>
          <w:sz w:val="28"/>
          <w:szCs w:val="28"/>
        </w:rPr>
        <w:t xml:space="preserve"> &amp; 2</w:t>
      </w:r>
      <w:r w:rsidRPr="00291B0C">
        <w:rPr>
          <w:b/>
          <w:color w:val="000000" w:themeColor="text1"/>
          <w:sz w:val="28"/>
          <w:szCs w:val="28"/>
          <w:vertAlign w:val="superscript"/>
        </w:rPr>
        <w:t>nd</w:t>
      </w:r>
      <w:r w:rsidRPr="00291B0C">
        <w:rPr>
          <w:b/>
          <w:color w:val="000000" w:themeColor="text1"/>
          <w:sz w:val="28"/>
          <w:szCs w:val="28"/>
        </w:rPr>
        <w:t xml:space="preserve"> Grades</w:t>
      </w:r>
    </w:p>
    <w:p w14:paraId="60CD72E7" w14:textId="77777777" w:rsidR="00467D29" w:rsidRPr="00291B0C" w:rsidRDefault="00EB2C9C" w:rsidP="00467D29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1 </w:t>
      </w:r>
    </w:p>
    <w:p w14:paraId="44BDE847" w14:textId="7B6D2793" w:rsidR="00B27E2A" w:rsidRPr="00291B0C" w:rsidRDefault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</w:t>
      </w:r>
      <w:r w:rsidR="00D31A5A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B27E2A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C95B31">
        <w:rPr>
          <w:rFonts w:ascii="Times Roman" w:hAnsi="Times Roman"/>
          <w:color w:val="000000" w:themeColor="text1"/>
          <w:sz w:val="22"/>
          <w:szCs w:val="22"/>
        </w:rPr>
        <w:t>1; 1, 2, 3, 4, 5, 6, 7, 8</w:t>
      </w:r>
    </w:p>
    <w:p w14:paraId="4484B5E6" w14:textId="0DBBCE8B" w:rsidR="00D31A5A" w:rsidRPr="00291B0C" w:rsidRDefault="00D31A5A" w:rsidP="00401E61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 PRINTABLES:</w:t>
      </w:r>
      <w:r w:rsidR="003E224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95B31">
        <w:rPr>
          <w:rFonts w:ascii="Times Roman" w:hAnsi="Times Roman"/>
          <w:color w:val="000000" w:themeColor="text1"/>
          <w:sz w:val="22"/>
          <w:szCs w:val="22"/>
        </w:rPr>
        <w:t xml:space="preserve">Prophecy of a Son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Missions:</w:t>
      </w:r>
      <w:r w:rsidR="00C95B31">
        <w:rPr>
          <w:rFonts w:ascii="Times Roman" w:hAnsi="Times Roman"/>
          <w:color w:val="000000" w:themeColor="text1"/>
          <w:sz w:val="22"/>
          <w:szCs w:val="22"/>
        </w:rPr>
        <w:t xml:space="preserve"> Historical Missions (</w:t>
      </w:r>
      <w:proofErr w:type="gramStart"/>
      <w:r w:rsidR="00C95B31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C95B31">
        <w:rPr>
          <w:rFonts w:ascii="Times Roman" w:hAnsi="Times Roman"/>
          <w:color w:val="000000" w:themeColor="text1"/>
          <w:sz w:val="22"/>
          <w:szCs w:val="22"/>
        </w:rPr>
        <w:t xml:space="preserve"> story); Life Point Posters for Unit 1 (optional)</w:t>
      </w:r>
    </w:p>
    <w:p w14:paraId="324304AF" w14:textId="77777777" w:rsidR="00D31A5A" w:rsidRPr="00C93827" w:rsidRDefault="00D31A5A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50177607" w14:textId="0C588172" w:rsidR="00D31A5A" w:rsidRPr="00291B0C" w:rsidRDefault="00FC508C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</w:t>
      </w:r>
      <w:r w:rsidR="00D31A5A" w:rsidRPr="00291B0C">
        <w:rPr>
          <w:rFonts w:ascii="Times Roman" w:hAnsi="Times Roman"/>
          <w:color w:val="000000" w:themeColor="text1"/>
          <w:sz w:val="22"/>
          <w:szCs w:val="22"/>
        </w:rPr>
        <w:t xml:space="preserve"> PACK: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B27E2A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95B31">
        <w:rPr>
          <w:rFonts w:ascii="Times Roman" w:hAnsi="Times Roman"/>
          <w:color w:val="000000" w:themeColor="text1"/>
          <w:sz w:val="22"/>
          <w:szCs w:val="22"/>
        </w:rPr>
        <w:t>2; 1, 2, 3, 4, 5, 6, 9, 10, 11, 31</w:t>
      </w:r>
    </w:p>
    <w:p w14:paraId="6E38257E" w14:textId="36A7A1F6" w:rsidR="00C93827" w:rsidRPr="00C93827" w:rsidRDefault="00D31A5A" w:rsidP="00C93827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 PRINTABLES:</w:t>
      </w:r>
      <w:r w:rsidR="00077E7D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95B31">
        <w:rPr>
          <w:rFonts w:ascii="Times Roman" w:hAnsi="Times Roman"/>
          <w:color w:val="000000" w:themeColor="text1"/>
          <w:sz w:val="22"/>
          <w:szCs w:val="22"/>
        </w:rPr>
        <w:t xml:space="preserve">News for Mary and Joseph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Missions:</w:t>
      </w:r>
      <w:r w:rsidR="00C95B31">
        <w:rPr>
          <w:rFonts w:ascii="Times Roman" w:hAnsi="Times Roman"/>
          <w:color w:val="000000" w:themeColor="text1"/>
          <w:sz w:val="22"/>
          <w:szCs w:val="22"/>
        </w:rPr>
        <w:t xml:space="preserve"> Historical Missions; (Lottie Moon Photos; Fan Templates; Fan Instructions); Life Point Posters</w:t>
      </w:r>
      <w:r w:rsidR="00786BDA">
        <w:rPr>
          <w:rFonts w:ascii="Times Roman" w:hAnsi="Times Roman"/>
          <w:color w:val="000000" w:themeColor="text1"/>
          <w:sz w:val="22"/>
          <w:szCs w:val="22"/>
        </w:rPr>
        <w:t xml:space="preserve"> (session 2)</w:t>
      </w:r>
      <w:r w:rsidR="00C93827">
        <w:rPr>
          <w:rFonts w:ascii="Times Roman" w:hAnsi="Times Roman"/>
          <w:color w:val="000000" w:themeColor="text1"/>
          <w:sz w:val="16"/>
          <w:szCs w:val="16"/>
        </w:rPr>
        <w:tab/>
      </w:r>
    </w:p>
    <w:p w14:paraId="418D2A77" w14:textId="7B0337C6" w:rsidR="00223C4F" w:rsidRPr="00291B0C" w:rsidRDefault="00223C4F" w:rsidP="00C93827">
      <w:pPr>
        <w:tabs>
          <w:tab w:val="left" w:pos="362"/>
        </w:tabs>
        <w:rPr>
          <w:rFonts w:ascii="Times Roman" w:hAnsi="Times Roman"/>
          <w:color w:val="000000" w:themeColor="text1"/>
          <w:sz w:val="16"/>
          <w:szCs w:val="16"/>
        </w:rPr>
      </w:pPr>
    </w:p>
    <w:p w14:paraId="5FA301A1" w14:textId="4CB3729B" w:rsidR="00D31A5A" w:rsidRPr="00291B0C" w:rsidRDefault="00FC508C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</w:t>
      </w:r>
      <w:r w:rsidR="00D31A5A" w:rsidRPr="00291B0C">
        <w:rPr>
          <w:rFonts w:ascii="Times Roman" w:hAnsi="Times Roman"/>
          <w:color w:val="000000" w:themeColor="text1"/>
          <w:sz w:val="22"/>
          <w:szCs w:val="22"/>
        </w:rPr>
        <w:t xml:space="preserve"> PACK: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995D54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95B31">
        <w:rPr>
          <w:rFonts w:ascii="Times Roman" w:hAnsi="Times Roman"/>
          <w:color w:val="000000" w:themeColor="text1"/>
          <w:sz w:val="22"/>
          <w:szCs w:val="22"/>
        </w:rPr>
        <w:t xml:space="preserve">3; </w:t>
      </w:r>
      <w:r w:rsidR="00786BDA">
        <w:rPr>
          <w:rFonts w:ascii="Times Roman" w:hAnsi="Times Roman"/>
          <w:color w:val="000000" w:themeColor="text1"/>
          <w:sz w:val="22"/>
          <w:szCs w:val="22"/>
        </w:rPr>
        <w:t>1, 2, 3, 4, 12, 13</w:t>
      </w:r>
    </w:p>
    <w:p w14:paraId="0B8254A2" w14:textId="3B4EF736" w:rsidR="00223C4F" w:rsidRPr="00291B0C" w:rsidRDefault="00D31A5A" w:rsidP="00223C4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 PRINTABLES:</w:t>
      </w:r>
      <w:r w:rsidR="00077E7D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786BDA">
        <w:rPr>
          <w:rFonts w:ascii="Times Roman" w:hAnsi="Times Roman"/>
          <w:color w:val="000000" w:themeColor="text1"/>
          <w:sz w:val="22"/>
          <w:szCs w:val="22"/>
        </w:rPr>
        <w:t xml:space="preserve">A Savior’s Birth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Missions:</w:t>
      </w:r>
      <w:r w:rsidR="00786BDA">
        <w:rPr>
          <w:rFonts w:ascii="Times Roman" w:hAnsi="Times Roman"/>
          <w:color w:val="000000" w:themeColor="text1"/>
          <w:sz w:val="22"/>
          <w:szCs w:val="22"/>
        </w:rPr>
        <w:t xml:space="preserve"> Historical Missions (</w:t>
      </w:r>
      <w:proofErr w:type="gramStart"/>
      <w:r w:rsidR="00786BDA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786BDA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</w:p>
    <w:p w14:paraId="44EC50C0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63693DC3" w14:textId="1DE3D390" w:rsidR="00D31A5A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PACK: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995D54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786BDA">
        <w:rPr>
          <w:rFonts w:ascii="Times Roman" w:hAnsi="Times Roman"/>
          <w:color w:val="000000" w:themeColor="text1"/>
          <w:sz w:val="22"/>
          <w:szCs w:val="22"/>
        </w:rPr>
        <w:t>4; 1, 2, 3, 4, 5, 6, 14</w:t>
      </w:r>
    </w:p>
    <w:p w14:paraId="577348F1" w14:textId="7210AC21" w:rsidR="00077E7D" w:rsidRPr="00291B0C" w:rsidRDefault="00D31A5A" w:rsidP="00077E7D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PRINTABLES:</w:t>
      </w:r>
      <w:r w:rsidR="00077E7D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786BDA">
        <w:rPr>
          <w:rFonts w:ascii="Times Roman" w:hAnsi="Times Roman"/>
          <w:color w:val="000000" w:themeColor="text1"/>
          <w:sz w:val="22"/>
          <w:szCs w:val="22"/>
        </w:rPr>
        <w:t xml:space="preserve">Escape to Egypt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Missions:</w:t>
      </w:r>
      <w:r w:rsidR="00786BDA">
        <w:rPr>
          <w:rFonts w:ascii="Times Roman" w:hAnsi="Times Roman"/>
          <w:color w:val="000000" w:themeColor="text1"/>
          <w:sz w:val="22"/>
          <w:szCs w:val="22"/>
        </w:rPr>
        <w:t xml:space="preserve"> Historical Missions (Lottie Moon Photos; Lottie Moon Word Search); Life Point Posters (sessions 1-4); Star Patterns</w:t>
      </w:r>
    </w:p>
    <w:p w14:paraId="20A50519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1AE775A1" w14:textId="4D42B449" w:rsidR="00786BDA" w:rsidRPr="00291B0C" w:rsidRDefault="00786BDA" w:rsidP="00786BD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5 PACK: Teaching Picture </w:t>
      </w:r>
      <w:r>
        <w:rPr>
          <w:rFonts w:ascii="Times Roman" w:hAnsi="Times Roman"/>
          <w:color w:val="000000" w:themeColor="text1"/>
          <w:sz w:val="22"/>
          <w:szCs w:val="22"/>
        </w:rPr>
        <w:t>5; 1, 2, 3, 4, 15</w:t>
      </w:r>
    </w:p>
    <w:p w14:paraId="7956C675" w14:textId="55D4B77E" w:rsidR="00786BDA" w:rsidRPr="00786BDA" w:rsidRDefault="00786BD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5 PRINTABLES: </w:t>
      </w:r>
      <w:r>
        <w:rPr>
          <w:rFonts w:ascii="Times Roman" w:hAnsi="Times Roman"/>
          <w:color w:val="000000" w:themeColor="text1"/>
          <w:sz w:val="22"/>
          <w:szCs w:val="22"/>
        </w:rPr>
        <w:t xml:space="preserve">Jesus and the Teachers 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coloring page (optional); Unit </w:t>
      </w:r>
      <w:r>
        <w:rPr>
          <w:rFonts w:ascii="Times Roman" w:hAnsi="Times Roman"/>
          <w:color w:val="000000" w:themeColor="text1"/>
          <w:sz w:val="22"/>
          <w:szCs w:val="22"/>
        </w:rPr>
        <w:t>1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Missions:</w:t>
      </w:r>
      <w:r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>
        <w:rPr>
          <w:rFonts w:ascii="Times Roman" w:hAnsi="Times Roman"/>
          <w:color w:val="000000" w:themeColor="text1"/>
          <w:sz w:val="22"/>
          <w:szCs w:val="22"/>
        </w:rPr>
        <w:t>Historical Missions (Lottie Moon Photos)</w:t>
      </w:r>
      <w:r>
        <w:rPr>
          <w:rFonts w:ascii="Times Roman" w:hAnsi="Times Roman"/>
          <w:color w:val="000000" w:themeColor="text1"/>
          <w:sz w:val="22"/>
          <w:szCs w:val="22"/>
        </w:rPr>
        <w:t>; Growth Grid</w:t>
      </w:r>
    </w:p>
    <w:p w14:paraId="60F39628" w14:textId="77777777" w:rsid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1F4C864B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3DDF1524" w14:textId="11086A45" w:rsidR="00FC508C" w:rsidRPr="00291B0C" w:rsidRDefault="00D31A5A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2 </w:t>
      </w:r>
    </w:p>
    <w:p w14:paraId="323AC9E4" w14:textId="36BC00AF" w:rsidR="00607F27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 PACK: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85301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786BDA">
        <w:rPr>
          <w:rFonts w:ascii="Times Roman" w:hAnsi="Times Roman"/>
          <w:color w:val="000000" w:themeColor="text1"/>
          <w:sz w:val="22"/>
          <w:szCs w:val="22"/>
        </w:rPr>
        <w:t xml:space="preserve">6;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16, 17, 18, </w:t>
      </w:r>
      <w:r w:rsidR="00786BDA">
        <w:rPr>
          <w:rFonts w:ascii="Times Roman" w:hAnsi="Times Roman"/>
          <w:color w:val="000000" w:themeColor="text1"/>
          <w:sz w:val="22"/>
          <w:szCs w:val="22"/>
        </w:rPr>
        <w:t>19</w:t>
      </w:r>
      <w:r w:rsidR="00837CB4">
        <w:rPr>
          <w:rFonts w:ascii="Times Roman" w:hAnsi="Times Roman"/>
          <w:color w:val="000000" w:themeColor="text1"/>
          <w:sz w:val="22"/>
          <w:szCs w:val="22"/>
        </w:rPr>
        <w:t>, 20, 21, 22</w:t>
      </w:r>
    </w:p>
    <w:p w14:paraId="145FF211" w14:textId="406BA681" w:rsidR="00FC508C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 PRINTABLES:</w:t>
      </w:r>
      <w:r w:rsidR="00077E7D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King David Thanked God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2 Missions:</w:t>
      </w:r>
      <w:r w:rsidR="00786BDA">
        <w:rPr>
          <w:rFonts w:ascii="Times Roman" w:hAnsi="Times Roman"/>
          <w:color w:val="000000" w:themeColor="text1"/>
          <w:sz w:val="22"/>
          <w:szCs w:val="22"/>
        </w:rPr>
        <w:t xml:space="preserve"> Washington, DC (</w:t>
      </w:r>
      <w:proofErr w:type="gramStart"/>
      <w:r w:rsidR="00786BDA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786BDA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  <w:r w:rsidR="00837CB4">
        <w:rPr>
          <w:rFonts w:ascii="Times Roman" w:hAnsi="Times Roman"/>
          <w:color w:val="000000" w:themeColor="text1"/>
          <w:sz w:val="22"/>
          <w:szCs w:val="22"/>
        </w:rPr>
        <w:t>; Life Posters for Unit 2; Song of Thanksgiving Worksheet</w:t>
      </w:r>
    </w:p>
    <w:p w14:paraId="0F2BF444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19501794" w14:textId="576AEE6A" w:rsidR="001C39B1" w:rsidRPr="00291B0C" w:rsidRDefault="00FC508C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</w:t>
      </w:r>
      <w:r w:rsidR="00D31A5A" w:rsidRPr="00291B0C">
        <w:rPr>
          <w:rFonts w:ascii="Times Roman" w:hAnsi="Times Roman"/>
          <w:color w:val="000000" w:themeColor="text1"/>
          <w:sz w:val="22"/>
          <w:szCs w:val="22"/>
        </w:rPr>
        <w:t xml:space="preserve"> PACK: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85301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>7; 16, 17, 18, 19, 23, 24</w:t>
      </w:r>
    </w:p>
    <w:p w14:paraId="30A55412" w14:textId="2D3498AB" w:rsidR="00FC508C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 PRINTABLES:</w:t>
      </w:r>
      <w:r w:rsidR="00607F2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God Protected Elijah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2 Missions: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 Washington, DC (Landmarks and Monuments); Life Point Posters</w:t>
      </w:r>
    </w:p>
    <w:p w14:paraId="20D9C194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28C428C9" w14:textId="5F644CFD" w:rsidR="00D31A5A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 PACK: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85301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>8; 16, 17, 18, 19, 25, 26</w:t>
      </w:r>
    </w:p>
    <w:p w14:paraId="085D794B" w14:textId="0F7733C0" w:rsidR="00223C4F" w:rsidRPr="00291B0C" w:rsidRDefault="00077E7D" w:rsidP="00223C4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</w:t>
      </w:r>
      <w:r w:rsidR="00D31A5A" w:rsidRPr="00291B0C">
        <w:rPr>
          <w:rFonts w:ascii="Times Roman" w:hAnsi="Times Roman"/>
          <w:color w:val="000000" w:themeColor="text1"/>
          <w:sz w:val="22"/>
          <w:szCs w:val="22"/>
        </w:rPr>
        <w:t xml:space="preserve"> PRINTABLES: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People Praised God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coloring page (optional); Unit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2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Missions: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 Washington, DC (</w:t>
      </w:r>
      <w:proofErr w:type="gramStart"/>
      <w:r w:rsidR="00837CB4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 story); Snowflake Instructions</w:t>
      </w:r>
    </w:p>
    <w:p w14:paraId="5C40A966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5DBD5EA6" w14:textId="00B6082A" w:rsidR="00D31A5A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PACK: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85301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>9; 16, 17, 18, 27</w:t>
      </w:r>
    </w:p>
    <w:p w14:paraId="44E4FB6B" w14:textId="3D9E39AF" w:rsidR="00FC508C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</w:t>
      </w:r>
      <w:r w:rsidR="00077E7D" w:rsidRPr="00291B0C">
        <w:rPr>
          <w:rFonts w:ascii="Times Roman" w:hAnsi="Times Roman"/>
          <w:color w:val="000000" w:themeColor="text1"/>
          <w:sz w:val="22"/>
          <w:szCs w:val="22"/>
        </w:rPr>
        <w:t>n 4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 PRINTABLES:</w:t>
      </w:r>
      <w:r w:rsidR="00077E7D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Jesus Prayed and Raised Lazarus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coloring page (optional); Unit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2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Missions: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 Washington, DC (Hembree Family Photo)</w:t>
      </w:r>
    </w:p>
    <w:p w14:paraId="71306A37" w14:textId="77777777" w:rsidR="0085301E" w:rsidRDefault="0085301E" w:rsidP="00586EED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3E279C22" w14:textId="77777777" w:rsidR="00C93827" w:rsidRPr="00291B0C" w:rsidRDefault="00C93827" w:rsidP="00586EED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6967C533" w14:textId="77777777" w:rsidR="00B84949" w:rsidRPr="00291B0C" w:rsidRDefault="00B84949" w:rsidP="00586EED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4D053415" w14:textId="77777777" w:rsidR="00607F27" w:rsidRPr="00291B0C" w:rsidRDefault="00607F27" w:rsidP="00607F27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3 </w:t>
      </w:r>
    </w:p>
    <w:p w14:paraId="5BABDB73" w14:textId="49E8A974" w:rsidR="00330F1A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 PACK: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7E2CA6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10; 19, </w:t>
      </w:r>
      <w:r w:rsidR="0031072C">
        <w:rPr>
          <w:rFonts w:ascii="Times Roman" w:hAnsi="Times Roman"/>
          <w:color w:val="000000" w:themeColor="text1"/>
          <w:sz w:val="22"/>
          <w:szCs w:val="22"/>
        </w:rPr>
        <w:t xml:space="preserve">28, 29, 30,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>31</w:t>
      </w:r>
      <w:r w:rsidR="0031072C">
        <w:rPr>
          <w:rFonts w:ascii="Times Roman" w:hAnsi="Times Roman"/>
          <w:color w:val="000000" w:themeColor="text1"/>
          <w:sz w:val="22"/>
          <w:szCs w:val="22"/>
        </w:rPr>
        <w:t>, 32, 33</w:t>
      </w:r>
    </w:p>
    <w:p w14:paraId="6B0EB21A" w14:textId="0E4F7B84" w:rsidR="00FC508C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 PRINTABLES:</w:t>
      </w:r>
      <w:r w:rsidR="003505AD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David Spared Saul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coloring page (optional); Unit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3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Missions: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 Sub-Saharan Africa</w:t>
      </w:r>
      <w:r w:rsidR="0031072C">
        <w:rPr>
          <w:rFonts w:ascii="Times Roman" w:hAnsi="Times Roman"/>
          <w:color w:val="000000" w:themeColor="text1"/>
          <w:sz w:val="22"/>
          <w:szCs w:val="22"/>
        </w:rPr>
        <w:t>; Life Point Posters</w:t>
      </w:r>
    </w:p>
    <w:p w14:paraId="1675CADA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724D3F4E" w14:textId="4813DBBF" w:rsidR="00837CB4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 PACK:</w:t>
      </w:r>
      <w:r w:rsidR="00154FA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2005F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11; </w:t>
      </w:r>
      <w:r w:rsidR="0031072C">
        <w:rPr>
          <w:rFonts w:ascii="Times Roman" w:hAnsi="Times Roman"/>
          <w:color w:val="000000" w:themeColor="text1"/>
          <w:sz w:val="22"/>
          <w:szCs w:val="22"/>
        </w:rPr>
        <w:t>19, 28, 29, 30, 31, 34</w:t>
      </w:r>
    </w:p>
    <w:p w14:paraId="45F4472F" w14:textId="68A65635" w:rsidR="00FC508C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 PRINTABLES:</w:t>
      </w:r>
      <w:r w:rsidR="00077E7D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31072C">
        <w:rPr>
          <w:rFonts w:ascii="Times Roman" w:hAnsi="Times Roman"/>
          <w:color w:val="000000" w:themeColor="text1"/>
          <w:sz w:val="22"/>
          <w:szCs w:val="22"/>
        </w:rPr>
        <w:t xml:space="preserve">David, </w:t>
      </w:r>
      <w:proofErr w:type="spellStart"/>
      <w:r w:rsidR="0031072C">
        <w:rPr>
          <w:rFonts w:ascii="Times Roman" w:hAnsi="Times Roman"/>
          <w:color w:val="000000" w:themeColor="text1"/>
          <w:sz w:val="22"/>
          <w:szCs w:val="22"/>
        </w:rPr>
        <w:t>Nabal</w:t>
      </w:r>
      <w:proofErr w:type="spellEnd"/>
      <w:r w:rsidR="0031072C">
        <w:rPr>
          <w:rFonts w:ascii="Times Roman" w:hAnsi="Times Roman"/>
          <w:color w:val="000000" w:themeColor="text1"/>
          <w:sz w:val="22"/>
          <w:szCs w:val="22"/>
        </w:rPr>
        <w:t xml:space="preserve">, and Abigail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coloring page (optional); Unit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3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Missions: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>Sub-Saharan Africa (</w:t>
      </w:r>
      <w:r w:rsidR="0031072C">
        <w:rPr>
          <w:rFonts w:ascii="Times Roman" w:hAnsi="Times Roman"/>
          <w:color w:val="000000" w:themeColor="text1"/>
          <w:sz w:val="22"/>
          <w:szCs w:val="22"/>
        </w:rPr>
        <w:t xml:space="preserve">Hello in Ten African Languages); Life Point Posters </w:t>
      </w:r>
    </w:p>
    <w:p w14:paraId="3B4A15BC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24196E70" w14:textId="0A0BF399" w:rsidR="00D31A5A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lastRenderedPageBreak/>
        <w:t>Session 3 PACK:</w:t>
      </w:r>
      <w:r w:rsidR="008B4823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2005F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12; </w:t>
      </w:r>
      <w:r w:rsidR="00CD2083">
        <w:rPr>
          <w:rFonts w:ascii="Times Roman" w:hAnsi="Times Roman"/>
          <w:color w:val="000000" w:themeColor="text1"/>
          <w:sz w:val="22"/>
          <w:szCs w:val="22"/>
        </w:rPr>
        <w:t>19, 28, 30, 31, 35, 36, 37</w:t>
      </w:r>
    </w:p>
    <w:p w14:paraId="7EAE9779" w14:textId="73DED7C8" w:rsidR="00FC508C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 PRINTABLES:</w:t>
      </w:r>
      <w:r w:rsidR="00077E7D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D2083">
        <w:rPr>
          <w:rFonts w:ascii="Times Roman" w:hAnsi="Times Roman"/>
          <w:color w:val="000000" w:themeColor="text1"/>
          <w:sz w:val="22"/>
          <w:szCs w:val="22"/>
        </w:rPr>
        <w:t xml:space="preserve">Samson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coloring page (optional); Unit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3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Missions: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>Sub-Saharan Africa (</w:t>
      </w:r>
      <w:proofErr w:type="gramStart"/>
      <w:r w:rsidR="00CD2083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CD2083">
        <w:rPr>
          <w:rFonts w:ascii="Times Roman" w:hAnsi="Times Roman"/>
          <w:color w:val="000000" w:themeColor="text1"/>
          <w:sz w:val="22"/>
          <w:szCs w:val="22"/>
        </w:rPr>
        <w:t xml:space="preserve"> story); Life Point Posters</w:t>
      </w:r>
    </w:p>
    <w:p w14:paraId="07F6048E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  <w:r>
        <w:rPr>
          <w:rFonts w:ascii="Times Roman" w:hAnsi="Times Roman"/>
          <w:color w:val="000000" w:themeColor="text1"/>
          <w:sz w:val="16"/>
          <w:szCs w:val="16"/>
        </w:rPr>
        <w:tab/>
      </w:r>
    </w:p>
    <w:p w14:paraId="0AF60687" w14:textId="0419822C" w:rsidR="00223C4F" w:rsidRPr="00291B0C" w:rsidRDefault="00223C4F" w:rsidP="00C93827">
      <w:pPr>
        <w:tabs>
          <w:tab w:val="left" w:pos="525"/>
        </w:tabs>
        <w:rPr>
          <w:rFonts w:ascii="Times Roman" w:hAnsi="Times Roman"/>
          <w:color w:val="000000" w:themeColor="text1"/>
          <w:sz w:val="16"/>
          <w:szCs w:val="16"/>
        </w:rPr>
      </w:pPr>
    </w:p>
    <w:p w14:paraId="1B652F67" w14:textId="193061A0" w:rsidR="00D31A5A" w:rsidRPr="00291B0C" w:rsidRDefault="00D31A5A" w:rsidP="00D31A5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PACK:</w:t>
      </w:r>
      <w:r w:rsidR="008B4823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2005F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13; </w:t>
      </w:r>
      <w:r w:rsidR="00CD2083">
        <w:rPr>
          <w:rFonts w:ascii="Times Roman" w:hAnsi="Times Roman"/>
          <w:color w:val="000000" w:themeColor="text1"/>
          <w:sz w:val="22"/>
          <w:szCs w:val="22"/>
        </w:rPr>
        <w:t>19, 29, 30, 31</w:t>
      </w:r>
    </w:p>
    <w:p w14:paraId="13D84B67" w14:textId="16B7E096" w:rsidR="00077E7D" w:rsidRPr="00291B0C" w:rsidRDefault="00D31A5A" w:rsidP="00077E7D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PRINTABLES:</w:t>
      </w:r>
      <w:r w:rsidR="00077E7D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D2083">
        <w:rPr>
          <w:rFonts w:ascii="Times Roman" w:hAnsi="Times Roman"/>
          <w:color w:val="000000" w:themeColor="text1"/>
          <w:sz w:val="22"/>
          <w:szCs w:val="22"/>
        </w:rPr>
        <w:t xml:space="preserve">Nehemiah Rebuilt Jerusalem’s Wall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coloring page (optional); Unit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3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Missions:</w:t>
      </w:r>
      <w:r w:rsidR="00837CB4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7CB4">
        <w:rPr>
          <w:rFonts w:ascii="Times Roman" w:hAnsi="Times Roman"/>
          <w:color w:val="000000" w:themeColor="text1"/>
          <w:sz w:val="22"/>
          <w:szCs w:val="22"/>
        </w:rPr>
        <w:t>Sub-Saharan Africa (</w:t>
      </w:r>
      <w:r w:rsidR="00CD2083">
        <w:rPr>
          <w:rFonts w:ascii="Times Roman" w:hAnsi="Times Roman"/>
          <w:color w:val="000000" w:themeColor="text1"/>
          <w:sz w:val="22"/>
          <w:szCs w:val="22"/>
        </w:rPr>
        <w:t>Windham Family Photo); Life Point Posters</w:t>
      </w:r>
    </w:p>
    <w:p w14:paraId="6BD15EBF" w14:textId="77777777" w:rsidR="007E2CA6" w:rsidRPr="00291B0C" w:rsidRDefault="007E2CA6" w:rsidP="00077E7D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5A2CA54B" w14:textId="77777777" w:rsidR="007E2CA6" w:rsidRPr="00291B0C" w:rsidRDefault="007E2CA6" w:rsidP="00077E7D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7DCE1B43" w14:textId="77777777" w:rsidR="00586EED" w:rsidRPr="00291B0C" w:rsidRDefault="00586EED" w:rsidP="00223C4F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66F8E48E" w14:textId="77777777" w:rsidR="00FC508C" w:rsidRPr="00291B0C" w:rsidRDefault="00D94CC1" w:rsidP="00FC508C">
      <w:pPr>
        <w:rPr>
          <w:rFonts w:ascii="Times Roman" w:hAnsi="Times Roman"/>
          <w:b/>
          <w:color w:val="000000" w:themeColor="text1"/>
          <w:sz w:val="28"/>
          <w:szCs w:val="28"/>
        </w:rPr>
      </w:pPr>
      <w:r w:rsidRPr="00291B0C">
        <w:rPr>
          <w:rFonts w:ascii="Times Roman" w:hAnsi="Times Roman"/>
          <w:b/>
          <w:color w:val="000000" w:themeColor="text1"/>
          <w:sz w:val="28"/>
          <w:szCs w:val="28"/>
        </w:rPr>
        <w:t>3</w:t>
      </w:r>
      <w:r w:rsidRPr="00291B0C">
        <w:rPr>
          <w:rFonts w:ascii="Times Roman" w:hAnsi="Times Roman"/>
          <w:b/>
          <w:color w:val="000000" w:themeColor="text1"/>
          <w:sz w:val="28"/>
          <w:szCs w:val="28"/>
          <w:vertAlign w:val="superscript"/>
        </w:rPr>
        <w:t>rd</w:t>
      </w:r>
      <w:r w:rsidRPr="00291B0C">
        <w:rPr>
          <w:rFonts w:ascii="Times Roman" w:hAnsi="Times Roman"/>
          <w:b/>
          <w:color w:val="000000" w:themeColor="text1"/>
          <w:sz w:val="28"/>
          <w:szCs w:val="28"/>
        </w:rPr>
        <w:t xml:space="preserve"> &amp; 4</w:t>
      </w:r>
      <w:r w:rsidRPr="00291B0C">
        <w:rPr>
          <w:rFonts w:ascii="Times Roman" w:hAnsi="Times Roman"/>
          <w:b/>
          <w:color w:val="000000" w:themeColor="text1"/>
          <w:sz w:val="28"/>
          <w:szCs w:val="28"/>
          <w:vertAlign w:val="superscript"/>
        </w:rPr>
        <w:t>th</w:t>
      </w:r>
      <w:r w:rsidRPr="00291B0C">
        <w:rPr>
          <w:rFonts w:ascii="Times Roman" w:hAnsi="Times Roman"/>
          <w:b/>
          <w:color w:val="000000" w:themeColor="text1"/>
          <w:sz w:val="28"/>
          <w:szCs w:val="28"/>
        </w:rPr>
        <w:t xml:space="preserve"> Grades</w:t>
      </w:r>
    </w:p>
    <w:p w14:paraId="75650827" w14:textId="77777777" w:rsidR="00A63C31" w:rsidRPr="00291B0C" w:rsidRDefault="00A63C31" w:rsidP="00A63C31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1 </w:t>
      </w:r>
    </w:p>
    <w:p w14:paraId="3FF6C7F0" w14:textId="41BC3E2E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PACK: Teaching Picture </w:t>
      </w:r>
      <w:r w:rsidR="00530EDC">
        <w:rPr>
          <w:rFonts w:ascii="Times Roman" w:hAnsi="Times Roman"/>
          <w:color w:val="000000" w:themeColor="text1"/>
          <w:sz w:val="22"/>
          <w:szCs w:val="22"/>
        </w:rPr>
        <w:t xml:space="preserve">1; </w:t>
      </w:r>
      <w:r w:rsidR="00007622">
        <w:rPr>
          <w:rFonts w:ascii="Times Roman" w:hAnsi="Times Roman"/>
          <w:color w:val="000000" w:themeColor="text1"/>
          <w:sz w:val="22"/>
          <w:szCs w:val="22"/>
        </w:rPr>
        <w:t>1</w:t>
      </w:r>
      <w:r w:rsidR="009B3852">
        <w:rPr>
          <w:rFonts w:ascii="Times Roman" w:hAnsi="Times Roman"/>
          <w:color w:val="000000" w:themeColor="text1"/>
          <w:sz w:val="22"/>
          <w:szCs w:val="22"/>
        </w:rPr>
        <w:t>, 2, 3</w:t>
      </w:r>
      <w:r w:rsidR="009A72ED">
        <w:rPr>
          <w:rFonts w:ascii="Times Roman" w:hAnsi="Times Roman"/>
          <w:color w:val="000000" w:themeColor="text1"/>
          <w:sz w:val="22"/>
          <w:szCs w:val="22"/>
        </w:rPr>
        <w:t>, 4</w:t>
      </w:r>
    </w:p>
    <w:p w14:paraId="7961211E" w14:textId="7D110E83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PRINTABLES: </w:t>
      </w:r>
      <w:r w:rsidR="009A72ED">
        <w:rPr>
          <w:rFonts w:ascii="Times Roman" w:hAnsi="Times Roman"/>
          <w:color w:val="000000" w:themeColor="text1"/>
          <w:sz w:val="22"/>
          <w:szCs w:val="22"/>
        </w:rPr>
        <w:t xml:space="preserve">Books of the Bible Cards (Old Testament Cards); Books of the Bible Chart (optional); Allergy Alert; Prophecy of a Son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Missions:</w:t>
      </w:r>
      <w:r w:rsidR="008146D7">
        <w:rPr>
          <w:rFonts w:ascii="Times Roman" w:hAnsi="Times Roman"/>
          <w:color w:val="000000" w:themeColor="text1"/>
          <w:sz w:val="22"/>
          <w:szCs w:val="22"/>
        </w:rPr>
        <w:t xml:space="preserve"> Historical Missions (</w:t>
      </w:r>
      <w:proofErr w:type="gramStart"/>
      <w:r w:rsidR="00420D58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420D58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  <w:r w:rsidR="009A72ED">
        <w:rPr>
          <w:rFonts w:ascii="Times Roman" w:hAnsi="Times Roman"/>
          <w:color w:val="000000" w:themeColor="text1"/>
          <w:sz w:val="22"/>
          <w:szCs w:val="22"/>
        </w:rPr>
        <w:t>;</w:t>
      </w:r>
      <w:r w:rsidR="00A97A43">
        <w:rPr>
          <w:rFonts w:ascii="Times Roman" w:hAnsi="Times Roman"/>
          <w:color w:val="000000" w:themeColor="text1"/>
          <w:sz w:val="22"/>
          <w:szCs w:val="22"/>
        </w:rPr>
        <w:t xml:space="preserve"> Bible Story Cards (optional)</w:t>
      </w:r>
      <w:r w:rsidR="0020593A">
        <w:rPr>
          <w:rFonts w:ascii="Times Roman" w:hAnsi="Times Roman"/>
          <w:color w:val="000000" w:themeColor="text1"/>
          <w:sz w:val="22"/>
          <w:szCs w:val="22"/>
        </w:rPr>
        <w:t>; Names of Jesus (optional)</w:t>
      </w:r>
    </w:p>
    <w:p w14:paraId="01342BF7" w14:textId="77777777" w:rsidR="00C93827" w:rsidRPr="00C93827" w:rsidRDefault="00C93827" w:rsidP="00C93827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2BB1D9F0" w14:textId="762046C3" w:rsidR="00EE527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PACK: </w:t>
      </w:r>
      <w:r w:rsidR="00BD762B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5D5910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30EDC">
        <w:rPr>
          <w:rFonts w:ascii="Times Roman" w:hAnsi="Times Roman"/>
          <w:color w:val="000000" w:themeColor="text1"/>
          <w:sz w:val="22"/>
          <w:szCs w:val="22"/>
        </w:rPr>
        <w:t xml:space="preserve">2; </w:t>
      </w:r>
      <w:r w:rsidR="00F64B2B">
        <w:rPr>
          <w:rFonts w:ascii="Times Roman" w:hAnsi="Times Roman"/>
          <w:color w:val="000000" w:themeColor="text1"/>
          <w:sz w:val="22"/>
          <w:szCs w:val="22"/>
        </w:rPr>
        <w:t>1, 2, 5</w:t>
      </w:r>
      <w:r w:rsidR="00972474">
        <w:rPr>
          <w:rFonts w:ascii="Times Roman" w:hAnsi="Times Roman"/>
          <w:color w:val="000000" w:themeColor="text1"/>
          <w:sz w:val="22"/>
          <w:szCs w:val="22"/>
        </w:rPr>
        <w:t>, 6</w:t>
      </w:r>
    </w:p>
    <w:p w14:paraId="632381BD" w14:textId="1FECDE48" w:rsidR="008146D7" w:rsidRPr="00291B0C" w:rsidRDefault="00330F1A" w:rsidP="008146D7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PRINTABLES: </w:t>
      </w:r>
      <w:r w:rsidR="00513D82">
        <w:rPr>
          <w:rFonts w:ascii="Times Roman" w:hAnsi="Times Roman"/>
          <w:color w:val="000000" w:themeColor="text1"/>
          <w:sz w:val="22"/>
          <w:szCs w:val="22"/>
        </w:rPr>
        <w:t>Books of the Bible Cards</w:t>
      </w:r>
      <w:r w:rsidR="005D7A56">
        <w:rPr>
          <w:rFonts w:ascii="Times Roman" w:hAnsi="Times Roman"/>
          <w:color w:val="000000" w:themeColor="text1"/>
          <w:sz w:val="22"/>
          <w:szCs w:val="22"/>
        </w:rPr>
        <w:t xml:space="preserve"> (optional); </w:t>
      </w:r>
      <w:r w:rsidR="00F64B2B">
        <w:rPr>
          <w:rFonts w:ascii="Times Roman" w:hAnsi="Times Roman"/>
          <w:color w:val="000000" w:themeColor="text1"/>
          <w:sz w:val="22"/>
          <w:szCs w:val="22"/>
        </w:rPr>
        <w:t xml:space="preserve">News for Mary and Joseph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Missions:</w:t>
      </w:r>
      <w:r w:rsidR="008146D7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146D7">
        <w:rPr>
          <w:rFonts w:ascii="Times Roman" w:hAnsi="Times Roman"/>
          <w:color w:val="000000" w:themeColor="text1"/>
          <w:sz w:val="22"/>
          <w:szCs w:val="22"/>
        </w:rPr>
        <w:t>Historical Missions (</w:t>
      </w:r>
      <w:r w:rsidR="00BA4F7F">
        <w:rPr>
          <w:rFonts w:ascii="Times Roman" w:hAnsi="Times Roman"/>
          <w:color w:val="000000" w:themeColor="text1"/>
          <w:sz w:val="22"/>
          <w:szCs w:val="22"/>
        </w:rPr>
        <w:t>Lottie Moon</w:t>
      </w:r>
      <w:r w:rsidR="00F64B2B">
        <w:rPr>
          <w:rFonts w:ascii="Times Roman" w:hAnsi="Times Roman"/>
          <w:color w:val="000000" w:themeColor="text1"/>
          <w:sz w:val="22"/>
          <w:szCs w:val="22"/>
        </w:rPr>
        <w:t xml:space="preserve"> Photos</w:t>
      </w:r>
      <w:r w:rsidR="00C233DE">
        <w:rPr>
          <w:rFonts w:ascii="Times Roman" w:hAnsi="Times Roman"/>
          <w:color w:val="000000" w:themeColor="text1"/>
          <w:sz w:val="22"/>
          <w:szCs w:val="22"/>
        </w:rPr>
        <w:t>,</w:t>
      </w:r>
      <w:r w:rsidR="00F64B2B">
        <w:rPr>
          <w:rFonts w:ascii="Times Roman" w:hAnsi="Times Roman"/>
          <w:color w:val="000000" w:themeColor="text1"/>
          <w:sz w:val="22"/>
          <w:szCs w:val="22"/>
        </w:rPr>
        <w:t xml:space="preserve"> Fan Templates</w:t>
      </w:r>
      <w:r w:rsidR="00C233DE">
        <w:rPr>
          <w:rFonts w:ascii="Times Roman" w:hAnsi="Times Roman"/>
          <w:color w:val="000000" w:themeColor="text1"/>
          <w:sz w:val="22"/>
          <w:szCs w:val="22"/>
        </w:rPr>
        <w:t>,</w:t>
      </w:r>
      <w:r w:rsidR="00F64B2B">
        <w:rPr>
          <w:rFonts w:ascii="Times Roman" w:hAnsi="Times Roman"/>
          <w:color w:val="000000" w:themeColor="text1"/>
          <w:sz w:val="22"/>
          <w:szCs w:val="22"/>
        </w:rPr>
        <w:t xml:space="preserve"> Fan Instructions)</w:t>
      </w:r>
    </w:p>
    <w:p w14:paraId="791218A5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1BC3D120" w14:textId="0ADD42CD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PACK: Teaching Picture </w:t>
      </w:r>
      <w:r w:rsidR="00530EDC">
        <w:rPr>
          <w:rFonts w:ascii="Times Roman" w:hAnsi="Times Roman"/>
          <w:color w:val="000000" w:themeColor="text1"/>
          <w:sz w:val="22"/>
          <w:szCs w:val="22"/>
        </w:rPr>
        <w:t xml:space="preserve">3; </w:t>
      </w:r>
      <w:r w:rsidR="001113F6">
        <w:rPr>
          <w:rFonts w:ascii="Times Roman" w:hAnsi="Times Roman"/>
          <w:color w:val="000000" w:themeColor="text1"/>
          <w:sz w:val="22"/>
          <w:szCs w:val="22"/>
        </w:rPr>
        <w:t xml:space="preserve">1, </w:t>
      </w:r>
      <w:r w:rsidR="006006A8">
        <w:rPr>
          <w:rFonts w:ascii="Times Roman" w:hAnsi="Times Roman"/>
          <w:color w:val="000000" w:themeColor="text1"/>
          <w:sz w:val="22"/>
          <w:szCs w:val="22"/>
        </w:rPr>
        <w:t xml:space="preserve">2, </w:t>
      </w:r>
      <w:r w:rsidR="001113F6">
        <w:rPr>
          <w:rFonts w:ascii="Times Roman" w:hAnsi="Times Roman"/>
          <w:color w:val="000000" w:themeColor="text1"/>
          <w:sz w:val="22"/>
          <w:szCs w:val="22"/>
        </w:rPr>
        <w:t>7</w:t>
      </w:r>
    </w:p>
    <w:p w14:paraId="522DE64F" w14:textId="6A8F04C4" w:rsidR="008146D7" w:rsidRPr="00291B0C" w:rsidRDefault="00330F1A" w:rsidP="008146D7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 PRINTABLES</w:t>
      </w:r>
      <w:r w:rsidR="00015758" w:rsidRPr="00291B0C">
        <w:rPr>
          <w:rFonts w:ascii="Times Roman" w:hAnsi="Times Roman"/>
          <w:color w:val="000000" w:themeColor="text1"/>
          <w:sz w:val="22"/>
          <w:szCs w:val="22"/>
        </w:rPr>
        <w:t xml:space="preserve">: </w:t>
      </w:r>
      <w:r w:rsidR="00A947D9">
        <w:rPr>
          <w:rFonts w:ascii="Times Roman" w:hAnsi="Times Roman"/>
          <w:color w:val="000000" w:themeColor="text1"/>
          <w:sz w:val="22"/>
          <w:szCs w:val="22"/>
        </w:rPr>
        <w:t xml:space="preserve">A Savior’s Birth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Missions:</w:t>
      </w:r>
      <w:r w:rsidR="008146D7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146D7">
        <w:rPr>
          <w:rFonts w:ascii="Times Roman" w:hAnsi="Times Roman"/>
          <w:color w:val="000000" w:themeColor="text1"/>
          <w:sz w:val="22"/>
          <w:szCs w:val="22"/>
        </w:rPr>
        <w:t>Historical Missions (</w:t>
      </w:r>
      <w:proofErr w:type="gramStart"/>
      <w:r w:rsidR="001113F6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1113F6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</w:p>
    <w:p w14:paraId="5F4F54A1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43DF5714" w14:textId="0BD8C69E" w:rsidR="00BD762B" w:rsidRPr="00291B0C" w:rsidRDefault="00330F1A" w:rsidP="00BD762B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PACK: Teaching Picture</w:t>
      </w:r>
      <w:r w:rsidR="005D657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30EDC">
        <w:rPr>
          <w:rFonts w:ascii="Times Roman" w:hAnsi="Times Roman"/>
          <w:color w:val="000000" w:themeColor="text1"/>
          <w:sz w:val="22"/>
          <w:szCs w:val="22"/>
        </w:rPr>
        <w:t xml:space="preserve">4; </w:t>
      </w:r>
      <w:r w:rsidR="00F17A5F">
        <w:rPr>
          <w:rFonts w:ascii="Times Roman" w:hAnsi="Times Roman"/>
          <w:color w:val="000000" w:themeColor="text1"/>
          <w:sz w:val="22"/>
          <w:szCs w:val="22"/>
        </w:rPr>
        <w:t>1, 2, 8</w:t>
      </w:r>
    </w:p>
    <w:p w14:paraId="4E19B274" w14:textId="2132E14A" w:rsidR="008146D7" w:rsidRPr="00291B0C" w:rsidRDefault="00BD762B" w:rsidP="008146D7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166EAE">
        <w:rPr>
          <w:rFonts w:ascii="Times Roman" w:hAnsi="Times Roman"/>
          <w:color w:val="000000" w:themeColor="text1"/>
          <w:sz w:val="22"/>
          <w:szCs w:val="22"/>
        </w:rPr>
        <w:t xml:space="preserve">Books of the Bible Chart (optional); </w:t>
      </w:r>
      <w:r w:rsidR="0059790B">
        <w:rPr>
          <w:rFonts w:ascii="Times Roman" w:hAnsi="Times Roman"/>
          <w:color w:val="000000" w:themeColor="text1"/>
          <w:sz w:val="22"/>
          <w:szCs w:val="22"/>
        </w:rPr>
        <w:t xml:space="preserve">Escape to Egypt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Missions:</w:t>
      </w:r>
      <w:r w:rsidR="008146D7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146D7">
        <w:rPr>
          <w:rFonts w:ascii="Times Roman" w:hAnsi="Times Roman"/>
          <w:color w:val="000000" w:themeColor="text1"/>
          <w:sz w:val="22"/>
          <w:szCs w:val="22"/>
        </w:rPr>
        <w:t>Historical Missions (</w:t>
      </w:r>
      <w:r w:rsidR="0059790B">
        <w:rPr>
          <w:rFonts w:ascii="Times Roman" w:hAnsi="Times Roman"/>
          <w:color w:val="000000" w:themeColor="text1"/>
          <w:sz w:val="22"/>
          <w:szCs w:val="22"/>
        </w:rPr>
        <w:t>Lottie Moon Photos</w:t>
      </w:r>
      <w:r w:rsidR="00A04356">
        <w:rPr>
          <w:rFonts w:ascii="Times Roman" w:hAnsi="Times Roman"/>
          <w:color w:val="000000" w:themeColor="text1"/>
          <w:sz w:val="22"/>
          <w:szCs w:val="22"/>
        </w:rPr>
        <w:t>,</w:t>
      </w:r>
      <w:r w:rsidR="0059790B">
        <w:rPr>
          <w:rFonts w:ascii="Times Roman" w:hAnsi="Times Roman"/>
          <w:color w:val="000000" w:themeColor="text1"/>
          <w:sz w:val="22"/>
          <w:szCs w:val="22"/>
        </w:rPr>
        <w:t xml:space="preserve"> Lottie Moon Word Search)</w:t>
      </w:r>
      <w:r w:rsidR="00F17A5F">
        <w:rPr>
          <w:rFonts w:ascii="Times Roman" w:hAnsi="Times Roman"/>
          <w:color w:val="000000" w:themeColor="text1"/>
          <w:sz w:val="22"/>
          <w:szCs w:val="22"/>
        </w:rPr>
        <w:t>; Review Points (optional)</w:t>
      </w:r>
      <w:r w:rsidR="009B589A">
        <w:rPr>
          <w:rFonts w:ascii="Times Roman" w:hAnsi="Times Roman"/>
          <w:color w:val="000000" w:themeColor="text1"/>
          <w:sz w:val="22"/>
          <w:szCs w:val="22"/>
        </w:rPr>
        <w:t>; Star Template (optional)</w:t>
      </w:r>
    </w:p>
    <w:p w14:paraId="477E1FC1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0901236A" w14:textId="6D716B48" w:rsidR="00530EDC" w:rsidRPr="00291B0C" w:rsidRDefault="00530EDC" w:rsidP="00530ED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5 PACK: Teaching Picture </w:t>
      </w:r>
      <w:r>
        <w:rPr>
          <w:rFonts w:ascii="Times Roman" w:hAnsi="Times Roman"/>
          <w:color w:val="000000" w:themeColor="text1"/>
          <w:sz w:val="22"/>
          <w:szCs w:val="22"/>
        </w:rPr>
        <w:t xml:space="preserve">5; </w:t>
      </w:r>
      <w:r w:rsidR="002E05FF">
        <w:rPr>
          <w:rFonts w:ascii="Times Roman" w:hAnsi="Times Roman"/>
          <w:color w:val="000000" w:themeColor="text1"/>
          <w:sz w:val="22"/>
          <w:szCs w:val="22"/>
        </w:rPr>
        <w:t>1, 2</w:t>
      </w:r>
      <w:r w:rsidR="00F7433D">
        <w:rPr>
          <w:rFonts w:ascii="Times Roman" w:hAnsi="Times Roman"/>
          <w:color w:val="000000" w:themeColor="text1"/>
          <w:sz w:val="22"/>
          <w:szCs w:val="22"/>
        </w:rPr>
        <w:t>, 9, 10</w:t>
      </w:r>
    </w:p>
    <w:p w14:paraId="21FB737F" w14:textId="6AC0B3EC" w:rsidR="008146D7" w:rsidRPr="00291B0C" w:rsidRDefault="00530EDC" w:rsidP="008146D7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5 PRINTABLES: </w:t>
      </w:r>
      <w:r w:rsidR="00096DE6">
        <w:rPr>
          <w:rFonts w:ascii="Times Roman" w:hAnsi="Times Roman"/>
          <w:color w:val="000000" w:themeColor="text1"/>
          <w:sz w:val="22"/>
          <w:szCs w:val="22"/>
        </w:rPr>
        <w:t xml:space="preserve">Jesus and the Teachers 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2 Missions:</w:t>
      </w:r>
      <w:r w:rsidR="008146D7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146D7">
        <w:rPr>
          <w:rFonts w:ascii="Times Roman" w:hAnsi="Times Roman"/>
          <w:color w:val="000000" w:themeColor="text1"/>
          <w:sz w:val="22"/>
          <w:szCs w:val="22"/>
        </w:rPr>
        <w:t>Historical Missions (</w:t>
      </w:r>
      <w:r w:rsidR="00096DE6">
        <w:rPr>
          <w:rFonts w:ascii="Times Roman" w:hAnsi="Times Roman"/>
          <w:color w:val="000000" w:themeColor="text1"/>
          <w:sz w:val="22"/>
          <w:szCs w:val="22"/>
        </w:rPr>
        <w:t>Lottie Moon Photos)</w:t>
      </w:r>
      <w:r w:rsidR="002E05FF">
        <w:rPr>
          <w:rFonts w:ascii="Times Roman" w:hAnsi="Times Roman"/>
          <w:color w:val="000000" w:themeColor="text1"/>
          <w:sz w:val="22"/>
          <w:szCs w:val="22"/>
        </w:rPr>
        <w:t>; Unit 1, Session 5 Review Questions (optional)</w:t>
      </w:r>
    </w:p>
    <w:p w14:paraId="33C433BA" w14:textId="77777777" w:rsidR="00530EDC" w:rsidRPr="00291B0C" w:rsidRDefault="00530EDC" w:rsidP="00BD762B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1F908EF0" w14:textId="77777777" w:rsidR="00843B86" w:rsidRPr="00291B0C" w:rsidRDefault="00843B86" w:rsidP="00843B86">
      <w:pPr>
        <w:rPr>
          <w:rFonts w:ascii="Times Roman" w:hAnsi="Times Roman"/>
          <w:color w:val="000000" w:themeColor="text1"/>
          <w:sz w:val="12"/>
          <w:szCs w:val="12"/>
        </w:rPr>
      </w:pPr>
    </w:p>
    <w:p w14:paraId="07C85EA3" w14:textId="77777777" w:rsidR="007E4B1D" w:rsidRPr="00291B0C" w:rsidRDefault="007E4B1D" w:rsidP="007E4B1D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2 </w:t>
      </w:r>
    </w:p>
    <w:p w14:paraId="2CE357B3" w14:textId="455E346B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PACK: </w:t>
      </w:r>
      <w:r w:rsidR="007116D6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530EDC">
        <w:rPr>
          <w:rFonts w:ascii="Times Roman" w:hAnsi="Times Roman"/>
          <w:color w:val="000000" w:themeColor="text1"/>
          <w:sz w:val="22"/>
          <w:szCs w:val="22"/>
        </w:rPr>
        <w:t xml:space="preserve">6; </w:t>
      </w:r>
      <w:r w:rsidR="007D23E0">
        <w:rPr>
          <w:rFonts w:ascii="Times Roman" w:hAnsi="Times Roman"/>
          <w:color w:val="000000" w:themeColor="text1"/>
          <w:sz w:val="22"/>
          <w:szCs w:val="22"/>
        </w:rPr>
        <w:t xml:space="preserve">11, 12, </w:t>
      </w:r>
      <w:r w:rsidR="008A010C">
        <w:rPr>
          <w:rFonts w:ascii="Times Roman" w:hAnsi="Times Roman"/>
          <w:color w:val="000000" w:themeColor="text1"/>
          <w:sz w:val="22"/>
          <w:szCs w:val="22"/>
        </w:rPr>
        <w:t>13, 14</w:t>
      </w:r>
      <w:r w:rsidR="00F156AC">
        <w:rPr>
          <w:rFonts w:ascii="Times Roman" w:hAnsi="Times Roman"/>
          <w:color w:val="000000" w:themeColor="text1"/>
          <w:sz w:val="22"/>
          <w:szCs w:val="22"/>
        </w:rPr>
        <w:t>, 15, 16</w:t>
      </w:r>
      <w:r w:rsidR="007C5A01">
        <w:rPr>
          <w:rFonts w:ascii="Times Roman" w:hAnsi="Times Roman"/>
          <w:color w:val="000000" w:themeColor="text1"/>
          <w:sz w:val="22"/>
          <w:szCs w:val="22"/>
        </w:rPr>
        <w:t>, 17</w:t>
      </w:r>
    </w:p>
    <w:p w14:paraId="28A8489E" w14:textId="7C0CFF29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 PRINTABLES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 xml:space="preserve">: </w:t>
      </w:r>
      <w:r w:rsidR="007D23E0">
        <w:rPr>
          <w:rFonts w:ascii="Times Roman" w:hAnsi="Times Roman"/>
          <w:color w:val="000000" w:themeColor="text1"/>
          <w:sz w:val="22"/>
          <w:szCs w:val="22"/>
        </w:rPr>
        <w:t xml:space="preserve">King David Thanked God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2 Missions:</w:t>
      </w:r>
      <w:r w:rsidR="008146D7">
        <w:rPr>
          <w:rFonts w:ascii="Times Roman" w:hAnsi="Times Roman"/>
          <w:color w:val="000000" w:themeColor="text1"/>
          <w:sz w:val="22"/>
          <w:szCs w:val="22"/>
        </w:rPr>
        <w:t xml:space="preserve"> Washington, DC</w:t>
      </w:r>
      <w:r w:rsidR="008A010C">
        <w:rPr>
          <w:rFonts w:ascii="Times Roman" w:hAnsi="Times Roman"/>
          <w:color w:val="000000" w:themeColor="text1"/>
          <w:sz w:val="22"/>
          <w:szCs w:val="22"/>
        </w:rPr>
        <w:t xml:space="preserve"> (</w:t>
      </w:r>
      <w:proofErr w:type="gramStart"/>
      <w:r w:rsidR="008A010C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8A010C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</w:p>
    <w:p w14:paraId="7128EF48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42660316" w14:textId="731CA6B6" w:rsidR="00843B86" w:rsidRPr="00291B0C" w:rsidRDefault="00330F1A" w:rsidP="00113857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PACK: </w:t>
      </w:r>
      <w:r w:rsidR="007116D6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530EDC">
        <w:rPr>
          <w:rFonts w:ascii="Times Roman" w:hAnsi="Times Roman"/>
          <w:color w:val="000000" w:themeColor="text1"/>
          <w:sz w:val="22"/>
          <w:szCs w:val="22"/>
        </w:rPr>
        <w:t xml:space="preserve">7; </w:t>
      </w:r>
      <w:r w:rsidR="001C7342">
        <w:rPr>
          <w:rFonts w:ascii="Times Roman" w:hAnsi="Times Roman"/>
          <w:color w:val="000000" w:themeColor="text1"/>
          <w:sz w:val="22"/>
          <w:szCs w:val="22"/>
        </w:rPr>
        <w:t xml:space="preserve">11, 12, </w:t>
      </w:r>
      <w:r w:rsidR="00733365">
        <w:rPr>
          <w:rFonts w:ascii="Times Roman" w:hAnsi="Times Roman"/>
          <w:color w:val="000000" w:themeColor="text1"/>
          <w:sz w:val="22"/>
          <w:szCs w:val="22"/>
        </w:rPr>
        <w:t>13</w:t>
      </w:r>
      <w:r w:rsidR="00C771E5">
        <w:rPr>
          <w:rFonts w:ascii="Times Roman" w:hAnsi="Times Roman"/>
          <w:color w:val="000000" w:themeColor="text1"/>
          <w:sz w:val="22"/>
          <w:szCs w:val="22"/>
        </w:rPr>
        <w:t>, 18</w:t>
      </w:r>
      <w:r w:rsidR="00113857" w:rsidRPr="00291B0C">
        <w:rPr>
          <w:rFonts w:ascii="Times Roman" w:hAnsi="Times Roman"/>
          <w:color w:val="000000" w:themeColor="text1"/>
          <w:sz w:val="22"/>
          <w:szCs w:val="22"/>
        </w:rPr>
        <w:br/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PRINTABLES: </w:t>
      </w:r>
      <w:r w:rsidR="007A49D1">
        <w:rPr>
          <w:rFonts w:ascii="Times Roman" w:hAnsi="Times Roman"/>
          <w:color w:val="000000" w:themeColor="text1"/>
          <w:sz w:val="22"/>
          <w:szCs w:val="22"/>
        </w:rPr>
        <w:t xml:space="preserve">God Protected Elijah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2 Missions:</w:t>
      </w:r>
      <w:r w:rsidR="008A01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A010C">
        <w:rPr>
          <w:rFonts w:ascii="Times Roman" w:hAnsi="Times Roman"/>
          <w:color w:val="000000" w:themeColor="text1"/>
          <w:sz w:val="22"/>
          <w:szCs w:val="22"/>
        </w:rPr>
        <w:t>Washington, DC</w:t>
      </w:r>
      <w:r w:rsidR="008A010C">
        <w:rPr>
          <w:rFonts w:ascii="Times Roman" w:hAnsi="Times Roman"/>
          <w:color w:val="000000" w:themeColor="text1"/>
          <w:sz w:val="22"/>
          <w:szCs w:val="22"/>
        </w:rPr>
        <w:t xml:space="preserve"> (</w:t>
      </w:r>
      <w:r w:rsidR="00E31D86">
        <w:rPr>
          <w:rFonts w:ascii="Times Roman" w:hAnsi="Times Roman"/>
          <w:color w:val="000000" w:themeColor="text1"/>
          <w:sz w:val="22"/>
          <w:szCs w:val="22"/>
        </w:rPr>
        <w:t>Landmarks and Monuments</w:t>
      </w:r>
      <w:r w:rsidR="007A49D1">
        <w:rPr>
          <w:rFonts w:ascii="Times Roman" w:hAnsi="Times Roman"/>
          <w:color w:val="000000" w:themeColor="text1"/>
          <w:sz w:val="22"/>
          <w:szCs w:val="22"/>
        </w:rPr>
        <w:t>)</w:t>
      </w:r>
      <w:r w:rsidR="001C7342">
        <w:rPr>
          <w:rFonts w:ascii="Times Roman" w:hAnsi="Times Roman"/>
          <w:color w:val="000000" w:themeColor="text1"/>
          <w:sz w:val="22"/>
          <w:szCs w:val="22"/>
        </w:rPr>
        <w:t xml:space="preserve">; Psalm 17:6 </w:t>
      </w:r>
    </w:p>
    <w:p w14:paraId="5F9CE85F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03A9B6A2" w14:textId="7627496B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PACK: </w:t>
      </w:r>
      <w:r w:rsidR="00324B74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530EDC">
        <w:rPr>
          <w:rFonts w:ascii="Times Roman" w:hAnsi="Times Roman"/>
          <w:color w:val="000000" w:themeColor="text1"/>
          <w:sz w:val="22"/>
          <w:szCs w:val="22"/>
        </w:rPr>
        <w:t>8</w:t>
      </w:r>
      <w:r w:rsidR="004520A6">
        <w:rPr>
          <w:rFonts w:ascii="Times Roman" w:hAnsi="Times Roman"/>
          <w:color w:val="000000" w:themeColor="text1"/>
          <w:sz w:val="22"/>
          <w:szCs w:val="22"/>
        </w:rPr>
        <w:t>;</w:t>
      </w:r>
      <w:r w:rsidR="00530ED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0674B">
        <w:rPr>
          <w:rFonts w:ascii="Times Roman" w:hAnsi="Times Roman"/>
          <w:color w:val="000000" w:themeColor="text1"/>
          <w:sz w:val="22"/>
          <w:szCs w:val="22"/>
        </w:rPr>
        <w:t xml:space="preserve">11, 12, </w:t>
      </w:r>
      <w:r w:rsidR="00754D5E">
        <w:rPr>
          <w:rFonts w:ascii="Times Roman" w:hAnsi="Times Roman"/>
          <w:color w:val="000000" w:themeColor="text1"/>
          <w:sz w:val="22"/>
          <w:szCs w:val="22"/>
        </w:rPr>
        <w:t>13</w:t>
      </w:r>
      <w:r w:rsidR="00876246">
        <w:rPr>
          <w:rFonts w:ascii="Times Roman" w:hAnsi="Times Roman"/>
          <w:color w:val="000000" w:themeColor="text1"/>
          <w:sz w:val="22"/>
          <w:szCs w:val="22"/>
        </w:rPr>
        <w:t>, 19, 20</w:t>
      </w:r>
    </w:p>
    <w:p w14:paraId="20D02298" w14:textId="5F443424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 PRINTABLES</w:t>
      </w:r>
      <w:r w:rsidR="00122FDD" w:rsidRPr="00291B0C">
        <w:rPr>
          <w:rFonts w:ascii="Times Roman" w:hAnsi="Times Roman"/>
          <w:color w:val="000000" w:themeColor="text1"/>
          <w:sz w:val="22"/>
          <w:szCs w:val="22"/>
        </w:rPr>
        <w:t xml:space="preserve">: </w:t>
      </w:r>
      <w:r w:rsidR="003D00B5">
        <w:rPr>
          <w:rFonts w:ascii="Times Roman" w:hAnsi="Times Roman"/>
          <w:color w:val="000000" w:themeColor="text1"/>
          <w:sz w:val="22"/>
          <w:szCs w:val="22"/>
        </w:rPr>
        <w:t xml:space="preserve">People Praised God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2 Missions:</w:t>
      </w:r>
      <w:r w:rsidR="008A01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A010C">
        <w:rPr>
          <w:rFonts w:ascii="Times Roman" w:hAnsi="Times Roman"/>
          <w:color w:val="000000" w:themeColor="text1"/>
          <w:sz w:val="22"/>
          <w:szCs w:val="22"/>
        </w:rPr>
        <w:t>Washington, DC</w:t>
      </w:r>
      <w:r w:rsidR="008A010C">
        <w:rPr>
          <w:rFonts w:ascii="Times Roman" w:hAnsi="Times Roman"/>
          <w:color w:val="000000" w:themeColor="text1"/>
          <w:sz w:val="22"/>
          <w:szCs w:val="22"/>
        </w:rPr>
        <w:t xml:space="preserve"> (</w:t>
      </w:r>
      <w:proofErr w:type="gramStart"/>
      <w:r w:rsidR="003D00B5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3D00B5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</w:p>
    <w:p w14:paraId="3349628E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098855DA" w14:textId="1660F167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PACK: Teaching Picture</w:t>
      </w:r>
      <w:r w:rsidR="00530EDC">
        <w:rPr>
          <w:rFonts w:ascii="Times Roman" w:hAnsi="Times Roman"/>
          <w:color w:val="000000" w:themeColor="text1"/>
          <w:sz w:val="22"/>
          <w:szCs w:val="22"/>
        </w:rPr>
        <w:t xml:space="preserve"> 9; </w:t>
      </w:r>
      <w:r w:rsidR="00D60FAF">
        <w:rPr>
          <w:rFonts w:ascii="Times Roman" w:hAnsi="Times Roman"/>
          <w:color w:val="000000" w:themeColor="text1"/>
          <w:sz w:val="22"/>
          <w:szCs w:val="22"/>
        </w:rPr>
        <w:t xml:space="preserve">11, 12, </w:t>
      </w:r>
      <w:r w:rsidR="00C608E4">
        <w:rPr>
          <w:rFonts w:ascii="Times Roman" w:hAnsi="Times Roman"/>
          <w:color w:val="000000" w:themeColor="text1"/>
          <w:sz w:val="22"/>
          <w:szCs w:val="22"/>
        </w:rPr>
        <w:t>13</w:t>
      </w:r>
      <w:r w:rsidR="00D459C9">
        <w:rPr>
          <w:rFonts w:ascii="Times Roman" w:hAnsi="Times Roman"/>
          <w:color w:val="000000" w:themeColor="text1"/>
          <w:sz w:val="22"/>
          <w:szCs w:val="22"/>
        </w:rPr>
        <w:t>, 21</w:t>
      </w:r>
    </w:p>
    <w:p w14:paraId="4E524105" w14:textId="41B9646A" w:rsidR="00324B74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4 PRINTABLES: </w:t>
      </w:r>
      <w:r w:rsidR="00D60FAF">
        <w:rPr>
          <w:rFonts w:ascii="Times Roman" w:hAnsi="Times Roman"/>
          <w:color w:val="000000" w:themeColor="text1"/>
          <w:sz w:val="22"/>
          <w:szCs w:val="22"/>
        </w:rPr>
        <w:t xml:space="preserve">Jesus Prayed and Raised Lazarus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2 Missions:</w:t>
      </w:r>
      <w:r w:rsidR="008A01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A010C">
        <w:rPr>
          <w:rFonts w:ascii="Times Roman" w:hAnsi="Times Roman"/>
          <w:color w:val="000000" w:themeColor="text1"/>
          <w:sz w:val="22"/>
          <w:szCs w:val="22"/>
        </w:rPr>
        <w:t>Washington, DC</w:t>
      </w:r>
      <w:r w:rsidR="008A010C">
        <w:rPr>
          <w:rFonts w:ascii="Times Roman" w:hAnsi="Times Roman"/>
          <w:color w:val="000000" w:themeColor="text1"/>
          <w:sz w:val="22"/>
          <w:szCs w:val="22"/>
        </w:rPr>
        <w:t xml:space="preserve"> (</w:t>
      </w:r>
      <w:r w:rsidR="00C608E4">
        <w:rPr>
          <w:rFonts w:ascii="Times Roman" w:hAnsi="Times Roman"/>
          <w:color w:val="000000" w:themeColor="text1"/>
          <w:sz w:val="22"/>
          <w:szCs w:val="22"/>
        </w:rPr>
        <w:t>Hembree Family Photo)</w:t>
      </w:r>
      <w:r w:rsidR="00D459C9">
        <w:rPr>
          <w:rFonts w:ascii="Times Roman" w:hAnsi="Times Roman"/>
          <w:color w:val="000000" w:themeColor="text1"/>
          <w:sz w:val="22"/>
          <w:szCs w:val="22"/>
        </w:rPr>
        <w:t>; Prayer Card (optional)</w:t>
      </w:r>
    </w:p>
    <w:p w14:paraId="0BE7A2C4" w14:textId="77777777" w:rsidR="004F39E1" w:rsidRPr="00291B0C" w:rsidRDefault="004F39E1" w:rsidP="00330F1A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505BEB8E" w14:textId="77777777" w:rsidR="00843B86" w:rsidRPr="00291B0C" w:rsidRDefault="00843B86" w:rsidP="00843B86">
      <w:pPr>
        <w:rPr>
          <w:rFonts w:ascii="Times Roman" w:hAnsi="Times Roman"/>
          <w:color w:val="000000" w:themeColor="text1"/>
          <w:sz w:val="12"/>
          <w:szCs w:val="12"/>
        </w:rPr>
      </w:pPr>
    </w:p>
    <w:p w14:paraId="716882D2" w14:textId="77777777" w:rsidR="007E4B1D" w:rsidRPr="00291B0C" w:rsidRDefault="007E4B1D" w:rsidP="007E4B1D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3 </w:t>
      </w:r>
    </w:p>
    <w:p w14:paraId="516FA321" w14:textId="557080A1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PACK: Teaching Picture </w:t>
      </w:r>
      <w:r w:rsidR="004520A6">
        <w:rPr>
          <w:rFonts w:ascii="Times Roman" w:hAnsi="Times Roman"/>
          <w:color w:val="000000" w:themeColor="text1"/>
          <w:sz w:val="22"/>
          <w:szCs w:val="22"/>
        </w:rPr>
        <w:t xml:space="preserve">10; </w:t>
      </w:r>
      <w:r w:rsidR="00776039">
        <w:rPr>
          <w:rFonts w:ascii="Times Roman" w:hAnsi="Times Roman"/>
          <w:color w:val="000000" w:themeColor="text1"/>
          <w:sz w:val="22"/>
          <w:szCs w:val="22"/>
        </w:rPr>
        <w:t>22, 23, 24, 25</w:t>
      </w:r>
    </w:p>
    <w:p w14:paraId="42D217F5" w14:textId="04474421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PRINTABLES: </w:t>
      </w:r>
      <w:r w:rsidR="00E36651">
        <w:rPr>
          <w:rFonts w:ascii="Times Roman" w:hAnsi="Times Roman"/>
          <w:color w:val="000000" w:themeColor="text1"/>
          <w:sz w:val="22"/>
          <w:szCs w:val="22"/>
        </w:rPr>
        <w:t xml:space="preserve">Books of the Bible Cards; </w:t>
      </w:r>
      <w:r w:rsidR="00CB61FF">
        <w:rPr>
          <w:rFonts w:ascii="Times Roman" w:hAnsi="Times Roman"/>
          <w:color w:val="000000" w:themeColor="text1"/>
          <w:sz w:val="22"/>
          <w:szCs w:val="22"/>
        </w:rPr>
        <w:t xml:space="preserve">David Spared Saul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3 Missions:</w:t>
      </w:r>
      <w:r w:rsidR="00CB61FF">
        <w:rPr>
          <w:rFonts w:ascii="Times Roman" w:hAnsi="Times Roman"/>
          <w:color w:val="000000" w:themeColor="text1"/>
          <w:sz w:val="22"/>
          <w:szCs w:val="22"/>
        </w:rPr>
        <w:t xml:space="preserve"> Sub-Saharan Africa</w:t>
      </w:r>
    </w:p>
    <w:p w14:paraId="6113E64D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128BEE7F" w14:textId="665E1E1C" w:rsidR="00330F1A" w:rsidRPr="00291B0C" w:rsidRDefault="00330F1A" w:rsidP="00B9129C">
      <w:pPr>
        <w:tabs>
          <w:tab w:val="center" w:pos="4680"/>
        </w:tabs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 PACK: Teaching Picture</w:t>
      </w:r>
      <w:r w:rsidR="008146D7">
        <w:rPr>
          <w:rFonts w:ascii="Times Roman" w:hAnsi="Times Roman"/>
          <w:color w:val="000000" w:themeColor="text1"/>
          <w:sz w:val="22"/>
          <w:szCs w:val="22"/>
        </w:rPr>
        <w:t xml:space="preserve"> 11; </w:t>
      </w:r>
      <w:r w:rsidR="00036A52">
        <w:rPr>
          <w:rFonts w:ascii="Times Roman" w:hAnsi="Times Roman"/>
          <w:color w:val="000000" w:themeColor="text1"/>
          <w:sz w:val="22"/>
          <w:szCs w:val="22"/>
        </w:rPr>
        <w:t>22, 23, 26</w:t>
      </w:r>
      <w:r w:rsidR="00B9129C" w:rsidRPr="00291B0C">
        <w:rPr>
          <w:rFonts w:ascii="Times Roman" w:hAnsi="Times Roman"/>
          <w:color w:val="000000" w:themeColor="text1"/>
          <w:sz w:val="22"/>
          <w:szCs w:val="22"/>
        </w:rPr>
        <w:tab/>
      </w:r>
    </w:p>
    <w:p w14:paraId="1D4942EC" w14:textId="3C8F735C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PRINTABLES: </w:t>
      </w:r>
      <w:r w:rsidR="00BE2B01">
        <w:rPr>
          <w:rFonts w:ascii="Times Roman" w:hAnsi="Times Roman"/>
          <w:color w:val="000000" w:themeColor="text1"/>
          <w:sz w:val="22"/>
          <w:szCs w:val="22"/>
        </w:rPr>
        <w:t>Books of the Bible Cards</w:t>
      </w:r>
      <w:r w:rsidR="00863F34">
        <w:rPr>
          <w:rFonts w:ascii="Times Roman" w:hAnsi="Times Roman"/>
          <w:color w:val="000000" w:themeColor="text1"/>
          <w:sz w:val="22"/>
          <w:szCs w:val="22"/>
        </w:rPr>
        <w:t xml:space="preserve"> (Joshua–Esther); Books of the Bible Chart (optional); </w:t>
      </w:r>
      <w:r w:rsidR="00BE2B01">
        <w:rPr>
          <w:rFonts w:ascii="Times Roman" w:hAnsi="Times Roman"/>
          <w:color w:val="000000" w:themeColor="text1"/>
          <w:sz w:val="22"/>
          <w:szCs w:val="22"/>
        </w:rPr>
        <w:t xml:space="preserve">David, </w:t>
      </w:r>
      <w:proofErr w:type="spellStart"/>
      <w:r w:rsidR="00BE2B01">
        <w:rPr>
          <w:rFonts w:ascii="Times Roman" w:hAnsi="Times Roman"/>
          <w:color w:val="000000" w:themeColor="text1"/>
          <w:sz w:val="22"/>
          <w:szCs w:val="22"/>
        </w:rPr>
        <w:t>Nabal</w:t>
      </w:r>
      <w:proofErr w:type="spellEnd"/>
      <w:r w:rsidR="00BE2B01">
        <w:rPr>
          <w:rFonts w:ascii="Times Roman" w:hAnsi="Times Roman"/>
          <w:color w:val="000000" w:themeColor="text1"/>
          <w:sz w:val="22"/>
          <w:szCs w:val="22"/>
        </w:rPr>
        <w:t xml:space="preserve">, and Abigail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3 Missions:</w:t>
      </w:r>
      <w:r w:rsidR="00CB61FF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B61FF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5D6EDF">
        <w:rPr>
          <w:rFonts w:ascii="Times Roman" w:hAnsi="Times Roman"/>
          <w:color w:val="000000" w:themeColor="text1"/>
          <w:sz w:val="22"/>
          <w:szCs w:val="22"/>
        </w:rPr>
        <w:t xml:space="preserve"> (Hello in Ten African Languages)</w:t>
      </w:r>
      <w:r w:rsidR="00036A52">
        <w:rPr>
          <w:rFonts w:ascii="Times Roman" w:hAnsi="Times Roman"/>
          <w:color w:val="000000" w:themeColor="text1"/>
          <w:sz w:val="22"/>
          <w:szCs w:val="22"/>
        </w:rPr>
        <w:t>; Allergy Alert</w:t>
      </w:r>
      <w:r w:rsidR="00DD4396">
        <w:rPr>
          <w:rFonts w:ascii="Times Roman" w:hAnsi="Times Roman"/>
          <w:color w:val="000000" w:themeColor="text1"/>
          <w:sz w:val="22"/>
          <w:szCs w:val="22"/>
        </w:rPr>
        <w:t>; Bible Story Signs (optional)</w:t>
      </w:r>
    </w:p>
    <w:p w14:paraId="0D69B84C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7499F6E2" w14:textId="7CAB8639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PACK: </w:t>
      </w:r>
      <w:r w:rsidR="003C3070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8146D7">
        <w:rPr>
          <w:rFonts w:ascii="Times Roman" w:hAnsi="Times Roman"/>
          <w:color w:val="000000" w:themeColor="text1"/>
          <w:sz w:val="22"/>
          <w:szCs w:val="22"/>
        </w:rPr>
        <w:t xml:space="preserve">12; </w:t>
      </w:r>
      <w:r w:rsidR="0066482A">
        <w:rPr>
          <w:rFonts w:ascii="Times Roman" w:hAnsi="Times Roman"/>
          <w:color w:val="000000" w:themeColor="text1"/>
          <w:sz w:val="22"/>
          <w:szCs w:val="22"/>
        </w:rPr>
        <w:t>22, 23, 27, 28</w:t>
      </w:r>
    </w:p>
    <w:p w14:paraId="51A13A81" w14:textId="5DE3C329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DD4396">
        <w:rPr>
          <w:rFonts w:ascii="Times Roman" w:hAnsi="Times Roman"/>
          <w:color w:val="000000" w:themeColor="text1"/>
          <w:sz w:val="22"/>
          <w:szCs w:val="22"/>
        </w:rPr>
        <w:t xml:space="preserve">Books of the Bible Chart (optional); Samson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3 Missions:</w:t>
      </w:r>
      <w:r w:rsidR="00CB61FF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B61FF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DD4396">
        <w:rPr>
          <w:rFonts w:ascii="Times Roman" w:hAnsi="Times Roman"/>
          <w:color w:val="000000" w:themeColor="text1"/>
          <w:sz w:val="22"/>
          <w:szCs w:val="22"/>
        </w:rPr>
        <w:t xml:space="preserve"> (</w:t>
      </w:r>
      <w:proofErr w:type="gramStart"/>
      <w:r w:rsidR="00DD4396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DD4396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</w:p>
    <w:p w14:paraId="296C1485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248D6E9D" w14:textId="2635D961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PACK: Teaching Picture</w:t>
      </w:r>
      <w:r w:rsidR="004F39E1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146D7">
        <w:rPr>
          <w:rFonts w:ascii="Times Roman" w:hAnsi="Times Roman"/>
          <w:color w:val="000000" w:themeColor="text1"/>
          <w:sz w:val="22"/>
          <w:szCs w:val="22"/>
        </w:rPr>
        <w:t xml:space="preserve">13; </w:t>
      </w:r>
      <w:r w:rsidR="00FC6BE8">
        <w:rPr>
          <w:rFonts w:ascii="Times Roman" w:hAnsi="Times Roman"/>
          <w:color w:val="000000" w:themeColor="text1"/>
          <w:sz w:val="22"/>
          <w:szCs w:val="22"/>
        </w:rPr>
        <w:t xml:space="preserve">22, 23, </w:t>
      </w:r>
      <w:r w:rsidR="003221F4">
        <w:rPr>
          <w:rFonts w:ascii="Times Roman" w:hAnsi="Times Roman"/>
          <w:color w:val="000000" w:themeColor="text1"/>
          <w:sz w:val="22"/>
          <w:szCs w:val="22"/>
        </w:rPr>
        <w:t>29</w:t>
      </w:r>
      <w:r w:rsidR="00FC6BE8">
        <w:rPr>
          <w:rFonts w:ascii="Times Roman" w:hAnsi="Times Roman"/>
          <w:color w:val="000000" w:themeColor="text1"/>
          <w:sz w:val="22"/>
          <w:szCs w:val="22"/>
        </w:rPr>
        <w:t>, 30, 31</w:t>
      </w:r>
    </w:p>
    <w:p w14:paraId="5C75BB9B" w14:textId="55411DA9" w:rsidR="00CB61FF" w:rsidRPr="00291B0C" w:rsidRDefault="00330F1A" w:rsidP="00CB61F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PRINTABLES</w:t>
      </w:r>
      <w:r w:rsidR="00730A03" w:rsidRPr="00291B0C">
        <w:rPr>
          <w:rFonts w:ascii="Times Roman" w:hAnsi="Times Roman"/>
          <w:color w:val="000000" w:themeColor="text1"/>
          <w:sz w:val="22"/>
          <w:szCs w:val="22"/>
        </w:rPr>
        <w:t xml:space="preserve">: </w:t>
      </w:r>
      <w:r w:rsidR="003221F4">
        <w:rPr>
          <w:rFonts w:ascii="Times Roman" w:hAnsi="Times Roman"/>
          <w:color w:val="000000" w:themeColor="text1"/>
          <w:sz w:val="22"/>
          <w:szCs w:val="22"/>
        </w:rPr>
        <w:t xml:space="preserve">Books of the Bible Cards (Old Testament Cards); Nehemiah Rebuilt Jerusalem’s Wall </w:t>
      </w:r>
      <w:r w:rsidR="00ED35D2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3 Missions:</w:t>
      </w:r>
      <w:r w:rsidR="00CB61FF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B61FF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3221F4">
        <w:rPr>
          <w:rFonts w:ascii="Times Roman" w:hAnsi="Times Roman"/>
          <w:color w:val="000000" w:themeColor="text1"/>
          <w:sz w:val="22"/>
          <w:szCs w:val="22"/>
        </w:rPr>
        <w:t xml:space="preserve"> (Windham Family Photo)</w:t>
      </w:r>
    </w:p>
    <w:p w14:paraId="60D93E25" w14:textId="2BAB03D3" w:rsidR="00330F1A" w:rsidRPr="00291B0C" w:rsidRDefault="00330F1A" w:rsidP="00330F1A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09320BBA" w14:textId="77777777" w:rsidR="00843B86" w:rsidRPr="00291B0C" w:rsidRDefault="00843B86" w:rsidP="00843B86">
      <w:pPr>
        <w:rPr>
          <w:rFonts w:ascii="Times Roman" w:hAnsi="Times Roman"/>
          <w:color w:val="000000" w:themeColor="text1"/>
          <w:sz w:val="12"/>
          <w:szCs w:val="12"/>
        </w:rPr>
      </w:pPr>
    </w:p>
    <w:p w14:paraId="5FF8A2D4" w14:textId="77777777" w:rsidR="001C39B1" w:rsidRPr="00291B0C" w:rsidRDefault="001C39B1" w:rsidP="00FC508C">
      <w:pPr>
        <w:rPr>
          <w:rFonts w:ascii="Times Roman" w:hAnsi="Times Roman"/>
          <w:b/>
          <w:color w:val="000000" w:themeColor="text1"/>
        </w:rPr>
      </w:pPr>
    </w:p>
    <w:p w14:paraId="608B8B10" w14:textId="77777777" w:rsidR="001C39B1" w:rsidRPr="00291B0C" w:rsidRDefault="001C39B1" w:rsidP="00FC508C">
      <w:pPr>
        <w:rPr>
          <w:rFonts w:ascii="Times Roman" w:hAnsi="Times Roman"/>
          <w:b/>
          <w:color w:val="000000" w:themeColor="text1"/>
        </w:rPr>
      </w:pPr>
    </w:p>
    <w:p w14:paraId="6462BBCD" w14:textId="77777777" w:rsidR="00FC508C" w:rsidRPr="00291B0C" w:rsidRDefault="00D94CC1" w:rsidP="00FC508C">
      <w:pPr>
        <w:rPr>
          <w:rFonts w:ascii="Times Roman" w:hAnsi="Times Roman"/>
          <w:b/>
          <w:color w:val="000000" w:themeColor="text1"/>
          <w:sz w:val="28"/>
          <w:szCs w:val="28"/>
        </w:rPr>
      </w:pPr>
      <w:r w:rsidRPr="00291B0C">
        <w:rPr>
          <w:rFonts w:ascii="Times Roman" w:hAnsi="Times Roman"/>
          <w:b/>
          <w:color w:val="000000" w:themeColor="text1"/>
          <w:sz w:val="28"/>
          <w:szCs w:val="28"/>
        </w:rPr>
        <w:t>PRETEEN</w:t>
      </w:r>
      <w:r w:rsidR="005A25B5" w:rsidRPr="00291B0C">
        <w:rPr>
          <w:rFonts w:ascii="Times Roman" w:hAnsi="Times Roman"/>
          <w:b/>
          <w:color w:val="000000" w:themeColor="text1"/>
          <w:sz w:val="28"/>
          <w:szCs w:val="28"/>
        </w:rPr>
        <w:t>S</w:t>
      </w:r>
    </w:p>
    <w:p w14:paraId="3ACBA341" w14:textId="77777777" w:rsidR="007E4B1D" w:rsidRPr="00291B0C" w:rsidRDefault="007E4B1D" w:rsidP="007E4B1D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1 </w:t>
      </w:r>
    </w:p>
    <w:p w14:paraId="3142D127" w14:textId="779AE9BF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96358E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1A2A9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1; </w:t>
      </w:r>
      <w:r w:rsidR="00DB08C2">
        <w:rPr>
          <w:rFonts w:ascii="Times Roman" w:hAnsi="Times Roman"/>
          <w:color w:val="000000" w:themeColor="text1"/>
          <w:sz w:val="22"/>
          <w:szCs w:val="22"/>
        </w:rPr>
        <w:t>1, 2, 3, 4</w:t>
      </w:r>
      <w:r w:rsidR="006F17ED">
        <w:rPr>
          <w:rFonts w:ascii="Times Roman" w:hAnsi="Times Roman"/>
          <w:color w:val="000000" w:themeColor="text1"/>
          <w:sz w:val="22"/>
          <w:szCs w:val="22"/>
        </w:rPr>
        <w:t>, 5</w:t>
      </w:r>
    </w:p>
    <w:p w14:paraId="6B5E8528" w14:textId="71C33F13" w:rsidR="00D93899" w:rsidRPr="00291B0C" w:rsidRDefault="00D93899" w:rsidP="00D93899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PRINTABLES: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1 Missions: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 Historical Missions (</w:t>
      </w:r>
      <w:proofErr w:type="gramStart"/>
      <w:r w:rsidR="001F275A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1F275A">
        <w:rPr>
          <w:rFonts w:ascii="Times Roman" w:hAnsi="Times Roman"/>
          <w:color w:val="000000" w:themeColor="text1"/>
          <w:sz w:val="22"/>
          <w:szCs w:val="22"/>
        </w:rPr>
        <w:t xml:space="preserve"> story); Sit Here</w:t>
      </w:r>
      <w:r w:rsidR="00DB08C2">
        <w:rPr>
          <w:rFonts w:ascii="Times Roman" w:hAnsi="Times Roman"/>
          <w:color w:val="000000" w:themeColor="text1"/>
          <w:sz w:val="22"/>
          <w:szCs w:val="22"/>
        </w:rPr>
        <w:t>; His Name Will Be Jesus</w:t>
      </w:r>
      <w:r w:rsidR="00CA40AC">
        <w:rPr>
          <w:rFonts w:ascii="Times Roman" w:hAnsi="Times Roman"/>
          <w:color w:val="000000" w:themeColor="text1"/>
          <w:sz w:val="22"/>
          <w:szCs w:val="22"/>
        </w:rPr>
        <w:t>; Game Statements</w:t>
      </w:r>
    </w:p>
    <w:p w14:paraId="7A3B5260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0E1D2B3E" w14:textId="7B8B07EE" w:rsidR="00FC508C" w:rsidRPr="00291B0C" w:rsidRDefault="00FC508C" w:rsidP="00FC508C">
      <w:pPr>
        <w:rPr>
          <w:rFonts w:ascii="Times Roman" w:hAnsi="Times Roman"/>
          <w:color w:val="000000" w:themeColor="text1"/>
        </w:rPr>
      </w:pPr>
      <w:r w:rsidRPr="00291B0C">
        <w:rPr>
          <w:rFonts w:ascii="Times Roman" w:hAnsi="Times Roman"/>
          <w:color w:val="000000" w:themeColor="text1"/>
        </w:rPr>
        <w:t>Session 2</w:t>
      </w:r>
      <w:r w:rsidR="00D93899" w:rsidRPr="00291B0C">
        <w:rPr>
          <w:rFonts w:ascii="Times Roman" w:hAnsi="Times Roman"/>
          <w:color w:val="000000" w:themeColor="text1"/>
        </w:rPr>
        <w:t xml:space="preserve"> PACK</w:t>
      </w:r>
      <w:r w:rsidRPr="00291B0C">
        <w:rPr>
          <w:rFonts w:ascii="Times Roman" w:hAnsi="Times Roman"/>
          <w:color w:val="000000" w:themeColor="text1"/>
        </w:rPr>
        <w:t>:</w:t>
      </w:r>
      <w:r w:rsidR="00105577" w:rsidRPr="00291B0C">
        <w:rPr>
          <w:rFonts w:ascii="Times Roman" w:hAnsi="Times Roman"/>
          <w:color w:val="000000" w:themeColor="text1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FE2A7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2; </w:t>
      </w:r>
      <w:r w:rsidR="00CF0996">
        <w:rPr>
          <w:rFonts w:ascii="Times Roman" w:hAnsi="Times Roman"/>
          <w:color w:val="000000" w:themeColor="text1"/>
          <w:sz w:val="22"/>
          <w:szCs w:val="22"/>
        </w:rPr>
        <w:t>1, 2, 3</w:t>
      </w:r>
      <w:r w:rsidR="00B00746">
        <w:rPr>
          <w:rFonts w:ascii="Times Roman" w:hAnsi="Times Roman"/>
          <w:color w:val="000000" w:themeColor="text1"/>
          <w:sz w:val="22"/>
          <w:szCs w:val="22"/>
        </w:rPr>
        <w:t>, 6</w:t>
      </w:r>
    </w:p>
    <w:p w14:paraId="1010B08F" w14:textId="4AAAD1CC" w:rsidR="00D93899" w:rsidRPr="00291B0C" w:rsidRDefault="00D93899" w:rsidP="005504C2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</w:rPr>
        <w:t xml:space="preserve">Session 2 PRINTABLES: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1 Missions: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>Historical Missions (</w:t>
      </w:r>
      <w:r w:rsidR="00A65460">
        <w:rPr>
          <w:rFonts w:ascii="Times Roman" w:hAnsi="Times Roman"/>
          <w:color w:val="000000" w:themeColor="text1"/>
          <w:sz w:val="22"/>
          <w:szCs w:val="22"/>
        </w:rPr>
        <w:t>Lottie Moon Photos</w:t>
      </w:r>
      <w:r w:rsidR="00E11349">
        <w:rPr>
          <w:rFonts w:ascii="Times Roman" w:hAnsi="Times Roman"/>
          <w:color w:val="000000" w:themeColor="text1"/>
          <w:sz w:val="22"/>
          <w:szCs w:val="22"/>
        </w:rPr>
        <w:t>,</w:t>
      </w:r>
      <w:r w:rsidR="00A65460">
        <w:rPr>
          <w:rFonts w:ascii="Times Roman" w:hAnsi="Times Roman"/>
          <w:color w:val="000000" w:themeColor="text1"/>
          <w:sz w:val="22"/>
          <w:szCs w:val="22"/>
        </w:rPr>
        <w:t xml:space="preserve"> Fa</w:t>
      </w:r>
      <w:r w:rsidR="00E11349">
        <w:rPr>
          <w:rFonts w:ascii="Times Roman" w:hAnsi="Times Roman"/>
          <w:color w:val="000000" w:themeColor="text1"/>
          <w:sz w:val="22"/>
          <w:szCs w:val="22"/>
        </w:rPr>
        <w:t>n Templates, Fan Instructions);</w:t>
      </w:r>
      <w:r w:rsidR="002A25DD">
        <w:rPr>
          <w:rFonts w:ascii="Times Roman" w:hAnsi="Times Roman"/>
          <w:color w:val="000000" w:themeColor="text1"/>
          <w:sz w:val="22"/>
          <w:szCs w:val="22"/>
        </w:rPr>
        <w:t xml:space="preserve"> Review Signs</w:t>
      </w:r>
    </w:p>
    <w:p w14:paraId="520A4AF3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4792C756" w14:textId="517CDDE7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10557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FE2A7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3; </w:t>
      </w:r>
      <w:r w:rsidR="00DC4038">
        <w:rPr>
          <w:rFonts w:ascii="Times Roman" w:hAnsi="Times Roman"/>
          <w:color w:val="000000" w:themeColor="text1"/>
          <w:sz w:val="22"/>
          <w:szCs w:val="22"/>
        </w:rPr>
        <w:t>1, 2, 3, 7</w:t>
      </w:r>
      <w:r w:rsidR="001C5CE7">
        <w:rPr>
          <w:rFonts w:ascii="Times Roman" w:hAnsi="Times Roman"/>
          <w:color w:val="000000" w:themeColor="text1"/>
          <w:sz w:val="22"/>
          <w:szCs w:val="22"/>
        </w:rPr>
        <w:t>, 8, 9</w:t>
      </w:r>
    </w:p>
    <w:p w14:paraId="74246789" w14:textId="27458808" w:rsidR="005D3CDE" w:rsidRPr="00291B0C" w:rsidRDefault="00D93899" w:rsidP="005D3CD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1 Missions: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>Historical Missions (</w:t>
      </w:r>
      <w:proofErr w:type="gramStart"/>
      <w:r w:rsidR="005315F9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5315F9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  <w:r w:rsidR="00DC4038">
        <w:rPr>
          <w:rFonts w:ascii="Times Roman" w:hAnsi="Times Roman"/>
          <w:color w:val="000000" w:themeColor="text1"/>
          <w:sz w:val="22"/>
          <w:szCs w:val="22"/>
        </w:rPr>
        <w:t>; Alphabet</w:t>
      </w:r>
    </w:p>
    <w:p w14:paraId="6FEA3A58" w14:textId="77777777" w:rsidR="00C53F60" w:rsidRPr="00C93827" w:rsidRDefault="00C53F60" w:rsidP="00C53F6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4F0B0F01" w14:textId="24FD6775" w:rsidR="00586EED" w:rsidRPr="00291B0C" w:rsidRDefault="00586EED" w:rsidP="00586EED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764B8495" w14:textId="7875E0C8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10557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8F178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4; </w:t>
      </w:r>
      <w:r w:rsidR="00637C59">
        <w:rPr>
          <w:rFonts w:ascii="Times Roman" w:hAnsi="Times Roman"/>
          <w:color w:val="000000" w:themeColor="text1"/>
          <w:sz w:val="22"/>
          <w:szCs w:val="22"/>
        </w:rPr>
        <w:t>1, 2, 3, 10</w:t>
      </w:r>
      <w:r w:rsidR="008F023C">
        <w:rPr>
          <w:rFonts w:ascii="Times Roman" w:hAnsi="Times Roman"/>
          <w:color w:val="000000" w:themeColor="text1"/>
          <w:sz w:val="22"/>
          <w:szCs w:val="22"/>
        </w:rPr>
        <w:t>, 11</w:t>
      </w:r>
    </w:p>
    <w:p w14:paraId="2F20BDB4" w14:textId="575FF46D" w:rsidR="005D3CDE" w:rsidRPr="00291B0C" w:rsidRDefault="00D93899" w:rsidP="005D3CD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PRINTABLES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: Unit 1 Missions: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>Historical Missions (</w:t>
      </w:r>
      <w:r w:rsidR="000D108A">
        <w:rPr>
          <w:rFonts w:ascii="Times Roman" w:hAnsi="Times Roman"/>
          <w:color w:val="000000" w:themeColor="text1"/>
          <w:sz w:val="22"/>
          <w:szCs w:val="22"/>
        </w:rPr>
        <w:t>Lottie Moon Photos, Lottie Moon Word Search)</w:t>
      </w:r>
      <w:r w:rsidR="00637C59">
        <w:rPr>
          <w:rFonts w:ascii="Times Roman" w:hAnsi="Times Roman"/>
          <w:color w:val="000000" w:themeColor="text1"/>
          <w:sz w:val="22"/>
          <w:szCs w:val="22"/>
        </w:rPr>
        <w:t>; Allergy Alert</w:t>
      </w:r>
    </w:p>
    <w:p w14:paraId="4A2A458F" w14:textId="161A6F6B" w:rsidR="00291B0C" w:rsidRPr="00291B0C" w:rsidRDefault="00291B0C" w:rsidP="00291B0C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439B0578" w14:textId="322B37AE" w:rsidR="005D3CDE" w:rsidRPr="00291B0C" w:rsidRDefault="005D3CDE" w:rsidP="005D3CD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5 PACK: Teaching Picture </w:t>
      </w:r>
      <w:r>
        <w:rPr>
          <w:rFonts w:ascii="Times Roman" w:hAnsi="Times Roman"/>
          <w:color w:val="000000" w:themeColor="text1"/>
          <w:sz w:val="22"/>
          <w:szCs w:val="22"/>
        </w:rPr>
        <w:t xml:space="preserve">5; </w:t>
      </w:r>
      <w:r w:rsidR="00F46977">
        <w:rPr>
          <w:rFonts w:ascii="Times Roman" w:hAnsi="Times Roman"/>
          <w:color w:val="000000" w:themeColor="text1"/>
          <w:sz w:val="22"/>
          <w:szCs w:val="22"/>
        </w:rPr>
        <w:t>1, 2, 12</w:t>
      </w:r>
      <w:r w:rsidR="0063514B">
        <w:rPr>
          <w:rFonts w:ascii="Times Roman" w:hAnsi="Times Roman"/>
          <w:color w:val="000000" w:themeColor="text1"/>
          <w:sz w:val="22"/>
          <w:szCs w:val="22"/>
        </w:rPr>
        <w:t>, 13, 14</w:t>
      </w:r>
    </w:p>
    <w:p w14:paraId="35597D38" w14:textId="5B487C20" w:rsidR="005D3CDE" w:rsidRPr="00291B0C" w:rsidRDefault="005D3CDE" w:rsidP="008F023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5 PRINTABLES: Unit </w:t>
      </w:r>
      <w:r w:rsidR="001255B4">
        <w:rPr>
          <w:rFonts w:ascii="Times Roman" w:hAnsi="Times Roman"/>
          <w:color w:val="000000" w:themeColor="text1"/>
          <w:sz w:val="22"/>
          <w:szCs w:val="22"/>
        </w:rPr>
        <w:t>1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Missions:</w:t>
      </w:r>
      <w:r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F46977">
        <w:rPr>
          <w:rFonts w:ascii="Times Roman" w:hAnsi="Times Roman"/>
          <w:color w:val="000000" w:themeColor="text1"/>
          <w:sz w:val="22"/>
          <w:szCs w:val="22"/>
        </w:rPr>
        <w:t xml:space="preserve">Historical Missions (Lottie Moon Photos); Allergy Alert; </w:t>
      </w:r>
      <w:r w:rsidR="001255B4">
        <w:rPr>
          <w:rFonts w:ascii="Times Roman" w:hAnsi="Times Roman"/>
          <w:color w:val="000000" w:themeColor="text1"/>
          <w:sz w:val="22"/>
          <w:szCs w:val="22"/>
        </w:rPr>
        <w:br/>
      </w:r>
      <w:r w:rsidR="00F46977">
        <w:rPr>
          <w:rFonts w:ascii="Times Roman" w:hAnsi="Times Roman"/>
          <w:color w:val="000000" w:themeColor="text1"/>
          <w:sz w:val="22"/>
          <w:szCs w:val="22"/>
        </w:rPr>
        <w:t>Unit 1 Verse Words</w:t>
      </w:r>
      <w:r w:rsidR="0063514B">
        <w:rPr>
          <w:rFonts w:ascii="Times Roman" w:hAnsi="Times Roman"/>
          <w:color w:val="000000" w:themeColor="text1"/>
          <w:sz w:val="22"/>
          <w:szCs w:val="22"/>
        </w:rPr>
        <w:t xml:space="preserve">; </w:t>
      </w:r>
      <w:r w:rsidR="001255B4">
        <w:rPr>
          <w:rFonts w:ascii="Times Roman" w:hAnsi="Times Roman"/>
          <w:color w:val="000000" w:themeColor="text1"/>
          <w:sz w:val="22"/>
          <w:szCs w:val="22"/>
        </w:rPr>
        <w:t>Mirror, Mirror</w:t>
      </w:r>
    </w:p>
    <w:p w14:paraId="52BB5B56" w14:textId="77777777" w:rsidR="00B65A2D" w:rsidRDefault="00B65A2D" w:rsidP="00B65A2D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24DBB952" w14:textId="77777777" w:rsidR="0012015E" w:rsidRPr="00291B0C" w:rsidRDefault="0012015E" w:rsidP="00B65A2D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78ABCAA8" w14:textId="77777777" w:rsidR="00586EED" w:rsidRPr="00291B0C" w:rsidRDefault="00586EED" w:rsidP="00586EED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718A75C1" w14:textId="77777777" w:rsidR="007E4B1D" w:rsidRPr="00291B0C" w:rsidRDefault="007E4B1D" w:rsidP="007E4B1D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2 </w:t>
      </w:r>
    </w:p>
    <w:p w14:paraId="67D46E83" w14:textId="0403D4EA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10557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56424A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6; </w:t>
      </w:r>
      <w:r w:rsidR="00050F52">
        <w:rPr>
          <w:rFonts w:ascii="Times Roman" w:hAnsi="Times Roman"/>
          <w:color w:val="000000" w:themeColor="text1"/>
          <w:sz w:val="22"/>
          <w:szCs w:val="22"/>
        </w:rPr>
        <w:t xml:space="preserve">15, 16, </w:t>
      </w:r>
      <w:r w:rsidR="00F5156B">
        <w:rPr>
          <w:rFonts w:ascii="Times Roman" w:hAnsi="Times Roman"/>
          <w:color w:val="000000" w:themeColor="text1"/>
          <w:sz w:val="22"/>
          <w:szCs w:val="22"/>
        </w:rPr>
        <w:t>17</w:t>
      </w:r>
      <w:r w:rsidR="009B7F09">
        <w:rPr>
          <w:rFonts w:ascii="Times Roman" w:hAnsi="Times Roman"/>
          <w:color w:val="000000" w:themeColor="text1"/>
          <w:sz w:val="22"/>
          <w:szCs w:val="22"/>
        </w:rPr>
        <w:t>, 18</w:t>
      </w:r>
    </w:p>
    <w:p w14:paraId="5BA08C1A" w14:textId="27C2D108" w:rsidR="003931B7" w:rsidRPr="00291B0C" w:rsidRDefault="00D93899" w:rsidP="003931B7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 PRINTABLES</w:t>
      </w:r>
      <w:r w:rsidR="00523901" w:rsidRPr="00291B0C">
        <w:rPr>
          <w:rFonts w:ascii="Times Roman" w:hAnsi="Times Roman"/>
          <w:color w:val="000000" w:themeColor="text1"/>
          <w:sz w:val="22"/>
          <w:szCs w:val="22"/>
        </w:rPr>
        <w:t xml:space="preserve">: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2 Missions: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 Washington, DC</w:t>
      </w:r>
      <w:r w:rsidR="002F2CED">
        <w:rPr>
          <w:rFonts w:ascii="Times Roman" w:hAnsi="Times Roman"/>
          <w:color w:val="000000" w:themeColor="text1"/>
          <w:sz w:val="22"/>
          <w:szCs w:val="22"/>
        </w:rPr>
        <w:t xml:space="preserve"> (</w:t>
      </w:r>
      <w:proofErr w:type="gramStart"/>
      <w:r w:rsidR="002F2CED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2F2CED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  <w:r w:rsidR="00677535">
        <w:rPr>
          <w:rFonts w:ascii="Times Roman" w:hAnsi="Times Roman"/>
          <w:color w:val="000000" w:themeColor="text1"/>
          <w:sz w:val="22"/>
          <w:szCs w:val="22"/>
        </w:rPr>
        <w:t>; Bucket Labels (optional)</w:t>
      </w:r>
    </w:p>
    <w:p w14:paraId="392BAC98" w14:textId="77777777" w:rsidR="00586EED" w:rsidRPr="00291B0C" w:rsidRDefault="00586EED" w:rsidP="00586EED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5B891351" w14:textId="5E08227B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lastRenderedPageBreak/>
        <w:t>Session 2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724E4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8F178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07363D">
        <w:rPr>
          <w:rFonts w:ascii="Times Roman" w:hAnsi="Times Roman"/>
          <w:color w:val="000000" w:themeColor="text1"/>
          <w:sz w:val="22"/>
          <w:szCs w:val="22"/>
        </w:rPr>
        <w:t xml:space="preserve">7; </w:t>
      </w:r>
      <w:r w:rsidR="00050AEB">
        <w:rPr>
          <w:rFonts w:ascii="Times Roman" w:hAnsi="Times Roman"/>
          <w:color w:val="000000" w:themeColor="text1"/>
          <w:sz w:val="22"/>
          <w:szCs w:val="22"/>
        </w:rPr>
        <w:t xml:space="preserve">15, 16, </w:t>
      </w:r>
      <w:r w:rsidR="0007363D">
        <w:rPr>
          <w:rFonts w:ascii="Times Roman" w:hAnsi="Times Roman"/>
          <w:color w:val="000000" w:themeColor="text1"/>
          <w:sz w:val="22"/>
          <w:szCs w:val="22"/>
        </w:rPr>
        <w:t>17</w:t>
      </w:r>
      <w:r w:rsidR="00050AEB">
        <w:rPr>
          <w:rFonts w:ascii="Times Roman" w:hAnsi="Times Roman"/>
          <w:color w:val="000000" w:themeColor="text1"/>
          <w:sz w:val="22"/>
          <w:szCs w:val="22"/>
        </w:rPr>
        <w:t>, 19</w:t>
      </w:r>
    </w:p>
    <w:p w14:paraId="0AD952DD" w14:textId="0C389E46" w:rsidR="005D3CDE" w:rsidRPr="00291B0C" w:rsidRDefault="00D93899" w:rsidP="005D3CD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PRINTABLES: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2 Missions: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>Washington, DC</w:t>
      </w:r>
      <w:r w:rsidR="0007363D">
        <w:rPr>
          <w:rFonts w:ascii="Times Roman" w:hAnsi="Times Roman"/>
          <w:color w:val="000000" w:themeColor="text1"/>
          <w:sz w:val="22"/>
          <w:szCs w:val="22"/>
        </w:rPr>
        <w:t xml:space="preserve"> (Landmarks and Monuments)</w:t>
      </w:r>
      <w:r w:rsidR="00050AEB">
        <w:rPr>
          <w:rFonts w:ascii="Times Roman" w:hAnsi="Times Roman"/>
          <w:color w:val="000000" w:themeColor="text1"/>
          <w:sz w:val="22"/>
          <w:szCs w:val="22"/>
        </w:rPr>
        <w:t>; Allergy Alert</w:t>
      </w:r>
    </w:p>
    <w:p w14:paraId="685FAADD" w14:textId="06B9C280" w:rsidR="00586EED" w:rsidRPr="0012015E" w:rsidRDefault="00586EED" w:rsidP="0012015E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392ACA89" w14:textId="296DF7C5" w:rsidR="00FC508C" w:rsidRPr="00291B0C" w:rsidRDefault="00FC508C" w:rsidP="00586EED">
      <w:pPr>
        <w:tabs>
          <w:tab w:val="left" w:pos="540"/>
        </w:tabs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724E4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8F1787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30ABA">
        <w:rPr>
          <w:rFonts w:ascii="Times Roman" w:hAnsi="Times Roman"/>
          <w:color w:val="000000" w:themeColor="text1"/>
          <w:sz w:val="22"/>
          <w:szCs w:val="22"/>
        </w:rPr>
        <w:t xml:space="preserve">8; </w:t>
      </w:r>
      <w:r w:rsidR="00310104">
        <w:rPr>
          <w:rFonts w:ascii="Times Roman" w:hAnsi="Times Roman"/>
          <w:color w:val="000000" w:themeColor="text1"/>
          <w:sz w:val="22"/>
          <w:szCs w:val="22"/>
        </w:rPr>
        <w:t xml:space="preserve">15, 16, </w:t>
      </w:r>
      <w:r w:rsidR="00430ABA">
        <w:rPr>
          <w:rFonts w:ascii="Times Roman" w:hAnsi="Times Roman"/>
          <w:color w:val="000000" w:themeColor="text1"/>
          <w:sz w:val="22"/>
          <w:szCs w:val="22"/>
        </w:rPr>
        <w:t>17, 20</w:t>
      </w:r>
    </w:p>
    <w:p w14:paraId="34711D9E" w14:textId="045F92D9" w:rsidR="005D3CDE" w:rsidRPr="00291B0C" w:rsidRDefault="00D93899" w:rsidP="005D3CD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2 Missions: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>Washington, DC</w:t>
      </w:r>
      <w:r w:rsidR="00430ABA">
        <w:rPr>
          <w:rFonts w:ascii="Times Roman" w:hAnsi="Times Roman"/>
          <w:color w:val="000000" w:themeColor="text1"/>
          <w:sz w:val="22"/>
          <w:szCs w:val="22"/>
        </w:rPr>
        <w:t xml:space="preserve"> (</w:t>
      </w:r>
      <w:proofErr w:type="gramStart"/>
      <w:r w:rsidR="00430ABA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430ABA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</w:p>
    <w:p w14:paraId="37394E14" w14:textId="77777777" w:rsidR="0012015E" w:rsidRPr="00C93827" w:rsidRDefault="0012015E" w:rsidP="0012015E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10147AA2" w14:textId="59A8BCBA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B24FB3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D54F5C" w:rsidRPr="00291B0C">
        <w:rPr>
          <w:rFonts w:ascii="Times Roman" w:hAnsi="Times Roman"/>
          <w:color w:val="000000" w:themeColor="text1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56424A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310104">
        <w:rPr>
          <w:rFonts w:ascii="Times Roman" w:hAnsi="Times Roman"/>
          <w:color w:val="000000" w:themeColor="text1"/>
          <w:sz w:val="22"/>
          <w:szCs w:val="22"/>
        </w:rPr>
        <w:t xml:space="preserve">9; </w:t>
      </w:r>
      <w:r w:rsidR="00896DBC">
        <w:rPr>
          <w:rFonts w:ascii="Times Roman" w:hAnsi="Times Roman"/>
          <w:color w:val="000000" w:themeColor="text1"/>
          <w:sz w:val="22"/>
          <w:szCs w:val="22"/>
        </w:rPr>
        <w:t xml:space="preserve">15, 16, </w:t>
      </w:r>
      <w:r w:rsidR="00310104">
        <w:rPr>
          <w:rFonts w:ascii="Times Roman" w:hAnsi="Times Roman"/>
          <w:color w:val="000000" w:themeColor="text1"/>
          <w:sz w:val="22"/>
          <w:szCs w:val="22"/>
        </w:rPr>
        <w:t>17</w:t>
      </w:r>
      <w:r w:rsidR="00896DBC">
        <w:rPr>
          <w:rFonts w:ascii="Times Roman" w:hAnsi="Times Roman"/>
          <w:color w:val="000000" w:themeColor="text1"/>
          <w:sz w:val="22"/>
          <w:szCs w:val="22"/>
        </w:rPr>
        <w:t>, 21</w:t>
      </w:r>
      <w:r w:rsidR="000432DC">
        <w:rPr>
          <w:rFonts w:ascii="Times Roman" w:hAnsi="Times Roman"/>
          <w:color w:val="000000" w:themeColor="text1"/>
          <w:sz w:val="22"/>
          <w:szCs w:val="22"/>
        </w:rPr>
        <w:t>, 22</w:t>
      </w:r>
    </w:p>
    <w:p w14:paraId="0464AA82" w14:textId="417F03B9" w:rsidR="005D3CDE" w:rsidRPr="00291B0C" w:rsidRDefault="00D93899" w:rsidP="005D3CD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4 PRINTABLES: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2 Missions:</w:t>
      </w:r>
      <w:r w:rsidR="005D3CD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D3CDE">
        <w:rPr>
          <w:rFonts w:ascii="Times Roman" w:hAnsi="Times Roman"/>
          <w:color w:val="000000" w:themeColor="text1"/>
          <w:sz w:val="22"/>
          <w:szCs w:val="22"/>
        </w:rPr>
        <w:t>Washington, DC</w:t>
      </w:r>
      <w:r w:rsidR="00310104">
        <w:rPr>
          <w:rFonts w:ascii="Times Roman" w:hAnsi="Times Roman"/>
          <w:color w:val="000000" w:themeColor="text1"/>
          <w:sz w:val="22"/>
          <w:szCs w:val="22"/>
        </w:rPr>
        <w:t xml:space="preserve"> (Hembree Family Photo)</w:t>
      </w:r>
      <w:r w:rsidR="00896DBC">
        <w:rPr>
          <w:rFonts w:ascii="Times Roman" w:hAnsi="Times Roman"/>
          <w:color w:val="000000" w:themeColor="text1"/>
          <w:sz w:val="22"/>
          <w:szCs w:val="22"/>
        </w:rPr>
        <w:t>; Unit 2 Verse Cards</w:t>
      </w:r>
    </w:p>
    <w:p w14:paraId="3BD50124" w14:textId="77777777" w:rsidR="001C39B1" w:rsidRPr="00291B0C" w:rsidRDefault="001C39B1" w:rsidP="003931B7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49D3D22A" w14:textId="77777777" w:rsidR="004F39E1" w:rsidRPr="00291B0C" w:rsidRDefault="004F39E1" w:rsidP="00586EED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5E32729E" w14:textId="77777777" w:rsidR="007E4B1D" w:rsidRPr="00291B0C" w:rsidRDefault="007E4B1D" w:rsidP="007E4B1D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3 </w:t>
      </w:r>
    </w:p>
    <w:p w14:paraId="5063FDAD" w14:textId="33548724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724E4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D436C6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0432DC">
        <w:rPr>
          <w:rFonts w:ascii="Times Roman" w:hAnsi="Times Roman"/>
          <w:color w:val="000000" w:themeColor="text1"/>
          <w:sz w:val="22"/>
          <w:szCs w:val="22"/>
        </w:rPr>
        <w:t>10;</w:t>
      </w:r>
      <w:r w:rsidR="00BB20FA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645545">
        <w:rPr>
          <w:rFonts w:ascii="Times Roman" w:hAnsi="Times Roman"/>
          <w:color w:val="000000" w:themeColor="text1"/>
          <w:sz w:val="22"/>
          <w:szCs w:val="22"/>
        </w:rPr>
        <w:t xml:space="preserve">23, 24, 25, </w:t>
      </w:r>
      <w:r w:rsidR="00BB20FA">
        <w:rPr>
          <w:rFonts w:ascii="Times Roman" w:hAnsi="Times Roman"/>
          <w:color w:val="000000" w:themeColor="text1"/>
          <w:sz w:val="22"/>
          <w:szCs w:val="22"/>
        </w:rPr>
        <w:t xml:space="preserve">26, </w:t>
      </w:r>
      <w:r w:rsidR="00033157">
        <w:rPr>
          <w:rFonts w:ascii="Times Roman" w:hAnsi="Times Roman"/>
          <w:color w:val="000000" w:themeColor="text1"/>
          <w:sz w:val="22"/>
          <w:szCs w:val="22"/>
        </w:rPr>
        <w:t>27, 28</w:t>
      </w:r>
      <w:r w:rsidR="00645545">
        <w:rPr>
          <w:rFonts w:ascii="Times Roman" w:hAnsi="Times Roman"/>
          <w:color w:val="000000" w:themeColor="text1"/>
          <w:sz w:val="22"/>
          <w:szCs w:val="22"/>
        </w:rPr>
        <w:t>, 29</w:t>
      </w:r>
    </w:p>
    <w:p w14:paraId="2707AD5E" w14:textId="363B549C" w:rsidR="003931B7" w:rsidRPr="00291B0C" w:rsidRDefault="00D93899" w:rsidP="003931B7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 PRINTABLES:</w:t>
      </w:r>
      <w:r w:rsidR="00F15F49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3 Missions:</w:t>
      </w:r>
      <w:r w:rsidR="001F275A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1F4C0D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3C07D3">
        <w:rPr>
          <w:rFonts w:ascii="Times Roman" w:hAnsi="Times Roman"/>
          <w:color w:val="000000" w:themeColor="text1"/>
          <w:sz w:val="22"/>
          <w:szCs w:val="22"/>
        </w:rPr>
        <w:t>; Allergy Alert</w:t>
      </w:r>
    </w:p>
    <w:p w14:paraId="4ED7C29F" w14:textId="77777777" w:rsidR="0012015E" w:rsidRPr="00C93827" w:rsidRDefault="0012015E" w:rsidP="0012015E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515B9B73" w14:textId="1A6F24D9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724E4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D436C6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0D1C93">
        <w:rPr>
          <w:rFonts w:ascii="Times Roman" w:hAnsi="Times Roman"/>
          <w:color w:val="000000" w:themeColor="text1"/>
          <w:sz w:val="22"/>
          <w:szCs w:val="22"/>
        </w:rPr>
        <w:t xml:space="preserve">11; </w:t>
      </w:r>
      <w:r w:rsidR="003816D4">
        <w:rPr>
          <w:rFonts w:ascii="Times Roman" w:hAnsi="Times Roman"/>
          <w:color w:val="000000" w:themeColor="text1"/>
          <w:sz w:val="22"/>
          <w:szCs w:val="22"/>
        </w:rPr>
        <w:t xml:space="preserve">23, 24, 25, </w:t>
      </w:r>
      <w:r w:rsidR="000D1C93">
        <w:rPr>
          <w:rFonts w:ascii="Times Roman" w:hAnsi="Times Roman"/>
          <w:color w:val="000000" w:themeColor="text1"/>
          <w:sz w:val="22"/>
          <w:szCs w:val="22"/>
        </w:rPr>
        <w:t>27, 28</w:t>
      </w:r>
      <w:r w:rsidR="003816D4">
        <w:rPr>
          <w:rFonts w:ascii="Times Roman" w:hAnsi="Times Roman"/>
          <w:color w:val="000000" w:themeColor="text1"/>
          <w:sz w:val="22"/>
          <w:szCs w:val="22"/>
        </w:rPr>
        <w:t>, 29, 30, 31</w:t>
      </w:r>
    </w:p>
    <w:p w14:paraId="426773C1" w14:textId="44051348" w:rsidR="00D54F5C" w:rsidRPr="00291B0C" w:rsidRDefault="00D93899" w:rsidP="00D54F5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PRINTABLES: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3 Missions:</w:t>
      </w:r>
      <w:r w:rsidR="001F4C0D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1F4C0D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0D1C93">
        <w:rPr>
          <w:rFonts w:ascii="Times Roman" w:hAnsi="Times Roman"/>
          <w:color w:val="000000" w:themeColor="text1"/>
          <w:sz w:val="22"/>
          <w:szCs w:val="22"/>
        </w:rPr>
        <w:t xml:space="preserve"> (Hello in Ten African Languages); Allergy Alert</w:t>
      </w:r>
      <w:r w:rsidR="003816D4">
        <w:rPr>
          <w:rFonts w:ascii="Times Roman" w:hAnsi="Times Roman"/>
          <w:color w:val="000000" w:themeColor="text1"/>
          <w:sz w:val="22"/>
          <w:szCs w:val="22"/>
        </w:rPr>
        <w:t xml:space="preserve">; Stage </w:t>
      </w:r>
      <w:r w:rsidR="000A2B99">
        <w:rPr>
          <w:rFonts w:ascii="Times Roman" w:hAnsi="Times Roman"/>
          <w:color w:val="000000" w:themeColor="text1"/>
          <w:sz w:val="22"/>
          <w:szCs w:val="22"/>
        </w:rPr>
        <w:t>Directions</w:t>
      </w:r>
    </w:p>
    <w:p w14:paraId="158FCE92" w14:textId="77777777" w:rsidR="0012015E" w:rsidRPr="00C93827" w:rsidRDefault="0012015E" w:rsidP="0012015E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79BCC0D7" w14:textId="19536AED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3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724E4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9359E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3141BE">
        <w:rPr>
          <w:rFonts w:ascii="Times Roman" w:hAnsi="Times Roman"/>
          <w:color w:val="000000" w:themeColor="text1"/>
          <w:sz w:val="22"/>
          <w:szCs w:val="22"/>
        </w:rPr>
        <w:t xml:space="preserve">12; </w:t>
      </w:r>
      <w:r w:rsidR="00A10B66">
        <w:rPr>
          <w:rFonts w:ascii="Times Roman" w:hAnsi="Times Roman"/>
          <w:color w:val="000000" w:themeColor="text1"/>
          <w:sz w:val="22"/>
          <w:szCs w:val="22"/>
        </w:rPr>
        <w:t xml:space="preserve">23, 24, 25, </w:t>
      </w:r>
      <w:r w:rsidR="003141BE">
        <w:rPr>
          <w:rFonts w:ascii="Times Roman" w:hAnsi="Times Roman"/>
          <w:color w:val="000000" w:themeColor="text1"/>
          <w:sz w:val="22"/>
          <w:szCs w:val="22"/>
        </w:rPr>
        <w:t>27, 28</w:t>
      </w:r>
      <w:r w:rsidR="00A10B66">
        <w:rPr>
          <w:rFonts w:ascii="Times Roman" w:hAnsi="Times Roman"/>
          <w:color w:val="000000" w:themeColor="text1"/>
          <w:sz w:val="22"/>
          <w:szCs w:val="22"/>
        </w:rPr>
        <w:t>, 29</w:t>
      </w:r>
      <w:r w:rsidR="005B12F2">
        <w:rPr>
          <w:rFonts w:ascii="Times Roman" w:hAnsi="Times Roman"/>
          <w:color w:val="000000" w:themeColor="text1"/>
          <w:sz w:val="22"/>
          <w:szCs w:val="22"/>
        </w:rPr>
        <w:t>, 32</w:t>
      </w:r>
    </w:p>
    <w:p w14:paraId="593EEBA5" w14:textId="5687E507" w:rsidR="00BC740F" w:rsidRPr="00291B0C" w:rsidRDefault="00D93899" w:rsidP="00D54F5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3 Missions:</w:t>
      </w:r>
      <w:r w:rsidR="001F4C0D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1F4C0D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3141BE">
        <w:rPr>
          <w:rFonts w:ascii="Times Roman" w:hAnsi="Times Roman"/>
          <w:color w:val="000000" w:themeColor="text1"/>
          <w:sz w:val="22"/>
          <w:szCs w:val="22"/>
        </w:rPr>
        <w:t xml:space="preserve"> (</w:t>
      </w:r>
      <w:proofErr w:type="gramStart"/>
      <w:r w:rsidR="003141BE">
        <w:rPr>
          <w:rFonts w:ascii="Times Roman" w:hAnsi="Times Roman"/>
          <w:color w:val="000000" w:themeColor="text1"/>
          <w:sz w:val="22"/>
          <w:szCs w:val="22"/>
        </w:rPr>
        <w:t>missions</w:t>
      </w:r>
      <w:proofErr w:type="gramEnd"/>
      <w:r w:rsidR="003141BE">
        <w:rPr>
          <w:rFonts w:ascii="Times Roman" w:hAnsi="Times Roman"/>
          <w:color w:val="000000" w:themeColor="text1"/>
          <w:sz w:val="22"/>
          <w:szCs w:val="22"/>
        </w:rPr>
        <w:t xml:space="preserve"> story)</w:t>
      </w:r>
      <w:r w:rsidR="00A10B66">
        <w:rPr>
          <w:rFonts w:ascii="Times Roman" w:hAnsi="Times Roman"/>
          <w:color w:val="000000" w:themeColor="text1"/>
          <w:sz w:val="22"/>
          <w:szCs w:val="22"/>
        </w:rPr>
        <w:t>; Allergy Alert</w:t>
      </w:r>
    </w:p>
    <w:p w14:paraId="260366FB" w14:textId="77777777" w:rsidR="009F5ABC" w:rsidRPr="00C93827" w:rsidRDefault="009F5ABC" w:rsidP="009F5ABC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670CEE61" w14:textId="591335B6" w:rsidR="00FC508C" w:rsidRPr="00291B0C" w:rsidRDefault="00FC508C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</w:t>
      </w:r>
      <w:r w:rsidR="00D9389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724E48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B75E1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D436C6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5B12F2">
        <w:rPr>
          <w:rFonts w:ascii="Times Roman" w:hAnsi="Times Roman"/>
          <w:color w:val="000000" w:themeColor="text1"/>
          <w:sz w:val="22"/>
          <w:szCs w:val="22"/>
        </w:rPr>
        <w:t xml:space="preserve">13; </w:t>
      </w:r>
      <w:r w:rsidR="00C10717">
        <w:rPr>
          <w:rFonts w:ascii="Times Roman" w:hAnsi="Times Roman"/>
          <w:color w:val="000000" w:themeColor="text1"/>
          <w:sz w:val="22"/>
          <w:szCs w:val="22"/>
        </w:rPr>
        <w:t xml:space="preserve">23, 24, 25, </w:t>
      </w:r>
      <w:r w:rsidR="005B12F2">
        <w:rPr>
          <w:rFonts w:ascii="Times Roman" w:hAnsi="Times Roman"/>
          <w:color w:val="000000" w:themeColor="text1"/>
          <w:sz w:val="22"/>
          <w:szCs w:val="22"/>
        </w:rPr>
        <w:t>27, 28</w:t>
      </w:r>
      <w:r w:rsidR="00C10717">
        <w:rPr>
          <w:rFonts w:ascii="Times Roman" w:hAnsi="Times Roman"/>
          <w:color w:val="000000" w:themeColor="text1"/>
          <w:sz w:val="22"/>
          <w:szCs w:val="22"/>
        </w:rPr>
        <w:t>, 29, 33, 34, 35, 36</w:t>
      </w:r>
    </w:p>
    <w:p w14:paraId="7621DADF" w14:textId="4B6F8A3C" w:rsidR="00D54F5C" w:rsidRPr="00291B0C" w:rsidRDefault="00D93899" w:rsidP="00D54F5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PRINTABLES:</w:t>
      </w:r>
      <w:r w:rsidR="00264A24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291B0C" w:rsidRPr="00291B0C">
        <w:rPr>
          <w:rFonts w:ascii="Times Roman" w:hAnsi="Times Roman"/>
          <w:color w:val="000000" w:themeColor="text1"/>
          <w:sz w:val="22"/>
          <w:szCs w:val="22"/>
        </w:rPr>
        <w:t>Unit 3 Missions:</w:t>
      </w:r>
      <w:r w:rsidR="001F4C0D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1F4C0D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5B12F2">
        <w:rPr>
          <w:rFonts w:ascii="Times Roman" w:hAnsi="Times Roman"/>
          <w:color w:val="000000" w:themeColor="text1"/>
          <w:sz w:val="22"/>
          <w:szCs w:val="22"/>
        </w:rPr>
        <w:t xml:space="preserve"> (Windham Family Photo); Allergy Alert</w:t>
      </w:r>
    </w:p>
    <w:p w14:paraId="4431AEF4" w14:textId="77777777" w:rsidR="00800267" w:rsidRPr="00291B0C" w:rsidRDefault="00800267" w:rsidP="00586EED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41119DDB" w14:textId="77777777" w:rsidR="00580512" w:rsidRPr="00291B0C" w:rsidRDefault="00580512" w:rsidP="00586EED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5BE1C4E1" w14:textId="77777777" w:rsidR="00FC508C" w:rsidRPr="00291B0C" w:rsidRDefault="00D94CC1" w:rsidP="00FC508C">
      <w:pPr>
        <w:rPr>
          <w:rFonts w:ascii="Times Roman" w:hAnsi="Times Roman"/>
          <w:b/>
          <w:color w:val="000000" w:themeColor="text1"/>
          <w:sz w:val="28"/>
          <w:szCs w:val="28"/>
        </w:rPr>
      </w:pPr>
      <w:r w:rsidRPr="00291B0C">
        <w:rPr>
          <w:rFonts w:ascii="Times Roman" w:hAnsi="Times Roman"/>
          <w:b/>
          <w:color w:val="000000" w:themeColor="text1"/>
          <w:sz w:val="28"/>
          <w:szCs w:val="28"/>
        </w:rPr>
        <w:t>1st-3</w:t>
      </w:r>
      <w:r w:rsidRPr="00291B0C">
        <w:rPr>
          <w:rFonts w:ascii="Times Roman" w:hAnsi="Times Roman"/>
          <w:b/>
          <w:color w:val="000000" w:themeColor="text1"/>
          <w:sz w:val="28"/>
          <w:szCs w:val="28"/>
          <w:vertAlign w:val="superscript"/>
        </w:rPr>
        <w:t>rd</w:t>
      </w:r>
      <w:r w:rsidRPr="00291B0C">
        <w:rPr>
          <w:rFonts w:ascii="Times Roman" w:hAnsi="Times Roman"/>
          <w:b/>
          <w:color w:val="000000" w:themeColor="text1"/>
          <w:sz w:val="28"/>
          <w:szCs w:val="28"/>
        </w:rPr>
        <w:t xml:space="preserve"> &amp; 4</w:t>
      </w:r>
      <w:r w:rsidRPr="00291B0C">
        <w:rPr>
          <w:rFonts w:ascii="Times Roman" w:hAnsi="Times Roman"/>
          <w:b/>
          <w:color w:val="000000" w:themeColor="text1"/>
          <w:sz w:val="28"/>
          <w:szCs w:val="28"/>
          <w:vertAlign w:val="superscript"/>
        </w:rPr>
        <w:t>th</w:t>
      </w:r>
      <w:r w:rsidRPr="00291B0C">
        <w:rPr>
          <w:rFonts w:ascii="Times Roman" w:hAnsi="Times Roman"/>
          <w:b/>
          <w:color w:val="000000" w:themeColor="text1"/>
          <w:sz w:val="28"/>
          <w:szCs w:val="28"/>
        </w:rPr>
        <w:t>-6</w:t>
      </w:r>
      <w:r w:rsidRPr="00291B0C">
        <w:rPr>
          <w:rFonts w:ascii="Times Roman" w:hAnsi="Times Roman"/>
          <w:b/>
          <w:color w:val="000000" w:themeColor="text1"/>
          <w:sz w:val="28"/>
          <w:szCs w:val="28"/>
          <w:vertAlign w:val="superscript"/>
        </w:rPr>
        <w:t>th</w:t>
      </w:r>
      <w:r w:rsidR="00B24FB3" w:rsidRPr="00291B0C">
        <w:rPr>
          <w:rFonts w:ascii="Times Roman" w:hAnsi="Times Roman"/>
          <w:b/>
          <w:color w:val="000000" w:themeColor="text1"/>
          <w:sz w:val="28"/>
          <w:szCs w:val="28"/>
        </w:rPr>
        <w:t>/Broadly Graded</w:t>
      </w:r>
      <w:r w:rsidRPr="00291B0C">
        <w:rPr>
          <w:rFonts w:ascii="Times Roman" w:hAnsi="Times Roman"/>
          <w:b/>
          <w:color w:val="000000" w:themeColor="text1"/>
          <w:sz w:val="28"/>
          <w:szCs w:val="28"/>
        </w:rPr>
        <w:t xml:space="preserve"> </w:t>
      </w:r>
    </w:p>
    <w:p w14:paraId="7F4AE245" w14:textId="77777777" w:rsidR="007E4B1D" w:rsidRPr="00291B0C" w:rsidRDefault="007E4B1D" w:rsidP="007E4B1D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1 </w:t>
      </w:r>
    </w:p>
    <w:p w14:paraId="76D77EE7" w14:textId="1B95D542" w:rsidR="00FC508C" w:rsidRPr="00291B0C" w:rsidRDefault="00642BC2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1</w:t>
      </w:r>
      <w:r w:rsidR="00D3766F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92AD5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>Teaching P</w:t>
      </w:r>
      <w:r w:rsidR="00EE527A" w:rsidRPr="00291B0C">
        <w:rPr>
          <w:rFonts w:ascii="Times Roman" w:hAnsi="Times Roman"/>
          <w:color w:val="000000" w:themeColor="text1"/>
          <w:sz w:val="22"/>
          <w:szCs w:val="22"/>
        </w:rPr>
        <w:t xml:space="preserve">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1; </w:t>
      </w:r>
      <w:r w:rsidR="00DA5147">
        <w:rPr>
          <w:rFonts w:ascii="Times Roman" w:hAnsi="Times Roman"/>
          <w:color w:val="000000" w:themeColor="text1"/>
          <w:sz w:val="22"/>
          <w:szCs w:val="22"/>
        </w:rPr>
        <w:t xml:space="preserve">1, </w:t>
      </w:r>
      <w:r w:rsidR="00124ED1">
        <w:rPr>
          <w:rFonts w:ascii="Times Roman" w:hAnsi="Times Roman"/>
          <w:color w:val="000000" w:themeColor="text1"/>
          <w:sz w:val="22"/>
          <w:szCs w:val="22"/>
        </w:rPr>
        <w:t>4</w:t>
      </w:r>
    </w:p>
    <w:p w14:paraId="442C5E47" w14:textId="2A00D27E" w:rsidR="00D3766F" w:rsidRPr="00291B0C" w:rsidRDefault="007B4E98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PRINTABLES: </w:t>
      </w:r>
      <w:r w:rsidR="00124ED1">
        <w:rPr>
          <w:rFonts w:ascii="Times Roman" w:hAnsi="Times Roman"/>
          <w:color w:val="000000" w:themeColor="text1"/>
          <w:sz w:val="22"/>
          <w:szCs w:val="22"/>
        </w:rPr>
        <w:t xml:space="preserve">Prophecy of a Song </w:t>
      </w:r>
      <w:r w:rsidR="00DF24FB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Historical Missions</w:t>
      </w:r>
    </w:p>
    <w:p w14:paraId="75299518" w14:textId="5C0A6D21" w:rsidR="00642BC2" w:rsidRPr="00291B0C" w:rsidRDefault="00642BC2" w:rsidP="00642BC2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1 PACK: </w:t>
      </w:r>
      <w:r w:rsidR="00365502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1; </w:t>
      </w:r>
      <w:r w:rsidR="00AD11EE">
        <w:rPr>
          <w:rFonts w:ascii="Times Roman" w:hAnsi="Times Roman"/>
          <w:color w:val="000000" w:themeColor="text1"/>
          <w:sz w:val="22"/>
          <w:szCs w:val="22"/>
        </w:rPr>
        <w:t xml:space="preserve">1, </w:t>
      </w:r>
      <w:r w:rsidR="00124ED1">
        <w:rPr>
          <w:rFonts w:ascii="Times Roman" w:hAnsi="Times Roman"/>
          <w:color w:val="000000" w:themeColor="text1"/>
          <w:sz w:val="22"/>
          <w:szCs w:val="22"/>
        </w:rPr>
        <w:t>18</w:t>
      </w:r>
      <w:r w:rsidR="00AD11EE">
        <w:rPr>
          <w:rFonts w:ascii="Times Roman" w:hAnsi="Times Roman"/>
          <w:color w:val="000000" w:themeColor="text1"/>
          <w:sz w:val="22"/>
          <w:szCs w:val="22"/>
        </w:rPr>
        <w:t>, 19</w:t>
      </w:r>
    </w:p>
    <w:p w14:paraId="69FB62EB" w14:textId="05B67AC6" w:rsidR="009F5ABC" w:rsidRPr="009F5ABC" w:rsidRDefault="00642BC2" w:rsidP="009F5AB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1 PRINTABLES:</w:t>
      </w:r>
      <w:r w:rsidR="00365502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35C1E">
        <w:rPr>
          <w:rFonts w:ascii="Times Roman" w:hAnsi="Times Roman"/>
          <w:color w:val="000000" w:themeColor="text1"/>
          <w:sz w:val="22"/>
          <w:szCs w:val="22"/>
        </w:rPr>
        <w:t xml:space="preserve">Books of the Bible Chart; Books of the Bible Cards (Isaiah–Malachi); </w:t>
      </w:r>
      <w:r w:rsidR="00DF24FB" w:rsidRPr="00291B0C">
        <w:rPr>
          <w:rFonts w:ascii="Times Roman" w:hAnsi="Times Roman"/>
          <w:color w:val="000000" w:themeColor="text1"/>
          <w:sz w:val="22"/>
          <w:szCs w:val="22"/>
        </w:rPr>
        <w:t>Unit 1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Historical Missions</w:t>
      </w:r>
      <w:r w:rsidR="00AD11EE">
        <w:rPr>
          <w:rFonts w:ascii="Times Roman" w:hAnsi="Times Roman"/>
          <w:color w:val="000000" w:themeColor="text1"/>
          <w:sz w:val="22"/>
          <w:szCs w:val="22"/>
        </w:rPr>
        <w:t>; Isaiah</w:t>
      </w:r>
      <w:r w:rsidR="0030658D">
        <w:rPr>
          <w:rFonts w:ascii="Times Roman" w:hAnsi="Times Roman"/>
          <w:color w:val="000000" w:themeColor="text1"/>
          <w:sz w:val="22"/>
          <w:szCs w:val="22"/>
        </w:rPr>
        <w:t xml:space="preserve"> 9:6 (optional); Allergy Alert</w:t>
      </w:r>
      <w:r w:rsidR="009F5ABC">
        <w:rPr>
          <w:rFonts w:ascii="Times Roman" w:hAnsi="Times Roman"/>
          <w:color w:val="000000" w:themeColor="text1"/>
          <w:sz w:val="12"/>
          <w:szCs w:val="12"/>
        </w:rPr>
        <w:tab/>
      </w:r>
    </w:p>
    <w:p w14:paraId="6EA93220" w14:textId="77777777" w:rsidR="009F5ABC" w:rsidRPr="00C93827" w:rsidRDefault="009F5ABC" w:rsidP="009F5ABC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1E85366E" w14:textId="2F38618E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2</w:t>
      </w:r>
      <w:r w:rsidR="00D3766F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92AD5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E05E6E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2;</w:t>
      </w:r>
      <w:r w:rsidR="00E60A93">
        <w:rPr>
          <w:rFonts w:ascii="Times Roman" w:hAnsi="Times Roman"/>
          <w:color w:val="000000" w:themeColor="text1"/>
          <w:sz w:val="22"/>
          <w:szCs w:val="22"/>
        </w:rPr>
        <w:t xml:space="preserve"> 1,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CC2AE8">
        <w:rPr>
          <w:rFonts w:ascii="Times Roman" w:hAnsi="Times Roman"/>
          <w:color w:val="000000" w:themeColor="text1"/>
          <w:sz w:val="22"/>
          <w:szCs w:val="22"/>
        </w:rPr>
        <w:t>5</w:t>
      </w:r>
    </w:p>
    <w:p w14:paraId="7785DE5E" w14:textId="207D10B6" w:rsidR="00D3766F" w:rsidRPr="00291B0C" w:rsidRDefault="00D3766F" w:rsidP="00D3766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 PRINTABLES</w:t>
      </w:r>
      <w:r w:rsidR="007B4E98" w:rsidRPr="00291B0C">
        <w:rPr>
          <w:rFonts w:ascii="Times Roman" w:hAnsi="Times Roman"/>
          <w:color w:val="000000" w:themeColor="text1"/>
          <w:sz w:val="22"/>
          <w:szCs w:val="22"/>
        </w:rPr>
        <w:t xml:space="preserve">: </w:t>
      </w:r>
      <w:r w:rsidR="00E224DD">
        <w:rPr>
          <w:rFonts w:ascii="Times Roman" w:hAnsi="Times Roman"/>
          <w:color w:val="000000" w:themeColor="text1"/>
          <w:sz w:val="22"/>
          <w:szCs w:val="22"/>
        </w:rPr>
        <w:t xml:space="preserve">News for Mary and Joseph </w:t>
      </w:r>
      <w:r w:rsidR="00DF24FB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Historical Missions</w:t>
      </w:r>
      <w:r w:rsidR="00CC2AE8">
        <w:rPr>
          <w:rFonts w:ascii="Times Roman" w:hAnsi="Times Roman"/>
          <w:color w:val="000000" w:themeColor="text1"/>
          <w:sz w:val="22"/>
          <w:szCs w:val="22"/>
        </w:rPr>
        <w:t xml:space="preserve"> (Lottie Moon Photos, Fan Templates, Fan Instructions)</w:t>
      </w:r>
      <w:r w:rsidR="00E60A93">
        <w:rPr>
          <w:rFonts w:ascii="Times Roman" w:hAnsi="Times Roman"/>
          <w:color w:val="000000" w:themeColor="text1"/>
          <w:sz w:val="22"/>
          <w:szCs w:val="22"/>
        </w:rPr>
        <w:t>; Allergy Alert</w:t>
      </w:r>
    </w:p>
    <w:p w14:paraId="65B0B621" w14:textId="4606BE96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2 PACK: </w:t>
      </w:r>
      <w:r w:rsidR="00E6040A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2; </w:t>
      </w:r>
      <w:r w:rsidR="00951857">
        <w:rPr>
          <w:rFonts w:ascii="Times Roman" w:hAnsi="Times Roman"/>
          <w:color w:val="000000" w:themeColor="text1"/>
          <w:sz w:val="22"/>
          <w:szCs w:val="22"/>
        </w:rPr>
        <w:t xml:space="preserve">1, </w:t>
      </w:r>
      <w:r w:rsidR="00E224DD">
        <w:rPr>
          <w:rFonts w:ascii="Times Roman" w:hAnsi="Times Roman"/>
          <w:color w:val="000000" w:themeColor="text1"/>
          <w:sz w:val="22"/>
          <w:szCs w:val="22"/>
        </w:rPr>
        <w:t>19</w:t>
      </w:r>
      <w:r w:rsidR="00951857">
        <w:rPr>
          <w:rFonts w:ascii="Times Roman" w:hAnsi="Times Roman"/>
          <w:color w:val="000000" w:themeColor="text1"/>
          <w:sz w:val="22"/>
          <w:szCs w:val="22"/>
        </w:rPr>
        <w:t>, 20</w:t>
      </w:r>
    </w:p>
    <w:p w14:paraId="4748051A" w14:textId="50ECAA8A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PRINTABLES: </w:t>
      </w:r>
      <w:r w:rsidR="00DF24FB" w:rsidRPr="00291B0C">
        <w:rPr>
          <w:rFonts w:ascii="Times Roman" w:hAnsi="Times Roman"/>
          <w:color w:val="000000" w:themeColor="text1"/>
          <w:sz w:val="22"/>
          <w:szCs w:val="22"/>
        </w:rPr>
        <w:t>Unit 1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Historical Missions</w:t>
      </w:r>
      <w:r w:rsidR="00E224DD">
        <w:rPr>
          <w:rFonts w:ascii="Times Roman" w:hAnsi="Times Roman"/>
          <w:color w:val="000000" w:themeColor="text1"/>
          <w:sz w:val="22"/>
          <w:szCs w:val="22"/>
        </w:rPr>
        <w:t xml:space="preserve"> (</w:t>
      </w:r>
      <w:r w:rsidR="00E224DD">
        <w:rPr>
          <w:rFonts w:ascii="Times Roman" w:hAnsi="Times Roman"/>
          <w:color w:val="000000" w:themeColor="text1"/>
          <w:sz w:val="22"/>
          <w:szCs w:val="22"/>
        </w:rPr>
        <w:t>(Lottie Moon Photos, Fan Templates, Fan Instructions)</w:t>
      </w:r>
    </w:p>
    <w:p w14:paraId="56EC5613" w14:textId="77777777" w:rsidR="009F5ABC" w:rsidRPr="00C93827" w:rsidRDefault="009F5ABC" w:rsidP="009F5ABC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4A373887" w14:textId="57319951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3</w:t>
      </w:r>
      <w:r w:rsidR="00D3766F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A56899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E05E6E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3; </w:t>
      </w:r>
      <w:r w:rsidR="001E70A8">
        <w:rPr>
          <w:rFonts w:ascii="Times Roman" w:hAnsi="Times Roman"/>
          <w:color w:val="000000" w:themeColor="text1"/>
          <w:sz w:val="22"/>
          <w:szCs w:val="22"/>
        </w:rPr>
        <w:t>1</w:t>
      </w:r>
      <w:r w:rsidR="00B370D2">
        <w:rPr>
          <w:rFonts w:ascii="Times Roman" w:hAnsi="Times Roman"/>
          <w:color w:val="000000" w:themeColor="text1"/>
          <w:sz w:val="22"/>
          <w:szCs w:val="22"/>
        </w:rPr>
        <w:t>, 6</w:t>
      </w:r>
    </w:p>
    <w:p w14:paraId="4380768C" w14:textId="7E070C8E" w:rsidR="00D3766F" w:rsidRPr="00291B0C" w:rsidRDefault="00D3766F" w:rsidP="00D3766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F01AF9">
        <w:rPr>
          <w:rFonts w:ascii="Times Roman" w:hAnsi="Times Roman"/>
          <w:color w:val="000000" w:themeColor="text1"/>
          <w:sz w:val="22"/>
          <w:szCs w:val="22"/>
        </w:rPr>
        <w:t xml:space="preserve">A Savior’s Birth </w:t>
      </w:r>
      <w:r w:rsidR="00DF24FB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Historical Missions</w:t>
      </w:r>
    </w:p>
    <w:p w14:paraId="3250BB17" w14:textId="67E83CBB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3 PACK: </w:t>
      </w:r>
      <w:r w:rsidR="00E05E6E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3; </w:t>
      </w:r>
      <w:r w:rsidR="001E70A8">
        <w:rPr>
          <w:rFonts w:ascii="Times Roman" w:hAnsi="Times Roman"/>
          <w:color w:val="000000" w:themeColor="text1"/>
          <w:sz w:val="22"/>
          <w:szCs w:val="22"/>
        </w:rPr>
        <w:t>1</w:t>
      </w:r>
    </w:p>
    <w:p w14:paraId="5E264037" w14:textId="455FD886" w:rsidR="00F12C88" w:rsidRPr="00291B0C" w:rsidRDefault="0004031F" w:rsidP="00F12C88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DF24FB" w:rsidRPr="00291B0C">
        <w:rPr>
          <w:rFonts w:ascii="Times Roman" w:hAnsi="Times Roman"/>
          <w:color w:val="000000" w:themeColor="text1"/>
          <w:sz w:val="22"/>
          <w:szCs w:val="22"/>
        </w:rPr>
        <w:t>Unit 1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Historical Missions</w:t>
      </w:r>
    </w:p>
    <w:p w14:paraId="2C057BCA" w14:textId="77777777" w:rsidR="009F5ABC" w:rsidRPr="00C93827" w:rsidRDefault="009F5ABC" w:rsidP="009F5ABC">
      <w:pPr>
        <w:rPr>
          <w:rFonts w:ascii="Times Roman" w:hAnsi="Times Roman"/>
          <w:color w:val="000000" w:themeColor="text1"/>
          <w:sz w:val="20"/>
          <w:szCs w:val="20"/>
        </w:rPr>
      </w:pPr>
      <w:r>
        <w:rPr>
          <w:rFonts w:ascii="Times Roman" w:hAnsi="Times Roman"/>
          <w:color w:val="000000" w:themeColor="text1"/>
          <w:sz w:val="12"/>
          <w:szCs w:val="12"/>
        </w:rPr>
        <w:tab/>
      </w:r>
    </w:p>
    <w:p w14:paraId="7C7A562B" w14:textId="696AB3EB" w:rsidR="00DF24FB" w:rsidRPr="00291B0C" w:rsidRDefault="00DF24FB" w:rsidP="009F5ABC">
      <w:pPr>
        <w:tabs>
          <w:tab w:val="left" w:pos="429"/>
        </w:tabs>
        <w:rPr>
          <w:rFonts w:ascii="Times Roman" w:hAnsi="Times Roman"/>
          <w:color w:val="000000" w:themeColor="text1"/>
          <w:sz w:val="12"/>
          <w:szCs w:val="12"/>
        </w:rPr>
      </w:pPr>
    </w:p>
    <w:p w14:paraId="7C48A7CD" w14:textId="1A41567E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4</w:t>
      </w:r>
      <w:r w:rsidR="00D3766F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A93E7C" w:rsidRPr="00291B0C">
        <w:rPr>
          <w:rFonts w:ascii="Times Roman" w:hAnsi="Times Roman"/>
          <w:color w:val="000000" w:themeColor="text1"/>
          <w:sz w:val="22"/>
          <w:szCs w:val="22"/>
        </w:rPr>
        <w:t xml:space="preserve"> 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4; </w:t>
      </w:r>
      <w:r w:rsidR="0031249A">
        <w:rPr>
          <w:rFonts w:ascii="Times Roman" w:hAnsi="Times Roman"/>
          <w:color w:val="000000" w:themeColor="text1"/>
          <w:sz w:val="22"/>
          <w:szCs w:val="22"/>
        </w:rPr>
        <w:t xml:space="preserve">1, </w:t>
      </w:r>
      <w:r w:rsidR="0047523F">
        <w:rPr>
          <w:rFonts w:ascii="Times Roman" w:hAnsi="Times Roman"/>
          <w:color w:val="000000" w:themeColor="text1"/>
          <w:sz w:val="22"/>
          <w:szCs w:val="22"/>
        </w:rPr>
        <w:t>7</w:t>
      </w:r>
      <w:r w:rsidR="0031249A">
        <w:rPr>
          <w:rFonts w:ascii="Times Roman" w:hAnsi="Times Roman"/>
          <w:color w:val="000000" w:themeColor="text1"/>
          <w:sz w:val="22"/>
          <w:szCs w:val="22"/>
        </w:rPr>
        <w:t>, 8</w:t>
      </w:r>
    </w:p>
    <w:p w14:paraId="0A5A712A" w14:textId="14403700" w:rsidR="00D3766F" w:rsidRPr="00291B0C" w:rsidRDefault="00D3766F" w:rsidP="00D3766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4 PRINTABLES: </w:t>
      </w:r>
      <w:r w:rsidR="00A808F7">
        <w:rPr>
          <w:rFonts w:ascii="Times Roman" w:hAnsi="Times Roman"/>
          <w:color w:val="000000" w:themeColor="text1"/>
          <w:sz w:val="22"/>
          <w:szCs w:val="22"/>
        </w:rPr>
        <w:t xml:space="preserve">Escape to Egypt </w:t>
      </w:r>
      <w:r w:rsidR="00DF24FB" w:rsidRPr="00291B0C">
        <w:rPr>
          <w:rFonts w:ascii="Times Roman" w:hAnsi="Times Roman"/>
          <w:color w:val="000000" w:themeColor="text1"/>
          <w:sz w:val="22"/>
          <w:szCs w:val="22"/>
        </w:rPr>
        <w:t>coloring page (optional); Unit 1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Historical Missions</w:t>
      </w:r>
      <w:r w:rsidR="0047523F">
        <w:rPr>
          <w:rFonts w:ascii="Times Roman" w:hAnsi="Times Roman"/>
          <w:color w:val="000000" w:themeColor="text1"/>
          <w:sz w:val="22"/>
          <w:szCs w:val="22"/>
        </w:rPr>
        <w:t xml:space="preserve"> (Lottie Moon Photos, Lottie Moon Word Search)</w:t>
      </w:r>
      <w:r w:rsidR="0031249A">
        <w:rPr>
          <w:rFonts w:ascii="Times Roman" w:hAnsi="Times Roman"/>
          <w:color w:val="000000" w:themeColor="text1"/>
          <w:sz w:val="22"/>
          <w:szCs w:val="22"/>
        </w:rPr>
        <w:t>; Worship Blanks (optional)</w:t>
      </w:r>
    </w:p>
    <w:p w14:paraId="4AB41E51" w14:textId="3C876C78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4 PACK: </w:t>
      </w:r>
      <w:r w:rsidR="00E6040A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3F3DC5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4;</w:t>
      </w:r>
      <w:r w:rsidR="00DD700B">
        <w:rPr>
          <w:rFonts w:ascii="Times Roman" w:hAnsi="Times Roman"/>
          <w:color w:val="000000" w:themeColor="text1"/>
          <w:sz w:val="22"/>
          <w:szCs w:val="22"/>
        </w:rPr>
        <w:t xml:space="preserve"> 1, 21</w:t>
      </w:r>
    </w:p>
    <w:p w14:paraId="40D67D2A" w14:textId="37233B54" w:rsidR="0047523F" w:rsidRPr="00291B0C" w:rsidRDefault="0004031F" w:rsidP="0047523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lastRenderedPageBreak/>
        <w:t xml:space="preserve">Session 4 PRINTABLES: </w:t>
      </w:r>
      <w:r w:rsidR="00A93E7C" w:rsidRPr="00291B0C">
        <w:rPr>
          <w:rFonts w:ascii="Times Roman" w:hAnsi="Times Roman"/>
          <w:color w:val="000000" w:themeColor="text1"/>
          <w:sz w:val="22"/>
          <w:szCs w:val="22"/>
        </w:rPr>
        <w:t>Unit 1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Historical Missions</w:t>
      </w:r>
      <w:r w:rsidR="0047523F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7523F">
        <w:rPr>
          <w:rFonts w:ascii="Times Roman" w:hAnsi="Times Roman"/>
          <w:color w:val="000000" w:themeColor="text1"/>
          <w:sz w:val="22"/>
          <w:szCs w:val="22"/>
        </w:rPr>
        <w:t>(Lottie Moon Photos, Lottie Moon Word Search)</w:t>
      </w:r>
      <w:r w:rsidR="00A808F7">
        <w:rPr>
          <w:rFonts w:ascii="Times Roman" w:hAnsi="Times Roman"/>
          <w:color w:val="000000" w:themeColor="text1"/>
          <w:sz w:val="22"/>
          <w:szCs w:val="22"/>
        </w:rPr>
        <w:t>; Alphabet Letter Cards</w:t>
      </w:r>
      <w:r w:rsidR="00DD700B">
        <w:rPr>
          <w:rFonts w:ascii="Times Roman" w:hAnsi="Times Roman"/>
          <w:color w:val="000000" w:themeColor="text1"/>
          <w:sz w:val="22"/>
          <w:szCs w:val="22"/>
        </w:rPr>
        <w:t>; Proverbs 21:30 (optional); Allergy Alert</w:t>
      </w:r>
      <w:r w:rsidR="00EE5EBF">
        <w:rPr>
          <w:rFonts w:ascii="Times Roman" w:hAnsi="Times Roman"/>
          <w:color w:val="000000" w:themeColor="text1"/>
          <w:sz w:val="22"/>
          <w:szCs w:val="22"/>
        </w:rPr>
        <w:t>; Mug Verse References (optional)</w:t>
      </w:r>
    </w:p>
    <w:p w14:paraId="7AFBDCE5" w14:textId="7F8C901E" w:rsidR="0004031F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42018104" w14:textId="31614B54" w:rsidR="00457C6E" w:rsidRPr="00291B0C" w:rsidRDefault="00457C6E" w:rsidP="00457C6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Session 5 PACK: Teaching Picture </w:t>
      </w:r>
      <w:r>
        <w:rPr>
          <w:rFonts w:ascii="Times Roman" w:hAnsi="Times Roman"/>
          <w:color w:val="000000" w:themeColor="text1"/>
          <w:sz w:val="22"/>
          <w:szCs w:val="22"/>
        </w:rPr>
        <w:t xml:space="preserve">5; </w:t>
      </w:r>
      <w:r w:rsidR="00252D9D">
        <w:rPr>
          <w:rFonts w:ascii="Times Roman" w:hAnsi="Times Roman"/>
          <w:color w:val="000000" w:themeColor="text1"/>
          <w:sz w:val="22"/>
          <w:szCs w:val="22"/>
        </w:rPr>
        <w:t>1</w:t>
      </w:r>
    </w:p>
    <w:p w14:paraId="4EBF5683" w14:textId="6F229B12" w:rsidR="00457C6E" w:rsidRPr="00291B0C" w:rsidRDefault="00457C6E" w:rsidP="00457C6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5 PRINTABLES: </w:t>
      </w:r>
      <w:r w:rsidR="00A64A8A">
        <w:rPr>
          <w:rFonts w:ascii="Times Roman" w:hAnsi="Times Roman"/>
          <w:color w:val="000000" w:themeColor="text1"/>
          <w:sz w:val="22"/>
          <w:szCs w:val="22"/>
        </w:rPr>
        <w:t xml:space="preserve">Jesus and the Teachers 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coloring page (optional); Unit </w:t>
      </w:r>
      <w:r>
        <w:rPr>
          <w:rFonts w:ascii="Times Roman" w:hAnsi="Times Roman"/>
          <w:color w:val="000000" w:themeColor="text1"/>
          <w:sz w:val="22"/>
          <w:szCs w:val="22"/>
        </w:rPr>
        <w:t>1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</w:t>
      </w:r>
      <w:r>
        <w:rPr>
          <w:rFonts w:ascii="Times Roman" w:hAnsi="Times Roman"/>
          <w:color w:val="000000" w:themeColor="text1"/>
          <w:sz w:val="22"/>
          <w:szCs w:val="22"/>
        </w:rPr>
        <w:t xml:space="preserve">: Historical Missions </w:t>
      </w:r>
      <w:r w:rsidR="00A64A8A">
        <w:rPr>
          <w:rFonts w:ascii="Times Roman" w:hAnsi="Times Roman"/>
          <w:color w:val="000000" w:themeColor="text1"/>
          <w:sz w:val="22"/>
          <w:szCs w:val="22"/>
        </w:rPr>
        <w:t>(Lottie Moon Photos)</w:t>
      </w:r>
    </w:p>
    <w:p w14:paraId="1D66B430" w14:textId="40711724" w:rsidR="00457C6E" w:rsidRPr="00291B0C" w:rsidRDefault="00457C6E" w:rsidP="00457C6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5 PACK: Teaching Picture </w:t>
      </w:r>
      <w:r>
        <w:rPr>
          <w:rFonts w:ascii="Times Roman" w:hAnsi="Times Roman"/>
          <w:color w:val="000000" w:themeColor="text1"/>
          <w:sz w:val="22"/>
          <w:szCs w:val="22"/>
        </w:rPr>
        <w:t xml:space="preserve">5; </w:t>
      </w:r>
      <w:r w:rsidR="00F754F6">
        <w:rPr>
          <w:rFonts w:ascii="Times Roman" w:hAnsi="Times Roman"/>
          <w:color w:val="000000" w:themeColor="text1"/>
          <w:sz w:val="22"/>
          <w:szCs w:val="22"/>
        </w:rPr>
        <w:t>1, 20</w:t>
      </w:r>
    </w:p>
    <w:p w14:paraId="081B4BB0" w14:textId="7BB98027" w:rsidR="00457C6E" w:rsidRPr="00291B0C" w:rsidRDefault="00457C6E" w:rsidP="00457C6E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5 PRINTABLES: </w:t>
      </w:r>
      <w:r w:rsidR="00252D9D">
        <w:rPr>
          <w:rFonts w:ascii="Times Roman" w:hAnsi="Times Roman"/>
          <w:color w:val="000000" w:themeColor="text1"/>
          <w:sz w:val="22"/>
          <w:szCs w:val="22"/>
        </w:rPr>
        <w:t xml:space="preserve">Books of the Bible Chart; 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Unit </w:t>
      </w:r>
      <w:r>
        <w:rPr>
          <w:rFonts w:ascii="Times Roman" w:hAnsi="Times Roman"/>
          <w:color w:val="000000" w:themeColor="text1"/>
          <w:sz w:val="22"/>
          <w:szCs w:val="22"/>
        </w:rPr>
        <w:t>1</w:t>
      </w: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 Missions</w:t>
      </w:r>
      <w:r>
        <w:rPr>
          <w:rFonts w:ascii="Times Roman" w:hAnsi="Times Roman"/>
          <w:color w:val="000000" w:themeColor="text1"/>
          <w:sz w:val="22"/>
          <w:szCs w:val="22"/>
        </w:rPr>
        <w:t xml:space="preserve">: </w:t>
      </w:r>
      <w:r>
        <w:rPr>
          <w:rFonts w:ascii="Times Roman" w:hAnsi="Times Roman"/>
          <w:color w:val="000000" w:themeColor="text1"/>
          <w:sz w:val="22"/>
          <w:szCs w:val="22"/>
        </w:rPr>
        <w:t>Historical Missions</w:t>
      </w:r>
      <w:r w:rsidR="00A64A8A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64A8A">
        <w:rPr>
          <w:rFonts w:ascii="Times Roman" w:hAnsi="Times Roman"/>
          <w:color w:val="000000" w:themeColor="text1"/>
          <w:sz w:val="22"/>
          <w:szCs w:val="22"/>
        </w:rPr>
        <w:t>(Lottie Moon Photos)</w:t>
      </w:r>
      <w:r w:rsidR="00F754F6">
        <w:rPr>
          <w:rFonts w:ascii="Times Roman" w:hAnsi="Times Roman"/>
          <w:color w:val="000000" w:themeColor="text1"/>
          <w:sz w:val="22"/>
          <w:szCs w:val="22"/>
        </w:rPr>
        <w:t>; Sharing the Gospel with Kids</w:t>
      </w:r>
    </w:p>
    <w:p w14:paraId="61778A4C" w14:textId="77777777" w:rsidR="00457C6E" w:rsidRPr="00291B0C" w:rsidRDefault="00457C6E" w:rsidP="0004031F">
      <w:pPr>
        <w:rPr>
          <w:rFonts w:ascii="Times Roman" w:hAnsi="Times Roman"/>
          <w:color w:val="000000" w:themeColor="text1"/>
          <w:sz w:val="22"/>
          <w:szCs w:val="22"/>
        </w:rPr>
      </w:pPr>
    </w:p>
    <w:p w14:paraId="2B56245F" w14:textId="77777777" w:rsidR="00F12C88" w:rsidRPr="00291B0C" w:rsidRDefault="00F12C88" w:rsidP="00F12C88">
      <w:pPr>
        <w:rPr>
          <w:rFonts w:ascii="Times Roman" w:hAnsi="Times Roman"/>
          <w:color w:val="000000" w:themeColor="text1"/>
          <w:sz w:val="12"/>
          <w:szCs w:val="12"/>
        </w:rPr>
      </w:pPr>
    </w:p>
    <w:p w14:paraId="22BE08A3" w14:textId="77777777" w:rsidR="007E4B1D" w:rsidRPr="00291B0C" w:rsidRDefault="007E4B1D" w:rsidP="007E4B1D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2 </w:t>
      </w:r>
    </w:p>
    <w:p w14:paraId="6F5E0A90" w14:textId="38AD59BD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1</w:t>
      </w:r>
      <w:r w:rsidR="00D3766F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92AD5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6; </w:t>
      </w:r>
      <w:r w:rsidR="007B0978">
        <w:rPr>
          <w:rFonts w:ascii="Times Roman" w:hAnsi="Times Roman"/>
          <w:color w:val="000000" w:themeColor="text1"/>
          <w:sz w:val="22"/>
          <w:szCs w:val="22"/>
        </w:rPr>
        <w:t>2</w:t>
      </w:r>
      <w:r w:rsidR="000C1A0B">
        <w:rPr>
          <w:rFonts w:ascii="Times Roman" w:hAnsi="Times Roman"/>
          <w:color w:val="000000" w:themeColor="text1"/>
          <w:sz w:val="22"/>
          <w:szCs w:val="22"/>
        </w:rPr>
        <w:t>, 9</w:t>
      </w:r>
    </w:p>
    <w:p w14:paraId="05C81CBE" w14:textId="335E3C90" w:rsidR="00D3766F" w:rsidRPr="00291B0C" w:rsidRDefault="00D3766F" w:rsidP="00D3766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PRINTABLES: </w:t>
      </w:r>
      <w:r w:rsidR="004418EF">
        <w:rPr>
          <w:rFonts w:ascii="Times Roman" w:hAnsi="Times Roman"/>
          <w:color w:val="000000" w:themeColor="text1"/>
          <w:sz w:val="22"/>
          <w:szCs w:val="22"/>
        </w:rPr>
        <w:t xml:space="preserve">King David Thanked God </w:t>
      </w:r>
      <w:r w:rsidR="00DF24FB" w:rsidRPr="00291B0C">
        <w:rPr>
          <w:rFonts w:ascii="Times Roman" w:hAnsi="Times Roman"/>
          <w:color w:val="000000" w:themeColor="text1"/>
          <w:sz w:val="22"/>
          <w:szCs w:val="22"/>
        </w:rPr>
        <w:t xml:space="preserve">coloring page (optional); </w:t>
      </w:r>
      <w:r w:rsidR="00A93E7C" w:rsidRPr="00291B0C">
        <w:rPr>
          <w:rFonts w:ascii="Times Roman" w:hAnsi="Times Roman"/>
          <w:color w:val="000000" w:themeColor="text1"/>
          <w:sz w:val="22"/>
          <w:szCs w:val="22"/>
        </w:rPr>
        <w:t>Unit 2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Washington, DC</w:t>
      </w:r>
    </w:p>
    <w:p w14:paraId="69036430" w14:textId="49A132EB" w:rsidR="006C722B" w:rsidRPr="00291B0C" w:rsidRDefault="0004031F" w:rsidP="006C722B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1 PACK: 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6; </w:t>
      </w:r>
      <w:r w:rsidR="002511E6">
        <w:rPr>
          <w:rFonts w:ascii="Times Roman" w:hAnsi="Times Roman"/>
          <w:color w:val="000000" w:themeColor="text1"/>
          <w:sz w:val="22"/>
          <w:szCs w:val="22"/>
        </w:rPr>
        <w:t>2, 22</w:t>
      </w:r>
      <w:r w:rsidR="000C1A0B">
        <w:rPr>
          <w:rFonts w:ascii="Times Roman" w:hAnsi="Times Roman"/>
          <w:color w:val="000000" w:themeColor="text1"/>
          <w:sz w:val="22"/>
          <w:szCs w:val="22"/>
        </w:rPr>
        <w:t>, 23</w:t>
      </w:r>
    </w:p>
    <w:p w14:paraId="422763FF" w14:textId="1A250BBD" w:rsidR="0004031F" w:rsidRPr="00291B0C" w:rsidRDefault="006C722B" w:rsidP="006C722B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PRINTABLES: </w:t>
      </w:r>
      <w:r w:rsidR="004418EF">
        <w:rPr>
          <w:rFonts w:ascii="Times Roman" w:hAnsi="Times Roman"/>
          <w:color w:val="000000" w:themeColor="text1"/>
          <w:sz w:val="22"/>
          <w:szCs w:val="22"/>
        </w:rPr>
        <w:t xml:space="preserve">Books of the Bible Cards (Joshua–Esther); </w:t>
      </w:r>
      <w:r w:rsidR="00C12023" w:rsidRPr="00291B0C">
        <w:rPr>
          <w:rFonts w:ascii="Times Roman" w:hAnsi="Times Roman"/>
          <w:color w:val="000000" w:themeColor="text1"/>
          <w:sz w:val="22"/>
          <w:szCs w:val="22"/>
        </w:rPr>
        <w:t>Unit 2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C25947">
        <w:rPr>
          <w:rFonts w:ascii="Times Roman" w:hAnsi="Times Roman"/>
          <w:color w:val="000000" w:themeColor="text1"/>
          <w:sz w:val="22"/>
          <w:szCs w:val="22"/>
        </w:rPr>
        <w:t xml:space="preserve"> Washington, DC; Category Phrase</w:t>
      </w:r>
      <w:r w:rsidR="002511E6">
        <w:rPr>
          <w:rFonts w:ascii="Times Roman" w:hAnsi="Times Roman"/>
          <w:color w:val="000000" w:themeColor="text1"/>
          <w:sz w:val="22"/>
          <w:szCs w:val="22"/>
        </w:rPr>
        <w:t>s</w:t>
      </w:r>
    </w:p>
    <w:p w14:paraId="3BD2AA3C" w14:textId="77777777" w:rsidR="00E45971" w:rsidRPr="00C93827" w:rsidRDefault="00E45971" w:rsidP="00E45971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7462D5BB" w14:textId="77D2AF62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2</w:t>
      </w:r>
      <w:r w:rsidR="00D3766F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35012E" w:rsidRPr="00291B0C">
        <w:rPr>
          <w:rFonts w:ascii="Times Roman" w:hAnsi="Times Roman"/>
          <w:color w:val="000000" w:themeColor="text1"/>
          <w:sz w:val="22"/>
          <w:szCs w:val="22"/>
        </w:rPr>
        <w:t xml:space="preserve">: </w:t>
      </w:r>
      <w:r w:rsidR="00C12023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7; </w:t>
      </w:r>
      <w:r w:rsidR="004B11BC">
        <w:rPr>
          <w:rFonts w:ascii="Times Roman" w:hAnsi="Times Roman"/>
          <w:color w:val="000000" w:themeColor="text1"/>
          <w:sz w:val="22"/>
          <w:szCs w:val="22"/>
        </w:rPr>
        <w:t>2</w:t>
      </w:r>
      <w:r w:rsidR="008C223A">
        <w:rPr>
          <w:rFonts w:ascii="Times Roman" w:hAnsi="Times Roman"/>
          <w:color w:val="000000" w:themeColor="text1"/>
          <w:sz w:val="22"/>
          <w:szCs w:val="22"/>
        </w:rPr>
        <w:t>, 10</w:t>
      </w:r>
    </w:p>
    <w:p w14:paraId="0EAE4CC4" w14:textId="0E9C2A37" w:rsidR="00D3766F" w:rsidRPr="00291B0C" w:rsidRDefault="00D3766F" w:rsidP="00D3766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PRINTABLES: </w:t>
      </w:r>
      <w:r w:rsidR="00935D2E">
        <w:rPr>
          <w:rFonts w:ascii="Times Roman" w:hAnsi="Times Roman"/>
          <w:color w:val="000000" w:themeColor="text1"/>
          <w:sz w:val="22"/>
          <w:szCs w:val="22"/>
        </w:rPr>
        <w:t xml:space="preserve">God Protected Elijah </w:t>
      </w:r>
      <w:r w:rsidR="003F3DC5" w:rsidRPr="00291B0C">
        <w:rPr>
          <w:rFonts w:ascii="Times Roman" w:hAnsi="Times Roman"/>
          <w:color w:val="000000" w:themeColor="text1"/>
          <w:sz w:val="22"/>
          <w:szCs w:val="22"/>
        </w:rPr>
        <w:t>coloring page (optional);</w:t>
      </w:r>
      <w:r w:rsidR="00C12023" w:rsidRPr="00291B0C">
        <w:rPr>
          <w:rFonts w:ascii="Times Roman" w:hAnsi="Times Roman"/>
          <w:color w:val="000000" w:themeColor="text1"/>
          <w:sz w:val="22"/>
          <w:szCs w:val="22"/>
        </w:rPr>
        <w:t xml:space="preserve"> Unit 2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Washington, DC</w:t>
      </w:r>
      <w:r w:rsidR="00845B25">
        <w:rPr>
          <w:rFonts w:ascii="Times Roman" w:hAnsi="Times Roman"/>
          <w:color w:val="000000" w:themeColor="text1"/>
          <w:sz w:val="22"/>
          <w:szCs w:val="22"/>
        </w:rPr>
        <w:t xml:space="preserve"> (Landmarks and Monuments)</w:t>
      </w:r>
    </w:p>
    <w:p w14:paraId="4FC3A8FC" w14:textId="4001E55E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2 PACK: 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7; </w:t>
      </w:r>
      <w:r w:rsidR="004B11BC">
        <w:rPr>
          <w:rFonts w:ascii="Times Roman" w:hAnsi="Times Roman"/>
          <w:color w:val="000000" w:themeColor="text1"/>
          <w:sz w:val="22"/>
          <w:szCs w:val="22"/>
        </w:rPr>
        <w:t>2</w:t>
      </w:r>
      <w:r w:rsidR="008C223A">
        <w:rPr>
          <w:rFonts w:ascii="Times Roman" w:hAnsi="Times Roman"/>
          <w:color w:val="000000" w:themeColor="text1"/>
          <w:sz w:val="22"/>
          <w:szCs w:val="22"/>
        </w:rPr>
        <w:t>, 24</w:t>
      </w:r>
    </w:p>
    <w:p w14:paraId="2036A4B7" w14:textId="70D2DE7C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2 PRINTABLES: </w:t>
      </w:r>
      <w:r w:rsidR="00221834">
        <w:rPr>
          <w:rFonts w:ascii="Times Roman" w:hAnsi="Times Roman"/>
          <w:color w:val="000000" w:themeColor="text1"/>
          <w:sz w:val="22"/>
          <w:szCs w:val="22"/>
        </w:rPr>
        <w:t xml:space="preserve">Books of the Bible Chart; </w:t>
      </w:r>
      <w:r w:rsidR="00C12023" w:rsidRPr="00291B0C">
        <w:rPr>
          <w:rFonts w:ascii="Times Roman" w:hAnsi="Times Roman"/>
          <w:color w:val="000000" w:themeColor="text1"/>
          <w:sz w:val="22"/>
          <w:szCs w:val="22"/>
        </w:rPr>
        <w:t>Unit 2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221834">
        <w:rPr>
          <w:rFonts w:ascii="Times Roman" w:hAnsi="Times Roman"/>
          <w:color w:val="000000" w:themeColor="text1"/>
          <w:sz w:val="22"/>
          <w:szCs w:val="22"/>
        </w:rPr>
        <w:t xml:space="preserve"> (Landmarks and Monuments)</w:t>
      </w:r>
    </w:p>
    <w:p w14:paraId="4F50CF5A" w14:textId="77777777" w:rsidR="00E45971" w:rsidRPr="00C93827" w:rsidRDefault="00E45971" w:rsidP="00E45971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6C39C596" w14:textId="39ED8AFD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3</w:t>
      </w:r>
      <w:r w:rsidR="00F544C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A56899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8; </w:t>
      </w:r>
      <w:r w:rsidR="00DD4B09">
        <w:rPr>
          <w:rFonts w:ascii="Times Roman" w:hAnsi="Times Roman"/>
          <w:color w:val="000000" w:themeColor="text1"/>
          <w:sz w:val="22"/>
          <w:szCs w:val="22"/>
        </w:rPr>
        <w:t>2</w:t>
      </w:r>
      <w:r w:rsidR="00F95649">
        <w:rPr>
          <w:rFonts w:ascii="Times Roman" w:hAnsi="Times Roman"/>
          <w:color w:val="000000" w:themeColor="text1"/>
          <w:sz w:val="22"/>
          <w:szCs w:val="22"/>
        </w:rPr>
        <w:t>,</w:t>
      </w:r>
      <w:r w:rsidR="00DD4B09">
        <w:rPr>
          <w:rFonts w:ascii="Times Roman" w:hAnsi="Times Roman"/>
          <w:color w:val="000000" w:themeColor="text1"/>
          <w:sz w:val="22"/>
          <w:szCs w:val="22"/>
        </w:rPr>
        <w:t xml:space="preserve"> 11</w:t>
      </w:r>
      <w:r w:rsidR="001E25C2">
        <w:rPr>
          <w:rFonts w:ascii="Times Roman" w:hAnsi="Times Roman"/>
          <w:color w:val="000000" w:themeColor="text1"/>
          <w:sz w:val="22"/>
          <w:szCs w:val="22"/>
        </w:rPr>
        <w:t>, 12</w:t>
      </w:r>
    </w:p>
    <w:p w14:paraId="7F5DFCB5" w14:textId="2D9FF977" w:rsidR="00F544C9" w:rsidRPr="00291B0C" w:rsidRDefault="00F544C9" w:rsidP="00F544C9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30070D">
        <w:rPr>
          <w:rFonts w:ascii="Times Roman" w:hAnsi="Times Roman"/>
          <w:color w:val="000000" w:themeColor="text1"/>
          <w:sz w:val="22"/>
          <w:szCs w:val="22"/>
        </w:rPr>
        <w:t xml:space="preserve">People Praised God </w:t>
      </w:r>
      <w:r w:rsidR="00CB4A29" w:rsidRPr="00291B0C">
        <w:rPr>
          <w:rFonts w:ascii="Times Roman" w:hAnsi="Times Roman"/>
          <w:color w:val="000000" w:themeColor="text1"/>
          <w:sz w:val="22"/>
          <w:szCs w:val="22"/>
        </w:rPr>
        <w:t>coloring page (optional)</w:t>
      </w:r>
      <w:r w:rsidR="00D94782" w:rsidRPr="00291B0C">
        <w:rPr>
          <w:rFonts w:ascii="Times Roman" w:hAnsi="Times Roman"/>
          <w:color w:val="000000" w:themeColor="text1"/>
          <w:sz w:val="22"/>
          <w:szCs w:val="22"/>
        </w:rPr>
        <w:t>;</w:t>
      </w:r>
      <w:r w:rsidR="00CB4A29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872DC6" w:rsidRPr="00291B0C">
        <w:rPr>
          <w:rFonts w:ascii="Times Roman" w:hAnsi="Times Roman"/>
          <w:color w:val="000000" w:themeColor="text1"/>
          <w:sz w:val="22"/>
          <w:szCs w:val="22"/>
        </w:rPr>
        <w:t>U</w:t>
      </w:r>
      <w:r w:rsidR="00CB4A29" w:rsidRPr="00291B0C">
        <w:rPr>
          <w:rFonts w:ascii="Times Roman" w:hAnsi="Times Roman"/>
          <w:color w:val="000000" w:themeColor="text1"/>
          <w:sz w:val="22"/>
          <w:szCs w:val="22"/>
        </w:rPr>
        <w:t>nit 2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Washington, DC</w:t>
      </w:r>
      <w:r w:rsidR="001E25C2">
        <w:rPr>
          <w:rFonts w:ascii="Times Roman" w:hAnsi="Times Roman"/>
          <w:color w:val="000000" w:themeColor="text1"/>
          <w:sz w:val="22"/>
          <w:szCs w:val="22"/>
        </w:rPr>
        <w:t xml:space="preserve">; </w:t>
      </w:r>
      <w:r w:rsidR="00905A81">
        <w:rPr>
          <w:rFonts w:ascii="Times Roman" w:hAnsi="Times Roman"/>
          <w:color w:val="000000" w:themeColor="text1"/>
          <w:sz w:val="22"/>
          <w:szCs w:val="22"/>
        </w:rPr>
        <w:t>Shelf Praise Reminders (optional)</w:t>
      </w:r>
    </w:p>
    <w:p w14:paraId="53B49746" w14:textId="1EFA45ED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3 PACK: 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8; </w:t>
      </w:r>
      <w:r w:rsidR="001E25C2">
        <w:rPr>
          <w:rFonts w:ascii="Times Roman" w:hAnsi="Times Roman"/>
          <w:color w:val="000000" w:themeColor="text1"/>
          <w:sz w:val="22"/>
          <w:szCs w:val="22"/>
        </w:rPr>
        <w:t>2, 25</w:t>
      </w:r>
    </w:p>
    <w:p w14:paraId="521C4B72" w14:textId="71698B5A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FD6D88">
        <w:rPr>
          <w:rFonts w:ascii="Times Roman" w:hAnsi="Times Roman"/>
          <w:color w:val="000000" w:themeColor="text1"/>
          <w:sz w:val="22"/>
          <w:szCs w:val="22"/>
        </w:rPr>
        <w:t xml:space="preserve">Books </w:t>
      </w:r>
      <w:r w:rsidR="0050759C">
        <w:rPr>
          <w:rFonts w:ascii="Times Roman" w:hAnsi="Times Roman"/>
          <w:color w:val="000000" w:themeColor="text1"/>
          <w:sz w:val="22"/>
          <w:szCs w:val="22"/>
        </w:rPr>
        <w:t xml:space="preserve">of the Bible Cards (Joshua–Esther); </w:t>
      </w:r>
      <w:r w:rsidR="00CB4A29" w:rsidRPr="00291B0C">
        <w:rPr>
          <w:rFonts w:ascii="Times Roman" w:hAnsi="Times Roman"/>
          <w:color w:val="000000" w:themeColor="text1"/>
          <w:sz w:val="22"/>
          <w:szCs w:val="22"/>
        </w:rPr>
        <w:t>Unit 2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905A81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905A81">
        <w:rPr>
          <w:rFonts w:ascii="Times Roman" w:hAnsi="Times Roman"/>
          <w:color w:val="000000" w:themeColor="text1"/>
          <w:sz w:val="22"/>
          <w:szCs w:val="22"/>
        </w:rPr>
        <w:t>Washington, DC</w:t>
      </w:r>
    </w:p>
    <w:p w14:paraId="1C13CDE4" w14:textId="77777777" w:rsidR="00E45971" w:rsidRPr="00C93827" w:rsidRDefault="00E45971" w:rsidP="00E45971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35FAF150" w14:textId="04FCB30C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4</w:t>
      </w:r>
      <w:r w:rsidR="00F544C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A56899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9; </w:t>
      </w:r>
      <w:r w:rsidR="003F18E7">
        <w:rPr>
          <w:rFonts w:ascii="Times Roman" w:hAnsi="Times Roman"/>
          <w:color w:val="000000" w:themeColor="text1"/>
          <w:sz w:val="22"/>
          <w:szCs w:val="22"/>
        </w:rPr>
        <w:t>2</w:t>
      </w:r>
    </w:p>
    <w:p w14:paraId="77086313" w14:textId="016C46B7" w:rsidR="00586EED" w:rsidRPr="00291B0C" w:rsidRDefault="00F544C9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4 PRINTABLES: </w:t>
      </w:r>
      <w:r w:rsidR="00BE2AF8">
        <w:rPr>
          <w:rFonts w:ascii="Times Roman" w:hAnsi="Times Roman"/>
          <w:color w:val="000000" w:themeColor="text1"/>
          <w:sz w:val="22"/>
          <w:szCs w:val="22"/>
        </w:rPr>
        <w:t xml:space="preserve">Jesus Prayed and Raised Lazarus </w:t>
      </w:r>
      <w:r w:rsidR="00901384" w:rsidRPr="00291B0C">
        <w:rPr>
          <w:rFonts w:ascii="Times Roman" w:hAnsi="Times Roman"/>
          <w:color w:val="000000" w:themeColor="text1"/>
          <w:sz w:val="22"/>
          <w:szCs w:val="22"/>
        </w:rPr>
        <w:t>coloring page (optional);</w:t>
      </w:r>
      <w:r w:rsidR="00CB4A29" w:rsidRPr="00291B0C">
        <w:rPr>
          <w:rFonts w:ascii="Times Roman" w:hAnsi="Times Roman"/>
          <w:color w:val="000000" w:themeColor="text1"/>
          <w:sz w:val="22"/>
          <w:szCs w:val="22"/>
        </w:rPr>
        <w:t xml:space="preserve"> Unit 2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Washington, DC</w:t>
      </w:r>
      <w:r w:rsidR="00A322E7">
        <w:rPr>
          <w:rFonts w:ascii="Times Roman" w:hAnsi="Times Roman"/>
          <w:color w:val="000000" w:themeColor="text1"/>
          <w:sz w:val="22"/>
          <w:szCs w:val="22"/>
        </w:rPr>
        <w:t xml:space="preserve"> (Hembree Family Photo)</w:t>
      </w:r>
    </w:p>
    <w:p w14:paraId="17CDC804" w14:textId="377F387B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4 PACK: 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9; </w:t>
      </w:r>
      <w:r w:rsidR="003F18E7">
        <w:rPr>
          <w:rFonts w:ascii="Times Roman" w:hAnsi="Times Roman"/>
          <w:color w:val="000000" w:themeColor="text1"/>
          <w:sz w:val="22"/>
          <w:szCs w:val="22"/>
        </w:rPr>
        <w:t>2</w:t>
      </w:r>
      <w:r w:rsidR="00961B9D">
        <w:rPr>
          <w:rFonts w:ascii="Times Roman" w:hAnsi="Times Roman"/>
          <w:color w:val="000000" w:themeColor="text1"/>
          <w:sz w:val="22"/>
          <w:szCs w:val="22"/>
        </w:rPr>
        <w:t>, 26, 27</w:t>
      </w:r>
    </w:p>
    <w:p w14:paraId="4C7EFB86" w14:textId="1C75A2D5" w:rsidR="0004031F" w:rsidRPr="00291B0C" w:rsidRDefault="0004031F" w:rsidP="00926C5B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4 PRINTABLES: </w:t>
      </w:r>
      <w:r w:rsidR="00BE2AF8">
        <w:rPr>
          <w:rFonts w:ascii="Times Roman" w:hAnsi="Times Roman"/>
          <w:color w:val="000000" w:themeColor="text1"/>
          <w:sz w:val="22"/>
          <w:szCs w:val="22"/>
        </w:rPr>
        <w:t xml:space="preserve">Books of the Bible Cards (New Testament Cards); </w:t>
      </w:r>
      <w:r w:rsidR="00CB4A29" w:rsidRPr="00291B0C">
        <w:rPr>
          <w:rFonts w:ascii="Times Roman" w:hAnsi="Times Roman"/>
          <w:color w:val="000000" w:themeColor="text1"/>
          <w:sz w:val="22"/>
          <w:szCs w:val="22"/>
        </w:rPr>
        <w:t>Unit 2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905A81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905A81">
        <w:rPr>
          <w:rFonts w:ascii="Times Roman" w:hAnsi="Times Roman"/>
          <w:color w:val="000000" w:themeColor="text1"/>
          <w:sz w:val="22"/>
          <w:szCs w:val="22"/>
        </w:rPr>
        <w:t>Washington, DC</w:t>
      </w:r>
      <w:r w:rsidR="00A322E7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322E7">
        <w:rPr>
          <w:rFonts w:ascii="Times Roman" w:hAnsi="Times Roman"/>
          <w:color w:val="000000" w:themeColor="text1"/>
          <w:sz w:val="22"/>
          <w:szCs w:val="22"/>
        </w:rPr>
        <w:t>(Hembree Family Photo)</w:t>
      </w:r>
      <w:r w:rsidR="003F18E7">
        <w:rPr>
          <w:rFonts w:ascii="Times Roman" w:hAnsi="Times Roman"/>
          <w:color w:val="000000" w:themeColor="text1"/>
          <w:sz w:val="22"/>
          <w:szCs w:val="22"/>
        </w:rPr>
        <w:t>; Speech Balloon Shape (optional)</w:t>
      </w:r>
    </w:p>
    <w:p w14:paraId="02026116" w14:textId="77777777" w:rsidR="00225C19" w:rsidRPr="00291B0C" w:rsidRDefault="00225C19" w:rsidP="00FC508C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3053282A" w14:textId="77777777" w:rsidR="00DE5FA5" w:rsidRPr="00291B0C" w:rsidRDefault="00DE5FA5" w:rsidP="00FC508C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01389C52" w14:textId="77777777" w:rsidR="007E4B1D" w:rsidRPr="00291B0C" w:rsidRDefault="007E4B1D" w:rsidP="007E4B1D">
      <w:pPr>
        <w:rPr>
          <w:rFonts w:ascii="Times Roman" w:hAnsi="Times Roman"/>
          <w:color w:val="000000" w:themeColor="text1"/>
          <w:sz w:val="22"/>
          <w:szCs w:val="22"/>
          <w:u w:val="single"/>
        </w:rPr>
      </w:pPr>
      <w:r w:rsidRPr="00291B0C">
        <w:rPr>
          <w:rFonts w:ascii="Times Roman" w:hAnsi="Times Roman"/>
          <w:color w:val="000000" w:themeColor="text1"/>
          <w:sz w:val="22"/>
          <w:szCs w:val="22"/>
          <w:u w:val="single"/>
        </w:rPr>
        <w:t xml:space="preserve">UNIT 3 </w:t>
      </w:r>
    </w:p>
    <w:p w14:paraId="73D19DB9" w14:textId="4326EB28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1</w:t>
      </w:r>
      <w:r w:rsidR="00F544C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A56899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7430B2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10; </w:t>
      </w:r>
      <w:r w:rsidR="00833851">
        <w:rPr>
          <w:rFonts w:ascii="Times Roman" w:hAnsi="Times Roman"/>
          <w:color w:val="000000" w:themeColor="text1"/>
          <w:sz w:val="22"/>
          <w:szCs w:val="22"/>
        </w:rPr>
        <w:t>3, 13</w:t>
      </w:r>
      <w:r w:rsidR="000478BA">
        <w:rPr>
          <w:rFonts w:ascii="Times Roman" w:hAnsi="Times Roman"/>
          <w:color w:val="000000" w:themeColor="text1"/>
          <w:sz w:val="22"/>
          <w:szCs w:val="22"/>
        </w:rPr>
        <w:t>, 14, 15</w:t>
      </w:r>
    </w:p>
    <w:p w14:paraId="4B9CBB4B" w14:textId="3E64E448" w:rsidR="00F544C9" w:rsidRPr="00291B0C" w:rsidRDefault="00F544C9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PRINTABLES: </w:t>
      </w:r>
      <w:r w:rsidR="00BE6629">
        <w:rPr>
          <w:rFonts w:ascii="Times Roman" w:hAnsi="Times Roman"/>
          <w:color w:val="000000" w:themeColor="text1"/>
          <w:sz w:val="22"/>
          <w:szCs w:val="22"/>
        </w:rPr>
        <w:t xml:space="preserve">Books of the Bible Chart; Books of the Bible Cards; </w:t>
      </w:r>
      <w:r w:rsidR="005F40AE">
        <w:rPr>
          <w:rFonts w:ascii="Times Roman" w:hAnsi="Times Roman"/>
          <w:color w:val="000000" w:themeColor="text1"/>
          <w:sz w:val="22"/>
          <w:szCs w:val="22"/>
        </w:rPr>
        <w:t xml:space="preserve">David Spared Saul </w:t>
      </w:r>
      <w:r w:rsidR="007430B2" w:rsidRPr="00291B0C">
        <w:rPr>
          <w:rFonts w:ascii="Times Roman" w:hAnsi="Times Roman"/>
          <w:color w:val="000000" w:themeColor="text1"/>
          <w:sz w:val="22"/>
          <w:szCs w:val="22"/>
        </w:rPr>
        <w:t>coloring page (optional)</w:t>
      </w:r>
      <w:r w:rsidR="00BD4EB9" w:rsidRPr="00291B0C">
        <w:rPr>
          <w:rFonts w:ascii="Times Roman" w:hAnsi="Times Roman"/>
          <w:color w:val="000000" w:themeColor="text1"/>
          <w:sz w:val="22"/>
          <w:szCs w:val="22"/>
        </w:rPr>
        <w:t>;</w:t>
      </w:r>
      <w:r w:rsidR="007430B2" w:rsidRPr="00291B0C">
        <w:rPr>
          <w:rFonts w:ascii="Times Roman" w:hAnsi="Times Roman"/>
          <w:color w:val="000000" w:themeColor="text1"/>
          <w:sz w:val="22"/>
          <w:szCs w:val="22"/>
        </w:rPr>
        <w:t xml:space="preserve"> Unit 3 </w:t>
      </w:r>
      <w:r w:rsidR="00BD4EB9" w:rsidRPr="00291B0C">
        <w:rPr>
          <w:rFonts w:ascii="Times Roman" w:hAnsi="Times Roman"/>
          <w:color w:val="000000" w:themeColor="text1"/>
          <w:sz w:val="22"/>
          <w:szCs w:val="22"/>
        </w:rPr>
        <w:t>M</w:t>
      </w:r>
      <w:r w:rsidR="007430B2" w:rsidRPr="00291B0C">
        <w:rPr>
          <w:rFonts w:ascii="Times Roman" w:hAnsi="Times Roman"/>
          <w:color w:val="000000" w:themeColor="text1"/>
          <w:sz w:val="22"/>
          <w:szCs w:val="22"/>
        </w:rPr>
        <w:t>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5F40AE">
        <w:rPr>
          <w:rFonts w:ascii="Times Roman" w:hAnsi="Times Roman"/>
          <w:color w:val="000000" w:themeColor="text1"/>
          <w:sz w:val="22"/>
          <w:szCs w:val="22"/>
        </w:rPr>
        <w:t xml:space="preserve"> (Peoples Intro)</w:t>
      </w:r>
    </w:p>
    <w:p w14:paraId="56C9FFA4" w14:textId="06563BB4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1 PACK: </w:t>
      </w:r>
      <w:r w:rsidR="00F62FC2" w:rsidRPr="00291B0C">
        <w:rPr>
          <w:rFonts w:ascii="Times Roman" w:hAnsi="Times Roman"/>
          <w:color w:val="000000" w:themeColor="text1"/>
          <w:sz w:val="22"/>
          <w:szCs w:val="22"/>
        </w:rPr>
        <w:t>Tea</w:t>
      </w:r>
      <w:r w:rsidR="00EA2855" w:rsidRPr="00291B0C">
        <w:rPr>
          <w:rFonts w:ascii="Times Roman" w:hAnsi="Times Roman"/>
          <w:color w:val="000000" w:themeColor="text1"/>
          <w:sz w:val="22"/>
          <w:szCs w:val="22"/>
        </w:rPr>
        <w:t xml:space="preserve">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10; </w:t>
      </w:r>
      <w:r w:rsidR="00833851">
        <w:rPr>
          <w:rFonts w:ascii="Times Roman" w:hAnsi="Times Roman"/>
          <w:color w:val="000000" w:themeColor="text1"/>
          <w:sz w:val="22"/>
          <w:szCs w:val="22"/>
        </w:rPr>
        <w:t>3</w:t>
      </w:r>
      <w:r w:rsidR="000478BA">
        <w:rPr>
          <w:rFonts w:ascii="Times Roman" w:hAnsi="Times Roman"/>
          <w:color w:val="000000" w:themeColor="text1"/>
          <w:sz w:val="22"/>
          <w:szCs w:val="22"/>
        </w:rPr>
        <w:t>, 28, 29</w:t>
      </w:r>
    </w:p>
    <w:p w14:paraId="1E6116CA" w14:textId="77777777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1 PRINTABLES: </w:t>
      </w:r>
      <w:r w:rsidR="007430B2" w:rsidRPr="00291B0C">
        <w:rPr>
          <w:rFonts w:ascii="Times Roman" w:hAnsi="Times Roman"/>
          <w:color w:val="000000" w:themeColor="text1"/>
          <w:sz w:val="22"/>
          <w:szCs w:val="22"/>
        </w:rPr>
        <w:t>Unit 3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</w:p>
    <w:p w14:paraId="0DB3FF8E" w14:textId="77777777" w:rsidR="00586EED" w:rsidRPr="00291B0C" w:rsidRDefault="00586EED" w:rsidP="00586EED">
      <w:pPr>
        <w:rPr>
          <w:rFonts w:ascii="Times Roman" w:hAnsi="Times Roman"/>
          <w:color w:val="000000" w:themeColor="text1"/>
          <w:sz w:val="16"/>
          <w:szCs w:val="16"/>
        </w:rPr>
      </w:pPr>
    </w:p>
    <w:p w14:paraId="4D5F9897" w14:textId="4B839D1C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1–3 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Session 2</w:t>
      </w:r>
      <w:r w:rsidR="00F544C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92AD5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EA2855" w:rsidRPr="00291B0C">
        <w:rPr>
          <w:rFonts w:ascii="Times Roman" w:hAnsi="Times Roman"/>
          <w:color w:val="000000" w:themeColor="text1"/>
          <w:sz w:val="22"/>
          <w:szCs w:val="22"/>
        </w:rPr>
        <w:t>Teaching Picture</w:t>
      </w:r>
      <w:r w:rsidR="00DF24FB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11; </w:t>
      </w:r>
      <w:r w:rsidR="00300F47">
        <w:rPr>
          <w:rFonts w:ascii="Times Roman" w:hAnsi="Times Roman"/>
          <w:color w:val="000000" w:themeColor="text1"/>
          <w:sz w:val="22"/>
          <w:szCs w:val="22"/>
        </w:rPr>
        <w:t>3</w:t>
      </w:r>
    </w:p>
    <w:p w14:paraId="676DC6EC" w14:textId="699771F3" w:rsidR="00F544C9" w:rsidRPr="00291B0C" w:rsidRDefault="00F544C9" w:rsidP="00F544C9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2 PRINTABLES</w:t>
      </w:r>
      <w:r w:rsidR="00BD4EB9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AF5A69">
        <w:rPr>
          <w:rFonts w:ascii="Times Roman" w:hAnsi="Times Roman"/>
          <w:color w:val="000000" w:themeColor="text1"/>
          <w:sz w:val="22"/>
          <w:szCs w:val="22"/>
        </w:rPr>
        <w:t xml:space="preserve">Books of the Bible Chart; </w:t>
      </w:r>
      <w:r w:rsidR="0097774F">
        <w:rPr>
          <w:rFonts w:ascii="Times Roman" w:hAnsi="Times Roman"/>
          <w:color w:val="000000" w:themeColor="text1"/>
          <w:sz w:val="22"/>
          <w:szCs w:val="22"/>
        </w:rPr>
        <w:t xml:space="preserve">David, </w:t>
      </w:r>
      <w:proofErr w:type="spellStart"/>
      <w:r w:rsidR="0097774F">
        <w:rPr>
          <w:rFonts w:ascii="Times Roman" w:hAnsi="Times Roman"/>
          <w:color w:val="000000" w:themeColor="text1"/>
          <w:sz w:val="22"/>
          <w:szCs w:val="22"/>
        </w:rPr>
        <w:t>Nabal</w:t>
      </w:r>
      <w:proofErr w:type="spellEnd"/>
      <w:r w:rsidR="0097774F">
        <w:rPr>
          <w:rFonts w:ascii="Times Roman" w:hAnsi="Times Roman"/>
          <w:color w:val="000000" w:themeColor="text1"/>
          <w:sz w:val="22"/>
          <w:szCs w:val="22"/>
        </w:rPr>
        <w:t xml:space="preserve">, and Abigail </w:t>
      </w:r>
      <w:r w:rsidR="00EA2855" w:rsidRPr="00291B0C">
        <w:rPr>
          <w:rFonts w:ascii="Times Roman" w:hAnsi="Times Roman"/>
          <w:color w:val="000000" w:themeColor="text1"/>
          <w:sz w:val="22"/>
          <w:szCs w:val="22"/>
        </w:rPr>
        <w:t>coloring page (optional);</w:t>
      </w:r>
      <w:r w:rsidR="007430B2" w:rsidRPr="00291B0C">
        <w:rPr>
          <w:rFonts w:ascii="Times Roman" w:hAnsi="Times Roman"/>
          <w:color w:val="000000" w:themeColor="text1"/>
          <w:sz w:val="22"/>
          <w:szCs w:val="22"/>
        </w:rPr>
        <w:t xml:space="preserve"> Unit 3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AF5A69">
        <w:rPr>
          <w:rFonts w:ascii="Times Roman" w:hAnsi="Times Roman"/>
          <w:color w:val="000000" w:themeColor="text1"/>
          <w:sz w:val="22"/>
          <w:szCs w:val="22"/>
        </w:rPr>
        <w:t xml:space="preserve"> (Hello in Ten African Languages)</w:t>
      </w:r>
    </w:p>
    <w:p w14:paraId="7975456A" w14:textId="57C28BBA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2 PACK: </w:t>
      </w:r>
      <w:r w:rsidR="00FD3CE1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11; </w:t>
      </w:r>
      <w:r w:rsidR="00300F47">
        <w:rPr>
          <w:rFonts w:ascii="Times Roman" w:hAnsi="Times Roman"/>
          <w:color w:val="000000" w:themeColor="text1"/>
          <w:sz w:val="22"/>
          <w:szCs w:val="22"/>
        </w:rPr>
        <w:t>3, 30</w:t>
      </w:r>
    </w:p>
    <w:p w14:paraId="22F4F31D" w14:textId="78396DD2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lastRenderedPageBreak/>
        <w:t xml:space="preserve">Session 2 PRINTABLES: </w:t>
      </w:r>
      <w:r w:rsidR="003653CE">
        <w:rPr>
          <w:rFonts w:ascii="Times Roman" w:hAnsi="Times Roman"/>
          <w:color w:val="000000" w:themeColor="text1"/>
          <w:sz w:val="22"/>
          <w:szCs w:val="22"/>
        </w:rPr>
        <w:t xml:space="preserve">Books of the Bible Chart; </w:t>
      </w:r>
      <w:r w:rsidR="00A25D8D">
        <w:rPr>
          <w:rFonts w:ascii="Times Roman" w:hAnsi="Times Roman"/>
          <w:color w:val="000000" w:themeColor="text1"/>
          <w:sz w:val="22"/>
          <w:szCs w:val="22"/>
        </w:rPr>
        <w:t xml:space="preserve">Old Testament Divisions (optional); </w:t>
      </w:r>
      <w:r w:rsidR="00FD3CE1" w:rsidRPr="00291B0C">
        <w:rPr>
          <w:rFonts w:ascii="Times Roman" w:hAnsi="Times Roman"/>
          <w:color w:val="000000" w:themeColor="text1"/>
          <w:sz w:val="22"/>
          <w:szCs w:val="22"/>
        </w:rPr>
        <w:t>Unit 3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97774F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97774F">
        <w:rPr>
          <w:rFonts w:ascii="Times Roman" w:hAnsi="Times Roman"/>
          <w:color w:val="000000" w:themeColor="text1"/>
          <w:sz w:val="22"/>
          <w:szCs w:val="22"/>
        </w:rPr>
        <w:t>Sub-Saharan Africa (Hello in Ten African Languages)</w:t>
      </w:r>
      <w:r w:rsidR="00B77B5A">
        <w:rPr>
          <w:rFonts w:ascii="Times Roman" w:hAnsi="Times Roman"/>
          <w:color w:val="000000" w:themeColor="text1"/>
          <w:sz w:val="22"/>
          <w:szCs w:val="22"/>
        </w:rPr>
        <w:t>; Allergy Alert</w:t>
      </w:r>
    </w:p>
    <w:p w14:paraId="17EEB812" w14:textId="77777777" w:rsidR="00F81570" w:rsidRPr="00C93827" w:rsidRDefault="00F81570" w:rsidP="00F8157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10AED585" w14:textId="46A1E389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Grades 1–3 S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ession 3</w:t>
      </w:r>
      <w:r w:rsidR="00F544C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92AD5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EA2855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12; </w:t>
      </w:r>
      <w:r w:rsidR="00C06AFF">
        <w:rPr>
          <w:rFonts w:ascii="Times Roman" w:hAnsi="Times Roman"/>
          <w:color w:val="000000" w:themeColor="text1"/>
          <w:sz w:val="22"/>
          <w:szCs w:val="22"/>
        </w:rPr>
        <w:t>3</w:t>
      </w:r>
      <w:r w:rsidR="00523D3C">
        <w:rPr>
          <w:rFonts w:ascii="Times Roman" w:hAnsi="Times Roman"/>
          <w:color w:val="000000" w:themeColor="text1"/>
          <w:sz w:val="22"/>
          <w:szCs w:val="22"/>
        </w:rPr>
        <w:t>, 16</w:t>
      </w:r>
    </w:p>
    <w:p w14:paraId="1E42166D" w14:textId="4FD99CD8" w:rsidR="00F544C9" w:rsidRPr="00291B0C" w:rsidRDefault="00F544C9" w:rsidP="00F544C9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36473A">
        <w:rPr>
          <w:rFonts w:ascii="Times Roman" w:hAnsi="Times Roman"/>
          <w:color w:val="000000" w:themeColor="text1"/>
          <w:sz w:val="22"/>
          <w:szCs w:val="22"/>
        </w:rPr>
        <w:t xml:space="preserve">Books of the Bible Chart; </w:t>
      </w:r>
      <w:r w:rsidR="00DA342F">
        <w:rPr>
          <w:rFonts w:ascii="Times Roman" w:hAnsi="Times Roman"/>
          <w:color w:val="000000" w:themeColor="text1"/>
          <w:sz w:val="22"/>
          <w:szCs w:val="22"/>
        </w:rPr>
        <w:t xml:space="preserve">Samson </w:t>
      </w:r>
      <w:r w:rsidR="00EA2855" w:rsidRPr="00291B0C">
        <w:rPr>
          <w:rFonts w:ascii="Times Roman" w:hAnsi="Times Roman"/>
          <w:color w:val="000000" w:themeColor="text1"/>
          <w:sz w:val="22"/>
          <w:szCs w:val="22"/>
        </w:rPr>
        <w:t>coloring page (option);</w:t>
      </w:r>
      <w:r w:rsidR="00FD3CE1" w:rsidRPr="00291B0C">
        <w:rPr>
          <w:rFonts w:ascii="Times Roman" w:hAnsi="Times Roman"/>
          <w:color w:val="000000" w:themeColor="text1"/>
          <w:sz w:val="22"/>
          <w:szCs w:val="22"/>
        </w:rPr>
        <w:t xml:space="preserve"> Unit 3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>Sub-Saharan Africa</w:t>
      </w:r>
      <w:r w:rsidR="0036473A">
        <w:rPr>
          <w:rFonts w:ascii="Times Roman" w:hAnsi="Times Roman"/>
          <w:color w:val="000000" w:themeColor="text1"/>
          <w:sz w:val="22"/>
          <w:szCs w:val="22"/>
        </w:rPr>
        <w:t xml:space="preserve"> (Trey </w:t>
      </w:r>
      <w:proofErr w:type="spellStart"/>
      <w:r w:rsidR="0036473A">
        <w:rPr>
          <w:rFonts w:ascii="Times Roman" w:hAnsi="Times Roman"/>
          <w:color w:val="000000" w:themeColor="text1"/>
          <w:sz w:val="22"/>
          <w:szCs w:val="22"/>
        </w:rPr>
        <w:t>Haun</w:t>
      </w:r>
      <w:proofErr w:type="spellEnd"/>
      <w:r w:rsidR="0036473A">
        <w:rPr>
          <w:rFonts w:ascii="Times Roman" w:hAnsi="Times Roman"/>
          <w:color w:val="000000" w:themeColor="text1"/>
          <w:sz w:val="22"/>
          <w:szCs w:val="22"/>
        </w:rPr>
        <w:t>)</w:t>
      </w:r>
      <w:r w:rsidR="00DA342F">
        <w:rPr>
          <w:rFonts w:ascii="Times Roman" w:hAnsi="Times Roman"/>
          <w:color w:val="000000" w:themeColor="text1"/>
          <w:sz w:val="22"/>
          <w:szCs w:val="22"/>
        </w:rPr>
        <w:t>; Letter Cards (optional)</w:t>
      </w:r>
      <w:r w:rsidR="00C06AFF">
        <w:rPr>
          <w:rFonts w:ascii="Times Roman" w:hAnsi="Times Roman"/>
          <w:color w:val="000000" w:themeColor="text1"/>
          <w:sz w:val="22"/>
          <w:szCs w:val="22"/>
        </w:rPr>
        <w:t>; Verse Tents (optional)</w:t>
      </w:r>
    </w:p>
    <w:p w14:paraId="68631588" w14:textId="5B1A19E3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3 PACK: </w:t>
      </w:r>
      <w:r w:rsidR="00EA2855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12; </w:t>
      </w:r>
      <w:r w:rsidR="00C06AFF">
        <w:rPr>
          <w:rFonts w:ascii="Times Roman" w:hAnsi="Times Roman"/>
          <w:color w:val="000000" w:themeColor="text1"/>
          <w:sz w:val="22"/>
          <w:szCs w:val="22"/>
        </w:rPr>
        <w:t>3</w:t>
      </w:r>
      <w:r w:rsidR="00523D3C">
        <w:rPr>
          <w:rFonts w:ascii="Times Roman" w:hAnsi="Times Roman"/>
          <w:color w:val="000000" w:themeColor="text1"/>
          <w:sz w:val="22"/>
          <w:szCs w:val="22"/>
        </w:rPr>
        <w:t>, 26, 27</w:t>
      </w:r>
    </w:p>
    <w:p w14:paraId="3C3DFC9D" w14:textId="3DE7AA1A" w:rsidR="0004031F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3 PRINTABLES: </w:t>
      </w:r>
      <w:r w:rsidR="008C6671">
        <w:rPr>
          <w:rFonts w:ascii="Times Roman" w:hAnsi="Times Roman"/>
          <w:color w:val="000000" w:themeColor="text1"/>
          <w:sz w:val="22"/>
          <w:szCs w:val="22"/>
        </w:rPr>
        <w:t xml:space="preserve">Books of the Bible Chart; </w:t>
      </w:r>
      <w:r w:rsidR="00FD3CE1" w:rsidRPr="00291B0C">
        <w:rPr>
          <w:rFonts w:ascii="Times Roman" w:hAnsi="Times Roman"/>
          <w:color w:val="000000" w:themeColor="text1"/>
          <w:sz w:val="22"/>
          <w:szCs w:val="22"/>
        </w:rPr>
        <w:t>Unit 3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8C6671">
        <w:rPr>
          <w:rFonts w:ascii="Times Roman" w:hAnsi="Times Roman"/>
          <w:color w:val="000000" w:themeColor="text1"/>
          <w:sz w:val="22"/>
          <w:szCs w:val="22"/>
        </w:rPr>
        <w:t xml:space="preserve"> Sub-Saharan Africa (</w:t>
      </w:r>
      <w:r w:rsidR="00FA3BF7">
        <w:rPr>
          <w:rFonts w:ascii="Times Roman" w:hAnsi="Times Roman"/>
          <w:color w:val="000000" w:themeColor="text1"/>
          <w:sz w:val="22"/>
          <w:szCs w:val="22"/>
        </w:rPr>
        <w:t xml:space="preserve">Trey </w:t>
      </w:r>
      <w:proofErr w:type="spellStart"/>
      <w:r w:rsidR="00FA3BF7">
        <w:rPr>
          <w:rFonts w:ascii="Times Roman" w:hAnsi="Times Roman"/>
          <w:color w:val="000000" w:themeColor="text1"/>
          <w:sz w:val="22"/>
          <w:szCs w:val="22"/>
        </w:rPr>
        <w:t>Haun</w:t>
      </w:r>
      <w:proofErr w:type="spellEnd"/>
      <w:r w:rsidR="008C6671">
        <w:rPr>
          <w:rFonts w:ascii="Times Roman" w:hAnsi="Times Roman"/>
          <w:color w:val="000000" w:themeColor="text1"/>
          <w:sz w:val="22"/>
          <w:szCs w:val="22"/>
        </w:rPr>
        <w:t>)</w:t>
      </w:r>
    </w:p>
    <w:p w14:paraId="66D72404" w14:textId="77777777" w:rsidR="00F81570" w:rsidRPr="00C93827" w:rsidRDefault="00F81570" w:rsidP="00F81570">
      <w:pPr>
        <w:rPr>
          <w:rFonts w:ascii="Times Roman" w:hAnsi="Times Roman"/>
          <w:color w:val="000000" w:themeColor="text1"/>
          <w:sz w:val="20"/>
          <w:szCs w:val="20"/>
        </w:rPr>
      </w:pPr>
    </w:p>
    <w:p w14:paraId="72D4AE1A" w14:textId="435D9718" w:rsidR="00FC508C" w:rsidRPr="00291B0C" w:rsidRDefault="0004031F" w:rsidP="00FC508C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Grades 1–3 S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ession 4</w:t>
      </w:r>
      <w:r w:rsidR="00F544C9" w:rsidRPr="00291B0C">
        <w:rPr>
          <w:rFonts w:ascii="Times Roman" w:hAnsi="Times Roman"/>
          <w:color w:val="000000" w:themeColor="text1"/>
          <w:sz w:val="22"/>
          <w:szCs w:val="22"/>
        </w:rPr>
        <w:t xml:space="preserve"> PACK</w:t>
      </w:r>
      <w:r w:rsidR="00FC508C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02DF1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EA2855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13; </w:t>
      </w:r>
      <w:r w:rsidR="002C5097">
        <w:rPr>
          <w:rFonts w:ascii="Times Roman" w:hAnsi="Times Roman"/>
          <w:color w:val="000000" w:themeColor="text1"/>
          <w:sz w:val="22"/>
          <w:szCs w:val="22"/>
        </w:rPr>
        <w:t>3</w:t>
      </w:r>
      <w:r w:rsidR="00E31CF5">
        <w:rPr>
          <w:rFonts w:ascii="Times Roman" w:hAnsi="Times Roman"/>
          <w:color w:val="000000" w:themeColor="text1"/>
          <w:sz w:val="22"/>
          <w:szCs w:val="22"/>
        </w:rPr>
        <w:t>, 17</w:t>
      </w:r>
    </w:p>
    <w:p w14:paraId="6428186C" w14:textId="12A82059" w:rsidR="00F544C9" w:rsidRPr="00291B0C" w:rsidRDefault="00F544C9" w:rsidP="00F544C9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>Session 4 PRINTABLES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195F75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B8323A">
        <w:rPr>
          <w:rFonts w:ascii="Times Roman" w:hAnsi="Times Roman"/>
          <w:color w:val="000000" w:themeColor="text1"/>
          <w:sz w:val="22"/>
          <w:szCs w:val="22"/>
        </w:rPr>
        <w:t xml:space="preserve">Books of the Bible Chart; Books of the Bible Cards (Old Testament Cards); </w:t>
      </w:r>
      <w:r w:rsidR="002C5097">
        <w:rPr>
          <w:rFonts w:ascii="Times Roman" w:hAnsi="Times Roman"/>
          <w:color w:val="000000" w:themeColor="text1"/>
          <w:sz w:val="22"/>
          <w:szCs w:val="22"/>
        </w:rPr>
        <w:t xml:space="preserve">Nehemiah Rebuilt Jerusalem’s Wall </w:t>
      </w:r>
      <w:r w:rsidR="00195F75" w:rsidRPr="00291B0C">
        <w:rPr>
          <w:rFonts w:ascii="Times Roman" w:hAnsi="Times Roman"/>
          <w:color w:val="000000" w:themeColor="text1"/>
          <w:sz w:val="22"/>
          <w:szCs w:val="22"/>
        </w:rPr>
        <w:t>coloring page (optional);</w:t>
      </w:r>
      <w:r w:rsidR="002C7032" w:rsidRPr="00291B0C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062499" w:rsidRPr="00291B0C">
        <w:rPr>
          <w:rFonts w:ascii="Times Roman" w:hAnsi="Times Roman"/>
          <w:color w:val="000000" w:themeColor="text1"/>
          <w:sz w:val="22"/>
          <w:szCs w:val="22"/>
        </w:rPr>
        <w:t>Unit 3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 Sub-Saharan Africa</w:t>
      </w:r>
      <w:r w:rsidR="004E166D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8238F">
        <w:rPr>
          <w:rFonts w:ascii="Times Roman" w:hAnsi="Times Roman"/>
          <w:color w:val="000000" w:themeColor="text1"/>
          <w:sz w:val="22"/>
          <w:szCs w:val="22"/>
        </w:rPr>
        <w:t>(Windham Family Photo)</w:t>
      </w:r>
    </w:p>
    <w:p w14:paraId="713DE689" w14:textId="7A8C0E58" w:rsidR="00365502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Grades 4–6 Session 4 PACK: </w:t>
      </w:r>
      <w:r w:rsidR="00EA2855" w:rsidRPr="00291B0C">
        <w:rPr>
          <w:rFonts w:ascii="Times Roman" w:hAnsi="Times Roman"/>
          <w:color w:val="000000" w:themeColor="text1"/>
          <w:sz w:val="22"/>
          <w:szCs w:val="22"/>
        </w:rPr>
        <w:t xml:space="preserve">Teaching Picture </w:t>
      </w:r>
      <w:r w:rsidR="00457C6E">
        <w:rPr>
          <w:rFonts w:ascii="Times Roman" w:hAnsi="Times Roman"/>
          <w:color w:val="000000" w:themeColor="text1"/>
          <w:sz w:val="22"/>
          <w:szCs w:val="22"/>
        </w:rPr>
        <w:t xml:space="preserve">13; </w:t>
      </w:r>
      <w:r w:rsidR="002C5097">
        <w:rPr>
          <w:rFonts w:ascii="Times Roman" w:hAnsi="Times Roman"/>
          <w:color w:val="000000" w:themeColor="text1"/>
          <w:sz w:val="22"/>
          <w:szCs w:val="22"/>
        </w:rPr>
        <w:t>3</w:t>
      </w:r>
    </w:p>
    <w:p w14:paraId="6EC206E9" w14:textId="6377DC56" w:rsidR="00062499" w:rsidRPr="00291B0C" w:rsidRDefault="0004031F" w:rsidP="0004031F">
      <w:pPr>
        <w:rPr>
          <w:rFonts w:ascii="Times Roman" w:hAnsi="Times Roman"/>
          <w:color w:val="000000" w:themeColor="text1"/>
          <w:sz w:val="22"/>
          <w:szCs w:val="22"/>
        </w:rPr>
      </w:pPr>
      <w:r w:rsidRPr="00291B0C">
        <w:rPr>
          <w:rFonts w:ascii="Times Roman" w:hAnsi="Times Roman"/>
          <w:color w:val="000000" w:themeColor="text1"/>
          <w:sz w:val="22"/>
          <w:szCs w:val="22"/>
        </w:rPr>
        <w:t xml:space="preserve">Session 4 PRINTABLES: </w:t>
      </w:r>
      <w:r w:rsidR="0048238F">
        <w:rPr>
          <w:rFonts w:ascii="Times Roman" w:hAnsi="Times Roman"/>
          <w:color w:val="000000" w:themeColor="text1"/>
          <w:sz w:val="22"/>
          <w:szCs w:val="22"/>
        </w:rPr>
        <w:t xml:space="preserve">Books of the Bible Chart; </w:t>
      </w:r>
      <w:r w:rsidR="00062499" w:rsidRPr="00291B0C">
        <w:rPr>
          <w:rFonts w:ascii="Times Roman" w:hAnsi="Times Roman"/>
          <w:color w:val="000000" w:themeColor="text1"/>
          <w:sz w:val="22"/>
          <w:szCs w:val="22"/>
        </w:rPr>
        <w:t>Unit 3 Missions</w:t>
      </w:r>
      <w:r w:rsidR="002B124E" w:rsidRPr="00291B0C">
        <w:rPr>
          <w:rFonts w:ascii="Times Roman" w:hAnsi="Times Roman"/>
          <w:color w:val="000000" w:themeColor="text1"/>
          <w:sz w:val="22"/>
          <w:szCs w:val="22"/>
        </w:rPr>
        <w:t>:</w:t>
      </w:r>
      <w:r w:rsidR="0048238F">
        <w:rPr>
          <w:rFonts w:ascii="Times Roman" w:hAnsi="Times Roman"/>
          <w:color w:val="000000" w:themeColor="text1"/>
          <w:sz w:val="22"/>
          <w:szCs w:val="22"/>
        </w:rPr>
        <w:t xml:space="preserve"> </w:t>
      </w:r>
      <w:r w:rsidR="0048238F">
        <w:rPr>
          <w:rFonts w:ascii="Times Roman" w:hAnsi="Times Roman"/>
          <w:color w:val="000000" w:themeColor="text1"/>
          <w:sz w:val="22"/>
          <w:szCs w:val="22"/>
        </w:rPr>
        <w:t>Sub-Saharan Africa (Windham Family Photo)</w:t>
      </w:r>
    </w:p>
    <w:p w14:paraId="248FFD20" w14:textId="77777777" w:rsidR="008C2098" w:rsidRPr="00291B0C" w:rsidRDefault="008C2098" w:rsidP="00FC48ED">
      <w:pPr>
        <w:rPr>
          <w:rFonts w:ascii="Times Roman" w:hAnsi="Times Roman"/>
          <w:color w:val="000000" w:themeColor="text1"/>
          <w:sz w:val="22"/>
          <w:szCs w:val="22"/>
        </w:rPr>
      </w:pPr>
    </w:p>
    <w:sectPr w:rsidR="008C2098" w:rsidRPr="00291B0C" w:rsidSect="00DD72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70F3" w14:textId="77777777" w:rsidR="00E66773" w:rsidRDefault="00E66773" w:rsidP="009D4F32">
      <w:r>
        <w:separator/>
      </w:r>
    </w:p>
  </w:endnote>
  <w:endnote w:type="continuationSeparator" w:id="0">
    <w:p w14:paraId="7431CC0D" w14:textId="77777777" w:rsidR="00E66773" w:rsidRDefault="00E66773" w:rsidP="009D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398E" w14:textId="77777777" w:rsidR="00E66773" w:rsidRDefault="00E66773" w:rsidP="009D4F32">
      <w:r>
        <w:separator/>
      </w:r>
    </w:p>
  </w:footnote>
  <w:footnote w:type="continuationSeparator" w:id="0">
    <w:p w14:paraId="0B8CE86F" w14:textId="77777777" w:rsidR="00E66773" w:rsidRDefault="00E66773" w:rsidP="009D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9F0B" w14:textId="78EFFCD4" w:rsidR="00EA2855" w:rsidRDefault="00EA2855" w:rsidP="009D4F32">
    <w:pPr>
      <w:jc w:val="center"/>
    </w:pPr>
    <w:r>
      <w:t xml:space="preserve">BSFL Kids </w:t>
    </w:r>
    <w:r w:rsidR="00130F84">
      <w:t>Winter 2024-25</w:t>
    </w:r>
  </w:p>
  <w:p w14:paraId="247252CC" w14:textId="77777777" w:rsidR="00EA2855" w:rsidRDefault="00EA2855" w:rsidP="009D4F32">
    <w:pPr>
      <w:jc w:val="center"/>
    </w:pPr>
    <w:r>
      <w:t>PACK &amp; PRINTABLES Usage</w:t>
    </w:r>
  </w:p>
  <w:p w14:paraId="50DF21DE" w14:textId="77777777" w:rsidR="00EA2855" w:rsidRDefault="00EA2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31"/>
    <w:rsid w:val="00001120"/>
    <w:rsid w:val="00003EEC"/>
    <w:rsid w:val="00007622"/>
    <w:rsid w:val="00015758"/>
    <w:rsid w:val="00025835"/>
    <w:rsid w:val="00025AFA"/>
    <w:rsid w:val="00030A11"/>
    <w:rsid w:val="00031639"/>
    <w:rsid w:val="00033157"/>
    <w:rsid w:val="00036A52"/>
    <w:rsid w:val="0004031F"/>
    <w:rsid w:val="000432DC"/>
    <w:rsid w:val="000478BA"/>
    <w:rsid w:val="00050AEB"/>
    <w:rsid w:val="00050F52"/>
    <w:rsid w:val="00061273"/>
    <w:rsid w:val="00062499"/>
    <w:rsid w:val="00067E99"/>
    <w:rsid w:val="0007363D"/>
    <w:rsid w:val="00077E7D"/>
    <w:rsid w:val="00086257"/>
    <w:rsid w:val="0008794E"/>
    <w:rsid w:val="00096DE6"/>
    <w:rsid w:val="000A2B99"/>
    <w:rsid w:val="000A407A"/>
    <w:rsid w:val="000C1A0B"/>
    <w:rsid w:val="000C38DD"/>
    <w:rsid w:val="000C4D87"/>
    <w:rsid w:val="000D108A"/>
    <w:rsid w:val="000D1C93"/>
    <w:rsid w:val="000F595A"/>
    <w:rsid w:val="000F709D"/>
    <w:rsid w:val="00102BCD"/>
    <w:rsid w:val="00105577"/>
    <w:rsid w:val="001113F6"/>
    <w:rsid w:val="0011202B"/>
    <w:rsid w:val="00113857"/>
    <w:rsid w:val="00114A76"/>
    <w:rsid w:val="0012015E"/>
    <w:rsid w:val="00122FDD"/>
    <w:rsid w:val="00124ED1"/>
    <w:rsid w:val="001255B4"/>
    <w:rsid w:val="00130F84"/>
    <w:rsid w:val="00150426"/>
    <w:rsid w:val="00154FAE"/>
    <w:rsid w:val="00166EAE"/>
    <w:rsid w:val="0017045F"/>
    <w:rsid w:val="001819A1"/>
    <w:rsid w:val="00195F75"/>
    <w:rsid w:val="001A2A97"/>
    <w:rsid w:val="001C39B1"/>
    <w:rsid w:val="001C5CE7"/>
    <w:rsid w:val="001C7342"/>
    <w:rsid w:val="001D65C8"/>
    <w:rsid w:val="001E1104"/>
    <w:rsid w:val="001E25C2"/>
    <w:rsid w:val="001E70A8"/>
    <w:rsid w:val="001F275A"/>
    <w:rsid w:val="001F4C0D"/>
    <w:rsid w:val="002005F8"/>
    <w:rsid w:val="0020593A"/>
    <w:rsid w:val="00212FCB"/>
    <w:rsid w:val="00216DAE"/>
    <w:rsid w:val="00221007"/>
    <w:rsid w:val="00221834"/>
    <w:rsid w:val="00223C4F"/>
    <w:rsid w:val="00225C19"/>
    <w:rsid w:val="002267F6"/>
    <w:rsid w:val="00235D3A"/>
    <w:rsid w:val="002511E6"/>
    <w:rsid w:val="00252D9D"/>
    <w:rsid w:val="002619A7"/>
    <w:rsid w:val="00264A24"/>
    <w:rsid w:val="00272AAB"/>
    <w:rsid w:val="00291B0C"/>
    <w:rsid w:val="00295008"/>
    <w:rsid w:val="002964D8"/>
    <w:rsid w:val="002A25DD"/>
    <w:rsid w:val="002B124E"/>
    <w:rsid w:val="002C5097"/>
    <w:rsid w:val="002C7032"/>
    <w:rsid w:val="002E05FF"/>
    <w:rsid w:val="002F2CED"/>
    <w:rsid w:val="002F59BB"/>
    <w:rsid w:val="0030070D"/>
    <w:rsid w:val="00300F47"/>
    <w:rsid w:val="00301E72"/>
    <w:rsid w:val="0030658D"/>
    <w:rsid w:val="00310104"/>
    <w:rsid w:val="0031072C"/>
    <w:rsid w:val="0031249A"/>
    <w:rsid w:val="003141BE"/>
    <w:rsid w:val="00315D52"/>
    <w:rsid w:val="003221F4"/>
    <w:rsid w:val="00324B74"/>
    <w:rsid w:val="00330F1A"/>
    <w:rsid w:val="0033629F"/>
    <w:rsid w:val="0034754D"/>
    <w:rsid w:val="0035012E"/>
    <w:rsid w:val="003505AD"/>
    <w:rsid w:val="0036473A"/>
    <w:rsid w:val="003653CE"/>
    <w:rsid w:val="00365502"/>
    <w:rsid w:val="00365D50"/>
    <w:rsid w:val="003816D4"/>
    <w:rsid w:val="003931B7"/>
    <w:rsid w:val="00394121"/>
    <w:rsid w:val="003B379E"/>
    <w:rsid w:val="003C07D3"/>
    <w:rsid w:val="003C3070"/>
    <w:rsid w:val="003D00B5"/>
    <w:rsid w:val="003D0FA2"/>
    <w:rsid w:val="003D1079"/>
    <w:rsid w:val="003E2248"/>
    <w:rsid w:val="003F18E7"/>
    <w:rsid w:val="003F3DC5"/>
    <w:rsid w:val="00401E61"/>
    <w:rsid w:val="00402DF1"/>
    <w:rsid w:val="00404739"/>
    <w:rsid w:val="004074AC"/>
    <w:rsid w:val="0041790A"/>
    <w:rsid w:val="00420D58"/>
    <w:rsid w:val="0042740A"/>
    <w:rsid w:val="00430ABA"/>
    <w:rsid w:val="004418EF"/>
    <w:rsid w:val="004520A6"/>
    <w:rsid w:val="00457C6E"/>
    <w:rsid w:val="00467D29"/>
    <w:rsid w:val="0047523F"/>
    <w:rsid w:val="0048238F"/>
    <w:rsid w:val="00492AD5"/>
    <w:rsid w:val="00493907"/>
    <w:rsid w:val="004A5E50"/>
    <w:rsid w:val="004B11BC"/>
    <w:rsid w:val="004C6E8C"/>
    <w:rsid w:val="004E166D"/>
    <w:rsid w:val="004F39E1"/>
    <w:rsid w:val="00503852"/>
    <w:rsid w:val="0050759C"/>
    <w:rsid w:val="00513D82"/>
    <w:rsid w:val="00523901"/>
    <w:rsid w:val="00523D3C"/>
    <w:rsid w:val="00530EDC"/>
    <w:rsid w:val="005315F9"/>
    <w:rsid w:val="00545964"/>
    <w:rsid w:val="005504C2"/>
    <w:rsid w:val="0056424A"/>
    <w:rsid w:val="00564CFD"/>
    <w:rsid w:val="00575BF8"/>
    <w:rsid w:val="0058036D"/>
    <w:rsid w:val="00580512"/>
    <w:rsid w:val="00586EED"/>
    <w:rsid w:val="00594C5C"/>
    <w:rsid w:val="0059790B"/>
    <w:rsid w:val="005A25B5"/>
    <w:rsid w:val="005B12F2"/>
    <w:rsid w:val="005B5A82"/>
    <w:rsid w:val="005B7826"/>
    <w:rsid w:val="005D3CDE"/>
    <w:rsid w:val="005D5910"/>
    <w:rsid w:val="005D657E"/>
    <w:rsid w:val="005D6EDF"/>
    <w:rsid w:val="005D7A56"/>
    <w:rsid w:val="005F23E0"/>
    <w:rsid w:val="005F30BD"/>
    <w:rsid w:val="005F40AE"/>
    <w:rsid w:val="005F423D"/>
    <w:rsid w:val="005F4693"/>
    <w:rsid w:val="006006A8"/>
    <w:rsid w:val="00607F27"/>
    <w:rsid w:val="0063514B"/>
    <w:rsid w:val="00637C59"/>
    <w:rsid w:val="00642BC2"/>
    <w:rsid w:val="00645545"/>
    <w:rsid w:val="0066482A"/>
    <w:rsid w:val="00677535"/>
    <w:rsid w:val="00685CB8"/>
    <w:rsid w:val="00697868"/>
    <w:rsid w:val="006A458B"/>
    <w:rsid w:val="006B637D"/>
    <w:rsid w:val="006C0EFC"/>
    <w:rsid w:val="006C1C83"/>
    <w:rsid w:val="006C722B"/>
    <w:rsid w:val="006C749E"/>
    <w:rsid w:val="006D727A"/>
    <w:rsid w:val="006F17ED"/>
    <w:rsid w:val="006F6055"/>
    <w:rsid w:val="0070555B"/>
    <w:rsid w:val="0071125F"/>
    <w:rsid w:val="007116D6"/>
    <w:rsid w:val="00724E48"/>
    <w:rsid w:val="00727A4D"/>
    <w:rsid w:val="00730A03"/>
    <w:rsid w:val="00733365"/>
    <w:rsid w:val="0073487A"/>
    <w:rsid w:val="007430B2"/>
    <w:rsid w:val="0075091D"/>
    <w:rsid w:val="00754D5E"/>
    <w:rsid w:val="007634D1"/>
    <w:rsid w:val="00776039"/>
    <w:rsid w:val="007767A6"/>
    <w:rsid w:val="00786BDA"/>
    <w:rsid w:val="00787D41"/>
    <w:rsid w:val="00791F37"/>
    <w:rsid w:val="007A1548"/>
    <w:rsid w:val="007A2E26"/>
    <w:rsid w:val="007A49D1"/>
    <w:rsid w:val="007B0978"/>
    <w:rsid w:val="007B34C4"/>
    <w:rsid w:val="007B412A"/>
    <w:rsid w:val="007B4E98"/>
    <w:rsid w:val="007C1C72"/>
    <w:rsid w:val="007C410C"/>
    <w:rsid w:val="007C5A01"/>
    <w:rsid w:val="007C5C67"/>
    <w:rsid w:val="007D23E0"/>
    <w:rsid w:val="007D385F"/>
    <w:rsid w:val="007E2CA6"/>
    <w:rsid w:val="007E4B1D"/>
    <w:rsid w:val="007E5629"/>
    <w:rsid w:val="00800267"/>
    <w:rsid w:val="008006D3"/>
    <w:rsid w:val="0080755B"/>
    <w:rsid w:val="008146D7"/>
    <w:rsid w:val="00817A23"/>
    <w:rsid w:val="00833851"/>
    <w:rsid w:val="00835C1E"/>
    <w:rsid w:val="00836FB8"/>
    <w:rsid w:val="00837862"/>
    <w:rsid w:val="00837CB4"/>
    <w:rsid w:val="00843B86"/>
    <w:rsid w:val="00845B25"/>
    <w:rsid w:val="0085301E"/>
    <w:rsid w:val="00863F34"/>
    <w:rsid w:val="008675E1"/>
    <w:rsid w:val="00872DC6"/>
    <w:rsid w:val="00876246"/>
    <w:rsid w:val="00884E3A"/>
    <w:rsid w:val="00894F63"/>
    <w:rsid w:val="00896DBC"/>
    <w:rsid w:val="008A010C"/>
    <w:rsid w:val="008A3E4C"/>
    <w:rsid w:val="008B4823"/>
    <w:rsid w:val="008C2098"/>
    <w:rsid w:val="008C223A"/>
    <w:rsid w:val="008C6671"/>
    <w:rsid w:val="008C6B4A"/>
    <w:rsid w:val="008E1C6B"/>
    <w:rsid w:val="008F023C"/>
    <w:rsid w:val="008F1787"/>
    <w:rsid w:val="00901384"/>
    <w:rsid w:val="0090190C"/>
    <w:rsid w:val="00905A81"/>
    <w:rsid w:val="00926C5B"/>
    <w:rsid w:val="009359E8"/>
    <w:rsid w:val="00935AD9"/>
    <w:rsid w:val="00935D2E"/>
    <w:rsid w:val="00951857"/>
    <w:rsid w:val="0095389F"/>
    <w:rsid w:val="00953F84"/>
    <w:rsid w:val="00961B9D"/>
    <w:rsid w:val="0096358E"/>
    <w:rsid w:val="00965D67"/>
    <w:rsid w:val="00966A71"/>
    <w:rsid w:val="00972474"/>
    <w:rsid w:val="00975233"/>
    <w:rsid w:val="0097774F"/>
    <w:rsid w:val="00981E46"/>
    <w:rsid w:val="00995D54"/>
    <w:rsid w:val="00997494"/>
    <w:rsid w:val="009A72ED"/>
    <w:rsid w:val="009A7AD1"/>
    <w:rsid w:val="009B3852"/>
    <w:rsid w:val="009B589A"/>
    <w:rsid w:val="009B7F09"/>
    <w:rsid w:val="009C46F3"/>
    <w:rsid w:val="009C4D17"/>
    <w:rsid w:val="009D1573"/>
    <w:rsid w:val="009D4F32"/>
    <w:rsid w:val="009F00C0"/>
    <w:rsid w:val="009F5ABC"/>
    <w:rsid w:val="00A010C3"/>
    <w:rsid w:val="00A01B2D"/>
    <w:rsid w:val="00A04356"/>
    <w:rsid w:val="00A07B2B"/>
    <w:rsid w:val="00A10B66"/>
    <w:rsid w:val="00A10F3B"/>
    <w:rsid w:val="00A15705"/>
    <w:rsid w:val="00A1630A"/>
    <w:rsid w:val="00A25D8D"/>
    <w:rsid w:val="00A26962"/>
    <w:rsid w:val="00A322E7"/>
    <w:rsid w:val="00A56899"/>
    <w:rsid w:val="00A63C31"/>
    <w:rsid w:val="00A64A8A"/>
    <w:rsid w:val="00A6516F"/>
    <w:rsid w:val="00A65460"/>
    <w:rsid w:val="00A808F7"/>
    <w:rsid w:val="00A90034"/>
    <w:rsid w:val="00A93E7C"/>
    <w:rsid w:val="00A947D9"/>
    <w:rsid w:val="00A97A43"/>
    <w:rsid w:val="00AB2EE0"/>
    <w:rsid w:val="00AB4845"/>
    <w:rsid w:val="00AB75E1"/>
    <w:rsid w:val="00AC0D93"/>
    <w:rsid w:val="00AC139F"/>
    <w:rsid w:val="00AD11EE"/>
    <w:rsid w:val="00AF5A69"/>
    <w:rsid w:val="00B00746"/>
    <w:rsid w:val="00B0417D"/>
    <w:rsid w:val="00B24FB3"/>
    <w:rsid w:val="00B27E2A"/>
    <w:rsid w:val="00B3048A"/>
    <w:rsid w:val="00B3465A"/>
    <w:rsid w:val="00B370D2"/>
    <w:rsid w:val="00B373EC"/>
    <w:rsid w:val="00B57D26"/>
    <w:rsid w:val="00B61C5B"/>
    <w:rsid w:val="00B635F8"/>
    <w:rsid w:val="00B65A2D"/>
    <w:rsid w:val="00B77B5A"/>
    <w:rsid w:val="00B8323A"/>
    <w:rsid w:val="00B84949"/>
    <w:rsid w:val="00B9129C"/>
    <w:rsid w:val="00BA4D4A"/>
    <w:rsid w:val="00BA4F7F"/>
    <w:rsid w:val="00BB20FA"/>
    <w:rsid w:val="00BC740F"/>
    <w:rsid w:val="00BD1B3F"/>
    <w:rsid w:val="00BD4EB9"/>
    <w:rsid w:val="00BD762B"/>
    <w:rsid w:val="00BE2AF8"/>
    <w:rsid w:val="00BE2B01"/>
    <w:rsid w:val="00BE493B"/>
    <w:rsid w:val="00BE5227"/>
    <w:rsid w:val="00BE6629"/>
    <w:rsid w:val="00C06738"/>
    <w:rsid w:val="00C0674B"/>
    <w:rsid w:val="00C06AFF"/>
    <w:rsid w:val="00C10717"/>
    <w:rsid w:val="00C12023"/>
    <w:rsid w:val="00C233DE"/>
    <w:rsid w:val="00C252ED"/>
    <w:rsid w:val="00C25464"/>
    <w:rsid w:val="00C25947"/>
    <w:rsid w:val="00C37E57"/>
    <w:rsid w:val="00C40C64"/>
    <w:rsid w:val="00C45F04"/>
    <w:rsid w:val="00C53F60"/>
    <w:rsid w:val="00C608E4"/>
    <w:rsid w:val="00C771E5"/>
    <w:rsid w:val="00C93827"/>
    <w:rsid w:val="00C95B31"/>
    <w:rsid w:val="00CA40AC"/>
    <w:rsid w:val="00CB0EEF"/>
    <w:rsid w:val="00CB4A29"/>
    <w:rsid w:val="00CB61FF"/>
    <w:rsid w:val="00CC2AE8"/>
    <w:rsid w:val="00CC4810"/>
    <w:rsid w:val="00CD034A"/>
    <w:rsid w:val="00CD2083"/>
    <w:rsid w:val="00CE0BD4"/>
    <w:rsid w:val="00CE1B7D"/>
    <w:rsid w:val="00CE1F92"/>
    <w:rsid w:val="00CF0996"/>
    <w:rsid w:val="00CF4ECF"/>
    <w:rsid w:val="00CF56E4"/>
    <w:rsid w:val="00CF5F6E"/>
    <w:rsid w:val="00D0015B"/>
    <w:rsid w:val="00D2475D"/>
    <w:rsid w:val="00D31A5A"/>
    <w:rsid w:val="00D33301"/>
    <w:rsid w:val="00D3766F"/>
    <w:rsid w:val="00D436C6"/>
    <w:rsid w:val="00D459C9"/>
    <w:rsid w:val="00D45C14"/>
    <w:rsid w:val="00D5242B"/>
    <w:rsid w:val="00D54F5C"/>
    <w:rsid w:val="00D60FAF"/>
    <w:rsid w:val="00D82D6D"/>
    <w:rsid w:val="00D83171"/>
    <w:rsid w:val="00D93899"/>
    <w:rsid w:val="00D94782"/>
    <w:rsid w:val="00D94CC1"/>
    <w:rsid w:val="00DA342F"/>
    <w:rsid w:val="00DA5147"/>
    <w:rsid w:val="00DA7E59"/>
    <w:rsid w:val="00DB08C2"/>
    <w:rsid w:val="00DB4E74"/>
    <w:rsid w:val="00DB4F16"/>
    <w:rsid w:val="00DC4038"/>
    <w:rsid w:val="00DC728F"/>
    <w:rsid w:val="00DD13FC"/>
    <w:rsid w:val="00DD4396"/>
    <w:rsid w:val="00DD4B09"/>
    <w:rsid w:val="00DD700B"/>
    <w:rsid w:val="00DD72CA"/>
    <w:rsid w:val="00DE5FA5"/>
    <w:rsid w:val="00DF24FB"/>
    <w:rsid w:val="00E05E6E"/>
    <w:rsid w:val="00E11349"/>
    <w:rsid w:val="00E224DD"/>
    <w:rsid w:val="00E267A4"/>
    <w:rsid w:val="00E31CF5"/>
    <w:rsid w:val="00E31D86"/>
    <w:rsid w:val="00E36651"/>
    <w:rsid w:val="00E45971"/>
    <w:rsid w:val="00E5444F"/>
    <w:rsid w:val="00E6040A"/>
    <w:rsid w:val="00E60A93"/>
    <w:rsid w:val="00E64451"/>
    <w:rsid w:val="00E66773"/>
    <w:rsid w:val="00E82169"/>
    <w:rsid w:val="00E8772D"/>
    <w:rsid w:val="00EA2855"/>
    <w:rsid w:val="00EB2C9C"/>
    <w:rsid w:val="00EB5A90"/>
    <w:rsid w:val="00EC3FC0"/>
    <w:rsid w:val="00EC4E17"/>
    <w:rsid w:val="00ED35D2"/>
    <w:rsid w:val="00EE2CEB"/>
    <w:rsid w:val="00EE527A"/>
    <w:rsid w:val="00EE5EBF"/>
    <w:rsid w:val="00EE6A14"/>
    <w:rsid w:val="00F01AF9"/>
    <w:rsid w:val="00F04621"/>
    <w:rsid w:val="00F12C88"/>
    <w:rsid w:val="00F156AC"/>
    <w:rsid w:val="00F15F49"/>
    <w:rsid w:val="00F17A5F"/>
    <w:rsid w:val="00F3475C"/>
    <w:rsid w:val="00F34A52"/>
    <w:rsid w:val="00F43590"/>
    <w:rsid w:val="00F46977"/>
    <w:rsid w:val="00F5156B"/>
    <w:rsid w:val="00F544C9"/>
    <w:rsid w:val="00F5787E"/>
    <w:rsid w:val="00F62FC2"/>
    <w:rsid w:val="00F64B2B"/>
    <w:rsid w:val="00F7433D"/>
    <w:rsid w:val="00F754F6"/>
    <w:rsid w:val="00F81570"/>
    <w:rsid w:val="00F852E0"/>
    <w:rsid w:val="00F95292"/>
    <w:rsid w:val="00F95649"/>
    <w:rsid w:val="00FA3BF7"/>
    <w:rsid w:val="00FB38D6"/>
    <w:rsid w:val="00FB465A"/>
    <w:rsid w:val="00FC07C0"/>
    <w:rsid w:val="00FC2385"/>
    <w:rsid w:val="00FC48ED"/>
    <w:rsid w:val="00FC508C"/>
    <w:rsid w:val="00FC6BE8"/>
    <w:rsid w:val="00FD3CE1"/>
    <w:rsid w:val="00FD6D88"/>
    <w:rsid w:val="00FE2A77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2A833"/>
  <w14:defaultImageDpi w14:val="300"/>
  <w15:chartTrackingRefBased/>
  <w15:docId w15:val="{D32F4E1E-49F1-0D43-ABDD-A4D2D1A8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F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F32"/>
  </w:style>
  <w:style w:type="paragraph" w:styleId="Footer">
    <w:name w:val="footer"/>
    <w:basedOn w:val="Normal"/>
    <w:link w:val="FooterChar"/>
    <w:uiPriority w:val="99"/>
    <w:unhideWhenUsed/>
    <w:rsid w:val="009D4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F32"/>
  </w:style>
  <w:style w:type="paragraph" w:styleId="NormalWeb">
    <w:name w:val="Normal (Web)"/>
    <w:basedOn w:val="Normal"/>
    <w:uiPriority w:val="99"/>
    <w:unhideWhenUsed/>
    <w:rsid w:val="0011385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acey.rogers/Library/CloudStorage/OneDrive-LifewayChristianResources/BSFL-Tracey%20Rogers/Tracey/Pack_Item_Use_Blog/KIDS/Kids_Pack+Printable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Kids_Pack+Printables_template.dotx</Template>
  <TotalTime>231</TotalTime>
  <Pages>6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LifeWay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Tracey Rogers</cp:lastModifiedBy>
  <cp:revision>175</cp:revision>
  <cp:lastPrinted>2020-02-14T17:53:00Z</cp:lastPrinted>
  <dcterms:created xsi:type="dcterms:W3CDTF">2024-11-06T19:52:00Z</dcterms:created>
  <dcterms:modified xsi:type="dcterms:W3CDTF">2024-11-07T02:34:00Z</dcterms:modified>
</cp:coreProperties>
</file>